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8843" w14:textId="421E833B" w:rsidR="00B8626B" w:rsidRPr="009E4127" w:rsidRDefault="006865CF" w:rsidP="009E41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B9697A" wp14:editId="7E6F950B">
                <wp:simplePos x="0" y="0"/>
                <wp:positionH relativeFrom="column">
                  <wp:posOffset>1121410</wp:posOffset>
                </wp:positionH>
                <wp:positionV relativeFrom="paragraph">
                  <wp:posOffset>486410</wp:posOffset>
                </wp:positionV>
                <wp:extent cx="7472680" cy="4760595"/>
                <wp:effectExtent l="0" t="0" r="1397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2680" cy="476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F3F2" w14:textId="00AFB03E" w:rsidR="00D60D10" w:rsidRPr="002B0994" w:rsidRDefault="00293A00" w:rsidP="00D60D10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96"/>
                                <w:szCs w:val="96"/>
                              </w:rPr>
                              <w:t>Sunshine</w:t>
                            </w:r>
                            <w:r w:rsidR="002B0994" w:rsidRPr="002B0994"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96"/>
                                <w:szCs w:val="96"/>
                              </w:rPr>
                              <w:t xml:space="preserve"> Class Goals</w:t>
                            </w:r>
                          </w:p>
                          <w:p w14:paraId="0A74CB4D" w14:textId="5119A533" w:rsidR="002B0994" w:rsidRDefault="00177903" w:rsidP="002B09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 xml:space="preserve">Have a picnic </w:t>
                            </w:r>
                          </w:p>
                          <w:p w14:paraId="5FE3707D" w14:textId="6A247B75" w:rsidR="00177903" w:rsidRDefault="00177903" w:rsidP="002B09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>Go on a tractor</w:t>
                            </w:r>
                          </w:p>
                          <w:p w14:paraId="14A12D4B" w14:textId="0643045C" w:rsidR="00177903" w:rsidRDefault="00177903" w:rsidP="002B09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 xml:space="preserve">Movie afternoon with ice cream or sweets </w:t>
                            </w:r>
                          </w:p>
                          <w:p w14:paraId="540AFB63" w14:textId="34F0E07A" w:rsidR="00177903" w:rsidRDefault="00177903" w:rsidP="002B09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 xml:space="preserve">Cook hot dogs or toast </w:t>
                            </w:r>
                            <w:r w:rsidR="00293A00"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>on a camp fire</w:t>
                            </w:r>
                            <w:bookmarkStart w:id="0" w:name="_GoBack"/>
                            <w:bookmarkEnd w:id="0"/>
                          </w:p>
                          <w:p w14:paraId="2B7AD784" w14:textId="2D481CE3" w:rsidR="00177903" w:rsidRDefault="00177903" w:rsidP="002B09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>Plant some spring bulbs with Mrs Barton</w:t>
                            </w:r>
                          </w:p>
                          <w:p w14:paraId="0ECDB301" w14:textId="1B697318" w:rsidR="00177903" w:rsidRDefault="00177903" w:rsidP="001779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 xml:space="preserve">Bake some cakes with Miss Garston </w:t>
                            </w:r>
                          </w:p>
                          <w:p w14:paraId="37711F2F" w14:textId="6BDFDD50" w:rsidR="00177903" w:rsidRDefault="00177903" w:rsidP="001779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>Raise some money for school selling ice pops</w:t>
                            </w:r>
                          </w:p>
                          <w:p w14:paraId="063A3C01" w14:textId="1ED9C72D" w:rsidR="00177903" w:rsidRPr="00177903" w:rsidRDefault="00177903" w:rsidP="001779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5A8131" w:themeColor="accent4" w:themeShade="BF"/>
                                <w:sz w:val="56"/>
                                <w:szCs w:val="96"/>
                              </w:rPr>
                              <w:t>Make a snowman and snow castles</w:t>
                            </w:r>
                          </w:p>
                          <w:p w14:paraId="4422B92D" w14:textId="77777777" w:rsidR="002B0994" w:rsidRDefault="002B099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6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3pt;margin-top:38.3pt;width:588.4pt;height:37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" filled="f" stroked="f">
                <v:textbox inset="0,0,0,0">
                  <w:txbxContent>
                    <w:p w14:paraId="284BF3F2" w14:textId="00AFB03E" w:rsidR="00D60D10" w:rsidRPr="002B0994" w:rsidRDefault="00293A00" w:rsidP="00D60D10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96"/>
                          <w:szCs w:val="96"/>
                        </w:rPr>
                        <w:t>Sunshine</w:t>
                      </w:r>
                      <w:r w:rsidR="002B0994" w:rsidRPr="002B0994">
                        <w:rPr>
                          <w:rFonts w:ascii="Ink Free" w:hAnsi="Ink Free"/>
                          <w:b/>
                          <w:color w:val="5A8131" w:themeColor="accent4" w:themeShade="BF"/>
                          <w:sz w:val="96"/>
                          <w:szCs w:val="96"/>
                        </w:rPr>
                        <w:t xml:space="preserve"> Class Goals</w:t>
                      </w:r>
                    </w:p>
                    <w:p w14:paraId="0A74CB4D" w14:textId="5119A533" w:rsidR="002B0994" w:rsidRDefault="00177903" w:rsidP="002B09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 xml:space="preserve">Have a picnic </w:t>
                      </w:r>
                    </w:p>
                    <w:p w14:paraId="5FE3707D" w14:textId="6A247B75" w:rsidR="00177903" w:rsidRDefault="00177903" w:rsidP="002B09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>Go on a tractor</w:t>
                      </w:r>
                    </w:p>
                    <w:p w14:paraId="14A12D4B" w14:textId="0643045C" w:rsidR="00177903" w:rsidRDefault="00177903" w:rsidP="002B09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 xml:space="preserve">Movie afternoon with ice cream or sweets </w:t>
                      </w:r>
                    </w:p>
                    <w:p w14:paraId="540AFB63" w14:textId="34F0E07A" w:rsidR="00177903" w:rsidRDefault="00177903" w:rsidP="002B09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 xml:space="preserve">Cook hot dogs or toast </w:t>
                      </w:r>
                      <w:r w:rsidR="00293A00"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>on a camp fire</w:t>
                      </w:r>
                      <w:bookmarkStart w:id="1" w:name="_GoBack"/>
                      <w:bookmarkEnd w:id="1"/>
                    </w:p>
                    <w:p w14:paraId="2B7AD784" w14:textId="2D481CE3" w:rsidR="00177903" w:rsidRDefault="00177903" w:rsidP="002B09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>Plant some spring bulbs with Mrs Barton</w:t>
                      </w:r>
                    </w:p>
                    <w:p w14:paraId="0ECDB301" w14:textId="1B697318" w:rsidR="00177903" w:rsidRDefault="00177903" w:rsidP="001779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 xml:space="preserve">Bake some cakes with Miss Garston </w:t>
                      </w:r>
                    </w:p>
                    <w:p w14:paraId="37711F2F" w14:textId="6BDFDD50" w:rsidR="00177903" w:rsidRDefault="00177903" w:rsidP="001779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>Raise some money for school selling ice pops</w:t>
                      </w:r>
                    </w:p>
                    <w:p w14:paraId="063A3C01" w14:textId="1ED9C72D" w:rsidR="00177903" w:rsidRPr="00177903" w:rsidRDefault="00177903" w:rsidP="001779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Ink Free" w:hAnsi="Ink Free"/>
                          <w:b/>
                          <w:color w:val="5A8131" w:themeColor="accent4" w:themeShade="BF"/>
                          <w:sz w:val="56"/>
                          <w:szCs w:val="96"/>
                        </w:rPr>
                        <w:t>Make a snowman and snow castles</w:t>
                      </w:r>
                    </w:p>
                    <w:p w14:paraId="4422B92D" w14:textId="77777777" w:rsidR="002B0994" w:rsidRDefault="002B0994"/>
                  </w:txbxContent>
                </v:textbox>
                <w10:wrap type="square"/>
              </v:shape>
            </w:pict>
          </mc:Fallback>
        </mc:AlternateContent>
      </w:r>
    </w:p>
    <w:sectPr w:rsidR="00B8626B" w:rsidRPr="009E4127" w:rsidSect="00A61E8B">
      <w:headerReference w:type="default" r:id="rId8"/>
      <w:footerReference w:type="default" r:id="rId9"/>
      <w:pgSz w:w="16838" w:h="11906" w:orient="landscape" w:code="9"/>
      <w:pgMar w:top="567" w:right="567" w:bottom="1361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59A9" w14:textId="77777777" w:rsidR="00DD5984" w:rsidRDefault="00DD5984" w:rsidP="00DD5720">
      <w:r>
        <w:separator/>
      </w:r>
    </w:p>
  </w:endnote>
  <w:endnote w:type="continuationSeparator" w:id="0">
    <w:p w14:paraId="341A9C9C" w14:textId="77777777" w:rsidR="00DD5984" w:rsidRDefault="00DD5984" w:rsidP="00D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winkl Semi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Tuffy"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4141" w14:textId="77777777" w:rsidR="00DC190B" w:rsidRDefault="00DC190B" w:rsidP="003D26A6">
    <w:pPr>
      <w:pStyle w:val="Header"/>
    </w:pPr>
  </w:p>
  <w:p w14:paraId="44DA3B7F" w14:textId="77777777" w:rsidR="007215F9" w:rsidRDefault="00DC190B">
    <w:pPr>
      <w:pStyle w:val="Footer"/>
    </w:pPr>
    <w:r w:rsidRPr="000F793E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BABDE7" wp14:editId="5013F287">
              <wp:simplePos x="0" y="0"/>
              <wp:positionH relativeFrom="page">
                <wp:align>center</wp:align>
              </wp:positionH>
              <wp:positionV relativeFrom="page">
                <wp:posOffset>6867525</wp:posOffset>
              </wp:positionV>
              <wp:extent cx="2360930" cy="1404620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EBBE4" w14:textId="2DA06F6B" w:rsidR="00DC190B" w:rsidRPr="009E4127" w:rsidRDefault="00DC190B" w:rsidP="003D26A6">
                          <w:pPr>
                            <w:jc w:val="center"/>
                          </w:pPr>
                          <w:r w:rsidRPr="009E4127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3A00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E4127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3A00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E412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BABD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540.75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bq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" filled="f" stroked="f">
              <v:textbox style="mso-fit-shape-to-text:t">
                <w:txbxContent>
                  <w:p w14:paraId="502EBBE4" w14:textId="2DA06F6B" w:rsidR="00DC190B" w:rsidRPr="009E4127" w:rsidRDefault="00DC190B" w:rsidP="003D26A6">
                    <w:pPr>
                      <w:jc w:val="center"/>
                    </w:pPr>
                    <w:r w:rsidRPr="009E4127">
                      <w:rPr>
                        <w:sz w:val="16"/>
                        <w:szCs w:val="16"/>
                      </w:rPr>
                      <w:t xml:space="preserve">Page 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293A00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9E4127">
                      <w:rPr>
                        <w:sz w:val="16"/>
                        <w:szCs w:val="16"/>
                      </w:rPr>
                      <w:t xml:space="preserve"> of 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293A00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9E4127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9AC74" w14:textId="77777777" w:rsidR="00DD5984" w:rsidRDefault="00DD5984" w:rsidP="00DD5720">
      <w:r>
        <w:separator/>
      </w:r>
    </w:p>
  </w:footnote>
  <w:footnote w:type="continuationSeparator" w:id="0">
    <w:p w14:paraId="2E16F53D" w14:textId="77777777" w:rsidR="00DD5984" w:rsidRDefault="00DD5984" w:rsidP="00D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45D9" w14:textId="77777777" w:rsidR="00D60D10" w:rsidRDefault="00D60D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C54EF" wp14:editId="3922F917">
          <wp:simplePos x="0" y="0"/>
          <wp:positionH relativeFrom="column">
            <wp:posOffset>-360045</wp:posOffset>
          </wp:positionH>
          <wp:positionV relativeFrom="page">
            <wp:posOffset>0</wp:posOffset>
          </wp:positionV>
          <wp:extent cx="10691495" cy="755840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4061"/>
    <w:multiLevelType w:val="hybridMultilevel"/>
    <w:tmpl w:val="3E06B8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0E66FE"/>
    <w:multiLevelType w:val="hybridMultilevel"/>
    <w:tmpl w:val="EB4C6C76"/>
    <w:lvl w:ilvl="0" w:tplc="206C2B7A">
      <w:start w:val="1"/>
      <w:numFmt w:val="decimal"/>
      <w:pStyle w:val="NumberedBullets-Twink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98"/>
    <w:rsid w:val="00025835"/>
    <w:rsid w:val="0003405A"/>
    <w:rsid w:val="00041CD6"/>
    <w:rsid w:val="00067C79"/>
    <w:rsid w:val="000F227B"/>
    <w:rsid w:val="000F793E"/>
    <w:rsid w:val="00173124"/>
    <w:rsid w:val="00177903"/>
    <w:rsid w:val="00190479"/>
    <w:rsid w:val="001A77E0"/>
    <w:rsid w:val="001B7D7D"/>
    <w:rsid w:val="00203298"/>
    <w:rsid w:val="00203C3E"/>
    <w:rsid w:val="00254D95"/>
    <w:rsid w:val="00283D04"/>
    <w:rsid w:val="00293A00"/>
    <w:rsid w:val="002B0994"/>
    <w:rsid w:val="003118CF"/>
    <w:rsid w:val="00326698"/>
    <w:rsid w:val="00344899"/>
    <w:rsid w:val="00390382"/>
    <w:rsid w:val="003A6A65"/>
    <w:rsid w:val="003C0267"/>
    <w:rsid w:val="003D26A6"/>
    <w:rsid w:val="00411653"/>
    <w:rsid w:val="00412284"/>
    <w:rsid w:val="004E5017"/>
    <w:rsid w:val="004F0EE8"/>
    <w:rsid w:val="005144BA"/>
    <w:rsid w:val="00522CBD"/>
    <w:rsid w:val="00553E0E"/>
    <w:rsid w:val="005A3494"/>
    <w:rsid w:val="005C4467"/>
    <w:rsid w:val="005D1993"/>
    <w:rsid w:val="00601AF5"/>
    <w:rsid w:val="00633A95"/>
    <w:rsid w:val="0066258A"/>
    <w:rsid w:val="006865CF"/>
    <w:rsid w:val="006D108B"/>
    <w:rsid w:val="007215F9"/>
    <w:rsid w:val="00722B47"/>
    <w:rsid w:val="00763739"/>
    <w:rsid w:val="00872C5C"/>
    <w:rsid w:val="00874EB6"/>
    <w:rsid w:val="00886FE1"/>
    <w:rsid w:val="008C138D"/>
    <w:rsid w:val="008C227E"/>
    <w:rsid w:val="0098564A"/>
    <w:rsid w:val="0099473A"/>
    <w:rsid w:val="009C47B0"/>
    <w:rsid w:val="009D6608"/>
    <w:rsid w:val="009E4127"/>
    <w:rsid w:val="009F5EEC"/>
    <w:rsid w:val="00A00327"/>
    <w:rsid w:val="00A431AD"/>
    <w:rsid w:val="00A61E8B"/>
    <w:rsid w:val="00A72ECB"/>
    <w:rsid w:val="00AC3604"/>
    <w:rsid w:val="00B8626B"/>
    <w:rsid w:val="00CA3011"/>
    <w:rsid w:val="00CC0F47"/>
    <w:rsid w:val="00CE75AA"/>
    <w:rsid w:val="00CF513F"/>
    <w:rsid w:val="00D60D10"/>
    <w:rsid w:val="00D90104"/>
    <w:rsid w:val="00DC190B"/>
    <w:rsid w:val="00DD5720"/>
    <w:rsid w:val="00DD5984"/>
    <w:rsid w:val="00E1404D"/>
    <w:rsid w:val="00E1443E"/>
    <w:rsid w:val="00E22087"/>
    <w:rsid w:val="00E376AA"/>
    <w:rsid w:val="00E62A7F"/>
    <w:rsid w:val="00EB6D1C"/>
    <w:rsid w:val="00ED71A2"/>
    <w:rsid w:val="00EE3823"/>
    <w:rsid w:val="00F376A9"/>
    <w:rsid w:val="00F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B5BB0"/>
  <w15:chartTrackingRefBased/>
  <w15:docId w15:val="{DD046027-A53E-4993-A601-B8DC19D5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D60D10"/>
    <w:pPr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Theme="majorEastAsia" w:cstheme="majorBidi"/>
      <w:color w:val="BE1C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Theme="majorEastAsia" w:cstheme="majorBidi"/>
      <w:color w:val="7E12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E12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numPr>
        <w:numId w:val="2"/>
      </w:numPr>
      <w:jc w:val="left"/>
    </w:pPr>
  </w:style>
  <w:style w:type="character" w:customStyle="1" w:styleId="NumberedBullets-TwinklChar">
    <w:name w:val="Numbered Bullets - Twinkl Char"/>
    <w:link w:val="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E1C6D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E124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E124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paragraph" w:customStyle="1" w:styleId="Originals">
    <w:name w:val="Originals"/>
    <w:rsid w:val="00DC190B"/>
    <w:pPr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Development\General\Activity%20Sheet%20Template\%23Word\Activity%20Shee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Twinkl Template">
      <a:dk1>
        <a:srgbClr val="1C1C1C"/>
      </a:dk1>
      <a:lt1>
        <a:sysClr val="window" lastClr="FFFFFF"/>
      </a:lt1>
      <a:dk2>
        <a:srgbClr val="4A4A4A"/>
      </a:dk2>
      <a:lt2>
        <a:srgbClr val="F4F2F2"/>
      </a:lt2>
      <a:accent1>
        <a:srgbClr val="E34192"/>
      </a:accent1>
      <a:accent2>
        <a:srgbClr val="EB8634"/>
      </a:accent2>
      <a:accent3>
        <a:srgbClr val="E6C734"/>
      </a:accent3>
      <a:accent4>
        <a:srgbClr val="79AD42"/>
      </a:accent4>
      <a:accent5>
        <a:srgbClr val="23A7F9"/>
      </a:accent5>
      <a:accent6>
        <a:srgbClr val="954EBE"/>
      </a:accent6>
      <a:hlink>
        <a:srgbClr val="23A7F9"/>
      </a:hlink>
      <a:folHlink>
        <a:srgbClr val="7570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EDC1-0CB0-409A-B655-BB32266F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 Landscape</Template>
  <TotalTime>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Ridsdale</dc:creator>
  <cp:keywords/>
  <dc:description/>
  <cp:lastModifiedBy>O'Mahoney, Mrs</cp:lastModifiedBy>
  <cp:revision>5</cp:revision>
  <cp:lastPrinted>2014-02-20T09:55:00Z</cp:lastPrinted>
  <dcterms:created xsi:type="dcterms:W3CDTF">2025-09-12T07:12:00Z</dcterms:created>
  <dcterms:modified xsi:type="dcterms:W3CDTF">2025-09-12T08:43:00Z</dcterms:modified>
</cp:coreProperties>
</file>