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CF4" w:rsidRDefault="00444CCF"/>
    <w:tbl>
      <w:tblPr>
        <w:tblW w:w="15735" w:type="dxa"/>
        <w:tblInd w:w="-8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3519"/>
        <w:gridCol w:w="876"/>
        <w:gridCol w:w="3774"/>
        <w:gridCol w:w="664"/>
        <w:gridCol w:w="4917"/>
      </w:tblGrid>
      <w:tr w:rsidR="00E70C57" w:rsidTr="003D4F2C">
        <w:trPr>
          <w:tblHeader/>
        </w:trPr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57" w:rsidRDefault="00E70C57" w:rsidP="003D4F2C">
            <w:pPr>
              <w:spacing w:after="0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Year 1 WRITING</w:t>
            </w:r>
          </w:p>
        </w:tc>
      </w:tr>
      <w:tr w:rsidR="00E70C57" w:rsidTr="003D4F2C">
        <w:trPr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57" w:rsidRDefault="00E70C57" w:rsidP="003D4F2C">
            <w:pPr>
              <w:spacing w:after="0"/>
              <w:rPr>
                <w:rFonts w:ascii="Century Gothic" w:hAnsi="Century Gothic"/>
                <w:b/>
                <w:i/>
                <w:sz w:val="24"/>
                <w:szCs w:val="24"/>
              </w:rPr>
            </w:pPr>
            <w:r>
              <w:rPr>
                <w:rFonts w:ascii="Century Gothic" w:hAnsi="Century Gothic"/>
                <w:b/>
                <w:i/>
                <w:sz w:val="24"/>
                <w:szCs w:val="24"/>
              </w:rPr>
              <w:t>Aspect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57" w:rsidRDefault="00E70C57" w:rsidP="003D4F2C">
            <w:pPr>
              <w:spacing w:after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Autumn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57" w:rsidRDefault="00E70C57" w:rsidP="003D4F2C">
            <w:pPr>
              <w:spacing w:after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Spring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57" w:rsidRDefault="00E70C57" w:rsidP="003D4F2C">
            <w:pPr>
              <w:spacing w:after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Summer</w:t>
            </w:r>
          </w:p>
        </w:tc>
      </w:tr>
      <w:tr w:rsidR="00E70C57" w:rsidTr="003D4F2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57" w:rsidRDefault="00E70C57" w:rsidP="003D4F2C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Handwriting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57" w:rsidRDefault="00E70C57" w:rsidP="00E70C5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 sit correctly at a table, holding a pencil comfortably and correctly.</w:t>
            </w:r>
          </w:p>
          <w:p w:rsidR="00E70C57" w:rsidRDefault="00E70C57" w:rsidP="00E70C5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 form the digits 0-9.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57" w:rsidRPr="00E70C57" w:rsidRDefault="00E70C57" w:rsidP="00E70C57">
            <w:pPr>
              <w:pStyle w:val="ListParagraph"/>
              <w:numPr>
                <w:ilvl w:val="0"/>
                <w:numId w:val="5"/>
              </w:numPr>
              <w:spacing w:after="0"/>
            </w:pPr>
            <w:r>
              <w:rPr>
                <w:rFonts w:ascii="Century Gothic" w:hAnsi="Century Gothic"/>
                <w:sz w:val="24"/>
                <w:szCs w:val="24"/>
              </w:rPr>
              <w:t xml:space="preserve">I form lower case letters in the correct direction, starting and finishing in the right place. </w:t>
            </w:r>
            <w:r>
              <w:rPr>
                <w:rFonts w:ascii="Century Gothic" w:hAnsi="Century Gothic"/>
                <w:i/>
                <w:color w:val="0070C0"/>
                <w:sz w:val="24"/>
                <w:szCs w:val="24"/>
              </w:rPr>
              <w:t>(cursive- kicks and flicks)</w:t>
            </w:r>
          </w:p>
          <w:p w:rsidR="00E70C57" w:rsidRPr="00E70C57" w:rsidRDefault="00E70C57" w:rsidP="00E70C57">
            <w:pPr>
              <w:numPr>
                <w:ilvl w:val="0"/>
                <w:numId w:val="5"/>
              </w:numPr>
              <w:shd w:val="clear" w:color="auto" w:fill="FFFFFF"/>
              <w:suppressAutoHyphens w:val="0"/>
              <w:autoSpaceDN/>
              <w:spacing w:after="75"/>
              <w:textAlignment w:val="auto"/>
              <w:rPr>
                <w:rFonts w:ascii="Century Gothic" w:eastAsia="Times New Roman" w:hAnsi="Century Gothic" w:cs="Arial"/>
                <w:color w:val="0B0C0C"/>
                <w:sz w:val="24"/>
                <w:szCs w:val="24"/>
                <w:lang w:eastAsia="en-GB"/>
              </w:rPr>
            </w:pPr>
            <w:r w:rsidRPr="00E70C57">
              <w:rPr>
                <w:rFonts w:ascii="Century Gothic" w:eastAsia="Times New Roman" w:hAnsi="Century Gothic" w:cs="Arial"/>
                <w:color w:val="0B0C0C"/>
                <w:sz w:val="24"/>
                <w:szCs w:val="24"/>
                <w:lang w:eastAsia="en-GB"/>
              </w:rPr>
              <w:t>I understand which letters belong to which handwriting ‘families’ (</w:t>
            </w:r>
            <w:proofErr w:type="spellStart"/>
            <w:r w:rsidRPr="00E70C57">
              <w:rPr>
                <w:rFonts w:ascii="Century Gothic" w:eastAsia="Times New Roman" w:hAnsi="Century Gothic" w:cs="Arial"/>
                <w:color w:val="0B0C0C"/>
                <w:sz w:val="24"/>
                <w:szCs w:val="24"/>
                <w:lang w:eastAsia="en-GB"/>
              </w:rPr>
              <w:t>ie</w:t>
            </w:r>
            <w:proofErr w:type="spellEnd"/>
            <w:r w:rsidRPr="00E70C57">
              <w:rPr>
                <w:rFonts w:ascii="Century Gothic" w:eastAsia="Times New Roman" w:hAnsi="Century Gothic" w:cs="Arial"/>
                <w:color w:val="0B0C0C"/>
                <w:sz w:val="24"/>
                <w:szCs w:val="24"/>
                <w:lang w:eastAsia="en-GB"/>
              </w:rPr>
              <w:t xml:space="preserve"> letters that are formed in similar ways).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57" w:rsidRDefault="00E70C57" w:rsidP="00E70C5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 name the letters of the alphabet in order.</w:t>
            </w:r>
          </w:p>
          <w:p w:rsidR="00E70C57" w:rsidRDefault="00E70C57" w:rsidP="00E70C5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 form capital letters.</w:t>
            </w:r>
          </w:p>
        </w:tc>
      </w:tr>
      <w:tr w:rsidR="00E70C57" w:rsidTr="003D4F2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57" w:rsidRDefault="00E70C57" w:rsidP="003D4F2C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Spelling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57" w:rsidRPr="00E70C57" w:rsidRDefault="00E70C57" w:rsidP="00E70C57">
            <w:pPr>
              <w:pStyle w:val="ListParagraph"/>
              <w:numPr>
                <w:ilvl w:val="0"/>
                <w:numId w:val="4"/>
              </w:numPr>
              <w:spacing w:after="0"/>
            </w:pPr>
            <w:r>
              <w:rPr>
                <w:rFonts w:ascii="Century Gothic" w:hAnsi="Century Gothic"/>
                <w:sz w:val="24"/>
                <w:szCs w:val="24"/>
              </w:rPr>
              <w:t xml:space="preserve">I spell unknown words using my phonemes (sounds). </w:t>
            </w:r>
            <w:r>
              <w:rPr>
                <w:rFonts w:ascii="Century Gothic" w:hAnsi="Century Gothic"/>
                <w:i/>
                <w:color w:val="0070C0"/>
                <w:sz w:val="24"/>
                <w:szCs w:val="24"/>
              </w:rPr>
              <w:t xml:space="preserve">(phonetically plausible attempts: </w:t>
            </w:r>
            <w:proofErr w:type="spellStart"/>
            <w:r>
              <w:rPr>
                <w:rFonts w:ascii="Century Gothic" w:hAnsi="Century Gothic"/>
                <w:i/>
                <w:color w:val="0070C0"/>
                <w:sz w:val="24"/>
                <w:szCs w:val="24"/>
              </w:rPr>
              <w:t>yoo</w:t>
            </w:r>
            <w:proofErr w:type="spellEnd"/>
            <w:r>
              <w:rPr>
                <w:rFonts w:ascii="Century Gothic" w:hAnsi="Century Gothic"/>
                <w:i/>
                <w:color w:val="0070C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entury Gothic" w:hAnsi="Century Gothic"/>
                <w:i/>
                <w:color w:val="0070C0"/>
                <w:sz w:val="24"/>
                <w:szCs w:val="24"/>
              </w:rPr>
              <w:t>rayn</w:t>
            </w:r>
            <w:proofErr w:type="spellEnd"/>
            <w:r>
              <w:rPr>
                <w:rFonts w:ascii="Century Gothic" w:hAnsi="Century Gothic"/>
                <w:i/>
                <w:color w:val="0070C0"/>
                <w:sz w:val="24"/>
                <w:szCs w:val="24"/>
              </w:rPr>
              <w:t xml:space="preserve">- rain, </w:t>
            </w:r>
            <w:proofErr w:type="spellStart"/>
            <w:r>
              <w:rPr>
                <w:rFonts w:ascii="Century Gothic" w:hAnsi="Century Gothic"/>
                <w:i/>
                <w:color w:val="0070C0"/>
                <w:sz w:val="24"/>
                <w:szCs w:val="24"/>
              </w:rPr>
              <w:t>sed</w:t>
            </w:r>
            <w:proofErr w:type="spellEnd"/>
            <w:r>
              <w:rPr>
                <w:rFonts w:ascii="Century Gothic" w:hAnsi="Century Gothic"/>
                <w:i/>
                <w:color w:val="0070C0"/>
                <w:sz w:val="24"/>
                <w:szCs w:val="24"/>
              </w:rPr>
              <w:t xml:space="preserve">- said </w:t>
            </w:r>
            <w:proofErr w:type="spellStart"/>
            <w:r>
              <w:rPr>
                <w:rFonts w:ascii="Century Gothic" w:hAnsi="Century Gothic"/>
                <w:i/>
                <w:color w:val="0070C0"/>
                <w:sz w:val="24"/>
                <w:szCs w:val="24"/>
              </w:rPr>
              <w:t>frend</w:t>
            </w:r>
            <w:proofErr w:type="spellEnd"/>
            <w:r>
              <w:rPr>
                <w:rFonts w:ascii="Century Gothic" w:hAnsi="Century Gothic"/>
                <w:i/>
                <w:color w:val="0070C0"/>
                <w:sz w:val="24"/>
                <w:szCs w:val="24"/>
              </w:rPr>
              <w:t xml:space="preserve"> for friend)</w:t>
            </w:r>
          </w:p>
          <w:p w:rsidR="00E70C57" w:rsidRDefault="00E70C57" w:rsidP="00E70C57">
            <w:pPr>
              <w:pStyle w:val="ListParagraph"/>
              <w:spacing w:after="0"/>
              <w:ind w:left="360"/>
            </w:pP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57" w:rsidRDefault="00E70C57" w:rsidP="00E70C5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 use the suffixes -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ing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, -</w:t>
            </w:r>
            <w:proofErr w:type="spellStart"/>
            <w:proofErr w:type="gramStart"/>
            <w:r>
              <w:rPr>
                <w:rFonts w:ascii="Century Gothic" w:hAnsi="Century Gothic"/>
                <w:sz w:val="24"/>
                <w:szCs w:val="24"/>
              </w:rPr>
              <w:t>ed</w:t>
            </w:r>
            <w:proofErr w:type="spellEnd"/>
            <w:proofErr w:type="gramEnd"/>
            <w:r>
              <w:rPr>
                <w:rFonts w:ascii="Century Gothic" w:hAnsi="Century Gothic"/>
                <w:sz w:val="24"/>
                <w:szCs w:val="24"/>
              </w:rPr>
              <w:t>, -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er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and -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est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where no change is needed in the spelling of root words.</w:t>
            </w:r>
          </w:p>
          <w:p w:rsidR="00E70C57" w:rsidRDefault="00E70C57" w:rsidP="00E70C5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I use the prefix – </w:t>
            </w:r>
            <w:proofErr w:type="gramStart"/>
            <w:r>
              <w:rPr>
                <w:rFonts w:ascii="Century Gothic" w:hAnsi="Century Gothic"/>
                <w:sz w:val="24"/>
                <w:szCs w:val="24"/>
              </w:rPr>
              <w:t>un</w:t>
            </w:r>
            <w:proofErr w:type="gramEnd"/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</w:p>
          <w:p w:rsidR="00E70C57" w:rsidRDefault="00E70C57" w:rsidP="00E70C5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 write from memory simple dictated sentences including the words taught so far.</w:t>
            </w:r>
          </w:p>
          <w:p w:rsidR="00E70C57" w:rsidRPr="00E70C57" w:rsidRDefault="00E70C57" w:rsidP="00E70C57">
            <w:pPr>
              <w:numPr>
                <w:ilvl w:val="0"/>
                <w:numId w:val="4"/>
              </w:numPr>
              <w:shd w:val="clear" w:color="auto" w:fill="FFFFFF"/>
              <w:suppressAutoHyphens w:val="0"/>
              <w:autoSpaceDN/>
              <w:spacing w:after="75"/>
              <w:textAlignment w:val="auto"/>
              <w:rPr>
                <w:rFonts w:ascii="Century Gothic" w:eastAsia="Times New Roman" w:hAnsi="Century Gothic" w:cs="Arial"/>
                <w:color w:val="0B0C0C"/>
                <w:sz w:val="24"/>
                <w:szCs w:val="24"/>
                <w:lang w:eastAsia="en-GB"/>
              </w:rPr>
            </w:pPr>
            <w:r w:rsidRPr="00E70C57">
              <w:rPr>
                <w:rFonts w:ascii="Century Gothic" w:eastAsia="Times New Roman" w:hAnsi="Century Gothic" w:cs="Arial"/>
                <w:color w:val="0B0C0C"/>
                <w:sz w:val="24"/>
                <w:szCs w:val="24"/>
                <w:lang w:eastAsia="en-GB"/>
              </w:rPr>
              <w:t>I can correctly spell words containing each of the 40+ phonemes already taught</w:t>
            </w:r>
          </w:p>
          <w:p w:rsidR="00E70C57" w:rsidRPr="00E70C57" w:rsidRDefault="00E70C57" w:rsidP="00E70C57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57" w:rsidRDefault="00E70C57" w:rsidP="00E70C5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 use letter names to show alternative spellings of the same phonemes.</w:t>
            </w:r>
          </w:p>
          <w:p w:rsidR="00E70C57" w:rsidRPr="00E70C57" w:rsidRDefault="00E70C57" w:rsidP="00E70C57">
            <w:pPr>
              <w:pStyle w:val="ListParagraph"/>
              <w:numPr>
                <w:ilvl w:val="0"/>
                <w:numId w:val="4"/>
              </w:numPr>
              <w:spacing w:after="0"/>
            </w:pPr>
            <w:r>
              <w:rPr>
                <w:rFonts w:ascii="Century Gothic" w:hAnsi="Century Gothic"/>
                <w:sz w:val="24"/>
                <w:szCs w:val="24"/>
              </w:rPr>
              <w:t xml:space="preserve">I spell word that use suffixes for plurals or third person. </w:t>
            </w:r>
            <w:r>
              <w:rPr>
                <w:rFonts w:ascii="Century Gothic" w:hAnsi="Century Gothic"/>
                <w:i/>
                <w:color w:val="0070C0"/>
                <w:sz w:val="24"/>
                <w:szCs w:val="24"/>
              </w:rPr>
              <w:t>(E</w:t>
            </w:r>
            <w:r>
              <w:rPr>
                <w:rFonts w:ascii="Century Gothic" w:hAnsi="Century Gothic"/>
                <w:color w:val="0070C0"/>
                <w:sz w:val="24"/>
                <w:szCs w:val="24"/>
              </w:rPr>
              <w:t>.g.: adding s/</w:t>
            </w:r>
            <w:proofErr w:type="spellStart"/>
            <w:r>
              <w:rPr>
                <w:rFonts w:ascii="Century Gothic" w:hAnsi="Century Gothic"/>
                <w:color w:val="0070C0"/>
                <w:sz w:val="24"/>
                <w:szCs w:val="24"/>
              </w:rPr>
              <w:t>es</w:t>
            </w:r>
            <w:proofErr w:type="spellEnd"/>
            <w:r>
              <w:rPr>
                <w:rFonts w:ascii="Century Gothic" w:hAnsi="Century Gothic"/>
                <w:color w:val="0070C0"/>
                <w:sz w:val="24"/>
                <w:szCs w:val="24"/>
              </w:rPr>
              <w:t>-</w:t>
            </w:r>
            <w:r>
              <w:rPr>
                <w:rFonts w:ascii="Century Gothic" w:hAnsi="Century Gothic"/>
                <w:i/>
                <w:color w:val="0070C0"/>
                <w:sz w:val="24"/>
                <w:szCs w:val="24"/>
              </w:rPr>
              <w:t xml:space="preserve"> box, fox, fix, pencil, pen)</w:t>
            </w:r>
          </w:p>
          <w:p w:rsidR="00E70C57" w:rsidRDefault="00E70C57" w:rsidP="00E70C57">
            <w:pPr>
              <w:pStyle w:val="ListParagraph"/>
              <w:numPr>
                <w:ilvl w:val="0"/>
                <w:numId w:val="4"/>
              </w:numPr>
              <w:spacing w:after="0"/>
            </w:pPr>
            <w:r>
              <w:rPr>
                <w:rFonts w:ascii="Century Gothic" w:hAnsi="Century Gothic"/>
                <w:sz w:val="24"/>
                <w:szCs w:val="24"/>
              </w:rPr>
              <w:t>I can spell the days of the week.</w:t>
            </w:r>
            <w:r>
              <w:t xml:space="preserve"> </w:t>
            </w:r>
          </w:p>
        </w:tc>
      </w:tr>
      <w:tr w:rsidR="00E70C57" w:rsidTr="003D4F2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57" w:rsidRDefault="00E70C57" w:rsidP="003D4F2C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Composition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57" w:rsidRDefault="00E70C57" w:rsidP="00E70C57">
            <w:pPr>
              <w:pStyle w:val="ListParagraph"/>
              <w:numPr>
                <w:ilvl w:val="0"/>
                <w:numId w:val="4"/>
              </w:numPr>
              <w:spacing w:after="0"/>
            </w:pPr>
            <w:r>
              <w:rPr>
                <w:rFonts w:ascii="Century Gothic" w:hAnsi="Century Gothic"/>
                <w:sz w:val="24"/>
                <w:szCs w:val="24"/>
              </w:rPr>
              <w:t xml:space="preserve">I say a sentence out loud before I write it down. </w:t>
            </w:r>
            <w:r>
              <w:rPr>
                <w:rFonts w:ascii="Century Gothic" w:hAnsi="Century Gothic"/>
                <w:color w:val="0070C0"/>
                <w:sz w:val="24"/>
                <w:szCs w:val="24"/>
              </w:rPr>
              <w:t>(</w:t>
            </w:r>
            <w:r>
              <w:rPr>
                <w:rFonts w:ascii="Century Gothic" w:hAnsi="Century Gothic"/>
                <w:i/>
                <w:color w:val="0070C0"/>
                <w:sz w:val="24"/>
                <w:szCs w:val="24"/>
              </w:rPr>
              <w:t>Hold a sentence)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57" w:rsidRDefault="00E70C57" w:rsidP="00E70C57">
            <w:pPr>
              <w:pStyle w:val="ListParagraph"/>
              <w:numPr>
                <w:ilvl w:val="0"/>
                <w:numId w:val="4"/>
              </w:numPr>
              <w:spacing w:after="0"/>
            </w:pPr>
            <w:r>
              <w:rPr>
                <w:rFonts w:ascii="Century Gothic" w:hAnsi="Century Gothic"/>
                <w:sz w:val="24"/>
                <w:szCs w:val="24"/>
              </w:rPr>
              <w:t xml:space="preserve">I can plan my writing by saying what I am going to write about.  </w:t>
            </w:r>
            <w:r>
              <w:rPr>
                <w:rFonts w:ascii="Century Gothic" w:hAnsi="Century Gothic"/>
                <w:i/>
                <w:color w:val="0070C0"/>
                <w:sz w:val="24"/>
                <w:szCs w:val="24"/>
              </w:rPr>
              <w:t>(build a sentence)</w:t>
            </w:r>
          </w:p>
          <w:p w:rsidR="00E70C57" w:rsidRDefault="00E70C57" w:rsidP="00E70C57">
            <w:pPr>
              <w:pStyle w:val="ListParagraph"/>
              <w:numPr>
                <w:ilvl w:val="0"/>
                <w:numId w:val="4"/>
              </w:numPr>
              <w:spacing w:after="0"/>
            </w:pPr>
            <w:r>
              <w:rPr>
                <w:rFonts w:ascii="Century Gothic" w:hAnsi="Century Gothic"/>
                <w:sz w:val="24"/>
                <w:szCs w:val="24"/>
              </w:rPr>
              <w:t xml:space="preserve">I can read my own writing aloud so it can be heard by others and to check for sense. </w:t>
            </w:r>
            <w:r>
              <w:rPr>
                <w:rFonts w:ascii="Century Gothic" w:hAnsi="Century Gothic"/>
                <w:i/>
                <w:color w:val="0070C0"/>
                <w:w w:val="105"/>
                <w:sz w:val="24"/>
                <w:szCs w:val="24"/>
              </w:rPr>
              <w:t>'Oops, I forgot to put a</w:t>
            </w:r>
            <w:r>
              <w:rPr>
                <w:rFonts w:ascii="Century Gothic" w:hAnsi="Century Gothic"/>
                <w:i/>
                <w:color w:val="0070C0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i/>
                <w:color w:val="0070C0"/>
                <w:w w:val="105"/>
                <w:sz w:val="24"/>
                <w:szCs w:val="24"/>
              </w:rPr>
              <w:t>capital</w:t>
            </w:r>
            <w:r>
              <w:rPr>
                <w:rFonts w:ascii="Century Gothic" w:hAnsi="Century Gothic"/>
                <w:i/>
                <w:color w:val="0070C0"/>
                <w:w w:val="104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i/>
                <w:color w:val="0070C0"/>
                <w:w w:val="105"/>
                <w:sz w:val="24"/>
                <w:szCs w:val="24"/>
              </w:rPr>
              <w:t>letter after that full stop.'; 'I</w:t>
            </w:r>
            <w:r>
              <w:rPr>
                <w:rFonts w:ascii="Century Gothic" w:hAnsi="Century Gothic"/>
                <w:i/>
                <w:color w:val="0070C0"/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i/>
                <w:color w:val="0070C0"/>
                <w:w w:val="105"/>
                <w:sz w:val="24"/>
                <w:szCs w:val="24"/>
              </w:rPr>
              <w:t>used</w:t>
            </w:r>
            <w:r>
              <w:rPr>
                <w:rFonts w:ascii="Century Gothic" w:hAnsi="Century Gothic"/>
                <w:i/>
                <w:color w:val="0070C0"/>
                <w:w w:val="104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i/>
                <w:color w:val="0070C0"/>
                <w:w w:val="105"/>
                <w:sz w:val="24"/>
                <w:szCs w:val="24"/>
              </w:rPr>
              <w:t xml:space="preserve">my </w:t>
            </w:r>
            <w:r>
              <w:rPr>
                <w:rFonts w:ascii="Century Gothic" w:hAnsi="Century Gothic"/>
                <w:i/>
                <w:color w:val="0070C0"/>
                <w:w w:val="105"/>
                <w:sz w:val="24"/>
                <w:szCs w:val="24"/>
              </w:rPr>
              <w:lastRenderedPageBreak/>
              <w:t>sounds to help me spell</w:t>
            </w:r>
            <w:r>
              <w:rPr>
                <w:rFonts w:ascii="Century Gothic" w:hAnsi="Century Gothic"/>
                <w:i/>
                <w:color w:val="0070C0"/>
                <w:spacing w:val="-21"/>
                <w:w w:val="105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i/>
                <w:color w:val="0070C0"/>
                <w:w w:val="105"/>
                <w:sz w:val="24"/>
                <w:szCs w:val="24"/>
              </w:rPr>
              <w:t>that</w:t>
            </w:r>
            <w:r>
              <w:rPr>
                <w:rFonts w:ascii="Century Gothic" w:hAnsi="Century Gothic"/>
                <w:i/>
                <w:color w:val="0070C0"/>
                <w:w w:val="104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i/>
                <w:color w:val="0070C0"/>
                <w:w w:val="105"/>
                <w:sz w:val="24"/>
                <w:szCs w:val="24"/>
              </w:rPr>
              <w:t>long</w:t>
            </w:r>
            <w:r>
              <w:rPr>
                <w:rFonts w:ascii="Century Gothic" w:hAnsi="Century Gothic"/>
                <w:i/>
                <w:color w:val="0070C0"/>
                <w:spacing w:val="-11"/>
                <w:w w:val="105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i/>
                <w:color w:val="0070C0"/>
                <w:w w:val="105"/>
                <w:sz w:val="24"/>
                <w:szCs w:val="24"/>
              </w:rPr>
              <w:t>word.'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57" w:rsidRDefault="00E70C57" w:rsidP="00E70C57">
            <w:pPr>
              <w:pStyle w:val="ListParagraph"/>
              <w:numPr>
                <w:ilvl w:val="0"/>
                <w:numId w:val="4"/>
              </w:numPr>
              <w:spacing w:after="0"/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I sequence sentences to form short narratives. </w:t>
            </w:r>
            <w:r>
              <w:rPr>
                <w:rFonts w:ascii="Century Gothic" w:hAnsi="Century Gothic"/>
                <w:i/>
                <w:color w:val="0070C0"/>
                <w:sz w:val="24"/>
                <w:szCs w:val="24"/>
              </w:rPr>
              <w:t>(Beginning/middle/ end- sentences link and build on from each other- The cat walked down the road.  It was bright orange and fluffy.  It wanted to get home)</w:t>
            </w:r>
          </w:p>
          <w:p w:rsidR="00E70C57" w:rsidRDefault="00E70C57" w:rsidP="00E70C57">
            <w:pPr>
              <w:pStyle w:val="ListParagraph"/>
              <w:numPr>
                <w:ilvl w:val="0"/>
                <w:numId w:val="4"/>
              </w:numPr>
              <w:spacing w:after="0"/>
            </w:pPr>
            <w:r>
              <w:rPr>
                <w:rFonts w:ascii="Century Gothic" w:hAnsi="Century Gothic"/>
                <w:sz w:val="24"/>
                <w:szCs w:val="24"/>
              </w:rPr>
              <w:t xml:space="preserve">I use sequence sentences in chronological order to recount an </w:t>
            </w: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event /experience. </w:t>
            </w:r>
            <w:r>
              <w:rPr>
                <w:rFonts w:ascii="Century Gothic" w:hAnsi="Century Gothic"/>
                <w:i/>
                <w:color w:val="0070C0"/>
                <w:sz w:val="24"/>
                <w:szCs w:val="24"/>
              </w:rPr>
              <w:t>(Basic adverbials for when-First, Then, Next, After that)</w:t>
            </w:r>
          </w:p>
        </w:tc>
      </w:tr>
      <w:tr w:rsidR="00E70C57" w:rsidTr="003D4F2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57" w:rsidRDefault="00E70C57" w:rsidP="003D4F2C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Grammar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57" w:rsidRDefault="00E70C57" w:rsidP="00E70C5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 use the personal pronoun ‘I’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57" w:rsidRDefault="00E70C57" w:rsidP="00E70C57">
            <w:pPr>
              <w:pStyle w:val="ListParagraph"/>
              <w:numPr>
                <w:ilvl w:val="0"/>
                <w:numId w:val="4"/>
              </w:numPr>
              <w:spacing w:after="0"/>
            </w:pPr>
            <w:r>
              <w:rPr>
                <w:rFonts w:ascii="Century Gothic" w:hAnsi="Century Gothic"/>
                <w:sz w:val="24"/>
                <w:szCs w:val="24"/>
              </w:rPr>
              <w:t xml:space="preserve">I use ‘and’ to join ideas within a sentence. </w:t>
            </w:r>
            <w:r>
              <w:rPr>
                <w:rFonts w:ascii="Century Gothic" w:hAnsi="Century Gothic"/>
                <w:i/>
                <w:color w:val="0070C0"/>
                <w:sz w:val="24"/>
                <w:szCs w:val="24"/>
              </w:rPr>
              <w:t>‘I went to the park and played on the swing.’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57" w:rsidRDefault="00E70C57" w:rsidP="00E70C5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 may attempt to use other conjunctions.</w:t>
            </w:r>
          </w:p>
          <w:p w:rsidR="00E70C57" w:rsidRDefault="00E70C57" w:rsidP="00E70C5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 make sure that word choices are relevant to the context and I use word banks to support this.</w:t>
            </w:r>
          </w:p>
          <w:p w:rsidR="00E70C57" w:rsidRDefault="00E70C57" w:rsidP="00E70C5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 begin to use adjectives to add detail to my sentences.</w:t>
            </w:r>
          </w:p>
        </w:tc>
      </w:tr>
      <w:tr w:rsidR="00E70C57" w:rsidTr="003D4F2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57" w:rsidRDefault="00E70C57" w:rsidP="003D4F2C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Punctuation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57" w:rsidRDefault="00E70C57" w:rsidP="00E70C5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 leave spaces between words.</w:t>
            </w:r>
          </w:p>
          <w:p w:rsidR="00E70C57" w:rsidRDefault="00E70C57" w:rsidP="00E70C5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I use a capital letter for the start of a sentence. 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57" w:rsidRDefault="00E70C57" w:rsidP="00E70C5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 begin to use other punctuation such as exclamation and questi</w:t>
            </w:r>
            <w:bookmarkStart w:id="0" w:name="_GoBack"/>
            <w:bookmarkEnd w:id="0"/>
            <w:r>
              <w:rPr>
                <w:rFonts w:ascii="Century Gothic" w:hAnsi="Century Gothic"/>
                <w:sz w:val="24"/>
                <w:szCs w:val="24"/>
              </w:rPr>
              <w:t>on marks.</w:t>
            </w:r>
          </w:p>
          <w:p w:rsidR="00E70C57" w:rsidRDefault="00E70C57" w:rsidP="00E70C5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 use a full stop accurately.</w:t>
            </w:r>
          </w:p>
          <w:p w:rsidR="00E70C57" w:rsidRDefault="00E70C57" w:rsidP="003D4F2C">
            <w:pPr>
              <w:pStyle w:val="ListParagraph"/>
              <w:spacing w:after="0"/>
              <w:ind w:left="36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57" w:rsidRDefault="00E70C57" w:rsidP="00E70C57">
            <w:pPr>
              <w:pStyle w:val="ListParagraph"/>
              <w:numPr>
                <w:ilvl w:val="0"/>
                <w:numId w:val="4"/>
              </w:numPr>
              <w:spacing w:after="0"/>
            </w:pPr>
            <w:r>
              <w:rPr>
                <w:rFonts w:ascii="Century Gothic" w:hAnsi="Century Gothic"/>
                <w:sz w:val="24"/>
                <w:szCs w:val="24"/>
              </w:rPr>
              <w:t xml:space="preserve">I use capital letters for the names of people, places and days of the week. </w:t>
            </w:r>
            <w:r>
              <w:rPr>
                <w:rFonts w:ascii="Century Gothic" w:hAnsi="Century Gothic"/>
                <w:i/>
                <w:color w:val="0070C0"/>
                <w:sz w:val="24"/>
                <w:szCs w:val="24"/>
              </w:rPr>
              <w:t>(Aa)</w:t>
            </w:r>
          </w:p>
        </w:tc>
      </w:tr>
      <w:tr w:rsidR="00E70C57" w:rsidTr="003D4F2C"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57" w:rsidRDefault="00E70C57" w:rsidP="003D4F2C">
            <w:pPr>
              <w:spacing w:after="0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Working at a HIGHER STANDARD (Greater Depth)</w:t>
            </w:r>
          </w:p>
        </w:tc>
      </w:tr>
      <w:tr w:rsidR="00E70C57" w:rsidTr="003D4F2C"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57" w:rsidRDefault="00E70C57" w:rsidP="003D4F2C">
            <w:pPr>
              <w:spacing w:after="0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YEAR 1 WRITING</w:t>
            </w:r>
          </w:p>
        </w:tc>
      </w:tr>
      <w:tr w:rsidR="00E70C57" w:rsidTr="003D4F2C">
        <w:tc>
          <w:tcPr>
            <w:tcW w:w="5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57" w:rsidRDefault="00E70C57" w:rsidP="003D4F2C">
            <w:pPr>
              <w:spacing w:after="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Transcription</w:t>
            </w:r>
          </w:p>
        </w:tc>
        <w:tc>
          <w:tcPr>
            <w:tcW w:w="4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57" w:rsidRDefault="00E70C57" w:rsidP="003D4F2C">
            <w:pPr>
              <w:spacing w:after="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Composition</w:t>
            </w:r>
          </w:p>
        </w:tc>
        <w:tc>
          <w:tcPr>
            <w:tcW w:w="5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57" w:rsidRDefault="00E70C57" w:rsidP="003D4F2C">
            <w:pPr>
              <w:spacing w:after="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Drafting, Editing and Proof Reading</w:t>
            </w:r>
          </w:p>
        </w:tc>
      </w:tr>
      <w:tr w:rsidR="00E70C57" w:rsidTr="003D4F2C">
        <w:tc>
          <w:tcPr>
            <w:tcW w:w="5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57" w:rsidRDefault="00E70C57" w:rsidP="00E70C57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My sentences are demarcated consistently with capital letters, full stops and exclamation and question marks, as appropriate.</w:t>
            </w:r>
          </w:p>
          <w:p w:rsidR="00E70C57" w:rsidRDefault="00E70C57" w:rsidP="00E70C57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 am consistent with the use of capital letters for the pronoun ‘I’ and for proper nouns.</w:t>
            </w:r>
          </w:p>
          <w:p w:rsidR="00E70C57" w:rsidRDefault="00E70C57" w:rsidP="00E70C57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I use taught spelling rules and patterns independently and accurately. </w:t>
            </w:r>
          </w:p>
          <w:p w:rsidR="00E70C57" w:rsidRDefault="00E70C57" w:rsidP="00E70C57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My letters are correctly formed and oriented and start and finish in the correct place. </w:t>
            </w:r>
          </w:p>
          <w:p w:rsidR="00E70C57" w:rsidRDefault="00E70C57" w:rsidP="003D4F2C">
            <w:pPr>
              <w:pStyle w:val="ListParagraph"/>
              <w:spacing w:after="0"/>
              <w:ind w:left="36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57" w:rsidRDefault="00E70C57" w:rsidP="00E70C57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In narrative writing, I use structures and language from familiar stories effectively and accurately.</w:t>
            </w:r>
          </w:p>
          <w:p w:rsidR="00E70C57" w:rsidRDefault="00E70C57" w:rsidP="00E70C57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 non-narrative recounts, my events are related with some detail and may also include a personal comment.</w:t>
            </w:r>
          </w:p>
          <w:p w:rsidR="00E70C57" w:rsidRDefault="00E70C57" w:rsidP="00E70C57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My writing demonstrates a growing understanding of different text types dependent on classroom experiences.</w:t>
            </w:r>
          </w:p>
          <w:p w:rsidR="00E70C57" w:rsidRDefault="00E70C57" w:rsidP="00E70C57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I include words which are carefully chosen and vocabulary from word banks and from stories I have read or have had read to me.</w:t>
            </w:r>
          </w:p>
        </w:tc>
        <w:tc>
          <w:tcPr>
            <w:tcW w:w="5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57" w:rsidRDefault="00E70C57" w:rsidP="00E70C57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I make changes to my writing following re-reading and reflection.</w:t>
            </w:r>
          </w:p>
          <w:p w:rsidR="00E70C57" w:rsidRDefault="00E70C57" w:rsidP="003D4F2C">
            <w:pPr>
              <w:pStyle w:val="ListParagraph"/>
              <w:spacing w:after="0"/>
              <w:ind w:left="36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5F3653" w:rsidRDefault="005F3653"/>
    <w:sectPr w:rsidR="005F3653" w:rsidSect="00571805">
      <w:headerReference w:type="default" r:id="rId7"/>
      <w:pgSz w:w="16838" w:h="11906" w:orient="landscape"/>
      <w:pgMar w:top="1021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A68" w:rsidRDefault="00780A68" w:rsidP="00780A68">
      <w:pPr>
        <w:spacing w:after="0"/>
      </w:pPr>
      <w:r>
        <w:separator/>
      </w:r>
    </w:p>
  </w:endnote>
  <w:endnote w:type="continuationSeparator" w:id="0">
    <w:p w:rsidR="00780A68" w:rsidRDefault="00780A68" w:rsidP="00780A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A68" w:rsidRDefault="00780A68" w:rsidP="00780A68">
      <w:pPr>
        <w:spacing w:after="0"/>
      </w:pPr>
      <w:r>
        <w:separator/>
      </w:r>
    </w:p>
  </w:footnote>
  <w:footnote w:type="continuationSeparator" w:id="0">
    <w:p w:rsidR="00780A68" w:rsidRDefault="00780A68" w:rsidP="00780A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A68" w:rsidRDefault="00780A6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18A481C" wp14:editId="70FD29BE">
          <wp:simplePos x="0" y="0"/>
          <wp:positionH relativeFrom="column">
            <wp:posOffset>9127845</wp:posOffset>
          </wp:positionH>
          <wp:positionV relativeFrom="paragraph">
            <wp:posOffset>-319552</wp:posOffset>
          </wp:positionV>
          <wp:extent cx="462280" cy="605790"/>
          <wp:effectExtent l="0" t="0" r="0" b="3810"/>
          <wp:wrapTight wrapText="bothSides">
            <wp:wrapPolygon edited="0">
              <wp:start x="0" y="0"/>
              <wp:lineTo x="0" y="21057"/>
              <wp:lineTo x="20473" y="21057"/>
              <wp:lineTo x="20473" y="0"/>
              <wp:lineTo x="0" y="0"/>
            </wp:wrapPolygon>
          </wp:wrapTight>
          <wp:docPr id="2" name="Picture 2" descr="logo 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58E5822" wp14:editId="00D7E420">
          <wp:simplePos x="0" y="0"/>
          <wp:positionH relativeFrom="column">
            <wp:posOffset>-462280</wp:posOffset>
          </wp:positionH>
          <wp:positionV relativeFrom="paragraph">
            <wp:posOffset>-340818</wp:posOffset>
          </wp:positionV>
          <wp:extent cx="462280" cy="605790"/>
          <wp:effectExtent l="0" t="0" r="0" b="3810"/>
          <wp:wrapTight wrapText="bothSides">
            <wp:wrapPolygon edited="0">
              <wp:start x="0" y="0"/>
              <wp:lineTo x="0" y="21057"/>
              <wp:lineTo x="20473" y="21057"/>
              <wp:lineTo x="20473" y="0"/>
              <wp:lineTo x="0" y="0"/>
            </wp:wrapPolygon>
          </wp:wrapTight>
          <wp:docPr id="1" name="Picture 1" descr="logo 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0A68" w:rsidRDefault="00780A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70D3D"/>
    <w:multiLevelType w:val="multilevel"/>
    <w:tmpl w:val="33D28F6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1AEA4439"/>
    <w:multiLevelType w:val="multilevel"/>
    <w:tmpl w:val="FA8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8A23DA"/>
    <w:multiLevelType w:val="multilevel"/>
    <w:tmpl w:val="404AA8C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232155E0"/>
    <w:multiLevelType w:val="multilevel"/>
    <w:tmpl w:val="7048F6F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2BF0483E"/>
    <w:multiLevelType w:val="multilevel"/>
    <w:tmpl w:val="76922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053221"/>
    <w:multiLevelType w:val="multilevel"/>
    <w:tmpl w:val="A15E359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66726962"/>
    <w:multiLevelType w:val="multilevel"/>
    <w:tmpl w:val="4700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FF00C1"/>
    <w:multiLevelType w:val="multilevel"/>
    <w:tmpl w:val="4544904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7FB76F66"/>
    <w:multiLevelType w:val="multilevel"/>
    <w:tmpl w:val="FD88FA9A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24"/>
        <w:szCs w:val="24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653"/>
    <w:rsid w:val="00116FB4"/>
    <w:rsid w:val="00444CCF"/>
    <w:rsid w:val="0049546E"/>
    <w:rsid w:val="00571805"/>
    <w:rsid w:val="005F3653"/>
    <w:rsid w:val="00633F79"/>
    <w:rsid w:val="006C4106"/>
    <w:rsid w:val="00780A68"/>
    <w:rsid w:val="00E7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58C03-B154-42CA-935E-0CBA9B05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F365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5F365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80A6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80A6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80A6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80A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69B75DC3.dotm</Template>
  <TotalTime>3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Vine Tree Primary School</Company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DLOCKE</dc:creator>
  <cp:keywords/>
  <dc:description/>
  <cp:lastModifiedBy>Emily Woodward</cp:lastModifiedBy>
  <cp:revision>3</cp:revision>
  <dcterms:created xsi:type="dcterms:W3CDTF">2017-07-03T12:56:00Z</dcterms:created>
  <dcterms:modified xsi:type="dcterms:W3CDTF">2017-07-03T12:59:00Z</dcterms:modified>
</cp:coreProperties>
</file>