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67" w:type="dxa"/>
        <w:tblInd w:w="-664" w:type="dxa"/>
        <w:tblLayout w:type="fixed"/>
        <w:tblLook w:val="06A0" w:firstRow="1" w:lastRow="0" w:firstColumn="1" w:lastColumn="0" w:noHBand="1" w:noVBand="1"/>
      </w:tblPr>
      <w:tblGrid>
        <w:gridCol w:w="591"/>
        <w:gridCol w:w="1344"/>
        <w:gridCol w:w="1134"/>
        <w:gridCol w:w="3686"/>
        <w:gridCol w:w="999"/>
        <w:gridCol w:w="1410"/>
        <w:gridCol w:w="709"/>
        <w:gridCol w:w="1612"/>
        <w:gridCol w:w="2357"/>
        <w:gridCol w:w="1925"/>
      </w:tblGrid>
      <w:tr w:rsidR="00806DBC" w:rsidRPr="00027E25" w14:paraId="47EF590C" w14:textId="77777777" w:rsidTr="004D4DAB">
        <w:trPr>
          <w:cantSplit/>
          <w:trHeight w:val="302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67D659C4" w14:textId="4E19F879" w:rsidR="00806DBC" w:rsidRPr="000A5921" w:rsidRDefault="00806DBC" w:rsidP="000A592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A5921">
              <w:rPr>
                <w:rFonts w:ascii="Comic Sans MS" w:hAnsi="Comic Sans MS"/>
                <w:b/>
                <w:bCs/>
                <w:sz w:val="18"/>
                <w:szCs w:val="18"/>
              </w:rPr>
              <w:t>8:50 – 9: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6E575116" w14:textId="67E02522" w:rsidR="00806DBC" w:rsidRPr="000A5921" w:rsidRDefault="00806DBC" w:rsidP="0038349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9:00 – 9:</w:t>
            </w:r>
            <w:r w:rsidR="004D4DAB"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8B7B39" w14:textId="1673ADC6" w:rsidR="00806DBC" w:rsidRPr="000A5921" w:rsidRDefault="00806DBC" w:rsidP="000A592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9.</w:t>
            </w:r>
            <w:r w:rsidR="004D4DAB">
              <w:rPr>
                <w:rFonts w:ascii="Comic Sans MS" w:hAnsi="Comic Sans MS"/>
                <w:b/>
                <w:bCs/>
                <w:sz w:val="18"/>
                <w:szCs w:val="18"/>
              </w:rPr>
              <w:t>15</w:t>
            </w: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-</w:t>
            </w:r>
            <w:r w:rsidR="004D4DAB">
              <w:rPr>
                <w:rFonts w:ascii="Comic Sans MS" w:hAnsi="Comic Sans MS"/>
                <w:b/>
                <w:bCs/>
                <w:sz w:val="18"/>
                <w:szCs w:val="18"/>
              </w:rPr>
              <w:t>9.30</w:t>
            </w:r>
          </w:p>
        </w:tc>
        <w:tc>
          <w:tcPr>
            <w:tcW w:w="4685" w:type="dxa"/>
            <w:gridSpan w:val="2"/>
            <w:shd w:val="clear" w:color="auto" w:fill="D0CECE" w:themeFill="background2" w:themeFillShade="E6"/>
          </w:tcPr>
          <w:p w14:paraId="5BA4D674" w14:textId="77777777" w:rsidR="00806DBC" w:rsidRDefault="00806DBC" w:rsidP="000A592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F50D6C6" w14:textId="6812F86A" w:rsidR="00806DBC" w:rsidRPr="000A5921" w:rsidRDefault="004D4DAB" w:rsidP="000A592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9.30</w:t>
            </w:r>
            <w:r w:rsidR="00806DBC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– 11.30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E4867" w14:textId="49A99EE6" w:rsidR="00806DBC" w:rsidRPr="005276B6" w:rsidRDefault="00806DBC" w:rsidP="000A592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76B6">
              <w:rPr>
                <w:rFonts w:ascii="Comic Sans MS" w:hAnsi="Comic Sans MS"/>
                <w:b/>
                <w:bCs/>
                <w:sz w:val="16"/>
                <w:szCs w:val="16"/>
              </w:rPr>
              <w:t>11: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</w:t>
            </w:r>
            <w:r w:rsidRPr="005276B6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– 11: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13619898" w14:textId="443B6407" w:rsidR="00806DBC" w:rsidRPr="000A5921" w:rsidRDefault="00806DBC" w:rsidP="000A592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0A5921"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0A5921">
              <w:rPr>
                <w:rFonts w:ascii="Comic Sans MS" w:hAnsi="Comic Sans MS"/>
                <w:b/>
                <w:bCs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A702E3">
              <w:rPr>
                <w:rFonts w:ascii="Comic Sans MS" w:hAnsi="Comic Sans MS"/>
                <w:b/>
                <w:bCs/>
                <w:sz w:val="18"/>
                <w:szCs w:val="18"/>
              </w:rPr>
              <w:t>.15</w:t>
            </w:r>
          </w:p>
          <w:p w14:paraId="2227CA9A" w14:textId="45700F10" w:rsidR="00806DBC" w:rsidRPr="000A5921" w:rsidRDefault="00806DBC" w:rsidP="000A592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AB0C3" w14:textId="564BBFF8" w:rsidR="00806DBC" w:rsidRPr="000A5921" w:rsidRDefault="00806DBC" w:rsidP="000A592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1.</w:t>
            </w:r>
            <w:r w:rsidR="004D4DAB">
              <w:rPr>
                <w:rFonts w:ascii="Comic Sans MS" w:hAnsi="Comic Sans MS"/>
                <w:b/>
                <w:bCs/>
                <w:sz w:val="18"/>
                <w:szCs w:val="18"/>
              </w:rPr>
              <w:t>30</w:t>
            </w: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-1.</w:t>
            </w:r>
            <w:r w:rsidR="004D4DAB">
              <w:rPr>
                <w:rFonts w:ascii="Comic Sans MS" w:hAnsi="Comic Sans MS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63CDA" w14:textId="5B9BD03D" w:rsidR="00806DBC" w:rsidRPr="000A5921" w:rsidRDefault="00806DBC" w:rsidP="000A5921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1.</w:t>
            </w:r>
            <w:r w:rsidR="004D4DAB">
              <w:rPr>
                <w:rFonts w:ascii="Comic Sans MS" w:hAnsi="Comic Sans MS"/>
                <w:b/>
                <w:bCs/>
                <w:sz w:val="18"/>
                <w:szCs w:val="18"/>
              </w:rPr>
              <w:t>50</w:t>
            </w:r>
            <w:r w:rsidRPr="10BFAD0F">
              <w:rPr>
                <w:rFonts w:ascii="Comic Sans MS" w:hAnsi="Comic Sans MS"/>
                <w:b/>
                <w:bCs/>
                <w:sz w:val="18"/>
                <w:szCs w:val="18"/>
              </w:rPr>
              <w:t>-3.00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262DD920" w14:textId="52FBBA58" w:rsidR="00806DBC" w:rsidRPr="000A5921" w:rsidRDefault="00806DBC" w:rsidP="0038349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3.00</w:t>
            </w:r>
            <w:r w:rsidRPr="000A5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– 3:30</w:t>
            </w:r>
          </w:p>
        </w:tc>
      </w:tr>
      <w:tr w:rsidR="00806DBC" w:rsidRPr="00F27A0B" w14:paraId="096407A8" w14:textId="17660673" w:rsidTr="004D4DAB">
        <w:trPr>
          <w:cantSplit/>
          <w:trHeight w:val="302"/>
        </w:trPr>
        <w:tc>
          <w:tcPr>
            <w:tcW w:w="591" w:type="dxa"/>
            <w:shd w:val="clear" w:color="auto" w:fill="AEAAAA" w:themeFill="background2" w:themeFillShade="BF"/>
            <w:textDirection w:val="btLr"/>
            <w:vAlign w:val="center"/>
          </w:tcPr>
          <w:p w14:paraId="2C90AE77" w14:textId="0C8095B1" w:rsidR="00806DBC" w:rsidRPr="00CB5025" w:rsidRDefault="00806DBC" w:rsidP="00806DBC">
            <w:pPr>
              <w:spacing w:line="259" w:lineRule="auto"/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Register</w:t>
            </w:r>
          </w:p>
        </w:tc>
        <w:tc>
          <w:tcPr>
            <w:tcW w:w="1344" w:type="dxa"/>
            <w:shd w:val="clear" w:color="auto" w:fill="FFFF00"/>
          </w:tcPr>
          <w:p w14:paraId="190B2AD4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C76BE63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581D76F" w14:textId="6EB13ED1" w:rsidR="00806DBC" w:rsidRPr="00275CA1" w:rsidRDefault="004D4DAB" w:rsidP="00806DB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RWI</w:t>
            </w:r>
          </w:p>
        </w:tc>
        <w:tc>
          <w:tcPr>
            <w:tcW w:w="1134" w:type="dxa"/>
            <w:shd w:val="clear" w:color="auto" w:fill="CC99FF"/>
          </w:tcPr>
          <w:p w14:paraId="69A68100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CB4A656" w14:textId="4B8771DE" w:rsidR="00806DBC" w:rsidRDefault="004D4DAB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English</w:t>
            </w:r>
          </w:p>
          <w:p w14:paraId="746BCBA2" w14:textId="4F47F032" w:rsidR="00806DBC" w:rsidRPr="00FC26BD" w:rsidRDefault="00806DBC" w:rsidP="00806DB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85" w:type="dxa"/>
            <w:gridSpan w:val="2"/>
          </w:tcPr>
          <w:p w14:paraId="2E32B747" w14:textId="77777777" w:rsidR="00CD2816" w:rsidRDefault="00CD2816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114FF8F" w14:textId="0B68F25A" w:rsidR="00F060D4" w:rsidRPr="00F060D4" w:rsidRDefault="00806DBC" w:rsidP="00F060D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21328CC0" w14:textId="3394D58E" w:rsidR="00806DBC" w:rsidRPr="00A014D9" w:rsidRDefault="00806DBC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FF66CC"/>
          </w:tcPr>
          <w:p w14:paraId="6EFA6611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7A6C2CE" w14:textId="25974A90" w:rsidR="00806DBC" w:rsidRPr="00A014D9" w:rsidRDefault="00981111" w:rsidP="00CD281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Rhyme time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87C3410" w14:textId="78B90A23" w:rsidR="00806DBC" w:rsidRPr="000A5921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A5921">
              <w:rPr>
                <w:rFonts w:ascii="Comic Sans MS" w:hAnsi="Comic Sans MS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227ACB"/>
            <w:textDirection w:val="btLr"/>
            <w:vAlign w:val="center"/>
          </w:tcPr>
          <w:p w14:paraId="1CD2BB9F" w14:textId="24DC2FA6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Mastering Number</w:t>
            </w:r>
          </w:p>
        </w:tc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BEBE" w14:textId="2050D1E1" w:rsidR="00806DBC" w:rsidRPr="00CB5025" w:rsidRDefault="00806DBC" w:rsidP="00806DBC">
            <w:pPr>
              <w:jc w:val="center"/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0AA8BDEF" w14:textId="684F3CB9" w:rsidR="00806DBC" w:rsidRPr="00CB5025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66CC"/>
            <w:vAlign w:val="center"/>
          </w:tcPr>
          <w:p w14:paraId="40122126" w14:textId="3ED522C7" w:rsidR="00806DBC" w:rsidRPr="00F27A0B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00A014D9">
              <w:rPr>
                <w:rFonts w:ascii="Comic Sans MS" w:hAnsi="Comic Sans MS"/>
                <w:b/>
                <w:bCs/>
                <w:sz w:val="24"/>
                <w:szCs w:val="24"/>
              </w:rPr>
              <w:t>Story time</w:t>
            </w:r>
          </w:p>
        </w:tc>
      </w:tr>
      <w:tr w:rsidR="00806DBC" w:rsidRPr="00FC26BD" w14:paraId="633DE0C1" w14:textId="69032D0D" w:rsidTr="004D4DAB">
        <w:trPr>
          <w:cantSplit/>
          <w:trHeight w:val="302"/>
        </w:trPr>
        <w:tc>
          <w:tcPr>
            <w:tcW w:w="591" w:type="dxa"/>
            <w:shd w:val="clear" w:color="auto" w:fill="AEAAAA" w:themeFill="background2" w:themeFillShade="BF"/>
            <w:textDirection w:val="btLr"/>
            <w:vAlign w:val="center"/>
          </w:tcPr>
          <w:p w14:paraId="5D865E2B" w14:textId="0270B3B2" w:rsidR="00806DBC" w:rsidRPr="00CB5025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Register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00"/>
          </w:tcPr>
          <w:p w14:paraId="2F8B9A9B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9B700C1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6D782EC" w14:textId="5ED5DB1D" w:rsidR="00806DBC" w:rsidRPr="00275CA1" w:rsidRDefault="004D4DAB" w:rsidP="00806DB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RWI</w:t>
            </w:r>
            <w:r w:rsidRPr="00275CA1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4820" w:type="dxa"/>
            <w:gridSpan w:val="2"/>
            <w:shd w:val="clear" w:color="auto" w:fill="FFC000"/>
          </w:tcPr>
          <w:p w14:paraId="3A01DA1B" w14:textId="645D4594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E92DA4B" w14:textId="43D7B3D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LP PPA</w:t>
            </w:r>
          </w:p>
          <w:p w14:paraId="133AF5AD" w14:textId="135D051D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KH – PE in groups</w:t>
            </w:r>
          </w:p>
          <w:p w14:paraId="2B772C96" w14:textId="37858E40" w:rsidR="00806DBC" w:rsidRPr="00A014D9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KR – Music in groups</w:t>
            </w:r>
          </w:p>
          <w:p w14:paraId="66F77CBF" w14:textId="2FF7F4B1" w:rsidR="00806DBC" w:rsidRPr="00A014D9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FF33CC"/>
          </w:tcPr>
          <w:p w14:paraId="57299BBA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1F77AE0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55AB8A1" w14:textId="461D9896" w:rsidR="00806DBC" w:rsidRPr="005276B6" w:rsidRDefault="004D4DAB" w:rsidP="00806DB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Story time</w:t>
            </w:r>
          </w:p>
        </w:tc>
        <w:tc>
          <w:tcPr>
            <w:tcW w:w="709" w:type="dxa"/>
            <w:vMerge/>
          </w:tcPr>
          <w:p w14:paraId="55BDA226" w14:textId="761F03E0" w:rsidR="00806DBC" w:rsidRPr="00D7177E" w:rsidRDefault="00806DBC" w:rsidP="00806DB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227ACB"/>
            <w:textDirection w:val="btLr"/>
            <w:vAlign w:val="center"/>
          </w:tcPr>
          <w:p w14:paraId="7978ADBF" w14:textId="62F5C04D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Mastering Number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4EE04F6E" w14:textId="2DCFD3C5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C</w:t>
            </w:r>
            <w:r w:rsidRPr="65E4D90A">
              <w:rPr>
                <w:rFonts w:ascii="Comic Sans MS" w:hAnsi="Comic Sans MS"/>
                <w:b/>
                <w:bCs/>
                <w:sz w:val="24"/>
                <w:szCs w:val="24"/>
              </w:rPr>
              <w:t>ontinuous Provision</w:t>
            </w:r>
          </w:p>
          <w:p w14:paraId="0E54DA1E" w14:textId="77777777" w:rsidR="00F24AF2" w:rsidRPr="007D3C6B" w:rsidRDefault="00F24AF2" w:rsidP="00806DBC">
            <w:pPr>
              <w:jc w:val="center"/>
            </w:pPr>
          </w:p>
          <w:p w14:paraId="7E598DA0" w14:textId="160B5EE1" w:rsidR="00806DBC" w:rsidRPr="007D3C6B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66C8FAA" w14:textId="77777777" w:rsidR="00806DBC" w:rsidRPr="00650397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  <w:r w:rsidRPr="00650397">
              <w:rPr>
                <w:rFonts w:ascii="Comic Sans MS" w:hAnsi="Comic Sans MS"/>
                <w:b/>
                <w:bCs/>
              </w:rPr>
              <w:t xml:space="preserve">Singing Assembly </w:t>
            </w:r>
          </w:p>
          <w:p w14:paraId="7CFA0D41" w14:textId="77777777" w:rsidR="00806DBC" w:rsidRPr="00650397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</w:rPr>
            </w:pPr>
          </w:p>
          <w:p w14:paraId="39E4312D" w14:textId="3DD0592E" w:rsidR="00806DBC" w:rsidRPr="00A014D9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650397">
              <w:rPr>
                <w:rFonts w:ascii="Comic Sans MS" w:hAnsi="Comic Sans MS"/>
                <w:b/>
                <w:bCs/>
              </w:rPr>
              <w:t>RWI meeting</w:t>
            </w:r>
          </w:p>
        </w:tc>
      </w:tr>
      <w:tr w:rsidR="00806DBC" w:rsidRPr="00FC26BD" w14:paraId="38136518" w14:textId="11FF1ED2" w:rsidTr="004D4DAB">
        <w:trPr>
          <w:cantSplit/>
          <w:trHeight w:val="1134"/>
        </w:trPr>
        <w:tc>
          <w:tcPr>
            <w:tcW w:w="591" w:type="dxa"/>
            <w:shd w:val="clear" w:color="auto" w:fill="AEAAAA" w:themeFill="background2" w:themeFillShade="BF"/>
            <w:textDirection w:val="btLr"/>
            <w:vAlign w:val="center"/>
          </w:tcPr>
          <w:p w14:paraId="57E4492B" w14:textId="7BF8E51D" w:rsidR="00806DBC" w:rsidRPr="00CB5025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Register</w:t>
            </w:r>
          </w:p>
        </w:tc>
        <w:tc>
          <w:tcPr>
            <w:tcW w:w="1344" w:type="dxa"/>
            <w:shd w:val="clear" w:color="auto" w:fill="FFFF00"/>
            <w:vAlign w:val="center"/>
          </w:tcPr>
          <w:p w14:paraId="7184AC83" w14:textId="40439929" w:rsidR="00806DBC" w:rsidRPr="00A014D9" w:rsidRDefault="004D4DAB" w:rsidP="00806DB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RWI</w:t>
            </w:r>
            <w:r w:rsidRPr="00A014D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CC99FF"/>
            <w:vAlign w:val="center"/>
          </w:tcPr>
          <w:p w14:paraId="08BBEBFB" w14:textId="77777777" w:rsidR="004D4DAB" w:rsidRDefault="004D4DAB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English</w:t>
            </w:r>
          </w:p>
          <w:p w14:paraId="79E7B2D8" w14:textId="77777777" w:rsidR="00806DBC" w:rsidRDefault="00806DBC" w:rsidP="00806DBC"/>
        </w:tc>
        <w:tc>
          <w:tcPr>
            <w:tcW w:w="4685" w:type="dxa"/>
            <w:gridSpan w:val="2"/>
            <w:tcBorders>
              <w:left w:val="single" w:sz="4" w:space="0" w:color="auto"/>
            </w:tcBorders>
            <w:vAlign w:val="center"/>
          </w:tcPr>
          <w:p w14:paraId="10C64FEA" w14:textId="77777777" w:rsidR="00806DBC" w:rsidRDefault="00806DBC" w:rsidP="00806DBC">
            <w:pPr>
              <w:jc w:val="center"/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506CE89C" w14:textId="170A4F95" w:rsidR="00806DBC" w:rsidRDefault="00806DBC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FF33CC"/>
          </w:tcPr>
          <w:p w14:paraId="5C15A636" w14:textId="12EC259E" w:rsidR="00806DBC" w:rsidRPr="005276B6" w:rsidRDefault="004D4DAB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Rhyme time</w:t>
            </w:r>
          </w:p>
        </w:tc>
        <w:tc>
          <w:tcPr>
            <w:tcW w:w="709" w:type="dxa"/>
            <w:vMerge/>
          </w:tcPr>
          <w:p w14:paraId="431A15F2" w14:textId="230A7125" w:rsidR="00806DBC" w:rsidRPr="00D7177E" w:rsidRDefault="00806DBC" w:rsidP="00806DB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0070C0"/>
            <w:textDirection w:val="btLr"/>
            <w:vAlign w:val="center"/>
          </w:tcPr>
          <w:p w14:paraId="43EA7A03" w14:textId="4053D281" w:rsidR="00806DBC" w:rsidRDefault="004D4DAB" w:rsidP="004D4DAB">
            <w:pPr>
              <w:ind w:left="113" w:right="113"/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 xml:space="preserve">Mastering Number </w:t>
            </w:r>
          </w:p>
          <w:p w14:paraId="42FB7EB3" w14:textId="389EADD7" w:rsidR="00806DBC" w:rsidRDefault="00806DBC" w:rsidP="004D4DAB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675C" w14:textId="77777777" w:rsidR="00CD2816" w:rsidRDefault="00CD2816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13A196A" w14:textId="6AADD8DC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639B14A7" w14:textId="3E4E94C8" w:rsidR="00806DBC" w:rsidRPr="00940D87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66CC"/>
          </w:tcPr>
          <w:p w14:paraId="424D4016" w14:textId="77777777" w:rsidR="00806DBC" w:rsidRPr="00A014D9" w:rsidRDefault="00806DBC" w:rsidP="00806DBC">
            <w:pPr>
              <w:ind w:right="113"/>
              <w:rPr>
                <w:rFonts w:ascii="Comic Sans MS" w:hAnsi="Comic Sans MS"/>
                <w:b/>
                <w:bCs/>
              </w:rPr>
            </w:pPr>
          </w:p>
          <w:p w14:paraId="034E1810" w14:textId="1E8BABF8" w:rsidR="00806DBC" w:rsidRPr="00A014D9" w:rsidRDefault="00806DBC" w:rsidP="00806DBC">
            <w:pPr>
              <w:ind w:right="113"/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A014D9">
              <w:rPr>
                <w:rFonts w:ascii="Comic Sans MS" w:hAnsi="Comic Sans MS"/>
                <w:b/>
                <w:bCs/>
                <w:sz w:val="24"/>
                <w:szCs w:val="24"/>
              </w:rPr>
              <w:t>Story time</w:t>
            </w:r>
          </w:p>
        </w:tc>
      </w:tr>
      <w:tr w:rsidR="00806DBC" w:rsidRPr="00F27A0B" w14:paraId="73FC7E26" w14:textId="7C3E8A5A" w:rsidTr="004D4DAB">
        <w:trPr>
          <w:cantSplit/>
          <w:trHeight w:val="302"/>
        </w:trPr>
        <w:tc>
          <w:tcPr>
            <w:tcW w:w="591" w:type="dxa"/>
            <w:shd w:val="clear" w:color="auto" w:fill="AEAAAA" w:themeFill="background2" w:themeFillShade="BF"/>
            <w:textDirection w:val="btLr"/>
            <w:vAlign w:val="center"/>
          </w:tcPr>
          <w:p w14:paraId="7FE5ED16" w14:textId="7273B27A" w:rsidR="00806DBC" w:rsidRPr="008473CD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Register</w:t>
            </w:r>
          </w:p>
        </w:tc>
        <w:tc>
          <w:tcPr>
            <w:tcW w:w="1344" w:type="dxa"/>
            <w:shd w:val="clear" w:color="auto" w:fill="FFFF00"/>
            <w:vAlign w:val="center"/>
          </w:tcPr>
          <w:p w14:paraId="4B2B4B2A" w14:textId="47AB9AE2" w:rsidR="00806DBC" w:rsidRPr="0095793D" w:rsidRDefault="004D4DAB" w:rsidP="00806DBC">
            <w:pPr>
              <w:jc w:val="center"/>
              <w:rPr>
                <w:rFonts w:ascii="Comic Sans MS" w:hAnsi="Comic Sans MS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RWI</w:t>
            </w:r>
            <w:r w:rsidRPr="0095793D">
              <w:rPr>
                <w:rFonts w:ascii="Comic Sans MS" w:hAnsi="Comic Sans MS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CC99FF"/>
            <w:vAlign w:val="center"/>
          </w:tcPr>
          <w:p w14:paraId="2C58B4FB" w14:textId="77777777" w:rsidR="004D4DAB" w:rsidRDefault="004D4DAB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English</w:t>
            </w:r>
          </w:p>
          <w:p w14:paraId="7A8EC053" w14:textId="0A752F1D" w:rsidR="00806DBC" w:rsidRPr="00FC26BD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685" w:type="dxa"/>
            <w:gridSpan w:val="2"/>
            <w:vAlign w:val="center"/>
          </w:tcPr>
          <w:p w14:paraId="32E1871A" w14:textId="77777777" w:rsidR="00806DBC" w:rsidRDefault="00806DBC" w:rsidP="00806DBC">
            <w:pPr>
              <w:jc w:val="center"/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56EF6A3D" w14:textId="4A599957" w:rsidR="00806DBC" w:rsidRPr="00A014D9" w:rsidRDefault="00806DBC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92D050"/>
          </w:tcPr>
          <w:p w14:paraId="0F6DB8A2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7BD8F3F" w14:textId="05300FC9" w:rsidR="00806DBC" w:rsidRPr="005276B6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KUW</w:t>
            </w:r>
          </w:p>
        </w:tc>
        <w:tc>
          <w:tcPr>
            <w:tcW w:w="709" w:type="dxa"/>
            <w:vMerge/>
          </w:tcPr>
          <w:p w14:paraId="7230125D" w14:textId="1F61C2DC" w:rsidR="00806DBC" w:rsidRPr="00D7177E" w:rsidRDefault="00806DBC" w:rsidP="00806DB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227ACB"/>
            <w:textDirection w:val="btLr"/>
            <w:vAlign w:val="center"/>
          </w:tcPr>
          <w:p w14:paraId="586C0030" w14:textId="08DF2E28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Mastering Number</w:t>
            </w:r>
          </w:p>
          <w:p w14:paraId="7E188487" w14:textId="200B159C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</w:tcPr>
          <w:p w14:paraId="7769BDB3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97E5BC1" w14:textId="2050D1E1" w:rsidR="00806DBC" w:rsidRPr="006F7A4C" w:rsidRDefault="00806DBC" w:rsidP="00806DBC">
            <w:pPr>
              <w:jc w:val="center"/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24EBBE0E" w14:textId="11855BA2" w:rsidR="00806DBC" w:rsidRPr="006F7A4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66CC"/>
          </w:tcPr>
          <w:p w14:paraId="52B2666D" w14:textId="77777777" w:rsidR="00806DBC" w:rsidRDefault="00806DBC" w:rsidP="00806DB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905ECDC" w14:textId="77777777" w:rsidR="00806DBC" w:rsidRDefault="00806DBC" w:rsidP="00806DB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64E9D2E" w14:textId="435C72C9" w:rsidR="00806DBC" w:rsidRPr="00650397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014D9">
              <w:rPr>
                <w:rFonts w:ascii="Comic Sans MS" w:hAnsi="Comic Sans MS"/>
                <w:b/>
                <w:bCs/>
                <w:sz w:val="24"/>
                <w:szCs w:val="24"/>
              </w:rPr>
              <w:t>Story time</w:t>
            </w:r>
          </w:p>
        </w:tc>
      </w:tr>
      <w:tr w:rsidR="00806DBC" w:rsidRPr="00F27A0B" w14:paraId="24925906" w14:textId="77777777" w:rsidTr="004D4DAB">
        <w:trPr>
          <w:cantSplit/>
          <w:trHeight w:val="302"/>
        </w:trPr>
        <w:tc>
          <w:tcPr>
            <w:tcW w:w="591" w:type="dxa"/>
            <w:shd w:val="clear" w:color="auto" w:fill="AEAAAA" w:themeFill="background2" w:themeFillShade="BF"/>
            <w:textDirection w:val="btLr"/>
            <w:vAlign w:val="center"/>
          </w:tcPr>
          <w:p w14:paraId="2C43AD52" w14:textId="2C0217F3" w:rsidR="00806DBC" w:rsidRPr="008473CD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bookmarkStart w:id="0" w:name="_Hlk134467971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Register</w:t>
            </w:r>
          </w:p>
        </w:tc>
        <w:tc>
          <w:tcPr>
            <w:tcW w:w="1344" w:type="dxa"/>
            <w:shd w:val="clear" w:color="auto" w:fill="FFFF00"/>
            <w:vAlign w:val="center"/>
          </w:tcPr>
          <w:p w14:paraId="3B5CDAC3" w14:textId="44826E16" w:rsidR="00806DBC" w:rsidRDefault="004D4DAB" w:rsidP="00806DB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RWI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CC99FF"/>
            <w:vAlign w:val="center"/>
          </w:tcPr>
          <w:p w14:paraId="6223CEE2" w14:textId="77777777" w:rsidR="004D4DAB" w:rsidRDefault="004D4DAB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English</w:t>
            </w:r>
          </w:p>
          <w:p w14:paraId="7441389D" w14:textId="77777777" w:rsidR="00806DBC" w:rsidRPr="00FC26BD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4685" w:type="dxa"/>
            <w:gridSpan w:val="2"/>
            <w:vAlign w:val="center"/>
          </w:tcPr>
          <w:p w14:paraId="050938EF" w14:textId="77777777" w:rsidR="00806DBC" w:rsidRDefault="00806DBC" w:rsidP="00806DBC">
            <w:pPr>
              <w:jc w:val="center"/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0525CDB5" w14:textId="1449775B" w:rsidR="00806DBC" w:rsidRPr="00A014D9" w:rsidRDefault="00806DBC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shd w:val="clear" w:color="auto" w:fill="FFC000"/>
          </w:tcPr>
          <w:p w14:paraId="30F8D590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651572C" w14:textId="127231C3" w:rsidR="00806DBC" w:rsidRPr="00FA7958" w:rsidRDefault="004D4DAB" w:rsidP="00806DB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PHSE</w:t>
            </w:r>
          </w:p>
        </w:tc>
        <w:tc>
          <w:tcPr>
            <w:tcW w:w="709" w:type="dxa"/>
            <w:vMerge/>
          </w:tcPr>
          <w:p w14:paraId="4989F239" w14:textId="77777777" w:rsidR="00806DBC" w:rsidRPr="00D7177E" w:rsidRDefault="00806DBC" w:rsidP="00806DB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227ACB"/>
            <w:textDirection w:val="btLr"/>
            <w:vAlign w:val="center"/>
          </w:tcPr>
          <w:p w14:paraId="24ABB24F" w14:textId="6A34932D" w:rsidR="00806DBC" w:rsidRDefault="00806DBC" w:rsidP="00806DBC">
            <w:pPr>
              <w:ind w:right="113"/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43788E5B" w14:textId="5525C2B6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Mastering Number</w:t>
            </w:r>
          </w:p>
        </w:tc>
        <w:tc>
          <w:tcPr>
            <w:tcW w:w="2357" w:type="dxa"/>
            <w:tcBorders>
              <w:left w:val="single" w:sz="4" w:space="0" w:color="auto"/>
            </w:tcBorders>
          </w:tcPr>
          <w:p w14:paraId="36AFFDB7" w14:textId="77777777" w:rsidR="00806DBC" w:rsidRDefault="00806DBC" w:rsidP="00806DB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F3E2C9A" w14:textId="2050D1E1" w:rsidR="00806DBC" w:rsidRDefault="00806DBC" w:rsidP="00806DBC">
            <w:pPr>
              <w:jc w:val="center"/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Continuous Provision</w:t>
            </w:r>
          </w:p>
          <w:p w14:paraId="02FA1BBE" w14:textId="0308B5C6" w:rsidR="00806DBC" w:rsidRDefault="00806DBC" w:rsidP="004D4D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0000"/>
          </w:tcPr>
          <w:p w14:paraId="38300090" w14:textId="597A6F66" w:rsidR="00806DBC" w:rsidRPr="00F27A0B" w:rsidRDefault="00806DBC" w:rsidP="00806DBC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 w:rsidRPr="10BFAD0F">
              <w:rPr>
                <w:rFonts w:ascii="Comic Sans MS" w:hAnsi="Comic Sans MS"/>
                <w:b/>
                <w:bCs/>
                <w:sz w:val="24"/>
                <w:szCs w:val="24"/>
              </w:rPr>
              <w:t>Celebration Assembly</w:t>
            </w:r>
          </w:p>
        </w:tc>
      </w:tr>
      <w:bookmarkEnd w:id="0"/>
    </w:tbl>
    <w:p w14:paraId="3A698700" w14:textId="44E2D564" w:rsidR="00AC5B5F" w:rsidRPr="0095793D" w:rsidRDefault="00AC5B5F" w:rsidP="000A5234">
      <w:pPr>
        <w:rPr>
          <w:rFonts w:ascii="Comic Sans MS" w:hAnsi="Comic Sans MS"/>
          <w:sz w:val="18"/>
          <w:szCs w:val="18"/>
        </w:rPr>
      </w:pPr>
    </w:p>
    <w:p w14:paraId="11F1E6CD" w14:textId="3A756A1D" w:rsidR="50F53636" w:rsidRDefault="50F53636" w:rsidP="10BFAD0F">
      <w:pPr>
        <w:rPr>
          <w:rFonts w:ascii="Comic Sans MS" w:hAnsi="Comic Sans MS"/>
          <w:sz w:val="18"/>
          <w:szCs w:val="18"/>
        </w:rPr>
      </w:pPr>
    </w:p>
    <w:sectPr w:rsidR="50F53636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6C88" w14:textId="77777777" w:rsidR="00252701" w:rsidRDefault="00252701">
      <w:pPr>
        <w:spacing w:after="0" w:line="240" w:lineRule="auto"/>
      </w:pPr>
      <w:r>
        <w:separator/>
      </w:r>
    </w:p>
  </w:endnote>
  <w:endnote w:type="continuationSeparator" w:id="0">
    <w:p w14:paraId="0C8A6F14" w14:textId="77777777" w:rsidR="00252701" w:rsidRDefault="002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D18ABEF" w14:paraId="4D7ACD2D" w14:textId="77777777" w:rsidTr="6D18ABEF">
      <w:tc>
        <w:tcPr>
          <w:tcW w:w="4653" w:type="dxa"/>
        </w:tcPr>
        <w:p w14:paraId="06F609E4" w14:textId="586CC208" w:rsidR="6D18ABEF" w:rsidRPr="00F5360C" w:rsidRDefault="6D18ABEF" w:rsidP="6D18ABEF">
          <w:pPr>
            <w:pStyle w:val="Header"/>
            <w:ind w:left="-115"/>
            <w:rPr>
              <w:b/>
              <w:bCs/>
            </w:rPr>
          </w:pPr>
        </w:p>
      </w:tc>
      <w:tc>
        <w:tcPr>
          <w:tcW w:w="4653" w:type="dxa"/>
        </w:tcPr>
        <w:p w14:paraId="27E61C6A" w14:textId="77777777" w:rsidR="6D18ABEF" w:rsidRDefault="6D18ABEF" w:rsidP="6D18ABEF">
          <w:pPr>
            <w:pStyle w:val="Header"/>
            <w:jc w:val="center"/>
          </w:pPr>
        </w:p>
      </w:tc>
      <w:tc>
        <w:tcPr>
          <w:tcW w:w="4653" w:type="dxa"/>
        </w:tcPr>
        <w:p w14:paraId="41DCC4E8" w14:textId="77777777" w:rsidR="6D18ABEF" w:rsidRDefault="6D18ABEF" w:rsidP="6D18ABEF">
          <w:pPr>
            <w:pStyle w:val="Header"/>
            <w:ind w:right="-115"/>
            <w:jc w:val="right"/>
          </w:pPr>
        </w:p>
      </w:tc>
    </w:tr>
  </w:tbl>
  <w:p w14:paraId="7B1E0977" w14:textId="3DD03535" w:rsidR="6D18ABEF" w:rsidRDefault="6D18ABEF" w:rsidP="6D18A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875F" w14:textId="77777777" w:rsidR="00252701" w:rsidRDefault="00252701">
      <w:pPr>
        <w:spacing w:after="0" w:line="240" w:lineRule="auto"/>
      </w:pPr>
      <w:r>
        <w:separator/>
      </w:r>
    </w:p>
  </w:footnote>
  <w:footnote w:type="continuationSeparator" w:id="0">
    <w:p w14:paraId="2D8D20B9" w14:textId="77777777" w:rsidR="00252701" w:rsidRDefault="0025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D18ABEF" w14:paraId="2492695C" w14:textId="77777777" w:rsidTr="10BFAD0F">
      <w:trPr>
        <w:trHeight w:val="284"/>
      </w:trPr>
      <w:tc>
        <w:tcPr>
          <w:tcW w:w="4653" w:type="dxa"/>
        </w:tcPr>
        <w:p w14:paraId="40D654B0" w14:textId="77777777" w:rsidR="6D18ABEF" w:rsidRDefault="6D18ABEF" w:rsidP="6D18ABEF">
          <w:pPr>
            <w:pStyle w:val="Header"/>
            <w:ind w:left="-115"/>
          </w:pPr>
        </w:p>
      </w:tc>
      <w:tc>
        <w:tcPr>
          <w:tcW w:w="4653" w:type="dxa"/>
        </w:tcPr>
        <w:p w14:paraId="463C8B5F" w14:textId="36A0D57F" w:rsidR="00ED4B8D" w:rsidRPr="00CD60F2" w:rsidRDefault="10BFAD0F" w:rsidP="3AFC3DAF">
          <w:pPr>
            <w:pStyle w:val="Header"/>
            <w:jc w:val="center"/>
            <w:rPr>
              <w:rFonts w:ascii="Comic Sans MS" w:hAnsi="Comic Sans MS"/>
              <w:b/>
              <w:bCs/>
              <w:color w:val="000000" w:themeColor="text1"/>
              <w:sz w:val="24"/>
              <w:szCs w:val="24"/>
              <w:u w:val="single"/>
            </w:rPr>
          </w:pPr>
          <w:r w:rsidRPr="10BFAD0F">
            <w:rPr>
              <w:rFonts w:ascii="Comic Sans MS" w:hAnsi="Comic Sans MS"/>
              <w:b/>
              <w:bCs/>
              <w:color w:val="000000" w:themeColor="text1"/>
              <w:sz w:val="24"/>
              <w:szCs w:val="24"/>
              <w:u w:val="single"/>
            </w:rPr>
            <w:t xml:space="preserve">Reception </w:t>
          </w:r>
          <w:proofErr w:type="spellStart"/>
          <w:r w:rsidRPr="10BFAD0F">
            <w:rPr>
              <w:rFonts w:ascii="Comic Sans MS" w:hAnsi="Comic Sans MS"/>
              <w:b/>
              <w:bCs/>
              <w:color w:val="000000" w:themeColor="text1"/>
              <w:sz w:val="24"/>
              <w:szCs w:val="24"/>
              <w:u w:val="single"/>
            </w:rPr>
            <w:t>Aut</w:t>
          </w:r>
          <w:proofErr w:type="spellEnd"/>
          <w:r w:rsidRPr="10BFAD0F">
            <w:rPr>
              <w:rFonts w:ascii="Comic Sans MS" w:hAnsi="Comic Sans MS"/>
              <w:b/>
              <w:bCs/>
              <w:color w:val="000000" w:themeColor="text1"/>
              <w:sz w:val="24"/>
              <w:szCs w:val="24"/>
              <w:u w:val="single"/>
            </w:rPr>
            <w:t xml:space="preserve"> 1</w:t>
          </w:r>
        </w:p>
        <w:p w14:paraId="797BCCD6" w14:textId="031DAC6B" w:rsidR="00ED4B8D" w:rsidRPr="00CD60F2" w:rsidRDefault="00ED4B8D" w:rsidP="00ED4B8D">
          <w:pPr>
            <w:pStyle w:val="Header"/>
            <w:jc w:val="center"/>
            <w:rPr>
              <w:rFonts w:ascii="Comic Sans MS" w:hAnsi="Comic Sans MS"/>
              <w:b/>
              <w:bCs/>
              <w:color w:val="000000" w:themeColor="text1"/>
              <w:sz w:val="24"/>
              <w:szCs w:val="24"/>
              <w:u w:val="single"/>
            </w:rPr>
          </w:pPr>
        </w:p>
      </w:tc>
      <w:tc>
        <w:tcPr>
          <w:tcW w:w="4653" w:type="dxa"/>
        </w:tcPr>
        <w:p w14:paraId="1D6E1E70" w14:textId="77777777" w:rsidR="6D18ABEF" w:rsidRDefault="6D18ABEF" w:rsidP="6D18ABEF">
          <w:pPr>
            <w:pStyle w:val="Header"/>
            <w:ind w:right="-115"/>
            <w:jc w:val="right"/>
          </w:pPr>
        </w:p>
      </w:tc>
    </w:tr>
  </w:tbl>
  <w:p w14:paraId="1FE0AA84" w14:textId="77777777" w:rsidR="6D18ABEF" w:rsidRDefault="6D18ABEF" w:rsidP="6D18A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3BA5"/>
    <w:multiLevelType w:val="hybridMultilevel"/>
    <w:tmpl w:val="EE9EAA5C"/>
    <w:lvl w:ilvl="0" w:tplc="FC76F61E">
      <w:start w:val="1"/>
      <w:numFmt w:val="decimal"/>
      <w:lvlText w:val="%1."/>
      <w:lvlJc w:val="left"/>
      <w:pPr>
        <w:ind w:left="720" w:hanging="360"/>
      </w:pPr>
    </w:lvl>
    <w:lvl w:ilvl="1" w:tplc="9618A522">
      <w:start w:val="1"/>
      <w:numFmt w:val="lowerLetter"/>
      <w:lvlText w:val="%2."/>
      <w:lvlJc w:val="left"/>
      <w:pPr>
        <w:ind w:left="1440" w:hanging="360"/>
      </w:pPr>
    </w:lvl>
    <w:lvl w:ilvl="2" w:tplc="866A2F5C">
      <w:start w:val="1"/>
      <w:numFmt w:val="lowerRoman"/>
      <w:lvlText w:val="%3."/>
      <w:lvlJc w:val="right"/>
      <w:pPr>
        <w:ind w:left="2160" w:hanging="180"/>
      </w:pPr>
    </w:lvl>
    <w:lvl w:ilvl="3" w:tplc="459CF9BA">
      <w:start w:val="1"/>
      <w:numFmt w:val="decimal"/>
      <w:lvlText w:val="%4."/>
      <w:lvlJc w:val="left"/>
      <w:pPr>
        <w:ind w:left="2880" w:hanging="360"/>
      </w:pPr>
    </w:lvl>
    <w:lvl w:ilvl="4" w:tplc="196ED736">
      <w:start w:val="1"/>
      <w:numFmt w:val="lowerLetter"/>
      <w:lvlText w:val="%5."/>
      <w:lvlJc w:val="left"/>
      <w:pPr>
        <w:ind w:left="3600" w:hanging="360"/>
      </w:pPr>
    </w:lvl>
    <w:lvl w:ilvl="5" w:tplc="C996F312">
      <w:start w:val="1"/>
      <w:numFmt w:val="lowerRoman"/>
      <w:lvlText w:val="%6."/>
      <w:lvlJc w:val="right"/>
      <w:pPr>
        <w:ind w:left="4320" w:hanging="180"/>
      </w:pPr>
    </w:lvl>
    <w:lvl w:ilvl="6" w:tplc="8EBA0156">
      <w:start w:val="1"/>
      <w:numFmt w:val="decimal"/>
      <w:lvlText w:val="%7."/>
      <w:lvlJc w:val="left"/>
      <w:pPr>
        <w:ind w:left="5040" w:hanging="360"/>
      </w:pPr>
    </w:lvl>
    <w:lvl w:ilvl="7" w:tplc="ADC26110">
      <w:start w:val="1"/>
      <w:numFmt w:val="lowerLetter"/>
      <w:lvlText w:val="%8."/>
      <w:lvlJc w:val="left"/>
      <w:pPr>
        <w:ind w:left="5760" w:hanging="360"/>
      </w:pPr>
    </w:lvl>
    <w:lvl w:ilvl="8" w:tplc="3E8E38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7AFD"/>
    <w:multiLevelType w:val="hybridMultilevel"/>
    <w:tmpl w:val="37C86B3C"/>
    <w:lvl w:ilvl="0" w:tplc="54443D52">
      <w:start w:val="1"/>
      <w:numFmt w:val="decimal"/>
      <w:lvlText w:val="%1."/>
      <w:lvlJc w:val="left"/>
      <w:pPr>
        <w:ind w:left="720" w:hanging="360"/>
      </w:pPr>
    </w:lvl>
    <w:lvl w:ilvl="1" w:tplc="CD9EAEE6">
      <w:start w:val="1"/>
      <w:numFmt w:val="lowerLetter"/>
      <w:lvlText w:val="%2."/>
      <w:lvlJc w:val="left"/>
      <w:pPr>
        <w:ind w:left="1440" w:hanging="360"/>
      </w:pPr>
    </w:lvl>
    <w:lvl w:ilvl="2" w:tplc="1BAE2DCA">
      <w:start w:val="1"/>
      <w:numFmt w:val="lowerRoman"/>
      <w:lvlText w:val="%3."/>
      <w:lvlJc w:val="right"/>
      <w:pPr>
        <w:ind w:left="2160" w:hanging="180"/>
      </w:pPr>
    </w:lvl>
    <w:lvl w:ilvl="3" w:tplc="05C23F6C">
      <w:start w:val="1"/>
      <w:numFmt w:val="decimal"/>
      <w:lvlText w:val="%4."/>
      <w:lvlJc w:val="left"/>
      <w:pPr>
        <w:ind w:left="2880" w:hanging="360"/>
      </w:pPr>
    </w:lvl>
    <w:lvl w:ilvl="4" w:tplc="5E206CE0">
      <w:start w:val="1"/>
      <w:numFmt w:val="lowerLetter"/>
      <w:lvlText w:val="%5."/>
      <w:lvlJc w:val="left"/>
      <w:pPr>
        <w:ind w:left="3600" w:hanging="360"/>
      </w:pPr>
    </w:lvl>
    <w:lvl w:ilvl="5" w:tplc="27A09F82">
      <w:start w:val="1"/>
      <w:numFmt w:val="lowerRoman"/>
      <w:lvlText w:val="%6."/>
      <w:lvlJc w:val="right"/>
      <w:pPr>
        <w:ind w:left="4320" w:hanging="180"/>
      </w:pPr>
    </w:lvl>
    <w:lvl w:ilvl="6" w:tplc="B9187644">
      <w:start w:val="1"/>
      <w:numFmt w:val="decimal"/>
      <w:lvlText w:val="%7."/>
      <w:lvlJc w:val="left"/>
      <w:pPr>
        <w:ind w:left="5040" w:hanging="360"/>
      </w:pPr>
    </w:lvl>
    <w:lvl w:ilvl="7" w:tplc="711CB938">
      <w:start w:val="1"/>
      <w:numFmt w:val="lowerLetter"/>
      <w:lvlText w:val="%8."/>
      <w:lvlJc w:val="left"/>
      <w:pPr>
        <w:ind w:left="5760" w:hanging="360"/>
      </w:pPr>
    </w:lvl>
    <w:lvl w:ilvl="8" w:tplc="3FD2EF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4E5E"/>
    <w:multiLevelType w:val="hybridMultilevel"/>
    <w:tmpl w:val="4BA0B5A8"/>
    <w:lvl w:ilvl="0" w:tplc="995CFE3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418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6E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43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A5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F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00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A5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C8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D4B3B"/>
    <w:multiLevelType w:val="hybridMultilevel"/>
    <w:tmpl w:val="ACE44E34"/>
    <w:lvl w:ilvl="0" w:tplc="794842C4">
      <w:start w:val="1"/>
      <w:numFmt w:val="decimal"/>
      <w:lvlText w:val="%1."/>
      <w:lvlJc w:val="left"/>
      <w:pPr>
        <w:ind w:left="720" w:hanging="360"/>
      </w:pPr>
    </w:lvl>
    <w:lvl w:ilvl="1" w:tplc="DA28D634">
      <w:start w:val="1"/>
      <w:numFmt w:val="lowerLetter"/>
      <w:lvlText w:val="%2."/>
      <w:lvlJc w:val="left"/>
      <w:pPr>
        <w:ind w:left="1440" w:hanging="360"/>
      </w:pPr>
    </w:lvl>
    <w:lvl w:ilvl="2" w:tplc="391C5AC4">
      <w:start w:val="1"/>
      <w:numFmt w:val="lowerRoman"/>
      <w:lvlText w:val="%3."/>
      <w:lvlJc w:val="right"/>
      <w:pPr>
        <w:ind w:left="2160" w:hanging="180"/>
      </w:pPr>
    </w:lvl>
    <w:lvl w:ilvl="3" w:tplc="A322BE10">
      <w:start w:val="1"/>
      <w:numFmt w:val="decimal"/>
      <w:lvlText w:val="%4."/>
      <w:lvlJc w:val="left"/>
      <w:pPr>
        <w:ind w:left="2880" w:hanging="360"/>
      </w:pPr>
    </w:lvl>
    <w:lvl w:ilvl="4" w:tplc="F77AA2FA">
      <w:start w:val="1"/>
      <w:numFmt w:val="lowerLetter"/>
      <w:lvlText w:val="%5."/>
      <w:lvlJc w:val="left"/>
      <w:pPr>
        <w:ind w:left="3600" w:hanging="360"/>
      </w:pPr>
    </w:lvl>
    <w:lvl w:ilvl="5" w:tplc="D49A9662">
      <w:start w:val="1"/>
      <w:numFmt w:val="lowerRoman"/>
      <w:lvlText w:val="%6."/>
      <w:lvlJc w:val="right"/>
      <w:pPr>
        <w:ind w:left="4320" w:hanging="180"/>
      </w:pPr>
    </w:lvl>
    <w:lvl w:ilvl="6" w:tplc="A9D4B9D8">
      <w:start w:val="1"/>
      <w:numFmt w:val="decimal"/>
      <w:lvlText w:val="%7."/>
      <w:lvlJc w:val="left"/>
      <w:pPr>
        <w:ind w:left="5040" w:hanging="360"/>
      </w:pPr>
    </w:lvl>
    <w:lvl w:ilvl="7" w:tplc="2E18DE98">
      <w:start w:val="1"/>
      <w:numFmt w:val="lowerLetter"/>
      <w:lvlText w:val="%8."/>
      <w:lvlJc w:val="left"/>
      <w:pPr>
        <w:ind w:left="5760" w:hanging="360"/>
      </w:pPr>
    </w:lvl>
    <w:lvl w:ilvl="8" w:tplc="00449F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5498"/>
    <w:multiLevelType w:val="hybridMultilevel"/>
    <w:tmpl w:val="00644162"/>
    <w:lvl w:ilvl="0" w:tplc="C390F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C1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C7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B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83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4E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07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F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C6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01C7"/>
    <w:multiLevelType w:val="hybridMultilevel"/>
    <w:tmpl w:val="A09C1B40"/>
    <w:lvl w:ilvl="0" w:tplc="E7D0A162">
      <w:start w:val="1"/>
      <w:numFmt w:val="decimal"/>
      <w:lvlText w:val="%1."/>
      <w:lvlJc w:val="left"/>
      <w:pPr>
        <w:ind w:left="720" w:hanging="360"/>
      </w:pPr>
    </w:lvl>
    <w:lvl w:ilvl="1" w:tplc="BE3EC8A6">
      <w:start w:val="1"/>
      <w:numFmt w:val="lowerLetter"/>
      <w:lvlText w:val="%2."/>
      <w:lvlJc w:val="left"/>
      <w:pPr>
        <w:ind w:left="1440" w:hanging="360"/>
      </w:pPr>
    </w:lvl>
    <w:lvl w:ilvl="2" w:tplc="15E66C0E">
      <w:start w:val="1"/>
      <w:numFmt w:val="lowerRoman"/>
      <w:lvlText w:val="%3."/>
      <w:lvlJc w:val="right"/>
      <w:pPr>
        <w:ind w:left="2160" w:hanging="180"/>
      </w:pPr>
    </w:lvl>
    <w:lvl w:ilvl="3" w:tplc="C7047844">
      <w:start w:val="1"/>
      <w:numFmt w:val="decimal"/>
      <w:lvlText w:val="%4."/>
      <w:lvlJc w:val="left"/>
      <w:pPr>
        <w:ind w:left="2880" w:hanging="360"/>
      </w:pPr>
    </w:lvl>
    <w:lvl w:ilvl="4" w:tplc="3EAEF4AC">
      <w:start w:val="1"/>
      <w:numFmt w:val="lowerLetter"/>
      <w:lvlText w:val="%5."/>
      <w:lvlJc w:val="left"/>
      <w:pPr>
        <w:ind w:left="3600" w:hanging="360"/>
      </w:pPr>
    </w:lvl>
    <w:lvl w:ilvl="5" w:tplc="298058D0">
      <w:start w:val="1"/>
      <w:numFmt w:val="lowerRoman"/>
      <w:lvlText w:val="%6."/>
      <w:lvlJc w:val="right"/>
      <w:pPr>
        <w:ind w:left="4320" w:hanging="180"/>
      </w:pPr>
    </w:lvl>
    <w:lvl w:ilvl="6" w:tplc="8F983458">
      <w:start w:val="1"/>
      <w:numFmt w:val="decimal"/>
      <w:lvlText w:val="%7."/>
      <w:lvlJc w:val="left"/>
      <w:pPr>
        <w:ind w:left="5040" w:hanging="360"/>
      </w:pPr>
    </w:lvl>
    <w:lvl w:ilvl="7" w:tplc="A3348DA4">
      <w:start w:val="1"/>
      <w:numFmt w:val="lowerLetter"/>
      <w:lvlText w:val="%8."/>
      <w:lvlJc w:val="left"/>
      <w:pPr>
        <w:ind w:left="5760" w:hanging="360"/>
      </w:pPr>
    </w:lvl>
    <w:lvl w:ilvl="8" w:tplc="5D3E957C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432105">
    <w:abstractNumId w:val="5"/>
  </w:num>
  <w:num w:numId="2" w16cid:durableId="504174650">
    <w:abstractNumId w:val="1"/>
  </w:num>
  <w:num w:numId="3" w16cid:durableId="407654231">
    <w:abstractNumId w:val="4"/>
  </w:num>
  <w:num w:numId="4" w16cid:durableId="725379812">
    <w:abstractNumId w:val="2"/>
  </w:num>
  <w:num w:numId="5" w16cid:durableId="1576210611">
    <w:abstractNumId w:val="0"/>
  </w:num>
  <w:num w:numId="6" w16cid:durableId="1596401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0C"/>
    <w:rsid w:val="00027E25"/>
    <w:rsid w:val="00035939"/>
    <w:rsid w:val="00073C53"/>
    <w:rsid w:val="000A5234"/>
    <w:rsid w:val="000A5921"/>
    <w:rsid w:val="000D0851"/>
    <w:rsid w:val="000D4023"/>
    <w:rsid w:val="000D72A3"/>
    <w:rsid w:val="000E4FA3"/>
    <w:rsid w:val="000E621F"/>
    <w:rsid w:val="000F1AD6"/>
    <w:rsid w:val="00100AC1"/>
    <w:rsid w:val="00122A67"/>
    <w:rsid w:val="001348DF"/>
    <w:rsid w:val="00137D78"/>
    <w:rsid w:val="00140D41"/>
    <w:rsid w:val="0014755C"/>
    <w:rsid w:val="001818C3"/>
    <w:rsid w:val="00182A94"/>
    <w:rsid w:val="00193CD7"/>
    <w:rsid w:val="001A353D"/>
    <w:rsid w:val="001B2819"/>
    <w:rsid w:val="001B292E"/>
    <w:rsid w:val="001F5A99"/>
    <w:rsid w:val="00202BC4"/>
    <w:rsid w:val="00232C05"/>
    <w:rsid w:val="00252701"/>
    <w:rsid w:val="00256F86"/>
    <w:rsid w:val="00260FC9"/>
    <w:rsid w:val="00263228"/>
    <w:rsid w:val="002754AF"/>
    <w:rsid w:val="00275CA1"/>
    <w:rsid w:val="00297529"/>
    <w:rsid w:val="002B0684"/>
    <w:rsid w:val="002B76D8"/>
    <w:rsid w:val="002C4C17"/>
    <w:rsid w:val="002C74DA"/>
    <w:rsid w:val="002D399C"/>
    <w:rsid w:val="002E6424"/>
    <w:rsid w:val="0030937D"/>
    <w:rsid w:val="0031487C"/>
    <w:rsid w:val="003204EB"/>
    <w:rsid w:val="00323AB2"/>
    <w:rsid w:val="00372556"/>
    <w:rsid w:val="00381A6E"/>
    <w:rsid w:val="00383496"/>
    <w:rsid w:val="0039053A"/>
    <w:rsid w:val="003A6814"/>
    <w:rsid w:val="003B2422"/>
    <w:rsid w:val="003F4943"/>
    <w:rsid w:val="003F5610"/>
    <w:rsid w:val="00415776"/>
    <w:rsid w:val="00476F8C"/>
    <w:rsid w:val="00480BB9"/>
    <w:rsid w:val="004857A4"/>
    <w:rsid w:val="00497C3A"/>
    <w:rsid w:val="004A4D30"/>
    <w:rsid w:val="004B120C"/>
    <w:rsid w:val="004B3EAF"/>
    <w:rsid w:val="004C5848"/>
    <w:rsid w:val="004C72F5"/>
    <w:rsid w:val="004D4DAB"/>
    <w:rsid w:val="004D7C8C"/>
    <w:rsid w:val="004E2B1A"/>
    <w:rsid w:val="004E34E5"/>
    <w:rsid w:val="0051092D"/>
    <w:rsid w:val="005276B6"/>
    <w:rsid w:val="005529E0"/>
    <w:rsid w:val="00553A1B"/>
    <w:rsid w:val="00553AF9"/>
    <w:rsid w:val="00556B6C"/>
    <w:rsid w:val="00567AAF"/>
    <w:rsid w:val="00590697"/>
    <w:rsid w:val="005A29CC"/>
    <w:rsid w:val="005A3037"/>
    <w:rsid w:val="005A711E"/>
    <w:rsid w:val="005B1090"/>
    <w:rsid w:val="005C1265"/>
    <w:rsid w:val="005C47C4"/>
    <w:rsid w:val="005C4A8E"/>
    <w:rsid w:val="005E3803"/>
    <w:rsid w:val="005E58A3"/>
    <w:rsid w:val="005F4965"/>
    <w:rsid w:val="00606D3E"/>
    <w:rsid w:val="00610A9D"/>
    <w:rsid w:val="00611F4D"/>
    <w:rsid w:val="00624C3D"/>
    <w:rsid w:val="006266D0"/>
    <w:rsid w:val="00631A49"/>
    <w:rsid w:val="00633F82"/>
    <w:rsid w:val="006359F9"/>
    <w:rsid w:val="006411A1"/>
    <w:rsid w:val="0064240A"/>
    <w:rsid w:val="00650397"/>
    <w:rsid w:val="00652CA1"/>
    <w:rsid w:val="006715EE"/>
    <w:rsid w:val="00675331"/>
    <w:rsid w:val="00682839"/>
    <w:rsid w:val="0069073A"/>
    <w:rsid w:val="006C647D"/>
    <w:rsid w:val="006E658D"/>
    <w:rsid w:val="006F32E2"/>
    <w:rsid w:val="006F7A4C"/>
    <w:rsid w:val="0070618A"/>
    <w:rsid w:val="00765BEB"/>
    <w:rsid w:val="007772BF"/>
    <w:rsid w:val="00784929"/>
    <w:rsid w:val="0079532D"/>
    <w:rsid w:val="007A0C9E"/>
    <w:rsid w:val="007B3B57"/>
    <w:rsid w:val="007C6DEF"/>
    <w:rsid w:val="007D1714"/>
    <w:rsid w:val="007D318F"/>
    <w:rsid w:val="007D3C6B"/>
    <w:rsid w:val="007F3DBA"/>
    <w:rsid w:val="00806DBC"/>
    <w:rsid w:val="0082329F"/>
    <w:rsid w:val="008250F8"/>
    <w:rsid w:val="008473CD"/>
    <w:rsid w:val="00853DE9"/>
    <w:rsid w:val="00863F2F"/>
    <w:rsid w:val="00867715"/>
    <w:rsid w:val="0087352C"/>
    <w:rsid w:val="00875C59"/>
    <w:rsid w:val="00891E01"/>
    <w:rsid w:val="008A38AB"/>
    <w:rsid w:val="008C157E"/>
    <w:rsid w:val="008C4E93"/>
    <w:rsid w:val="008F6D34"/>
    <w:rsid w:val="00913FAC"/>
    <w:rsid w:val="0093436E"/>
    <w:rsid w:val="00940D87"/>
    <w:rsid w:val="00946459"/>
    <w:rsid w:val="0094743C"/>
    <w:rsid w:val="00950870"/>
    <w:rsid w:val="0095793D"/>
    <w:rsid w:val="00960278"/>
    <w:rsid w:val="009710D4"/>
    <w:rsid w:val="00972DB8"/>
    <w:rsid w:val="00980515"/>
    <w:rsid w:val="00981111"/>
    <w:rsid w:val="009C4E25"/>
    <w:rsid w:val="009F14AD"/>
    <w:rsid w:val="00A014D9"/>
    <w:rsid w:val="00A05A99"/>
    <w:rsid w:val="00A329A0"/>
    <w:rsid w:val="00A33794"/>
    <w:rsid w:val="00A44BDA"/>
    <w:rsid w:val="00A47CBB"/>
    <w:rsid w:val="00A5400E"/>
    <w:rsid w:val="00A578A7"/>
    <w:rsid w:val="00A603B2"/>
    <w:rsid w:val="00A652FE"/>
    <w:rsid w:val="00A702E3"/>
    <w:rsid w:val="00A74096"/>
    <w:rsid w:val="00AA312D"/>
    <w:rsid w:val="00AA369D"/>
    <w:rsid w:val="00AA61DF"/>
    <w:rsid w:val="00AB17C4"/>
    <w:rsid w:val="00AC5B5F"/>
    <w:rsid w:val="00AD6DC2"/>
    <w:rsid w:val="00AF53C3"/>
    <w:rsid w:val="00B152A1"/>
    <w:rsid w:val="00B223B8"/>
    <w:rsid w:val="00B36429"/>
    <w:rsid w:val="00B44FD6"/>
    <w:rsid w:val="00B50B51"/>
    <w:rsid w:val="00B66D1A"/>
    <w:rsid w:val="00B742BD"/>
    <w:rsid w:val="00B76F6B"/>
    <w:rsid w:val="00B90710"/>
    <w:rsid w:val="00B96410"/>
    <w:rsid w:val="00B96F6A"/>
    <w:rsid w:val="00BB3D86"/>
    <w:rsid w:val="00BE4510"/>
    <w:rsid w:val="00BE4A64"/>
    <w:rsid w:val="00BF5EAE"/>
    <w:rsid w:val="00C248B9"/>
    <w:rsid w:val="00C31228"/>
    <w:rsid w:val="00C33337"/>
    <w:rsid w:val="00C36513"/>
    <w:rsid w:val="00C40B53"/>
    <w:rsid w:val="00C41238"/>
    <w:rsid w:val="00C464F5"/>
    <w:rsid w:val="00C56C6F"/>
    <w:rsid w:val="00C6358B"/>
    <w:rsid w:val="00C769B6"/>
    <w:rsid w:val="00C93352"/>
    <w:rsid w:val="00C95116"/>
    <w:rsid w:val="00C97C49"/>
    <w:rsid w:val="00CB5025"/>
    <w:rsid w:val="00CB78FC"/>
    <w:rsid w:val="00CD2816"/>
    <w:rsid w:val="00CD3B25"/>
    <w:rsid w:val="00CD60F2"/>
    <w:rsid w:val="00CE409F"/>
    <w:rsid w:val="00CE6192"/>
    <w:rsid w:val="00CF3E81"/>
    <w:rsid w:val="00D052F1"/>
    <w:rsid w:val="00D224ED"/>
    <w:rsid w:val="00D7177E"/>
    <w:rsid w:val="00DA12EE"/>
    <w:rsid w:val="00DC1133"/>
    <w:rsid w:val="00DD013F"/>
    <w:rsid w:val="00DF6A5D"/>
    <w:rsid w:val="00E01208"/>
    <w:rsid w:val="00E13071"/>
    <w:rsid w:val="00E1594F"/>
    <w:rsid w:val="00E2557C"/>
    <w:rsid w:val="00E26B7D"/>
    <w:rsid w:val="00E313E4"/>
    <w:rsid w:val="00E32D44"/>
    <w:rsid w:val="00E36460"/>
    <w:rsid w:val="00E55AB2"/>
    <w:rsid w:val="00E57EFA"/>
    <w:rsid w:val="00E609A9"/>
    <w:rsid w:val="00E610F6"/>
    <w:rsid w:val="00E91F86"/>
    <w:rsid w:val="00EB5BE6"/>
    <w:rsid w:val="00EB6B49"/>
    <w:rsid w:val="00ED4B8D"/>
    <w:rsid w:val="00ED587A"/>
    <w:rsid w:val="00EE13FB"/>
    <w:rsid w:val="00F02858"/>
    <w:rsid w:val="00F060D4"/>
    <w:rsid w:val="00F13C8C"/>
    <w:rsid w:val="00F24AF2"/>
    <w:rsid w:val="00F27A0B"/>
    <w:rsid w:val="00F30A94"/>
    <w:rsid w:val="00F44378"/>
    <w:rsid w:val="00F5158F"/>
    <w:rsid w:val="00F5264C"/>
    <w:rsid w:val="00F5360C"/>
    <w:rsid w:val="00F54F84"/>
    <w:rsid w:val="00F60135"/>
    <w:rsid w:val="00F67E8E"/>
    <w:rsid w:val="00F70D92"/>
    <w:rsid w:val="00F8126D"/>
    <w:rsid w:val="00F91D96"/>
    <w:rsid w:val="00F959EF"/>
    <w:rsid w:val="00F9757F"/>
    <w:rsid w:val="00FA7A86"/>
    <w:rsid w:val="00FC0486"/>
    <w:rsid w:val="00FC0AA7"/>
    <w:rsid w:val="00FC26BD"/>
    <w:rsid w:val="00FD7225"/>
    <w:rsid w:val="00FF6E44"/>
    <w:rsid w:val="01BE316E"/>
    <w:rsid w:val="02E12EAD"/>
    <w:rsid w:val="041676B7"/>
    <w:rsid w:val="044EF0F9"/>
    <w:rsid w:val="07FD4B69"/>
    <w:rsid w:val="10BFAD0F"/>
    <w:rsid w:val="11A7B15A"/>
    <w:rsid w:val="136AC120"/>
    <w:rsid w:val="13B2FE2F"/>
    <w:rsid w:val="1C1216DF"/>
    <w:rsid w:val="212C53E7"/>
    <w:rsid w:val="22ACC415"/>
    <w:rsid w:val="22DA6EA3"/>
    <w:rsid w:val="23E4326E"/>
    <w:rsid w:val="24A17CE7"/>
    <w:rsid w:val="27713124"/>
    <w:rsid w:val="28690E76"/>
    <w:rsid w:val="29138431"/>
    <w:rsid w:val="29FC7283"/>
    <w:rsid w:val="2A030C07"/>
    <w:rsid w:val="2A482056"/>
    <w:rsid w:val="2BEE86F9"/>
    <w:rsid w:val="2BF4059F"/>
    <w:rsid w:val="2EE24BE0"/>
    <w:rsid w:val="335BCA8F"/>
    <w:rsid w:val="3702930B"/>
    <w:rsid w:val="3AFC3DAF"/>
    <w:rsid w:val="3BF74C6E"/>
    <w:rsid w:val="3CAD37E5"/>
    <w:rsid w:val="3EF07199"/>
    <w:rsid w:val="3F0D74C8"/>
    <w:rsid w:val="3F7DF382"/>
    <w:rsid w:val="41CF8E73"/>
    <w:rsid w:val="422296B8"/>
    <w:rsid w:val="4C4C2317"/>
    <w:rsid w:val="4ECDE2C2"/>
    <w:rsid w:val="4F605451"/>
    <w:rsid w:val="50F53636"/>
    <w:rsid w:val="51B11E31"/>
    <w:rsid w:val="541FCD20"/>
    <w:rsid w:val="5D460AB2"/>
    <w:rsid w:val="5F38DDB3"/>
    <w:rsid w:val="61CBEFF3"/>
    <w:rsid w:val="63CA50A7"/>
    <w:rsid w:val="6403AEAA"/>
    <w:rsid w:val="641FE6BA"/>
    <w:rsid w:val="64EE7323"/>
    <w:rsid w:val="65E4D90A"/>
    <w:rsid w:val="66B0A37F"/>
    <w:rsid w:val="69293680"/>
    <w:rsid w:val="6A5EA6B2"/>
    <w:rsid w:val="6D18ABEF"/>
    <w:rsid w:val="6E98856D"/>
    <w:rsid w:val="74671BBC"/>
    <w:rsid w:val="76E2E6E5"/>
    <w:rsid w:val="794582B8"/>
    <w:rsid w:val="7AC6BFDA"/>
    <w:rsid w:val="7AE3AD91"/>
    <w:rsid w:val="7C52E071"/>
    <w:rsid w:val="7D64369A"/>
    <w:rsid w:val="7D9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69C5"/>
  <w15:chartTrackingRefBased/>
  <w15:docId w15:val="{B9241F74-852F-438B-A120-52B256EA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.jenkins\Downloads\New%20Timetable%20%20Y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42e847ee-da67-45ac-b8d7-d7e15c5aae3a" xsi:nil="true"/>
    <Has_Leaders_Only_SectionGroup xmlns="42e847ee-da67-45ac-b8d7-d7e15c5aae3a" xsi:nil="true"/>
    <Distribution_Groups xmlns="42e847ee-da67-45ac-b8d7-d7e15c5aae3a" xsi:nil="true"/>
    <AppVersion xmlns="42e847ee-da67-45ac-b8d7-d7e15c5aae3a" xsi:nil="true"/>
    <Templates xmlns="42e847ee-da67-45ac-b8d7-d7e15c5aae3a" xsi:nil="true"/>
    <Members xmlns="42e847ee-da67-45ac-b8d7-d7e15c5aae3a">
      <UserInfo>
        <DisplayName/>
        <AccountId xsi:nil="true"/>
        <AccountType/>
      </UserInfo>
    </Members>
    <Member_Groups xmlns="42e847ee-da67-45ac-b8d7-d7e15c5aae3a">
      <UserInfo>
        <DisplayName/>
        <AccountId xsi:nil="true"/>
        <AccountType/>
      </UserInfo>
    </Member_Groups>
    <CultureName xmlns="42e847ee-da67-45ac-b8d7-d7e15c5aae3a" xsi:nil="true"/>
    <LMS_Mappings xmlns="42e847ee-da67-45ac-b8d7-d7e15c5aae3a" xsi:nil="true"/>
    <Invited_Leaders xmlns="42e847ee-da67-45ac-b8d7-d7e15c5aae3a" xsi:nil="true"/>
    <Invited_Members xmlns="42e847ee-da67-45ac-b8d7-d7e15c5aae3a" xsi:nil="true"/>
    <FolderType xmlns="42e847ee-da67-45ac-b8d7-d7e15c5aae3a" xsi:nil="true"/>
    <Leaders xmlns="42e847ee-da67-45ac-b8d7-d7e15c5aae3a">
      <UserInfo>
        <DisplayName/>
        <AccountId xsi:nil="true"/>
        <AccountType/>
      </UserInfo>
    </Leaders>
    <TeamsChannelId xmlns="42e847ee-da67-45ac-b8d7-d7e15c5aae3a" xsi:nil="true"/>
    <IsNotebookLocked xmlns="42e847ee-da67-45ac-b8d7-d7e15c5aae3a" xsi:nil="true"/>
    <Is_Collaboration_Space_Locked xmlns="42e847ee-da67-45ac-b8d7-d7e15c5aae3a" xsi:nil="true"/>
    <Math_Settings xmlns="42e847ee-da67-45ac-b8d7-d7e15c5aae3a" xsi:nil="true"/>
    <Owner xmlns="42e847ee-da67-45ac-b8d7-d7e15c5aae3a">
      <UserInfo>
        <DisplayName/>
        <AccountId xsi:nil="true"/>
        <AccountType/>
      </UserInfo>
    </Owner>
    <NotebookType xmlns="42e847ee-da67-45ac-b8d7-d7e15c5aae3a" xsi:nil="true"/>
    <DefaultSectionNames xmlns="42e847ee-da67-45ac-b8d7-d7e15c5aae3a" xsi:nil="true"/>
    <TaxCatchAll xmlns="5a663d51-6a75-47b3-849a-20b3218376f1" xsi:nil="true"/>
    <lcf76f155ced4ddcb4097134ff3c332f xmlns="9cae5044-b475-469c-b6c9-01d32dbe75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D5070BB8E574BA2AE568B9FA82E55" ma:contentTypeVersion="5" ma:contentTypeDescription="Create a new document." ma:contentTypeScope="" ma:versionID="2c24d3177981bc1e84a120f8ab9f0de3">
  <xsd:schema xmlns:xsd="http://www.w3.org/2001/XMLSchema" xmlns:xs="http://www.w3.org/2001/XMLSchema" xmlns:p="http://schemas.microsoft.com/office/2006/metadata/properties" xmlns:ns2="42e847ee-da67-45ac-b8d7-d7e15c5aae3a" xmlns:ns3="091d844e-e9e6-4ff0-9f92-9249b3eca144" xmlns:ns4="9cae5044-b475-469c-b6c9-01d32dbe7592" xmlns:ns5="5a663d51-6a75-47b3-849a-20b3218376f1" targetNamespace="http://schemas.microsoft.com/office/2006/metadata/properties" ma:root="true" ma:fieldsID="ea8fd7a733eab44f47a8e08de7ea4041" ns2:_="" ns3:_="" ns4:_="" ns5:_="">
    <xsd:import namespace="42e847ee-da67-45ac-b8d7-d7e15c5aae3a"/>
    <xsd:import namespace="091d844e-e9e6-4ff0-9f92-9249b3eca144"/>
    <xsd:import namespace="9cae5044-b475-469c-b6c9-01d32dbe7592"/>
    <xsd:import namespace="5a663d51-6a75-47b3-849a-20b3218376f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847ee-da67-45ac-b8d7-d7e15c5aae3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d844e-e9e6-4ff0-9f92-9249b3eca144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5044-b475-469c-b6c9-01d32dbe75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069c52fa-2125-4a4b-9580-734879f64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3d51-6a75-47b3-849a-20b3218376f1" elementFormDefault="qualified">
    <xsd:import namespace="http://schemas.microsoft.com/office/2006/documentManagement/types"/>
    <xsd:import namespace="http://schemas.microsoft.com/office/infopath/2007/PartnerControls"/>
    <xsd:element name="TaxCatchAll" ma:index="46" nillable="true" ma:displayName="Taxonomy Catch All Column" ma:hidden="true" ma:list="{0f83f91e-8fb4-476b-912c-31631ea91d6c}" ma:internalName="TaxCatchAll" ma:showField="CatchAllData" ma:web="5a663d51-6a75-47b3-849a-20b321837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EE729-C61C-4368-8CA4-8AC08A2357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1C480-7BE0-49D1-9956-1CF5B7A411B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9cae5044-b475-469c-b6c9-01d32dbe7592"/>
    <ds:schemaRef ds:uri="5a663d51-6a75-47b3-849a-20b3218376f1"/>
    <ds:schemaRef ds:uri="http://purl.org/dc/elements/1.1/"/>
    <ds:schemaRef ds:uri="http://schemas.microsoft.com/office/infopath/2007/PartnerControls"/>
    <ds:schemaRef ds:uri="091d844e-e9e6-4ff0-9f92-9249b3eca144"/>
    <ds:schemaRef ds:uri="42e847ee-da67-45ac-b8d7-d7e15c5aae3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461FD8-D28F-4F81-B254-F444E9148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847ee-da67-45ac-b8d7-d7e15c5aae3a"/>
    <ds:schemaRef ds:uri="091d844e-e9e6-4ff0-9f92-9249b3eca144"/>
    <ds:schemaRef ds:uri="9cae5044-b475-469c-b6c9-01d32dbe7592"/>
    <ds:schemaRef ds:uri="5a663d51-6a75-47b3-849a-20b321837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Timetable  Y3</Template>
  <TotalTime>0</TotalTime>
  <Pages>1</Pages>
  <Words>96</Words>
  <Characters>611</Characters>
  <Application>Microsoft Office Word</Application>
  <DocSecurity>0</DocSecurity>
  <Lines>305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Jenkins</dc:creator>
  <cp:keywords/>
  <dc:description/>
  <cp:lastModifiedBy>L Pullen (RBL)</cp:lastModifiedBy>
  <cp:revision>2</cp:revision>
  <cp:lastPrinted>2020-07-01T21:58:00Z</cp:lastPrinted>
  <dcterms:created xsi:type="dcterms:W3CDTF">2025-11-26T16:20:00Z</dcterms:created>
  <dcterms:modified xsi:type="dcterms:W3CDTF">2025-11-26T16:20:00Z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0x01010042FD5070BB8E574BA2AE568B9FA82E55</vt:lpwstr>
  </property>
  <property fmtid="{D5CDD505-2E9C-101B-9397-08002B2CF9AE}" pid="3" name="MediaServiceImageTags">
    <vt:lpwstr/>
  </property>
  <property fmtid="{D5CDD505-2E9C-101B-9397-08002B2CF9AE}" pid="4" name="Order">
    <vt:r8>33611500</vt:r8>
  </property>
</Properties>
</file>