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8CF" w:rsidRDefault="005458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712"/>
        <w:gridCol w:w="270"/>
        <w:gridCol w:w="4586"/>
        <w:gridCol w:w="285"/>
        <w:gridCol w:w="5921"/>
      </w:tblGrid>
      <w:tr w:rsidR="005458CF" w:rsidTr="00811C7E">
        <w:trPr>
          <w:trHeight w:val="2843"/>
        </w:trPr>
        <w:tc>
          <w:tcPr>
            <w:tcW w:w="4712" w:type="dxa"/>
            <w:shd w:val="clear" w:color="auto" w:fill="BDD7EE"/>
          </w:tcPr>
          <w:p w:rsidR="003B7C92" w:rsidRPr="003B7C92" w:rsidRDefault="00FA5232">
            <w:pPr>
              <w:rPr>
                <w:sz w:val="20"/>
                <w:szCs w:val="20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 xml:space="preserve">PSED </w:t>
            </w:r>
          </w:p>
          <w:p w:rsidR="001D5687" w:rsidRDefault="009B75C1" w:rsidP="001D5687">
            <w:pPr>
              <w:pStyle w:val="NormalWeb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  <w:t>Staying Safe</w:t>
            </w:r>
            <w:r w:rsidR="001D5687"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1D5687" w:rsidRPr="003B7C92" w:rsidRDefault="001D5687" w:rsidP="001D5687">
            <w:pPr>
              <w:pStyle w:val="NormalWeb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9B75C1" w:rsidRPr="001D5687" w:rsidRDefault="005E3C0D" w:rsidP="009B75C1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To </w:t>
            </w:r>
            <w:r w:rsidR="009B75C1">
              <w:rPr>
                <w:rFonts w:ascii="Tahoma" w:hAnsi="Tahoma" w:cs="Tahoma"/>
                <w:color w:val="000000"/>
                <w:sz w:val="20"/>
                <w:szCs w:val="20"/>
              </w:rPr>
              <w:t>be aware of the classroom setting and know how to confidently and safely access different areas.</w:t>
            </w:r>
          </w:p>
          <w:p w:rsidR="0079659D" w:rsidRDefault="009B75C1" w:rsidP="005E3C0D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 be able to talk about how to stay safe ibn different situations and places.</w:t>
            </w:r>
          </w:p>
          <w:p w:rsidR="009B75C1" w:rsidRPr="001D5687" w:rsidRDefault="009B75C1" w:rsidP="005E3C0D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 understand the importance of exercise.</w:t>
            </w:r>
          </w:p>
        </w:tc>
        <w:tc>
          <w:tcPr>
            <w:tcW w:w="270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586" w:type="dxa"/>
            <w:shd w:val="clear" w:color="auto" w:fill="BDD7EE"/>
          </w:tcPr>
          <w:p w:rsidR="00B704CB" w:rsidRPr="003B7C92" w:rsidRDefault="00FA5232" w:rsidP="00B704CB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Communication and Language</w:t>
            </w:r>
            <w:r w:rsidR="00B704CB" w:rsidRPr="003B7C9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79659D" w:rsidRDefault="009B75C1" w:rsidP="0079659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 listen and talk about key texts by retelling and incorporating them into their play</w:t>
            </w:r>
          </w:p>
          <w:p w:rsidR="009B75C1" w:rsidRDefault="009B75C1" w:rsidP="0079659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 articulate ideas and thoughts into well-formed sentences</w:t>
            </w:r>
          </w:p>
          <w:p w:rsidR="009B75C1" w:rsidRDefault="009B75C1" w:rsidP="0079659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 plan activities with others e.g. I am, shall we?</w:t>
            </w:r>
          </w:p>
          <w:p w:rsidR="009B75C1" w:rsidRPr="0079659D" w:rsidRDefault="009B75C1" w:rsidP="0079659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To predict what a character might look like, wear,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do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next. </w:t>
            </w:r>
          </w:p>
        </w:tc>
        <w:tc>
          <w:tcPr>
            <w:tcW w:w="285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921" w:type="dxa"/>
            <w:shd w:val="clear" w:color="auto" w:fill="BDD7EE"/>
          </w:tcPr>
          <w:p w:rsidR="005458CF" w:rsidRDefault="00FA5232" w:rsidP="00FA5232">
            <w:pPr>
              <w:tabs>
                <w:tab w:val="left" w:pos="1170"/>
              </w:tabs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Maths</w:t>
            </w:r>
          </w:p>
          <w:p w:rsidR="00474CF3" w:rsidRDefault="00474CF3" w:rsidP="00FA5232">
            <w:pPr>
              <w:tabs>
                <w:tab w:val="left" w:pos="1170"/>
              </w:tabs>
              <w:rPr>
                <w:b/>
                <w:sz w:val="20"/>
                <w:szCs w:val="20"/>
                <w:u w:val="single"/>
              </w:rPr>
            </w:pPr>
          </w:p>
          <w:p w:rsidR="00474CF3" w:rsidRPr="007C603D" w:rsidRDefault="009B75C1" w:rsidP="007C603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 w:rsidRPr="007C603D">
              <w:rPr>
                <w:sz w:val="20"/>
                <w:szCs w:val="20"/>
              </w:rPr>
              <w:t>To use vocabulary of number bonds and addition and subtraction</w:t>
            </w:r>
            <w:bookmarkStart w:id="0" w:name="_GoBack"/>
            <w:bookmarkEnd w:id="0"/>
            <w:r w:rsidR="007C603D">
              <w:rPr>
                <w:sz w:val="20"/>
                <w:szCs w:val="20"/>
              </w:rPr>
              <w:t>.</w:t>
            </w:r>
          </w:p>
          <w:p w:rsidR="009B75C1" w:rsidRPr="007C603D" w:rsidRDefault="009B75C1" w:rsidP="007C603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 w:rsidRPr="007C603D">
              <w:rPr>
                <w:sz w:val="20"/>
                <w:szCs w:val="20"/>
              </w:rPr>
              <w:t>To identify pairs of numbers with a total of 10</w:t>
            </w:r>
            <w:r w:rsidR="007C603D">
              <w:rPr>
                <w:sz w:val="20"/>
                <w:szCs w:val="20"/>
              </w:rPr>
              <w:t>.</w:t>
            </w:r>
          </w:p>
          <w:p w:rsidR="00120E49" w:rsidRDefault="009B75C1" w:rsidP="007C603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 w:rsidRPr="007C603D">
              <w:rPr>
                <w:sz w:val="20"/>
                <w:szCs w:val="20"/>
              </w:rPr>
              <w:t>To use a 10 frame</w:t>
            </w:r>
            <w:r w:rsidR="007C603D" w:rsidRPr="007C603D">
              <w:rPr>
                <w:sz w:val="20"/>
                <w:szCs w:val="20"/>
              </w:rPr>
              <w:t xml:space="preserve"> and part whole model to represent number bonds to 10</w:t>
            </w:r>
            <w:r w:rsidR="007C603D">
              <w:rPr>
                <w:sz w:val="20"/>
                <w:szCs w:val="20"/>
              </w:rPr>
              <w:t>.</w:t>
            </w:r>
          </w:p>
          <w:p w:rsidR="007C603D" w:rsidRDefault="007C603D" w:rsidP="007C603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identify how many are left when numbers are subtracted from 10.</w:t>
            </w:r>
          </w:p>
          <w:p w:rsidR="007C603D" w:rsidRDefault="007C603D" w:rsidP="007C603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recognise and describe patterns.</w:t>
            </w:r>
          </w:p>
          <w:p w:rsidR="007C603D" w:rsidRPr="007C603D" w:rsidRDefault="007C603D" w:rsidP="007C603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continue and make their own patterns.</w:t>
            </w:r>
          </w:p>
        </w:tc>
      </w:tr>
      <w:tr w:rsidR="005458CF" w:rsidTr="00811C7E">
        <w:trPr>
          <w:trHeight w:val="77"/>
        </w:trPr>
        <w:tc>
          <w:tcPr>
            <w:tcW w:w="4712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0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586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85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921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3B7C92" w:rsidTr="00811C7E">
        <w:trPr>
          <w:trHeight w:val="2242"/>
        </w:trPr>
        <w:tc>
          <w:tcPr>
            <w:tcW w:w="4712" w:type="dxa"/>
            <w:vMerge w:val="restart"/>
            <w:shd w:val="clear" w:color="auto" w:fill="BDD7EE"/>
          </w:tcPr>
          <w:p w:rsidR="00474CF3" w:rsidRPr="00120E49" w:rsidRDefault="003B7C92" w:rsidP="00474CF3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Literacy</w:t>
            </w:r>
          </w:p>
          <w:p w:rsidR="00474CF3" w:rsidRDefault="00474CF3" w:rsidP="00474CF3">
            <w:pPr>
              <w:rPr>
                <w:sz w:val="20"/>
                <w:szCs w:val="20"/>
              </w:rPr>
            </w:pPr>
          </w:p>
          <w:p w:rsidR="00120E49" w:rsidRPr="009B75C1" w:rsidRDefault="009B75C1" w:rsidP="009B75C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B75C1">
              <w:rPr>
                <w:sz w:val="20"/>
                <w:szCs w:val="20"/>
              </w:rPr>
              <w:t>To understand recently introduced vocabulary during discussions about stories, rhymes and poems during role play.</w:t>
            </w:r>
          </w:p>
          <w:p w:rsidR="009B75C1" w:rsidRPr="009B75C1" w:rsidRDefault="009B75C1" w:rsidP="009B75C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B75C1">
              <w:rPr>
                <w:sz w:val="20"/>
                <w:szCs w:val="20"/>
              </w:rPr>
              <w:t>To write simple sentences and build an awareness of capital letters, finger spaces and full stops.</w:t>
            </w:r>
          </w:p>
          <w:p w:rsidR="009B75C1" w:rsidRPr="009B75C1" w:rsidRDefault="009B75C1" w:rsidP="009B75C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B75C1">
              <w:rPr>
                <w:sz w:val="20"/>
                <w:szCs w:val="20"/>
              </w:rPr>
              <w:t>To read simple sentences</w:t>
            </w:r>
            <w:r w:rsidR="007C603D">
              <w:rPr>
                <w:sz w:val="20"/>
                <w:szCs w:val="20"/>
              </w:rPr>
              <w:t>.</w:t>
            </w:r>
          </w:p>
          <w:p w:rsidR="009B75C1" w:rsidRPr="00474CF3" w:rsidRDefault="009B75C1" w:rsidP="00474CF3">
            <w:pPr>
              <w:rPr>
                <w:sz w:val="20"/>
                <w:szCs w:val="20"/>
              </w:rPr>
            </w:pPr>
          </w:p>
          <w:p w:rsidR="003B7C92" w:rsidRPr="00120E49" w:rsidRDefault="003B7C92" w:rsidP="00FA5232">
            <w:pPr>
              <w:rPr>
                <w:sz w:val="20"/>
                <w:szCs w:val="20"/>
                <w:u w:val="single"/>
              </w:rPr>
            </w:pPr>
            <w:r w:rsidRPr="00120E49">
              <w:rPr>
                <w:sz w:val="20"/>
                <w:szCs w:val="20"/>
                <w:u w:val="single"/>
              </w:rPr>
              <w:t>Phonics</w:t>
            </w:r>
          </w:p>
          <w:p w:rsidR="003B7C92" w:rsidRDefault="009B75C1" w:rsidP="0092533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write and segment words with set 1 and some set 2 sounds</w:t>
            </w:r>
            <w:r w:rsidR="007C603D">
              <w:rPr>
                <w:sz w:val="20"/>
                <w:szCs w:val="20"/>
              </w:rPr>
              <w:t>.</w:t>
            </w:r>
          </w:p>
          <w:p w:rsidR="009B75C1" w:rsidRPr="00120E49" w:rsidRDefault="009B75C1" w:rsidP="0092533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and write some tricky red words</w:t>
            </w:r>
            <w:r w:rsidR="007C603D">
              <w:rPr>
                <w:sz w:val="20"/>
                <w:szCs w:val="20"/>
              </w:rPr>
              <w:t>.</w:t>
            </w:r>
          </w:p>
        </w:tc>
        <w:tc>
          <w:tcPr>
            <w:tcW w:w="270" w:type="dxa"/>
            <w:vMerge w:val="restart"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586" w:type="dxa"/>
          </w:tcPr>
          <w:p w:rsidR="00EE6863" w:rsidRDefault="00EE6863">
            <w:pPr>
              <w:jc w:val="center"/>
              <w:rPr>
                <w:b/>
                <w:noProof/>
                <w:sz w:val="20"/>
                <w:szCs w:val="20"/>
                <w:u w:val="single"/>
              </w:rPr>
            </w:pPr>
          </w:p>
          <w:p w:rsidR="003B7C92" w:rsidRPr="003B7C92" w:rsidRDefault="003B7C9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noProof/>
                <w:sz w:val="20"/>
                <w:szCs w:val="20"/>
                <w:u w:val="single"/>
              </w:rPr>
              <w:drawing>
                <wp:inline distT="0" distB="0" distL="0" distR="0" wp14:anchorId="2306BE5D" wp14:editId="54C1AFC7">
                  <wp:extent cx="600075" cy="4943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9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E6863" w:rsidRDefault="00EE686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3B7C92" w:rsidRPr="003B7C92" w:rsidRDefault="003B7C9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Year R</w:t>
            </w:r>
          </w:p>
          <w:p w:rsidR="003B7C92" w:rsidRPr="003B7C92" w:rsidRDefault="009B75C1" w:rsidP="005E3C0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Spring II 2026</w:t>
            </w:r>
          </w:p>
        </w:tc>
        <w:tc>
          <w:tcPr>
            <w:tcW w:w="285" w:type="dxa"/>
            <w:vMerge w:val="restart"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921" w:type="dxa"/>
            <w:vMerge w:val="restart"/>
            <w:shd w:val="clear" w:color="auto" w:fill="BDD7EE"/>
          </w:tcPr>
          <w:p w:rsidR="003B7C92" w:rsidRDefault="003B7C92" w:rsidP="00B37707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PE</w:t>
            </w:r>
          </w:p>
          <w:p w:rsidR="003B7C92" w:rsidRPr="003B7C92" w:rsidRDefault="003B7C92" w:rsidP="00B704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C92">
              <w:rPr>
                <w:rFonts w:eastAsia="Times New Roman"/>
                <w:color w:val="000000"/>
                <w:sz w:val="20"/>
                <w:szCs w:val="20"/>
                <w:u w:val="single"/>
              </w:rPr>
              <w:t>Gross motor skills: </w:t>
            </w:r>
          </w:p>
          <w:p w:rsidR="0079659D" w:rsidRDefault="0079659D" w:rsidP="009B75C1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To </w:t>
            </w:r>
            <w:r w:rsidR="009B75C1">
              <w:rPr>
                <w:rFonts w:eastAsia="Times New Roman"/>
                <w:color w:val="000000"/>
                <w:sz w:val="20"/>
                <w:szCs w:val="20"/>
              </w:rPr>
              <w:t>create a sequence of dance moves</w:t>
            </w:r>
          </w:p>
          <w:p w:rsidR="009B75C1" w:rsidRDefault="009B75C1" w:rsidP="009B75C1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 explore moving a ball with their feet and direct it to a set place.</w:t>
            </w:r>
          </w:p>
          <w:p w:rsidR="009B75C1" w:rsidRDefault="009B75C1" w:rsidP="009B75C1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To kick a ball while moving slowly and stop a ball rolling towards them, retaining balance. </w:t>
            </w:r>
          </w:p>
          <w:p w:rsidR="009B75C1" w:rsidRPr="009B75C1" w:rsidRDefault="009B75C1" w:rsidP="009B75C1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 stop and kick a ball.</w:t>
            </w:r>
          </w:p>
          <w:p w:rsidR="00120E49" w:rsidRPr="001D5687" w:rsidRDefault="00120E49" w:rsidP="00120E49">
            <w:pPr>
              <w:pStyle w:val="ListParagraph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3B7C92" w:rsidRPr="003B7C92" w:rsidRDefault="003B7C92" w:rsidP="00B704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C92">
              <w:rPr>
                <w:rFonts w:eastAsia="Times New Roman"/>
                <w:color w:val="000000"/>
                <w:sz w:val="20"/>
                <w:szCs w:val="20"/>
                <w:u w:val="single"/>
              </w:rPr>
              <w:t>Fine motor skills</w:t>
            </w:r>
            <w:r w:rsidRPr="003B7C92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:rsidR="001D5687" w:rsidRPr="00120E49" w:rsidRDefault="00120E49" w:rsidP="001D5687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To use cutlery at lunchtime </w:t>
            </w:r>
          </w:p>
          <w:p w:rsidR="00120E49" w:rsidRPr="003B7C92" w:rsidRDefault="009B75C1" w:rsidP="00120E49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To use tweezers and other small equipment to manipulate materials</w:t>
            </w:r>
          </w:p>
        </w:tc>
      </w:tr>
      <w:tr w:rsidR="003B7C92" w:rsidTr="00811C7E">
        <w:trPr>
          <w:trHeight w:val="1269"/>
        </w:trPr>
        <w:tc>
          <w:tcPr>
            <w:tcW w:w="4712" w:type="dxa"/>
            <w:vMerge/>
            <w:shd w:val="clear" w:color="auto" w:fill="BDD7EE"/>
          </w:tcPr>
          <w:p w:rsidR="003B7C92" w:rsidRPr="003B7C92" w:rsidRDefault="003B7C92" w:rsidP="00FA523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0" w:type="dxa"/>
            <w:vMerge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586" w:type="dxa"/>
            <w:vMerge w:val="restart"/>
            <w:shd w:val="clear" w:color="auto" w:fill="BDD6EE" w:themeFill="accent1" w:themeFillTint="66"/>
          </w:tcPr>
          <w:p w:rsidR="003B7C92" w:rsidRPr="003B7C92" w:rsidRDefault="003B7C92" w:rsidP="00FA5232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Knowledge and understanding the world</w:t>
            </w:r>
          </w:p>
          <w:p w:rsidR="003B7C92" w:rsidRPr="003B7C92" w:rsidRDefault="003B7C92" w:rsidP="00FA5232">
            <w:pPr>
              <w:rPr>
                <w:b/>
                <w:sz w:val="20"/>
                <w:szCs w:val="20"/>
                <w:u w:val="single"/>
              </w:rPr>
            </w:pPr>
          </w:p>
          <w:p w:rsidR="007C603D" w:rsidRPr="007C603D" w:rsidRDefault="007C603D" w:rsidP="007C603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5"/>
              </w:rPr>
            </w:pPr>
            <w:r w:rsidRPr="007C603D">
              <w:rPr>
                <w:sz w:val="20"/>
                <w:szCs w:val="25"/>
              </w:rPr>
              <w:t xml:space="preserve">To explore the natural world around them, making observations and drawing pictures. </w:t>
            </w:r>
          </w:p>
          <w:p w:rsidR="007C603D" w:rsidRPr="007C603D" w:rsidRDefault="007C603D" w:rsidP="007C603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5"/>
              </w:rPr>
            </w:pPr>
            <w:r w:rsidRPr="007C603D">
              <w:rPr>
                <w:sz w:val="20"/>
                <w:szCs w:val="25"/>
              </w:rPr>
              <w:t xml:space="preserve">To observe important changes linked to seasons. </w:t>
            </w:r>
          </w:p>
          <w:p w:rsidR="007C603D" w:rsidRPr="007C603D" w:rsidRDefault="007C603D" w:rsidP="007C603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5"/>
              </w:rPr>
            </w:pPr>
            <w:r w:rsidRPr="007C603D">
              <w:rPr>
                <w:sz w:val="20"/>
                <w:szCs w:val="25"/>
              </w:rPr>
              <w:t xml:space="preserve">To describe what they see, hear, and feel whilst outside. </w:t>
            </w:r>
          </w:p>
          <w:p w:rsidR="00474CF3" w:rsidRPr="000255A3" w:rsidRDefault="007C603D" w:rsidP="007C603D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7C603D">
              <w:rPr>
                <w:sz w:val="20"/>
                <w:szCs w:val="25"/>
              </w:rPr>
              <w:t>To explore and talk about different forces they can feel when experimenting outside (</w:t>
            </w:r>
            <w:proofErr w:type="spellStart"/>
            <w:r w:rsidRPr="007C603D">
              <w:rPr>
                <w:sz w:val="20"/>
                <w:szCs w:val="25"/>
              </w:rPr>
              <w:t>ie</w:t>
            </w:r>
            <w:proofErr w:type="spellEnd"/>
            <w:r w:rsidRPr="007C603D">
              <w:rPr>
                <w:sz w:val="20"/>
                <w:szCs w:val="25"/>
              </w:rPr>
              <w:t xml:space="preserve"> Pushes and pulls).</w:t>
            </w:r>
            <w:r w:rsidR="00474CF3" w:rsidRPr="007C603D">
              <w:rPr>
                <w:rFonts w:eastAsia="Times New Roman"/>
                <w:sz w:val="14"/>
                <w:szCs w:val="20"/>
              </w:rPr>
              <w:t xml:space="preserve"> </w:t>
            </w:r>
          </w:p>
        </w:tc>
        <w:tc>
          <w:tcPr>
            <w:tcW w:w="285" w:type="dxa"/>
            <w:vMerge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921" w:type="dxa"/>
            <w:vMerge/>
            <w:shd w:val="clear" w:color="auto" w:fill="BDD7EE"/>
          </w:tcPr>
          <w:p w:rsidR="003B7C92" w:rsidRPr="003B7C92" w:rsidRDefault="003B7C92" w:rsidP="00B37707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3B7C92" w:rsidTr="00811C7E">
        <w:trPr>
          <w:trHeight w:val="3710"/>
        </w:trPr>
        <w:tc>
          <w:tcPr>
            <w:tcW w:w="4712" w:type="dxa"/>
            <w:shd w:val="clear" w:color="auto" w:fill="BDD7EE"/>
          </w:tcPr>
          <w:p w:rsidR="003B7C92" w:rsidRPr="003B7C92" w:rsidRDefault="003B7C92" w:rsidP="00B37707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RE</w:t>
            </w:r>
          </w:p>
          <w:p w:rsidR="007C603D" w:rsidRDefault="007C603D" w:rsidP="007C603D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Desert to Garden</w:t>
            </w:r>
          </w:p>
          <w:p w:rsidR="007C603D" w:rsidRPr="007C603D" w:rsidRDefault="007C603D" w:rsidP="007C603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C603D">
              <w:rPr>
                <w:sz w:val="20"/>
                <w:szCs w:val="20"/>
              </w:rPr>
              <w:t xml:space="preserve">The great commandment </w:t>
            </w:r>
          </w:p>
          <w:p w:rsidR="00811C7E" w:rsidRPr="007C603D" w:rsidRDefault="00811C7E" w:rsidP="007C603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C603D">
              <w:rPr>
                <w:sz w:val="20"/>
                <w:szCs w:val="20"/>
              </w:rPr>
              <w:t xml:space="preserve"> </w:t>
            </w:r>
            <w:r w:rsidR="007C603D" w:rsidRPr="007C603D">
              <w:rPr>
                <w:sz w:val="20"/>
                <w:szCs w:val="20"/>
              </w:rPr>
              <w:t>Palm Sunday</w:t>
            </w:r>
          </w:p>
          <w:p w:rsidR="007C603D" w:rsidRPr="007C603D" w:rsidRDefault="007C603D" w:rsidP="007C603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C603D">
              <w:rPr>
                <w:sz w:val="20"/>
                <w:szCs w:val="20"/>
              </w:rPr>
              <w:t>The Last Supper</w:t>
            </w:r>
          </w:p>
          <w:p w:rsidR="007C603D" w:rsidRPr="007C603D" w:rsidRDefault="007C603D" w:rsidP="007C603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C603D">
              <w:rPr>
                <w:sz w:val="20"/>
                <w:szCs w:val="20"/>
              </w:rPr>
              <w:t>Good Friday</w:t>
            </w:r>
          </w:p>
          <w:p w:rsidR="007C603D" w:rsidRPr="007C603D" w:rsidRDefault="007C603D" w:rsidP="007C603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u w:val="single"/>
              </w:rPr>
            </w:pPr>
            <w:r w:rsidRPr="007C603D">
              <w:rPr>
                <w:sz w:val="20"/>
                <w:szCs w:val="20"/>
              </w:rPr>
              <w:t>Easter Sunday</w:t>
            </w:r>
          </w:p>
        </w:tc>
        <w:tc>
          <w:tcPr>
            <w:tcW w:w="270" w:type="dxa"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586" w:type="dxa"/>
            <w:vMerge/>
            <w:shd w:val="clear" w:color="auto" w:fill="BDD6EE" w:themeFill="accent1" w:themeFillTint="66"/>
          </w:tcPr>
          <w:p w:rsidR="003B7C92" w:rsidRPr="003B7C92" w:rsidRDefault="003B7C92" w:rsidP="00B704CB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921" w:type="dxa"/>
            <w:shd w:val="clear" w:color="auto" w:fill="BDD7EE"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 xml:space="preserve">Expressive arts and design </w:t>
            </w:r>
          </w:p>
          <w:p w:rsidR="007C603D" w:rsidRPr="007C603D" w:rsidRDefault="00811C7E" w:rsidP="007C603D">
            <w:pPr>
              <w:rPr>
                <w:rFonts w:eastAsia="Times New Roman"/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Art</w:t>
            </w:r>
          </w:p>
          <w:p w:rsidR="007C603D" w:rsidRPr="007C603D" w:rsidRDefault="007C603D" w:rsidP="007C603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6"/>
              </w:rPr>
            </w:pPr>
            <w:r w:rsidRPr="007C603D">
              <w:rPr>
                <w:sz w:val="20"/>
                <w:szCs w:val="26"/>
              </w:rPr>
              <w:t xml:space="preserve">To select tools and techniques needed to shape, assemble and join materials they are using and explain the processes they have used. </w:t>
            </w:r>
          </w:p>
          <w:p w:rsidR="007C603D" w:rsidRDefault="007C603D" w:rsidP="007C603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6"/>
              </w:rPr>
            </w:pPr>
            <w:r w:rsidRPr="007C603D">
              <w:rPr>
                <w:sz w:val="20"/>
                <w:szCs w:val="26"/>
              </w:rPr>
              <w:t xml:space="preserve">To create a </w:t>
            </w:r>
            <w:proofErr w:type="gramStart"/>
            <w:r w:rsidRPr="007C603D">
              <w:rPr>
                <w:sz w:val="20"/>
                <w:szCs w:val="26"/>
              </w:rPr>
              <w:t xml:space="preserve">collage </w:t>
            </w:r>
            <w:r>
              <w:rPr>
                <w:sz w:val="20"/>
                <w:szCs w:val="26"/>
              </w:rPr>
              <w:t>.</w:t>
            </w:r>
            <w:proofErr w:type="gramEnd"/>
          </w:p>
          <w:p w:rsidR="007C603D" w:rsidRPr="007C603D" w:rsidRDefault="007C603D" w:rsidP="007C603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6"/>
              </w:rPr>
            </w:pPr>
            <w:r w:rsidRPr="007C603D">
              <w:rPr>
                <w:sz w:val="20"/>
                <w:szCs w:val="26"/>
              </w:rPr>
              <w:t xml:space="preserve">To learn how they can use different materials to depict objects. </w:t>
            </w:r>
          </w:p>
          <w:p w:rsidR="007C603D" w:rsidRPr="007C603D" w:rsidRDefault="007C603D" w:rsidP="007C603D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  <w:u w:val="single"/>
              </w:rPr>
            </w:pPr>
            <w:r w:rsidRPr="007C603D">
              <w:rPr>
                <w:sz w:val="20"/>
                <w:szCs w:val="26"/>
              </w:rPr>
              <w:t>To use clay to create a model</w:t>
            </w:r>
            <w:r>
              <w:rPr>
                <w:sz w:val="20"/>
                <w:szCs w:val="26"/>
              </w:rPr>
              <w:t>.</w:t>
            </w:r>
          </w:p>
          <w:p w:rsidR="007C603D" w:rsidRPr="007C603D" w:rsidRDefault="007C603D" w:rsidP="007C603D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  <w:u w:val="single"/>
              </w:rPr>
            </w:pPr>
            <w:r w:rsidRPr="007C603D">
              <w:rPr>
                <w:sz w:val="20"/>
                <w:szCs w:val="26"/>
              </w:rPr>
              <w:t>To know a repertoire of songs</w:t>
            </w:r>
            <w:r>
              <w:rPr>
                <w:sz w:val="20"/>
                <w:szCs w:val="26"/>
              </w:rPr>
              <w:t>.</w:t>
            </w:r>
          </w:p>
          <w:p w:rsidR="007C603D" w:rsidRDefault="007C603D" w:rsidP="007C603D">
            <w:pPr>
              <w:rPr>
                <w:rFonts w:eastAsia="Times New Roman"/>
                <w:sz w:val="20"/>
                <w:szCs w:val="20"/>
                <w:u w:val="single"/>
              </w:rPr>
            </w:pPr>
          </w:p>
          <w:p w:rsidR="007C603D" w:rsidRDefault="007C603D" w:rsidP="007C603D">
            <w:pPr>
              <w:rPr>
                <w:rFonts w:eastAsia="Times New Roman"/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 xml:space="preserve">Music </w:t>
            </w:r>
          </w:p>
          <w:p w:rsidR="007C603D" w:rsidRPr="007C603D" w:rsidRDefault="007C603D" w:rsidP="007C603D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  <w:u w:val="single"/>
              </w:rPr>
            </w:pPr>
            <w:r w:rsidRPr="007C603D">
              <w:rPr>
                <w:sz w:val="20"/>
                <w:szCs w:val="26"/>
              </w:rPr>
              <w:t>To know a repertoire of songs</w:t>
            </w:r>
            <w:r>
              <w:rPr>
                <w:sz w:val="20"/>
                <w:szCs w:val="26"/>
              </w:rPr>
              <w:t>.</w:t>
            </w:r>
          </w:p>
        </w:tc>
      </w:tr>
    </w:tbl>
    <w:p w:rsidR="005458CF" w:rsidRDefault="005458CF" w:rsidP="00FA5232">
      <w:pPr>
        <w:rPr>
          <w:b/>
          <w:u w:val="single"/>
        </w:rPr>
      </w:pPr>
    </w:p>
    <w:sectPr w:rsidR="005458CF" w:rsidSect="003B7C92">
      <w:pgSz w:w="16838" w:h="11906" w:orient="landscape"/>
      <w:pgMar w:top="567" w:right="284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E65BD"/>
    <w:multiLevelType w:val="multilevel"/>
    <w:tmpl w:val="C50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A5D1E"/>
    <w:multiLevelType w:val="multilevel"/>
    <w:tmpl w:val="1C66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B16E9"/>
    <w:multiLevelType w:val="multilevel"/>
    <w:tmpl w:val="26CA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61AD7"/>
    <w:multiLevelType w:val="multilevel"/>
    <w:tmpl w:val="CFA4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97C4B"/>
    <w:multiLevelType w:val="multilevel"/>
    <w:tmpl w:val="31EE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53A68"/>
    <w:multiLevelType w:val="hybridMultilevel"/>
    <w:tmpl w:val="E37831DC"/>
    <w:lvl w:ilvl="0" w:tplc="0AD03AD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21887"/>
    <w:multiLevelType w:val="multilevel"/>
    <w:tmpl w:val="7748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86A5E"/>
    <w:multiLevelType w:val="multilevel"/>
    <w:tmpl w:val="EE78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0F7C1F"/>
    <w:multiLevelType w:val="multilevel"/>
    <w:tmpl w:val="FF2C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CF"/>
    <w:rsid w:val="000255A3"/>
    <w:rsid w:val="00046D04"/>
    <w:rsid w:val="00120E49"/>
    <w:rsid w:val="00125EDB"/>
    <w:rsid w:val="001D5687"/>
    <w:rsid w:val="002D011C"/>
    <w:rsid w:val="003B7C92"/>
    <w:rsid w:val="004656A4"/>
    <w:rsid w:val="00474CF3"/>
    <w:rsid w:val="005458CF"/>
    <w:rsid w:val="005E3C0D"/>
    <w:rsid w:val="0061229B"/>
    <w:rsid w:val="0079659D"/>
    <w:rsid w:val="007C603D"/>
    <w:rsid w:val="00811C7E"/>
    <w:rsid w:val="0092533E"/>
    <w:rsid w:val="009B75C1"/>
    <w:rsid w:val="00A63A2B"/>
    <w:rsid w:val="00B37707"/>
    <w:rsid w:val="00B704CB"/>
    <w:rsid w:val="00C23CF5"/>
    <w:rsid w:val="00EE6863"/>
    <w:rsid w:val="00F17A6C"/>
    <w:rsid w:val="00F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E05BB6-92F2-4792-856B-80FABAED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4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A52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7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GKvlqtqZ4qiKgk5iRhdCxW2uIA==">CgMxLjAyCGguZ2pkZ3hzOAByITFXOWV3Nm4tY1d5SzREWTBzMDI2UTVscmo3ckxISUJZcw==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3EE283F2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Browne</dc:creator>
  <cp:lastModifiedBy>Miss Browne</cp:lastModifiedBy>
  <cp:revision>2</cp:revision>
  <cp:lastPrinted>2024-11-01T08:36:00Z</cp:lastPrinted>
  <dcterms:created xsi:type="dcterms:W3CDTF">2026-05-01T07:07:00Z</dcterms:created>
  <dcterms:modified xsi:type="dcterms:W3CDTF">2026-05-01T07:07:00Z</dcterms:modified>
</cp:coreProperties>
</file>