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4678"/>
        <w:gridCol w:w="3969"/>
      </w:tblGrid>
      <w:tr w:rsidR="004A20B4">
        <w:trPr>
          <w:trHeight w:val="380"/>
        </w:trPr>
        <w:tc>
          <w:tcPr>
            <w:tcW w:w="2263" w:type="dxa"/>
          </w:tcPr>
          <w:p w:rsidR="004A20B4" w:rsidRDefault="00483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3969" w:type="dxa"/>
          </w:tcPr>
          <w:p w:rsidR="004A20B4" w:rsidRDefault="00483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4A20B4">
        <w:tblPrEx>
          <w:tblLook w:val="01E0" w:firstRow="1" w:lastRow="1" w:firstColumn="1" w:lastColumn="1" w:noHBand="0" w:noVBand="0"/>
        </w:tblPrEx>
        <w:trPr>
          <w:trHeight w:val="793"/>
        </w:trPr>
        <w:tc>
          <w:tcPr>
            <w:tcW w:w="2263" w:type="dxa"/>
          </w:tcPr>
          <w:p w:rsidR="004A20B4" w:rsidRDefault="00483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 DAYS / WEEKS</w:t>
            </w:r>
          </w:p>
        </w:tc>
        <w:tc>
          <w:tcPr>
            <w:tcW w:w="4678" w:type="dxa"/>
            <w:shd w:val="clear" w:color="auto" w:fill="auto"/>
          </w:tcPr>
          <w:p w:rsidR="004A20B4" w:rsidRDefault="00483AE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Euro</w:t>
            </w:r>
            <w:r w:rsidR="00646531">
              <w:rPr>
                <w:sz w:val="18"/>
                <w:szCs w:val="18"/>
                <w:lang w:eastAsia="en-US"/>
              </w:rPr>
              <w:t>pean Day of Languages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0B4" w:rsidRDefault="00483AE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Bl</w:t>
            </w:r>
            <w:r w:rsidR="00646531">
              <w:rPr>
                <w:sz w:val="18"/>
                <w:szCs w:val="18"/>
                <w:lang w:eastAsia="en-US"/>
              </w:rPr>
              <w:t>ack History Month</w:t>
            </w:r>
          </w:p>
          <w:p w:rsidR="004A20B4" w:rsidRDefault="00483AE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Nation</w:t>
            </w:r>
            <w:r w:rsidR="00646531">
              <w:rPr>
                <w:sz w:val="18"/>
                <w:szCs w:val="18"/>
                <w:lang w:eastAsia="en-US"/>
              </w:rPr>
              <w:t>al anti-bullying week</w:t>
            </w:r>
          </w:p>
          <w:p w:rsidR="004A20B4" w:rsidRDefault="00646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‘Terrific Technology’ week</w:t>
            </w:r>
          </w:p>
          <w:p w:rsidR="005A6B5F" w:rsidRDefault="005A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Crucial Crew</w:t>
            </w:r>
          </w:p>
        </w:tc>
        <w:tc>
          <w:tcPr>
            <w:tcW w:w="4678" w:type="dxa"/>
            <w:shd w:val="clear" w:color="auto" w:fill="auto"/>
          </w:tcPr>
          <w:p w:rsidR="004A20B4" w:rsidRDefault="00646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Safer Internet Day</w:t>
            </w:r>
          </w:p>
          <w:p w:rsidR="004A20B4" w:rsidRDefault="00646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World Book Day</w:t>
            </w:r>
          </w:p>
          <w:p w:rsidR="004A20B4" w:rsidRDefault="004A20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9E0075" w:rsidRDefault="009E00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Robinwood</w:t>
            </w:r>
            <w:bookmarkStart w:id="0" w:name="_GoBack"/>
            <w:bookmarkEnd w:id="0"/>
          </w:p>
          <w:p w:rsidR="004A20B4" w:rsidRDefault="00646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Sports Week</w:t>
            </w:r>
          </w:p>
          <w:p w:rsidR="004A20B4" w:rsidRDefault="00646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KS2 production</w:t>
            </w:r>
          </w:p>
        </w:tc>
      </w:tr>
      <w:tr w:rsidR="004A20B4">
        <w:tblPrEx>
          <w:tblLook w:val="01E0" w:firstRow="1" w:lastRow="1" w:firstColumn="1" w:lastColumn="1" w:noHBand="0" w:noVBand="0"/>
        </w:tblPrEx>
        <w:trPr>
          <w:trHeight w:val="793"/>
        </w:trPr>
        <w:tc>
          <w:tcPr>
            <w:tcW w:w="2263" w:type="dxa"/>
          </w:tcPr>
          <w:p w:rsidR="004A20B4" w:rsidRDefault="0048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Personal. Social, Health Education (PSHE) 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Association</w:t>
            </w:r>
          </w:p>
          <w:p w:rsidR="004A20B4" w:rsidRDefault="00BF2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Core theme </w:t>
            </w:r>
            <w:r w:rsidR="00483AE8">
              <w:rPr>
                <w:sz w:val="18"/>
                <w:szCs w:val="18"/>
              </w:rPr>
              <w:t>Health and wellbeing</w:t>
            </w:r>
          </w:p>
          <w:p w:rsidR="00BF2FA5" w:rsidRPr="00BF2FA5" w:rsidRDefault="00BF2FA5" w:rsidP="00BF2F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F2FA5">
              <w:rPr>
                <w:sz w:val="18"/>
                <w:szCs w:val="18"/>
              </w:rPr>
              <w:t>Healthy Lifestyles</w:t>
            </w:r>
          </w:p>
          <w:p w:rsidR="00BF2FA5" w:rsidRDefault="00BF2FA5" w:rsidP="00BF2F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F2FA5">
              <w:rPr>
                <w:sz w:val="18"/>
                <w:szCs w:val="18"/>
              </w:rPr>
              <w:t>Keeping safe</w:t>
            </w:r>
          </w:p>
          <w:p w:rsidR="00204478" w:rsidRPr="00BF2FA5" w:rsidRDefault="00204478" w:rsidP="00BF2F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and responsibilities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Association</w:t>
            </w:r>
          </w:p>
          <w:p w:rsidR="004A20B4" w:rsidRDefault="00BF2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theme</w:t>
            </w:r>
            <w:r w:rsidR="00483AE8">
              <w:rPr>
                <w:sz w:val="18"/>
                <w:szCs w:val="18"/>
              </w:rPr>
              <w:t xml:space="preserve"> Relationships</w:t>
            </w:r>
          </w:p>
          <w:p w:rsidR="00BF2FA5" w:rsidRDefault="00BF2FA5" w:rsidP="00BF2FA5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Feelings and emotions</w:t>
            </w:r>
          </w:p>
          <w:p w:rsidR="00BF2FA5" w:rsidRDefault="00BF2FA5" w:rsidP="00BF2FA5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relationships</w:t>
            </w:r>
          </w:p>
          <w:p w:rsidR="00BF2FA5" w:rsidRPr="00BF2FA5" w:rsidRDefault="00BF2FA5" w:rsidP="00BF2FA5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Valuing difference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20B4" w:rsidRDefault="0048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Association</w:t>
            </w:r>
          </w:p>
          <w:p w:rsidR="004A20B4" w:rsidRDefault="00BF2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theme</w:t>
            </w:r>
            <w:r w:rsidR="00483AE8">
              <w:rPr>
                <w:sz w:val="18"/>
                <w:szCs w:val="18"/>
              </w:rPr>
              <w:t xml:space="preserve"> Living in the Wider World</w:t>
            </w:r>
          </w:p>
          <w:p w:rsidR="00BF2FA5" w:rsidRDefault="00BF2FA5" w:rsidP="00BF2FA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  <w:p w:rsidR="00BF2FA5" w:rsidRDefault="00BF2FA5" w:rsidP="00BF2FA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  <w:p w:rsidR="00204478" w:rsidRPr="00BF2FA5" w:rsidRDefault="00204478" w:rsidP="00BF2FA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(RSE)</w:t>
            </w:r>
          </w:p>
        </w:tc>
      </w:tr>
      <w:tr w:rsidR="007676BC" w:rsidTr="00291F17">
        <w:trPr>
          <w:trHeight w:val="3131"/>
        </w:trPr>
        <w:tc>
          <w:tcPr>
            <w:tcW w:w="2263" w:type="dxa"/>
          </w:tcPr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English/ Communication, Language and Literacy (CLL)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Following the National Curriculum 2014 Statutory requirements - English Year 6.  </w:t>
            </w:r>
            <w:r>
              <w:rPr>
                <w:i/>
                <w:sz w:val="18"/>
                <w:szCs w:val="18"/>
              </w:rPr>
              <w:t>*Writing learning journeys have been linked to subjects across the curriculum where possible.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Arrival by Shaun Tan (Letters, lists of rules, character descriptions, diaries, short play scripts, and short reports)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Windrush Child by Benjamin </w:t>
            </w:r>
            <w:proofErr w:type="spellStart"/>
            <w:r>
              <w:rPr>
                <w:sz w:val="18"/>
                <w:szCs w:val="18"/>
              </w:rPr>
              <w:t>Zephanah</w:t>
            </w:r>
            <w:proofErr w:type="spellEnd"/>
            <w:r>
              <w:rPr>
                <w:sz w:val="18"/>
                <w:szCs w:val="18"/>
              </w:rPr>
              <w:t xml:space="preserve"> (informal letters, poems, diary entries and advice)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Attenborough Zoo (Persuasive Writing: Leaflets</w:t>
            </w:r>
            <w:r w:rsidR="00F80D90">
              <w:rPr>
                <w:sz w:val="18"/>
                <w:szCs w:val="18"/>
              </w:rPr>
              <w:t xml:space="preserve"> and formal l</w:t>
            </w:r>
            <w:r>
              <w:rPr>
                <w:sz w:val="18"/>
                <w:szCs w:val="18"/>
              </w:rPr>
              <w:t>etter)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Last Bear by Hannah Gold (</w:t>
            </w:r>
            <w:r w:rsidR="005D0CB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haracter profile, dialogue, monologue, logbook entry</w:t>
            </w:r>
            <w:r w:rsidR="00F80D90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scientific report)</w:t>
            </w:r>
          </w:p>
          <w:p w:rsidR="007676BC" w:rsidRDefault="007676BC">
            <w:pPr>
              <w:rPr>
                <w:sz w:val="18"/>
                <w:szCs w:val="18"/>
              </w:rPr>
            </w:pPr>
          </w:p>
          <w:p w:rsidR="007676BC" w:rsidRDefault="0076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E22A3A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ind </w:t>
            </w:r>
            <w:r w:rsidR="00E22A3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 </w:t>
            </w:r>
            <w:r w:rsidR="00E22A3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 </w:t>
            </w:r>
            <w:r w:rsidR="00E22A3A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all </w:t>
            </w:r>
            <w:r w:rsidR="00E22A3A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 Sally Gardner (posters figurative language</w:t>
            </w:r>
            <w:r w:rsidR="00F80D90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descriptions)</w:t>
            </w:r>
          </w:p>
          <w:p w:rsidR="007676BC" w:rsidRDefault="007676BC" w:rsidP="00A86B0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7676BC" w:rsidRDefault="00CF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Anne Frank </w:t>
            </w:r>
            <w:r w:rsidR="00F80D90">
              <w:rPr>
                <w:sz w:val="18"/>
                <w:szCs w:val="18"/>
              </w:rPr>
              <w:t>by Josephine Poole &amp; Angela Barrett (Letters, short descriptions, extended diary entries and obituary)</w:t>
            </w:r>
          </w:p>
          <w:p w:rsidR="004B3AEE" w:rsidRDefault="004B3AEE">
            <w:pPr>
              <w:rPr>
                <w:sz w:val="18"/>
                <w:szCs w:val="18"/>
              </w:rPr>
            </w:pPr>
          </w:p>
          <w:p w:rsidR="004B3AEE" w:rsidRDefault="004B3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Suffragettes: The Battle for Equality by David Roberts (formal letters, diaries, balanced arguments, speeches and short news reports)</w:t>
            </w:r>
          </w:p>
          <w:p w:rsidR="004B3AEE" w:rsidRDefault="004B3AEE">
            <w:pPr>
              <w:rPr>
                <w:sz w:val="18"/>
                <w:szCs w:val="18"/>
              </w:rPr>
            </w:pPr>
          </w:p>
          <w:p w:rsidR="004B3AEE" w:rsidRDefault="004B3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Boy </w:t>
            </w:r>
            <w:r w:rsidR="00F80D9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The Tower by Polly Ho-Hen (Journalistic writing, formal letters and non-chronological reports)</w:t>
            </w:r>
          </w:p>
          <w:p w:rsidR="004B3AEE" w:rsidRDefault="004B3AEE">
            <w:pPr>
              <w:rPr>
                <w:sz w:val="18"/>
                <w:szCs w:val="18"/>
              </w:rPr>
            </w:pPr>
          </w:p>
          <w:p w:rsidR="004B3AEE" w:rsidRDefault="004B3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Last Wild by Piers </w:t>
            </w:r>
            <w:proofErr w:type="spellStart"/>
            <w:r>
              <w:rPr>
                <w:sz w:val="18"/>
                <w:szCs w:val="18"/>
              </w:rPr>
              <w:t>Torday</w:t>
            </w:r>
            <w:proofErr w:type="spellEnd"/>
            <w:r>
              <w:rPr>
                <w:sz w:val="18"/>
                <w:szCs w:val="18"/>
              </w:rPr>
              <w:t xml:space="preserve"> (Posters, retellings, formal reports, character descriptions, diaries and formal letters)</w:t>
            </w:r>
          </w:p>
        </w:tc>
        <w:tc>
          <w:tcPr>
            <w:tcW w:w="3969" w:type="dxa"/>
          </w:tcPr>
          <w:p w:rsidR="007676BC" w:rsidRDefault="0019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Romeo and Juliet by William Shakespeare (Diaries, letters, character descriptions and balanced arguments)</w:t>
            </w:r>
          </w:p>
          <w:p w:rsidR="005D0CB8" w:rsidRDefault="005D0CB8">
            <w:pPr>
              <w:rPr>
                <w:sz w:val="18"/>
                <w:szCs w:val="18"/>
              </w:rPr>
            </w:pPr>
          </w:p>
          <w:p w:rsidR="005D0CB8" w:rsidRDefault="005D0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Grimm Tales for Young and Old (Retellings, character studies and monologues)</w:t>
            </w:r>
          </w:p>
          <w:p w:rsidR="005D0CB8" w:rsidRDefault="005D0CB8">
            <w:pPr>
              <w:rPr>
                <w:sz w:val="18"/>
                <w:szCs w:val="18"/>
              </w:rPr>
            </w:pPr>
          </w:p>
          <w:p w:rsidR="00163EB9" w:rsidRDefault="0016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Beautiful Lie by Irfan Master (Journalistic writing, recounts and discussion texts)</w:t>
            </w:r>
          </w:p>
          <w:p w:rsidR="00193298" w:rsidRDefault="00193298">
            <w:pPr>
              <w:rPr>
                <w:sz w:val="18"/>
                <w:szCs w:val="18"/>
              </w:rPr>
            </w:pPr>
          </w:p>
          <w:p w:rsidR="00655742" w:rsidRDefault="00655742" w:rsidP="00655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Places More Than Others by Renee Watson (Transition project)</w:t>
            </w:r>
          </w:p>
          <w:p w:rsidR="00193298" w:rsidRDefault="00193298">
            <w:pPr>
              <w:rPr>
                <w:sz w:val="18"/>
                <w:szCs w:val="18"/>
              </w:rPr>
            </w:pPr>
          </w:p>
        </w:tc>
      </w:tr>
      <w:tr w:rsidR="004A20B4">
        <w:trPr>
          <w:trHeight w:val="174"/>
        </w:trPr>
        <w:tc>
          <w:tcPr>
            <w:tcW w:w="2263" w:type="dxa"/>
          </w:tcPr>
          <w:p w:rsidR="004A20B4" w:rsidRDefault="00736E35">
            <w:pPr>
              <w:rPr>
                <w:sz w:val="18"/>
                <w:szCs w:val="18"/>
              </w:rPr>
            </w:pPr>
            <w:r w:rsidRPr="00D27148">
              <w:rPr>
                <w:color w:val="00B050"/>
                <w:sz w:val="18"/>
                <w:szCs w:val="18"/>
              </w:rPr>
              <w:t>French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rStyle w:val="Strong"/>
                <w:color w:val="0066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French: Let’s Visit a French Town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rStyle w:val="Strong"/>
                <w:rFonts w:cs="Arial"/>
                <w:b w:val="0"/>
                <w:bCs w:val="0"/>
                <w:color w:val="0066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French: Let’s Go Shopping</w:t>
            </w:r>
          </w:p>
        </w:tc>
        <w:tc>
          <w:tcPr>
            <w:tcW w:w="3969" w:type="dxa"/>
          </w:tcPr>
          <w:p w:rsidR="004A20B4" w:rsidRDefault="00483AE8">
            <w:pPr>
              <w:rPr>
                <w:rStyle w:val="Strong"/>
                <w:color w:val="0066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French: This is France, All In A Day</w:t>
            </w:r>
          </w:p>
        </w:tc>
      </w:tr>
      <w:tr w:rsidR="006C6E4F" w:rsidTr="006C6E4F">
        <w:trPr>
          <w:trHeight w:val="512"/>
        </w:trPr>
        <w:tc>
          <w:tcPr>
            <w:tcW w:w="2263" w:type="dxa"/>
          </w:tcPr>
          <w:p w:rsidR="006C6E4F" w:rsidRDefault="006C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Mathematics/ Problem solvin</w:t>
            </w:r>
            <w:r w:rsidR="00945A47">
              <w:rPr>
                <w:sz w:val="18"/>
                <w:szCs w:val="18"/>
              </w:rPr>
              <w:t>g, Reasoning and Numeracy</w:t>
            </w:r>
          </w:p>
          <w:p w:rsidR="006C6E4F" w:rsidRDefault="006C6E4F">
            <w:pPr>
              <w:rPr>
                <w:sz w:val="18"/>
                <w:szCs w:val="18"/>
              </w:rPr>
            </w:pPr>
          </w:p>
          <w:p w:rsidR="006C6E4F" w:rsidRDefault="006C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the National Curriculum 2014 Statutory requirements – White Rose Maths</w:t>
            </w:r>
          </w:p>
        </w:tc>
        <w:tc>
          <w:tcPr>
            <w:tcW w:w="4678" w:type="dxa"/>
          </w:tcPr>
          <w:p w:rsidR="006C6E4F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38213B">
              <w:rPr>
                <w:sz w:val="18"/>
                <w:szCs w:val="18"/>
              </w:rPr>
              <w:t>Place Value</w:t>
            </w:r>
          </w:p>
          <w:p w:rsidR="0038213B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38213B">
              <w:rPr>
                <w:sz w:val="18"/>
                <w:szCs w:val="18"/>
              </w:rPr>
              <w:t>Addition, subtraction, multiplication and division</w:t>
            </w:r>
          </w:p>
          <w:p w:rsidR="0038213B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38213B">
              <w:rPr>
                <w:sz w:val="18"/>
                <w:szCs w:val="18"/>
              </w:rPr>
              <w:t>Fractions</w:t>
            </w:r>
          </w:p>
          <w:p w:rsidR="0038213B" w:rsidRDefault="00382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Measurement: </w:t>
            </w:r>
            <w:r w:rsidR="00BF15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onverting units</w:t>
            </w:r>
          </w:p>
        </w:tc>
        <w:tc>
          <w:tcPr>
            <w:tcW w:w="4678" w:type="dxa"/>
          </w:tcPr>
          <w:p w:rsidR="006C6E4F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CE614A">
              <w:rPr>
                <w:sz w:val="18"/>
                <w:szCs w:val="18"/>
              </w:rPr>
              <w:t>Ratio</w:t>
            </w:r>
          </w:p>
          <w:p w:rsidR="00CE614A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CE614A">
              <w:rPr>
                <w:sz w:val="18"/>
                <w:szCs w:val="18"/>
              </w:rPr>
              <w:t>Algebra</w:t>
            </w:r>
          </w:p>
          <w:p w:rsidR="00CE614A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CE614A">
              <w:rPr>
                <w:sz w:val="18"/>
                <w:szCs w:val="18"/>
              </w:rPr>
              <w:t>Decimals</w:t>
            </w:r>
          </w:p>
          <w:p w:rsidR="00CE614A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Number: </w:t>
            </w:r>
            <w:r w:rsidR="00CE614A">
              <w:rPr>
                <w:sz w:val="18"/>
                <w:szCs w:val="18"/>
              </w:rPr>
              <w:t>Fractions, decimals and percentages</w:t>
            </w:r>
          </w:p>
          <w:p w:rsidR="00CE614A" w:rsidRDefault="00BF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Measurement: </w:t>
            </w:r>
            <w:r w:rsidR="00CE614A">
              <w:rPr>
                <w:sz w:val="18"/>
                <w:szCs w:val="18"/>
              </w:rPr>
              <w:t>Area, perimeter and volume</w:t>
            </w:r>
          </w:p>
          <w:p w:rsidR="00CE614A" w:rsidRDefault="00CE6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</w:t>
            </w:r>
          </w:p>
        </w:tc>
        <w:tc>
          <w:tcPr>
            <w:tcW w:w="3969" w:type="dxa"/>
          </w:tcPr>
          <w:p w:rsidR="006C6E4F" w:rsidRDefault="00094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Geometry: </w:t>
            </w:r>
            <w:r w:rsidR="00FF4322">
              <w:rPr>
                <w:sz w:val="18"/>
                <w:szCs w:val="18"/>
              </w:rPr>
              <w:t>Shape</w:t>
            </w:r>
          </w:p>
          <w:p w:rsidR="00FF4322" w:rsidRDefault="00FF4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Geometry: position and direction</w:t>
            </w:r>
          </w:p>
          <w:p w:rsidR="00FF4322" w:rsidRDefault="00FF4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SATs revision</w:t>
            </w:r>
          </w:p>
          <w:p w:rsidR="00FF4322" w:rsidRDefault="00FF4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Themed projects, consolidation and problem solving</w:t>
            </w:r>
          </w:p>
          <w:p w:rsidR="00FF4322" w:rsidRDefault="00FF4322">
            <w:pPr>
              <w:rPr>
                <w:sz w:val="18"/>
                <w:szCs w:val="18"/>
              </w:rPr>
            </w:pPr>
          </w:p>
        </w:tc>
      </w:tr>
      <w:tr w:rsidR="004A20B4">
        <w:trPr>
          <w:trHeight w:val="1692"/>
        </w:trPr>
        <w:tc>
          <w:tcPr>
            <w:tcW w:w="2263" w:type="dxa"/>
          </w:tcPr>
          <w:p w:rsidR="004A20B4" w:rsidRDefault="0048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Knowledge &amp; understanding of the world (KUW)</w:t>
            </w:r>
          </w:p>
          <w:p w:rsidR="004A20B4" w:rsidRDefault="004A20B4">
            <w:pPr>
              <w:rPr>
                <w:color w:val="F79646" w:themeColor="accent6"/>
                <w:sz w:val="18"/>
                <w:szCs w:val="18"/>
              </w:rPr>
            </w:pPr>
          </w:p>
          <w:p w:rsidR="004A20B4" w:rsidRDefault="004A20B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4D602A" w:rsidRPr="004D602A" w:rsidRDefault="00483AE8" w:rsidP="004D602A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 xml:space="preserve">RE: </w:t>
            </w:r>
            <w:r w:rsidR="004D602A" w:rsidRPr="004D602A">
              <w:rPr>
                <w:rFonts w:asciiTheme="majorHAnsi" w:eastAsiaTheme="minorHAnsi" w:hAnsiTheme="majorHAnsi" w:cstheme="minorBidi"/>
                <w:color w:val="0000FF"/>
                <w:sz w:val="16"/>
                <w:szCs w:val="16"/>
                <w:lang w:eastAsia="en-US"/>
              </w:rPr>
              <w:t xml:space="preserve"> </w:t>
            </w:r>
            <w:r w:rsidR="004D602A" w:rsidRPr="004D602A">
              <w:rPr>
                <w:color w:val="548DD4" w:themeColor="text2" w:themeTint="99"/>
                <w:sz w:val="18"/>
                <w:szCs w:val="18"/>
              </w:rPr>
              <w:t>What can we do to reduce racism? Can religion help?</w:t>
            </w:r>
          </w:p>
          <w:p w:rsidR="004A20B4" w:rsidRPr="004D602A" w:rsidRDefault="004D602A" w:rsidP="004D602A">
            <w:pPr>
              <w:rPr>
                <w:color w:val="548DD4" w:themeColor="text2" w:themeTint="99"/>
                <w:sz w:val="18"/>
                <w:szCs w:val="18"/>
              </w:rPr>
            </w:pPr>
            <w:r w:rsidRPr="004D602A">
              <w:rPr>
                <w:color w:val="548DD4" w:themeColor="text2" w:themeTint="99"/>
                <w:sz w:val="18"/>
                <w:szCs w:val="18"/>
              </w:rPr>
              <w:t>Festivals and celebrations throughout the year.</w:t>
            </w:r>
          </w:p>
          <w:p w:rsidR="006A4B86" w:rsidRDefault="006A4B86">
            <w:pPr>
              <w:rPr>
                <w:color w:val="E36C0A" w:themeColor="accent6" w:themeShade="BF"/>
                <w:sz w:val="18"/>
                <w:szCs w:val="18"/>
              </w:rPr>
            </w:pPr>
          </w:p>
          <w:p w:rsidR="004A20B4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 xml:space="preserve">Science: </w:t>
            </w:r>
          </w:p>
          <w:p w:rsidR="004A20B4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1)  Living things and their habitats.</w:t>
            </w:r>
          </w:p>
          <w:p w:rsidR="004A20B4" w:rsidRDefault="00483AE8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2)  Electricity</w:t>
            </w:r>
          </w:p>
          <w:p w:rsidR="006A4B86" w:rsidRDefault="006A4B86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640B61" w:rsidRDefault="00640B61">
            <w:pPr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color w:val="632423" w:themeColor="accent2" w:themeShade="80"/>
                <w:sz w:val="18"/>
                <w:szCs w:val="18"/>
              </w:rPr>
              <w:t>History: Windrush</w:t>
            </w:r>
          </w:p>
          <w:p w:rsidR="00EA6B6A" w:rsidRDefault="00EA6B6A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4A20B4" w:rsidRDefault="00483AE8">
            <w:pPr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color w:val="632423" w:themeColor="accent2" w:themeShade="80"/>
                <w:sz w:val="18"/>
                <w:szCs w:val="18"/>
              </w:rPr>
              <w:t xml:space="preserve">Geography: </w:t>
            </w:r>
            <w:r w:rsidR="00FF4AA3">
              <w:rPr>
                <w:color w:val="632423" w:themeColor="accent2" w:themeShade="80"/>
                <w:sz w:val="18"/>
                <w:szCs w:val="18"/>
              </w:rPr>
              <w:t>Why does population change?</w:t>
            </w:r>
          </w:p>
          <w:p w:rsidR="006A4B86" w:rsidRDefault="006A4B86">
            <w:pPr>
              <w:rPr>
                <w:color w:val="FF0000"/>
                <w:sz w:val="18"/>
                <w:szCs w:val="18"/>
              </w:rPr>
            </w:pPr>
          </w:p>
          <w:p w:rsidR="004A20B4" w:rsidRDefault="00483AE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Computing: Purple Mash:</w:t>
            </w:r>
          </w:p>
          <w:p w:rsidR="004D7AD9" w:rsidRDefault="004D7AD9" w:rsidP="004D7A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Coding</w:t>
            </w:r>
          </w:p>
          <w:p w:rsidR="004A20B4" w:rsidRDefault="003031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Graphing</w:t>
            </w:r>
          </w:p>
          <w:p w:rsidR="003031AE" w:rsidRDefault="003031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Blogging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color w:val="0000FF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RE: </w:t>
            </w:r>
            <w:r w:rsidR="009905BC" w:rsidRPr="009905BC">
              <w:rPr>
                <w:rFonts w:asciiTheme="majorHAnsi" w:eastAsiaTheme="minorHAnsi" w:hAnsiTheme="majorHAnsi" w:cstheme="minorBidi"/>
                <w:color w:val="0000FF"/>
                <w:sz w:val="16"/>
                <w:szCs w:val="16"/>
                <w:lang w:eastAsia="en-US"/>
              </w:rPr>
              <w:t xml:space="preserve"> </w:t>
            </w:r>
            <w:r w:rsidR="009905BC" w:rsidRPr="009905BC">
              <w:rPr>
                <w:color w:val="0070C0"/>
                <w:sz w:val="18"/>
                <w:szCs w:val="18"/>
              </w:rPr>
              <w:t>How and why should religious communities do more to care for the Earth?</w:t>
            </w:r>
          </w:p>
          <w:p w:rsidR="006A4B86" w:rsidRDefault="006A4B86">
            <w:pPr>
              <w:rPr>
                <w:color w:val="E36C0A" w:themeColor="accent6" w:themeShade="BF"/>
                <w:sz w:val="18"/>
                <w:szCs w:val="18"/>
              </w:rPr>
            </w:pPr>
          </w:p>
          <w:p w:rsidR="00EF2DB9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Science:</w:t>
            </w:r>
          </w:p>
          <w:p w:rsidR="004A20B4" w:rsidRDefault="00EF2DB9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1)</w:t>
            </w:r>
            <w:r w:rsidR="00483AE8">
              <w:rPr>
                <w:color w:val="E36C0A" w:themeColor="accent6" w:themeShade="BF"/>
                <w:sz w:val="18"/>
                <w:szCs w:val="18"/>
              </w:rPr>
              <w:t xml:space="preserve"> Animals including humans.</w:t>
            </w:r>
          </w:p>
          <w:p w:rsidR="004A20B4" w:rsidRDefault="00EF2DB9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 xml:space="preserve">2) </w:t>
            </w:r>
            <w:r w:rsidR="00483AE8">
              <w:rPr>
                <w:color w:val="E36C0A" w:themeColor="accent6" w:themeShade="BF"/>
                <w:sz w:val="18"/>
                <w:szCs w:val="18"/>
              </w:rPr>
              <w:t>Scientists &amp; Inventors</w:t>
            </w:r>
          </w:p>
          <w:p w:rsidR="006A4B86" w:rsidRDefault="006A4B86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4A20B4" w:rsidRPr="00905399" w:rsidRDefault="00483AE8">
            <w:pPr>
              <w:rPr>
                <w:color w:val="632423" w:themeColor="accent2" w:themeShade="80"/>
                <w:sz w:val="18"/>
                <w:szCs w:val="18"/>
              </w:rPr>
            </w:pPr>
            <w:r w:rsidRPr="00905399">
              <w:rPr>
                <w:color w:val="632423" w:themeColor="accent2" w:themeShade="80"/>
                <w:sz w:val="18"/>
                <w:szCs w:val="18"/>
              </w:rPr>
              <w:t>History: WW1I</w:t>
            </w:r>
          </w:p>
          <w:p w:rsidR="00EA6B6A" w:rsidRDefault="00EA6B6A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905399" w:rsidRPr="00905399" w:rsidRDefault="00FF4AA3">
            <w:pPr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color w:val="632423" w:themeColor="accent2" w:themeShade="80"/>
                <w:sz w:val="18"/>
                <w:szCs w:val="18"/>
              </w:rPr>
              <w:t>Geography: Where does our energy come from?</w:t>
            </w:r>
          </w:p>
          <w:p w:rsidR="006A4B86" w:rsidRDefault="006A4B86">
            <w:pPr>
              <w:rPr>
                <w:color w:val="FF0000"/>
                <w:sz w:val="18"/>
                <w:szCs w:val="18"/>
              </w:rPr>
            </w:pPr>
          </w:p>
          <w:p w:rsidR="004A20B4" w:rsidRDefault="00483AE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Computing: Purple Mash:</w:t>
            </w:r>
          </w:p>
          <w:p w:rsidR="004D7AD9" w:rsidRDefault="004D7A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Spreadsheets </w:t>
            </w:r>
          </w:p>
          <w:p w:rsidR="004A20B4" w:rsidRDefault="003031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Data detectives</w:t>
            </w:r>
          </w:p>
          <w:p w:rsidR="003031AE" w:rsidRDefault="003031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Introduction to Python</w:t>
            </w:r>
          </w:p>
        </w:tc>
        <w:tc>
          <w:tcPr>
            <w:tcW w:w="3969" w:type="dxa"/>
          </w:tcPr>
          <w:p w:rsidR="004A20B4" w:rsidRDefault="00483AE8">
            <w:pPr>
              <w:rPr>
                <w:color w:val="0000FF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RE: </w:t>
            </w:r>
            <w:r w:rsidR="009905BC" w:rsidRPr="009905BC">
              <w:rPr>
                <w:rFonts w:asciiTheme="majorHAnsi" w:eastAsiaTheme="minorHAnsi" w:hAnsiTheme="majorHAnsi" w:cstheme="minorBidi"/>
                <w:color w:val="0000FF"/>
                <w:sz w:val="16"/>
                <w:szCs w:val="16"/>
                <w:lang w:eastAsia="en-US"/>
              </w:rPr>
              <w:t xml:space="preserve"> </w:t>
            </w:r>
            <w:r w:rsidR="009905BC" w:rsidRPr="009905BC">
              <w:rPr>
                <w:color w:val="0070C0"/>
                <w:sz w:val="18"/>
                <w:szCs w:val="18"/>
              </w:rPr>
              <w:t>What do religions say to us when life gets hard?</w:t>
            </w:r>
          </w:p>
          <w:p w:rsidR="006A4B86" w:rsidRDefault="006A4B86">
            <w:pPr>
              <w:rPr>
                <w:color w:val="E36C0A" w:themeColor="accent6" w:themeShade="BF"/>
                <w:sz w:val="18"/>
                <w:szCs w:val="18"/>
              </w:rPr>
            </w:pPr>
          </w:p>
          <w:p w:rsidR="004A20B4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Science:</w:t>
            </w:r>
          </w:p>
          <w:p w:rsidR="004A20B4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1) Evolution and inheritance</w:t>
            </w:r>
          </w:p>
          <w:p w:rsidR="004A20B4" w:rsidRDefault="00483AE8">
            <w:pPr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2) Light</w:t>
            </w:r>
          </w:p>
          <w:p w:rsidR="006A4B86" w:rsidRDefault="006A4B86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1773C0" w:rsidRPr="001773C0" w:rsidRDefault="00483AE8">
            <w:pPr>
              <w:rPr>
                <w:color w:val="632423" w:themeColor="accent2" w:themeShade="80"/>
                <w:sz w:val="18"/>
                <w:szCs w:val="18"/>
              </w:rPr>
            </w:pPr>
            <w:r w:rsidRPr="001773C0">
              <w:rPr>
                <w:color w:val="632423" w:themeColor="accent2" w:themeShade="80"/>
                <w:sz w:val="18"/>
                <w:szCs w:val="18"/>
              </w:rPr>
              <w:t xml:space="preserve">History: </w:t>
            </w:r>
            <w:r w:rsidR="001773C0" w:rsidRPr="001773C0">
              <w:rPr>
                <w:color w:val="632423" w:themeColor="accent2" w:themeShade="80"/>
                <w:sz w:val="18"/>
                <w:szCs w:val="18"/>
              </w:rPr>
              <w:t>Changes in Britain since WWII</w:t>
            </w:r>
          </w:p>
          <w:p w:rsidR="00EA6B6A" w:rsidRDefault="00EA6B6A" w:rsidP="001773C0">
            <w:pPr>
              <w:rPr>
                <w:color w:val="632423" w:themeColor="accent2" w:themeShade="80"/>
                <w:sz w:val="18"/>
                <w:szCs w:val="18"/>
              </w:rPr>
            </w:pPr>
          </w:p>
          <w:p w:rsidR="004A20B4" w:rsidRPr="001773C0" w:rsidRDefault="001773C0" w:rsidP="001773C0">
            <w:pPr>
              <w:rPr>
                <w:color w:val="632423" w:themeColor="accent2" w:themeShade="80"/>
                <w:sz w:val="18"/>
                <w:szCs w:val="18"/>
              </w:rPr>
            </w:pPr>
            <w:r w:rsidRPr="001773C0">
              <w:rPr>
                <w:color w:val="632423" w:themeColor="accent2" w:themeShade="80"/>
                <w:sz w:val="18"/>
                <w:szCs w:val="18"/>
              </w:rPr>
              <w:t>Geogr</w:t>
            </w:r>
            <w:r w:rsidR="00FF4AA3">
              <w:rPr>
                <w:color w:val="632423" w:themeColor="accent2" w:themeShade="80"/>
                <w:sz w:val="18"/>
                <w:szCs w:val="18"/>
              </w:rPr>
              <w:t>aphy: Can I carry out an independent fieldwork enquiry?</w:t>
            </w:r>
          </w:p>
          <w:p w:rsidR="004A20B4" w:rsidRDefault="00483AE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Computing: Purple Mash</w:t>
            </w:r>
          </w:p>
          <w:p w:rsidR="004D7AD9" w:rsidRDefault="004D7AD9" w:rsidP="004D7A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Networks</w:t>
            </w:r>
          </w:p>
          <w:p w:rsidR="003031AE" w:rsidRDefault="003031AE" w:rsidP="004D7A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3D modelling</w:t>
            </w:r>
          </w:p>
        </w:tc>
      </w:tr>
      <w:tr w:rsidR="004A20B4">
        <w:trPr>
          <w:trHeight w:val="56"/>
        </w:trPr>
        <w:tc>
          <w:tcPr>
            <w:tcW w:w="2263" w:type="dxa"/>
          </w:tcPr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Development (PD)</w:t>
            </w:r>
            <w:r>
              <w:rPr>
                <w:color w:val="666699"/>
                <w:sz w:val="18"/>
                <w:szCs w:val="18"/>
              </w:rPr>
              <w:t xml:space="preserve"> </w:t>
            </w:r>
          </w:p>
          <w:p w:rsidR="004A20B4" w:rsidRDefault="004A20B4">
            <w:pPr>
              <w:rPr>
                <w:color w:val="666699"/>
                <w:sz w:val="18"/>
                <w:szCs w:val="18"/>
              </w:rPr>
            </w:pPr>
          </w:p>
        </w:tc>
        <w:tc>
          <w:tcPr>
            <w:tcW w:w="4678" w:type="dxa"/>
          </w:tcPr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>Physical Education: Invasion games, Throwing and catching and Dance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 xml:space="preserve">Coach: Football/ Dance/ 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 xml:space="preserve">Teacher: Handball, </w:t>
            </w:r>
            <w:r w:rsidR="00521CC1">
              <w:rPr>
                <w:color w:val="666699"/>
                <w:sz w:val="18"/>
                <w:szCs w:val="18"/>
              </w:rPr>
              <w:t>B</w:t>
            </w:r>
            <w:r>
              <w:rPr>
                <w:color w:val="666699"/>
                <w:sz w:val="18"/>
                <w:szCs w:val="18"/>
              </w:rPr>
              <w:t>enchball, Hockey</w:t>
            </w:r>
          </w:p>
        </w:tc>
        <w:tc>
          <w:tcPr>
            <w:tcW w:w="4678" w:type="dxa"/>
          </w:tcPr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>Physical Education: Gymnastics, Throwing and catching and Net and wall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 xml:space="preserve">Coach: Gymnastics/ Outdoor and adventure, Cricket/ 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>Teacher: Basketball/Tennis</w:t>
            </w:r>
          </w:p>
        </w:tc>
        <w:tc>
          <w:tcPr>
            <w:tcW w:w="3969" w:type="dxa"/>
          </w:tcPr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>Physical Education: Striking and fielding and Athletics.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 xml:space="preserve">Coach: Cricket/ Athletics </w:t>
            </w:r>
          </w:p>
          <w:p w:rsidR="004A20B4" w:rsidRDefault="00483AE8">
            <w:pPr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  <w:t>Teacher: Dodgeba</w:t>
            </w:r>
            <w:r w:rsidR="004F7726">
              <w:rPr>
                <w:color w:val="666699"/>
                <w:sz w:val="18"/>
                <w:szCs w:val="18"/>
              </w:rPr>
              <w:t>ll</w:t>
            </w:r>
            <w:r w:rsidR="00D44D43">
              <w:rPr>
                <w:color w:val="666699"/>
                <w:sz w:val="18"/>
                <w:szCs w:val="18"/>
              </w:rPr>
              <w:t>/ rounders</w:t>
            </w:r>
          </w:p>
        </w:tc>
      </w:tr>
      <w:tr w:rsidR="004A20B4">
        <w:trPr>
          <w:trHeight w:val="808"/>
        </w:trPr>
        <w:tc>
          <w:tcPr>
            <w:tcW w:w="2263" w:type="dxa"/>
          </w:tcPr>
          <w:p w:rsidR="004A20B4" w:rsidRDefault="00483AE8">
            <w:pPr>
              <w:rPr>
                <w:color w:val="FF00FF"/>
                <w:sz w:val="18"/>
                <w:szCs w:val="18"/>
              </w:rPr>
            </w:pPr>
            <w:r>
              <w:rPr>
                <w:sz w:val="18"/>
                <w:szCs w:val="18"/>
              </w:rPr>
              <w:t>Creative Development (CD)</w:t>
            </w:r>
            <w:r>
              <w:rPr>
                <w:color w:val="FF00FF"/>
                <w:sz w:val="18"/>
                <w:szCs w:val="18"/>
              </w:rPr>
              <w:t xml:space="preserve"> </w:t>
            </w:r>
          </w:p>
          <w:p w:rsidR="004A20B4" w:rsidRDefault="004A20B4">
            <w:pPr>
              <w:rPr>
                <w:color w:val="FF00FF"/>
                <w:sz w:val="18"/>
                <w:szCs w:val="18"/>
              </w:rPr>
            </w:pPr>
          </w:p>
          <w:p w:rsidR="004A20B4" w:rsidRDefault="004A20B4">
            <w:pPr>
              <w:rPr>
                <w:color w:val="FF00FF"/>
                <w:sz w:val="18"/>
                <w:szCs w:val="18"/>
              </w:rPr>
            </w:pPr>
          </w:p>
          <w:p w:rsidR="004A20B4" w:rsidRDefault="004A20B4">
            <w:pPr>
              <w:rPr>
                <w:color w:val="FF00FF"/>
                <w:sz w:val="18"/>
                <w:szCs w:val="18"/>
              </w:rPr>
            </w:pPr>
          </w:p>
          <w:p w:rsidR="004A20B4" w:rsidRDefault="004A20B4">
            <w:pPr>
              <w:rPr>
                <w:color w:val="FF00FF"/>
                <w:sz w:val="18"/>
                <w:szCs w:val="18"/>
              </w:rPr>
            </w:pPr>
          </w:p>
        </w:tc>
        <w:tc>
          <w:tcPr>
            <w:tcW w:w="4678" w:type="dxa"/>
          </w:tcPr>
          <w:p w:rsidR="004A20B4" w:rsidRPr="00B66170" w:rsidRDefault="00483AE8">
            <w:pPr>
              <w:rPr>
                <w:color w:val="984806" w:themeColor="accent6" w:themeShade="80"/>
                <w:sz w:val="18"/>
                <w:szCs w:val="18"/>
              </w:rPr>
            </w:pPr>
            <w:r w:rsidRPr="00B66170">
              <w:rPr>
                <w:color w:val="984806" w:themeColor="accent6" w:themeShade="80"/>
                <w:sz w:val="18"/>
                <w:szCs w:val="18"/>
              </w:rPr>
              <w:t>Art: Exploring Set Design</w:t>
            </w:r>
          </w:p>
          <w:p w:rsidR="003D5F07" w:rsidRDefault="003D5F07">
            <w:pPr>
              <w:rPr>
                <w:color w:val="008000"/>
                <w:sz w:val="18"/>
                <w:szCs w:val="18"/>
              </w:rPr>
            </w:pPr>
          </w:p>
          <w:p w:rsidR="004A20B4" w:rsidRDefault="00483AE8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DT: Electrical Systems: more complex switches and circuits</w:t>
            </w:r>
            <w:r w:rsidR="00652CFB">
              <w:rPr>
                <w:color w:val="008000"/>
                <w:sz w:val="18"/>
                <w:szCs w:val="18"/>
              </w:rPr>
              <w:t xml:space="preserve"> (buzzer game)</w:t>
            </w:r>
          </w:p>
          <w:p w:rsidR="0035341B" w:rsidRDefault="0035341B" w:rsidP="0035341B">
            <w:pPr>
              <w:rPr>
                <w:color w:val="FF00FF"/>
                <w:sz w:val="18"/>
                <w:szCs w:val="18"/>
              </w:rPr>
            </w:pPr>
          </w:p>
          <w:p w:rsidR="004A20B4" w:rsidRDefault="0035341B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</w:t>
            </w:r>
            <w:r w:rsidRPr="0035341B">
              <w:rPr>
                <w:color w:val="FF00FF"/>
                <w:sz w:val="18"/>
                <w:szCs w:val="18"/>
              </w:rPr>
              <w:t xml:space="preserve">: </w:t>
            </w:r>
            <w:r>
              <w:rPr>
                <w:color w:val="FF00FF"/>
                <w:sz w:val="18"/>
                <w:szCs w:val="18"/>
              </w:rPr>
              <w:t>Guitar</w:t>
            </w:r>
            <w:r w:rsidRPr="0035341B">
              <w:rPr>
                <w:color w:val="FF00FF"/>
                <w:sz w:val="18"/>
                <w:szCs w:val="18"/>
              </w:rPr>
              <w:t>, singing and linked music activities, weekly lesson by teacher from Stockport Music Service</w:t>
            </w:r>
            <w:r>
              <w:rPr>
                <w:color w:val="FF00FF"/>
                <w:sz w:val="18"/>
                <w:szCs w:val="18"/>
              </w:rPr>
              <w:t>.</w:t>
            </w:r>
            <w:r w:rsidRPr="0035341B">
              <w:rPr>
                <w:color w:val="FF00FF"/>
                <w:sz w:val="18"/>
                <w:szCs w:val="18"/>
              </w:rPr>
              <w:t xml:space="preserve"> </w:t>
            </w:r>
          </w:p>
          <w:p w:rsidR="00543CB3" w:rsidRPr="0035341B" w:rsidRDefault="00543CB3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 of the month</w:t>
            </w:r>
            <w:r w:rsidR="004E7215">
              <w:rPr>
                <w:color w:val="FF00FF"/>
                <w:sz w:val="18"/>
                <w:szCs w:val="18"/>
              </w:rPr>
              <w:t>: listening and appraising</w:t>
            </w:r>
          </w:p>
        </w:tc>
        <w:tc>
          <w:tcPr>
            <w:tcW w:w="4678" w:type="dxa"/>
          </w:tcPr>
          <w:p w:rsidR="004A20B4" w:rsidRPr="00B66170" w:rsidRDefault="00483AE8">
            <w:pPr>
              <w:rPr>
                <w:color w:val="984806" w:themeColor="accent6" w:themeShade="80"/>
                <w:sz w:val="18"/>
                <w:szCs w:val="18"/>
              </w:rPr>
            </w:pPr>
            <w:r w:rsidRPr="00B66170">
              <w:rPr>
                <w:color w:val="984806" w:themeColor="accent6" w:themeShade="80"/>
                <w:sz w:val="18"/>
                <w:szCs w:val="18"/>
              </w:rPr>
              <w:t>Art: Graphic, inky still life</w:t>
            </w:r>
          </w:p>
          <w:p w:rsidR="003D5F07" w:rsidRDefault="003D5F07">
            <w:pPr>
              <w:rPr>
                <w:color w:val="008000"/>
                <w:sz w:val="18"/>
                <w:szCs w:val="18"/>
              </w:rPr>
            </w:pPr>
          </w:p>
          <w:p w:rsidR="004A20B4" w:rsidRDefault="00483AE8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DT:</w:t>
            </w:r>
            <w:r w:rsidR="009A3C6C">
              <w:rPr>
                <w:color w:val="008000"/>
                <w:sz w:val="18"/>
                <w:szCs w:val="18"/>
              </w:rPr>
              <w:t xml:space="preserve">  Frame Structures shelters</w:t>
            </w:r>
          </w:p>
          <w:p w:rsidR="003D5F07" w:rsidRDefault="003D5F07">
            <w:pPr>
              <w:rPr>
                <w:color w:val="FF00FF"/>
                <w:sz w:val="18"/>
                <w:szCs w:val="18"/>
              </w:rPr>
            </w:pPr>
          </w:p>
          <w:p w:rsidR="002B3A96" w:rsidRDefault="002B3A96" w:rsidP="002B3A96">
            <w:pPr>
              <w:rPr>
                <w:color w:val="FF00FF"/>
                <w:sz w:val="18"/>
                <w:szCs w:val="18"/>
              </w:rPr>
            </w:pPr>
          </w:p>
          <w:p w:rsidR="004A20B4" w:rsidRDefault="0035341B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</w:t>
            </w:r>
            <w:r w:rsidRPr="0035341B">
              <w:rPr>
                <w:color w:val="FF00FF"/>
                <w:sz w:val="18"/>
                <w:szCs w:val="18"/>
              </w:rPr>
              <w:t xml:space="preserve">: </w:t>
            </w:r>
            <w:r>
              <w:rPr>
                <w:color w:val="FF00FF"/>
                <w:sz w:val="18"/>
                <w:szCs w:val="18"/>
              </w:rPr>
              <w:t>Guitar</w:t>
            </w:r>
            <w:r w:rsidRPr="0035341B">
              <w:rPr>
                <w:color w:val="FF00FF"/>
                <w:sz w:val="18"/>
                <w:szCs w:val="18"/>
              </w:rPr>
              <w:t>, singing and linked music activities, weekly lesson by teacher from Stockport Music Service</w:t>
            </w:r>
            <w:r>
              <w:rPr>
                <w:color w:val="FF00FF"/>
                <w:sz w:val="18"/>
                <w:szCs w:val="18"/>
              </w:rPr>
              <w:t>.</w:t>
            </w:r>
          </w:p>
          <w:p w:rsidR="00543CB3" w:rsidRPr="0035341B" w:rsidRDefault="00543CB3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 of the month</w:t>
            </w:r>
            <w:r w:rsidR="004E7215">
              <w:rPr>
                <w:color w:val="FF00FF"/>
                <w:sz w:val="18"/>
                <w:szCs w:val="18"/>
              </w:rPr>
              <w:t xml:space="preserve">:  </w:t>
            </w:r>
            <w:r w:rsidR="004E7215">
              <w:rPr>
                <w:color w:val="FF00FF"/>
                <w:sz w:val="18"/>
                <w:szCs w:val="18"/>
              </w:rPr>
              <w:t>listening and appraising</w:t>
            </w:r>
          </w:p>
        </w:tc>
        <w:tc>
          <w:tcPr>
            <w:tcW w:w="3969" w:type="dxa"/>
          </w:tcPr>
          <w:p w:rsidR="004A20B4" w:rsidRPr="00B66170" w:rsidRDefault="00483AE8">
            <w:pPr>
              <w:rPr>
                <w:color w:val="984806" w:themeColor="accent6" w:themeShade="80"/>
                <w:sz w:val="18"/>
                <w:szCs w:val="18"/>
              </w:rPr>
            </w:pPr>
            <w:r w:rsidRPr="00B66170">
              <w:rPr>
                <w:color w:val="984806" w:themeColor="accent6" w:themeShade="80"/>
                <w:sz w:val="18"/>
                <w:szCs w:val="18"/>
              </w:rPr>
              <w:t>Art: Wave bowls</w:t>
            </w:r>
          </w:p>
          <w:p w:rsidR="003D5F07" w:rsidRDefault="003D5F07">
            <w:pPr>
              <w:rPr>
                <w:color w:val="008000"/>
                <w:sz w:val="18"/>
                <w:szCs w:val="18"/>
              </w:rPr>
            </w:pPr>
          </w:p>
          <w:p w:rsidR="009A3C6C" w:rsidRDefault="00483AE8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DT:  </w:t>
            </w:r>
            <w:r w:rsidR="009A3C6C">
              <w:rPr>
                <w:color w:val="008000"/>
                <w:sz w:val="18"/>
                <w:szCs w:val="18"/>
              </w:rPr>
              <w:t>Food: Celebrating culture and seasonality</w:t>
            </w:r>
            <w:r w:rsidR="007B46CF">
              <w:rPr>
                <w:color w:val="008000"/>
                <w:sz w:val="18"/>
                <w:szCs w:val="18"/>
              </w:rPr>
              <w:t xml:space="preserve"> (pizza)</w:t>
            </w:r>
          </w:p>
          <w:p w:rsidR="0035341B" w:rsidRDefault="0035341B">
            <w:pPr>
              <w:rPr>
                <w:color w:val="008000"/>
                <w:sz w:val="18"/>
                <w:szCs w:val="18"/>
              </w:rPr>
            </w:pPr>
          </w:p>
          <w:p w:rsidR="004A20B4" w:rsidRDefault="0035341B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</w:t>
            </w:r>
            <w:r w:rsidRPr="0035341B">
              <w:rPr>
                <w:color w:val="FF00FF"/>
                <w:sz w:val="18"/>
                <w:szCs w:val="18"/>
              </w:rPr>
              <w:t xml:space="preserve">: </w:t>
            </w:r>
            <w:r>
              <w:rPr>
                <w:color w:val="FF00FF"/>
                <w:sz w:val="18"/>
                <w:szCs w:val="18"/>
              </w:rPr>
              <w:t>Guitar</w:t>
            </w:r>
            <w:r w:rsidRPr="0035341B">
              <w:rPr>
                <w:color w:val="FF00FF"/>
                <w:sz w:val="18"/>
                <w:szCs w:val="18"/>
              </w:rPr>
              <w:t>, singing and linked music activities, weekly lesson by teacher from Stockport Music Service</w:t>
            </w:r>
            <w:r>
              <w:rPr>
                <w:color w:val="FF00FF"/>
                <w:sz w:val="18"/>
                <w:szCs w:val="18"/>
              </w:rPr>
              <w:t>.</w:t>
            </w:r>
          </w:p>
          <w:p w:rsidR="00543CB3" w:rsidRPr="0035341B" w:rsidRDefault="00543CB3" w:rsidP="0035341B">
            <w:pPr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Music of the month</w:t>
            </w:r>
            <w:r w:rsidR="004E7215">
              <w:rPr>
                <w:color w:val="FF00FF"/>
                <w:sz w:val="18"/>
                <w:szCs w:val="18"/>
              </w:rPr>
              <w:t xml:space="preserve">:  </w:t>
            </w:r>
            <w:r w:rsidR="004E7215">
              <w:rPr>
                <w:color w:val="FF00FF"/>
                <w:sz w:val="18"/>
                <w:szCs w:val="18"/>
              </w:rPr>
              <w:t>listening and appraising</w:t>
            </w:r>
          </w:p>
        </w:tc>
      </w:tr>
    </w:tbl>
    <w:p w:rsidR="004A20B4" w:rsidRDefault="004A20B4">
      <w:pPr>
        <w:rPr>
          <w:sz w:val="16"/>
          <w:szCs w:val="16"/>
        </w:rPr>
      </w:pPr>
    </w:p>
    <w:p w:rsidR="004A20B4" w:rsidRDefault="004A20B4">
      <w:pPr>
        <w:rPr>
          <w:sz w:val="16"/>
          <w:szCs w:val="16"/>
        </w:rPr>
      </w:pPr>
    </w:p>
    <w:p w:rsidR="004A20B4" w:rsidRDefault="004A20B4">
      <w:pPr>
        <w:rPr>
          <w:sz w:val="16"/>
          <w:szCs w:val="16"/>
        </w:rPr>
      </w:pPr>
    </w:p>
    <w:sectPr w:rsidR="004A20B4">
      <w:headerReference w:type="default" r:id="rId7"/>
      <w:pgSz w:w="16838" w:h="11906" w:orient="landscape"/>
      <w:pgMar w:top="1440" w:right="1440" w:bottom="1440" w:left="1440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B4" w:rsidRDefault="00483AE8">
      <w:r>
        <w:separator/>
      </w:r>
    </w:p>
  </w:endnote>
  <w:endnote w:type="continuationSeparator" w:id="0">
    <w:p w:rsidR="004A20B4" w:rsidRDefault="0048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B4" w:rsidRDefault="00483AE8">
      <w:r>
        <w:separator/>
      </w:r>
    </w:p>
  </w:footnote>
  <w:footnote w:type="continuationSeparator" w:id="0">
    <w:p w:rsidR="004A20B4" w:rsidRDefault="0048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B4" w:rsidRDefault="004A20B4">
    <w:pPr>
      <w:pStyle w:val="Header"/>
      <w:jc w:val="center"/>
      <w:rPr>
        <w:sz w:val="28"/>
        <w:szCs w:val="28"/>
        <w:u w:val="single"/>
      </w:rPr>
    </w:pPr>
  </w:p>
  <w:p w:rsidR="004A20B4" w:rsidRDefault="00483AE8">
    <w:pPr>
      <w:pStyle w:val="Header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YEAR 6 </w:t>
    </w:r>
    <w:r w:rsidR="00FF4AA3">
      <w:rPr>
        <w:sz w:val="28"/>
        <w:szCs w:val="28"/>
        <w:u w:val="single"/>
      </w:rPr>
      <w:t>CURRICULUM MAP 2025</w:t>
    </w:r>
    <w:r w:rsidR="00181CF8">
      <w:rPr>
        <w:sz w:val="28"/>
        <w:szCs w:val="28"/>
        <w:u w:val="single"/>
      </w:rPr>
      <w:t>-202</w:t>
    </w:r>
    <w:r w:rsidR="00FF4AA3">
      <w:rPr>
        <w:sz w:val="28"/>
        <w:szCs w:val="28"/>
        <w:u w:val="single"/>
      </w:rPr>
      <w:t>6</w:t>
    </w:r>
  </w:p>
  <w:p w:rsidR="002B3A96" w:rsidRDefault="002B3A96">
    <w:pPr>
      <w:pStyle w:val="Header"/>
      <w:jc w:val="center"/>
      <w:rPr>
        <w:sz w:val="28"/>
        <w:szCs w:val="28"/>
        <w:u w:val="single"/>
      </w:rPr>
    </w:pPr>
  </w:p>
  <w:p w:rsidR="004A20B4" w:rsidRDefault="004A2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1D0"/>
    <w:multiLevelType w:val="hybridMultilevel"/>
    <w:tmpl w:val="CBA40F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15C4"/>
    <w:multiLevelType w:val="hybridMultilevel"/>
    <w:tmpl w:val="61D4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6BD1"/>
    <w:multiLevelType w:val="hybridMultilevel"/>
    <w:tmpl w:val="89449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58D"/>
    <w:multiLevelType w:val="hybridMultilevel"/>
    <w:tmpl w:val="67163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233F"/>
    <w:multiLevelType w:val="hybridMultilevel"/>
    <w:tmpl w:val="1DB2A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B6629"/>
    <w:multiLevelType w:val="hybridMultilevel"/>
    <w:tmpl w:val="DC0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23C5"/>
    <w:multiLevelType w:val="hybridMultilevel"/>
    <w:tmpl w:val="108289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E32F0"/>
    <w:multiLevelType w:val="hybridMultilevel"/>
    <w:tmpl w:val="3E909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76DD2"/>
    <w:multiLevelType w:val="hybridMultilevel"/>
    <w:tmpl w:val="DD1E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B4"/>
    <w:rsid w:val="0000437B"/>
    <w:rsid w:val="00094428"/>
    <w:rsid w:val="000B6399"/>
    <w:rsid w:val="00163EB9"/>
    <w:rsid w:val="001773C0"/>
    <w:rsid w:val="00181CF8"/>
    <w:rsid w:val="00193298"/>
    <w:rsid w:val="00204478"/>
    <w:rsid w:val="002454EA"/>
    <w:rsid w:val="002B3A96"/>
    <w:rsid w:val="003031AE"/>
    <w:rsid w:val="0035341B"/>
    <w:rsid w:val="0038213B"/>
    <w:rsid w:val="003D5F07"/>
    <w:rsid w:val="0044748F"/>
    <w:rsid w:val="00483AE8"/>
    <w:rsid w:val="004A20B4"/>
    <w:rsid w:val="004B3AEE"/>
    <w:rsid w:val="004C5614"/>
    <w:rsid w:val="004D602A"/>
    <w:rsid w:val="004D7AD9"/>
    <w:rsid w:val="004E7215"/>
    <w:rsid w:val="004F7726"/>
    <w:rsid w:val="00521CC1"/>
    <w:rsid w:val="00543CB3"/>
    <w:rsid w:val="00555A46"/>
    <w:rsid w:val="005A6B5F"/>
    <w:rsid w:val="005D0CB8"/>
    <w:rsid w:val="00640B61"/>
    <w:rsid w:val="00646531"/>
    <w:rsid w:val="00652CFB"/>
    <w:rsid w:val="00655742"/>
    <w:rsid w:val="006A4B86"/>
    <w:rsid w:val="006C6E4F"/>
    <w:rsid w:val="006E7BF8"/>
    <w:rsid w:val="00736E35"/>
    <w:rsid w:val="007676BC"/>
    <w:rsid w:val="007B46CF"/>
    <w:rsid w:val="008B59E4"/>
    <w:rsid w:val="00905399"/>
    <w:rsid w:val="00945A47"/>
    <w:rsid w:val="009905BC"/>
    <w:rsid w:val="009A3C6C"/>
    <w:rsid w:val="009E0075"/>
    <w:rsid w:val="00A12E72"/>
    <w:rsid w:val="00A65875"/>
    <w:rsid w:val="00A85EBA"/>
    <w:rsid w:val="00A9330D"/>
    <w:rsid w:val="00A97994"/>
    <w:rsid w:val="00AE7BC4"/>
    <w:rsid w:val="00B66170"/>
    <w:rsid w:val="00BE0F82"/>
    <w:rsid w:val="00BF15F3"/>
    <w:rsid w:val="00BF2FA5"/>
    <w:rsid w:val="00C44CD4"/>
    <w:rsid w:val="00C80188"/>
    <w:rsid w:val="00CE614A"/>
    <w:rsid w:val="00CF402C"/>
    <w:rsid w:val="00D27148"/>
    <w:rsid w:val="00D44D43"/>
    <w:rsid w:val="00D6412F"/>
    <w:rsid w:val="00E22A3A"/>
    <w:rsid w:val="00EA6B6A"/>
    <w:rsid w:val="00EF2DB9"/>
    <w:rsid w:val="00F4748A"/>
    <w:rsid w:val="00F576F9"/>
    <w:rsid w:val="00F80D90"/>
    <w:rsid w:val="00FB7A28"/>
    <w:rsid w:val="00FE04A3"/>
    <w:rsid w:val="00FF432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8E390-7592-4681-8C0B-FE39A88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4190BDA9</Template>
  <TotalTime>32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Claire.Chilvers</dc:creator>
  <cp:lastModifiedBy>Mr Kingsley</cp:lastModifiedBy>
  <cp:revision>12</cp:revision>
  <cp:lastPrinted>2021-07-21T12:35:00Z</cp:lastPrinted>
  <dcterms:created xsi:type="dcterms:W3CDTF">2025-07-10T13:13:00Z</dcterms:created>
  <dcterms:modified xsi:type="dcterms:W3CDTF">2025-09-11T12:42:00Z</dcterms:modified>
</cp:coreProperties>
</file>