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EEF7" w14:textId="77777777" w:rsidR="00A66C9F" w:rsidRDefault="00A66C9F" w:rsidP="00E44CED">
      <w:pPr>
        <w:ind w:right="-755"/>
      </w:pPr>
    </w:p>
    <w:p w14:paraId="6BD57A74" w14:textId="4F350091" w:rsidR="00A66C9F" w:rsidRPr="006A7F06" w:rsidRDefault="0038458B" w:rsidP="00A66C9F">
      <w:pPr>
        <w:tabs>
          <w:tab w:val="left" w:pos="7230"/>
        </w:tabs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</w:t>
      </w:r>
      <w:r w:rsidR="00044B48">
        <w:rPr>
          <w:rFonts w:ascii="Arial" w:hAnsi="Arial" w:cs="Arial"/>
          <w:sz w:val="22"/>
          <w:szCs w:val="22"/>
        </w:rPr>
        <w:t xml:space="preserve"> 202</w:t>
      </w:r>
      <w:r w:rsidR="002D123E">
        <w:rPr>
          <w:rFonts w:ascii="Arial" w:hAnsi="Arial" w:cs="Arial"/>
          <w:sz w:val="22"/>
          <w:szCs w:val="22"/>
        </w:rPr>
        <w:t>5</w:t>
      </w:r>
    </w:p>
    <w:p w14:paraId="77C7B6BD" w14:textId="77777777" w:rsidR="00A66C9F" w:rsidRPr="006A7F06" w:rsidRDefault="00A66C9F" w:rsidP="00A66C9F">
      <w:pPr>
        <w:tabs>
          <w:tab w:val="left" w:pos="7230"/>
        </w:tabs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43BA6194" w14:textId="77777777" w:rsidR="00A66C9F" w:rsidRPr="006A7F06" w:rsidRDefault="00A66C9F" w:rsidP="00A66C9F">
      <w:pPr>
        <w:tabs>
          <w:tab w:val="left" w:pos="7230"/>
        </w:tabs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03E3A6A" w14:textId="77777777" w:rsidR="00A66C9F" w:rsidRPr="006A7F06" w:rsidRDefault="00A66C9F" w:rsidP="00A66C9F">
      <w:pPr>
        <w:spacing w:after="0"/>
        <w:ind w:left="-851" w:right="-399"/>
        <w:rPr>
          <w:rFonts w:ascii="Arial" w:hAnsi="Arial" w:cs="Arial"/>
          <w:sz w:val="22"/>
          <w:szCs w:val="22"/>
        </w:rPr>
      </w:pPr>
      <w:r w:rsidRPr="006A7F06">
        <w:rPr>
          <w:rFonts w:ascii="Arial" w:hAnsi="Arial" w:cs="Arial"/>
          <w:sz w:val="22"/>
          <w:szCs w:val="22"/>
        </w:rPr>
        <w:t>Dear Parents/Carers</w:t>
      </w:r>
    </w:p>
    <w:p w14:paraId="4E53D191" w14:textId="77777777" w:rsidR="00A66C9F" w:rsidRPr="006A7F06" w:rsidRDefault="00A66C9F" w:rsidP="00A66C9F">
      <w:pPr>
        <w:spacing w:after="0"/>
        <w:ind w:left="-851" w:right="-399"/>
        <w:rPr>
          <w:rFonts w:ascii="Arial" w:hAnsi="Arial" w:cs="Arial"/>
          <w:sz w:val="22"/>
          <w:szCs w:val="22"/>
        </w:rPr>
      </w:pPr>
    </w:p>
    <w:p w14:paraId="009B9872" w14:textId="31ADB1D2" w:rsidR="00A66C9F" w:rsidRPr="006A7F06" w:rsidRDefault="00A66C9F" w:rsidP="00A66C9F">
      <w:pPr>
        <w:tabs>
          <w:tab w:val="left" w:pos="4215"/>
        </w:tabs>
        <w:spacing w:after="0"/>
        <w:ind w:left="-851" w:right="-399"/>
        <w:rPr>
          <w:rFonts w:ascii="Arial" w:hAnsi="Arial" w:cs="Arial"/>
          <w:b/>
          <w:sz w:val="22"/>
          <w:szCs w:val="22"/>
          <w:u w:val="single"/>
        </w:rPr>
      </w:pPr>
      <w:r w:rsidRPr="006A7F06">
        <w:rPr>
          <w:rFonts w:ascii="Arial" w:hAnsi="Arial" w:cs="Arial"/>
          <w:b/>
          <w:sz w:val="22"/>
          <w:szCs w:val="22"/>
          <w:u w:val="single"/>
        </w:rPr>
        <w:t>EX</w:t>
      </w:r>
      <w:r w:rsidR="00DE123A">
        <w:rPr>
          <w:rFonts w:ascii="Arial" w:hAnsi="Arial" w:cs="Arial"/>
          <w:b/>
          <w:sz w:val="22"/>
          <w:szCs w:val="22"/>
          <w:u w:val="single"/>
        </w:rPr>
        <w:t>TRA</w:t>
      </w:r>
      <w:r w:rsidR="00F7337F">
        <w:rPr>
          <w:rFonts w:ascii="Arial" w:hAnsi="Arial" w:cs="Arial"/>
          <w:b/>
          <w:sz w:val="22"/>
          <w:szCs w:val="22"/>
          <w:u w:val="single"/>
        </w:rPr>
        <w:t xml:space="preserve"> CURRICULAR CLUBS: </w:t>
      </w:r>
      <w:r w:rsidR="00BB16B8">
        <w:rPr>
          <w:rFonts w:ascii="Arial" w:hAnsi="Arial" w:cs="Arial"/>
          <w:b/>
          <w:sz w:val="22"/>
          <w:szCs w:val="22"/>
          <w:u w:val="single"/>
        </w:rPr>
        <w:t>AUTUMN</w:t>
      </w:r>
      <w:r w:rsidR="00A02F9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337F">
        <w:rPr>
          <w:rFonts w:ascii="Arial" w:hAnsi="Arial" w:cs="Arial"/>
          <w:b/>
          <w:sz w:val="22"/>
          <w:szCs w:val="22"/>
          <w:u w:val="single"/>
        </w:rPr>
        <w:t xml:space="preserve">TERM </w:t>
      </w:r>
      <w:r w:rsidR="0038458B">
        <w:rPr>
          <w:rFonts w:ascii="Arial" w:hAnsi="Arial" w:cs="Arial"/>
          <w:b/>
          <w:sz w:val="22"/>
          <w:szCs w:val="22"/>
          <w:u w:val="single"/>
        </w:rPr>
        <w:t>2</w:t>
      </w:r>
      <w:r w:rsidR="0052331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337F">
        <w:rPr>
          <w:rFonts w:ascii="Arial" w:hAnsi="Arial" w:cs="Arial"/>
          <w:b/>
          <w:sz w:val="22"/>
          <w:szCs w:val="22"/>
          <w:u w:val="single"/>
        </w:rPr>
        <w:t>–</w:t>
      </w:r>
      <w:r w:rsidR="000770E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8458B">
        <w:rPr>
          <w:rFonts w:ascii="Arial" w:hAnsi="Arial" w:cs="Arial"/>
          <w:b/>
          <w:sz w:val="22"/>
          <w:szCs w:val="22"/>
          <w:u w:val="single"/>
        </w:rPr>
        <w:t xml:space="preserve">November </w:t>
      </w:r>
      <w:r w:rsidR="00BB16B8">
        <w:rPr>
          <w:rFonts w:ascii="Arial" w:hAnsi="Arial" w:cs="Arial"/>
          <w:b/>
          <w:sz w:val="22"/>
          <w:szCs w:val="22"/>
          <w:u w:val="single"/>
        </w:rPr>
        <w:t xml:space="preserve">/ </w:t>
      </w:r>
      <w:r w:rsidR="0038458B">
        <w:rPr>
          <w:rFonts w:ascii="Arial" w:hAnsi="Arial" w:cs="Arial"/>
          <w:b/>
          <w:sz w:val="22"/>
          <w:szCs w:val="22"/>
          <w:u w:val="single"/>
        </w:rPr>
        <w:t>December</w:t>
      </w:r>
      <w:r w:rsidR="00BB16B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4B48">
        <w:rPr>
          <w:rFonts w:ascii="Arial" w:hAnsi="Arial" w:cs="Arial"/>
          <w:b/>
          <w:sz w:val="22"/>
          <w:szCs w:val="22"/>
          <w:u w:val="single"/>
        </w:rPr>
        <w:t>202</w:t>
      </w:r>
      <w:r w:rsidR="00254176">
        <w:rPr>
          <w:rFonts w:ascii="Arial" w:hAnsi="Arial" w:cs="Arial"/>
          <w:b/>
          <w:sz w:val="22"/>
          <w:szCs w:val="22"/>
          <w:u w:val="single"/>
        </w:rPr>
        <w:t>5</w:t>
      </w:r>
    </w:p>
    <w:p w14:paraId="6C340F0D" w14:textId="77777777" w:rsidR="00A66C9F" w:rsidRPr="006A7F06" w:rsidRDefault="00A66C9F" w:rsidP="00A66C9F">
      <w:pPr>
        <w:tabs>
          <w:tab w:val="left" w:pos="4215"/>
        </w:tabs>
        <w:spacing w:after="0"/>
        <w:ind w:left="-851" w:right="-399"/>
        <w:rPr>
          <w:rFonts w:ascii="Arial" w:hAnsi="Arial" w:cs="Arial"/>
          <w:sz w:val="22"/>
          <w:szCs w:val="22"/>
        </w:rPr>
      </w:pPr>
    </w:p>
    <w:p w14:paraId="24324410" w14:textId="7E2AD762" w:rsidR="00A66C9F" w:rsidRPr="00C75A54" w:rsidRDefault="00A66C9F" w:rsidP="00FC4C52">
      <w:pPr>
        <w:spacing w:after="0"/>
        <w:ind w:left="-851" w:right="-399"/>
        <w:rPr>
          <w:rFonts w:ascii="Arial" w:hAnsi="Arial" w:cs="Arial"/>
          <w:b/>
          <w:bCs/>
          <w:color w:val="FF0000"/>
          <w:sz w:val="22"/>
          <w:szCs w:val="22"/>
        </w:rPr>
      </w:pPr>
      <w:r w:rsidRPr="00C75A54">
        <w:rPr>
          <w:rFonts w:ascii="Arial" w:hAnsi="Arial" w:cs="Arial"/>
          <w:color w:val="FF0000"/>
          <w:sz w:val="22"/>
          <w:szCs w:val="22"/>
        </w:rPr>
        <w:t>I am pleased to inform you th</w:t>
      </w:r>
      <w:r w:rsidR="00DE123A" w:rsidRPr="00C75A54">
        <w:rPr>
          <w:rFonts w:ascii="Arial" w:hAnsi="Arial" w:cs="Arial"/>
          <w:color w:val="FF0000"/>
          <w:sz w:val="22"/>
          <w:szCs w:val="22"/>
        </w:rPr>
        <w:t>at the following club</w:t>
      </w:r>
      <w:r w:rsidR="00BA6141" w:rsidRPr="00C75A54">
        <w:rPr>
          <w:rFonts w:ascii="Arial" w:hAnsi="Arial" w:cs="Arial"/>
          <w:color w:val="FF0000"/>
          <w:sz w:val="22"/>
          <w:szCs w:val="22"/>
        </w:rPr>
        <w:t>s</w:t>
      </w:r>
      <w:r w:rsidRPr="00C75A54">
        <w:rPr>
          <w:rFonts w:ascii="Arial" w:hAnsi="Arial" w:cs="Arial"/>
          <w:color w:val="FF0000"/>
          <w:sz w:val="22"/>
          <w:szCs w:val="22"/>
        </w:rPr>
        <w:t xml:space="preserve"> will commence</w:t>
      </w:r>
      <w:r w:rsidR="0034628B">
        <w:rPr>
          <w:rFonts w:ascii="Arial" w:hAnsi="Arial" w:cs="Arial"/>
          <w:color w:val="FF0000"/>
          <w:sz w:val="22"/>
          <w:szCs w:val="22"/>
        </w:rPr>
        <w:t xml:space="preserve"> </w:t>
      </w:r>
      <w:r w:rsidR="0034628B">
        <w:rPr>
          <w:rFonts w:ascii="Arial" w:hAnsi="Arial" w:cs="Arial"/>
          <w:color w:val="FF0000"/>
          <w:sz w:val="22"/>
          <w:szCs w:val="22"/>
          <w:u w:val="single"/>
        </w:rPr>
        <w:t xml:space="preserve">this </w:t>
      </w:r>
      <w:r w:rsidR="00B30CFF" w:rsidRPr="00C75A54">
        <w:rPr>
          <w:rFonts w:ascii="Arial" w:hAnsi="Arial" w:cs="Arial"/>
          <w:color w:val="FF0000"/>
          <w:sz w:val="22"/>
          <w:szCs w:val="22"/>
          <w:u w:val="single"/>
        </w:rPr>
        <w:t>term</w:t>
      </w:r>
      <w:r w:rsidR="00AE3AC6">
        <w:rPr>
          <w:rFonts w:ascii="Arial" w:hAnsi="Arial" w:cs="Arial"/>
          <w:color w:val="FF0000"/>
          <w:sz w:val="22"/>
          <w:szCs w:val="22"/>
        </w:rPr>
        <w:t xml:space="preserve"> and run for </w:t>
      </w:r>
      <w:r w:rsidR="009C7A42">
        <w:rPr>
          <w:rFonts w:ascii="Arial" w:hAnsi="Arial" w:cs="Arial"/>
          <w:color w:val="FF0000"/>
          <w:sz w:val="22"/>
          <w:szCs w:val="22"/>
          <w:u w:val="single"/>
        </w:rPr>
        <w:t>5</w:t>
      </w:r>
      <w:r w:rsidR="00AE3AC6" w:rsidRPr="00AE3AC6">
        <w:rPr>
          <w:rFonts w:ascii="Arial" w:hAnsi="Arial" w:cs="Arial"/>
          <w:color w:val="FF0000"/>
          <w:sz w:val="22"/>
          <w:szCs w:val="22"/>
          <w:u w:val="single"/>
        </w:rPr>
        <w:t xml:space="preserve"> weeks</w:t>
      </w:r>
      <w:r w:rsidR="00AE3AC6">
        <w:rPr>
          <w:rFonts w:ascii="Arial" w:hAnsi="Arial" w:cs="Arial"/>
          <w:color w:val="FF0000"/>
          <w:sz w:val="22"/>
          <w:szCs w:val="22"/>
        </w:rPr>
        <w:t xml:space="preserve">. </w:t>
      </w:r>
      <w:r w:rsidR="0017289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769CCD7" w14:textId="77777777" w:rsidR="00A66C9F" w:rsidRPr="006A7F06" w:rsidRDefault="00A66C9F" w:rsidP="00A66C9F">
      <w:pPr>
        <w:spacing w:after="0"/>
        <w:ind w:left="-851" w:right="-399"/>
        <w:rPr>
          <w:rFonts w:ascii="Arial" w:hAnsi="Arial" w:cs="Arial"/>
          <w:sz w:val="22"/>
          <w:szCs w:val="22"/>
        </w:rPr>
      </w:pPr>
    </w:p>
    <w:p w14:paraId="70E42254" w14:textId="4D04B553" w:rsidR="00A66C9F" w:rsidRPr="006A7F06" w:rsidRDefault="00A43D9D" w:rsidP="00A66C9F">
      <w:pPr>
        <w:spacing w:after="0"/>
        <w:ind w:left="-851" w:right="-3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7337F">
        <w:rPr>
          <w:rFonts w:ascii="Arial" w:hAnsi="Arial" w:cs="Arial"/>
          <w:sz w:val="22"/>
          <w:szCs w:val="22"/>
        </w:rPr>
        <w:t xml:space="preserve">clubs available in </w:t>
      </w:r>
      <w:r w:rsidR="00BB16B8">
        <w:rPr>
          <w:rFonts w:ascii="Arial" w:hAnsi="Arial" w:cs="Arial"/>
          <w:sz w:val="22"/>
          <w:szCs w:val="22"/>
        </w:rPr>
        <w:t>Autumn</w:t>
      </w:r>
      <w:r w:rsidR="00A02F9A">
        <w:rPr>
          <w:rFonts w:ascii="Arial" w:hAnsi="Arial" w:cs="Arial"/>
          <w:sz w:val="22"/>
          <w:szCs w:val="22"/>
        </w:rPr>
        <w:t xml:space="preserve"> </w:t>
      </w:r>
      <w:r w:rsidR="00F7337F">
        <w:rPr>
          <w:rFonts w:ascii="Arial" w:hAnsi="Arial" w:cs="Arial"/>
          <w:sz w:val="22"/>
          <w:szCs w:val="22"/>
        </w:rPr>
        <w:t xml:space="preserve">Term </w:t>
      </w:r>
      <w:r w:rsidR="0038458B">
        <w:rPr>
          <w:rFonts w:ascii="Arial" w:hAnsi="Arial" w:cs="Arial"/>
          <w:sz w:val="22"/>
          <w:szCs w:val="22"/>
        </w:rPr>
        <w:t>2</w:t>
      </w:r>
      <w:r w:rsidR="00A02F9A">
        <w:rPr>
          <w:rFonts w:ascii="Arial" w:hAnsi="Arial" w:cs="Arial"/>
          <w:sz w:val="22"/>
          <w:szCs w:val="22"/>
        </w:rPr>
        <w:t xml:space="preserve"> </w:t>
      </w:r>
      <w:r w:rsidR="00A66C9F" w:rsidRPr="006A7F06">
        <w:rPr>
          <w:rFonts w:ascii="Arial" w:hAnsi="Arial" w:cs="Arial"/>
          <w:sz w:val="22"/>
          <w:szCs w:val="22"/>
        </w:rPr>
        <w:t>are as follows:</w:t>
      </w:r>
      <w:r w:rsidR="002453C1">
        <w:rPr>
          <w:rFonts w:ascii="Arial" w:hAnsi="Arial" w:cs="Arial"/>
          <w:sz w:val="22"/>
          <w:szCs w:val="22"/>
        </w:rPr>
        <w:t xml:space="preserve"> </w:t>
      </w:r>
    </w:p>
    <w:p w14:paraId="7B05E2A1" w14:textId="77777777" w:rsidR="00A66C9F" w:rsidRDefault="00A66C9F" w:rsidP="00A66C9F">
      <w:pPr>
        <w:spacing w:after="0"/>
        <w:ind w:left="-851" w:right="-399"/>
        <w:rPr>
          <w:rFonts w:ascii="Arial" w:hAnsi="Arial" w:cs="Arial"/>
          <w:sz w:val="18"/>
          <w:szCs w:val="18"/>
        </w:rPr>
      </w:pPr>
    </w:p>
    <w:tbl>
      <w:tblPr>
        <w:tblW w:w="109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707"/>
        <w:gridCol w:w="1560"/>
        <w:gridCol w:w="1275"/>
        <w:gridCol w:w="1134"/>
        <w:gridCol w:w="1418"/>
        <w:gridCol w:w="1559"/>
        <w:gridCol w:w="1559"/>
      </w:tblGrid>
      <w:tr w:rsidR="00EF49F6" w:rsidRPr="000F2B7E" w14:paraId="2CF423E9" w14:textId="5016115B" w:rsidTr="00BB16B8">
        <w:tc>
          <w:tcPr>
            <w:tcW w:w="732" w:type="dxa"/>
            <w:shd w:val="clear" w:color="auto" w:fill="auto"/>
          </w:tcPr>
          <w:p w14:paraId="2BD42CE8" w14:textId="77777777" w:rsidR="00FC4C52" w:rsidRPr="00EA5C11" w:rsidRDefault="00FC4C52" w:rsidP="00356548">
            <w:pPr>
              <w:spacing w:after="0"/>
              <w:ind w:right="-399"/>
              <w:rPr>
                <w:rFonts w:ascii="Arial" w:hAnsi="Arial" w:cs="Arial"/>
                <w:b/>
                <w:sz w:val="16"/>
                <w:szCs w:val="16"/>
              </w:rPr>
            </w:pPr>
            <w:r w:rsidRPr="00EA5C11">
              <w:rPr>
                <w:rFonts w:ascii="Arial" w:hAnsi="Arial" w:cs="Arial"/>
                <w:b/>
                <w:sz w:val="16"/>
                <w:szCs w:val="16"/>
              </w:rPr>
              <w:t>DAY</w:t>
            </w:r>
          </w:p>
        </w:tc>
        <w:tc>
          <w:tcPr>
            <w:tcW w:w="1707" w:type="dxa"/>
            <w:shd w:val="clear" w:color="auto" w:fill="auto"/>
          </w:tcPr>
          <w:p w14:paraId="05CB81D9" w14:textId="77777777" w:rsidR="00FC4C52" w:rsidRPr="00EA5C11" w:rsidRDefault="00FC4C52" w:rsidP="00356548">
            <w:pPr>
              <w:spacing w:after="0"/>
              <w:ind w:right="-399"/>
              <w:rPr>
                <w:rFonts w:ascii="Arial" w:hAnsi="Arial" w:cs="Arial"/>
                <w:b/>
                <w:sz w:val="16"/>
                <w:szCs w:val="16"/>
              </w:rPr>
            </w:pPr>
            <w:r w:rsidRPr="00EA5C11">
              <w:rPr>
                <w:rFonts w:ascii="Arial" w:hAnsi="Arial" w:cs="Arial"/>
                <w:b/>
                <w:sz w:val="16"/>
                <w:szCs w:val="16"/>
              </w:rPr>
              <w:t>CLUB</w:t>
            </w:r>
          </w:p>
        </w:tc>
        <w:tc>
          <w:tcPr>
            <w:tcW w:w="1560" w:type="dxa"/>
          </w:tcPr>
          <w:p w14:paraId="37FE429E" w14:textId="6424473A" w:rsidR="00FC4C52" w:rsidRPr="00EA5C11" w:rsidRDefault="00ED11DD" w:rsidP="00356548">
            <w:pPr>
              <w:spacing w:after="0"/>
              <w:ind w:right="-399"/>
              <w:rPr>
                <w:rFonts w:ascii="Arial" w:hAnsi="Arial" w:cs="Arial"/>
                <w:b/>
                <w:sz w:val="16"/>
                <w:szCs w:val="16"/>
              </w:rPr>
            </w:pPr>
            <w:r w:rsidRPr="00A02F9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DATE CLUB STARTS</w:t>
            </w:r>
            <w:r w:rsidR="009C2120" w:rsidRPr="00A02F9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/FINISHES</w:t>
            </w:r>
          </w:p>
        </w:tc>
        <w:tc>
          <w:tcPr>
            <w:tcW w:w="1275" w:type="dxa"/>
            <w:shd w:val="clear" w:color="auto" w:fill="auto"/>
          </w:tcPr>
          <w:p w14:paraId="6B4112D5" w14:textId="0C15B646" w:rsidR="00FC4C52" w:rsidRPr="00EA5C11" w:rsidRDefault="00FC4C52" w:rsidP="00356548">
            <w:pPr>
              <w:spacing w:after="0"/>
              <w:ind w:right="-399"/>
              <w:rPr>
                <w:rFonts w:ascii="Arial" w:hAnsi="Arial" w:cs="Arial"/>
                <w:b/>
                <w:sz w:val="16"/>
                <w:szCs w:val="16"/>
              </w:rPr>
            </w:pPr>
            <w:r w:rsidRPr="00EA5C11">
              <w:rPr>
                <w:rFonts w:ascii="Arial" w:hAnsi="Arial" w:cs="Arial"/>
                <w:b/>
                <w:sz w:val="16"/>
                <w:szCs w:val="16"/>
              </w:rPr>
              <w:t>YEAR GROUP</w:t>
            </w:r>
          </w:p>
        </w:tc>
        <w:tc>
          <w:tcPr>
            <w:tcW w:w="1134" w:type="dxa"/>
            <w:shd w:val="clear" w:color="auto" w:fill="auto"/>
          </w:tcPr>
          <w:p w14:paraId="3A7C6DA4" w14:textId="77777777" w:rsidR="00FC4C52" w:rsidRPr="00EA5C11" w:rsidRDefault="00FC4C52" w:rsidP="00356548">
            <w:pPr>
              <w:spacing w:after="0"/>
              <w:ind w:right="-399"/>
              <w:rPr>
                <w:rFonts w:ascii="Arial" w:hAnsi="Arial" w:cs="Arial"/>
                <w:b/>
                <w:sz w:val="16"/>
                <w:szCs w:val="16"/>
              </w:rPr>
            </w:pPr>
            <w:r w:rsidRPr="00EA5C11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1418" w:type="dxa"/>
            <w:shd w:val="clear" w:color="auto" w:fill="auto"/>
          </w:tcPr>
          <w:p w14:paraId="5286F495" w14:textId="77777777" w:rsidR="00FC4C52" w:rsidRPr="00EA5C11" w:rsidRDefault="00FC4C52" w:rsidP="00356548">
            <w:pPr>
              <w:spacing w:after="0"/>
              <w:ind w:right="-399"/>
              <w:rPr>
                <w:rFonts w:ascii="Arial" w:hAnsi="Arial" w:cs="Arial"/>
                <w:b/>
                <w:sz w:val="16"/>
                <w:szCs w:val="16"/>
              </w:rPr>
            </w:pPr>
            <w:r w:rsidRPr="00EA5C11">
              <w:rPr>
                <w:rFonts w:ascii="Arial" w:hAnsi="Arial" w:cs="Arial"/>
                <w:b/>
                <w:sz w:val="16"/>
                <w:szCs w:val="16"/>
              </w:rPr>
              <w:t>STAFF</w:t>
            </w:r>
          </w:p>
        </w:tc>
        <w:tc>
          <w:tcPr>
            <w:tcW w:w="1559" w:type="dxa"/>
          </w:tcPr>
          <w:p w14:paraId="1E61E753" w14:textId="77777777" w:rsidR="00FC4C52" w:rsidRPr="00EA5C11" w:rsidRDefault="00FC4C52" w:rsidP="00356548">
            <w:pPr>
              <w:spacing w:after="0"/>
              <w:ind w:right="-399"/>
              <w:rPr>
                <w:rFonts w:ascii="Arial" w:hAnsi="Arial" w:cs="Arial"/>
                <w:b/>
                <w:sz w:val="16"/>
                <w:szCs w:val="16"/>
              </w:rPr>
            </w:pPr>
            <w:r w:rsidRPr="00EA5C11">
              <w:rPr>
                <w:rFonts w:ascii="Arial" w:hAnsi="Arial" w:cs="Arial"/>
                <w:b/>
                <w:sz w:val="16"/>
                <w:szCs w:val="16"/>
              </w:rPr>
              <w:t>Room</w:t>
            </w:r>
          </w:p>
        </w:tc>
        <w:tc>
          <w:tcPr>
            <w:tcW w:w="1559" w:type="dxa"/>
          </w:tcPr>
          <w:p w14:paraId="79A4A8B2" w14:textId="1BE264B8" w:rsidR="00FC4C52" w:rsidRPr="00EA5C11" w:rsidRDefault="00FC4C52" w:rsidP="00356548">
            <w:pPr>
              <w:spacing w:after="0"/>
              <w:ind w:right="-39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Drop Off/Pick Up</w:t>
            </w:r>
          </w:p>
        </w:tc>
      </w:tr>
      <w:tr w:rsidR="00665992" w:rsidRPr="000F2B7E" w14:paraId="35EE1491" w14:textId="77777777" w:rsidTr="00BB16B8">
        <w:tc>
          <w:tcPr>
            <w:tcW w:w="732" w:type="dxa"/>
            <w:shd w:val="clear" w:color="auto" w:fill="auto"/>
          </w:tcPr>
          <w:p w14:paraId="090832F0" w14:textId="647BB0DE" w:rsidR="00665992" w:rsidRDefault="00D90653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</w:t>
            </w:r>
          </w:p>
        </w:tc>
        <w:tc>
          <w:tcPr>
            <w:tcW w:w="1707" w:type="dxa"/>
            <w:shd w:val="clear" w:color="auto" w:fill="auto"/>
          </w:tcPr>
          <w:p w14:paraId="1A96C621" w14:textId="45F040CF" w:rsidR="00665992" w:rsidRDefault="00241C11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Basketball</w:t>
            </w:r>
          </w:p>
        </w:tc>
        <w:tc>
          <w:tcPr>
            <w:tcW w:w="1560" w:type="dxa"/>
          </w:tcPr>
          <w:p w14:paraId="253BA885" w14:textId="032CAB26" w:rsidR="00665992" w:rsidRDefault="00344D86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41C1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241C11">
              <w:rPr>
                <w:rFonts w:ascii="Arial" w:hAnsi="Arial" w:cs="Arial"/>
                <w:sz w:val="18"/>
                <w:szCs w:val="18"/>
              </w:rPr>
              <w:t>11</w:t>
            </w:r>
            <w:r w:rsidR="00291DE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3D5E2D">
              <w:rPr>
                <w:rFonts w:ascii="Arial" w:hAnsi="Arial" w:cs="Arial"/>
                <w:sz w:val="18"/>
                <w:szCs w:val="18"/>
              </w:rPr>
              <w:t>09</w:t>
            </w:r>
            <w:r w:rsidR="00192C94">
              <w:rPr>
                <w:rFonts w:ascii="Arial" w:hAnsi="Arial" w:cs="Arial"/>
                <w:sz w:val="18"/>
                <w:szCs w:val="18"/>
              </w:rPr>
              <w:t>/12</w:t>
            </w:r>
          </w:p>
        </w:tc>
        <w:tc>
          <w:tcPr>
            <w:tcW w:w="1275" w:type="dxa"/>
            <w:shd w:val="clear" w:color="auto" w:fill="auto"/>
          </w:tcPr>
          <w:p w14:paraId="7CBCC98F" w14:textId="476D069C" w:rsidR="00665992" w:rsidRDefault="00BB16B8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Y3/4</w:t>
            </w:r>
          </w:p>
        </w:tc>
        <w:tc>
          <w:tcPr>
            <w:tcW w:w="1134" w:type="dxa"/>
            <w:shd w:val="clear" w:color="auto" w:fill="auto"/>
          </w:tcPr>
          <w:p w14:paraId="718D6B95" w14:textId="05DE0BCE" w:rsidR="00665992" w:rsidRDefault="00BB16B8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3:20-4:20pm</w:t>
            </w:r>
          </w:p>
        </w:tc>
        <w:tc>
          <w:tcPr>
            <w:tcW w:w="1418" w:type="dxa"/>
            <w:shd w:val="clear" w:color="auto" w:fill="auto"/>
          </w:tcPr>
          <w:p w14:paraId="59651E0D" w14:textId="3F2FD09A" w:rsidR="00665992" w:rsidRDefault="00BB16B8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Vara Sports</w:t>
            </w:r>
          </w:p>
        </w:tc>
        <w:tc>
          <w:tcPr>
            <w:tcW w:w="1559" w:type="dxa"/>
          </w:tcPr>
          <w:p w14:paraId="173EBA5B" w14:textId="2FF6EB0E" w:rsidR="00665992" w:rsidRDefault="00BB16B8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</w:t>
            </w:r>
            <w:r w:rsidR="00723DB7">
              <w:rPr>
                <w:rFonts w:ascii="Arial" w:hAnsi="Arial" w:cs="Arial"/>
                <w:sz w:val="18"/>
                <w:szCs w:val="18"/>
              </w:rPr>
              <w:t xml:space="preserve"> Playground</w:t>
            </w:r>
          </w:p>
        </w:tc>
        <w:tc>
          <w:tcPr>
            <w:tcW w:w="1559" w:type="dxa"/>
          </w:tcPr>
          <w:p w14:paraId="5C800288" w14:textId="326ABF67" w:rsidR="00665992" w:rsidRDefault="00BB16B8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 Playground</w:t>
            </w:r>
          </w:p>
        </w:tc>
      </w:tr>
      <w:tr w:rsidR="00BE539D" w:rsidRPr="000F2B7E" w14:paraId="023587FF" w14:textId="77777777" w:rsidTr="00BB16B8">
        <w:tc>
          <w:tcPr>
            <w:tcW w:w="732" w:type="dxa"/>
            <w:shd w:val="clear" w:color="auto" w:fill="auto"/>
          </w:tcPr>
          <w:p w14:paraId="5622FD77" w14:textId="1D6FD3CB" w:rsidR="00BE539D" w:rsidRDefault="00BE539D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</w:t>
            </w:r>
          </w:p>
        </w:tc>
        <w:tc>
          <w:tcPr>
            <w:tcW w:w="1707" w:type="dxa"/>
            <w:shd w:val="clear" w:color="auto" w:fill="auto"/>
          </w:tcPr>
          <w:p w14:paraId="176297B3" w14:textId="36154D83" w:rsidR="00BE539D" w:rsidRDefault="00BE539D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Gymnastics </w:t>
            </w:r>
          </w:p>
        </w:tc>
        <w:tc>
          <w:tcPr>
            <w:tcW w:w="1560" w:type="dxa"/>
          </w:tcPr>
          <w:p w14:paraId="3C625CDC" w14:textId="5642C517" w:rsidR="00BE539D" w:rsidRDefault="00241C11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11/11</w:t>
            </w:r>
            <w:r w:rsidR="00192C9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D5E2D">
              <w:rPr>
                <w:rFonts w:ascii="Arial" w:hAnsi="Arial" w:cs="Arial"/>
                <w:sz w:val="18"/>
                <w:szCs w:val="18"/>
              </w:rPr>
              <w:t>09</w:t>
            </w:r>
            <w:r w:rsidR="00192C94">
              <w:rPr>
                <w:rFonts w:ascii="Arial" w:hAnsi="Arial" w:cs="Arial"/>
                <w:sz w:val="18"/>
                <w:szCs w:val="18"/>
              </w:rPr>
              <w:t>/12</w:t>
            </w:r>
          </w:p>
        </w:tc>
        <w:tc>
          <w:tcPr>
            <w:tcW w:w="1275" w:type="dxa"/>
            <w:shd w:val="clear" w:color="auto" w:fill="auto"/>
          </w:tcPr>
          <w:p w14:paraId="24912B8E" w14:textId="6F938E80" w:rsidR="00BE539D" w:rsidRDefault="00881998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Y5/6</w:t>
            </w:r>
          </w:p>
        </w:tc>
        <w:tc>
          <w:tcPr>
            <w:tcW w:w="1134" w:type="dxa"/>
            <w:shd w:val="clear" w:color="auto" w:fill="auto"/>
          </w:tcPr>
          <w:p w14:paraId="7040B2EF" w14:textId="0F05CC34" w:rsidR="00BE539D" w:rsidRDefault="00723DB7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3:20-4:20pm</w:t>
            </w:r>
          </w:p>
        </w:tc>
        <w:tc>
          <w:tcPr>
            <w:tcW w:w="1418" w:type="dxa"/>
            <w:shd w:val="clear" w:color="auto" w:fill="auto"/>
          </w:tcPr>
          <w:p w14:paraId="7D1D7E8B" w14:textId="1DE4294C" w:rsidR="00BE539D" w:rsidRDefault="00723DB7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Vara Sports</w:t>
            </w:r>
          </w:p>
        </w:tc>
        <w:tc>
          <w:tcPr>
            <w:tcW w:w="1559" w:type="dxa"/>
          </w:tcPr>
          <w:p w14:paraId="6F8CA749" w14:textId="444462C0" w:rsidR="00BE539D" w:rsidRDefault="00723DB7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 Hall</w:t>
            </w:r>
          </w:p>
        </w:tc>
        <w:tc>
          <w:tcPr>
            <w:tcW w:w="1559" w:type="dxa"/>
          </w:tcPr>
          <w:p w14:paraId="01FA810D" w14:textId="1FAF2283" w:rsidR="00BE539D" w:rsidRDefault="00723DB7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 Playground</w:t>
            </w:r>
          </w:p>
        </w:tc>
      </w:tr>
      <w:tr w:rsidR="00E14053" w:rsidRPr="000F2B7E" w14:paraId="458B00A3" w14:textId="77777777" w:rsidTr="00BB16B8">
        <w:tc>
          <w:tcPr>
            <w:tcW w:w="732" w:type="dxa"/>
            <w:shd w:val="clear" w:color="auto" w:fill="auto"/>
          </w:tcPr>
          <w:p w14:paraId="18C8D468" w14:textId="26C5AFF3" w:rsidR="00E14053" w:rsidRPr="00DE6855" w:rsidRDefault="00D90653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</w:t>
            </w:r>
          </w:p>
        </w:tc>
        <w:tc>
          <w:tcPr>
            <w:tcW w:w="1707" w:type="dxa"/>
            <w:shd w:val="clear" w:color="auto" w:fill="auto"/>
          </w:tcPr>
          <w:p w14:paraId="6B895619" w14:textId="58EA76B4" w:rsidR="00E14053" w:rsidRDefault="00241C11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Football</w:t>
            </w:r>
          </w:p>
        </w:tc>
        <w:tc>
          <w:tcPr>
            <w:tcW w:w="1560" w:type="dxa"/>
          </w:tcPr>
          <w:p w14:paraId="0EB8DF64" w14:textId="35095BFE" w:rsidR="00E14053" w:rsidRPr="008D6FD9" w:rsidRDefault="00344D86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92C94">
              <w:rPr>
                <w:rFonts w:ascii="Arial" w:hAnsi="Arial" w:cs="Arial"/>
                <w:sz w:val="18"/>
                <w:szCs w:val="18"/>
              </w:rPr>
              <w:t>2</w:t>
            </w:r>
            <w:r w:rsidR="00291DE8">
              <w:rPr>
                <w:rFonts w:ascii="Arial" w:hAnsi="Arial" w:cs="Arial"/>
                <w:sz w:val="18"/>
                <w:szCs w:val="18"/>
              </w:rPr>
              <w:t>/</w:t>
            </w:r>
            <w:r w:rsidR="00192C94">
              <w:rPr>
                <w:rFonts w:ascii="Arial" w:hAnsi="Arial" w:cs="Arial"/>
                <w:sz w:val="18"/>
                <w:szCs w:val="18"/>
              </w:rPr>
              <w:t>11</w:t>
            </w:r>
            <w:r w:rsidR="00291DE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3D5E2D">
              <w:rPr>
                <w:rFonts w:ascii="Arial" w:hAnsi="Arial" w:cs="Arial"/>
                <w:sz w:val="18"/>
                <w:szCs w:val="18"/>
              </w:rPr>
              <w:t>10</w:t>
            </w:r>
            <w:r w:rsidR="00192C94">
              <w:rPr>
                <w:rFonts w:ascii="Arial" w:hAnsi="Arial" w:cs="Arial"/>
                <w:sz w:val="18"/>
                <w:szCs w:val="18"/>
              </w:rPr>
              <w:t>/12</w:t>
            </w:r>
          </w:p>
        </w:tc>
        <w:tc>
          <w:tcPr>
            <w:tcW w:w="1275" w:type="dxa"/>
            <w:shd w:val="clear" w:color="auto" w:fill="auto"/>
          </w:tcPr>
          <w:p w14:paraId="655EBECA" w14:textId="70F0B402" w:rsidR="00E14053" w:rsidRDefault="00BB16B8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Y5/6</w:t>
            </w:r>
          </w:p>
        </w:tc>
        <w:tc>
          <w:tcPr>
            <w:tcW w:w="1134" w:type="dxa"/>
            <w:shd w:val="clear" w:color="auto" w:fill="auto"/>
          </w:tcPr>
          <w:p w14:paraId="7ECA45D0" w14:textId="1EB167D4" w:rsidR="00E14053" w:rsidRPr="008D6FD9" w:rsidRDefault="00BB16B8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3:20-4:20pm</w:t>
            </w:r>
          </w:p>
        </w:tc>
        <w:tc>
          <w:tcPr>
            <w:tcW w:w="1418" w:type="dxa"/>
            <w:shd w:val="clear" w:color="auto" w:fill="auto"/>
          </w:tcPr>
          <w:p w14:paraId="30E53520" w14:textId="5E7236BB" w:rsidR="00E14053" w:rsidRDefault="00BB16B8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Vara Sports</w:t>
            </w:r>
          </w:p>
        </w:tc>
        <w:tc>
          <w:tcPr>
            <w:tcW w:w="1559" w:type="dxa"/>
          </w:tcPr>
          <w:p w14:paraId="6433CA24" w14:textId="7D67EC2A" w:rsidR="00E14053" w:rsidRDefault="00BB16B8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 Playground</w:t>
            </w:r>
          </w:p>
        </w:tc>
        <w:tc>
          <w:tcPr>
            <w:tcW w:w="1559" w:type="dxa"/>
          </w:tcPr>
          <w:p w14:paraId="31DEA5CA" w14:textId="3212DEB3" w:rsidR="00E14053" w:rsidRDefault="00BB16B8" w:rsidP="00356548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 Playground</w:t>
            </w:r>
          </w:p>
        </w:tc>
      </w:tr>
      <w:tr w:rsidR="00DE6855" w:rsidRPr="000F2B7E" w14:paraId="0FDDBB25" w14:textId="77777777" w:rsidTr="00BB16B8">
        <w:tc>
          <w:tcPr>
            <w:tcW w:w="732" w:type="dxa"/>
            <w:shd w:val="clear" w:color="auto" w:fill="auto"/>
          </w:tcPr>
          <w:p w14:paraId="2ED58D52" w14:textId="6C5BB561" w:rsidR="00DE6855" w:rsidRDefault="00BE539D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1707" w:type="dxa"/>
            <w:shd w:val="clear" w:color="auto" w:fill="auto"/>
          </w:tcPr>
          <w:p w14:paraId="519B3CEF" w14:textId="10E03ED3" w:rsidR="00DE6855" w:rsidRDefault="00BE539D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Gymnastics</w:t>
            </w:r>
          </w:p>
        </w:tc>
        <w:tc>
          <w:tcPr>
            <w:tcW w:w="1560" w:type="dxa"/>
          </w:tcPr>
          <w:p w14:paraId="4B7D74DD" w14:textId="7B35B1D4" w:rsidR="00DE6855" w:rsidRDefault="00291DE8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92C9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192C94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92C94">
              <w:rPr>
                <w:rFonts w:ascii="Arial" w:hAnsi="Arial" w:cs="Arial"/>
                <w:sz w:val="18"/>
                <w:szCs w:val="18"/>
              </w:rPr>
              <w:t>1</w:t>
            </w:r>
            <w:r w:rsidR="003D5E2D">
              <w:rPr>
                <w:rFonts w:ascii="Arial" w:hAnsi="Arial" w:cs="Arial"/>
                <w:sz w:val="18"/>
                <w:szCs w:val="18"/>
              </w:rPr>
              <w:t>1</w:t>
            </w:r>
            <w:r w:rsidR="00192C94">
              <w:rPr>
                <w:rFonts w:ascii="Arial" w:hAnsi="Arial" w:cs="Arial"/>
                <w:sz w:val="18"/>
                <w:szCs w:val="18"/>
              </w:rPr>
              <w:t>/12</w:t>
            </w:r>
          </w:p>
        </w:tc>
        <w:tc>
          <w:tcPr>
            <w:tcW w:w="1275" w:type="dxa"/>
            <w:shd w:val="clear" w:color="auto" w:fill="auto"/>
          </w:tcPr>
          <w:p w14:paraId="26F92C89" w14:textId="19900D51" w:rsidR="00DE6855" w:rsidRDefault="00BB16B8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88199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88199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02E4CFA" w14:textId="7E6382FA" w:rsidR="00DE6855" w:rsidRDefault="00BB16B8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3:20-4:20pm</w:t>
            </w:r>
          </w:p>
        </w:tc>
        <w:tc>
          <w:tcPr>
            <w:tcW w:w="1418" w:type="dxa"/>
            <w:shd w:val="clear" w:color="auto" w:fill="auto"/>
          </w:tcPr>
          <w:p w14:paraId="4B4BD80E" w14:textId="5053A0EC" w:rsidR="00DE6855" w:rsidRDefault="00DE6855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Vara Sports</w:t>
            </w:r>
          </w:p>
        </w:tc>
        <w:tc>
          <w:tcPr>
            <w:tcW w:w="1559" w:type="dxa"/>
          </w:tcPr>
          <w:p w14:paraId="37AC64A2" w14:textId="64A20B6C" w:rsidR="00DE6855" w:rsidRDefault="00BB16B8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  <w:r w:rsidR="00842139">
              <w:rPr>
                <w:rFonts w:ascii="Arial" w:hAnsi="Arial" w:cs="Arial"/>
                <w:sz w:val="18"/>
                <w:szCs w:val="18"/>
              </w:rPr>
              <w:t xml:space="preserve">2 Hall </w:t>
            </w:r>
          </w:p>
        </w:tc>
        <w:tc>
          <w:tcPr>
            <w:tcW w:w="1559" w:type="dxa"/>
          </w:tcPr>
          <w:p w14:paraId="6B9D62A1" w14:textId="202A85FD" w:rsidR="00DE6855" w:rsidRDefault="00842139" w:rsidP="00DE6855">
            <w:pPr>
              <w:pStyle w:val="NoSpacing"/>
              <w:ind w:right="-3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 Playground</w:t>
            </w:r>
          </w:p>
        </w:tc>
      </w:tr>
    </w:tbl>
    <w:p w14:paraId="4197732D" w14:textId="77777777" w:rsidR="00A66C9F" w:rsidRPr="006A7F06" w:rsidRDefault="00A66C9F" w:rsidP="00B03421">
      <w:pPr>
        <w:spacing w:after="0"/>
        <w:ind w:right="-399"/>
        <w:rPr>
          <w:rFonts w:ascii="Arial" w:hAnsi="Arial" w:cs="Arial"/>
          <w:sz w:val="22"/>
          <w:szCs w:val="22"/>
        </w:rPr>
      </w:pPr>
    </w:p>
    <w:p w14:paraId="6A2A65EE" w14:textId="22877E08" w:rsidR="00A66C9F" w:rsidRDefault="00A66C9F" w:rsidP="00A66C9F">
      <w:pPr>
        <w:spacing w:after="0"/>
        <w:ind w:left="-851" w:right="-399"/>
        <w:rPr>
          <w:rFonts w:ascii="Arial" w:hAnsi="Arial" w:cs="Arial"/>
          <w:sz w:val="22"/>
          <w:szCs w:val="22"/>
        </w:rPr>
      </w:pPr>
      <w:r w:rsidRPr="006A7F06">
        <w:rPr>
          <w:rFonts w:ascii="Arial" w:hAnsi="Arial" w:cs="Arial"/>
          <w:sz w:val="22"/>
          <w:szCs w:val="22"/>
        </w:rPr>
        <w:t xml:space="preserve">If you would like your child to attend one or more of the above clubs, then please log onto your </w:t>
      </w:r>
      <w:proofErr w:type="spellStart"/>
      <w:r w:rsidRPr="006A7F06">
        <w:rPr>
          <w:rFonts w:ascii="Arial" w:hAnsi="Arial" w:cs="Arial"/>
          <w:sz w:val="22"/>
          <w:szCs w:val="22"/>
        </w:rPr>
        <w:t>Parentpay</w:t>
      </w:r>
      <w:proofErr w:type="spellEnd"/>
      <w:r w:rsidRPr="006A7F06">
        <w:rPr>
          <w:rFonts w:ascii="Arial" w:hAnsi="Arial" w:cs="Arial"/>
          <w:sz w:val="22"/>
          <w:szCs w:val="22"/>
        </w:rPr>
        <w:t xml:space="preserve"> account and complete the electronic consent forms</w:t>
      </w:r>
      <w:r w:rsidR="006A1595">
        <w:rPr>
          <w:rFonts w:ascii="Arial" w:hAnsi="Arial" w:cs="Arial"/>
          <w:sz w:val="22"/>
          <w:szCs w:val="22"/>
        </w:rPr>
        <w:t xml:space="preserve"> b</w:t>
      </w:r>
      <w:r w:rsidR="00251348">
        <w:rPr>
          <w:rFonts w:ascii="Arial" w:hAnsi="Arial" w:cs="Arial"/>
          <w:sz w:val="22"/>
          <w:szCs w:val="22"/>
        </w:rPr>
        <w:t xml:space="preserve">y </w:t>
      </w:r>
      <w:r w:rsidR="00251348" w:rsidRPr="00251348">
        <w:rPr>
          <w:rFonts w:ascii="Arial" w:hAnsi="Arial" w:cs="Arial"/>
          <w:sz w:val="22"/>
          <w:szCs w:val="22"/>
          <w:highlight w:val="yellow"/>
        </w:rPr>
        <w:t>Friday 12</w:t>
      </w:r>
      <w:r w:rsidR="00251348" w:rsidRPr="00251348">
        <w:rPr>
          <w:rFonts w:ascii="Arial" w:hAnsi="Arial" w:cs="Arial"/>
          <w:sz w:val="22"/>
          <w:szCs w:val="22"/>
          <w:highlight w:val="yellow"/>
          <w:vertAlign w:val="superscript"/>
        </w:rPr>
        <w:t>th</w:t>
      </w:r>
      <w:r w:rsidR="0038458B">
        <w:rPr>
          <w:rFonts w:ascii="Arial" w:hAnsi="Arial" w:cs="Arial"/>
          <w:sz w:val="22"/>
          <w:szCs w:val="22"/>
          <w:highlight w:val="yellow"/>
        </w:rPr>
        <w:t xml:space="preserve"> November</w:t>
      </w:r>
      <w:r w:rsidR="00251348" w:rsidRPr="00251348">
        <w:rPr>
          <w:rFonts w:ascii="Arial" w:hAnsi="Arial" w:cs="Arial"/>
          <w:sz w:val="22"/>
          <w:szCs w:val="22"/>
          <w:highlight w:val="yellow"/>
        </w:rPr>
        <w:t xml:space="preserve"> 2025</w:t>
      </w:r>
      <w:r w:rsidR="00251348">
        <w:rPr>
          <w:rFonts w:ascii="Arial" w:hAnsi="Arial" w:cs="Arial"/>
          <w:sz w:val="22"/>
          <w:szCs w:val="22"/>
        </w:rPr>
        <w:t xml:space="preserve"> </w:t>
      </w:r>
      <w:r w:rsidRPr="006A7F06">
        <w:rPr>
          <w:rFonts w:ascii="Arial" w:hAnsi="Arial" w:cs="Arial"/>
          <w:sz w:val="22"/>
          <w:szCs w:val="22"/>
        </w:rPr>
        <w:t>Places are limited and by signing, you are agreeing to your child attending regularly each week.  If you are unable to access the club</w:t>
      </w:r>
      <w:r w:rsidR="007E561C">
        <w:rPr>
          <w:rFonts w:ascii="Arial" w:hAnsi="Arial" w:cs="Arial"/>
          <w:sz w:val="22"/>
          <w:szCs w:val="22"/>
        </w:rPr>
        <w:t xml:space="preserve"> on </w:t>
      </w:r>
      <w:proofErr w:type="spellStart"/>
      <w:r w:rsidR="007E561C">
        <w:rPr>
          <w:rFonts w:ascii="Arial" w:hAnsi="Arial" w:cs="Arial"/>
          <w:sz w:val="22"/>
          <w:szCs w:val="22"/>
        </w:rPr>
        <w:t>Parentpay</w:t>
      </w:r>
      <w:proofErr w:type="spellEnd"/>
      <w:r w:rsidR="009B65CB">
        <w:rPr>
          <w:rFonts w:ascii="Arial" w:hAnsi="Arial" w:cs="Arial"/>
          <w:sz w:val="22"/>
          <w:szCs w:val="22"/>
        </w:rPr>
        <w:t>,</w:t>
      </w:r>
      <w:r w:rsidRPr="006A7F06">
        <w:rPr>
          <w:rFonts w:ascii="Arial" w:hAnsi="Arial" w:cs="Arial"/>
          <w:sz w:val="22"/>
          <w:szCs w:val="22"/>
        </w:rPr>
        <w:t xml:space="preserve"> or enter any information then all places have been allocated. </w:t>
      </w:r>
    </w:p>
    <w:p w14:paraId="0C5A04B2" w14:textId="7472C7C6" w:rsidR="0061554A" w:rsidRDefault="0061554A" w:rsidP="00A66C9F">
      <w:pPr>
        <w:spacing w:after="0"/>
        <w:ind w:left="-851" w:right="-399"/>
        <w:rPr>
          <w:rFonts w:ascii="Arial" w:hAnsi="Arial" w:cs="Arial"/>
          <w:sz w:val="22"/>
          <w:szCs w:val="22"/>
        </w:rPr>
      </w:pPr>
    </w:p>
    <w:p w14:paraId="7266F016" w14:textId="31AD53CA" w:rsidR="0061554A" w:rsidRPr="0061554A" w:rsidRDefault="0061554A" w:rsidP="00A66C9F">
      <w:pPr>
        <w:spacing w:after="0"/>
        <w:ind w:left="-851" w:right="-399"/>
        <w:rPr>
          <w:rFonts w:ascii="Arial" w:hAnsi="Arial" w:cs="Arial"/>
          <w:sz w:val="28"/>
          <w:szCs w:val="28"/>
        </w:rPr>
      </w:pPr>
      <w:r w:rsidRPr="0061554A">
        <w:rPr>
          <w:rFonts w:ascii="Arial" w:hAnsi="Arial" w:cs="Arial"/>
          <w:sz w:val="28"/>
          <w:szCs w:val="28"/>
        </w:rPr>
        <w:t xml:space="preserve">Please note that if the club is a sports club, </w:t>
      </w:r>
      <w:r w:rsidRPr="0061554A">
        <w:rPr>
          <w:rFonts w:ascii="Arial" w:hAnsi="Arial" w:cs="Arial"/>
          <w:b/>
          <w:bCs/>
          <w:sz w:val="28"/>
          <w:szCs w:val="28"/>
        </w:rPr>
        <w:t>please bring your child’s PE kit into school on the day</w:t>
      </w:r>
      <w:r w:rsidRPr="0061554A">
        <w:rPr>
          <w:rFonts w:ascii="Arial" w:hAnsi="Arial" w:cs="Arial"/>
          <w:sz w:val="28"/>
          <w:szCs w:val="28"/>
        </w:rPr>
        <w:t>.</w:t>
      </w:r>
    </w:p>
    <w:p w14:paraId="7EF49425" w14:textId="07E44ADA" w:rsidR="0061554A" w:rsidRDefault="0061554A" w:rsidP="006312B8">
      <w:pPr>
        <w:spacing w:after="0"/>
        <w:ind w:right="-399"/>
        <w:rPr>
          <w:rFonts w:ascii="Arial" w:hAnsi="Arial" w:cs="Arial"/>
          <w:sz w:val="22"/>
          <w:szCs w:val="22"/>
        </w:rPr>
      </w:pPr>
    </w:p>
    <w:p w14:paraId="32F0F3B9" w14:textId="6C7FF078" w:rsidR="00A66C9F" w:rsidRPr="00365115" w:rsidRDefault="0061554A" w:rsidP="00365098">
      <w:pPr>
        <w:spacing w:after="0"/>
        <w:ind w:left="-851" w:right="-399"/>
        <w:rPr>
          <w:rFonts w:ascii="Arial" w:hAnsi="Arial" w:cs="Arial"/>
          <w:b/>
          <w:bCs/>
          <w:color w:val="FF0000"/>
          <w:sz w:val="28"/>
          <w:szCs w:val="28"/>
        </w:rPr>
      </w:pPr>
      <w:r w:rsidRPr="00365115">
        <w:rPr>
          <w:rFonts w:ascii="Arial" w:hAnsi="Arial" w:cs="Arial"/>
          <w:b/>
          <w:bCs/>
          <w:color w:val="FF0000"/>
          <w:sz w:val="28"/>
          <w:szCs w:val="28"/>
        </w:rPr>
        <w:t xml:space="preserve">PLEASE CHECK THE START </w:t>
      </w:r>
      <w:r w:rsidR="00F045B8" w:rsidRPr="00365115">
        <w:rPr>
          <w:rFonts w:ascii="Arial" w:hAnsi="Arial" w:cs="Arial"/>
          <w:b/>
          <w:bCs/>
          <w:color w:val="FF0000"/>
          <w:sz w:val="28"/>
          <w:szCs w:val="28"/>
        </w:rPr>
        <w:t xml:space="preserve">AND FINISH </w:t>
      </w:r>
      <w:r w:rsidRPr="00365115">
        <w:rPr>
          <w:rFonts w:ascii="Arial" w:hAnsi="Arial" w:cs="Arial"/>
          <w:b/>
          <w:bCs/>
          <w:color w:val="FF0000"/>
          <w:sz w:val="28"/>
          <w:szCs w:val="28"/>
        </w:rPr>
        <w:t>DATES OF EACH CLUB</w:t>
      </w:r>
      <w:r w:rsidR="00DC4FF1" w:rsidRPr="00365115">
        <w:rPr>
          <w:rFonts w:ascii="Arial" w:hAnsi="Arial" w:cs="Arial"/>
          <w:b/>
          <w:bCs/>
          <w:color w:val="FF0000"/>
          <w:sz w:val="28"/>
          <w:szCs w:val="28"/>
        </w:rPr>
        <w:t xml:space="preserve"> AS THEY MAY V</w:t>
      </w:r>
      <w:r w:rsidR="00E96C12" w:rsidRPr="00365115">
        <w:rPr>
          <w:rFonts w:ascii="Arial" w:hAnsi="Arial" w:cs="Arial"/>
          <w:b/>
          <w:bCs/>
          <w:color w:val="FF0000"/>
          <w:sz w:val="28"/>
          <w:szCs w:val="28"/>
        </w:rPr>
        <w:t>ARY</w:t>
      </w:r>
      <w:r w:rsidR="00A60723" w:rsidRPr="00365115">
        <w:rPr>
          <w:rFonts w:ascii="Arial" w:hAnsi="Arial" w:cs="Arial"/>
          <w:b/>
          <w:bCs/>
          <w:color w:val="FF0000"/>
          <w:sz w:val="28"/>
          <w:szCs w:val="28"/>
        </w:rPr>
        <w:t>.</w:t>
      </w:r>
    </w:p>
    <w:p w14:paraId="4E3B2739" w14:textId="77777777" w:rsidR="00365098" w:rsidRPr="00365098" w:rsidRDefault="00365098" w:rsidP="00AD3474">
      <w:pPr>
        <w:spacing w:after="0"/>
        <w:ind w:right="-399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388E722" w14:textId="77777777" w:rsidR="000F44AB" w:rsidRDefault="00A66C9F" w:rsidP="000F44AB">
      <w:pPr>
        <w:spacing w:after="0"/>
        <w:ind w:left="-851" w:right="-399"/>
        <w:rPr>
          <w:rFonts w:ascii="Arial" w:hAnsi="Arial" w:cs="Arial"/>
          <w:sz w:val="22"/>
          <w:szCs w:val="22"/>
        </w:rPr>
      </w:pPr>
      <w:r w:rsidRPr="006A7F06">
        <w:rPr>
          <w:rFonts w:ascii="Arial" w:hAnsi="Arial" w:cs="Arial"/>
          <w:sz w:val="22"/>
          <w:szCs w:val="22"/>
        </w:rPr>
        <w:t>Yours sincerely</w:t>
      </w:r>
    </w:p>
    <w:p w14:paraId="0E9E5AAE" w14:textId="77777777" w:rsidR="000F44AB" w:rsidRDefault="000F44AB" w:rsidP="000F44AB">
      <w:pPr>
        <w:spacing w:after="0"/>
        <w:ind w:left="-851" w:right="-399"/>
        <w:rPr>
          <w:rFonts w:ascii="Arial" w:hAnsi="Arial" w:cs="Arial"/>
          <w:sz w:val="22"/>
          <w:szCs w:val="22"/>
        </w:rPr>
      </w:pPr>
    </w:p>
    <w:p w14:paraId="33C02E66" w14:textId="7617EAF9" w:rsidR="00A66C9F" w:rsidRPr="006A7F06" w:rsidRDefault="00A66C9F" w:rsidP="000F44AB">
      <w:pPr>
        <w:spacing w:after="0"/>
        <w:ind w:left="-851" w:right="-399"/>
        <w:rPr>
          <w:rFonts w:ascii="Arial" w:hAnsi="Arial" w:cs="Arial"/>
          <w:sz w:val="22"/>
          <w:szCs w:val="22"/>
        </w:rPr>
      </w:pPr>
      <w:r w:rsidRPr="006A7F06">
        <w:rPr>
          <w:rFonts w:ascii="Arial" w:hAnsi="Arial" w:cs="Arial"/>
          <w:sz w:val="22"/>
          <w:szCs w:val="22"/>
        </w:rPr>
        <w:t>Mrs Liversey</w:t>
      </w:r>
    </w:p>
    <w:p w14:paraId="35701705" w14:textId="535D6319" w:rsidR="00FE13C3" w:rsidRPr="001D3BBA" w:rsidRDefault="006A7F06" w:rsidP="0061554A">
      <w:pPr>
        <w:spacing w:after="0"/>
        <w:ind w:left="-851" w:right="-399"/>
        <w:rPr>
          <w:rFonts w:ascii="Arial" w:hAnsi="Arial" w:cs="Arial"/>
          <w:b/>
        </w:rPr>
      </w:pPr>
      <w:r w:rsidRPr="006A7F06">
        <w:rPr>
          <w:rFonts w:ascii="Arial" w:hAnsi="Arial" w:cs="Arial"/>
          <w:sz w:val="22"/>
          <w:szCs w:val="22"/>
        </w:rPr>
        <w:t>Deputy</w:t>
      </w:r>
      <w:r w:rsidR="00A66C9F" w:rsidRPr="006A7F06">
        <w:rPr>
          <w:rFonts w:ascii="Arial" w:hAnsi="Arial" w:cs="Arial"/>
          <w:sz w:val="22"/>
          <w:szCs w:val="22"/>
        </w:rPr>
        <w:t xml:space="preserve"> Headteacher </w:t>
      </w:r>
      <w:r w:rsidR="00E44CED">
        <w:tab/>
      </w:r>
      <w:r w:rsidR="00E44CED">
        <w:tab/>
      </w:r>
    </w:p>
    <w:p w14:paraId="282FFE19" w14:textId="77777777" w:rsidR="00071C9F" w:rsidRPr="002F2BD1" w:rsidRDefault="00071C9F" w:rsidP="00E44CED">
      <w:pPr>
        <w:ind w:left="-709" w:right="-755"/>
        <w:jc w:val="both"/>
      </w:pPr>
    </w:p>
    <w:sectPr w:rsidR="00071C9F" w:rsidRPr="002F2BD1" w:rsidSect="00ED11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A8B5" w14:textId="77777777" w:rsidR="00CC69DE" w:rsidRDefault="00CC69DE" w:rsidP="002236B9">
      <w:pPr>
        <w:spacing w:after="0" w:line="240" w:lineRule="auto"/>
      </w:pPr>
      <w:r>
        <w:separator/>
      </w:r>
    </w:p>
  </w:endnote>
  <w:endnote w:type="continuationSeparator" w:id="0">
    <w:p w14:paraId="146BEA66" w14:textId="77777777" w:rsidR="00CC69DE" w:rsidRDefault="00CC69DE" w:rsidP="0022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6060" w14:textId="77777777" w:rsidR="00CC69DE" w:rsidRDefault="00CC69DE" w:rsidP="002236B9">
      <w:pPr>
        <w:spacing w:after="0" w:line="240" w:lineRule="auto"/>
      </w:pPr>
      <w:r>
        <w:separator/>
      </w:r>
    </w:p>
  </w:footnote>
  <w:footnote w:type="continuationSeparator" w:id="0">
    <w:p w14:paraId="2957D0C0" w14:textId="77777777" w:rsidR="00CC69DE" w:rsidRDefault="00CC69DE" w:rsidP="0022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2E9C" w14:textId="77777777" w:rsidR="002236B9" w:rsidRDefault="002236B9" w:rsidP="002236B9">
    <w:pPr>
      <w:keepNext/>
      <w:tabs>
        <w:tab w:val="left" w:pos="8280"/>
      </w:tabs>
      <w:spacing w:after="0" w:line="240" w:lineRule="auto"/>
      <w:ind w:left="-851" w:right="-995"/>
      <w:outlineLvl w:val="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B858F3" wp14:editId="2E391FCB">
          <wp:simplePos x="0" y="0"/>
          <wp:positionH relativeFrom="margin">
            <wp:align>center</wp:align>
          </wp:positionH>
          <wp:positionV relativeFrom="paragraph">
            <wp:posOffset>29845</wp:posOffset>
          </wp:positionV>
          <wp:extent cx="567690" cy="638175"/>
          <wp:effectExtent l="19050" t="19050" r="22860" b="28575"/>
          <wp:wrapNone/>
          <wp:docPr id="1" name="Picture 1" descr="MPj0437338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Pj0437338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38175"/>
                  </a:xfrm>
                  <a:prstGeom prst="rect">
                    <a:avLst/>
                  </a:prstGeom>
                  <a:noFill/>
                  <a:ln w="158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655">
      <w:rPr>
        <w:rFonts w:ascii="Arial" w:hAnsi="Arial" w:cs="Arial"/>
        <w:sz w:val="18"/>
        <w:szCs w:val="18"/>
      </w:rPr>
      <w:t xml:space="preserve">Woodlands Primary School   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                 </w:t>
    </w:r>
    <w:r w:rsidRPr="002F1655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</w:t>
    </w:r>
    <w:r w:rsidRPr="002F1655">
      <w:rPr>
        <w:rFonts w:ascii="Arial" w:hAnsi="Arial" w:cs="Arial"/>
        <w:sz w:val="18"/>
        <w:szCs w:val="18"/>
      </w:rPr>
      <w:t xml:space="preserve">Email: </w:t>
    </w:r>
    <w:r>
      <w:rPr>
        <w:rFonts w:ascii="Arial" w:hAnsi="Arial" w:cs="Arial"/>
        <w:sz w:val="18"/>
        <w:szCs w:val="18"/>
      </w:rPr>
      <w:t>ad</w:t>
    </w:r>
    <w:r w:rsidRPr="002F1655">
      <w:rPr>
        <w:rFonts w:ascii="Arial" w:hAnsi="Arial" w:cs="Arial"/>
        <w:sz w:val="18"/>
        <w:szCs w:val="18"/>
      </w:rPr>
      <w:t xml:space="preserve">min@woodlands.cheshire.sch.uk         </w:t>
    </w:r>
    <w:r>
      <w:rPr>
        <w:rFonts w:ascii="Arial" w:hAnsi="Arial" w:cs="Arial"/>
        <w:sz w:val="18"/>
        <w:szCs w:val="18"/>
      </w:rPr>
      <w:t xml:space="preserve">         </w:t>
    </w:r>
  </w:p>
  <w:p w14:paraId="048FEA85" w14:textId="77777777" w:rsidR="002236B9" w:rsidRPr="002F1655" w:rsidRDefault="002236B9" w:rsidP="002236B9">
    <w:pPr>
      <w:keepNext/>
      <w:tabs>
        <w:tab w:val="left" w:pos="8280"/>
      </w:tabs>
      <w:spacing w:after="0" w:line="240" w:lineRule="auto"/>
      <w:ind w:left="-851" w:right="-995"/>
      <w:outlineLvl w:val="0"/>
      <w:rPr>
        <w:rFonts w:ascii="Arial" w:hAnsi="Arial" w:cs="Arial"/>
        <w:sz w:val="18"/>
        <w:szCs w:val="18"/>
      </w:rPr>
    </w:pPr>
    <w:r w:rsidRPr="002F1655">
      <w:rPr>
        <w:rFonts w:ascii="Arial" w:hAnsi="Arial" w:cs="Arial"/>
        <w:sz w:val="18"/>
        <w:szCs w:val="18"/>
      </w:rPr>
      <w:t xml:space="preserve">Eddisbury Road        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 </w:t>
    </w:r>
    <w:r w:rsidRPr="002F1655">
      <w:rPr>
        <w:rFonts w:ascii="Arial" w:hAnsi="Arial" w:cs="Arial"/>
        <w:sz w:val="18"/>
        <w:szCs w:val="18"/>
      </w:rPr>
      <w:t>Website:  www.woodlands.cheshire.sch.uk</w:t>
    </w:r>
  </w:p>
  <w:p w14:paraId="2024AD9C" w14:textId="77777777" w:rsidR="002236B9" w:rsidRPr="002F1655" w:rsidRDefault="002236B9" w:rsidP="002236B9">
    <w:pPr>
      <w:spacing w:after="0" w:line="240" w:lineRule="auto"/>
      <w:ind w:left="-851" w:right="-995"/>
      <w:rPr>
        <w:rFonts w:ascii="Arial" w:hAnsi="Arial" w:cs="Arial"/>
        <w:sz w:val="18"/>
        <w:szCs w:val="18"/>
      </w:rPr>
    </w:pPr>
    <w:r w:rsidRPr="002F1655">
      <w:rPr>
        <w:rFonts w:ascii="Arial" w:hAnsi="Arial" w:cs="Arial"/>
        <w:sz w:val="18"/>
        <w:szCs w:val="18"/>
      </w:rPr>
      <w:t>Whitby</w:t>
    </w:r>
  </w:p>
  <w:p w14:paraId="3A25037A" w14:textId="77777777" w:rsidR="002236B9" w:rsidRPr="002F1655" w:rsidRDefault="002236B9" w:rsidP="002236B9">
    <w:pPr>
      <w:spacing w:after="0" w:line="240" w:lineRule="auto"/>
      <w:ind w:left="-851" w:right="-995"/>
      <w:rPr>
        <w:rFonts w:ascii="Arial" w:hAnsi="Arial" w:cs="Arial"/>
        <w:sz w:val="18"/>
        <w:szCs w:val="18"/>
      </w:rPr>
    </w:pPr>
    <w:r w:rsidRPr="002F1655">
      <w:rPr>
        <w:rFonts w:ascii="Arial" w:hAnsi="Arial" w:cs="Arial"/>
        <w:sz w:val="18"/>
        <w:szCs w:val="18"/>
      </w:rPr>
      <w:t xml:space="preserve">Ellesmere Port   </w:t>
    </w:r>
    <w:r w:rsidRPr="002F1655">
      <w:rPr>
        <w:rFonts w:ascii="Arial" w:hAnsi="Arial" w:cs="Arial"/>
        <w:sz w:val="18"/>
        <w:szCs w:val="18"/>
      </w:rPr>
      <w:tab/>
      <w:t xml:space="preserve">                                          </w:t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  <w:t xml:space="preserve">                                                               </w:t>
    </w:r>
    <w:r>
      <w:rPr>
        <w:rFonts w:ascii="Arial" w:hAnsi="Arial" w:cs="Arial"/>
        <w:sz w:val="18"/>
        <w:szCs w:val="18"/>
      </w:rPr>
      <w:t xml:space="preserve">            </w:t>
    </w:r>
    <w:r w:rsidRPr="002F1655">
      <w:rPr>
        <w:rFonts w:ascii="Arial" w:hAnsi="Arial" w:cs="Arial"/>
        <w:sz w:val="18"/>
        <w:szCs w:val="18"/>
      </w:rPr>
      <w:t xml:space="preserve">     </w:t>
    </w:r>
    <w:r>
      <w:rPr>
        <w:rFonts w:ascii="Arial" w:hAnsi="Arial" w:cs="Arial"/>
        <w:sz w:val="18"/>
        <w:szCs w:val="18"/>
      </w:rPr>
      <w:t xml:space="preserve">  </w:t>
    </w:r>
    <w:r w:rsidR="00F01014">
      <w:rPr>
        <w:rFonts w:ascii="Arial" w:hAnsi="Arial" w:cs="Arial"/>
        <w:sz w:val="18"/>
        <w:szCs w:val="18"/>
      </w:rPr>
      <w:t>Tel: 0151 329 3164</w:t>
    </w:r>
    <w:r w:rsidRPr="002F1655">
      <w:rPr>
        <w:rFonts w:ascii="Arial" w:hAnsi="Arial" w:cs="Arial"/>
        <w:b/>
        <w:bCs/>
        <w:sz w:val="18"/>
        <w:szCs w:val="18"/>
      </w:rPr>
      <w:t xml:space="preserve">      </w:t>
    </w:r>
    <w:r w:rsidRPr="002F1655">
      <w:rPr>
        <w:rFonts w:ascii="Arial" w:hAnsi="Arial" w:cs="Arial"/>
        <w:sz w:val="18"/>
        <w:szCs w:val="18"/>
      </w:rPr>
      <w:t xml:space="preserve">    </w:t>
    </w:r>
  </w:p>
  <w:p w14:paraId="390335F0" w14:textId="77777777" w:rsidR="002236B9" w:rsidRPr="002F1655" w:rsidRDefault="002236B9" w:rsidP="002236B9">
    <w:pPr>
      <w:spacing w:after="0" w:line="240" w:lineRule="auto"/>
      <w:ind w:left="-851" w:right="-995"/>
      <w:rPr>
        <w:rFonts w:ascii="Arial" w:hAnsi="Arial" w:cs="Arial"/>
        <w:sz w:val="18"/>
        <w:szCs w:val="18"/>
      </w:rPr>
    </w:pPr>
    <w:r w:rsidRPr="002F1655">
      <w:rPr>
        <w:rFonts w:ascii="Arial" w:hAnsi="Arial" w:cs="Arial"/>
        <w:sz w:val="18"/>
        <w:szCs w:val="18"/>
      </w:rPr>
      <w:t>Cheshire</w:t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  <w:t xml:space="preserve">     </w:t>
    </w:r>
  </w:p>
  <w:p w14:paraId="4B391121" w14:textId="77777777" w:rsidR="002236B9" w:rsidRPr="002F1655" w:rsidRDefault="002236B9" w:rsidP="002236B9">
    <w:pPr>
      <w:spacing w:after="0" w:line="240" w:lineRule="auto"/>
      <w:ind w:left="-851" w:right="-995"/>
      <w:rPr>
        <w:rFonts w:ascii="Arial" w:hAnsi="Arial" w:cs="Arial"/>
        <w:sz w:val="18"/>
        <w:szCs w:val="18"/>
      </w:rPr>
    </w:pPr>
    <w:r w:rsidRPr="002F1655">
      <w:rPr>
        <w:rFonts w:ascii="Arial" w:hAnsi="Arial" w:cs="Arial"/>
        <w:sz w:val="18"/>
        <w:szCs w:val="18"/>
      </w:rPr>
      <w:t>CH66 2JT</w:t>
    </w:r>
    <w:r w:rsidRPr="002F1655">
      <w:rPr>
        <w:rFonts w:ascii="Arial" w:hAnsi="Arial" w:cs="Arial"/>
        <w:sz w:val="18"/>
        <w:szCs w:val="18"/>
      </w:rPr>
      <w:tab/>
    </w:r>
    <w:r w:rsidRPr="002F1655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                       </w:t>
    </w:r>
  </w:p>
  <w:p w14:paraId="6752E9C4" w14:textId="77777777" w:rsidR="002236B9" w:rsidRPr="002F1655" w:rsidRDefault="002236B9" w:rsidP="002236B9">
    <w:pPr>
      <w:spacing w:after="0" w:line="240" w:lineRule="auto"/>
      <w:ind w:left="-851" w:right="-995"/>
      <w:jc w:val="center"/>
      <w:rPr>
        <w:rFonts w:ascii="Arial" w:hAnsi="Arial" w:cs="Arial"/>
        <w:b/>
        <w:bCs/>
        <w:sz w:val="28"/>
        <w:szCs w:val="28"/>
      </w:rPr>
    </w:pPr>
    <w:r w:rsidRPr="002F1655">
      <w:rPr>
        <w:rFonts w:ascii="Arial" w:hAnsi="Arial" w:cs="Arial"/>
        <w:b/>
        <w:bCs/>
        <w:sz w:val="28"/>
        <w:szCs w:val="28"/>
      </w:rPr>
      <w:t>WOODLANDS PRIMARY SCHOOL</w:t>
    </w:r>
    <w:r w:rsidRPr="002D74B6">
      <w:rPr>
        <w:rFonts w:ascii="Arial" w:hAnsi="Arial" w:cs="Arial"/>
        <w:noProof/>
      </w:rPr>
      <w:t xml:space="preserve"> </w:t>
    </w:r>
  </w:p>
  <w:p w14:paraId="72DEE8AE" w14:textId="77777777" w:rsidR="002236B9" w:rsidRDefault="002236B9" w:rsidP="002236B9">
    <w:pPr>
      <w:spacing w:after="0" w:line="240" w:lineRule="auto"/>
      <w:ind w:left="-851" w:right="-995"/>
      <w:jc w:val="center"/>
      <w:rPr>
        <w:rFonts w:ascii="Arial" w:hAnsi="Arial" w:cs="Arial"/>
        <w:noProof/>
      </w:rPr>
    </w:pPr>
    <w:r w:rsidRPr="002F1655">
      <w:rPr>
        <w:rFonts w:ascii="Arial" w:hAnsi="Arial" w:cs="Arial"/>
        <w:sz w:val="18"/>
        <w:szCs w:val="18"/>
      </w:rPr>
      <w:t>Headteacher</w:t>
    </w:r>
    <w:r>
      <w:rPr>
        <w:rFonts w:ascii="Arial" w:hAnsi="Arial" w:cs="Arial"/>
        <w:sz w:val="18"/>
        <w:szCs w:val="18"/>
      </w:rPr>
      <w:t>:</w:t>
    </w:r>
    <w:r w:rsidR="00AE1155">
      <w:rPr>
        <w:rFonts w:ascii="Arial" w:hAnsi="Arial" w:cs="Arial"/>
        <w:sz w:val="18"/>
        <w:szCs w:val="18"/>
      </w:rPr>
      <w:t xml:space="preserve"> Dr</w:t>
    </w:r>
    <w:r>
      <w:rPr>
        <w:rFonts w:ascii="Arial" w:hAnsi="Arial" w:cs="Arial"/>
        <w:sz w:val="18"/>
        <w:szCs w:val="18"/>
      </w:rPr>
      <w:t xml:space="preserve"> Victoria Carr, BA Hons QTS, MA, NPQH, MA, </w:t>
    </w:r>
    <w:r w:rsidR="00AE1155">
      <w:rPr>
        <w:rFonts w:ascii="Arial" w:hAnsi="Arial" w:cs="Arial"/>
        <w:sz w:val="18"/>
        <w:szCs w:val="18"/>
      </w:rPr>
      <w:t>EdD.</w:t>
    </w:r>
  </w:p>
  <w:p w14:paraId="6C914B4D" w14:textId="77777777" w:rsidR="002236B9" w:rsidRDefault="00223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7154"/>
    <w:multiLevelType w:val="hybridMultilevel"/>
    <w:tmpl w:val="21C29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7E2DBA"/>
    <w:multiLevelType w:val="hybridMultilevel"/>
    <w:tmpl w:val="F7840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06"/>
    <w:rsid w:val="000212E8"/>
    <w:rsid w:val="00031BFA"/>
    <w:rsid w:val="0003764B"/>
    <w:rsid w:val="00044B48"/>
    <w:rsid w:val="000558AE"/>
    <w:rsid w:val="000605F6"/>
    <w:rsid w:val="00071C9F"/>
    <w:rsid w:val="000770ED"/>
    <w:rsid w:val="0009463C"/>
    <w:rsid w:val="00096F85"/>
    <w:rsid w:val="000A344C"/>
    <w:rsid w:val="000E3842"/>
    <w:rsid w:val="000F44AB"/>
    <w:rsid w:val="001206E1"/>
    <w:rsid w:val="001461B7"/>
    <w:rsid w:val="00163BF7"/>
    <w:rsid w:val="00172890"/>
    <w:rsid w:val="001738D7"/>
    <w:rsid w:val="00192C94"/>
    <w:rsid w:val="001956FB"/>
    <w:rsid w:val="00195829"/>
    <w:rsid w:val="001A39F0"/>
    <w:rsid w:val="001B1E98"/>
    <w:rsid w:val="001B57BB"/>
    <w:rsid w:val="002236B9"/>
    <w:rsid w:val="00241C11"/>
    <w:rsid w:val="002453C1"/>
    <w:rsid w:val="00251348"/>
    <w:rsid w:val="00254176"/>
    <w:rsid w:val="00291DE8"/>
    <w:rsid w:val="00294691"/>
    <w:rsid w:val="002B0604"/>
    <w:rsid w:val="002D123E"/>
    <w:rsid w:val="002F2BD1"/>
    <w:rsid w:val="00344D86"/>
    <w:rsid w:val="0034628B"/>
    <w:rsid w:val="00365098"/>
    <w:rsid w:val="00365115"/>
    <w:rsid w:val="00380507"/>
    <w:rsid w:val="0038458B"/>
    <w:rsid w:val="003B17BB"/>
    <w:rsid w:val="003B7353"/>
    <w:rsid w:val="003C3B95"/>
    <w:rsid w:val="003D5E2D"/>
    <w:rsid w:val="003D68B3"/>
    <w:rsid w:val="003F3F03"/>
    <w:rsid w:val="003F5F64"/>
    <w:rsid w:val="003F6FE8"/>
    <w:rsid w:val="00457C7E"/>
    <w:rsid w:val="00482F48"/>
    <w:rsid w:val="004A486F"/>
    <w:rsid w:val="004D3639"/>
    <w:rsid w:val="005021E6"/>
    <w:rsid w:val="005077FA"/>
    <w:rsid w:val="0052331C"/>
    <w:rsid w:val="00524151"/>
    <w:rsid w:val="00526415"/>
    <w:rsid w:val="00534BCB"/>
    <w:rsid w:val="0057205B"/>
    <w:rsid w:val="005909D9"/>
    <w:rsid w:val="005961E2"/>
    <w:rsid w:val="005A0688"/>
    <w:rsid w:val="005A72B2"/>
    <w:rsid w:val="005C17F4"/>
    <w:rsid w:val="005E5A48"/>
    <w:rsid w:val="005F3DC4"/>
    <w:rsid w:val="0061554A"/>
    <w:rsid w:val="006312B8"/>
    <w:rsid w:val="006335CA"/>
    <w:rsid w:val="00633AE6"/>
    <w:rsid w:val="00665992"/>
    <w:rsid w:val="0067573D"/>
    <w:rsid w:val="006A1595"/>
    <w:rsid w:val="006A7F06"/>
    <w:rsid w:val="006B0E6A"/>
    <w:rsid w:val="006C2879"/>
    <w:rsid w:val="006D1A6F"/>
    <w:rsid w:val="006F5AC3"/>
    <w:rsid w:val="00717E0E"/>
    <w:rsid w:val="00723DB7"/>
    <w:rsid w:val="00736D07"/>
    <w:rsid w:val="00743248"/>
    <w:rsid w:val="00771872"/>
    <w:rsid w:val="007957D2"/>
    <w:rsid w:val="007970AA"/>
    <w:rsid w:val="007B341B"/>
    <w:rsid w:val="007E561C"/>
    <w:rsid w:val="007E62EA"/>
    <w:rsid w:val="00814E06"/>
    <w:rsid w:val="00842139"/>
    <w:rsid w:val="00881998"/>
    <w:rsid w:val="0089016C"/>
    <w:rsid w:val="0089749A"/>
    <w:rsid w:val="008D6FD9"/>
    <w:rsid w:val="008E1B10"/>
    <w:rsid w:val="00924E21"/>
    <w:rsid w:val="0093119F"/>
    <w:rsid w:val="00934AF7"/>
    <w:rsid w:val="00971D44"/>
    <w:rsid w:val="0099291F"/>
    <w:rsid w:val="00993DE7"/>
    <w:rsid w:val="009B65CB"/>
    <w:rsid w:val="009C2120"/>
    <w:rsid w:val="009C643C"/>
    <w:rsid w:val="009C7A42"/>
    <w:rsid w:val="009D5086"/>
    <w:rsid w:val="009E60EA"/>
    <w:rsid w:val="00A0110B"/>
    <w:rsid w:val="00A02F9A"/>
    <w:rsid w:val="00A03EBF"/>
    <w:rsid w:val="00A127B3"/>
    <w:rsid w:val="00A21BDA"/>
    <w:rsid w:val="00A222C5"/>
    <w:rsid w:val="00A43D9D"/>
    <w:rsid w:val="00A54857"/>
    <w:rsid w:val="00A60723"/>
    <w:rsid w:val="00A6455F"/>
    <w:rsid w:val="00A6593C"/>
    <w:rsid w:val="00A66C9F"/>
    <w:rsid w:val="00A738CA"/>
    <w:rsid w:val="00AB6564"/>
    <w:rsid w:val="00AD3474"/>
    <w:rsid w:val="00AE1155"/>
    <w:rsid w:val="00AE3AC6"/>
    <w:rsid w:val="00AE5859"/>
    <w:rsid w:val="00B03421"/>
    <w:rsid w:val="00B05290"/>
    <w:rsid w:val="00B13772"/>
    <w:rsid w:val="00B24091"/>
    <w:rsid w:val="00B30CFF"/>
    <w:rsid w:val="00B8392C"/>
    <w:rsid w:val="00BA6141"/>
    <w:rsid w:val="00BB16B8"/>
    <w:rsid w:val="00BC5309"/>
    <w:rsid w:val="00BC708B"/>
    <w:rsid w:val="00BE539D"/>
    <w:rsid w:val="00C20425"/>
    <w:rsid w:val="00C23809"/>
    <w:rsid w:val="00C362E6"/>
    <w:rsid w:val="00C370A5"/>
    <w:rsid w:val="00C46B98"/>
    <w:rsid w:val="00C75A54"/>
    <w:rsid w:val="00CA3D9D"/>
    <w:rsid w:val="00CA4DBF"/>
    <w:rsid w:val="00CA50C2"/>
    <w:rsid w:val="00CC049C"/>
    <w:rsid w:val="00CC69DE"/>
    <w:rsid w:val="00CC7E3D"/>
    <w:rsid w:val="00CD4B59"/>
    <w:rsid w:val="00CD5B3F"/>
    <w:rsid w:val="00CF36AC"/>
    <w:rsid w:val="00CF3FE2"/>
    <w:rsid w:val="00D225CE"/>
    <w:rsid w:val="00D22838"/>
    <w:rsid w:val="00D43230"/>
    <w:rsid w:val="00D830A8"/>
    <w:rsid w:val="00D90653"/>
    <w:rsid w:val="00DC4FF1"/>
    <w:rsid w:val="00DC5052"/>
    <w:rsid w:val="00DE123A"/>
    <w:rsid w:val="00DE6855"/>
    <w:rsid w:val="00DF6645"/>
    <w:rsid w:val="00E00273"/>
    <w:rsid w:val="00E14053"/>
    <w:rsid w:val="00E44CED"/>
    <w:rsid w:val="00E506A3"/>
    <w:rsid w:val="00E62DE5"/>
    <w:rsid w:val="00E71978"/>
    <w:rsid w:val="00E756E1"/>
    <w:rsid w:val="00E81131"/>
    <w:rsid w:val="00E868BD"/>
    <w:rsid w:val="00E9052B"/>
    <w:rsid w:val="00E96C12"/>
    <w:rsid w:val="00EA5C11"/>
    <w:rsid w:val="00ED11DD"/>
    <w:rsid w:val="00EF49F6"/>
    <w:rsid w:val="00F01014"/>
    <w:rsid w:val="00F045B8"/>
    <w:rsid w:val="00F05FDB"/>
    <w:rsid w:val="00F12EBD"/>
    <w:rsid w:val="00F41468"/>
    <w:rsid w:val="00F4148A"/>
    <w:rsid w:val="00F5058F"/>
    <w:rsid w:val="00F72A40"/>
    <w:rsid w:val="00F7337F"/>
    <w:rsid w:val="00FA5C87"/>
    <w:rsid w:val="00FA69DF"/>
    <w:rsid w:val="00FC4C52"/>
    <w:rsid w:val="00FC58F3"/>
    <w:rsid w:val="00FE13C3"/>
    <w:rsid w:val="00FF13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908BC1"/>
  <w15:docId w15:val="{8B7AFEDD-FF74-4AD1-AEE5-706BE597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7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B9"/>
  </w:style>
  <w:style w:type="paragraph" w:styleId="Footer">
    <w:name w:val="footer"/>
    <w:basedOn w:val="Normal"/>
    <w:link w:val="FooterChar"/>
    <w:uiPriority w:val="99"/>
    <w:unhideWhenUsed/>
    <w:rsid w:val="00223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B9"/>
  </w:style>
  <w:style w:type="paragraph" w:styleId="ListParagraph">
    <w:name w:val="List Paragraph"/>
    <w:basedOn w:val="Normal"/>
    <w:uiPriority w:val="34"/>
    <w:qFormat/>
    <w:rsid w:val="00E44C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table" w:styleId="TableGrid">
    <w:name w:val="Table Grid"/>
    <w:basedOn w:val="TableNormal"/>
    <w:uiPriority w:val="59"/>
    <w:rsid w:val="0007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6C9F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8A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RIMARY\LETTERHEAD\LETTERHEAD%20JA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JAN 2019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Bell</dc:creator>
  <cp:keywords/>
  <dc:description/>
  <cp:lastModifiedBy>b.shepherd</cp:lastModifiedBy>
  <cp:revision>2</cp:revision>
  <cp:lastPrinted>2023-10-17T10:31:00Z</cp:lastPrinted>
  <dcterms:created xsi:type="dcterms:W3CDTF">2025-11-04T14:54:00Z</dcterms:created>
  <dcterms:modified xsi:type="dcterms:W3CDTF">2025-11-04T14:54:00Z</dcterms:modified>
</cp:coreProperties>
</file>