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2964"/>
        <w:gridCol w:w="3681"/>
        <w:gridCol w:w="2715"/>
      </w:tblGrid>
      <w:tr w:rsidR="00892435" w:rsidRPr="00892435" w:rsidTr="00C85984">
        <w:trPr>
          <w:trHeight w:val="1438"/>
        </w:trPr>
        <w:tc>
          <w:tcPr>
            <w:tcW w:w="3120" w:type="dxa"/>
          </w:tcPr>
          <w:p w:rsidR="0023048E" w:rsidRPr="00892435" w:rsidRDefault="0023048E" w:rsidP="00892435">
            <w:pPr>
              <w:pStyle w:val="Title"/>
            </w:pPr>
          </w:p>
        </w:tc>
        <w:tc>
          <w:tcPr>
            <w:tcW w:w="3120" w:type="dxa"/>
            <w:tcBorders>
              <w:bottom w:val="single" w:sz="48" w:space="0" w:color="CDEDDA" w:themeColor="accent4"/>
            </w:tcBorders>
          </w:tcPr>
          <w:p w:rsidR="00315AC1" w:rsidRDefault="00315AC1" w:rsidP="00892435">
            <w:pPr>
              <w:pStyle w:val="Title"/>
              <w:rPr>
                <w:sz w:val="96"/>
                <w:szCs w:val="96"/>
              </w:rPr>
            </w:pPr>
            <w:r w:rsidRPr="00315AC1">
              <w:rPr>
                <w:sz w:val="96"/>
                <w:szCs w:val="96"/>
              </w:rPr>
              <w:t>Heather</w:t>
            </w:r>
            <w:r>
              <w:rPr>
                <w:sz w:val="96"/>
                <w:szCs w:val="96"/>
              </w:rPr>
              <w:t xml:space="preserve"> G</w:t>
            </w:r>
            <w:r w:rsidRPr="00315AC1">
              <w:rPr>
                <w:sz w:val="96"/>
                <w:szCs w:val="96"/>
              </w:rPr>
              <w:t>arth</w:t>
            </w:r>
            <w:r>
              <w:rPr>
                <w:sz w:val="96"/>
                <w:szCs w:val="96"/>
              </w:rPr>
              <w:t xml:space="preserve"> </w:t>
            </w:r>
          </w:p>
          <w:p w:rsidR="00315AC1" w:rsidRDefault="00054DA7" w:rsidP="00315AC1">
            <w:pPr>
              <w:pStyle w:val="Title"/>
              <w:jc w:val="both"/>
              <w:rPr>
                <w:sz w:val="96"/>
                <w:szCs w:val="96"/>
              </w:rPr>
            </w:pPr>
            <w:proofErr w:type="spellStart"/>
            <w:r>
              <w:rPr>
                <w:sz w:val="96"/>
                <w:szCs w:val="96"/>
              </w:rPr>
              <w:t>L</w:t>
            </w:r>
            <w:r w:rsidR="00315AC1">
              <w:rPr>
                <w:sz w:val="96"/>
                <w:szCs w:val="96"/>
              </w:rPr>
              <w:t>angar</w:t>
            </w:r>
            <w:proofErr w:type="spellEnd"/>
            <w:r w:rsidR="00315AC1">
              <w:rPr>
                <w:sz w:val="96"/>
                <w:szCs w:val="96"/>
              </w:rPr>
              <w:t>.</w:t>
            </w:r>
          </w:p>
          <w:p w:rsidR="00315AC1" w:rsidRDefault="00315AC1" w:rsidP="00892435">
            <w:pPr>
              <w:pStyle w:val="Title"/>
              <w:rPr>
                <w:sz w:val="96"/>
                <w:szCs w:val="96"/>
              </w:rPr>
            </w:pPr>
          </w:p>
          <w:p w:rsidR="0023048E" w:rsidRPr="00315AC1" w:rsidRDefault="00315AC1" w:rsidP="00892435">
            <w:pPr>
              <w:pStyle w:val="Title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 xml:space="preserve"> </w:t>
            </w:r>
            <w:proofErr w:type="gramStart"/>
            <w:r>
              <w:rPr>
                <w:sz w:val="96"/>
                <w:szCs w:val="96"/>
              </w:rPr>
              <w:t>menu</w:t>
            </w:r>
            <w:proofErr w:type="gramEnd"/>
          </w:p>
        </w:tc>
        <w:tc>
          <w:tcPr>
            <w:tcW w:w="3120" w:type="dxa"/>
          </w:tcPr>
          <w:p w:rsidR="0023048E" w:rsidRPr="00892435" w:rsidRDefault="0023048E" w:rsidP="00892435">
            <w:pPr>
              <w:pStyle w:val="Title"/>
            </w:pPr>
          </w:p>
        </w:tc>
      </w:tr>
      <w:tr w:rsidR="00210A36" w:rsidRPr="00892435" w:rsidTr="0058188D">
        <w:trPr>
          <w:trHeight w:val="794"/>
        </w:trPr>
        <w:tc>
          <w:tcPr>
            <w:tcW w:w="9360" w:type="dxa"/>
            <w:gridSpan w:val="3"/>
          </w:tcPr>
          <w:p w:rsidR="00210A36" w:rsidRPr="00892435" w:rsidRDefault="00054DA7" w:rsidP="00892435">
            <w:sdt>
              <w:sdtPr>
                <w:id w:val="955684426"/>
                <w:placeholder>
                  <w:docPart w:val="1816446C86EF49B3B44A092BB1D2D762"/>
                </w:placeholder>
                <w:temporary/>
                <w:showingPlcHdr/>
                <w15:appearance w15:val="hidden"/>
              </w:sdtPr>
              <w:sdtEndPr/>
              <w:sdtContent>
                <w:r w:rsidR="00C85984" w:rsidRPr="00892435">
                  <w:t xml:space="preserve">To update images, single click with the left mouse until they are selected.  Do a right mouse </w:t>
                </w:r>
                <w:r w:rsidR="00892435" w:rsidRPr="00892435">
                  <w:t>click and</w:t>
                </w:r>
                <w:r w:rsidR="00C85984" w:rsidRPr="00892435">
                  <w:t xml:space="preserve"> choose Change Picture from the shortcut menu.</w:t>
                </w:r>
              </w:sdtContent>
            </w:sdt>
          </w:p>
        </w:tc>
      </w:tr>
      <w:tr w:rsidR="00210A36" w:rsidRPr="00892435" w:rsidTr="00380D10">
        <w:trPr>
          <w:trHeight w:val="2551"/>
        </w:trPr>
        <w:tc>
          <w:tcPr>
            <w:tcW w:w="9360" w:type="dxa"/>
            <w:gridSpan w:val="3"/>
          </w:tcPr>
          <w:p w:rsidR="00210A36" w:rsidRPr="00892435" w:rsidRDefault="00F31095" w:rsidP="006F48A4">
            <w:r w:rsidRPr="00892435">
              <w:rPr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0BE5E085" wp14:editId="142061DD">
                      <wp:extent cx="4191232" cy="2352265"/>
                      <wp:effectExtent l="0" t="0" r="19050" b="0"/>
                      <wp:docPr id="35" name="Group 3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91232" cy="2352265"/>
                                <a:chOff x="39138" y="0"/>
                                <a:chExt cx="4191232" cy="2352265"/>
                              </a:xfrm>
                            </wpg:grpSpPr>
                            <wps:wsp>
                              <wps:cNvPr id="34" name="Oval 34">
                                <a:extLst>
                                  <a:ext uri="{C183D7F6-B498-43B3-948B-1728B52AA6E4}">
        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581400" y="0"/>
                                  <a:ext cx="648970" cy="6489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alpha val="16000"/>
                                  </a:schemeClr>
                                </a:solidFill>
                                <a:ln>
                                  <a:solidFill>
                                    <a:schemeClr val="accent1">
                                      <a:lumMod val="20000"/>
                                      <a:lumOff val="80000"/>
                                      <a:alpha val="28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pic:pic xmlns:pic="http://schemas.openxmlformats.org/drawingml/2006/picture">
                              <pic:nvPicPr>
                                <pic:cNvPr id="23" name="Picture 23" descr="Bowl of soup">
                                  <a:extLst/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2695575" y="200025"/>
                                  <a:ext cx="1115060" cy="1115060"/>
                                </a:xfrm>
                                <a:prstGeom prst="ellipse">
                                  <a:avLst/>
                                </a:prstGeom>
                                <a:ln w="15875"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</a:ln>
                                <a:effectLst>
                                  <a:outerShdw dist="101600" dir="2700000" algn="tl" rotWithShape="0">
                                    <a:prstClr val="black">
                                      <a:alpha val="37000"/>
                                    </a:prstClr>
                                  </a:outerShdw>
                                </a:effectLst>
                              </pic:spPr>
                            </pic:pic>
                            <wps:wsp>
                              <wps:cNvPr id="10" name="TextBox 63">
                                <a:extLst/>
                              </wps:cNvPr>
                              <wps:cNvSpPr txBox="1"/>
                              <wps:spPr>
                                <a:xfrm rot="21360134">
                                  <a:off x="361950" y="819150"/>
                                  <a:ext cx="2453005" cy="3397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1787F" w:rsidRPr="00892435" w:rsidRDefault="00054DA7" w:rsidP="00892435">
                                    <w:pPr>
                                      <w:pStyle w:val="Heading2"/>
                                    </w:pPr>
                                    <w:sdt>
                                      <w:sdtPr>
                                        <w:id w:val="-270316086"/>
                                        <w:placeholder>
                                          <w:docPart w:val="2AE517F305A74080A2B9C3C020A42792"/>
                                        </w:placeholder>
                                        <w:temporary/>
                                        <w:showingPlcHdr/>
                                        <w15:appearance w15:val="hidden"/>
                                      </w:sdtPr>
                                      <w:sdtEndPr/>
                                      <w:sdtContent>
                                        <w:r w:rsidR="00922340" w:rsidRPr="00892435">
                                          <w:t>Describe your Appetizer</w:t>
                                        </w:r>
                                        <w:r w:rsidR="00C85984" w:rsidRPr="00892435">
                                          <w:t>.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4" name="TextBox 62">
                                <a:extLst/>
                              </wps:cNvPr>
                              <wps:cNvSpPr txBox="1"/>
                              <wps:spPr>
                                <a:xfrm rot="21369045">
                                  <a:off x="39138" y="217705"/>
                                  <a:ext cx="3103245" cy="213456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15AC1" w:rsidRPr="00315AC1" w:rsidRDefault="00315AC1" w:rsidP="00315AC1">
                                    <w:pPr>
                                      <w:pStyle w:val="Heading1"/>
                                      <w:jc w:val="both"/>
                                    </w:pPr>
                                    <w:r>
                                      <w:t>Starter</w:t>
                                    </w:r>
                                  </w:p>
                                  <w:p w:rsidR="00315AC1" w:rsidRDefault="00315AC1" w:rsidP="00315AC1">
                                    <w:pPr>
                                      <w:jc w:val="both"/>
                                    </w:pPr>
                                  </w:p>
                                  <w:p w:rsidR="00315AC1" w:rsidRDefault="00315AC1" w:rsidP="00315AC1">
                                    <w:pPr>
                                      <w:jc w:val="both"/>
                                    </w:pPr>
                                    <w:r>
                                      <w:t>Potato salad.</w:t>
                                    </w:r>
                                  </w:p>
                                  <w:p w:rsidR="00315AC1" w:rsidRDefault="00315AC1" w:rsidP="00315AC1">
                                    <w:pPr>
                                      <w:jc w:val="both"/>
                                    </w:pPr>
                                    <w:r>
                                      <w:t>It is served with peppers</w:t>
                                    </w:r>
                                    <w:r w:rsidR="00D21D15">
                                      <w:t xml:space="preserve">, potato’s, lettuce and </w:t>
                                    </w:r>
                                    <w:proofErr w:type="spellStart"/>
                                    <w:r w:rsidR="00D21D15">
                                      <w:t>tomato’s</w:t>
                                    </w:r>
                                    <w:proofErr w:type="spellEnd"/>
                                    <w:r w:rsidR="00D21D15">
                                      <w:t xml:space="preserve"> in a creamy sauce.</w:t>
                                    </w:r>
                                  </w:p>
                                  <w:p w:rsidR="00315AC1" w:rsidRPr="00315AC1" w:rsidRDefault="00315AC1" w:rsidP="00315AC1">
                                    <w:pPr>
                                      <w:jc w:val="both"/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BE5E085" id="Group 35" o:spid="_x0000_s1026" style="width:330pt;height:185.2pt;mso-position-horizontal-relative:char;mso-position-vertical-relative:line" coordorigin="391" coordsize="41912,235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">
                      <v:oval id="Oval 34" o:spid="_x0000_s1027" style="position:absolute;left:35814;width:6489;height:6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" fillcolor="black [3213]" strokecolor="#ffcbe0 [660]" strokeweight="1pt">
                        <v:fill opacity="10537f"/>
                        <v:stroke opacity="18247f" joinstyle="miter"/>
                        <v:path arrowok="t"/>
                        <o:lock v:ext="edit" aspectratio="t"/>
                      </v:oval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3" o:spid="_x0000_s1028" type="#_x0000_t75" alt="Bowl of soup" style="position:absolute;left:26955;top:2000;width:11151;height:11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" stroked="t" strokecolor="#ffcbe0 [660]" strokeweight="1.25pt">
                        <v:imagedata r:id="rId11" o:title="Bowl of soup"/>
                        <v:shadow on="t" color="black" opacity="24248f" origin="-.5,-.5" offset="1.99561mm,1.99561mm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63" o:spid="_x0000_s1029" type="#_x0000_t202" style="position:absolute;left:3619;top:8191;width:24530;height:3397;rotation:-26199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" filled="f" stroked="f">
                        <v:textbox style="mso-fit-shape-to-text:t">
                          <w:txbxContent>
                            <w:p w:rsidR="00E1787F" w:rsidRPr="00892435" w:rsidRDefault="00E04747" w:rsidP="00892435">
                              <w:pPr>
                                <w:pStyle w:val="Heading2"/>
                              </w:pPr>
                              <w:sdt>
                                <w:sdtPr>
                                  <w:id w:val="-270316086"/>
                                  <w:placeholder>
                                    <w:docPart w:val="2AE517F305A74080A2B9C3C020A42792"/>
                                  </w:placeholder>
                                  <w:temporary/>
                                  <w:showingPlcHdr/>
                                  <w15:appearance w15:val="hidden"/>
                                </w:sdtPr>
                                <w:sdtEndPr/>
                                <w:sdtContent>
                                  <w:r w:rsidR="00922340" w:rsidRPr="00892435">
                                    <w:t>Describe your Appetizer</w:t>
                                  </w:r>
                                  <w:r w:rsidR="00C85984" w:rsidRPr="00892435">
                                    <w:t>.</w:t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  <v:shape id="TextBox 62" o:spid="_x0000_s1030" type="#_x0000_t202" style="position:absolute;left:391;top:2177;width:31032;height:21345;rotation:-25226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" filled="f" stroked="f">
                        <v:textbox>
                          <w:txbxContent>
                            <w:p w:rsidR="00315AC1" w:rsidRPr="00315AC1" w:rsidRDefault="00315AC1" w:rsidP="00315AC1">
                              <w:pPr>
                                <w:pStyle w:val="Heading1"/>
                                <w:jc w:val="both"/>
                              </w:pPr>
                              <w:r>
                                <w:t>Starter</w:t>
                              </w:r>
                            </w:p>
                            <w:p w:rsidR="00315AC1" w:rsidRDefault="00315AC1" w:rsidP="00315AC1">
                              <w:pPr>
                                <w:jc w:val="both"/>
                              </w:pPr>
                            </w:p>
                            <w:p w:rsidR="00315AC1" w:rsidRDefault="00315AC1" w:rsidP="00315AC1">
                              <w:pPr>
                                <w:jc w:val="both"/>
                              </w:pPr>
                              <w:r>
                                <w:t>Potato salad.</w:t>
                              </w:r>
                            </w:p>
                            <w:p w:rsidR="00315AC1" w:rsidRDefault="00315AC1" w:rsidP="00315AC1">
                              <w:pPr>
                                <w:jc w:val="both"/>
                              </w:pPr>
                              <w:r>
                                <w:t>It is served with peppers</w:t>
                              </w:r>
                              <w:r w:rsidR="00D21D15">
                                <w:t xml:space="preserve">, potato’s, lettuce and </w:t>
                              </w:r>
                              <w:proofErr w:type="spellStart"/>
                              <w:r w:rsidR="00D21D15">
                                <w:t>tomato’s</w:t>
                              </w:r>
                              <w:proofErr w:type="spellEnd"/>
                              <w:r w:rsidR="00D21D15">
                                <w:t xml:space="preserve"> in a creamy sauce.</w:t>
                              </w:r>
                            </w:p>
                            <w:p w:rsidR="00315AC1" w:rsidRPr="00315AC1" w:rsidRDefault="00315AC1" w:rsidP="00315AC1">
                              <w:pPr>
                                <w:jc w:val="both"/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10A36" w:rsidRPr="00892435" w:rsidTr="00380D10">
        <w:tc>
          <w:tcPr>
            <w:tcW w:w="9360" w:type="dxa"/>
            <w:gridSpan w:val="3"/>
          </w:tcPr>
          <w:p w:rsidR="00210A36" w:rsidRPr="00892435" w:rsidRDefault="00E1787F" w:rsidP="006F48A4">
            <w:r w:rsidRPr="00892435"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318AB97A" wp14:editId="5AAA9393">
                      <wp:extent cx="1502570" cy="74201"/>
                      <wp:effectExtent l="0" t="38100" r="0" b="40640"/>
                      <wp:docPr id="16" name="Graphic 19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327149">
                                <a:off x="0" y="0"/>
                                <a:ext cx="1502570" cy="74201"/>
                              </a:xfrm>
                              <a:custGeom>
                                <a:avLst/>
                                <a:gdLst>
                                  <a:gd name="connsiteX0" fmla="*/ 694354 w 771525"/>
                                  <a:gd name="connsiteY0" fmla="*/ 18002 h 38100"/>
                                  <a:gd name="connsiteX1" fmla="*/ 616696 w 771525"/>
                                  <a:gd name="connsiteY1" fmla="*/ 7144 h 38100"/>
                                  <a:gd name="connsiteX2" fmla="*/ 539039 w 771525"/>
                                  <a:gd name="connsiteY2" fmla="*/ 18002 h 38100"/>
                                  <a:gd name="connsiteX3" fmla="*/ 464229 w 771525"/>
                                  <a:gd name="connsiteY3" fmla="*/ 28461 h 38100"/>
                                  <a:gd name="connsiteX4" fmla="*/ 389496 w 771525"/>
                                  <a:gd name="connsiteY4" fmla="*/ 18002 h 38100"/>
                                  <a:gd name="connsiteX5" fmla="*/ 311887 w 771525"/>
                                  <a:gd name="connsiteY5" fmla="*/ 7144 h 38100"/>
                                  <a:gd name="connsiteX6" fmla="*/ 234248 w 771525"/>
                                  <a:gd name="connsiteY6" fmla="*/ 18002 h 38100"/>
                                  <a:gd name="connsiteX7" fmla="*/ 159487 w 771525"/>
                                  <a:gd name="connsiteY7" fmla="*/ 28461 h 38100"/>
                                  <a:gd name="connsiteX8" fmla="*/ 84753 w 771525"/>
                                  <a:gd name="connsiteY8" fmla="*/ 18002 h 38100"/>
                                  <a:gd name="connsiteX9" fmla="*/ 7144 w 771525"/>
                                  <a:gd name="connsiteY9" fmla="*/ 7144 h 38100"/>
                                  <a:gd name="connsiteX10" fmla="*/ 7144 w 771525"/>
                                  <a:gd name="connsiteY10" fmla="*/ 17793 h 38100"/>
                                  <a:gd name="connsiteX11" fmla="*/ 81877 w 771525"/>
                                  <a:gd name="connsiteY11" fmla="*/ 28261 h 38100"/>
                                  <a:gd name="connsiteX12" fmla="*/ 159487 w 771525"/>
                                  <a:gd name="connsiteY12" fmla="*/ 39110 h 38100"/>
                                  <a:gd name="connsiteX13" fmla="*/ 237125 w 771525"/>
                                  <a:gd name="connsiteY13" fmla="*/ 28261 h 38100"/>
                                  <a:gd name="connsiteX14" fmla="*/ 311887 w 771525"/>
                                  <a:gd name="connsiteY14" fmla="*/ 17793 h 38100"/>
                                  <a:gd name="connsiteX15" fmla="*/ 386620 w 771525"/>
                                  <a:gd name="connsiteY15" fmla="*/ 28261 h 38100"/>
                                  <a:gd name="connsiteX16" fmla="*/ 464229 w 771525"/>
                                  <a:gd name="connsiteY16" fmla="*/ 39110 h 38100"/>
                                  <a:gd name="connsiteX17" fmla="*/ 541896 w 771525"/>
                                  <a:gd name="connsiteY17" fmla="*/ 28261 h 38100"/>
                                  <a:gd name="connsiteX18" fmla="*/ 616696 w 771525"/>
                                  <a:gd name="connsiteY18" fmla="*/ 17793 h 38100"/>
                                  <a:gd name="connsiteX19" fmla="*/ 691486 w 771525"/>
                                  <a:gd name="connsiteY19" fmla="*/ 28261 h 38100"/>
                                  <a:gd name="connsiteX20" fmla="*/ 769144 w 771525"/>
                                  <a:gd name="connsiteY20" fmla="*/ 39110 h 38100"/>
                                  <a:gd name="connsiteX21" fmla="*/ 769144 w 771525"/>
                                  <a:gd name="connsiteY21" fmla="*/ 28461 h 38100"/>
                                  <a:gd name="connsiteX22" fmla="*/ 694354 w 771525"/>
                                  <a:gd name="connsiteY22" fmla="*/ 18002 h 381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771525" h="38100">
                                    <a:moveTo>
                                      <a:pt x="694354" y="18002"/>
                                    </a:moveTo>
                                    <a:cubicBezTo>
                                      <a:pt x="675265" y="12659"/>
                                      <a:pt x="655530" y="7144"/>
                                      <a:pt x="616696" y="7144"/>
                                    </a:cubicBezTo>
                                    <a:cubicBezTo>
                                      <a:pt x="577853" y="7144"/>
                                      <a:pt x="558127" y="12659"/>
                                      <a:pt x="539039" y="18002"/>
                                    </a:cubicBezTo>
                                    <a:cubicBezTo>
                                      <a:pt x="519798" y="23374"/>
                                      <a:pt x="501615" y="28461"/>
                                      <a:pt x="464229" y="28461"/>
                                    </a:cubicBezTo>
                                    <a:cubicBezTo>
                                      <a:pt x="426872" y="28461"/>
                                      <a:pt x="408718" y="23384"/>
                                      <a:pt x="389496" y="18002"/>
                                    </a:cubicBezTo>
                                    <a:cubicBezTo>
                                      <a:pt x="370427" y="12659"/>
                                      <a:pt x="350711" y="7144"/>
                                      <a:pt x="311887" y="7144"/>
                                    </a:cubicBezTo>
                                    <a:cubicBezTo>
                                      <a:pt x="273053" y="7144"/>
                                      <a:pt x="253327" y="12659"/>
                                      <a:pt x="234248" y="18002"/>
                                    </a:cubicBezTo>
                                    <a:cubicBezTo>
                                      <a:pt x="215017" y="23374"/>
                                      <a:pt x="196853" y="28461"/>
                                      <a:pt x="159487" y="28461"/>
                                    </a:cubicBezTo>
                                    <a:cubicBezTo>
                                      <a:pt x="122139" y="28461"/>
                                      <a:pt x="103975" y="23384"/>
                                      <a:pt x="84753" y="18002"/>
                                    </a:cubicBezTo>
                                    <a:cubicBezTo>
                                      <a:pt x="65684" y="12659"/>
                                      <a:pt x="45968" y="7144"/>
                                      <a:pt x="7144" y="7144"/>
                                    </a:cubicBezTo>
                                    <a:lnTo>
                                      <a:pt x="7144" y="17793"/>
                                    </a:lnTo>
                                    <a:cubicBezTo>
                                      <a:pt x="44491" y="17793"/>
                                      <a:pt x="62655" y="22870"/>
                                      <a:pt x="81877" y="28261"/>
                                    </a:cubicBezTo>
                                    <a:cubicBezTo>
                                      <a:pt x="100946" y="33604"/>
                                      <a:pt x="120672" y="39110"/>
                                      <a:pt x="159487" y="39110"/>
                                    </a:cubicBezTo>
                                    <a:cubicBezTo>
                                      <a:pt x="198320" y="39110"/>
                                      <a:pt x="218046" y="33604"/>
                                      <a:pt x="237125" y="28261"/>
                                    </a:cubicBezTo>
                                    <a:cubicBezTo>
                                      <a:pt x="256356" y="22879"/>
                                      <a:pt x="274520" y="17793"/>
                                      <a:pt x="311887" y="17793"/>
                                    </a:cubicBezTo>
                                    <a:cubicBezTo>
                                      <a:pt x="349234" y="17793"/>
                                      <a:pt x="367398" y="22870"/>
                                      <a:pt x="386620" y="28261"/>
                                    </a:cubicBezTo>
                                    <a:cubicBezTo>
                                      <a:pt x="405689" y="33604"/>
                                      <a:pt x="425415" y="39110"/>
                                      <a:pt x="464229" y="39110"/>
                                    </a:cubicBezTo>
                                    <a:cubicBezTo>
                                      <a:pt x="503082" y="39110"/>
                                      <a:pt x="522808" y="33604"/>
                                      <a:pt x="541896" y="28261"/>
                                    </a:cubicBezTo>
                                    <a:cubicBezTo>
                                      <a:pt x="561137" y="22879"/>
                                      <a:pt x="579311" y="17793"/>
                                      <a:pt x="616696" y="17793"/>
                                    </a:cubicBezTo>
                                    <a:cubicBezTo>
                                      <a:pt x="654082" y="17793"/>
                                      <a:pt x="672246" y="22870"/>
                                      <a:pt x="691486" y="28261"/>
                                    </a:cubicBezTo>
                                    <a:cubicBezTo>
                                      <a:pt x="710575" y="33604"/>
                                      <a:pt x="730301" y="39110"/>
                                      <a:pt x="769144" y="39110"/>
                                    </a:cubicBezTo>
                                    <a:lnTo>
                                      <a:pt x="769144" y="28461"/>
                                    </a:lnTo>
                                    <a:cubicBezTo>
                                      <a:pt x="731758" y="28461"/>
                                      <a:pt x="713584" y="23374"/>
                                      <a:pt x="694354" y="1800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4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EF742D4" id="Graphic 195" o:spid="_x0000_s1026" style="width:118.3pt;height:5.85pt;rotation:-298026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77152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" path="m694354,18002c675265,12659,655530,7144,616696,7144v-38843,,-58569,5515,-77657,10858c519798,23374,501615,28461,464229,28461v-37357,,-55511,-5077,-74733,-10459c370427,12659,350711,7144,311887,7144v-38834,,-58560,5515,-77639,10858c215017,23374,196853,28461,159487,28461v-37348,,-55512,-5077,-74734,-10459c65684,12659,45968,7144,7144,7144r,10649c44491,17793,62655,22870,81877,28261v19069,5343,38795,10849,77610,10849c198320,39110,218046,33604,237125,28261v19231,-5382,37395,-10468,74762,-10468c349234,17793,367398,22870,386620,28261v19069,5343,38795,10849,77609,10849c503082,39110,522808,33604,541896,28261v19241,-5382,37415,-10468,74800,-10468c654082,17793,672246,22870,691486,28261v19089,5343,38815,10849,77658,10849l769144,28461v-37386,,-55560,-5087,-74790,-10459xe" fillcolor="#cdedda [3207]" stroked="f">
                      <v:stroke joinstyle="miter"/>
                      <v:path arrowok="t" o:connecttype="custom" o:connectlocs="1352277,35059;1201035,13913;1049796,35059;904101,55429;758556,35059;607410,13913;456206,35059;310606,55429;165059,35059;13913,13913;13913,34652;159458,55039;310606,76168;461809,55039;607410,34652;752955,55039;904101,76168;1055360,55039;1201035,34652;1346691,55039;1497933,76168;1497933,55429;1352277,35059" o:connectangles="0,0,0,0,0,0,0,0,0,0,0,0,0,0,0,0,0,0,0,0,0,0,0"/>
                      <w10:anchorlock/>
                    </v:shape>
                  </w:pict>
                </mc:Fallback>
              </mc:AlternateContent>
            </w:r>
          </w:p>
        </w:tc>
      </w:tr>
      <w:tr w:rsidR="00210A36" w:rsidRPr="00892435" w:rsidTr="00380D10">
        <w:trPr>
          <w:trHeight w:val="2551"/>
        </w:trPr>
        <w:tc>
          <w:tcPr>
            <w:tcW w:w="9360" w:type="dxa"/>
            <w:gridSpan w:val="3"/>
          </w:tcPr>
          <w:p w:rsidR="00210A36" w:rsidRPr="00892435" w:rsidRDefault="00F31095" w:rsidP="006F48A4">
            <w:r w:rsidRPr="00892435">
              <w:rPr>
                <w:noProof/>
                <w:lang w:val="en-GB" w:eastAsia="en-GB"/>
              </w:rPr>
              <w:lastRenderedPageBreak/>
              <mc:AlternateContent>
                <mc:Choice Requires="wpg">
                  <w:drawing>
                    <wp:inline distT="0" distB="0" distL="0" distR="0" wp14:anchorId="0C0461AB" wp14:editId="25B7AB9E">
                      <wp:extent cx="4787995" cy="2817563"/>
                      <wp:effectExtent l="19050" t="19050" r="0" b="0"/>
                      <wp:docPr id="36" name="Group 3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87995" cy="2817563"/>
                                <a:chOff x="0" y="0"/>
                                <a:chExt cx="4787995" cy="2817563"/>
                              </a:xfrm>
                            </wpg:grpSpPr>
                            <wps:wsp>
                              <wps:cNvPr id="9" name="TextBox 210">
                                <a:extLst/>
                              </wps:cNvPr>
                              <wps:cNvSpPr txBox="1"/>
                              <wps:spPr>
                                <a:xfrm rot="21360134">
                                  <a:off x="1790067" y="761433"/>
                                  <a:ext cx="2773045" cy="20561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1787F" w:rsidRDefault="00D21D15" w:rsidP="00892435">
                                    <w:pPr>
                                      <w:pStyle w:val="Heading2"/>
                                    </w:pPr>
                                    <w:r>
                                      <w:t>Veg</w:t>
                                    </w:r>
                                    <w:r w:rsidR="000709D8">
                                      <w:t>etable</w:t>
                                    </w:r>
                                    <w:r>
                                      <w:t xml:space="preserve"> curry</w:t>
                                    </w:r>
                                  </w:p>
                                  <w:p w:rsidR="00D21D15" w:rsidRDefault="00D21D15" w:rsidP="00D21D15">
                                    <w:r>
                                      <w:t>Creamy curry sauce with peas, chickpeas and peppers.</w:t>
                                    </w:r>
                                  </w:p>
                                  <w:p w:rsidR="00D21D15" w:rsidRDefault="00D21D15" w:rsidP="00D21D15">
                                    <w:r>
                                      <w:t>Thai swe</w:t>
                                    </w:r>
                                    <w:r w:rsidR="000709D8">
                                      <w:t>e</w:t>
                                    </w:r>
                                    <w:r>
                                      <w:t>t chili</w:t>
                                    </w:r>
                                  </w:p>
                                  <w:p w:rsidR="00D21D15" w:rsidRPr="00D21D15" w:rsidRDefault="00D21D15" w:rsidP="00D21D15">
                                    <w:r>
                                      <w:t>A sweat chili with black beans, mushrooms, tomato’s and rice.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1" name="TextBox 209">
                                <a:extLst/>
                              </wps:cNvPr>
                              <wps:cNvSpPr txBox="1"/>
                              <wps:spPr>
                                <a:xfrm rot="21369045">
                                  <a:off x="1538700" y="114749"/>
                                  <a:ext cx="3249295" cy="7884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1787F" w:rsidRPr="00892435" w:rsidRDefault="00054DA7" w:rsidP="00892435">
                                    <w:pPr>
                                      <w:pStyle w:val="Heading1"/>
                                    </w:pPr>
                                    <w:sdt>
                                      <w:sdtPr>
                                        <w:id w:val="-1605870313"/>
                                        <w:temporary/>
                                        <w:showingPlcHdr/>
                                        <w15:appearance w15:val="hidden"/>
                                      </w:sdtPr>
                                      <w:sdtEndPr/>
                                      <w:sdtContent>
                                        <w:r w:rsidR="00922340" w:rsidRPr="00892435">
                                          <w:t>Main Course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2" name="Picture 22" descr="Warm potato dish">
                                  <a:extLst/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2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612265" cy="1612265"/>
                                </a:xfrm>
                                <a:prstGeom prst="ellipse">
                                  <a:avLst/>
                                </a:prstGeom>
                                <a:ln w="15875"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</a:ln>
                                <a:effectLst>
                                  <a:outerShdw dist="101600" dir="2700000" algn="tl" rotWithShape="0">
                                    <a:prstClr val="black">
                                      <a:alpha val="37000"/>
                                    </a:prstClr>
                                  </a:outerShdw>
                                </a:effectLst>
                              </pic:spPr>
                            </pic:pic>
                            <wps:wsp>
                              <wps:cNvPr id="25" name="Oval 25">
                                <a:extLst>
                                  <a:ext uri="{C183D7F6-B498-43B3-948B-1728B52AA6E4}">
        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171575" y="1285875"/>
                                  <a:ext cx="366420" cy="3664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alpha val="16000"/>
                                  </a:schemeClr>
                                </a:solidFill>
                                <a:ln>
                                  <a:solidFill>
                                    <a:schemeClr val="accent1">
                                      <a:lumMod val="20000"/>
                                      <a:lumOff val="80000"/>
                                      <a:alpha val="28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C0461AB" id="Group 36" o:spid="_x0000_s1031" style="width:377pt;height:221.85pt;mso-position-horizontal-relative:char;mso-position-vertical-relative:line" coordsize="47879,281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">
                      <v:shape id="TextBox 210" o:spid="_x0000_s1032" type="#_x0000_t202" style="position:absolute;left:17900;top:7614;width:27731;height:20561;rotation:-26199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" filled="f" stroked="f">
                        <v:textbox style="mso-fit-shape-to-text:t">
                          <w:txbxContent>
                            <w:p w:rsidR="00E1787F" w:rsidRDefault="00D21D15" w:rsidP="00892435">
                              <w:pPr>
                                <w:pStyle w:val="Heading2"/>
                              </w:pPr>
                              <w:r>
                                <w:t>Veg</w:t>
                              </w:r>
                              <w:r w:rsidR="000709D8">
                                <w:t>etable</w:t>
                              </w:r>
                              <w:r>
                                <w:t xml:space="preserve"> curry</w:t>
                              </w:r>
                            </w:p>
                            <w:p w:rsidR="00D21D15" w:rsidRDefault="00D21D15" w:rsidP="00D21D15">
                              <w:r>
                                <w:t>Creamy curry sauce with peas, chickpeas and peppers.</w:t>
                              </w:r>
                            </w:p>
                            <w:p w:rsidR="00D21D15" w:rsidRDefault="00D21D15" w:rsidP="00D21D15">
                              <w:r>
                                <w:t>Thai swe</w:t>
                              </w:r>
                              <w:r w:rsidR="000709D8">
                                <w:t>e</w:t>
                              </w:r>
                              <w:r>
                                <w:t>t chili</w:t>
                              </w:r>
                            </w:p>
                            <w:p w:rsidR="00D21D15" w:rsidRPr="00D21D15" w:rsidRDefault="00D21D15" w:rsidP="00D21D15">
                              <w:r>
                                <w:t>A sweat chili with black beans, mushrooms, tomato’s and rice.</w:t>
                              </w:r>
                            </w:p>
                          </w:txbxContent>
                        </v:textbox>
                      </v:shape>
                      <v:shape id="TextBox 209" o:spid="_x0000_s1033" type="#_x0000_t202" style="position:absolute;left:15387;top:1147;width:32492;height:7884;rotation:-25226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" filled="f" stroked="f">
                        <v:textbox>
                          <w:txbxContent>
                            <w:p w:rsidR="00E1787F" w:rsidRPr="00892435" w:rsidRDefault="00E04747" w:rsidP="00892435">
                              <w:pPr>
                                <w:pStyle w:val="Heading1"/>
                              </w:pPr>
                              <w:sdt>
                                <w:sdtPr>
                                  <w:id w:val="-1605870313"/>
                                  <w:temporary/>
                                  <w:showingPlcHdr/>
                                  <w15:appearance w15:val="hidden"/>
                                </w:sdtPr>
                                <w:sdtEndPr/>
                                <w:sdtContent>
                                  <w:r w:rsidR="00922340" w:rsidRPr="00892435">
                                    <w:t>Main Course</w:t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  <v:shape id="Picture 22" o:spid="_x0000_s1034" type="#_x0000_t75" alt="Warm potato dish" style="position:absolute;width:16122;height:16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" stroked="t" strokecolor="#ffcbe0 [660]" strokeweight="1.25pt">
                        <v:imagedata r:id="rId13" o:title="Warm potato dish"/>
                        <v:shadow on="t" color="black" opacity="24248f" origin="-.5,-.5" offset="1.99561mm,1.99561mm"/>
                        <v:path arrowok="t"/>
                      </v:shape>
                      <v:oval id="Oval 25" o:spid="_x0000_s1035" style="position:absolute;left:11715;top:12858;width:3664;height:3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" fillcolor="black [3213]" strokecolor="#ffcbe0 [660]" strokeweight="1pt">
                        <v:fill opacity="10537f"/>
                        <v:stroke opacity="18247f" joinstyle="miter"/>
                      </v:oval>
                      <w10:anchorlock/>
                    </v:group>
                  </w:pict>
                </mc:Fallback>
              </mc:AlternateContent>
            </w:r>
          </w:p>
        </w:tc>
      </w:tr>
      <w:tr w:rsidR="00210A36" w:rsidRPr="00892435" w:rsidTr="00380D10">
        <w:tc>
          <w:tcPr>
            <w:tcW w:w="9360" w:type="dxa"/>
            <w:gridSpan w:val="3"/>
          </w:tcPr>
          <w:p w:rsidR="00210A36" w:rsidRPr="00892435" w:rsidRDefault="00E1787F" w:rsidP="006F48A4">
            <w:r w:rsidRPr="00892435"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07C6FE30" wp14:editId="16764117">
                      <wp:extent cx="1502570" cy="74201"/>
                      <wp:effectExtent l="0" t="38100" r="0" b="40640"/>
                      <wp:docPr id="15" name="Graphic 19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327149">
                                <a:off x="0" y="0"/>
                                <a:ext cx="1502570" cy="74201"/>
                              </a:xfrm>
                              <a:custGeom>
                                <a:avLst/>
                                <a:gdLst>
                                  <a:gd name="connsiteX0" fmla="*/ 694354 w 771525"/>
                                  <a:gd name="connsiteY0" fmla="*/ 18002 h 38100"/>
                                  <a:gd name="connsiteX1" fmla="*/ 616696 w 771525"/>
                                  <a:gd name="connsiteY1" fmla="*/ 7144 h 38100"/>
                                  <a:gd name="connsiteX2" fmla="*/ 539039 w 771525"/>
                                  <a:gd name="connsiteY2" fmla="*/ 18002 h 38100"/>
                                  <a:gd name="connsiteX3" fmla="*/ 464229 w 771525"/>
                                  <a:gd name="connsiteY3" fmla="*/ 28461 h 38100"/>
                                  <a:gd name="connsiteX4" fmla="*/ 389496 w 771525"/>
                                  <a:gd name="connsiteY4" fmla="*/ 18002 h 38100"/>
                                  <a:gd name="connsiteX5" fmla="*/ 311887 w 771525"/>
                                  <a:gd name="connsiteY5" fmla="*/ 7144 h 38100"/>
                                  <a:gd name="connsiteX6" fmla="*/ 234248 w 771525"/>
                                  <a:gd name="connsiteY6" fmla="*/ 18002 h 38100"/>
                                  <a:gd name="connsiteX7" fmla="*/ 159487 w 771525"/>
                                  <a:gd name="connsiteY7" fmla="*/ 28461 h 38100"/>
                                  <a:gd name="connsiteX8" fmla="*/ 84753 w 771525"/>
                                  <a:gd name="connsiteY8" fmla="*/ 18002 h 38100"/>
                                  <a:gd name="connsiteX9" fmla="*/ 7144 w 771525"/>
                                  <a:gd name="connsiteY9" fmla="*/ 7144 h 38100"/>
                                  <a:gd name="connsiteX10" fmla="*/ 7144 w 771525"/>
                                  <a:gd name="connsiteY10" fmla="*/ 17793 h 38100"/>
                                  <a:gd name="connsiteX11" fmla="*/ 81877 w 771525"/>
                                  <a:gd name="connsiteY11" fmla="*/ 28261 h 38100"/>
                                  <a:gd name="connsiteX12" fmla="*/ 159487 w 771525"/>
                                  <a:gd name="connsiteY12" fmla="*/ 39110 h 38100"/>
                                  <a:gd name="connsiteX13" fmla="*/ 237125 w 771525"/>
                                  <a:gd name="connsiteY13" fmla="*/ 28261 h 38100"/>
                                  <a:gd name="connsiteX14" fmla="*/ 311887 w 771525"/>
                                  <a:gd name="connsiteY14" fmla="*/ 17793 h 38100"/>
                                  <a:gd name="connsiteX15" fmla="*/ 386620 w 771525"/>
                                  <a:gd name="connsiteY15" fmla="*/ 28261 h 38100"/>
                                  <a:gd name="connsiteX16" fmla="*/ 464229 w 771525"/>
                                  <a:gd name="connsiteY16" fmla="*/ 39110 h 38100"/>
                                  <a:gd name="connsiteX17" fmla="*/ 541896 w 771525"/>
                                  <a:gd name="connsiteY17" fmla="*/ 28261 h 38100"/>
                                  <a:gd name="connsiteX18" fmla="*/ 616696 w 771525"/>
                                  <a:gd name="connsiteY18" fmla="*/ 17793 h 38100"/>
                                  <a:gd name="connsiteX19" fmla="*/ 691486 w 771525"/>
                                  <a:gd name="connsiteY19" fmla="*/ 28261 h 38100"/>
                                  <a:gd name="connsiteX20" fmla="*/ 769144 w 771525"/>
                                  <a:gd name="connsiteY20" fmla="*/ 39110 h 38100"/>
                                  <a:gd name="connsiteX21" fmla="*/ 769144 w 771525"/>
                                  <a:gd name="connsiteY21" fmla="*/ 28461 h 38100"/>
                                  <a:gd name="connsiteX22" fmla="*/ 694354 w 771525"/>
                                  <a:gd name="connsiteY22" fmla="*/ 18002 h 381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771525" h="38100">
                                    <a:moveTo>
                                      <a:pt x="694354" y="18002"/>
                                    </a:moveTo>
                                    <a:cubicBezTo>
                                      <a:pt x="675265" y="12659"/>
                                      <a:pt x="655530" y="7144"/>
                                      <a:pt x="616696" y="7144"/>
                                    </a:cubicBezTo>
                                    <a:cubicBezTo>
                                      <a:pt x="577853" y="7144"/>
                                      <a:pt x="558127" y="12659"/>
                                      <a:pt x="539039" y="18002"/>
                                    </a:cubicBezTo>
                                    <a:cubicBezTo>
                                      <a:pt x="519798" y="23374"/>
                                      <a:pt x="501615" y="28461"/>
                                      <a:pt x="464229" y="28461"/>
                                    </a:cubicBezTo>
                                    <a:cubicBezTo>
                                      <a:pt x="426872" y="28461"/>
                                      <a:pt x="408718" y="23384"/>
                                      <a:pt x="389496" y="18002"/>
                                    </a:cubicBezTo>
                                    <a:cubicBezTo>
                                      <a:pt x="370427" y="12659"/>
                                      <a:pt x="350711" y="7144"/>
                                      <a:pt x="311887" y="7144"/>
                                    </a:cubicBezTo>
                                    <a:cubicBezTo>
                                      <a:pt x="273053" y="7144"/>
                                      <a:pt x="253327" y="12659"/>
                                      <a:pt x="234248" y="18002"/>
                                    </a:cubicBezTo>
                                    <a:cubicBezTo>
                                      <a:pt x="215017" y="23374"/>
                                      <a:pt x="196853" y="28461"/>
                                      <a:pt x="159487" y="28461"/>
                                    </a:cubicBezTo>
                                    <a:cubicBezTo>
                                      <a:pt x="122139" y="28461"/>
                                      <a:pt x="103975" y="23384"/>
                                      <a:pt x="84753" y="18002"/>
                                    </a:cubicBezTo>
                                    <a:cubicBezTo>
                                      <a:pt x="65684" y="12659"/>
                                      <a:pt x="45968" y="7144"/>
                                      <a:pt x="7144" y="7144"/>
                                    </a:cubicBezTo>
                                    <a:lnTo>
                                      <a:pt x="7144" y="17793"/>
                                    </a:lnTo>
                                    <a:cubicBezTo>
                                      <a:pt x="44491" y="17793"/>
                                      <a:pt x="62655" y="22870"/>
                                      <a:pt x="81877" y="28261"/>
                                    </a:cubicBezTo>
                                    <a:cubicBezTo>
                                      <a:pt x="100946" y="33604"/>
                                      <a:pt x="120672" y="39110"/>
                                      <a:pt x="159487" y="39110"/>
                                    </a:cubicBezTo>
                                    <a:cubicBezTo>
                                      <a:pt x="198320" y="39110"/>
                                      <a:pt x="218046" y="33604"/>
                                      <a:pt x="237125" y="28261"/>
                                    </a:cubicBezTo>
                                    <a:cubicBezTo>
                                      <a:pt x="256356" y="22879"/>
                                      <a:pt x="274520" y="17793"/>
                                      <a:pt x="311887" y="17793"/>
                                    </a:cubicBezTo>
                                    <a:cubicBezTo>
                                      <a:pt x="349234" y="17793"/>
                                      <a:pt x="367398" y="22870"/>
                                      <a:pt x="386620" y="28261"/>
                                    </a:cubicBezTo>
                                    <a:cubicBezTo>
                                      <a:pt x="405689" y="33604"/>
                                      <a:pt x="425415" y="39110"/>
                                      <a:pt x="464229" y="39110"/>
                                    </a:cubicBezTo>
                                    <a:cubicBezTo>
                                      <a:pt x="503082" y="39110"/>
                                      <a:pt x="522808" y="33604"/>
                                      <a:pt x="541896" y="28261"/>
                                    </a:cubicBezTo>
                                    <a:cubicBezTo>
                                      <a:pt x="561137" y="22879"/>
                                      <a:pt x="579311" y="17793"/>
                                      <a:pt x="616696" y="17793"/>
                                    </a:cubicBezTo>
                                    <a:cubicBezTo>
                                      <a:pt x="654082" y="17793"/>
                                      <a:pt x="672246" y="22870"/>
                                      <a:pt x="691486" y="28261"/>
                                    </a:cubicBezTo>
                                    <a:cubicBezTo>
                                      <a:pt x="710575" y="33604"/>
                                      <a:pt x="730301" y="39110"/>
                                      <a:pt x="769144" y="39110"/>
                                    </a:cubicBezTo>
                                    <a:lnTo>
                                      <a:pt x="769144" y="28461"/>
                                    </a:lnTo>
                                    <a:cubicBezTo>
                                      <a:pt x="731758" y="28461"/>
                                      <a:pt x="713584" y="23374"/>
                                      <a:pt x="694354" y="1800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4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341DC11" id="Graphic 195" o:spid="_x0000_s1026" style="width:118.3pt;height:5.85pt;rotation:-298026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77152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" path="m694354,18002c675265,12659,655530,7144,616696,7144v-38843,,-58569,5515,-77657,10858c519798,23374,501615,28461,464229,28461v-37357,,-55511,-5077,-74733,-10459c370427,12659,350711,7144,311887,7144v-38834,,-58560,5515,-77639,10858c215017,23374,196853,28461,159487,28461v-37348,,-55512,-5077,-74734,-10459c65684,12659,45968,7144,7144,7144r,10649c44491,17793,62655,22870,81877,28261v19069,5343,38795,10849,77610,10849c198320,39110,218046,33604,237125,28261v19231,-5382,37395,-10468,74762,-10468c349234,17793,367398,22870,386620,28261v19069,5343,38795,10849,77609,10849c503082,39110,522808,33604,541896,28261v19241,-5382,37415,-10468,74800,-10468c654082,17793,672246,22870,691486,28261v19089,5343,38815,10849,77658,10849l769144,28461v-37386,,-55560,-5087,-74790,-10459xe" fillcolor="#cdedda [3207]" stroked="f">
                      <v:stroke joinstyle="miter"/>
                      <v:path arrowok="t" o:connecttype="custom" o:connectlocs="1352277,35059;1201035,13913;1049796,35059;904101,55429;758556,35059;607410,13913;456206,35059;310606,55429;165059,35059;13913,13913;13913,34652;159458,55039;310606,76168;461809,55039;607410,34652;752955,55039;904101,76168;1055360,55039;1201035,34652;1346691,55039;1497933,76168;1497933,55429;1352277,35059" o:connectangles="0,0,0,0,0,0,0,0,0,0,0,0,0,0,0,0,0,0,0,0,0,0,0"/>
                      <w10:anchorlock/>
                    </v:shape>
                  </w:pict>
                </mc:Fallback>
              </mc:AlternateContent>
            </w:r>
          </w:p>
        </w:tc>
      </w:tr>
      <w:tr w:rsidR="00210A36" w:rsidRPr="00892435" w:rsidTr="00380D10">
        <w:tc>
          <w:tcPr>
            <w:tcW w:w="9360" w:type="dxa"/>
            <w:gridSpan w:val="3"/>
          </w:tcPr>
          <w:p w:rsidR="00210A36" w:rsidRPr="00892435" w:rsidRDefault="00354233" w:rsidP="006F48A4">
            <w:r w:rsidRPr="00892435">
              <w:rPr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1048FB32" wp14:editId="5E08E78D">
                      <wp:extent cx="3907790" cy="4210685"/>
                      <wp:effectExtent l="0" t="0" r="92710" b="0"/>
                      <wp:docPr id="37" name="Group 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7790" cy="4210685"/>
                                <a:chOff x="0" y="0"/>
                                <a:chExt cx="3907790" cy="4210685"/>
                              </a:xfrm>
                            </wpg:grpSpPr>
                            <wps:wsp>
                              <wps:cNvPr id="13" name="TextBox 214">
                                <a:extLst/>
                              </wps:cNvPr>
                              <wps:cNvSpPr txBox="1"/>
                              <wps:spPr>
                                <a:xfrm rot="21360134">
                                  <a:off x="323850" y="781050"/>
                                  <a:ext cx="2506345" cy="34296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B73753" w:rsidRDefault="00D21D15" w:rsidP="007C153E">
                                    <w:pPr>
                                      <w:pStyle w:val="Heading2"/>
                                      <w:rPr>
                                        <w:lang w:val="de-CH"/>
                                      </w:rPr>
                                    </w:pPr>
                                    <w:r>
                                      <w:rPr>
                                        <w:lang w:val="de-CH"/>
                                      </w:rPr>
                                      <w:t>Banana bread</w:t>
                                    </w:r>
                                  </w:p>
                                  <w:p w:rsidR="00D21D15" w:rsidRDefault="00D21D15" w:rsidP="00D21D15">
                                    <w:pPr>
                                      <w:rPr>
                                        <w:lang w:val="de-CH"/>
                                      </w:rPr>
                                    </w:pPr>
                                    <w:r>
                                      <w:rPr>
                                        <w:lang w:val="de-CH"/>
                                      </w:rPr>
                                      <w:t xml:space="preserve">A sweat </w:t>
                                    </w:r>
                                    <w:r w:rsidR="000709D8">
                                      <w:rPr>
                                        <w:lang w:val="de-CH"/>
                                      </w:rPr>
                                      <w:t>banana flavour with melted sugar on top.</w:t>
                                    </w:r>
                                  </w:p>
                                  <w:p w:rsidR="000709D8" w:rsidRDefault="000709D8" w:rsidP="00D21D15">
                                    <w:pPr>
                                      <w:rPr>
                                        <w:lang w:val="de-CH"/>
                                      </w:rPr>
                                    </w:pPr>
                                    <w:r>
                                      <w:rPr>
                                        <w:lang w:val="de-CH"/>
                                      </w:rPr>
                                      <w:t>Kheer</w:t>
                                    </w:r>
                                  </w:p>
                                  <w:p w:rsidR="000709D8" w:rsidRDefault="000709D8" w:rsidP="00D21D15">
                                    <w:pPr>
                                      <w:rPr>
                                        <w:lang w:val="de-CH"/>
                                      </w:rPr>
                                    </w:pPr>
                                    <w:r>
                                      <w:rPr>
                                        <w:lang w:val="de-CH"/>
                                      </w:rPr>
                                      <w:t>A rice pudding like dessert</w:t>
                                    </w:r>
                                    <w:r w:rsidR="00E540DC">
                                      <w:rPr>
                                        <w:lang w:val="de-CH"/>
                                      </w:rPr>
                                      <w:t xml:space="preserve"> with a powerful </w:t>
                                    </w:r>
                                    <w:r w:rsidR="00E04747">
                                      <w:rPr>
                                        <w:lang w:val="de-CH"/>
                                      </w:rPr>
                                      <w:t>flavour.</w:t>
                                    </w:r>
                                  </w:p>
                                  <w:p w:rsidR="00054DA7" w:rsidRDefault="00054DA7" w:rsidP="00D21D15">
                                    <w:pPr>
                                      <w:rPr>
                                        <w:lang w:val="de-CH"/>
                                      </w:rPr>
                                    </w:pPr>
                                  </w:p>
                                  <w:p w:rsidR="00054DA7" w:rsidRDefault="00054DA7" w:rsidP="00D21D15">
                                    <w:pPr>
                                      <w:rPr>
                                        <w:lang w:val="de-CH"/>
                                      </w:rPr>
                                    </w:pPr>
                                  </w:p>
                                  <w:p w:rsidR="00054DA7" w:rsidRDefault="00054DA7" w:rsidP="00D21D15">
                                    <w:pPr>
                                      <w:rPr>
                                        <w:lang w:val="de-CH"/>
                                      </w:rPr>
                                    </w:pPr>
                                  </w:p>
                                  <w:p w:rsidR="00054DA7" w:rsidRDefault="00054DA7" w:rsidP="00D21D15">
                                    <w:pPr>
                                      <w:rPr>
                                        <w:lang w:val="de-CH"/>
                                      </w:rPr>
                                    </w:pPr>
                                  </w:p>
                                  <w:p w:rsidR="00054DA7" w:rsidRPr="00D21D15" w:rsidRDefault="00054DA7" w:rsidP="00D21D15">
                                    <w:pPr>
                                      <w:rPr>
                                        <w:lang w:val="de-CH"/>
                                      </w:rPr>
                                    </w:pPr>
                                    <w:r>
                                      <w:rPr>
                                        <w:lang w:val="de-CH"/>
                                      </w:rPr>
                                      <w:t>Luke and Louie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2" name="TextBox 213">
                                <a:extLst/>
                              </wps:cNvPr>
                              <wps:cNvSpPr txBox="1"/>
                              <wps:spPr>
                                <a:xfrm rot="21369045">
                                  <a:off x="0" y="133350"/>
                                  <a:ext cx="2585085" cy="64389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B73753" w:rsidRDefault="00054DA7" w:rsidP="003749DD">
                                    <w:pPr>
                                      <w:pStyle w:val="Heading1"/>
                                    </w:pPr>
                                    <w:sdt>
                                      <w:sdtPr>
                                        <w:rPr>
                                          <w:rFonts w:eastAsia="Cambria"/>
                                          <w:lang w:val="de-CH"/>
                                          <w14:shadow w14:blurRad="0" w14:dist="38100" w14:dir="2640000" w14:sx="100000" w14:sy="100000" w14:kx="0" w14:ky="0" w14:algn="bl">
                                            <w14:schemeClr w14:val="tx1"/>
                                          </w14:shadow>
                                        </w:rPr>
                                        <w:id w:val="159360082"/>
                                        <w:temporary/>
                                        <w:showingPlcHdr/>
                                        <w15:appearance w15:val="hidden"/>
                                      </w:sdtPr>
                                      <w:sdtEndPr/>
                                      <w:sdtContent>
                                        <w:r w:rsidR="00922340" w:rsidRPr="00922340">
                                          <w:rPr>
                                            <w:rFonts w:eastAsia="Cambria"/>
                                            <w:lang w:val="de-CH"/>
                                            <w14:shadow w14:blurRad="0" w14:dist="38100" w14:dir="2640000" w14:sx="100000" w14:sy="100000" w14:kx="0" w14:ky="0" w14:algn="bl">
                                              <w14:schemeClr w14:val="tx1"/>
                                            </w14:shadow>
                                          </w:rPr>
                                          <w:t>Des</w:t>
                                        </w:r>
                                        <w:r w:rsidR="00922340">
                                          <w:rPr>
                                            <w:rFonts w:eastAsia="Cambria"/>
                                            <w:lang w:val="de-CH"/>
                                            <w14:shadow w14:blurRad="0" w14:dist="38100" w14:dir="2640000" w14:sx="100000" w14:sy="100000" w14:kx="0" w14:ky="0" w14:algn="bl">
                                              <w14:schemeClr w14:val="tx1"/>
                                            </w14:shadow>
                                          </w:rPr>
                                          <w:t>s</w:t>
                                        </w:r>
                                        <w:r w:rsidR="00922340" w:rsidRPr="00922340">
                                          <w:rPr>
                                            <w:rFonts w:eastAsia="Cambria"/>
                                            <w:lang w:val="de-CH"/>
                                            <w14:shadow w14:blurRad="0" w14:dist="38100" w14:dir="2640000" w14:sx="100000" w14:sy="100000" w14:kx="0" w14:ky="0" w14:algn="bl">
                                              <w14:schemeClr w14:val="tx1"/>
                                            </w14:shadow>
                                          </w:rPr>
                                          <w:t>ert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7" name="Oval 17">
                                <a:extLst>
                                  <a:ext uri="{C183D7F6-B498-43B3-948B-1728B52AA6E4}">
        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514600" y="0"/>
                                  <a:ext cx="649136" cy="64913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alpha val="16000"/>
                                  </a:schemeClr>
                                </a:solidFill>
                                <a:ln>
                                  <a:solidFill>
                                    <a:schemeClr val="accent1">
                                      <a:lumMod val="20000"/>
                                      <a:lumOff val="80000"/>
                                      <a:alpha val="28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pic:pic xmlns:pic="http://schemas.openxmlformats.org/drawingml/2006/picture">
                              <pic:nvPicPr>
                                <pic:cNvPr id="24" name="Picture 24" descr="Cupcakes">
                                  <a:extLst/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4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 t="-168"/>
                                <a:stretch/>
                              </pic:blipFill>
                              <pic:spPr>
                                <a:xfrm>
                                  <a:off x="2743200" y="171450"/>
                                  <a:ext cx="1164590" cy="1164590"/>
                                </a:xfrm>
                                <a:prstGeom prst="ellipse">
                                  <a:avLst/>
                                </a:prstGeom>
                                <a:ln w="15875"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</a:ln>
                                <a:effectLst>
                                  <a:outerShdw dist="101600" dir="2700000" algn="tl" rotWithShape="0">
                                    <a:prstClr val="black">
                                      <a:alpha val="37000"/>
                                    </a:prstClr>
                                  </a:outerShdw>
                                </a:effec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48FB32" id="Group 37" o:spid="_x0000_s1036" style="width:307.7pt;height:331.55pt;mso-position-horizontal-relative:char;mso-position-vertical-relative:line" coordsize="39077,421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214" o:spid="_x0000_s1037" type="#_x0000_t202" style="position:absolute;left:3238;top:7810;width:25063;height:34296;rotation:-26199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" filled="f" stroked="f">
                        <v:textbox style="mso-fit-shape-to-text:t">
                          <w:txbxContent>
                            <w:p w:rsidR="00B73753" w:rsidRDefault="00D21D15" w:rsidP="007C153E">
                              <w:pPr>
                                <w:pStyle w:val="Heading2"/>
                                <w:rPr>
                                  <w:lang w:val="de-CH"/>
                                </w:rPr>
                              </w:pPr>
                              <w:r>
                                <w:rPr>
                                  <w:lang w:val="de-CH"/>
                                </w:rPr>
                                <w:t>Banana bread</w:t>
                              </w:r>
                            </w:p>
                            <w:p w:rsidR="00D21D15" w:rsidRDefault="00D21D15" w:rsidP="00D21D15">
                              <w:pPr>
                                <w:rPr>
                                  <w:lang w:val="de-CH"/>
                                </w:rPr>
                              </w:pPr>
                              <w:r>
                                <w:rPr>
                                  <w:lang w:val="de-CH"/>
                                </w:rPr>
                                <w:t xml:space="preserve">A sweat </w:t>
                              </w:r>
                              <w:r w:rsidR="000709D8">
                                <w:rPr>
                                  <w:lang w:val="de-CH"/>
                                </w:rPr>
                                <w:t>banana flavour with melted sugar on top.</w:t>
                              </w:r>
                            </w:p>
                            <w:p w:rsidR="000709D8" w:rsidRDefault="000709D8" w:rsidP="00D21D15">
                              <w:pPr>
                                <w:rPr>
                                  <w:lang w:val="de-CH"/>
                                </w:rPr>
                              </w:pPr>
                              <w:r>
                                <w:rPr>
                                  <w:lang w:val="de-CH"/>
                                </w:rPr>
                                <w:t>Kheer</w:t>
                              </w:r>
                            </w:p>
                            <w:p w:rsidR="000709D8" w:rsidRDefault="000709D8" w:rsidP="00D21D15">
                              <w:pPr>
                                <w:rPr>
                                  <w:lang w:val="de-CH"/>
                                </w:rPr>
                              </w:pPr>
                              <w:r>
                                <w:rPr>
                                  <w:lang w:val="de-CH"/>
                                </w:rPr>
                                <w:t>A rice pudding like dessert</w:t>
                              </w:r>
                              <w:r w:rsidR="00E540DC">
                                <w:rPr>
                                  <w:lang w:val="de-CH"/>
                                </w:rPr>
                                <w:t xml:space="preserve"> with a powerful </w:t>
                              </w:r>
                              <w:r w:rsidR="00E04747">
                                <w:rPr>
                                  <w:lang w:val="de-CH"/>
                                </w:rPr>
                                <w:t>flavour.</w:t>
                              </w:r>
                            </w:p>
                            <w:p w:rsidR="00054DA7" w:rsidRDefault="00054DA7" w:rsidP="00D21D15">
                              <w:pPr>
                                <w:rPr>
                                  <w:lang w:val="de-CH"/>
                                </w:rPr>
                              </w:pPr>
                            </w:p>
                            <w:p w:rsidR="00054DA7" w:rsidRDefault="00054DA7" w:rsidP="00D21D15">
                              <w:pPr>
                                <w:rPr>
                                  <w:lang w:val="de-CH"/>
                                </w:rPr>
                              </w:pPr>
                            </w:p>
                            <w:p w:rsidR="00054DA7" w:rsidRDefault="00054DA7" w:rsidP="00D21D15">
                              <w:pPr>
                                <w:rPr>
                                  <w:lang w:val="de-CH"/>
                                </w:rPr>
                              </w:pPr>
                            </w:p>
                            <w:p w:rsidR="00054DA7" w:rsidRDefault="00054DA7" w:rsidP="00D21D15">
                              <w:pPr>
                                <w:rPr>
                                  <w:lang w:val="de-CH"/>
                                </w:rPr>
                              </w:pPr>
                            </w:p>
                            <w:p w:rsidR="00054DA7" w:rsidRPr="00D21D15" w:rsidRDefault="00054DA7" w:rsidP="00D21D15">
                              <w:pPr>
                                <w:rPr>
                                  <w:lang w:val="de-CH"/>
                                </w:rPr>
                              </w:pPr>
                              <w:r>
                                <w:rPr>
                                  <w:lang w:val="de-CH"/>
                                </w:rPr>
                                <w:t>Luke and Louie</w:t>
                              </w:r>
                            </w:p>
                          </w:txbxContent>
                        </v:textbox>
                      </v:shape>
                      <v:shape id="TextBox 213" o:spid="_x0000_s1038" type="#_x0000_t202" style="position:absolute;top:1333;width:25850;height:6439;rotation:-25226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" filled="f" stroked="f">
                        <v:textbox style="mso-fit-shape-to-text:t">
                          <w:txbxContent>
                            <w:p w:rsidR="00B73753" w:rsidRDefault="00054DA7" w:rsidP="003749DD">
                              <w:pPr>
                                <w:pStyle w:val="Heading1"/>
                              </w:pPr>
                              <w:sdt>
                                <w:sdtPr>
                                  <w:rPr>
                                    <w:rFonts w:eastAsia="Cambria"/>
                                    <w:lang w:val="de-CH"/>
                                    <w14:shadow w14:blurRad="0" w14:dist="38100" w14:dir="2640000" w14:sx="100000" w14:sy="100000" w14:kx="0" w14:ky="0" w14:algn="bl">
                                      <w14:schemeClr w14:val="tx1"/>
                                    </w14:shadow>
                                  </w:rPr>
                                  <w:id w:val="159360082"/>
                                  <w:temporary/>
                                  <w:showingPlcHdr/>
                                  <w15:appearance w15:val="hidden"/>
                                </w:sdtPr>
                                <w:sdtEndPr/>
                                <w:sdtContent>
                                  <w:r w:rsidR="00922340" w:rsidRPr="00922340">
                                    <w:rPr>
                                      <w:rFonts w:eastAsia="Cambria"/>
                                      <w:lang w:val="de-CH"/>
                                      <w14:shadow w14:blurRad="0" w14:dist="38100" w14:dir="2640000" w14:sx="100000" w14:sy="100000" w14:kx="0" w14:ky="0" w14:algn="bl">
                                        <w14:schemeClr w14:val="tx1"/>
                                      </w14:shadow>
                                    </w:rPr>
                                    <w:t>Des</w:t>
                                  </w:r>
                                  <w:r w:rsidR="00922340">
                                    <w:rPr>
                                      <w:rFonts w:eastAsia="Cambria"/>
                                      <w:lang w:val="de-CH"/>
                                      <w14:shadow w14:blurRad="0" w14:dist="38100" w14:dir="2640000" w14:sx="100000" w14:sy="100000" w14:kx="0" w14:ky="0" w14:algn="bl">
                                        <w14:schemeClr w14:val="tx1"/>
                                      </w14:shadow>
                                    </w:rPr>
                                    <w:t>s</w:t>
                                  </w:r>
                                  <w:r w:rsidR="00922340" w:rsidRPr="00922340">
                                    <w:rPr>
                                      <w:rFonts w:eastAsia="Cambria"/>
                                      <w:lang w:val="de-CH"/>
                                      <w14:shadow w14:blurRad="0" w14:dist="38100" w14:dir="2640000" w14:sx="100000" w14:sy="100000" w14:kx="0" w14:ky="0" w14:algn="bl">
                                        <w14:schemeClr w14:val="tx1"/>
                                      </w14:shadow>
                                    </w:rPr>
                                    <w:t>ert</w:t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  <v:oval id="Oval 17" o:spid="_x0000_s1039" style="position:absolute;left:25146;width:6491;height:64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" fillcolor="black [3213]" strokecolor="#ffcbe0 [660]" strokeweight="1pt">
                        <v:fill opacity="10537f"/>
                        <v:stroke opacity="18247f" joinstyle="miter"/>
                      </v:oval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" o:spid="_x0000_s1040" type="#_x0000_t75" alt="Cupcakes" style="position:absolute;left:27432;top:1714;width:11645;height:1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" stroked="t" strokecolor="#ffcbe0 [660]" strokeweight="1.25pt">
                        <v:imagedata r:id="rId15" o:title="Cupcakes" croptop="-110f"/>
                        <v:shadow on="t" color="black" opacity="24248f" origin="-.5,-.5" offset="1.99561mm,1.99561mm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A20B8" w:rsidRPr="00C85984" w:rsidRDefault="005A20B8" w:rsidP="00C85984">
      <w:pPr>
        <w:spacing w:before="0"/>
        <w:rPr>
          <w:sz w:val="4"/>
          <w:szCs w:val="4"/>
        </w:rPr>
      </w:pPr>
      <w:bookmarkStart w:id="0" w:name="_GoBack"/>
      <w:bookmarkEnd w:id="0"/>
    </w:p>
    <w:sectPr w:rsidR="005A20B8" w:rsidRPr="00C85984" w:rsidSect="005D091C">
      <w:headerReference w:type="default" r:id="rId16"/>
      <w:pgSz w:w="12240" w:h="15840" w:code="1"/>
      <w:pgMar w:top="1361" w:right="1440" w:bottom="1440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AC1" w:rsidRDefault="00315AC1" w:rsidP="003E5235">
      <w:r>
        <w:separator/>
      </w:r>
    </w:p>
  </w:endnote>
  <w:endnote w:type="continuationSeparator" w:id="0">
    <w:p w:rsidR="00315AC1" w:rsidRDefault="00315AC1" w:rsidP="003E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AC1" w:rsidRDefault="00315AC1" w:rsidP="003E5235">
      <w:r>
        <w:separator/>
      </w:r>
    </w:p>
  </w:footnote>
  <w:footnote w:type="continuationSeparator" w:id="0">
    <w:p w:rsidR="00315AC1" w:rsidRDefault="00315AC1" w:rsidP="003E5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235" w:rsidRDefault="00F31095">
    <w:pPr>
      <w:pStyle w:val="Header"/>
    </w:pPr>
    <w:r w:rsidRPr="005F1F38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930B7E" wp14:editId="35E1E65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5652" cy="9391508"/>
              <wp:effectExtent l="0" t="0" r="10795" b="12700"/>
              <wp:wrapNone/>
              <wp:docPr id="2" name="Group 1">
                <a:extLst xmlns:a="http://schemas.openxmlformats.org/drawingml/2006/main">
                  <a:ext uri="{FF2B5EF4-FFF2-40B4-BE49-F238E27FC236}">
                    <a16:creationId xmlns:a16="http://schemas.microsoft.com/office/drawing/2014/main" id="{7C2E5675-C6CF-4EE4-854C-16187DAC2FD7}"/>
                  </a:ext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5652" cy="9391508"/>
                        <a:chOff x="0" y="0"/>
                        <a:chExt cx="7115652" cy="9391508"/>
                      </a:xfrm>
                    </wpg:grpSpPr>
                    <wps:wsp>
                      <wps:cNvPr id="4" name="Rectangle: Rounded Corners 3" descr="Wood">
                        <a:extLst>
                          <a:ext uri="{FF2B5EF4-FFF2-40B4-BE49-F238E27FC236}">
                            <a16:creationId xmlns:a16="http://schemas.microsoft.com/office/drawing/2014/main" id="{54A436CF-ED64-4A43-9B34-EFC1BCB9C19D}"/>
                          </a:ext>
                        </a:extLst>
                      </wps:cNvPr>
                      <wps:cNvSpPr/>
                      <wps:spPr>
                        <a:xfrm>
                          <a:off x="35531" y="7224736"/>
                          <a:ext cx="7044591" cy="2120280"/>
                        </a:xfrm>
                        <a:prstGeom prst="roundRect">
                          <a:avLst/>
                        </a:prstGeom>
                        <a:blipFill dpi="0" rotWithShape="1">
                          <a:blip r:embed="rId1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5" name="Rectangle: Rounded Corners 4" descr="Wood">
                        <a:extLst>
                          <a:ext uri="{FF2B5EF4-FFF2-40B4-BE49-F238E27FC236}">
                            <a16:creationId xmlns:a16="http://schemas.microsoft.com/office/drawing/2014/main" id="{36818098-E348-4701-8162-BA4E658359E1}"/>
                          </a:ext>
                        </a:extLst>
                      </wps:cNvPr>
                      <wps:cNvSpPr/>
                      <wps:spPr>
                        <a:xfrm>
                          <a:off x="27226" y="46493"/>
                          <a:ext cx="7044591" cy="2120280"/>
                        </a:xfrm>
                        <a:prstGeom prst="roundRect">
                          <a:avLst/>
                        </a:prstGeom>
                        <a:blipFill dpi="0" rotWithShape="1">
                          <a:blip r:embed="rId1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" name="Graphic 239">
                        <a:extLst>
                          <a:ext uri="{FF2B5EF4-FFF2-40B4-BE49-F238E27FC236}">
                            <a16:creationId xmlns:a16="http://schemas.microsoft.com/office/drawing/2014/main" id="{7D6E8ECA-4813-493F-AC7D-A385454EF18F}"/>
                          </a:ext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15652" cy="9391508"/>
                        </a:xfrm>
                        <a:custGeom>
                          <a:avLst/>
                          <a:gdLst>
                            <a:gd name="connsiteX0" fmla="*/ 2275046 w 2352675"/>
                            <a:gd name="connsiteY0" fmla="*/ 2986564 h 3105150"/>
                            <a:gd name="connsiteX1" fmla="*/ 2215991 w 2352675"/>
                            <a:gd name="connsiteY1" fmla="*/ 3068479 h 3105150"/>
                            <a:gd name="connsiteX2" fmla="*/ 2167414 w 2352675"/>
                            <a:gd name="connsiteY2" fmla="*/ 3106579 h 3105150"/>
                            <a:gd name="connsiteX3" fmla="*/ 194786 w 2352675"/>
                            <a:gd name="connsiteY3" fmla="*/ 3106579 h 3105150"/>
                            <a:gd name="connsiteX4" fmla="*/ 146209 w 2352675"/>
                            <a:gd name="connsiteY4" fmla="*/ 3068479 h 3105150"/>
                            <a:gd name="connsiteX5" fmla="*/ 87154 w 2352675"/>
                            <a:gd name="connsiteY5" fmla="*/ 2986564 h 3105150"/>
                            <a:gd name="connsiteX6" fmla="*/ 62389 w 2352675"/>
                            <a:gd name="connsiteY6" fmla="*/ 2942749 h 3105150"/>
                            <a:gd name="connsiteX7" fmla="*/ 61436 w 2352675"/>
                            <a:gd name="connsiteY7" fmla="*/ 2677954 h 3105150"/>
                            <a:gd name="connsiteX8" fmla="*/ 27146 w 2352675"/>
                            <a:gd name="connsiteY8" fmla="*/ 2608421 h 3105150"/>
                            <a:gd name="connsiteX9" fmla="*/ 8096 w 2352675"/>
                            <a:gd name="connsiteY9" fmla="*/ 2568416 h 3105150"/>
                            <a:gd name="connsiteX10" fmla="*/ 7144 w 2352675"/>
                            <a:gd name="connsiteY10" fmla="*/ 546259 h 3105150"/>
                            <a:gd name="connsiteX11" fmla="*/ 26194 w 2352675"/>
                            <a:gd name="connsiteY11" fmla="*/ 506254 h 3105150"/>
                            <a:gd name="connsiteX12" fmla="*/ 61436 w 2352675"/>
                            <a:gd name="connsiteY12" fmla="*/ 435769 h 3105150"/>
                            <a:gd name="connsiteX13" fmla="*/ 62389 w 2352675"/>
                            <a:gd name="connsiteY13" fmla="*/ 170974 h 3105150"/>
                            <a:gd name="connsiteX14" fmla="*/ 87154 w 2352675"/>
                            <a:gd name="connsiteY14" fmla="*/ 127159 h 3105150"/>
                            <a:gd name="connsiteX15" fmla="*/ 146209 w 2352675"/>
                            <a:gd name="connsiteY15" fmla="*/ 45244 h 3105150"/>
                            <a:gd name="connsiteX16" fmla="*/ 194786 w 2352675"/>
                            <a:gd name="connsiteY16" fmla="*/ 7144 h 3105150"/>
                            <a:gd name="connsiteX17" fmla="*/ 2167414 w 2352675"/>
                            <a:gd name="connsiteY17" fmla="*/ 7144 h 3105150"/>
                            <a:gd name="connsiteX18" fmla="*/ 2215991 w 2352675"/>
                            <a:gd name="connsiteY18" fmla="*/ 45244 h 3105150"/>
                            <a:gd name="connsiteX19" fmla="*/ 2275046 w 2352675"/>
                            <a:gd name="connsiteY19" fmla="*/ 127159 h 3105150"/>
                            <a:gd name="connsiteX20" fmla="*/ 2299811 w 2352675"/>
                            <a:gd name="connsiteY20" fmla="*/ 170974 h 3105150"/>
                            <a:gd name="connsiteX21" fmla="*/ 2300764 w 2352675"/>
                            <a:gd name="connsiteY21" fmla="*/ 435769 h 3105150"/>
                            <a:gd name="connsiteX22" fmla="*/ 2335054 w 2352675"/>
                            <a:gd name="connsiteY22" fmla="*/ 505301 h 3105150"/>
                            <a:gd name="connsiteX23" fmla="*/ 2354104 w 2352675"/>
                            <a:gd name="connsiteY23" fmla="*/ 545306 h 3105150"/>
                            <a:gd name="connsiteX24" fmla="*/ 2354104 w 2352675"/>
                            <a:gd name="connsiteY24" fmla="*/ 2566511 h 3105150"/>
                            <a:gd name="connsiteX25" fmla="*/ 2335054 w 2352675"/>
                            <a:gd name="connsiteY25" fmla="*/ 2606516 h 3105150"/>
                            <a:gd name="connsiteX26" fmla="*/ 2300764 w 2352675"/>
                            <a:gd name="connsiteY26" fmla="*/ 2676049 h 3105150"/>
                            <a:gd name="connsiteX27" fmla="*/ 2299811 w 2352675"/>
                            <a:gd name="connsiteY27" fmla="*/ 2940844 h 3105150"/>
                            <a:gd name="connsiteX28" fmla="*/ 2275046 w 2352675"/>
                            <a:gd name="connsiteY28" fmla="*/ 2986564 h 3105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2352675" h="3105150">
                              <a:moveTo>
                                <a:pt x="2275046" y="2986564"/>
                              </a:moveTo>
                              <a:cubicBezTo>
                                <a:pt x="2246471" y="3005614"/>
                                <a:pt x="2225516" y="3034189"/>
                                <a:pt x="2215991" y="3068479"/>
                              </a:cubicBezTo>
                              <a:cubicBezTo>
                                <a:pt x="2210276" y="3090386"/>
                                <a:pt x="2190274" y="3106579"/>
                                <a:pt x="2167414" y="3106579"/>
                              </a:cubicBezTo>
                              <a:lnTo>
                                <a:pt x="194786" y="3106579"/>
                              </a:lnTo>
                              <a:cubicBezTo>
                                <a:pt x="171926" y="3106579"/>
                                <a:pt x="151924" y="3090386"/>
                                <a:pt x="146209" y="3068479"/>
                              </a:cubicBezTo>
                              <a:cubicBezTo>
                                <a:pt x="136684" y="3035141"/>
                                <a:pt x="115729" y="3005614"/>
                                <a:pt x="87154" y="2986564"/>
                              </a:cubicBezTo>
                              <a:cubicBezTo>
                                <a:pt x="71914" y="2977039"/>
                                <a:pt x="62389" y="2960846"/>
                                <a:pt x="62389" y="2942749"/>
                              </a:cubicBezTo>
                              <a:lnTo>
                                <a:pt x="61436" y="2677954"/>
                              </a:lnTo>
                              <a:cubicBezTo>
                                <a:pt x="61436" y="2649379"/>
                                <a:pt x="48101" y="2623661"/>
                                <a:pt x="27146" y="2608421"/>
                              </a:cubicBezTo>
                              <a:cubicBezTo>
                                <a:pt x="14764" y="2598896"/>
                                <a:pt x="8096" y="2583656"/>
                                <a:pt x="8096" y="2568416"/>
                              </a:cubicBezTo>
                              <a:lnTo>
                                <a:pt x="7144" y="546259"/>
                              </a:lnTo>
                              <a:cubicBezTo>
                                <a:pt x="7144" y="531019"/>
                                <a:pt x="13811" y="515779"/>
                                <a:pt x="26194" y="506254"/>
                              </a:cubicBezTo>
                              <a:cubicBezTo>
                                <a:pt x="47149" y="490061"/>
                                <a:pt x="61436" y="464344"/>
                                <a:pt x="61436" y="435769"/>
                              </a:cubicBezTo>
                              <a:lnTo>
                                <a:pt x="62389" y="170974"/>
                              </a:lnTo>
                              <a:cubicBezTo>
                                <a:pt x="62389" y="152876"/>
                                <a:pt x="71914" y="136684"/>
                                <a:pt x="87154" y="127159"/>
                              </a:cubicBezTo>
                              <a:cubicBezTo>
                                <a:pt x="115729" y="108109"/>
                                <a:pt x="136684" y="79534"/>
                                <a:pt x="146209" y="45244"/>
                              </a:cubicBezTo>
                              <a:cubicBezTo>
                                <a:pt x="151924" y="23336"/>
                                <a:pt x="171926" y="7144"/>
                                <a:pt x="194786" y="7144"/>
                              </a:cubicBezTo>
                              <a:lnTo>
                                <a:pt x="2167414" y="7144"/>
                              </a:lnTo>
                              <a:cubicBezTo>
                                <a:pt x="2190274" y="7144"/>
                                <a:pt x="2210276" y="23336"/>
                                <a:pt x="2215991" y="45244"/>
                              </a:cubicBezTo>
                              <a:cubicBezTo>
                                <a:pt x="2225516" y="78581"/>
                                <a:pt x="2246471" y="108109"/>
                                <a:pt x="2275046" y="127159"/>
                              </a:cubicBezTo>
                              <a:cubicBezTo>
                                <a:pt x="2290286" y="136684"/>
                                <a:pt x="2299811" y="152876"/>
                                <a:pt x="2299811" y="170974"/>
                              </a:cubicBezTo>
                              <a:lnTo>
                                <a:pt x="2300764" y="435769"/>
                              </a:lnTo>
                              <a:cubicBezTo>
                                <a:pt x="2300764" y="464344"/>
                                <a:pt x="2314099" y="490061"/>
                                <a:pt x="2335054" y="505301"/>
                              </a:cubicBezTo>
                              <a:cubicBezTo>
                                <a:pt x="2347436" y="514826"/>
                                <a:pt x="2354104" y="530066"/>
                                <a:pt x="2354104" y="545306"/>
                              </a:cubicBezTo>
                              <a:lnTo>
                                <a:pt x="2354104" y="2566511"/>
                              </a:lnTo>
                              <a:cubicBezTo>
                                <a:pt x="2354104" y="2581751"/>
                                <a:pt x="2347436" y="2596991"/>
                                <a:pt x="2335054" y="2606516"/>
                              </a:cubicBezTo>
                              <a:cubicBezTo>
                                <a:pt x="2314099" y="2622709"/>
                                <a:pt x="2300764" y="2647474"/>
                                <a:pt x="2300764" y="2676049"/>
                              </a:cubicBezTo>
                              <a:lnTo>
                                <a:pt x="2299811" y="2940844"/>
                              </a:lnTo>
                              <a:cubicBezTo>
                                <a:pt x="2298859" y="2959894"/>
                                <a:pt x="2289334" y="2976086"/>
                                <a:pt x="2275046" y="29865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7" name="Octagon 6">
                        <a:extLst>
                          <a:ext uri="{FF2B5EF4-FFF2-40B4-BE49-F238E27FC236}">
                            <a16:creationId xmlns:a16="http://schemas.microsoft.com/office/drawing/2014/main" id="{567EF534-A8DA-403B-BA21-E8027571A85F}"/>
                          </a:ext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s:cNvPr>
                      <wps:cNvSpPr/>
                      <wps:spPr>
                        <a:xfrm>
                          <a:off x="349053" y="450565"/>
                          <a:ext cx="6417547" cy="8490381"/>
                        </a:xfrm>
                        <a:prstGeom prst="octagon">
                          <a:avLst>
                            <a:gd name="adj" fmla="val 11057"/>
                          </a:avLst>
                        </a:prstGeom>
                        <a:noFill/>
                        <a:ln w="85725">
                          <a:solidFill>
                            <a:schemeClr val="bg1">
                              <a:lumMod val="65000"/>
                              <a:alpha val="1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8" name="Rectangle: Rounded Corners 7">
                        <a:extLst>
                          <a:ext uri="{FF2B5EF4-FFF2-40B4-BE49-F238E27FC236}">
                            <a16:creationId xmlns:a16="http://schemas.microsoft.com/office/drawing/2014/main" id="{92C5922B-9186-4ECC-ACF0-03F5300467FA}"/>
                          </a:ext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s:cNvPr>
                      <wps:cNvSpPr/>
                      <wps:spPr>
                        <a:xfrm>
                          <a:off x="443422" y="365235"/>
                          <a:ext cx="6228809" cy="8661037"/>
                        </a:xfrm>
                        <a:prstGeom prst="roundRect">
                          <a:avLst>
                            <a:gd name="adj" fmla="val 2858"/>
                          </a:avLst>
                        </a:prstGeom>
                        <a:noFill/>
                        <a:ln w="3175">
                          <a:solidFill>
                            <a:schemeClr val="accent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6" name="Plaque 8">
                        <a:extLst>
                          <a:ext uri="{FF2B5EF4-FFF2-40B4-BE49-F238E27FC236}">
                            <a16:creationId xmlns:a16="http://schemas.microsoft.com/office/drawing/2014/main" id="{D76F9C68-8A73-4BED-AD87-FA59B1B1256C}"/>
                          </a:ext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s:cNvPr>
                      <wps:cNvSpPr/>
                      <wps:spPr>
                        <a:xfrm>
                          <a:off x="265657" y="296677"/>
                          <a:ext cx="6584339" cy="8798156"/>
                        </a:xfrm>
                        <a:prstGeom prst="plaque">
                          <a:avLst>
                            <a:gd name="adj" fmla="val 6233"/>
                          </a:avLst>
                        </a:prstGeom>
                        <a:noFill/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page">
                <wp14:pctWidth>93000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C6B9838" id="Group 1" o:spid="_x0000_s1026" style="position:absolute;margin-left:0;margin-top:0;width:560.3pt;height:739.5pt;z-index:251659264;mso-width-percent:930;mso-height-percent:940;mso-position-horizontal:center;mso-position-horizontal-relative:page;mso-position-vertical:center;mso-position-vertical-relative:page;mso-width-percent:930;mso-height-percent:940" coordsize="71156,939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">
              <v:roundrect id="Rectangle: Rounded Corners 3" o:spid="_x0000_s1027" alt="Wood" style="position:absolute;left:355;top:72247;width:70446;height:212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" stroked="f" strokeweight="1pt">
                <v:fill r:id="rId2" o:title="Wood" recolor="t" rotate="t" type="tile"/>
                <v:stroke joinstyle="miter"/>
              </v:roundrect>
              <v:roundrect id="Rectangle: Rounded Corners 4" o:spid="_x0000_s1028" alt="Wood" style="position:absolute;left:272;top:464;width:70446;height:212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" stroked="f" strokeweight="1pt">
                <v:fill r:id="rId2" o:title="Wood" recolor="t" rotate="t" type="tile"/>
                <v:stroke joinstyle="miter"/>
              </v:roundrect>
              <v:shape id="Graphic 239" o:spid="_x0000_s1029" style="position:absolute;width:71156;height:93915;visibility:visible;mso-wrap-style:square;v-text-anchor:middle" coordsize="2352675,310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" path="m2275046,2986564v-28575,19050,-49530,47625,-59055,81915c2210276,3090386,2190274,3106579,2167414,3106579r-1972628,c171926,3106579,151924,3090386,146209,3068479v-9525,-33338,-30480,-62865,-59055,-81915c71914,2977039,62389,2960846,62389,2942749r-953,-264795c61436,2649379,48101,2623661,27146,2608421,14764,2598896,8096,2583656,8096,2568416l7144,546259v,-15240,6667,-30480,19050,-40005c47149,490061,61436,464344,61436,435769r953,-264795c62389,152876,71914,136684,87154,127159v28575,-19050,49530,-47625,59055,-81915c151924,23336,171926,7144,194786,7144r1972628,c2190274,7144,2210276,23336,2215991,45244v9525,33337,30480,62865,59055,81915c2290286,136684,2299811,152876,2299811,170974r953,264795c2300764,464344,2314099,490061,2335054,505301v12382,9525,19050,24765,19050,40005l2354104,2566511v,15240,-6668,30480,-19050,40005c2314099,2622709,2300764,2647474,2300764,2676049r-953,264795c2298859,2959894,2289334,2976086,2275046,2986564xe" fillcolor="#414141" stroked="f">
                <v:stroke joinstyle="miter"/>
                <v:path arrowok="t" o:connecttype="custom" o:connectlocs="6880864,9032845;6702252,9280597;6555331,9395830;589129,9395830;442208,9280597;263597,9032845;188695,8900327;185813,8099456;82103,7889154;24486,7768159;21607,1652157;79224,1531162;185813,1317981;188695,517110;263597,384592;442208,136840;589129,21607;6555331,21607;6702252,136840;6880864,384592;6955765,517110;6958647,1317981;7062357,1528280;7119974,1649275;7119974,7762397;7062357,7883392;6958647,8093695;6955765,8894565;6880864,9032845" o:connectangles="0,0,0,0,0,0,0,0,0,0,0,0,0,0,0,0,0,0,0,0,0,0,0,0,0,0,0,0,0"/>
                <o:lock v:ext="edit" aspectratio="t"/>
              </v:shape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6" o:spid="_x0000_s1030" type="#_x0000_t10" style="position:absolute;left:3490;top:4505;width:64176;height:8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" adj="2388" filled="f" strokecolor="#a5a5a5 [2092]" strokeweight="6.75pt">
                <v:stroke opacity="10537f"/>
              </v:shape>
              <v:roundrect id="Rectangle: Rounded Corners 7" o:spid="_x0000_s1031" style="position:absolute;left:4434;top:3652;width:62288;height:86610;visibility:visible;mso-wrap-style:square;v-text-anchor:middle" arcsize="187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" filled="f" strokecolor="#fe0066 [3204]" strokeweight=".25pt">
                <v:stroke joinstyle="miter"/>
              </v:roundre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8" o:spid="_x0000_s1032" type="#_x0000_t21" style="position:absolute;left:2656;top:2966;width:65843;height:87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" adj="1346" filled="f" strokecolor="#7bcf9d [2407]" strokeweight="1pt"/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wN7I0tbC0NDYzNDJS0lEKTi0uzszPAykwrgUAUnif5SwAAAA="/>
  </w:docVars>
  <w:rsids>
    <w:rsidRoot w:val="00315AC1"/>
    <w:rsid w:val="00054DA7"/>
    <w:rsid w:val="000709D8"/>
    <w:rsid w:val="00210A36"/>
    <w:rsid w:val="0023048E"/>
    <w:rsid w:val="0028071C"/>
    <w:rsid w:val="002C2CD8"/>
    <w:rsid w:val="0030022E"/>
    <w:rsid w:val="00315AC1"/>
    <w:rsid w:val="00354233"/>
    <w:rsid w:val="003749DD"/>
    <w:rsid w:val="00380D10"/>
    <w:rsid w:val="003E5235"/>
    <w:rsid w:val="003F4A70"/>
    <w:rsid w:val="004164BA"/>
    <w:rsid w:val="004B57BA"/>
    <w:rsid w:val="004C73B6"/>
    <w:rsid w:val="0058188D"/>
    <w:rsid w:val="005A20B8"/>
    <w:rsid w:val="005D091C"/>
    <w:rsid w:val="006465E8"/>
    <w:rsid w:val="00675F53"/>
    <w:rsid w:val="006F48A4"/>
    <w:rsid w:val="007038B7"/>
    <w:rsid w:val="00735182"/>
    <w:rsid w:val="007A6207"/>
    <w:rsid w:val="007C153E"/>
    <w:rsid w:val="007D3B36"/>
    <w:rsid w:val="00892435"/>
    <w:rsid w:val="00922340"/>
    <w:rsid w:val="009800B4"/>
    <w:rsid w:val="00A33431"/>
    <w:rsid w:val="00A43037"/>
    <w:rsid w:val="00AB2FC2"/>
    <w:rsid w:val="00AB4E2C"/>
    <w:rsid w:val="00AB52CD"/>
    <w:rsid w:val="00B640A8"/>
    <w:rsid w:val="00B73753"/>
    <w:rsid w:val="00B900A8"/>
    <w:rsid w:val="00C16DC5"/>
    <w:rsid w:val="00C85984"/>
    <w:rsid w:val="00CA7BE4"/>
    <w:rsid w:val="00D21D15"/>
    <w:rsid w:val="00E04747"/>
    <w:rsid w:val="00E1787F"/>
    <w:rsid w:val="00E540DC"/>
    <w:rsid w:val="00E87FBB"/>
    <w:rsid w:val="00EE6895"/>
    <w:rsid w:val="00F3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105A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FFFFFF" w:themeColor="background1"/>
        <w:sz w:val="32"/>
        <w:szCs w:val="3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435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E6895"/>
    <w:pPr>
      <w:keepNext/>
      <w:keepLines/>
      <w:spacing w:before="0"/>
      <w:outlineLvl w:val="0"/>
    </w:pPr>
    <w:rPr>
      <w:rFonts w:asciiTheme="majorHAnsi" w:eastAsiaTheme="majorEastAsia" w:hAnsiTheme="majorHAnsi" w:cstheme="majorBidi"/>
      <w:b/>
      <w:i/>
      <w:sz w:val="72"/>
      <w14:shadow w14:blurRad="0" w14:dist="38100" w14:dir="2640000" w14:sx="100000" w14:sy="100000" w14:kx="0" w14:ky="0" w14:algn="ctr">
        <w14:schemeClr w14:val="tx1"/>
      </w14:shadow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6895"/>
    <w:pPr>
      <w:keepNext/>
      <w:keepLines/>
      <w:spacing w:before="0"/>
      <w:outlineLvl w:val="1"/>
    </w:pPr>
    <w:rPr>
      <w:rFonts w:eastAsiaTheme="majorEastAsia" w:cstheme="majorBidi"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C153E"/>
  </w:style>
  <w:style w:type="character" w:customStyle="1" w:styleId="HeaderChar">
    <w:name w:val="Header Char"/>
    <w:basedOn w:val="DefaultParagraphFont"/>
    <w:link w:val="Header"/>
    <w:uiPriority w:val="99"/>
    <w:semiHidden/>
    <w:rsid w:val="007C153E"/>
  </w:style>
  <w:style w:type="paragraph" w:styleId="Footer">
    <w:name w:val="footer"/>
    <w:basedOn w:val="Normal"/>
    <w:link w:val="FooterChar"/>
    <w:uiPriority w:val="99"/>
    <w:semiHidden/>
    <w:rsid w:val="007C153E"/>
  </w:style>
  <w:style w:type="character" w:customStyle="1" w:styleId="FooterChar">
    <w:name w:val="Footer Char"/>
    <w:basedOn w:val="DefaultParagraphFont"/>
    <w:link w:val="Footer"/>
    <w:uiPriority w:val="99"/>
    <w:semiHidden/>
    <w:rsid w:val="007C153E"/>
  </w:style>
  <w:style w:type="paragraph" w:styleId="NormalWeb">
    <w:name w:val="Normal (Web)"/>
    <w:basedOn w:val="Normal"/>
    <w:uiPriority w:val="99"/>
    <w:semiHidden/>
    <w:unhideWhenUsed/>
    <w:rsid w:val="003E523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92435"/>
    <w:pPr>
      <w:spacing w:before="0"/>
      <w:contextualSpacing/>
    </w:pPr>
    <w:rPr>
      <w:rFonts w:asciiTheme="majorHAnsi" w:eastAsiaTheme="majorEastAsia" w:hAnsiTheme="majorHAnsi" w:cstheme="majorBidi"/>
      <w:b/>
      <w:spacing w:val="-10"/>
      <w:kern w:val="28"/>
      <w:sz w:val="132"/>
      <w:szCs w:val="56"/>
      <w14:shadow w14:blurRad="0" w14:dist="38100" w14:dir="2640000" w14:sx="100000" w14:sy="100000" w14:kx="0" w14:ky="0" w14:algn="ctr">
        <w14:schemeClr w14:val="accent4">
          <w14:lumMod w14:val="90000"/>
        </w14:schemeClr>
      </w14:shadow>
      <w14:textOutline w14:w="12700" w14:cap="rnd" w14:cmpd="sng" w14:algn="ctr">
        <w14:solidFill>
          <w14:schemeClr w14:val="accent4">
            <w14:lumMod w14:val="25000"/>
          </w14:schemeClr>
        </w14:solidFill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892435"/>
    <w:rPr>
      <w:rFonts w:asciiTheme="majorHAnsi" w:eastAsiaTheme="majorEastAsia" w:hAnsiTheme="majorHAnsi" w:cstheme="majorBidi"/>
      <w:b/>
      <w:spacing w:val="-10"/>
      <w:kern w:val="28"/>
      <w:sz w:val="132"/>
      <w:szCs w:val="56"/>
      <w14:shadow w14:blurRad="0" w14:dist="38100" w14:dir="2640000" w14:sx="100000" w14:sy="100000" w14:kx="0" w14:ky="0" w14:algn="ctr">
        <w14:schemeClr w14:val="accent4">
          <w14:lumMod w14:val="90000"/>
        </w14:schemeClr>
      </w14:shadow>
      <w14:textOutline w14:w="12700" w14:cap="rnd" w14:cmpd="sng" w14:algn="ctr">
        <w14:solidFill>
          <w14:schemeClr w14:val="accent4">
            <w14:lumMod w14:val="25000"/>
          </w14:schemeClr>
        </w14:solidFill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210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E6895"/>
    <w:rPr>
      <w:rFonts w:asciiTheme="majorHAnsi" w:eastAsiaTheme="majorEastAsia" w:hAnsiTheme="majorHAnsi" w:cstheme="majorBidi"/>
      <w:b/>
      <w:i/>
      <w:sz w:val="72"/>
      <w14:shadow w14:blurRad="0" w14:dist="38100" w14:dir="2640000" w14:sx="100000" w14:sy="100000" w14:kx="0" w14:ky="0" w14:algn="ctr">
        <w14:schemeClr w14:val="tx1"/>
      </w14:shadow>
    </w:rPr>
  </w:style>
  <w:style w:type="character" w:customStyle="1" w:styleId="Heading2Char">
    <w:name w:val="Heading 2 Char"/>
    <w:basedOn w:val="DefaultParagraphFont"/>
    <w:link w:val="Heading2"/>
    <w:uiPriority w:val="9"/>
    <w:rsid w:val="00EE6895"/>
    <w:rPr>
      <w:rFonts w:eastAsiaTheme="majorEastAsia" w:cstheme="majorBidi"/>
      <w:i/>
      <w:szCs w:val="26"/>
    </w:rPr>
  </w:style>
  <w:style w:type="character" w:styleId="PlaceholderText">
    <w:name w:val="Placeholder Text"/>
    <w:basedOn w:val="DefaultParagraphFont"/>
    <w:uiPriority w:val="99"/>
    <w:semiHidden/>
    <w:rsid w:val="003F4A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DA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6\AppData\Roaming\Microsoft\Templates\Basic%20photo%20men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16446C86EF49B3B44A092BB1D2D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9C6B0-3E10-4F9D-83CA-575F8838E15A}"/>
      </w:docPartPr>
      <w:docPartBody>
        <w:p w:rsidR="00640A09" w:rsidRDefault="00640A09">
          <w:pPr>
            <w:pStyle w:val="1816446C86EF49B3B44A092BB1D2D762"/>
          </w:pPr>
          <w:r w:rsidRPr="00892435">
            <w:t>To update images, single click with the left mouse until they are selected.  Do a right mouse click and choose Change Picture from the shortcut menu.</w:t>
          </w:r>
        </w:p>
      </w:docPartBody>
    </w:docPart>
    <w:docPart>
      <w:docPartPr>
        <w:name w:val="2AE517F305A74080A2B9C3C020A42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E1817-F97D-44CA-B38F-21E3AA5554CB}"/>
      </w:docPartPr>
      <w:docPartBody>
        <w:p w:rsidR="00640A09" w:rsidRDefault="00640A09">
          <w:pPr>
            <w:pStyle w:val="2AE517F305A74080A2B9C3C020A42792"/>
          </w:pPr>
          <w:r w:rsidRPr="00892435">
            <w:t>Describe your Appetizer.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A09"/>
    <w:rsid w:val="0064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9638720F7745308814A382B16281BF">
    <w:name w:val="DD9638720F7745308814A382B16281BF"/>
  </w:style>
  <w:style w:type="paragraph" w:customStyle="1" w:styleId="1816446C86EF49B3B44A092BB1D2D762">
    <w:name w:val="1816446C86EF49B3B44A092BB1D2D762"/>
  </w:style>
  <w:style w:type="paragraph" w:customStyle="1" w:styleId="2AE517F305A74080A2B9C3C020A42792">
    <w:name w:val="2AE517F305A74080A2B9C3C020A427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S Val Colors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E0066"/>
      </a:accent1>
      <a:accent2>
        <a:srgbClr val="E00041"/>
      </a:accent2>
      <a:accent3>
        <a:srgbClr val="B4006C"/>
      </a:accent3>
      <a:accent4>
        <a:srgbClr val="CDEDDA"/>
      </a:accent4>
      <a:accent5>
        <a:srgbClr val="CDDAED"/>
      </a:accent5>
      <a:accent6>
        <a:srgbClr val="EDCDEA"/>
      </a:accent6>
      <a:hlink>
        <a:srgbClr val="FE0066"/>
      </a:hlink>
      <a:folHlink>
        <a:srgbClr val="FE0066"/>
      </a:folHlink>
    </a:clrScheme>
    <a:fontScheme name="Menu - SB">
      <a:majorFont>
        <a:latin typeface="Rockwell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9F173-29CB-463D-9333-3FA4A23B0711}">
  <ds:schemaRefs>
    <ds:schemaRef ds:uri="16c05727-aa75-4e4a-9b5f-8a80a1165891"/>
    <ds:schemaRef ds:uri="71af3243-3dd4-4a8d-8c0d-dd76da1f02a5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047F689-9C5D-478D-A966-E2F840F92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C298EF-6A9C-4C4B-AE3F-1772854DD6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75240B-9FA3-4DC0-A492-84B8D33BB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photo menu</Template>
  <TotalTime>0</TotalTime>
  <Pages>2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2020-03-02T14:21:00Z</dcterms:created>
  <dcterms:modified xsi:type="dcterms:W3CDTF">2020-03-13T12:14:00Z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