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0B8" w:rsidRDefault="00CD1D1C" w:rsidP="00CD1D1C">
      <w:pPr>
        <w:spacing w:before="0"/>
        <w:rPr>
          <w:sz w:val="96"/>
          <w:szCs w:val="96"/>
        </w:rPr>
      </w:pPr>
      <w:r w:rsidRPr="00CD1D1C">
        <w:rPr>
          <w:sz w:val="96"/>
          <w:szCs w:val="96"/>
        </w:rPr>
        <w:t xml:space="preserve">Heather </w:t>
      </w:r>
      <w:r w:rsidR="001F500C" w:rsidRPr="00CD1D1C">
        <w:rPr>
          <w:sz w:val="96"/>
          <w:szCs w:val="96"/>
        </w:rPr>
        <w:t>Garth Langar</w:t>
      </w:r>
      <w:r w:rsidRPr="00CD1D1C">
        <w:rPr>
          <w:sz w:val="96"/>
          <w:szCs w:val="96"/>
        </w:rPr>
        <w:t xml:space="preserve"> Menu</w:t>
      </w:r>
    </w:p>
    <w:p w:rsidR="00B91726" w:rsidRDefault="001F500C" w:rsidP="00CD1D1C">
      <w:pPr>
        <w:spacing w:before="0"/>
        <w:rPr>
          <w:sz w:val="40"/>
          <w:szCs w:val="4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0DB6D" wp14:editId="444EC82D">
                <wp:simplePos x="0" y="0"/>
                <wp:positionH relativeFrom="margin">
                  <wp:posOffset>-96520</wp:posOffset>
                </wp:positionH>
                <wp:positionV relativeFrom="paragraph">
                  <wp:posOffset>101600</wp:posOffset>
                </wp:positionV>
                <wp:extent cx="4095750" cy="696849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9684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1D1C" w:rsidRPr="00762726" w:rsidRDefault="00CD1D1C" w:rsidP="00CD1D1C">
                            <w:pPr>
                              <w:jc w:val="both"/>
                              <w:rPr>
                                <w:rFonts w:ascii="Vivaldi" w:hAnsi="Vivaldi"/>
                                <w:sz w:val="56"/>
                                <w:szCs w:val="56"/>
                              </w:rPr>
                            </w:pPr>
                            <w:r w:rsidRPr="00762726">
                              <w:rPr>
                                <w:rFonts w:ascii="Vivaldi" w:hAnsi="Vivaldi"/>
                                <w:sz w:val="56"/>
                                <w:szCs w:val="56"/>
                              </w:rPr>
                              <w:t>Starter:</w:t>
                            </w:r>
                          </w:p>
                          <w:p w:rsidR="00762726" w:rsidRDefault="00CD1D1C" w:rsidP="00CD1D1C">
                            <w:pPr>
                              <w:jc w:val="both"/>
                              <w:rPr>
                                <w:rFonts w:ascii="Vivaldi" w:hAnsi="Vivaldi"/>
                                <w:sz w:val="44"/>
                                <w:szCs w:val="44"/>
                              </w:rPr>
                            </w:pPr>
                            <w:r w:rsidRPr="00762726">
                              <w:rPr>
                                <w:rFonts w:ascii="Vivaldi" w:hAnsi="Vivaldi"/>
                                <w:sz w:val="40"/>
                                <w:szCs w:val="40"/>
                              </w:rPr>
                              <w:t>“</w:t>
                            </w:r>
                            <w:r w:rsidRPr="00762726">
                              <w:rPr>
                                <w:rFonts w:ascii="Vivaldi" w:hAnsi="Vivaldi"/>
                                <w:sz w:val="44"/>
                                <w:szCs w:val="44"/>
                              </w:rPr>
                              <w:t xml:space="preserve">Gracious Gift.” </w:t>
                            </w:r>
                            <w:r w:rsidR="0017642C">
                              <w:rPr>
                                <w:rFonts w:ascii="Vivaldi" w:hAnsi="Vivaldi"/>
                                <w:sz w:val="44"/>
                                <w:szCs w:val="44"/>
                              </w:rPr>
                              <w:t>{</w:t>
                            </w:r>
                            <w:r w:rsidRPr="00762726">
                              <w:rPr>
                                <w:rFonts w:ascii="Vivaldi" w:hAnsi="Vivaldi"/>
                                <w:sz w:val="44"/>
                                <w:szCs w:val="44"/>
                              </w:rPr>
                              <w:t>tomato and basil soup with seasoned bread</w:t>
                            </w:r>
                            <w:r w:rsidR="0017642C">
                              <w:rPr>
                                <w:rFonts w:ascii="Vivaldi" w:hAnsi="Vivaldi"/>
                                <w:sz w:val="44"/>
                                <w:szCs w:val="44"/>
                              </w:rPr>
                              <w:t>.}</w:t>
                            </w:r>
                          </w:p>
                          <w:p w:rsidR="00A27E1B" w:rsidRDefault="00762726" w:rsidP="00CD1D1C">
                            <w:pPr>
                              <w:jc w:val="both"/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Vivaldi" w:hAnsi="Vivaldi"/>
                                <w:sz w:val="44"/>
                                <w:szCs w:val="44"/>
                              </w:rPr>
                              <w:t>“</w:t>
                            </w:r>
                            <w:r w:rsidRPr="00762726"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>Special salad.</w:t>
                            </w:r>
                            <w:r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 xml:space="preserve">” </w:t>
                            </w:r>
                            <w:r w:rsidR="0017642C"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>{</w:t>
                            </w:r>
                            <w:r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>sliced lettuce,</w:t>
                            </w:r>
                          </w:p>
                          <w:p w:rsidR="00762726" w:rsidRDefault="00762726" w:rsidP="00CD1D1C">
                            <w:pPr>
                              <w:jc w:val="both"/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 xml:space="preserve"> cabbage, tomatoes and varied sauces</w:t>
                            </w:r>
                            <w:r w:rsidR="0017642C"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>.}</w:t>
                            </w:r>
                          </w:p>
                          <w:p w:rsidR="00A27E1B" w:rsidRDefault="00A27E1B" w:rsidP="00CD1D1C">
                            <w:pPr>
                              <w:jc w:val="both"/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</w:pPr>
                          </w:p>
                          <w:p w:rsidR="00E17BA4" w:rsidRDefault="00E17BA4" w:rsidP="00CD1D1C">
                            <w:pPr>
                              <w:jc w:val="both"/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>Main:</w:t>
                            </w:r>
                          </w:p>
                          <w:p w:rsidR="00E17BA4" w:rsidRDefault="00E17BA4" w:rsidP="00CD1D1C">
                            <w:pPr>
                              <w:jc w:val="both"/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>“</w:t>
                            </w:r>
                            <w:r w:rsidR="0017642C"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 xml:space="preserve">Veggie </w:t>
                            </w:r>
                            <w:r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 xml:space="preserve">surprise curry.” </w:t>
                            </w:r>
                            <w:r w:rsidR="0017642C"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>{</w:t>
                            </w:r>
                            <w:r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>tasty, curry that will blow your taste buds away</w:t>
                            </w:r>
                            <w:r w:rsidR="0017642C"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>.}</w:t>
                            </w:r>
                          </w:p>
                          <w:p w:rsidR="00A27E1B" w:rsidRDefault="00A27E1B" w:rsidP="00CD1D1C">
                            <w:pPr>
                              <w:jc w:val="both"/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</w:pPr>
                          </w:p>
                          <w:p w:rsidR="00E17BA4" w:rsidRDefault="00E17BA4" w:rsidP="00CD1D1C">
                            <w:pPr>
                              <w:jc w:val="both"/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A27E1B"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>“veggie pillow “</w:t>
                            </w:r>
                            <w:r w:rsidR="0017642C"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>{blown up chapati with vegetables in</w:t>
                            </w:r>
                            <w:r w:rsidR="001F500C"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>side</w:t>
                            </w:r>
                            <w:r w:rsidR="0017642C"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>.}</w:t>
                            </w:r>
                          </w:p>
                          <w:p w:rsidR="00A27E1B" w:rsidRDefault="00A27E1B" w:rsidP="00CD1D1C">
                            <w:pPr>
                              <w:jc w:val="both"/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</w:pPr>
                          </w:p>
                          <w:p w:rsidR="00A27E1B" w:rsidRDefault="00A27E1B" w:rsidP="00CD1D1C">
                            <w:pPr>
                              <w:jc w:val="both"/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 xml:space="preserve">“Fruity </w:t>
                            </w:r>
                            <w:proofErr w:type="spellStart"/>
                            <w:r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>tooty</w:t>
                            </w:r>
                            <w:proofErr w:type="spellEnd"/>
                            <w:r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 xml:space="preserve"> blast</w:t>
                            </w:r>
                            <w:proofErr w:type="gramStart"/>
                            <w:r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>”(</w:t>
                            </w:r>
                            <w:proofErr w:type="gramEnd"/>
                            <w:r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>amazing fruity yoghurt).</w:t>
                            </w:r>
                            <w:r w:rsidR="00F65F1A"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ab/>
                            </w:r>
                            <w:r w:rsidR="00F65F1A"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ab/>
                            </w:r>
                            <w:r w:rsidR="00F65F1A"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ab/>
                            </w:r>
                            <w:r w:rsidR="00F65F1A"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="00F65F1A" w:rsidRPr="00F65F1A">
                              <w:rPr>
                                <w:rFonts w:ascii="Comic Sans MS" w:hAnsi="Comic Sans MS"/>
                                <w:sz w:val="24"/>
                                <w:szCs w:val="52"/>
                              </w:rPr>
                              <w:t>Ben and Harvey</w:t>
                            </w:r>
                          </w:p>
                          <w:p w:rsidR="00A27E1B" w:rsidRDefault="00A27E1B" w:rsidP="00CD1D1C">
                            <w:pPr>
                              <w:jc w:val="both"/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</w:pPr>
                          </w:p>
                          <w:p w:rsidR="00A27E1B" w:rsidRDefault="00A27E1B" w:rsidP="00CD1D1C">
                            <w:pPr>
                              <w:jc w:val="both"/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</w:pPr>
                          </w:p>
                          <w:p w:rsidR="00762726" w:rsidRDefault="001F500C" w:rsidP="00CD1D1C">
                            <w:pPr>
                              <w:jc w:val="both"/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>Fruity</w:t>
                            </w:r>
                            <w:r w:rsidR="00A27E1B"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>-</w:t>
                            </w:r>
                            <w:r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 xml:space="preserve"> tooty</w:t>
                            </w:r>
                            <w:r w:rsidR="00A27E1B"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 xml:space="preserve"> blast:</w:t>
                            </w:r>
                            <w:r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A27E1B"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  <w:t xml:space="preserve">(Amazing fruit yoghurt) </w:t>
                            </w:r>
                          </w:p>
                          <w:p w:rsidR="00A27E1B" w:rsidRDefault="00A27E1B" w:rsidP="00CD1D1C">
                            <w:pPr>
                              <w:jc w:val="both"/>
                              <w:rPr>
                                <w:rFonts w:ascii="Vivaldi" w:hAnsi="Vivaldi"/>
                                <w:sz w:val="52"/>
                                <w:szCs w:val="52"/>
                              </w:rPr>
                            </w:pPr>
                          </w:p>
                          <w:p w:rsidR="0017642C" w:rsidRDefault="00176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0DB6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6pt;margin-top:8pt;width:322.5pt;height:548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" filled="f" strokeweight=".5pt">
                <v:textbox>
                  <w:txbxContent>
                    <w:p w:rsidR="00CD1D1C" w:rsidRPr="00762726" w:rsidRDefault="00CD1D1C" w:rsidP="00CD1D1C">
                      <w:pPr>
                        <w:jc w:val="both"/>
                        <w:rPr>
                          <w:rFonts w:ascii="Vivaldi" w:hAnsi="Vivaldi"/>
                          <w:sz w:val="56"/>
                          <w:szCs w:val="56"/>
                        </w:rPr>
                      </w:pPr>
                      <w:r w:rsidRPr="00762726">
                        <w:rPr>
                          <w:rFonts w:ascii="Vivaldi" w:hAnsi="Vivaldi"/>
                          <w:sz w:val="56"/>
                          <w:szCs w:val="56"/>
                        </w:rPr>
                        <w:t>Starter:</w:t>
                      </w:r>
                    </w:p>
                    <w:p w:rsidR="00762726" w:rsidRDefault="00CD1D1C" w:rsidP="00CD1D1C">
                      <w:pPr>
                        <w:jc w:val="both"/>
                        <w:rPr>
                          <w:rFonts w:ascii="Vivaldi" w:hAnsi="Vivaldi"/>
                          <w:sz w:val="44"/>
                          <w:szCs w:val="44"/>
                        </w:rPr>
                      </w:pPr>
                      <w:r w:rsidRPr="00762726">
                        <w:rPr>
                          <w:rFonts w:ascii="Vivaldi" w:hAnsi="Vivaldi"/>
                          <w:sz w:val="40"/>
                          <w:szCs w:val="40"/>
                        </w:rPr>
                        <w:t>“</w:t>
                      </w:r>
                      <w:r w:rsidRPr="00762726">
                        <w:rPr>
                          <w:rFonts w:ascii="Vivaldi" w:hAnsi="Vivaldi"/>
                          <w:sz w:val="44"/>
                          <w:szCs w:val="44"/>
                        </w:rPr>
                        <w:t xml:space="preserve">Gracious Gift.” </w:t>
                      </w:r>
                      <w:r w:rsidR="0017642C">
                        <w:rPr>
                          <w:rFonts w:ascii="Vivaldi" w:hAnsi="Vivaldi"/>
                          <w:sz w:val="44"/>
                          <w:szCs w:val="44"/>
                        </w:rPr>
                        <w:t>{</w:t>
                      </w:r>
                      <w:r w:rsidRPr="00762726">
                        <w:rPr>
                          <w:rFonts w:ascii="Vivaldi" w:hAnsi="Vivaldi"/>
                          <w:sz w:val="44"/>
                          <w:szCs w:val="44"/>
                        </w:rPr>
                        <w:t>tomato and basil soup with seasoned bread</w:t>
                      </w:r>
                      <w:r w:rsidR="0017642C">
                        <w:rPr>
                          <w:rFonts w:ascii="Vivaldi" w:hAnsi="Vivaldi"/>
                          <w:sz w:val="44"/>
                          <w:szCs w:val="44"/>
                        </w:rPr>
                        <w:t>.}</w:t>
                      </w:r>
                    </w:p>
                    <w:p w:rsidR="00A27E1B" w:rsidRDefault="00762726" w:rsidP="00CD1D1C">
                      <w:pPr>
                        <w:jc w:val="both"/>
                        <w:rPr>
                          <w:rFonts w:ascii="Vivaldi" w:hAnsi="Vivaldi"/>
                          <w:sz w:val="52"/>
                          <w:szCs w:val="52"/>
                        </w:rPr>
                      </w:pPr>
                      <w:r>
                        <w:rPr>
                          <w:rFonts w:ascii="Vivaldi" w:hAnsi="Vivaldi"/>
                          <w:sz w:val="44"/>
                          <w:szCs w:val="44"/>
                        </w:rPr>
                        <w:t>“</w:t>
                      </w:r>
                      <w:r w:rsidRPr="00762726">
                        <w:rPr>
                          <w:rFonts w:ascii="Vivaldi" w:hAnsi="Vivaldi"/>
                          <w:sz w:val="52"/>
                          <w:szCs w:val="52"/>
                        </w:rPr>
                        <w:t>Special salad.</w:t>
                      </w:r>
                      <w:r>
                        <w:rPr>
                          <w:rFonts w:ascii="Vivaldi" w:hAnsi="Vivaldi"/>
                          <w:sz w:val="52"/>
                          <w:szCs w:val="52"/>
                        </w:rPr>
                        <w:t xml:space="preserve">” </w:t>
                      </w:r>
                      <w:r w:rsidR="0017642C">
                        <w:rPr>
                          <w:rFonts w:ascii="Vivaldi" w:hAnsi="Vivaldi"/>
                          <w:sz w:val="52"/>
                          <w:szCs w:val="52"/>
                        </w:rPr>
                        <w:t>{</w:t>
                      </w:r>
                      <w:r>
                        <w:rPr>
                          <w:rFonts w:ascii="Vivaldi" w:hAnsi="Vivaldi"/>
                          <w:sz w:val="52"/>
                          <w:szCs w:val="52"/>
                        </w:rPr>
                        <w:t>sliced lettuce,</w:t>
                      </w:r>
                    </w:p>
                    <w:p w:rsidR="00762726" w:rsidRDefault="00762726" w:rsidP="00CD1D1C">
                      <w:pPr>
                        <w:jc w:val="both"/>
                        <w:rPr>
                          <w:rFonts w:ascii="Vivaldi" w:hAnsi="Vivaldi"/>
                          <w:sz w:val="52"/>
                          <w:szCs w:val="52"/>
                        </w:rPr>
                      </w:pPr>
                      <w:r>
                        <w:rPr>
                          <w:rFonts w:ascii="Vivaldi" w:hAnsi="Vivaldi"/>
                          <w:sz w:val="52"/>
                          <w:szCs w:val="52"/>
                        </w:rPr>
                        <w:t xml:space="preserve"> cabbage, tomatoes and varied sauces</w:t>
                      </w:r>
                      <w:r w:rsidR="0017642C">
                        <w:rPr>
                          <w:rFonts w:ascii="Vivaldi" w:hAnsi="Vivaldi"/>
                          <w:sz w:val="52"/>
                          <w:szCs w:val="52"/>
                        </w:rPr>
                        <w:t>.}</w:t>
                      </w:r>
                    </w:p>
                    <w:p w:rsidR="00A27E1B" w:rsidRDefault="00A27E1B" w:rsidP="00CD1D1C">
                      <w:pPr>
                        <w:jc w:val="both"/>
                        <w:rPr>
                          <w:rFonts w:ascii="Vivaldi" w:hAnsi="Vivaldi"/>
                          <w:sz w:val="52"/>
                          <w:szCs w:val="52"/>
                        </w:rPr>
                      </w:pPr>
                    </w:p>
                    <w:p w:rsidR="00E17BA4" w:rsidRDefault="00E17BA4" w:rsidP="00CD1D1C">
                      <w:pPr>
                        <w:jc w:val="both"/>
                        <w:rPr>
                          <w:rFonts w:ascii="Vivaldi" w:hAnsi="Vivaldi"/>
                          <w:sz w:val="52"/>
                          <w:szCs w:val="52"/>
                        </w:rPr>
                      </w:pPr>
                      <w:r>
                        <w:rPr>
                          <w:rFonts w:ascii="Vivaldi" w:hAnsi="Vivaldi"/>
                          <w:sz w:val="52"/>
                          <w:szCs w:val="52"/>
                        </w:rPr>
                        <w:t>Main:</w:t>
                      </w:r>
                    </w:p>
                    <w:p w:rsidR="00E17BA4" w:rsidRDefault="00E17BA4" w:rsidP="00CD1D1C">
                      <w:pPr>
                        <w:jc w:val="both"/>
                        <w:rPr>
                          <w:rFonts w:ascii="Vivaldi" w:hAnsi="Vivaldi"/>
                          <w:sz w:val="52"/>
                          <w:szCs w:val="52"/>
                        </w:rPr>
                      </w:pPr>
                      <w:r>
                        <w:rPr>
                          <w:rFonts w:ascii="Vivaldi" w:hAnsi="Vivaldi"/>
                          <w:sz w:val="52"/>
                          <w:szCs w:val="52"/>
                        </w:rPr>
                        <w:t>“</w:t>
                      </w:r>
                      <w:r w:rsidR="0017642C">
                        <w:rPr>
                          <w:rFonts w:ascii="Vivaldi" w:hAnsi="Vivaldi"/>
                          <w:sz w:val="52"/>
                          <w:szCs w:val="52"/>
                        </w:rPr>
                        <w:t xml:space="preserve">Veggie </w:t>
                      </w:r>
                      <w:r>
                        <w:rPr>
                          <w:rFonts w:ascii="Vivaldi" w:hAnsi="Vivaldi"/>
                          <w:sz w:val="52"/>
                          <w:szCs w:val="52"/>
                        </w:rPr>
                        <w:t xml:space="preserve">surprise curry.” </w:t>
                      </w:r>
                      <w:r w:rsidR="0017642C">
                        <w:rPr>
                          <w:rFonts w:ascii="Vivaldi" w:hAnsi="Vivaldi"/>
                          <w:sz w:val="52"/>
                          <w:szCs w:val="52"/>
                        </w:rPr>
                        <w:t>{</w:t>
                      </w:r>
                      <w:r>
                        <w:rPr>
                          <w:rFonts w:ascii="Vivaldi" w:hAnsi="Vivaldi"/>
                          <w:sz w:val="52"/>
                          <w:szCs w:val="52"/>
                        </w:rPr>
                        <w:t>tasty, curry that will blow your taste buds away</w:t>
                      </w:r>
                      <w:r w:rsidR="0017642C">
                        <w:rPr>
                          <w:rFonts w:ascii="Vivaldi" w:hAnsi="Vivaldi"/>
                          <w:sz w:val="52"/>
                          <w:szCs w:val="52"/>
                        </w:rPr>
                        <w:t>.}</w:t>
                      </w:r>
                    </w:p>
                    <w:p w:rsidR="00A27E1B" w:rsidRDefault="00A27E1B" w:rsidP="00CD1D1C">
                      <w:pPr>
                        <w:jc w:val="both"/>
                        <w:rPr>
                          <w:rFonts w:ascii="Vivaldi" w:hAnsi="Vivaldi"/>
                          <w:sz w:val="52"/>
                          <w:szCs w:val="52"/>
                        </w:rPr>
                      </w:pPr>
                    </w:p>
                    <w:p w:rsidR="00E17BA4" w:rsidRDefault="00E17BA4" w:rsidP="00CD1D1C">
                      <w:pPr>
                        <w:jc w:val="both"/>
                        <w:rPr>
                          <w:rFonts w:ascii="Vivaldi" w:hAnsi="Vivaldi"/>
                          <w:sz w:val="52"/>
                          <w:szCs w:val="52"/>
                        </w:rPr>
                      </w:pPr>
                      <w:r>
                        <w:rPr>
                          <w:rFonts w:ascii="Vivaldi" w:hAnsi="Vivaldi"/>
                          <w:sz w:val="52"/>
                          <w:szCs w:val="52"/>
                        </w:rPr>
                        <w:t xml:space="preserve"> </w:t>
                      </w:r>
                      <w:r w:rsidR="00A27E1B">
                        <w:rPr>
                          <w:rFonts w:ascii="Vivaldi" w:hAnsi="Vivaldi"/>
                          <w:sz w:val="52"/>
                          <w:szCs w:val="52"/>
                        </w:rPr>
                        <w:t>“veggie pillow “</w:t>
                      </w:r>
                      <w:r w:rsidR="0017642C">
                        <w:rPr>
                          <w:rFonts w:ascii="Vivaldi" w:hAnsi="Vivaldi"/>
                          <w:sz w:val="52"/>
                          <w:szCs w:val="52"/>
                        </w:rPr>
                        <w:t>{blown up chapati with vegetables in</w:t>
                      </w:r>
                      <w:r w:rsidR="001F500C">
                        <w:rPr>
                          <w:rFonts w:ascii="Vivaldi" w:hAnsi="Vivaldi"/>
                          <w:sz w:val="52"/>
                          <w:szCs w:val="52"/>
                        </w:rPr>
                        <w:t>side</w:t>
                      </w:r>
                      <w:r w:rsidR="0017642C">
                        <w:rPr>
                          <w:rFonts w:ascii="Vivaldi" w:hAnsi="Vivaldi"/>
                          <w:sz w:val="52"/>
                          <w:szCs w:val="52"/>
                        </w:rPr>
                        <w:t>.}</w:t>
                      </w:r>
                    </w:p>
                    <w:p w:rsidR="00A27E1B" w:rsidRDefault="00A27E1B" w:rsidP="00CD1D1C">
                      <w:pPr>
                        <w:jc w:val="both"/>
                        <w:rPr>
                          <w:rFonts w:ascii="Vivaldi" w:hAnsi="Vivaldi"/>
                          <w:sz w:val="52"/>
                          <w:szCs w:val="52"/>
                        </w:rPr>
                      </w:pPr>
                    </w:p>
                    <w:p w:rsidR="00A27E1B" w:rsidRDefault="00A27E1B" w:rsidP="00CD1D1C">
                      <w:pPr>
                        <w:jc w:val="both"/>
                        <w:rPr>
                          <w:rFonts w:ascii="Vivaldi" w:hAnsi="Vivaldi"/>
                          <w:sz w:val="52"/>
                          <w:szCs w:val="52"/>
                        </w:rPr>
                      </w:pPr>
                      <w:r>
                        <w:rPr>
                          <w:rFonts w:ascii="Vivaldi" w:hAnsi="Vivaldi"/>
                          <w:sz w:val="52"/>
                          <w:szCs w:val="52"/>
                        </w:rPr>
                        <w:t xml:space="preserve">“Fruity </w:t>
                      </w:r>
                      <w:proofErr w:type="spellStart"/>
                      <w:r>
                        <w:rPr>
                          <w:rFonts w:ascii="Vivaldi" w:hAnsi="Vivaldi"/>
                          <w:sz w:val="52"/>
                          <w:szCs w:val="52"/>
                        </w:rPr>
                        <w:t>tooty</w:t>
                      </w:r>
                      <w:proofErr w:type="spellEnd"/>
                      <w:r>
                        <w:rPr>
                          <w:rFonts w:ascii="Vivaldi" w:hAnsi="Vivaldi"/>
                          <w:sz w:val="52"/>
                          <w:szCs w:val="52"/>
                        </w:rPr>
                        <w:t xml:space="preserve"> blast</w:t>
                      </w:r>
                      <w:proofErr w:type="gramStart"/>
                      <w:r>
                        <w:rPr>
                          <w:rFonts w:ascii="Vivaldi" w:hAnsi="Vivaldi"/>
                          <w:sz w:val="52"/>
                          <w:szCs w:val="52"/>
                        </w:rPr>
                        <w:t>”(</w:t>
                      </w:r>
                      <w:proofErr w:type="gramEnd"/>
                      <w:r>
                        <w:rPr>
                          <w:rFonts w:ascii="Vivaldi" w:hAnsi="Vivaldi"/>
                          <w:sz w:val="52"/>
                          <w:szCs w:val="52"/>
                        </w:rPr>
                        <w:t>amazing fruity yoghurt).</w:t>
                      </w:r>
                      <w:r w:rsidR="00F65F1A">
                        <w:rPr>
                          <w:rFonts w:ascii="Vivaldi" w:hAnsi="Vivaldi"/>
                          <w:sz w:val="52"/>
                          <w:szCs w:val="52"/>
                        </w:rPr>
                        <w:tab/>
                      </w:r>
                      <w:r w:rsidR="00F65F1A">
                        <w:rPr>
                          <w:rFonts w:ascii="Vivaldi" w:hAnsi="Vivaldi"/>
                          <w:sz w:val="52"/>
                          <w:szCs w:val="52"/>
                        </w:rPr>
                        <w:tab/>
                      </w:r>
                      <w:r w:rsidR="00F65F1A">
                        <w:rPr>
                          <w:rFonts w:ascii="Vivaldi" w:hAnsi="Vivaldi"/>
                          <w:sz w:val="52"/>
                          <w:szCs w:val="52"/>
                        </w:rPr>
                        <w:tab/>
                      </w:r>
                      <w:r w:rsidR="00F65F1A">
                        <w:rPr>
                          <w:rFonts w:ascii="Vivaldi" w:hAnsi="Vivaldi"/>
                          <w:sz w:val="52"/>
                          <w:szCs w:val="52"/>
                        </w:rPr>
                        <w:tab/>
                      </w:r>
                      <w:bookmarkStart w:id="1" w:name="_GoBack"/>
                      <w:bookmarkEnd w:id="1"/>
                      <w:r w:rsidR="00F65F1A" w:rsidRPr="00F65F1A">
                        <w:rPr>
                          <w:rFonts w:ascii="Comic Sans MS" w:hAnsi="Comic Sans MS"/>
                          <w:sz w:val="24"/>
                          <w:szCs w:val="52"/>
                        </w:rPr>
                        <w:t>Ben and Harvey</w:t>
                      </w:r>
                    </w:p>
                    <w:p w:rsidR="00A27E1B" w:rsidRDefault="00A27E1B" w:rsidP="00CD1D1C">
                      <w:pPr>
                        <w:jc w:val="both"/>
                        <w:rPr>
                          <w:rFonts w:ascii="Vivaldi" w:hAnsi="Vivaldi"/>
                          <w:sz w:val="52"/>
                          <w:szCs w:val="52"/>
                        </w:rPr>
                      </w:pPr>
                    </w:p>
                    <w:p w:rsidR="00A27E1B" w:rsidRDefault="00A27E1B" w:rsidP="00CD1D1C">
                      <w:pPr>
                        <w:jc w:val="both"/>
                        <w:rPr>
                          <w:rFonts w:ascii="Vivaldi" w:hAnsi="Vivaldi"/>
                          <w:sz w:val="52"/>
                          <w:szCs w:val="52"/>
                        </w:rPr>
                      </w:pPr>
                    </w:p>
                    <w:p w:rsidR="00762726" w:rsidRDefault="001F500C" w:rsidP="00CD1D1C">
                      <w:pPr>
                        <w:jc w:val="both"/>
                        <w:rPr>
                          <w:rFonts w:ascii="Vivaldi" w:hAnsi="Vivaldi"/>
                          <w:sz w:val="52"/>
                          <w:szCs w:val="52"/>
                        </w:rPr>
                      </w:pPr>
                      <w:r>
                        <w:rPr>
                          <w:rFonts w:ascii="Vivaldi" w:hAnsi="Vivaldi"/>
                          <w:sz w:val="52"/>
                          <w:szCs w:val="52"/>
                        </w:rPr>
                        <w:t>Fruity</w:t>
                      </w:r>
                      <w:r w:rsidR="00A27E1B">
                        <w:rPr>
                          <w:rFonts w:ascii="Vivaldi" w:hAnsi="Vivaldi"/>
                          <w:sz w:val="52"/>
                          <w:szCs w:val="52"/>
                        </w:rPr>
                        <w:t>-</w:t>
                      </w:r>
                      <w:r>
                        <w:rPr>
                          <w:rFonts w:ascii="Vivaldi" w:hAnsi="Vivaldi"/>
                          <w:sz w:val="52"/>
                          <w:szCs w:val="52"/>
                        </w:rPr>
                        <w:t xml:space="preserve"> tooty</w:t>
                      </w:r>
                      <w:r w:rsidR="00A27E1B">
                        <w:rPr>
                          <w:rFonts w:ascii="Vivaldi" w:hAnsi="Vivaldi"/>
                          <w:sz w:val="52"/>
                          <w:szCs w:val="52"/>
                        </w:rPr>
                        <w:t xml:space="preserve"> blast:</w:t>
                      </w:r>
                      <w:r>
                        <w:rPr>
                          <w:rFonts w:ascii="Vivaldi" w:hAnsi="Vivaldi"/>
                          <w:sz w:val="52"/>
                          <w:szCs w:val="52"/>
                        </w:rPr>
                        <w:t xml:space="preserve"> </w:t>
                      </w:r>
                      <w:r w:rsidR="00A27E1B">
                        <w:rPr>
                          <w:rFonts w:ascii="Vivaldi" w:hAnsi="Vivaldi"/>
                          <w:sz w:val="52"/>
                          <w:szCs w:val="52"/>
                        </w:rPr>
                        <w:t xml:space="preserve">(Amazing fruit yoghurt) </w:t>
                      </w:r>
                    </w:p>
                    <w:p w:rsidR="00A27E1B" w:rsidRDefault="00A27E1B" w:rsidP="00CD1D1C">
                      <w:pPr>
                        <w:jc w:val="both"/>
                        <w:rPr>
                          <w:rFonts w:ascii="Vivaldi" w:hAnsi="Vivaldi"/>
                          <w:sz w:val="52"/>
                          <w:szCs w:val="52"/>
                        </w:rPr>
                      </w:pPr>
                    </w:p>
                    <w:p w:rsidR="0017642C" w:rsidRDefault="0017642C"/>
                  </w:txbxContent>
                </v:textbox>
                <w10:wrap anchorx="margin"/>
              </v:shape>
            </w:pict>
          </mc:Fallback>
        </mc:AlternateContent>
      </w:r>
      <w:r w:rsidR="00B91726">
        <w:rPr>
          <w:rFonts w:ascii="Arial" w:hAnsi="Arial" w:cs="Arial"/>
          <w:noProof/>
          <w:color w:val="FFFFFF"/>
          <w:sz w:val="20"/>
          <w:szCs w:val="2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611CA4A">
            <wp:simplePos x="0" y="0"/>
            <wp:positionH relativeFrom="column">
              <wp:posOffset>4090135</wp:posOffset>
            </wp:positionH>
            <wp:positionV relativeFrom="paragraph">
              <wp:posOffset>5180</wp:posOffset>
            </wp:positionV>
            <wp:extent cx="1784350" cy="1347470"/>
            <wp:effectExtent l="0" t="0" r="6350" b="5080"/>
            <wp:wrapSquare wrapText="bothSides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91726" w:rsidRPr="00B91726" w:rsidRDefault="00B91726" w:rsidP="00B91726">
      <w:pPr>
        <w:rPr>
          <w:sz w:val="40"/>
          <w:szCs w:val="40"/>
        </w:rPr>
      </w:pPr>
    </w:p>
    <w:p w:rsidR="00B91726" w:rsidRPr="00B91726" w:rsidRDefault="00B91726" w:rsidP="00B91726">
      <w:pPr>
        <w:rPr>
          <w:sz w:val="40"/>
          <w:szCs w:val="40"/>
        </w:rPr>
      </w:pPr>
    </w:p>
    <w:p w:rsidR="00B91726" w:rsidRPr="00B91726" w:rsidRDefault="00B91726" w:rsidP="00B91726">
      <w:pPr>
        <w:rPr>
          <w:sz w:val="40"/>
          <w:szCs w:val="40"/>
        </w:rPr>
      </w:pPr>
      <w:r>
        <w:rPr>
          <w:rFonts w:ascii="Roboto" w:hAnsi="Roboto"/>
          <w:noProof/>
          <w:color w:val="2962FF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366FD82">
            <wp:simplePos x="0" y="0"/>
            <wp:positionH relativeFrom="margin">
              <wp:posOffset>4086058</wp:posOffset>
            </wp:positionH>
            <wp:positionV relativeFrom="paragraph">
              <wp:posOffset>279400</wp:posOffset>
            </wp:positionV>
            <wp:extent cx="1780674" cy="1443355"/>
            <wp:effectExtent l="0" t="0" r="0" b="4445"/>
            <wp:wrapNone/>
            <wp:docPr id="5" name="Picture 5" descr="Image result for salad with geens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salad with geens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674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1726" w:rsidRPr="00B91726" w:rsidRDefault="00B91726" w:rsidP="00B91726">
      <w:pPr>
        <w:rPr>
          <w:sz w:val="40"/>
          <w:szCs w:val="40"/>
        </w:rPr>
      </w:pPr>
    </w:p>
    <w:p w:rsidR="00B91726" w:rsidRPr="00B91726" w:rsidRDefault="00B91726" w:rsidP="00B91726">
      <w:pPr>
        <w:rPr>
          <w:sz w:val="40"/>
          <w:szCs w:val="40"/>
        </w:rPr>
      </w:pPr>
    </w:p>
    <w:p w:rsidR="00B91726" w:rsidRPr="00B91726" w:rsidRDefault="00B91726" w:rsidP="00B91726">
      <w:pPr>
        <w:rPr>
          <w:sz w:val="40"/>
          <w:szCs w:val="40"/>
        </w:rPr>
      </w:pPr>
    </w:p>
    <w:p w:rsidR="00B91726" w:rsidRPr="00B91726" w:rsidRDefault="0017642C" w:rsidP="00B91726">
      <w:pPr>
        <w:rPr>
          <w:sz w:val="40"/>
          <w:szCs w:val="40"/>
        </w:rPr>
      </w:pPr>
      <w:r>
        <w:rPr>
          <w:rFonts w:ascii="Roboto" w:hAnsi="Roboto"/>
          <w:noProof/>
          <w:color w:val="2962FF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6C63C763">
            <wp:simplePos x="0" y="0"/>
            <wp:positionH relativeFrom="margin">
              <wp:posOffset>4090737</wp:posOffset>
            </wp:positionH>
            <wp:positionV relativeFrom="paragraph">
              <wp:posOffset>226961</wp:posOffset>
            </wp:positionV>
            <wp:extent cx="1802130" cy="1501541"/>
            <wp:effectExtent l="0" t="0" r="7620" b="3810"/>
            <wp:wrapNone/>
            <wp:docPr id="6" name="Picture 6" descr="Image result for vegetarian curry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vegetarian curry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876" cy="150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1726" w:rsidRPr="00B91726" w:rsidRDefault="00B91726" w:rsidP="00B91726">
      <w:pPr>
        <w:rPr>
          <w:sz w:val="40"/>
          <w:szCs w:val="40"/>
        </w:rPr>
      </w:pPr>
    </w:p>
    <w:p w:rsidR="00B91726" w:rsidRPr="00B91726" w:rsidRDefault="00B91726" w:rsidP="00B91726">
      <w:pPr>
        <w:rPr>
          <w:sz w:val="40"/>
          <w:szCs w:val="40"/>
        </w:rPr>
      </w:pPr>
    </w:p>
    <w:p w:rsidR="00B91726" w:rsidRPr="00B91726" w:rsidRDefault="00B91726" w:rsidP="00B91726">
      <w:pPr>
        <w:rPr>
          <w:sz w:val="40"/>
          <w:szCs w:val="40"/>
        </w:rPr>
      </w:pPr>
    </w:p>
    <w:p w:rsidR="00B91726" w:rsidRDefault="001F500C" w:rsidP="00B91726">
      <w:pPr>
        <w:rPr>
          <w:sz w:val="40"/>
          <w:szCs w:val="40"/>
        </w:rPr>
      </w:pPr>
      <w:r>
        <w:rPr>
          <w:rFonts w:ascii="Arial" w:hAnsi="Arial" w:cs="Arial"/>
          <w:noProof/>
          <w:color w:val="FFFFFF"/>
          <w:sz w:val="20"/>
          <w:szCs w:val="20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571D6D69">
            <wp:simplePos x="0" y="0"/>
            <wp:positionH relativeFrom="margin">
              <wp:align>right</wp:align>
            </wp:positionH>
            <wp:positionV relativeFrom="paragraph">
              <wp:posOffset>288925</wp:posOffset>
            </wp:positionV>
            <wp:extent cx="1842770" cy="1270000"/>
            <wp:effectExtent l="0" t="0" r="5080" b="6350"/>
            <wp:wrapSquare wrapText="bothSides"/>
            <wp:docPr id="13" name="Picture 1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261" cy="128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1D1C" w:rsidRPr="00B91726" w:rsidRDefault="00A27E1B" w:rsidP="00B91726">
      <w:pPr>
        <w:tabs>
          <w:tab w:val="left" w:pos="7200"/>
        </w:tabs>
        <w:jc w:val="left"/>
        <w:rPr>
          <w:sz w:val="40"/>
          <w:szCs w:val="40"/>
        </w:rPr>
      </w:pPr>
      <w:r>
        <w:rPr>
          <w:rFonts w:ascii="Arial" w:hAnsi="Arial" w:cs="Arial"/>
          <w:noProof/>
          <w:color w:val="FFFFFF"/>
          <w:sz w:val="20"/>
          <w:szCs w:val="20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4126B9F4">
            <wp:simplePos x="0" y="0"/>
            <wp:positionH relativeFrom="margin">
              <wp:align>right</wp:align>
            </wp:positionH>
            <wp:positionV relativeFrom="paragraph">
              <wp:posOffset>1270134</wp:posOffset>
            </wp:positionV>
            <wp:extent cx="1780440" cy="1241425"/>
            <wp:effectExtent l="0" t="0" r="0" b="0"/>
            <wp:wrapNone/>
            <wp:docPr id="14" name="Picture 1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440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726">
        <w:rPr>
          <w:sz w:val="40"/>
          <w:szCs w:val="40"/>
        </w:rPr>
        <w:tab/>
      </w:r>
    </w:p>
    <w:sectPr w:rsidR="00CD1D1C" w:rsidRPr="00B91726" w:rsidSect="005D091C">
      <w:headerReference w:type="default" r:id="rId17"/>
      <w:pgSz w:w="12240" w:h="15840" w:code="1"/>
      <w:pgMar w:top="1361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D1C" w:rsidRDefault="00CD1D1C" w:rsidP="003E5235">
      <w:r>
        <w:separator/>
      </w:r>
    </w:p>
  </w:endnote>
  <w:endnote w:type="continuationSeparator" w:id="0">
    <w:p w:rsidR="00CD1D1C" w:rsidRDefault="00CD1D1C" w:rsidP="003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D1C" w:rsidRDefault="00CD1D1C" w:rsidP="003E5235">
      <w:r>
        <w:separator/>
      </w:r>
    </w:p>
  </w:footnote>
  <w:footnote w:type="continuationSeparator" w:id="0">
    <w:p w:rsidR="00CD1D1C" w:rsidRDefault="00CD1D1C" w:rsidP="003E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235" w:rsidRDefault="00F31095">
    <w:pPr>
      <w:pStyle w:val="Header"/>
    </w:pPr>
    <w:r w:rsidRPr="005F1F38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930B7E" wp14:editId="35E1E65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5652" cy="9391508"/>
              <wp:effectExtent l="0" t="0" r="10795" b="1270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7C2E5675-C6CF-4EE4-854C-16187DAC2FD7}"/>
                  </a:ext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652" cy="9391508"/>
                        <a:chOff x="0" y="0"/>
                        <a:chExt cx="7115652" cy="9391508"/>
                      </a:xfrm>
                    </wpg:grpSpPr>
                    <wps:wsp>
                      <wps:cNvPr id="4" name="Rectangle: Rounded Corners 3" descr="Wood">
                        <a:extLst>
                          <a:ext uri="{FF2B5EF4-FFF2-40B4-BE49-F238E27FC236}">
                            <a16:creationId xmlns:a16="http://schemas.microsoft.com/office/drawing/2014/main" id="{54A436CF-ED64-4A43-9B34-EFC1BCB9C19D}"/>
                          </a:ext>
                        </a:extLst>
                      </wps:cNvPr>
                      <wps:cNvSpPr/>
                      <wps:spPr>
                        <a:xfrm>
                          <a:off x="35531" y="7224736"/>
                          <a:ext cx="7044591" cy="2120280"/>
                        </a:xfrm>
                        <a:prstGeom prst="roundRect">
                          <a:avLst/>
                        </a:prstGeom>
                        <a:blipFill dpi="0" rotWithShape="1">
                          <a:blip r:embed="rId1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7" name="Rectangle: Rounded Corners 4" descr="Wood">
                        <a:extLst>
                          <a:ext uri="{FF2B5EF4-FFF2-40B4-BE49-F238E27FC236}">
                            <a16:creationId xmlns:a16="http://schemas.microsoft.com/office/drawing/2014/main" id="{36818098-E348-4701-8162-BA4E658359E1}"/>
                          </a:ext>
                        </a:extLst>
                      </wps:cNvPr>
                      <wps:cNvSpPr/>
                      <wps:spPr>
                        <a:xfrm>
                          <a:off x="27226" y="46493"/>
                          <a:ext cx="7044591" cy="2120280"/>
                        </a:xfrm>
                        <a:prstGeom prst="roundRect">
                          <a:avLst/>
                        </a:prstGeom>
                        <a:blipFill dpi="0" rotWithShape="1">
                          <a:blip r:embed="rId1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8" name="Graphic 239">
                        <a:extLst>
                          <a:ext uri="{FF2B5EF4-FFF2-40B4-BE49-F238E27FC236}">
                            <a16:creationId xmlns:a16="http://schemas.microsoft.com/office/drawing/2014/main" id="{7D6E8ECA-4813-493F-AC7D-A385454EF18F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15652" cy="9391508"/>
                        </a:xfrm>
                        <a:custGeom>
                          <a:avLst/>
                          <a:gdLst>
                            <a:gd name="connsiteX0" fmla="*/ 2275046 w 2352675"/>
                            <a:gd name="connsiteY0" fmla="*/ 2986564 h 3105150"/>
                            <a:gd name="connsiteX1" fmla="*/ 2215991 w 2352675"/>
                            <a:gd name="connsiteY1" fmla="*/ 3068479 h 3105150"/>
                            <a:gd name="connsiteX2" fmla="*/ 2167414 w 2352675"/>
                            <a:gd name="connsiteY2" fmla="*/ 3106579 h 3105150"/>
                            <a:gd name="connsiteX3" fmla="*/ 194786 w 2352675"/>
                            <a:gd name="connsiteY3" fmla="*/ 3106579 h 3105150"/>
                            <a:gd name="connsiteX4" fmla="*/ 146209 w 2352675"/>
                            <a:gd name="connsiteY4" fmla="*/ 3068479 h 3105150"/>
                            <a:gd name="connsiteX5" fmla="*/ 87154 w 2352675"/>
                            <a:gd name="connsiteY5" fmla="*/ 2986564 h 3105150"/>
                            <a:gd name="connsiteX6" fmla="*/ 62389 w 2352675"/>
                            <a:gd name="connsiteY6" fmla="*/ 2942749 h 3105150"/>
                            <a:gd name="connsiteX7" fmla="*/ 61436 w 2352675"/>
                            <a:gd name="connsiteY7" fmla="*/ 2677954 h 3105150"/>
                            <a:gd name="connsiteX8" fmla="*/ 27146 w 2352675"/>
                            <a:gd name="connsiteY8" fmla="*/ 2608421 h 3105150"/>
                            <a:gd name="connsiteX9" fmla="*/ 8096 w 2352675"/>
                            <a:gd name="connsiteY9" fmla="*/ 2568416 h 3105150"/>
                            <a:gd name="connsiteX10" fmla="*/ 7144 w 2352675"/>
                            <a:gd name="connsiteY10" fmla="*/ 546259 h 3105150"/>
                            <a:gd name="connsiteX11" fmla="*/ 26194 w 2352675"/>
                            <a:gd name="connsiteY11" fmla="*/ 506254 h 3105150"/>
                            <a:gd name="connsiteX12" fmla="*/ 61436 w 2352675"/>
                            <a:gd name="connsiteY12" fmla="*/ 435769 h 3105150"/>
                            <a:gd name="connsiteX13" fmla="*/ 62389 w 2352675"/>
                            <a:gd name="connsiteY13" fmla="*/ 170974 h 3105150"/>
                            <a:gd name="connsiteX14" fmla="*/ 87154 w 2352675"/>
                            <a:gd name="connsiteY14" fmla="*/ 127159 h 3105150"/>
                            <a:gd name="connsiteX15" fmla="*/ 146209 w 2352675"/>
                            <a:gd name="connsiteY15" fmla="*/ 45244 h 3105150"/>
                            <a:gd name="connsiteX16" fmla="*/ 194786 w 2352675"/>
                            <a:gd name="connsiteY16" fmla="*/ 7144 h 3105150"/>
                            <a:gd name="connsiteX17" fmla="*/ 2167414 w 2352675"/>
                            <a:gd name="connsiteY17" fmla="*/ 7144 h 3105150"/>
                            <a:gd name="connsiteX18" fmla="*/ 2215991 w 2352675"/>
                            <a:gd name="connsiteY18" fmla="*/ 45244 h 3105150"/>
                            <a:gd name="connsiteX19" fmla="*/ 2275046 w 2352675"/>
                            <a:gd name="connsiteY19" fmla="*/ 127159 h 3105150"/>
                            <a:gd name="connsiteX20" fmla="*/ 2299811 w 2352675"/>
                            <a:gd name="connsiteY20" fmla="*/ 170974 h 3105150"/>
                            <a:gd name="connsiteX21" fmla="*/ 2300764 w 2352675"/>
                            <a:gd name="connsiteY21" fmla="*/ 435769 h 3105150"/>
                            <a:gd name="connsiteX22" fmla="*/ 2335054 w 2352675"/>
                            <a:gd name="connsiteY22" fmla="*/ 505301 h 3105150"/>
                            <a:gd name="connsiteX23" fmla="*/ 2354104 w 2352675"/>
                            <a:gd name="connsiteY23" fmla="*/ 545306 h 3105150"/>
                            <a:gd name="connsiteX24" fmla="*/ 2354104 w 2352675"/>
                            <a:gd name="connsiteY24" fmla="*/ 2566511 h 3105150"/>
                            <a:gd name="connsiteX25" fmla="*/ 2335054 w 2352675"/>
                            <a:gd name="connsiteY25" fmla="*/ 2606516 h 3105150"/>
                            <a:gd name="connsiteX26" fmla="*/ 2300764 w 2352675"/>
                            <a:gd name="connsiteY26" fmla="*/ 2676049 h 3105150"/>
                            <a:gd name="connsiteX27" fmla="*/ 2299811 w 2352675"/>
                            <a:gd name="connsiteY27" fmla="*/ 2940844 h 3105150"/>
                            <a:gd name="connsiteX28" fmla="*/ 2275046 w 2352675"/>
                            <a:gd name="connsiteY28" fmla="*/ 2986564 h 3105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2352675" h="3105150">
                              <a:moveTo>
                                <a:pt x="2275046" y="2986564"/>
                              </a:moveTo>
                              <a:cubicBezTo>
                                <a:pt x="2246471" y="3005614"/>
                                <a:pt x="2225516" y="3034189"/>
                                <a:pt x="2215991" y="3068479"/>
                              </a:cubicBezTo>
                              <a:cubicBezTo>
                                <a:pt x="2210276" y="3090386"/>
                                <a:pt x="2190274" y="3106579"/>
                                <a:pt x="2167414" y="3106579"/>
                              </a:cubicBezTo>
                              <a:lnTo>
                                <a:pt x="194786" y="3106579"/>
                              </a:lnTo>
                              <a:cubicBezTo>
                                <a:pt x="171926" y="3106579"/>
                                <a:pt x="151924" y="3090386"/>
                                <a:pt x="146209" y="3068479"/>
                              </a:cubicBezTo>
                              <a:cubicBezTo>
                                <a:pt x="136684" y="3035141"/>
                                <a:pt x="115729" y="3005614"/>
                                <a:pt x="87154" y="2986564"/>
                              </a:cubicBezTo>
                              <a:cubicBezTo>
                                <a:pt x="71914" y="2977039"/>
                                <a:pt x="62389" y="2960846"/>
                                <a:pt x="62389" y="2942749"/>
                              </a:cubicBezTo>
                              <a:lnTo>
                                <a:pt x="61436" y="2677954"/>
                              </a:lnTo>
                              <a:cubicBezTo>
                                <a:pt x="61436" y="2649379"/>
                                <a:pt x="48101" y="2623661"/>
                                <a:pt x="27146" y="2608421"/>
                              </a:cubicBezTo>
                              <a:cubicBezTo>
                                <a:pt x="14764" y="2598896"/>
                                <a:pt x="8096" y="2583656"/>
                                <a:pt x="8096" y="2568416"/>
                              </a:cubicBezTo>
                              <a:lnTo>
                                <a:pt x="7144" y="546259"/>
                              </a:lnTo>
                              <a:cubicBezTo>
                                <a:pt x="7144" y="531019"/>
                                <a:pt x="13811" y="515779"/>
                                <a:pt x="26194" y="506254"/>
                              </a:cubicBezTo>
                              <a:cubicBezTo>
                                <a:pt x="47149" y="490061"/>
                                <a:pt x="61436" y="464344"/>
                                <a:pt x="61436" y="435769"/>
                              </a:cubicBezTo>
                              <a:lnTo>
                                <a:pt x="62389" y="170974"/>
                              </a:lnTo>
                              <a:cubicBezTo>
                                <a:pt x="62389" y="152876"/>
                                <a:pt x="71914" y="136684"/>
                                <a:pt x="87154" y="127159"/>
                              </a:cubicBezTo>
                              <a:cubicBezTo>
                                <a:pt x="115729" y="108109"/>
                                <a:pt x="136684" y="79534"/>
                                <a:pt x="146209" y="45244"/>
                              </a:cubicBezTo>
                              <a:cubicBezTo>
                                <a:pt x="151924" y="23336"/>
                                <a:pt x="171926" y="7144"/>
                                <a:pt x="194786" y="7144"/>
                              </a:cubicBezTo>
                              <a:lnTo>
                                <a:pt x="2167414" y="7144"/>
                              </a:lnTo>
                              <a:cubicBezTo>
                                <a:pt x="2190274" y="7144"/>
                                <a:pt x="2210276" y="23336"/>
                                <a:pt x="2215991" y="45244"/>
                              </a:cubicBezTo>
                              <a:cubicBezTo>
                                <a:pt x="2225516" y="78581"/>
                                <a:pt x="2246471" y="108109"/>
                                <a:pt x="2275046" y="127159"/>
                              </a:cubicBezTo>
                              <a:cubicBezTo>
                                <a:pt x="2290286" y="136684"/>
                                <a:pt x="2299811" y="152876"/>
                                <a:pt x="2299811" y="170974"/>
                              </a:cubicBezTo>
                              <a:lnTo>
                                <a:pt x="2300764" y="435769"/>
                              </a:lnTo>
                              <a:cubicBezTo>
                                <a:pt x="2300764" y="464344"/>
                                <a:pt x="2314099" y="490061"/>
                                <a:pt x="2335054" y="505301"/>
                              </a:cubicBezTo>
                              <a:cubicBezTo>
                                <a:pt x="2347436" y="514826"/>
                                <a:pt x="2354104" y="530066"/>
                                <a:pt x="2354104" y="545306"/>
                              </a:cubicBezTo>
                              <a:lnTo>
                                <a:pt x="2354104" y="2566511"/>
                              </a:lnTo>
                              <a:cubicBezTo>
                                <a:pt x="2354104" y="2581751"/>
                                <a:pt x="2347436" y="2596991"/>
                                <a:pt x="2335054" y="2606516"/>
                              </a:cubicBezTo>
                              <a:cubicBezTo>
                                <a:pt x="2314099" y="2622709"/>
                                <a:pt x="2300764" y="2647474"/>
                                <a:pt x="2300764" y="2676049"/>
                              </a:cubicBezTo>
                              <a:lnTo>
                                <a:pt x="2299811" y="2940844"/>
                              </a:lnTo>
                              <a:cubicBezTo>
                                <a:pt x="2298859" y="2959894"/>
                                <a:pt x="2289334" y="2976086"/>
                                <a:pt x="2275046" y="29865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9" name="Octagon 6">
                        <a:extLst>
                          <a:ext uri="{FF2B5EF4-FFF2-40B4-BE49-F238E27FC236}">
                            <a16:creationId xmlns:a16="http://schemas.microsoft.com/office/drawing/2014/main" id="{567EF534-A8DA-403B-BA21-E8027571A85F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349053" y="450565"/>
                          <a:ext cx="6417547" cy="8490381"/>
                        </a:xfrm>
                        <a:prstGeom prst="octagon">
                          <a:avLst>
                            <a:gd name="adj" fmla="val 11057"/>
                          </a:avLst>
                        </a:prstGeom>
                        <a:noFill/>
                        <a:ln w="85725">
                          <a:solidFill>
                            <a:schemeClr val="bg1">
                              <a:lumMod val="65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0" name="Rectangle: Rounded Corners 7">
                        <a:extLst>
                          <a:ext uri="{FF2B5EF4-FFF2-40B4-BE49-F238E27FC236}">
                            <a16:creationId xmlns:a16="http://schemas.microsoft.com/office/drawing/2014/main" id="{92C5922B-9186-4ECC-ACF0-03F5300467FA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443422" y="365235"/>
                          <a:ext cx="6228809" cy="8661037"/>
                        </a:xfrm>
                        <a:prstGeom prst="roundRect">
                          <a:avLst>
                            <a:gd name="adj" fmla="val 2858"/>
                          </a:avLst>
                        </a:prstGeom>
                        <a:noFill/>
                        <a:ln w="3175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6" name="Plaque 8">
                        <a:extLst>
                          <a:ext uri="{FF2B5EF4-FFF2-40B4-BE49-F238E27FC236}">
                            <a16:creationId xmlns:a16="http://schemas.microsoft.com/office/drawing/2014/main" id="{D76F9C68-8A73-4BED-AD87-FA59B1B1256C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265657" y="296677"/>
                          <a:ext cx="6584339" cy="8798156"/>
                        </a:xfrm>
                        <a:prstGeom prst="plaque">
                          <a:avLst>
                            <a:gd name="adj" fmla="val 6233"/>
                          </a:avLst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page">
                <wp14:pctWidth>93000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A4D80FA" id="Group 1" o:spid="_x0000_s1026" style="position:absolute;margin-left:0;margin-top:0;width:560.3pt;height:739.5pt;z-index:251659264;mso-width-percent:930;mso-height-percent:940;mso-position-horizontal:center;mso-position-horizontal-relative:page;mso-position-vertical:center;mso-position-vertical-relative:page;mso-width-percent:930;mso-height-percent:940" coordsize="71156,939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">
              <v:roundrect id="Rectangle: Rounded Corners 3" o:spid="_x0000_s1027" alt="Wood" style="position:absolute;left:355;top:72247;width:70446;height:212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" stroked="f" strokeweight="1pt">
                <v:fill r:id="rId2" o:title="Wood" recolor="t" rotate="t" type="tile"/>
                <v:stroke joinstyle="miter"/>
              </v:roundrect>
              <v:roundrect id="Rectangle: Rounded Corners 4" o:spid="_x0000_s1028" alt="Wood" style="position:absolute;left:272;top:464;width:70446;height:212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" stroked="f" strokeweight="1pt">
                <v:fill r:id="rId2" o:title="Wood" recolor="t" rotate="t" type="tile"/>
                <v:stroke joinstyle="miter"/>
              </v:roundrect>
              <v:shape id="Graphic 239" o:spid="_x0000_s1029" style="position:absolute;width:71156;height:93915;visibility:visible;mso-wrap-style:square;v-text-anchor:middle" coordsize="2352675,310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" path="m2275046,2986564v-28575,19050,-49530,47625,-59055,81915c2210276,3090386,2190274,3106579,2167414,3106579r-1972628,c171926,3106579,151924,3090386,146209,3068479v-9525,-33338,-30480,-62865,-59055,-81915c71914,2977039,62389,2960846,62389,2942749r-953,-264795c61436,2649379,48101,2623661,27146,2608421,14764,2598896,8096,2583656,8096,2568416l7144,546259v,-15240,6667,-30480,19050,-40005c47149,490061,61436,464344,61436,435769r953,-264795c62389,152876,71914,136684,87154,127159v28575,-19050,49530,-47625,59055,-81915c151924,23336,171926,7144,194786,7144r1972628,c2190274,7144,2210276,23336,2215991,45244v9525,33337,30480,62865,59055,81915c2290286,136684,2299811,152876,2299811,170974r953,264795c2300764,464344,2314099,490061,2335054,505301v12382,9525,19050,24765,19050,40005l2354104,2566511v,15240,-6668,30480,-19050,40005c2314099,2622709,2300764,2647474,2300764,2676049r-953,264795c2298859,2959894,2289334,2976086,2275046,2986564xe" fillcolor="#414141" stroked="f">
                <v:stroke joinstyle="miter"/>
                <v:path arrowok="t" o:connecttype="custom" o:connectlocs="6880864,9032845;6702252,9280597;6555331,9395830;589129,9395830;442208,9280597;263597,9032845;188695,8900327;185813,8099456;82103,7889154;24486,7768159;21607,1652157;79224,1531162;185813,1317981;188695,517110;263597,384592;442208,136840;589129,21607;6555331,21607;6702252,136840;6880864,384592;6955765,517110;6958647,1317981;7062357,1528280;7119974,1649275;7119974,7762397;7062357,7883392;6958647,8093695;6955765,8894565;6880864,9032845" o:connectangles="0,0,0,0,0,0,0,0,0,0,0,0,0,0,0,0,0,0,0,0,0,0,0,0,0,0,0,0,0"/>
                <o:lock v:ext="edit" aspectratio="t"/>
              </v:shape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6" o:spid="_x0000_s1030" type="#_x0000_t10" style="position:absolute;left:3490;top:4505;width:64176;height:8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" adj="2388" filled="f" strokecolor="#a5a5a5 [2092]" strokeweight="6.75pt">
                <v:stroke opacity="10537f"/>
              </v:shape>
              <v:roundrect id="Rectangle: Rounded Corners 7" o:spid="_x0000_s1031" style="position:absolute;left:4434;top:3652;width:62288;height:86610;visibility:visible;mso-wrap-style:square;v-text-anchor:middle" arcsize="187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" filled="f" strokecolor="#fe0066 [3204]" strokeweight=".25pt">
                <v:stroke joinstyle="miter"/>
              </v:roundre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8" o:spid="_x0000_s1032" type="#_x0000_t21" style="position:absolute;left:2656;top:2966;width:65843;height:87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" adj="1346" filled="f" strokecolor="#7bcf9d [2407]" strokeweight="1pt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wN7I0tbC0NDYzNDJS0lEKTi0uzszPAykwrgUAUnif5SwAAAA="/>
  </w:docVars>
  <w:rsids>
    <w:rsidRoot w:val="00CD1D1C"/>
    <w:rsid w:val="0017642C"/>
    <w:rsid w:val="001F500C"/>
    <w:rsid w:val="00210A36"/>
    <w:rsid w:val="0023048E"/>
    <w:rsid w:val="0028071C"/>
    <w:rsid w:val="002C2CD8"/>
    <w:rsid w:val="0030022E"/>
    <w:rsid w:val="00354233"/>
    <w:rsid w:val="003749DD"/>
    <w:rsid w:val="00380D10"/>
    <w:rsid w:val="003E5235"/>
    <w:rsid w:val="003F4A70"/>
    <w:rsid w:val="004164BA"/>
    <w:rsid w:val="004B57BA"/>
    <w:rsid w:val="004C73B6"/>
    <w:rsid w:val="0058188D"/>
    <w:rsid w:val="005A20B8"/>
    <w:rsid w:val="005D091C"/>
    <w:rsid w:val="006465E8"/>
    <w:rsid w:val="00675F53"/>
    <w:rsid w:val="006F48A4"/>
    <w:rsid w:val="007038B7"/>
    <w:rsid w:val="00735182"/>
    <w:rsid w:val="00762726"/>
    <w:rsid w:val="007A6207"/>
    <w:rsid w:val="007C153E"/>
    <w:rsid w:val="007D3B36"/>
    <w:rsid w:val="00892435"/>
    <w:rsid w:val="00922340"/>
    <w:rsid w:val="009800B4"/>
    <w:rsid w:val="00A27E1B"/>
    <w:rsid w:val="00A33431"/>
    <w:rsid w:val="00A43037"/>
    <w:rsid w:val="00AB2FC2"/>
    <w:rsid w:val="00AB4E2C"/>
    <w:rsid w:val="00AB52CD"/>
    <w:rsid w:val="00B640A8"/>
    <w:rsid w:val="00B73753"/>
    <w:rsid w:val="00B900A8"/>
    <w:rsid w:val="00B91726"/>
    <w:rsid w:val="00C16DC5"/>
    <w:rsid w:val="00C85984"/>
    <w:rsid w:val="00CA7BE4"/>
    <w:rsid w:val="00CD1D1C"/>
    <w:rsid w:val="00E1787F"/>
    <w:rsid w:val="00E17BA4"/>
    <w:rsid w:val="00E87FBB"/>
    <w:rsid w:val="00EE6895"/>
    <w:rsid w:val="00F31095"/>
    <w:rsid w:val="00F6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E803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FFFFFF" w:themeColor="background1"/>
        <w:sz w:val="32"/>
        <w:szCs w:val="3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435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E6895"/>
    <w:pPr>
      <w:keepNext/>
      <w:keepLines/>
      <w:spacing w:before="0"/>
      <w:outlineLvl w:val="0"/>
    </w:pPr>
    <w:rPr>
      <w:rFonts w:asciiTheme="majorHAnsi" w:eastAsiaTheme="majorEastAsia" w:hAnsiTheme="majorHAnsi" w:cstheme="majorBidi"/>
      <w:b/>
      <w:i/>
      <w:sz w:val="72"/>
      <w14:shadow w14:blurRad="0" w14:dist="38100" w14:dir="2640000" w14:sx="100000" w14:sy="100000" w14:kx="0" w14:ky="0" w14:algn="ctr">
        <w14:schemeClr w14:val="tx1"/>
      </w14:shadow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6895"/>
    <w:pPr>
      <w:keepNext/>
      <w:keepLines/>
      <w:spacing w:before="0"/>
      <w:outlineLvl w:val="1"/>
    </w:pPr>
    <w:rPr>
      <w:rFonts w:eastAsiaTheme="majorEastAsia" w:cstheme="majorBidi"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C153E"/>
  </w:style>
  <w:style w:type="character" w:customStyle="1" w:styleId="HeaderChar">
    <w:name w:val="Header Char"/>
    <w:basedOn w:val="DefaultParagraphFont"/>
    <w:link w:val="Header"/>
    <w:uiPriority w:val="99"/>
    <w:semiHidden/>
    <w:rsid w:val="007C153E"/>
  </w:style>
  <w:style w:type="paragraph" w:styleId="Footer">
    <w:name w:val="footer"/>
    <w:basedOn w:val="Normal"/>
    <w:link w:val="FooterChar"/>
    <w:uiPriority w:val="99"/>
    <w:semiHidden/>
    <w:rsid w:val="007C153E"/>
  </w:style>
  <w:style w:type="character" w:customStyle="1" w:styleId="FooterChar">
    <w:name w:val="Footer Char"/>
    <w:basedOn w:val="DefaultParagraphFont"/>
    <w:link w:val="Footer"/>
    <w:uiPriority w:val="99"/>
    <w:semiHidden/>
    <w:rsid w:val="007C153E"/>
  </w:style>
  <w:style w:type="paragraph" w:styleId="NormalWeb">
    <w:name w:val="Normal (Web)"/>
    <w:basedOn w:val="Normal"/>
    <w:uiPriority w:val="99"/>
    <w:semiHidden/>
    <w:unhideWhenUsed/>
    <w:rsid w:val="003E523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92435"/>
    <w:pPr>
      <w:spacing w:before="0"/>
      <w:contextualSpacing/>
    </w:pPr>
    <w:rPr>
      <w:rFonts w:asciiTheme="majorHAnsi" w:eastAsiaTheme="majorEastAsia" w:hAnsiTheme="majorHAnsi" w:cstheme="majorBidi"/>
      <w:b/>
      <w:spacing w:val="-10"/>
      <w:kern w:val="28"/>
      <w:sz w:val="132"/>
      <w:szCs w:val="56"/>
      <w14:shadow w14:blurRad="0" w14:dist="38100" w14:dir="2640000" w14:sx="100000" w14:sy="100000" w14:kx="0" w14:ky="0" w14:algn="ctr">
        <w14:schemeClr w14:val="accent4">
          <w14:lumMod w14:val="90000"/>
        </w14:schemeClr>
      </w14:shadow>
      <w14:textOutline w14:w="12700" w14:cap="rnd" w14:cmpd="sng" w14:algn="ctr">
        <w14:solidFill>
          <w14:schemeClr w14:val="accent4">
            <w14:lumMod w14:val="25000"/>
          </w14:schemeClr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892435"/>
    <w:rPr>
      <w:rFonts w:asciiTheme="majorHAnsi" w:eastAsiaTheme="majorEastAsia" w:hAnsiTheme="majorHAnsi" w:cstheme="majorBidi"/>
      <w:b/>
      <w:spacing w:val="-10"/>
      <w:kern w:val="28"/>
      <w:sz w:val="132"/>
      <w:szCs w:val="56"/>
      <w14:shadow w14:blurRad="0" w14:dist="38100" w14:dir="2640000" w14:sx="100000" w14:sy="100000" w14:kx="0" w14:ky="0" w14:algn="ctr">
        <w14:schemeClr w14:val="accent4">
          <w14:lumMod w14:val="90000"/>
        </w14:schemeClr>
      </w14:shadow>
      <w14:textOutline w14:w="12700" w14:cap="rnd" w14:cmpd="sng" w14:algn="ctr">
        <w14:solidFill>
          <w14:schemeClr w14:val="accent4">
            <w14:lumMod w14:val="25000"/>
          </w14:schemeClr>
        </w14:solidFill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210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E6895"/>
    <w:rPr>
      <w:rFonts w:asciiTheme="majorHAnsi" w:eastAsiaTheme="majorEastAsia" w:hAnsiTheme="majorHAnsi" w:cstheme="majorBidi"/>
      <w:b/>
      <w:i/>
      <w:sz w:val="72"/>
      <w14:shadow w14:blurRad="0" w14:dist="38100" w14:dir="2640000" w14:sx="100000" w14:sy="100000" w14:kx="0" w14:ky="0" w14:algn="ctr">
        <w14:schemeClr w14:val="tx1"/>
      </w14:shadow>
    </w:rPr>
  </w:style>
  <w:style w:type="character" w:customStyle="1" w:styleId="Heading2Char">
    <w:name w:val="Heading 2 Char"/>
    <w:basedOn w:val="DefaultParagraphFont"/>
    <w:link w:val="Heading2"/>
    <w:uiPriority w:val="9"/>
    <w:rsid w:val="00EE6895"/>
    <w:rPr>
      <w:rFonts w:eastAsiaTheme="majorEastAsia" w:cstheme="majorBidi"/>
      <w:i/>
      <w:szCs w:val="26"/>
    </w:rPr>
  </w:style>
  <w:style w:type="character" w:styleId="PlaceholderText">
    <w:name w:val="Placeholder Text"/>
    <w:basedOn w:val="DefaultParagraphFont"/>
    <w:uiPriority w:val="99"/>
    <w:semiHidden/>
    <w:rsid w:val="003F4A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ogle.co.uk/url?sa=i&amp;url=https%3A%2F%2Ftasty.co%2Frecipe%2Fsimple-veggie-curry&amp;psig=AOvVaw1tyeD-xipc0BHvBwkj0NQM&amp;ust=1584098773852000&amp;source=images&amp;cd=vfe&amp;ved=0CAIQjRxqFwoTCIDMq6XqlOgCFQAAAAAdAAAAABA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.uk/url?sa=i&amp;url=https%3A%2F%2Fwww.npr.org%2F2011%2F03%2F16%2F134564793%2Fraw-greens-apple-and-carrot-salad-with-warm-maple-mustard-vinaigrette&amp;psig=AOvVaw3kx2xAld2sqa8LMNX6RC7m&amp;ust=1584098560558000&amp;source=images&amp;cd=vfe&amp;ved=0CAIQjRxqFwoTCMidwb_plOgCFQAAAAAdAAAAABAc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6\AppData\Roaming\Microsoft\Templates\Basic%20photo%20menu.dotx" TargetMode="External"/></Relationships>
</file>

<file path=word/theme/theme1.xml><?xml version="1.0" encoding="utf-8"?>
<a:theme xmlns:a="http://schemas.openxmlformats.org/drawingml/2006/main" name="Office Theme">
  <a:themeElements>
    <a:clrScheme name="MS Val Colors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E0066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Menu - SB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9F173-29CB-463D-9333-3FA4A23B0711}">
  <ds:schemaRefs>
    <ds:schemaRef ds:uri="71af3243-3dd4-4a8d-8c0d-dd76da1f02a5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16c05727-aa75-4e4a-9b5f-8a80a116589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C298EF-6A9C-4C4B-AE3F-1772854DD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7F689-9C5D-478D-A966-E2F840F92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92D49E-20CA-48A2-9DBF-317C1FE6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photo menu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2020-03-12T11:55:00Z</dcterms:created>
  <dcterms:modified xsi:type="dcterms:W3CDTF">2020-03-13T11:53:00Z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