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3120"/>
        <w:gridCol w:w="3120"/>
        <w:gridCol w:w="3120"/>
      </w:tblGrid>
      <w:tr w:rsidR="005937D2" w:rsidRPr="005937D2" w:rsidTr="00380D10">
        <w:tc>
          <w:tcPr>
            <w:tcW w:w="3120" w:type="dxa"/>
          </w:tcPr>
          <w:p w:rsidR="0023048E" w:rsidRPr="005937D2" w:rsidRDefault="0082417B" w:rsidP="00023C81">
            <w:pPr>
              <w:pStyle w:val="Title"/>
              <w:rPr>
                <w:b/>
                <w:caps w:val="0"/>
                <w:outline/>
                <w:color w:val="E00041" w:themeColor="accent2"/>
                <w:spacing w:val="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82417B">
              <w:rPr>
                <w:b/>
                <w:caps w:val="0"/>
                <w:outline/>
                <w:noProof/>
                <w:color w:val="E00041" w:themeColor="accent2"/>
                <w:spacing w:val="0"/>
                <w:lang w:val="en-GB" w:eastAsia="en-GB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179705</wp:posOffset>
                      </wp:positionV>
                      <wp:extent cx="1135380" cy="1404620"/>
                      <wp:effectExtent l="0" t="0" r="26670" b="2603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417B" w:rsidRDefault="0082417B">
                                  <w:r>
                                    <w:t>Anna and poppy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14.15pt;width:89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">
                      <v:textbox style="mso-fit-shape-to-text:t">
                        <w:txbxContent>
                          <w:p w:rsidR="0082417B" w:rsidRDefault="0082417B">
                            <w:r>
                              <w:t>Anna and poppy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937D2" w:rsidRPr="005937D2">
              <w:rPr>
                <w:b/>
                <w:caps w:val="0"/>
                <w:outline/>
                <w:color w:val="E00041" w:themeColor="accent2"/>
                <w:spacing w:val="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                 </w:t>
            </w:r>
          </w:p>
        </w:tc>
        <w:tc>
          <w:tcPr>
            <w:tcW w:w="3120" w:type="dxa"/>
            <w:tcBorders>
              <w:bottom w:val="single" w:sz="48" w:space="0" w:color="CDEDDA" w:themeColor="accent4"/>
            </w:tcBorders>
          </w:tcPr>
          <w:p w:rsidR="0023048E" w:rsidRPr="005937D2" w:rsidRDefault="0082417B" w:rsidP="00023C81">
            <w:pPr>
              <w:pStyle w:val="Title"/>
              <w:rPr>
                <w:b/>
                <w:caps w:val="0"/>
                <w:outline/>
                <w:color w:val="E00041" w:themeColor="accent2"/>
                <w:spacing w:val="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b/>
                  <w:caps w:val="0"/>
                  <w:outline/>
                  <w:color w:val="E00041" w:themeColor="accent2"/>
                  <w:spacing w:val="0"/>
                  <w14:shadow w14:blurRad="0" w14:dist="38100" w14:dir="2700000" w14:sx="100000" w14:sy="100000" w14:kx="0" w14:ky="0" w14:algn="tl">
                    <w14:schemeClr w14:val="accent2"/>
                  </w14:shadow>
                  <w14:textOutline w14:w="6604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  <w14:textFill>
                    <w14:solidFill>
                      <w14:srgbClr w14:val="FFFFFF"/>
                    </w14:solidFill>
                  </w14:textFill>
                </w:rPr>
                <w:id w:val="-1847859992"/>
                <w:placeholder>
                  <w:docPart w:val="05B887491E79439682F74DE069C2CA0F"/>
                </w:placeholder>
                <w:temporary/>
                <w:showingPlcHdr/>
                <w15:appearance w15:val="hidden"/>
              </w:sdtPr>
              <w:sdtEndPr/>
              <w:sdtContent>
                <w:r w:rsidR="0023048E" w:rsidRPr="005937D2">
                  <w:rPr>
                    <w:b/>
                    <w:caps w:val="0"/>
                    <w:outline/>
                    <w:color w:val="E00041" w:themeColor="accent2"/>
                    <w:spacing w:val="0"/>
                    <w14:shadow w14:blurRad="0" w14:dist="38100" w14:dir="2700000" w14:sx="100000" w14:sy="100000" w14:kx="0" w14:ky="0" w14:algn="tl">
                      <w14:schemeClr w14:val="accent2"/>
                    </w14:shadow>
                    <w14:textOutline w14:w="6604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  <w14:textFill>
                      <w14:solidFill>
                        <w14:srgbClr w14:val="FFFFFF"/>
                      </w14:solidFill>
                    </w14:textFill>
                  </w:rPr>
                  <w:t>Menu</w:t>
                </w:r>
              </w:sdtContent>
            </w:sdt>
          </w:p>
        </w:tc>
        <w:tc>
          <w:tcPr>
            <w:tcW w:w="3120" w:type="dxa"/>
          </w:tcPr>
          <w:p w:rsidR="0023048E" w:rsidRPr="005937D2" w:rsidRDefault="0023048E" w:rsidP="00023C81">
            <w:pPr>
              <w:pStyle w:val="Title"/>
              <w:rPr>
                <w:b/>
                <w:caps w:val="0"/>
                <w:outline/>
                <w:color w:val="E00041" w:themeColor="accent2"/>
                <w:spacing w:val="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210A36" w:rsidRPr="00023C81" w:rsidTr="00380D10">
        <w:trPr>
          <w:trHeight w:val="1474"/>
        </w:trPr>
        <w:tc>
          <w:tcPr>
            <w:tcW w:w="9360" w:type="dxa"/>
            <w:gridSpan w:val="3"/>
          </w:tcPr>
          <w:p w:rsidR="00210A36" w:rsidRDefault="005937D2" w:rsidP="00376B6E">
            <w:pPr>
              <w:jc w:val="both"/>
              <w:rPr>
                <w:b/>
                <w:outline/>
                <w:color w:val="E00041" w:themeColor="accent2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5AD6D462">
                  <wp:simplePos x="0" y="0"/>
                  <wp:positionH relativeFrom="column">
                    <wp:posOffset>3817620</wp:posOffset>
                  </wp:positionH>
                  <wp:positionV relativeFrom="paragraph">
                    <wp:posOffset>510540</wp:posOffset>
                  </wp:positionV>
                  <wp:extent cx="1409700" cy="113157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1308" y="21091"/>
                      <wp:lineTo x="2130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B6E" w:rsidRPr="00913741">
              <w:rPr>
                <w:sz w:val="32"/>
                <w:szCs w:val="32"/>
              </w:rPr>
              <w:t xml:space="preserve">                                              </w:t>
            </w:r>
            <w:r w:rsidR="00F4327A" w:rsidRPr="00823DD6">
              <w:rPr>
                <w:b/>
                <w:outline/>
                <w:color w:val="FFC000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THE FEASTED LANGAR</w:t>
            </w:r>
          </w:p>
          <w:p w:rsidR="00823DD6" w:rsidRPr="005937D2" w:rsidRDefault="00823DD6" w:rsidP="00376B6E">
            <w:pPr>
              <w:jc w:val="both"/>
              <w:rPr>
                <w:b/>
                <w:color w:val="FFFF00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937D2">
              <w:rPr>
                <w:b/>
                <w:color w:val="FFFF00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Starters:</w:t>
            </w:r>
          </w:p>
          <w:p w:rsidR="0082417B" w:rsidRPr="005937D2" w:rsidRDefault="0082417B" w:rsidP="0082417B">
            <w:pPr>
              <w:jc w:val="both"/>
              <w:rPr>
                <w:b/>
                <w:color w:val="00B0F0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937D2">
              <w:rPr>
                <w:b/>
                <w:color w:val="00B0F0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Vegetable soup </w:t>
            </w:r>
          </w:p>
          <w:p w:rsidR="00823DD6" w:rsidRPr="00913741" w:rsidRDefault="00823DD6" w:rsidP="00376B6E">
            <w:pPr>
              <w:jc w:val="both"/>
              <w:rPr>
                <w:b/>
                <w:color w:val="CDEDDA" w:themeColor="accent4"/>
                <w:sz w:val="48"/>
                <w:szCs w:val="4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8B5577" w:rsidRPr="008B5577" w:rsidTr="00380D10">
        <w:trPr>
          <w:trHeight w:val="2551"/>
        </w:trPr>
        <w:tc>
          <w:tcPr>
            <w:tcW w:w="9360" w:type="dxa"/>
            <w:gridSpan w:val="3"/>
          </w:tcPr>
          <w:p w:rsidR="0082417B" w:rsidRDefault="0082417B" w:rsidP="00376B6E">
            <w:pPr>
              <w:jc w:val="both"/>
              <w:rPr>
                <w:b/>
                <w:color w:val="FF8CAD" w:themeColor="accent2" w:themeTint="66"/>
                <w:sz w:val="48"/>
                <w:szCs w:val="4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1325879</wp:posOffset>
                      </wp:positionH>
                      <wp:positionV relativeFrom="paragraph">
                        <wp:posOffset>596900</wp:posOffset>
                      </wp:positionV>
                      <wp:extent cx="4581525" cy="533400"/>
                      <wp:effectExtent l="38100" t="114300" r="28575" b="114300"/>
                      <wp:wrapTight wrapText="bothSides">
                        <wp:wrapPolygon edited="0">
                          <wp:start x="20278" y="-1025"/>
                          <wp:lineTo x="-89" y="-8801"/>
                          <wp:lineTo x="-245" y="21255"/>
                          <wp:lineTo x="1909" y="22077"/>
                          <wp:lineTo x="1999" y="22111"/>
                          <wp:lineTo x="16023" y="22061"/>
                          <wp:lineTo x="18446" y="22986"/>
                          <wp:lineTo x="21622" y="17249"/>
                          <wp:lineTo x="21714" y="-477"/>
                          <wp:lineTo x="20278" y="-1025"/>
                        </wp:wrapPolygon>
                      </wp:wrapTight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447281">
                                <a:off x="0" y="0"/>
                                <a:ext cx="45815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937D2" w:rsidRPr="00C17A1C" w:rsidRDefault="00C17A1C" w:rsidP="00C17A1C">
                                  <w:pPr>
                                    <w:jc w:val="both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C17A1C">
                                    <w:rPr>
                                      <w:sz w:val="44"/>
                                      <w:szCs w:val="44"/>
                                    </w:rPr>
                                    <w:t>Vegetable curry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.</w:t>
                                  </w:r>
                                </w:p>
                                <w:p w:rsidR="00C17A1C" w:rsidRDefault="00C17A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104.4pt;margin-top:47pt;width:360.75pt;height:42pt;rotation:-166810fd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" fillcolor="#ff5384 [1941]" strokeweight=".5pt">
                      <v:textbox>
                        <w:txbxContent>
                          <w:p w:rsidR="005937D2" w:rsidRPr="00C17A1C" w:rsidRDefault="00C17A1C" w:rsidP="00C17A1C">
                            <w:pPr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  <w:r w:rsidRPr="00C17A1C">
                              <w:rPr>
                                <w:sz w:val="44"/>
                                <w:szCs w:val="44"/>
                              </w:rPr>
                              <w:t>Vegetable curry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:rsidR="00C17A1C" w:rsidRDefault="00C17A1C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823DD6" w:rsidRPr="005937D2">
              <w:rPr>
                <w:b/>
                <w:color w:val="00B050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Finest roast vegetable with a soupy source.</w:t>
            </w:r>
          </w:p>
          <w:p w:rsidR="00823DD6" w:rsidRPr="0082417B" w:rsidRDefault="0082417B" w:rsidP="0082417B">
            <w:pPr>
              <w:rPr>
                <w:color w:val="FFFF00"/>
                <w:sz w:val="40"/>
                <w:szCs w:val="40"/>
              </w:rPr>
            </w:pPr>
            <w:r w:rsidRPr="0082417B">
              <w:rPr>
                <w:noProof/>
                <w:color w:val="FFFF00"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683895</wp:posOffset>
                      </wp:positionV>
                      <wp:extent cx="2293620" cy="1706880"/>
                      <wp:effectExtent l="0" t="0" r="11430" b="26670"/>
                      <wp:wrapTight wrapText="bothSides">
                        <wp:wrapPolygon edited="0">
                          <wp:start x="0" y="0"/>
                          <wp:lineTo x="0" y="21696"/>
                          <wp:lineTo x="21528" y="21696"/>
                          <wp:lineTo x="21528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3620" cy="1706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7A1C" w:rsidRPr="00FF59B1" w:rsidRDefault="00C17A1C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82417B">
                                    <w:rPr>
                                      <w:sz w:val="28"/>
                                      <w:szCs w:val="32"/>
                                    </w:rPr>
                                    <w:t>Delicous</w:t>
                                  </w:r>
                                  <w:proofErr w:type="spellEnd"/>
                                  <w:r w:rsidRPr="0082417B">
                                    <w:rPr>
                                      <w:sz w:val="28"/>
                                      <w:szCs w:val="32"/>
                                    </w:rPr>
                                    <w:t xml:space="preserve"> vegetables covered in a mouth dripping spicy curry sauce, served with beautiful naan bread to </w:t>
                                  </w:r>
                                  <w:r w:rsidRPr="0082417B">
                                    <w:rPr>
                                      <w:sz w:val="28"/>
                                      <w:szCs w:val="28"/>
                                    </w:rPr>
                                    <w:t>make your mouth sing with glee.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0;margin-top:53.85pt;width:180.6pt;height:134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">
                      <v:textbox>
                        <w:txbxContent>
                          <w:p w:rsidR="00C17A1C" w:rsidRPr="00FF59B1" w:rsidRDefault="00C17A1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2417B">
                              <w:rPr>
                                <w:sz w:val="28"/>
                                <w:szCs w:val="32"/>
                              </w:rPr>
                              <w:t>Delicous</w:t>
                            </w:r>
                            <w:proofErr w:type="spellEnd"/>
                            <w:r w:rsidRPr="0082417B">
                              <w:rPr>
                                <w:sz w:val="28"/>
                                <w:szCs w:val="32"/>
                              </w:rPr>
                              <w:t xml:space="preserve"> vegetables covered in a mouth dripping spicy curry sauce, served with beautiful naan bread to </w:t>
                            </w:r>
                            <w:r w:rsidRPr="0082417B">
                              <w:rPr>
                                <w:sz w:val="28"/>
                                <w:szCs w:val="28"/>
                              </w:rPr>
                              <w:t>make your mouth sing with glee.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82417B">
              <w:rPr>
                <w:noProof/>
                <w:color w:val="FFFF00"/>
                <w:sz w:val="40"/>
                <w:szCs w:val="40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1253C5C">
                  <wp:simplePos x="0" y="0"/>
                  <wp:positionH relativeFrom="column">
                    <wp:posOffset>3368040</wp:posOffset>
                  </wp:positionH>
                  <wp:positionV relativeFrom="paragraph">
                    <wp:posOffset>683895</wp:posOffset>
                  </wp:positionV>
                  <wp:extent cx="2011680" cy="1456055"/>
                  <wp:effectExtent l="0" t="0" r="7620" b="0"/>
                  <wp:wrapTight wrapText="bothSides">
                    <wp:wrapPolygon edited="0">
                      <wp:start x="0" y="0"/>
                      <wp:lineTo x="0" y="21195"/>
                      <wp:lineTo x="21477" y="21195"/>
                      <wp:lineTo x="21477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417B">
              <w:rPr>
                <w:color w:val="FFFF00"/>
                <w:sz w:val="40"/>
                <w:szCs w:val="40"/>
              </w:rPr>
              <w:t>For Mains</w:t>
            </w:r>
            <w:r>
              <w:rPr>
                <w:color w:val="FFFF00"/>
                <w:sz w:val="40"/>
                <w:szCs w:val="40"/>
              </w:rPr>
              <w:t>:</w:t>
            </w:r>
            <w:bookmarkStart w:id="0" w:name="_GoBack"/>
            <w:bookmarkEnd w:id="0"/>
          </w:p>
        </w:tc>
      </w:tr>
      <w:tr w:rsidR="00210A36" w:rsidRPr="00210A36" w:rsidTr="00380D10">
        <w:tc>
          <w:tcPr>
            <w:tcW w:w="9360" w:type="dxa"/>
            <w:gridSpan w:val="3"/>
          </w:tcPr>
          <w:p w:rsidR="00C17A1C" w:rsidRDefault="0082417B" w:rsidP="00C17A1C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489745</wp:posOffset>
                      </wp:positionV>
                      <wp:extent cx="3469005" cy="8001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88" y="21600"/>
                          <wp:lineTo x="21588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900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59B1" w:rsidRPr="0082417B" w:rsidRDefault="00FF59B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417B">
                                    <w:rPr>
                                      <w:sz w:val="28"/>
                                      <w:szCs w:val="28"/>
                                    </w:rPr>
                                    <w:t>For pudding is rice pudding</w:t>
                                  </w:r>
                                </w:p>
                                <w:p w:rsidR="00FF59B1" w:rsidRPr="0082417B" w:rsidRDefault="00FF59B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417B">
                                    <w:rPr>
                                      <w:sz w:val="28"/>
                                      <w:szCs w:val="28"/>
                                    </w:rPr>
                                    <w:t>Amazing pudding for everyone to enjoy.</w:t>
                                  </w:r>
                                </w:p>
                                <w:p w:rsidR="00FF59B1" w:rsidRDefault="00FF59B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0;margin-top:38.55pt;width:273.15pt;height:6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">
                      <v:textbox>
                        <w:txbxContent>
                          <w:p w:rsidR="00FF59B1" w:rsidRPr="0082417B" w:rsidRDefault="00FF59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417B">
                              <w:rPr>
                                <w:sz w:val="28"/>
                                <w:szCs w:val="28"/>
                              </w:rPr>
                              <w:t>For pudding is rice pudding</w:t>
                            </w:r>
                          </w:p>
                          <w:p w:rsidR="00FF59B1" w:rsidRPr="0082417B" w:rsidRDefault="00FF59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417B">
                              <w:rPr>
                                <w:sz w:val="28"/>
                                <w:szCs w:val="28"/>
                              </w:rPr>
                              <w:t>Amazing pudding for everyone to enjoy.</w:t>
                            </w:r>
                          </w:p>
                          <w:p w:rsidR="00FF59B1" w:rsidRDefault="00FF59B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FF59B1">
              <w:rPr>
                <w:noProof/>
                <w:lang w:val="en-GB" w:eastAsia="en-GB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3863340</wp:posOffset>
                  </wp:positionH>
                  <wp:positionV relativeFrom="paragraph">
                    <wp:posOffset>332105</wp:posOffset>
                  </wp:positionV>
                  <wp:extent cx="1851660" cy="1324610"/>
                  <wp:effectExtent l="0" t="0" r="0" b="8890"/>
                  <wp:wrapTight wrapText="bothSides">
                    <wp:wrapPolygon edited="0">
                      <wp:start x="0" y="0"/>
                      <wp:lineTo x="0" y="21434"/>
                      <wp:lineTo x="21333" y="21434"/>
                      <wp:lineTo x="21333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32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787F"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18AB97A" wp14:editId="31FA3BE3">
                      <wp:extent cx="1502570" cy="74201"/>
                      <wp:effectExtent l="0" t="38100" r="0" b="40640"/>
                      <wp:docPr id="16" name="Graphic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27149">
                                <a:off x="0" y="0"/>
                                <a:ext cx="1502570" cy="74201"/>
                              </a:xfrm>
                              <a:custGeom>
                                <a:avLst/>
                                <a:gdLst>
                                  <a:gd name="connsiteX0" fmla="*/ 694354 w 771525"/>
                                  <a:gd name="connsiteY0" fmla="*/ 18002 h 38100"/>
                                  <a:gd name="connsiteX1" fmla="*/ 616696 w 771525"/>
                                  <a:gd name="connsiteY1" fmla="*/ 7144 h 38100"/>
                                  <a:gd name="connsiteX2" fmla="*/ 539039 w 771525"/>
                                  <a:gd name="connsiteY2" fmla="*/ 18002 h 38100"/>
                                  <a:gd name="connsiteX3" fmla="*/ 464229 w 771525"/>
                                  <a:gd name="connsiteY3" fmla="*/ 28461 h 38100"/>
                                  <a:gd name="connsiteX4" fmla="*/ 389496 w 771525"/>
                                  <a:gd name="connsiteY4" fmla="*/ 18002 h 38100"/>
                                  <a:gd name="connsiteX5" fmla="*/ 311887 w 771525"/>
                                  <a:gd name="connsiteY5" fmla="*/ 7144 h 38100"/>
                                  <a:gd name="connsiteX6" fmla="*/ 234248 w 771525"/>
                                  <a:gd name="connsiteY6" fmla="*/ 18002 h 38100"/>
                                  <a:gd name="connsiteX7" fmla="*/ 159487 w 771525"/>
                                  <a:gd name="connsiteY7" fmla="*/ 28461 h 38100"/>
                                  <a:gd name="connsiteX8" fmla="*/ 84753 w 771525"/>
                                  <a:gd name="connsiteY8" fmla="*/ 18002 h 38100"/>
                                  <a:gd name="connsiteX9" fmla="*/ 7144 w 771525"/>
                                  <a:gd name="connsiteY9" fmla="*/ 7144 h 38100"/>
                                  <a:gd name="connsiteX10" fmla="*/ 7144 w 771525"/>
                                  <a:gd name="connsiteY10" fmla="*/ 17793 h 38100"/>
                                  <a:gd name="connsiteX11" fmla="*/ 81877 w 771525"/>
                                  <a:gd name="connsiteY11" fmla="*/ 28261 h 38100"/>
                                  <a:gd name="connsiteX12" fmla="*/ 159487 w 771525"/>
                                  <a:gd name="connsiteY12" fmla="*/ 39110 h 38100"/>
                                  <a:gd name="connsiteX13" fmla="*/ 237125 w 771525"/>
                                  <a:gd name="connsiteY13" fmla="*/ 28261 h 38100"/>
                                  <a:gd name="connsiteX14" fmla="*/ 311887 w 771525"/>
                                  <a:gd name="connsiteY14" fmla="*/ 17793 h 38100"/>
                                  <a:gd name="connsiteX15" fmla="*/ 386620 w 771525"/>
                                  <a:gd name="connsiteY15" fmla="*/ 28261 h 38100"/>
                                  <a:gd name="connsiteX16" fmla="*/ 464229 w 771525"/>
                                  <a:gd name="connsiteY16" fmla="*/ 39110 h 38100"/>
                                  <a:gd name="connsiteX17" fmla="*/ 541896 w 771525"/>
                                  <a:gd name="connsiteY17" fmla="*/ 28261 h 38100"/>
                                  <a:gd name="connsiteX18" fmla="*/ 616696 w 771525"/>
                                  <a:gd name="connsiteY18" fmla="*/ 17793 h 38100"/>
                                  <a:gd name="connsiteX19" fmla="*/ 691486 w 771525"/>
                                  <a:gd name="connsiteY19" fmla="*/ 28261 h 38100"/>
                                  <a:gd name="connsiteX20" fmla="*/ 769144 w 771525"/>
                                  <a:gd name="connsiteY20" fmla="*/ 39110 h 38100"/>
                                  <a:gd name="connsiteX21" fmla="*/ 769144 w 771525"/>
                                  <a:gd name="connsiteY21" fmla="*/ 28461 h 38100"/>
                                  <a:gd name="connsiteX22" fmla="*/ 694354 w 771525"/>
                                  <a:gd name="connsiteY22" fmla="*/ 18002 h 38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71525" h="38100">
                                    <a:moveTo>
                                      <a:pt x="694354" y="18002"/>
                                    </a:moveTo>
                                    <a:cubicBezTo>
                                      <a:pt x="675265" y="12659"/>
                                      <a:pt x="655530" y="7144"/>
                                      <a:pt x="616696" y="7144"/>
                                    </a:cubicBezTo>
                                    <a:cubicBezTo>
                                      <a:pt x="577853" y="7144"/>
                                      <a:pt x="558127" y="12659"/>
                                      <a:pt x="539039" y="18002"/>
                                    </a:cubicBezTo>
                                    <a:cubicBezTo>
                                      <a:pt x="519798" y="23374"/>
                                      <a:pt x="501615" y="28461"/>
                                      <a:pt x="464229" y="28461"/>
                                    </a:cubicBezTo>
                                    <a:cubicBezTo>
                                      <a:pt x="426872" y="28461"/>
                                      <a:pt x="408718" y="23384"/>
                                      <a:pt x="389496" y="18002"/>
                                    </a:cubicBezTo>
                                    <a:cubicBezTo>
                                      <a:pt x="370427" y="12659"/>
                                      <a:pt x="350711" y="7144"/>
                                      <a:pt x="311887" y="7144"/>
                                    </a:cubicBezTo>
                                    <a:cubicBezTo>
                                      <a:pt x="273053" y="7144"/>
                                      <a:pt x="253327" y="12659"/>
                                      <a:pt x="234248" y="18002"/>
                                    </a:cubicBezTo>
                                    <a:cubicBezTo>
                                      <a:pt x="215017" y="23374"/>
                                      <a:pt x="196853" y="28461"/>
                                      <a:pt x="159487" y="28461"/>
                                    </a:cubicBezTo>
                                    <a:cubicBezTo>
                                      <a:pt x="122139" y="28461"/>
                                      <a:pt x="103975" y="23384"/>
                                      <a:pt x="84753" y="18002"/>
                                    </a:cubicBezTo>
                                    <a:cubicBezTo>
                                      <a:pt x="65684" y="12659"/>
                                      <a:pt x="45968" y="7144"/>
                                      <a:pt x="7144" y="7144"/>
                                    </a:cubicBezTo>
                                    <a:lnTo>
                                      <a:pt x="7144" y="17793"/>
                                    </a:lnTo>
                                    <a:cubicBezTo>
                                      <a:pt x="44491" y="17793"/>
                                      <a:pt x="62655" y="22870"/>
                                      <a:pt x="81877" y="28261"/>
                                    </a:cubicBezTo>
                                    <a:cubicBezTo>
                                      <a:pt x="100946" y="33604"/>
                                      <a:pt x="120672" y="39110"/>
                                      <a:pt x="159487" y="39110"/>
                                    </a:cubicBezTo>
                                    <a:cubicBezTo>
                                      <a:pt x="198320" y="39110"/>
                                      <a:pt x="218046" y="33604"/>
                                      <a:pt x="237125" y="28261"/>
                                    </a:cubicBezTo>
                                    <a:cubicBezTo>
                                      <a:pt x="256356" y="22879"/>
                                      <a:pt x="274520" y="17793"/>
                                      <a:pt x="311887" y="17793"/>
                                    </a:cubicBezTo>
                                    <a:cubicBezTo>
                                      <a:pt x="349234" y="17793"/>
                                      <a:pt x="367398" y="22870"/>
                                      <a:pt x="386620" y="28261"/>
                                    </a:cubicBezTo>
                                    <a:cubicBezTo>
                                      <a:pt x="405689" y="33604"/>
                                      <a:pt x="425415" y="39110"/>
                                      <a:pt x="464229" y="39110"/>
                                    </a:cubicBezTo>
                                    <a:cubicBezTo>
                                      <a:pt x="503082" y="39110"/>
                                      <a:pt x="522808" y="33604"/>
                                      <a:pt x="541896" y="28261"/>
                                    </a:cubicBezTo>
                                    <a:cubicBezTo>
                                      <a:pt x="561137" y="22879"/>
                                      <a:pt x="579311" y="17793"/>
                                      <a:pt x="616696" y="17793"/>
                                    </a:cubicBezTo>
                                    <a:cubicBezTo>
                                      <a:pt x="654082" y="17793"/>
                                      <a:pt x="672246" y="22870"/>
                                      <a:pt x="691486" y="28261"/>
                                    </a:cubicBezTo>
                                    <a:cubicBezTo>
                                      <a:pt x="710575" y="33604"/>
                                      <a:pt x="730301" y="39110"/>
                                      <a:pt x="769144" y="39110"/>
                                    </a:cubicBezTo>
                                    <a:lnTo>
                                      <a:pt x="769144" y="28461"/>
                                    </a:lnTo>
                                    <a:cubicBezTo>
                                      <a:pt x="731758" y="28461"/>
                                      <a:pt x="713584" y="23374"/>
                                      <a:pt x="694354" y="180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23DD6" w:rsidRPr="00823DD6" w:rsidRDefault="00823DD6" w:rsidP="00823DD6">
                                  <w:pPr>
                                    <w:jc w:val="center"/>
                                    <w:rPr>
                                      <w:b/>
                                      <w:color w:val="FF8CAD" w:themeColor="accent2" w:themeTint="6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t>jj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8AB97A" id="Graphic 195" o:spid="_x0000_s1030" style="width:118.3pt;height:5.85pt;rotation:-29802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1525,38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" adj="-11796480,,5400" path="m694354,18002c675265,12659,655530,7144,616696,7144v-38843,,-58569,5515,-77657,10858c519798,23374,501615,28461,464229,28461v-37357,,-55511,-5077,-74733,-10459c370427,12659,350711,7144,311887,7144v-38834,,-58560,5515,-77639,10858c215017,23374,196853,28461,159487,28461v-37348,,-55512,-5077,-74734,-10459c65684,12659,45968,7144,7144,7144r,10649c44491,17793,62655,22870,81877,28261v19069,5343,38795,10849,77610,10849c198320,39110,218046,33604,237125,28261v19231,-5382,37395,-10468,74762,-10468c349234,17793,367398,22870,386620,28261v19069,5343,38795,10849,77609,10849c503082,39110,522808,33604,541896,28261v19241,-5382,37415,-10468,74800,-10468c654082,17793,672246,22870,691486,28261v19089,5343,38815,10849,77658,10849l769144,28461v-37386,,-55560,-5087,-74790,-10459xe" fillcolor="#cdedda [3207]" stroked="f">
                      <v:stroke joinstyle="miter"/>
                      <v:formulas/>
                      <v:path arrowok="t" o:connecttype="custom" o:connectlocs="1352277,35059;1201035,13913;1049796,35059;904101,55429;758556,35059;607410,13913;456206,35059;310606,55429;165059,35059;13913,13913;13913,34652;159458,55039;310606,76168;461809,55039;607410,34652;752955,55039;904101,76168;1055360,55039;1201035,34652;1346691,55039;1497933,76168;1497933,55429;1352277,35059" o:connectangles="0,0,0,0,0,0,0,0,0,0,0,0,0,0,0,0,0,0,0,0,0,0,0" textboxrect="0,0,771525,38100"/>
                      <v:textbox>
                        <w:txbxContent>
                          <w:p w:rsidR="00823DD6" w:rsidRPr="00823DD6" w:rsidRDefault="00823DD6" w:rsidP="00823DD6">
                            <w:pPr>
                              <w:jc w:val="center"/>
                              <w:rPr>
                                <w:b/>
                                <w:color w:val="FF8CAD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t>jj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23DD6">
              <w:tab/>
            </w:r>
          </w:p>
          <w:p w:rsidR="005937D2" w:rsidRPr="00C17A1C" w:rsidRDefault="0082417B" w:rsidP="00823DD6">
            <w:pPr>
              <w:tabs>
                <w:tab w:val="left" w:pos="3225"/>
              </w:tabs>
              <w:rPr>
                <w:color w:val="7030A0"/>
                <w:sz w:val="44"/>
                <w:szCs w:val="44"/>
              </w:rPr>
            </w:pPr>
            <w:r>
              <w:rPr>
                <w:noProof/>
                <w:color w:val="7030A0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1057910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5718" y="0"/>
                      <wp:lineTo x="0" y="3812"/>
                      <wp:lineTo x="0" y="15882"/>
                      <wp:lineTo x="4447" y="20329"/>
                      <wp:lineTo x="5718" y="20965"/>
                      <wp:lineTo x="15247" y="20965"/>
                      <wp:lineTo x="16518" y="20329"/>
                      <wp:lineTo x="20965" y="15882"/>
                      <wp:lineTo x="20965" y="3812"/>
                      <wp:lineTo x="15247" y="0"/>
                      <wp:lineTo x="5718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10A36" w:rsidRPr="00210A36" w:rsidTr="00380D10">
        <w:trPr>
          <w:trHeight w:val="2551"/>
        </w:trPr>
        <w:tc>
          <w:tcPr>
            <w:tcW w:w="9360" w:type="dxa"/>
            <w:gridSpan w:val="3"/>
          </w:tcPr>
          <w:p w:rsidR="00210A36" w:rsidRPr="006F48A4" w:rsidRDefault="00210A36" w:rsidP="006F48A4"/>
        </w:tc>
      </w:tr>
      <w:tr w:rsidR="00210A36" w:rsidRPr="00210A36" w:rsidTr="00380D10">
        <w:tc>
          <w:tcPr>
            <w:tcW w:w="9360" w:type="dxa"/>
            <w:gridSpan w:val="3"/>
          </w:tcPr>
          <w:p w:rsidR="00210A36" w:rsidRPr="006F48A4" w:rsidRDefault="00E1787F" w:rsidP="00FF59B1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7C6FE30" wp14:editId="2E3974EC">
                      <wp:extent cx="1502570" cy="74201"/>
                      <wp:effectExtent l="0" t="38100" r="0" b="40640"/>
                      <wp:docPr id="15" name="Graphic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27149">
                                <a:off x="0" y="0"/>
                                <a:ext cx="1502570" cy="74201"/>
                              </a:xfrm>
                              <a:custGeom>
                                <a:avLst/>
                                <a:gdLst>
                                  <a:gd name="connsiteX0" fmla="*/ 694354 w 771525"/>
                                  <a:gd name="connsiteY0" fmla="*/ 18002 h 38100"/>
                                  <a:gd name="connsiteX1" fmla="*/ 616696 w 771525"/>
                                  <a:gd name="connsiteY1" fmla="*/ 7144 h 38100"/>
                                  <a:gd name="connsiteX2" fmla="*/ 539039 w 771525"/>
                                  <a:gd name="connsiteY2" fmla="*/ 18002 h 38100"/>
                                  <a:gd name="connsiteX3" fmla="*/ 464229 w 771525"/>
                                  <a:gd name="connsiteY3" fmla="*/ 28461 h 38100"/>
                                  <a:gd name="connsiteX4" fmla="*/ 389496 w 771525"/>
                                  <a:gd name="connsiteY4" fmla="*/ 18002 h 38100"/>
                                  <a:gd name="connsiteX5" fmla="*/ 311887 w 771525"/>
                                  <a:gd name="connsiteY5" fmla="*/ 7144 h 38100"/>
                                  <a:gd name="connsiteX6" fmla="*/ 234248 w 771525"/>
                                  <a:gd name="connsiteY6" fmla="*/ 18002 h 38100"/>
                                  <a:gd name="connsiteX7" fmla="*/ 159487 w 771525"/>
                                  <a:gd name="connsiteY7" fmla="*/ 28461 h 38100"/>
                                  <a:gd name="connsiteX8" fmla="*/ 84753 w 771525"/>
                                  <a:gd name="connsiteY8" fmla="*/ 18002 h 38100"/>
                                  <a:gd name="connsiteX9" fmla="*/ 7144 w 771525"/>
                                  <a:gd name="connsiteY9" fmla="*/ 7144 h 38100"/>
                                  <a:gd name="connsiteX10" fmla="*/ 7144 w 771525"/>
                                  <a:gd name="connsiteY10" fmla="*/ 17793 h 38100"/>
                                  <a:gd name="connsiteX11" fmla="*/ 81877 w 771525"/>
                                  <a:gd name="connsiteY11" fmla="*/ 28261 h 38100"/>
                                  <a:gd name="connsiteX12" fmla="*/ 159487 w 771525"/>
                                  <a:gd name="connsiteY12" fmla="*/ 39110 h 38100"/>
                                  <a:gd name="connsiteX13" fmla="*/ 237125 w 771525"/>
                                  <a:gd name="connsiteY13" fmla="*/ 28261 h 38100"/>
                                  <a:gd name="connsiteX14" fmla="*/ 311887 w 771525"/>
                                  <a:gd name="connsiteY14" fmla="*/ 17793 h 38100"/>
                                  <a:gd name="connsiteX15" fmla="*/ 386620 w 771525"/>
                                  <a:gd name="connsiteY15" fmla="*/ 28261 h 38100"/>
                                  <a:gd name="connsiteX16" fmla="*/ 464229 w 771525"/>
                                  <a:gd name="connsiteY16" fmla="*/ 39110 h 38100"/>
                                  <a:gd name="connsiteX17" fmla="*/ 541896 w 771525"/>
                                  <a:gd name="connsiteY17" fmla="*/ 28261 h 38100"/>
                                  <a:gd name="connsiteX18" fmla="*/ 616696 w 771525"/>
                                  <a:gd name="connsiteY18" fmla="*/ 17793 h 38100"/>
                                  <a:gd name="connsiteX19" fmla="*/ 691486 w 771525"/>
                                  <a:gd name="connsiteY19" fmla="*/ 28261 h 38100"/>
                                  <a:gd name="connsiteX20" fmla="*/ 769144 w 771525"/>
                                  <a:gd name="connsiteY20" fmla="*/ 39110 h 38100"/>
                                  <a:gd name="connsiteX21" fmla="*/ 769144 w 771525"/>
                                  <a:gd name="connsiteY21" fmla="*/ 28461 h 38100"/>
                                  <a:gd name="connsiteX22" fmla="*/ 694354 w 771525"/>
                                  <a:gd name="connsiteY22" fmla="*/ 18002 h 38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71525" h="38100">
                                    <a:moveTo>
                                      <a:pt x="694354" y="18002"/>
                                    </a:moveTo>
                                    <a:cubicBezTo>
                                      <a:pt x="675265" y="12659"/>
                                      <a:pt x="655530" y="7144"/>
                                      <a:pt x="616696" y="7144"/>
                                    </a:cubicBezTo>
                                    <a:cubicBezTo>
                                      <a:pt x="577853" y="7144"/>
                                      <a:pt x="558127" y="12659"/>
                                      <a:pt x="539039" y="18002"/>
                                    </a:cubicBezTo>
                                    <a:cubicBezTo>
                                      <a:pt x="519798" y="23374"/>
                                      <a:pt x="501615" y="28461"/>
                                      <a:pt x="464229" y="28461"/>
                                    </a:cubicBezTo>
                                    <a:cubicBezTo>
                                      <a:pt x="426872" y="28461"/>
                                      <a:pt x="408718" y="23384"/>
                                      <a:pt x="389496" y="18002"/>
                                    </a:cubicBezTo>
                                    <a:cubicBezTo>
                                      <a:pt x="370427" y="12659"/>
                                      <a:pt x="350711" y="7144"/>
                                      <a:pt x="311887" y="7144"/>
                                    </a:cubicBezTo>
                                    <a:cubicBezTo>
                                      <a:pt x="273053" y="7144"/>
                                      <a:pt x="253327" y="12659"/>
                                      <a:pt x="234248" y="18002"/>
                                    </a:cubicBezTo>
                                    <a:cubicBezTo>
                                      <a:pt x="215017" y="23374"/>
                                      <a:pt x="196853" y="28461"/>
                                      <a:pt x="159487" y="28461"/>
                                    </a:cubicBezTo>
                                    <a:cubicBezTo>
                                      <a:pt x="122139" y="28461"/>
                                      <a:pt x="103975" y="23384"/>
                                      <a:pt x="84753" y="18002"/>
                                    </a:cubicBezTo>
                                    <a:cubicBezTo>
                                      <a:pt x="65684" y="12659"/>
                                      <a:pt x="45968" y="7144"/>
                                      <a:pt x="7144" y="7144"/>
                                    </a:cubicBezTo>
                                    <a:lnTo>
                                      <a:pt x="7144" y="17793"/>
                                    </a:lnTo>
                                    <a:cubicBezTo>
                                      <a:pt x="44491" y="17793"/>
                                      <a:pt x="62655" y="22870"/>
                                      <a:pt x="81877" y="28261"/>
                                    </a:cubicBezTo>
                                    <a:cubicBezTo>
                                      <a:pt x="100946" y="33604"/>
                                      <a:pt x="120672" y="39110"/>
                                      <a:pt x="159487" y="39110"/>
                                    </a:cubicBezTo>
                                    <a:cubicBezTo>
                                      <a:pt x="198320" y="39110"/>
                                      <a:pt x="218046" y="33604"/>
                                      <a:pt x="237125" y="28261"/>
                                    </a:cubicBezTo>
                                    <a:cubicBezTo>
                                      <a:pt x="256356" y="22879"/>
                                      <a:pt x="274520" y="17793"/>
                                      <a:pt x="311887" y="17793"/>
                                    </a:cubicBezTo>
                                    <a:cubicBezTo>
                                      <a:pt x="349234" y="17793"/>
                                      <a:pt x="367398" y="22870"/>
                                      <a:pt x="386620" y="28261"/>
                                    </a:cubicBezTo>
                                    <a:cubicBezTo>
                                      <a:pt x="405689" y="33604"/>
                                      <a:pt x="425415" y="39110"/>
                                      <a:pt x="464229" y="39110"/>
                                    </a:cubicBezTo>
                                    <a:cubicBezTo>
                                      <a:pt x="503082" y="39110"/>
                                      <a:pt x="522808" y="33604"/>
                                      <a:pt x="541896" y="28261"/>
                                    </a:cubicBezTo>
                                    <a:cubicBezTo>
                                      <a:pt x="561137" y="22879"/>
                                      <a:pt x="579311" y="17793"/>
                                      <a:pt x="616696" y="17793"/>
                                    </a:cubicBezTo>
                                    <a:cubicBezTo>
                                      <a:pt x="654082" y="17793"/>
                                      <a:pt x="672246" y="22870"/>
                                      <a:pt x="691486" y="28261"/>
                                    </a:cubicBezTo>
                                    <a:cubicBezTo>
                                      <a:pt x="710575" y="33604"/>
                                      <a:pt x="730301" y="39110"/>
                                      <a:pt x="769144" y="39110"/>
                                    </a:cubicBezTo>
                                    <a:lnTo>
                                      <a:pt x="769144" y="28461"/>
                                    </a:lnTo>
                                    <a:cubicBezTo>
                                      <a:pt x="731758" y="28461"/>
                                      <a:pt x="713584" y="23374"/>
                                      <a:pt x="694354" y="180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84D4DA" id="Graphic 195" o:spid="_x0000_s1026" style="width:118.3pt;height:5.85pt;rotation:-29802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15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" path="m694354,18002c675265,12659,655530,7144,616696,7144v-38843,,-58569,5515,-77657,10858c519798,23374,501615,28461,464229,28461v-37357,,-55511,-5077,-74733,-10459c370427,12659,350711,7144,311887,7144v-38834,,-58560,5515,-77639,10858c215017,23374,196853,28461,159487,28461v-37348,,-55512,-5077,-74734,-10459c65684,12659,45968,7144,7144,7144r,10649c44491,17793,62655,22870,81877,28261v19069,5343,38795,10849,77610,10849c198320,39110,218046,33604,237125,28261v19231,-5382,37395,-10468,74762,-10468c349234,17793,367398,22870,386620,28261v19069,5343,38795,10849,77609,10849c503082,39110,522808,33604,541896,28261v19241,-5382,37415,-10468,74800,-10468c654082,17793,672246,22870,691486,28261v19089,5343,38815,10849,77658,10849l769144,28461v-37386,,-55560,-5087,-74790,-10459xe" fillcolor="#cdedda [3207]" stroked="f">
                      <v:stroke joinstyle="miter"/>
                      <v:path arrowok="t" o:connecttype="custom" o:connectlocs="1352277,35059;1201035,13913;1049796,35059;904101,55429;758556,35059;607410,13913;456206,35059;310606,55429;165059,35059;13913,13913;13913,34652;159458,55039;310606,76168;461809,55039;607410,34652;752955,55039;904101,76168;1055360,55039;1201035,34652;1346691,55039;1497933,76168;1497933,55429;1352277,35059" o:connectangles="0,0,0,0,0,0,0,0,0,0,0,0,0,0,0,0,0,0,0,0,0,0,0"/>
                      <w10:anchorlock/>
                    </v:shape>
                  </w:pict>
                </mc:Fallback>
              </mc:AlternateContent>
            </w:r>
            <w:r w:rsidR="00FF59B1">
              <w:t xml:space="preserve"> </w:t>
            </w:r>
          </w:p>
        </w:tc>
      </w:tr>
      <w:tr w:rsidR="00210A36" w:rsidRPr="00210A36" w:rsidTr="00380D10">
        <w:tc>
          <w:tcPr>
            <w:tcW w:w="9360" w:type="dxa"/>
            <w:gridSpan w:val="3"/>
          </w:tcPr>
          <w:p w:rsidR="00210A36" w:rsidRPr="006F48A4" w:rsidRDefault="00210A36" w:rsidP="006F48A4"/>
        </w:tc>
      </w:tr>
    </w:tbl>
    <w:p w:rsidR="008B5577" w:rsidRPr="00823DD6" w:rsidRDefault="008B5577" w:rsidP="00823DD6">
      <w:pPr>
        <w:pStyle w:val="Quote"/>
        <w:rPr>
          <w:rStyle w:val="SubtleEmphasis"/>
          <w:i/>
          <w:iCs/>
          <w:color w:val="auto"/>
        </w:rPr>
      </w:pPr>
    </w:p>
    <w:sectPr w:rsidR="008B5577" w:rsidRPr="00823DD6" w:rsidSect="00023C81">
      <w:headerReference w:type="default" r:id="rId14"/>
      <w:pgSz w:w="12240" w:h="15840" w:code="1"/>
      <w:pgMar w:top="1361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6E" w:rsidRDefault="00376B6E" w:rsidP="003E5235">
      <w:r>
        <w:separator/>
      </w:r>
    </w:p>
  </w:endnote>
  <w:endnote w:type="continuationSeparator" w:id="0">
    <w:p w:rsidR="00376B6E" w:rsidRDefault="00376B6E" w:rsidP="003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6E" w:rsidRDefault="00376B6E" w:rsidP="003E5235">
      <w:r>
        <w:separator/>
      </w:r>
    </w:p>
  </w:footnote>
  <w:footnote w:type="continuationSeparator" w:id="0">
    <w:p w:rsidR="00376B6E" w:rsidRDefault="00376B6E" w:rsidP="003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235" w:rsidRDefault="003E5235">
    <w:pPr>
      <w:pStyle w:val="Header"/>
    </w:pPr>
    <w:r w:rsidRPr="003E5235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F64AE2" wp14:editId="64473D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5652" cy="9391508"/>
              <wp:effectExtent l="0" t="0" r="10795" b="12700"/>
              <wp:wrapNone/>
              <wp:docPr id="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DB2A518C-E712-4203-916F-886381D817B7}"/>
                  </a:ext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652" cy="9391508"/>
                        <a:chOff x="0" y="0"/>
                        <a:chExt cx="7115652" cy="9391508"/>
                      </a:xfrm>
                    </wpg:grpSpPr>
                    <wps:wsp>
                      <wps:cNvPr id="5" name="Rectangle: Rounded Corners 2">
                        <a:extLst>
                          <a:ext uri="{FF2B5EF4-FFF2-40B4-BE49-F238E27FC236}">
                            <a16:creationId xmlns:a16="http://schemas.microsoft.com/office/drawing/2014/main" id="{439F0485-3EF0-4997-B411-5B56CF1F0839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5531" y="7224736"/>
                          <a:ext cx="7044591" cy="2120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Rectangle: Rounded Corners 3" hidden="1">
                        <a:extLst>
                          <a:ext uri="{FF2B5EF4-FFF2-40B4-BE49-F238E27FC236}">
                            <a16:creationId xmlns:a16="http://schemas.microsoft.com/office/drawing/2014/main" id="{7984FB19-63B9-4E5E-A0EE-A9CD320975CB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5531" y="46493"/>
                          <a:ext cx="7044591" cy="2120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" name="Graphic 239">
                        <a:extLst>
                          <a:ext uri="{FF2B5EF4-FFF2-40B4-BE49-F238E27FC236}">
                            <a16:creationId xmlns:a16="http://schemas.microsoft.com/office/drawing/2014/main" id="{06A8CA88-5B77-4033-9909-38B35356FA73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5652" cy="9391508"/>
                        </a:xfrm>
                        <a:custGeom>
                          <a:avLst/>
                          <a:gdLst>
                            <a:gd name="connsiteX0" fmla="*/ 2275046 w 2352675"/>
                            <a:gd name="connsiteY0" fmla="*/ 2986564 h 3105150"/>
                            <a:gd name="connsiteX1" fmla="*/ 2215991 w 2352675"/>
                            <a:gd name="connsiteY1" fmla="*/ 3068479 h 3105150"/>
                            <a:gd name="connsiteX2" fmla="*/ 2167414 w 2352675"/>
                            <a:gd name="connsiteY2" fmla="*/ 3106579 h 3105150"/>
                            <a:gd name="connsiteX3" fmla="*/ 194786 w 2352675"/>
                            <a:gd name="connsiteY3" fmla="*/ 3106579 h 3105150"/>
                            <a:gd name="connsiteX4" fmla="*/ 146209 w 2352675"/>
                            <a:gd name="connsiteY4" fmla="*/ 3068479 h 3105150"/>
                            <a:gd name="connsiteX5" fmla="*/ 87154 w 2352675"/>
                            <a:gd name="connsiteY5" fmla="*/ 2986564 h 3105150"/>
                            <a:gd name="connsiteX6" fmla="*/ 62389 w 2352675"/>
                            <a:gd name="connsiteY6" fmla="*/ 2942749 h 3105150"/>
                            <a:gd name="connsiteX7" fmla="*/ 61436 w 2352675"/>
                            <a:gd name="connsiteY7" fmla="*/ 2677954 h 3105150"/>
                            <a:gd name="connsiteX8" fmla="*/ 27146 w 2352675"/>
                            <a:gd name="connsiteY8" fmla="*/ 2608421 h 3105150"/>
                            <a:gd name="connsiteX9" fmla="*/ 8096 w 2352675"/>
                            <a:gd name="connsiteY9" fmla="*/ 2568416 h 3105150"/>
                            <a:gd name="connsiteX10" fmla="*/ 7144 w 2352675"/>
                            <a:gd name="connsiteY10" fmla="*/ 546259 h 3105150"/>
                            <a:gd name="connsiteX11" fmla="*/ 26194 w 2352675"/>
                            <a:gd name="connsiteY11" fmla="*/ 506254 h 3105150"/>
                            <a:gd name="connsiteX12" fmla="*/ 61436 w 2352675"/>
                            <a:gd name="connsiteY12" fmla="*/ 435769 h 3105150"/>
                            <a:gd name="connsiteX13" fmla="*/ 62389 w 2352675"/>
                            <a:gd name="connsiteY13" fmla="*/ 170974 h 3105150"/>
                            <a:gd name="connsiteX14" fmla="*/ 87154 w 2352675"/>
                            <a:gd name="connsiteY14" fmla="*/ 127159 h 3105150"/>
                            <a:gd name="connsiteX15" fmla="*/ 146209 w 2352675"/>
                            <a:gd name="connsiteY15" fmla="*/ 45244 h 3105150"/>
                            <a:gd name="connsiteX16" fmla="*/ 194786 w 2352675"/>
                            <a:gd name="connsiteY16" fmla="*/ 7144 h 3105150"/>
                            <a:gd name="connsiteX17" fmla="*/ 2167414 w 2352675"/>
                            <a:gd name="connsiteY17" fmla="*/ 7144 h 3105150"/>
                            <a:gd name="connsiteX18" fmla="*/ 2215991 w 2352675"/>
                            <a:gd name="connsiteY18" fmla="*/ 45244 h 3105150"/>
                            <a:gd name="connsiteX19" fmla="*/ 2275046 w 2352675"/>
                            <a:gd name="connsiteY19" fmla="*/ 127159 h 3105150"/>
                            <a:gd name="connsiteX20" fmla="*/ 2299811 w 2352675"/>
                            <a:gd name="connsiteY20" fmla="*/ 170974 h 3105150"/>
                            <a:gd name="connsiteX21" fmla="*/ 2300764 w 2352675"/>
                            <a:gd name="connsiteY21" fmla="*/ 435769 h 3105150"/>
                            <a:gd name="connsiteX22" fmla="*/ 2335054 w 2352675"/>
                            <a:gd name="connsiteY22" fmla="*/ 505301 h 3105150"/>
                            <a:gd name="connsiteX23" fmla="*/ 2354104 w 2352675"/>
                            <a:gd name="connsiteY23" fmla="*/ 545306 h 3105150"/>
                            <a:gd name="connsiteX24" fmla="*/ 2354104 w 2352675"/>
                            <a:gd name="connsiteY24" fmla="*/ 2566511 h 3105150"/>
                            <a:gd name="connsiteX25" fmla="*/ 2335054 w 2352675"/>
                            <a:gd name="connsiteY25" fmla="*/ 2606516 h 3105150"/>
                            <a:gd name="connsiteX26" fmla="*/ 2300764 w 2352675"/>
                            <a:gd name="connsiteY26" fmla="*/ 2676049 h 3105150"/>
                            <a:gd name="connsiteX27" fmla="*/ 2299811 w 2352675"/>
                            <a:gd name="connsiteY27" fmla="*/ 2940844 h 3105150"/>
                            <a:gd name="connsiteX28" fmla="*/ 2275046 w 2352675"/>
                            <a:gd name="connsiteY28" fmla="*/ 2986564 h 3105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2352675" h="3105150">
                              <a:moveTo>
                                <a:pt x="2275046" y="2986564"/>
                              </a:moveTo>
                              <a:cubicBezTo>
                                <a:pt x="2246471" y="3005614"/>
                                <a:pt x="2225516" y="3034189"/>
                                <a:pt x="2215991" y="3068479"/>
                              </a:cubicBezTo>
                              <a:cubicBezTo>
                                <a:pt x="2210276" y="3090386"/>
                                <a:pt x="2190274" y="3106579"/>
                                <a:pt x="2167414" y="3106579"/>
                              </a:cubicBezTo>
                              <a:lnTo>
                                <a:pt x="194786" y="3106579"/>
                              </a:lnTo>
                              <a:cubicBezTo>
                                <a:pt x="171926" y="3106579"/>
                                <a:pt x="151924" y="3090386"/>
                                <a:pt x="146209" y="3068479"/>
                              </a:cubicBezTo>
                              <a:cubicBezTo>
                                <a:pt x="136684" y="3035141"/>
                                <a:pt x="115729" y="3005614"/>
                                <a:pt x="87154" y="2986564"/>
                              </a:cubicBezTo>
                              <a:cubicBezTo>
                                <a:pt x="71914" y="2977039"/>
                                <a:pt x="62389" y="2960846"/>
                                <a:pt x="62389" y="2942749"/>
                              </a:cubicBezTo>
                              <a:lnTo>
                                <a:pt x="61436" y="2677954"/>
                              </a:lnTo>
                              <a:cubicBezTo>
                                <a:pt x="61436" y="2649379"/>
                                <a:pt x="48101" y="2623661"/>
                                <a:pt x="27146" y="2608421"/>
                              </a:cubicBezTo>
                              <a:cubicBezTo>
                                <a:pt x="14764" y="2598896"/>
                                <a:pt x="8096" y="2583656"/>
                                <a:pt x="8096" y="2568416"/>
                              </a:cubicBezTo>
                              <a:lnTo>
                                <a:pt x="7144" y="546259"/>
                              </a:lnTo>
                              <a:cubicBezTo>
                                <a:pt x="7144" y="531019"/>
                                <a:pt x="13811" y="515779"/>
                                <a:pt x="26194" y="506254"/>
                              </a:cubicBezTo>
                              <a:cubicBezTo>
                                <a:pt x="47149" y="490061"/>
                                <a:pt x="61436" y="464344"/>
                                <a:pt x="61436" y="435769"/>
                              </a:cubicBezTo>
                              <a:lnTo>
                                <a:pt x="62389" y="170974"/>
                              </a:lnTo>
                              <a:cubicBezTo>
                                <a:pt x="62389" y="152876"/>
                                <a:pt x="71914" y="136684"/>
                                <a:pt x="87154" y="127159"/>
                              </a:cubicBezTo>
                              <a:cubicBezTo>
                                <a:pt x="115729" y="108109"/>
                                <a:pt x="136684" y="79534"/>
                                <a:pt x="146209" y="45244"/>
                              </a:cubicBezTo>
                              <a:cubicBezTo>
                                <a:pt x="151924" y="23336"/>
                                <a:pt x="171926" y="7144"/>
                                <a:pt x="194786" y="7144"/>
                              </a:cubicBezTo>
                              <a:lnTo>
                                <a:pt x="2167414" y="7144"/>
                              </a:lnTo>
                              <a:cubicBezTo>
                                <a:pt x="2190274" y="7144"/>
                                <a:pt x="2210276" y="23336"/>
                                <a:pt x="2215991" y="45244"/>
                              </a:cubicBezTo>
                              <a:cubicBezTo>
                                <a:pt x="2225516" y="78581"/>
                                <a:pt x="2246471" y="108109"/>
                                <a:pt x="2275046" y="127159"/>
                              </a:cubicBezTo>
                              <a:cubicBezTo>
                                <a:pt x="2290286" y="136684"/>
                                <a:pt x="2299811" y="152876"/>
                                <a:pt x="2299811" y="170974"/>
                              </a:cubicBezTo>
                              <a:lnTo>
                                <a:pt x="2300764" y="435769"/>
                              </a:lnTo>
                              <a:cubicBezTo>
                                <a:pt x="2300764" y="464344"/>
                                <a:pt x="2314099" y="490061"/>
                                <a:pt x="2335054" y="505301"/>
                              </a:cubicBezTo>
                              <a:cubicBezTo>
                                <a:pt x="2347436" y="514826"/>
                                <a:pt x="2354104" y="530066"/>
                                <a:pt x="2354104" y="545306"/>
                              </a:cubicBezTo>
                              <a:lnTo>
                                <a:pt x="2354104" y="2566511"/>
                              </a:lnTo>
                              <a:cubicBezTo>
                                <a:pt x="2354104" y="2581751"/>
                                <a:pt x="2347436" y="2596991"/>
                                <a:pt x="2335054" y="2606516"/>
                              </a:cubicBezTo>
                              <a:cubicBezTo>
                                <a:pt x="2314099" y="2622709"/>
                                <a:pt x="2300764" y="2647474"/>
                                <a:pt x="2300764" y="2676049"/>
                              </a:cubicBezTo>
                              <a:lnTo>
                                <a:pt x="2299811" y="2940844"/>
                              </a:lnTo>
                              <a:cubicBezTo>
                                <a:pt x="2298859" y="2959894"/>
                                <a:pt x="2289334" y="2976086"/>
                                <a:pt x="2275046" y="29865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8" name="Octagon 6">
                        <a:extLst>
                          <a:ext uri="{FF2B5EF4-FFF2-40B4-BE49-F238E27FC236}">
                            <a16:creationId xmlns:a16="http://schemas.microsoft.com/office/drawing/2014/main" id="{567EF534-A8DA-403B-BA21-E8027571A85F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49053" y="450565"/>
                          <a:ext cx="6417547" cy="8490381"/>
                        </a:xfrm>
                        <a:prstGeom prst="octagon">
                          <a:avLst>
                            <a:gd name="adj" fmla="val 11057"/>
                          </a:avLst>
                        </a:prstGeom>
                        <a:noFill/>
                        <a:ln w="85725">
                          <a:solidFill>
                            <a:schemeClr val="bg1">
                              <a:lumMod val="65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" name="Rectangle: Rounded Corners 7">
                        <a:extLst>
                          <a:ext uri="{FF2B5EF4-FFF2-40B4-BE49-F238E27FC236}">
                            <a16:creationId xmlns:a16="http://schemas.microsoft.com/office/drawing/2014/main" id="{92C5922B-9186-4ECC-ACF0-03F5300467FA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443422" y="365236"/>
                          <a:ext cx="6228809" cy="8661037"/>
                        </a:xfrm>
                        <a:prstGeom prst="roundRect">
                          <a:avLst>
                            <a:gd name="adj" fmla="val 2858"/>
                          </a:avLst>
                        </a:prstGeom>
                        <a:noFill/>
                        <a:ln w="3175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6" name="Plaque 8">
                        <a:extLst>
                          <a:ext uri="{FF2B5EF4-FFF2-40B4-BE49-F238E27FC236}">
                            <a16:creationId xmlns:a16="http://schemas.microsoft.com/office/drawing/2014/main" id="{D76F9C68-8A73-4BED-AD87-FA59B1B1256C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265657" y="296677"/>
                          <a:ext cx="6584339" cy="8798156"/>
                        </a:xfrm>
                        <a:prstGeom prst="plaque">
                          <a:avLst>
                            <a:gd name="adj" fmla="val 6233"/>
                          </a:avLst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93000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165686B" id="Group 3" o:spid="_x0000_s1026" style="position:absolute;margin-left:0;margin-top:0;width:560.3pt;height:739.5pt;z-index:251659264;mso-width-percent:930;mso-height-percent:940;mso-position-horizontal:center;mso-position-horizontal-relative:page;mso-position-vertical:center;mso-position-vertical-relative:page;mso-width-percent:930;mso-height-percent:940" coordsize="71156,93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">
              <v:roundrect id="Rectangle: Rounded Corners 2" o:spid="_x0000_s1027" style="position:absolute;left:355;top:72247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" fillcolor="#d8d8d8 [2732]" stroked="f" strokeweight="1pt">
                <v:stroke joinstyle="miter"/>
              </v:roundrect>
              <v:roundrect id="Rectangle: Rounded Corners 3" o:spid="_x0000_s1028" style="position:absolute;left:355;top:464;width:70446;height:21203;visibility:hidden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" fillcolor="#d8d8d8 [2732]" stroked="f" strokeweight="1pt">
                <v:stroke joinstyle="miter"/>
              </v:roundrect>
              <v:shape id="Graphic 239" o:spid="_x0000_s1029" style="position:absolute;width:71156;height:93915;visibility:visible;mso-wrap-style:square;v-text-anchor:middle" coordsize="2352675,310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" path="m2275046,2986564v-28575,19050,-49530,47625,-59055,81915c2210276,3090386,2190274,3106579,2167414,3106579r-1972628,c171926,3106579,151924,3090386,146209,3068479v-9525,-33338,-30480,-62865,-59055,-81915c71914,2977039,62389,2960846,62389,2942749r-953,-264795c61436,2649379,48101,2623661,27146,2608421,14764,2598896,8096,2583656,8096,2568416l7144,546259v,-15240,6667,-30480,19050,-40005c47149,490061,61436,464344,61436,435769r953,-264795c62389,152876,71914,136684,87154,127159v28575,-19050,49530,-47625,59055,-81915c151924,23336,171926,7144,194786,7144r1972628,c2190274,7144,2210276,23336,2215991,45244v9525,33337,30480,62865,59055,81915c2290286,136684,2299811,152876,2299811,170974r953,264795c2300764,464344,2314099,490061,2335054,505301v12382,9525,19050,24765,19050,40005l2354104,2566511v,15240,-6668,30480,-19050,40005c2314099,2622709,2300764,2647474,2300764,2676049r-953,264795c2298859,2959894,2289334,2976086,2275046,2986564xe" fillcolor="#414141" stroked="f">
                <v:stroke joinstyle="miter"/>
                <v:path arrowok="t" o:connecttype="custom" o:connectlocs="6880864,9032845;6702252,9280597;6555331,9395830;589129,9395830;442208,9280597;263597,9032845;188695,8900327;185813,8099456;82103,7889154;24486,7768159;21607,1652157;79224,1531162;185813,1317981;188695,517110;263597,384592;442208,136840;589129,21607;6555331,21607;6702252,136840;6880864,384592;6955765,517110;6958647,1317981;7062357,1528280;7119974,1649275;7119974,7762397;7062357,7883392;6958647,8093695;6955765,8894565;6880864,9032845" o:connectangles="0,0,0,0,0,0,0,0,0,0,0,0,0,0,0,0,0,0,0,0,0,0,0,0,0,0,0,0,0"/>
                <o:lock v:ext="edit" aspectratio="t"/>
              </v:shape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6" o:spid="_x0000_s1030" type="#_x0000_t10" style="position:absolute;left:3490;top:4505;width:64176;height:8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" adj="2388" filled="f" strokecolor="#a5a5a5 [2092]" strokeweight="6.75pt">
                <v:stroke opacity="10537f"/>
              </v:shape>
              <v:roundrect id="Rectangle: Rounded Corners 7" o:spid="_x0000_s1031" style="position:absolute;left:4434;top:3652;width:62288;height:86610;visibility:visible;mso-wrap-style:square;v-text-anchor:middle" arcsize="18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" filled="f" strokecolor="#fe0066 [3204]" strokeweight=".25pt">
                <v:stroke joinstyle="miter"/>
              </v:roundre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8" o:spid="_x0000_s1032" type="#_x0000_t21" style="position:absolute;left:2656;top:2966;width:65843;height:8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" adj="1346" filled="f" strokecolor="#7bcf9d [2407]" strokeweight="1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N7I0tbC0NDYzNDJS0lEKTi0uzszPAykwrgUAUnif5SwAAAA="/>
  </w:docVars>
  <w:rsids>
    <w:rsidRoot w:val="00376B6E"/>
    <w:rsid w:val="000018DE"/>
    <w:rsid w:val="00023C81"/>
    <w:rsid w:val="00142785"/>
    <w:rsid w:val="00210A36"/>
    <w:rsid w:val="0023048E"/>
    <w:rsid w:val="002C2CD8"/>
    <w:rsid w:val="0030022E"/>
    <w:rsid w:val="003749DD"/>
    <w:rsid w:val="00376B6E"/>
    <w:rsid w:val="00380D10"/>
    <w:rsid w:val="003E5235"/>
    <w:rsid w:val="003F4A70"/>
    <w:rsid w:val="004164BA"/>
    <w:rsid w:val="004C73B6"/>
    <w:rsid w:val="00555B31"/>
    <w:rsid w:val="005937D2"/>
    <w:rsid w:val="005A20B8"/>
    <w:rsid w:val="005D38F4"/>
    <w:rsid w:val="006465E8"/>
    <w:rsid w:val="00675F53"/>
    <w:rsid w:val="006F48A4"/>
    <w:rsid w:val="00764DA8"/>
    <w:rsid w:val="007C153E"/>
    <w:rsid w:val="007D3B36"/>
    <w:rsid w:val="00823DD6"/>
    <w:rsid w:val="0082417B"/>
    <w:rsid w:val="008B5577"/>
    <w:rsid w:val="00913741"/>
    <w:rsid w:val="00922340"/>
    <w:rsid w:val="00AB2FC2"/>
    <w:rsid w:val="00AB52CD"/>
    <w:rsid w:val="00AE6047"/>
    <w:rsid w:val="00B01A57"/>
    <w:rsid w:val="00B640A8"/>
    <w:rsid w:val="00B73753"/>
    <w:rsid w:val="00B900A8"/>
    <w:rsid w:val="00BA207A"/>
    <w:rsid w:val="00C16DC5"/>
    <w:rsid w:val="00C17A1C"/>
    <w:rsid w:val="00C24C49"/>
    <w:rsid w:val="00E01D8F"/>
    <w:rsid w:val="00E1787F"/>
    <w:rsid w:val="00EE6895"/>
    <w:rsid w:val="00F24D30"/>
    <w:rsid w:val="00F4327A"/>
    <w:rsid w:val="00F747A8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597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DA8"/>
  </w:style>
  <w:style w:type="paragraph" w:styleId="Heading1">
    <w:name w:val="heading 1"/>
    <w:basedOn w:val="Normal"/>
    <w:next w:val="Normal"/>
    <w:link w:val="Heading1Char"/>
    <w:uiPriority w:val="9"/>
    <w:qFormat/>
    <w:rsid w:val="00764DA8"/>
    <w:pPr>
      <w:pBdr>
        <w:top w:val="single" w:sz="24" w:space="0" w:color="FE0066" w:themeColor="accent1"/>
        <w:left w:val="single" w:sz="24" w:space="0" w:color="FE0066" w:themeColor="accent1"/>
        <w:bottom w:val="single" w:sz="24" w:space="0" w:color="FE0066" w:themeColor="accent1"/>
        <w:right w:val="single" w:sz="24" w:space="0" w:color="FE0066" w:themeColor="accent1"/>
      </w:pBdr>
      <w:shd w:val="clear" w:color="auto" w:fill="FE006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DA8"/>
    <w:pPr>
      <w:pBdr>
        <w:top w:val="single" w:sz="24" w:space="0" w:color="FFCBE0" w:themeColor="accent1" w:themeTint="33"/>
        <w:left w:val="single" w:sz="24" w:space="0" w:color="FFCBE0" w:themeColor="accent1" w:themeTint="33"/>
        <w:bottom w:val="single" w:sz="24" w:space="0" w:color="FFCBE0" w:themeColor="accent1" w:themeTint="33"/>
        <w:right w:val="single" w:sz="24" w:space="0" w:color="FFCBE0" w:themeColor="accent1" w:themeTint="33"/>
      </w:pBdr>
      <w:shd w:val="clear" w:color="auto" w:fill="FFCBE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DA8"/>
    <w:pPr>
      <w:pBdr>
        <w:top w:val="single" w:sz="6" w:space="2" w:color="FE0066" w:themeColor="accent1"/>
      </w:pBdr>
      <w:spacing w:before="300" w:after="0"/>
      <w:outlineLvl w:val="2"/>
    </w:pPr>
    <w:rPr>
      <w:caps/>
      <w:color w:val="7E003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DA8"/>
    <w:pPr>
      <w:pBdr>
        <w:top w:val="dotted" w:sz="6" w:space="2" w:color="FE0066" w:themeColor="accent1"/>
      </w:pBdr>
      <w:spacing w:before="200" w:after="0"/>
      <w:outlineLvl w:val="3"/>
    </w:pPr>
    <w:rPr>
      <w:caps/>
      <w:color w:val="BE004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DA8"/>
    <w:pPr>
      <w:pBdr>
        <w:bottom w:val="single" w:sz="6" w:space="1" w:color="FE0066" w:themeColor="accent1"/>
      </w:pBdr>
      <w:spacing w:before="200" w:after="0"/>
      <w:outlineLvl w:val="4"/>
    </w:pPr>
    <w:rPr>
      <w:caps/>
      <w:color w:val="BE004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DA8"/>
    <w:pPr>
      <w:pBdr>
        <w:bottom w:val="dotted" w:sz="6" w:space="1" w:color="FE0066" w:themeColor="accent1"/>
      </w:pBdr>
      <w:spacing w:before="200" w:after="0"/>
      <w:outlineLvl w:val="5"/>
    </w:pPr>
    <w:rPr>
      <w:caps/>
      <w:color w:val="BE004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DA8"/>
    <w:pPr>
      <w:spacing w:before="200" w:after="0"/>
      <w:outlineLvl w:val="6"/>
    </w:pPr>
    <w:rPr>
      <w:caps/>
      <w:color w:val="BE004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DA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DA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C153E"/>
  </w:style>
  <w:style w:type="character" w:customStyle="1" w:styleId="HeaderChar">
    <w:name w:val="Header Char"/>
    <w:basedOn w:val="DefaultParagraphFont"/>
    <w:link w:val="Header"/>
    <w:uiPriority w:val="99"/>
    <w:semiHidden/>
    <w:rsid w:val="007C153E"/>
  </w:style>
  <w:style w:type="paragraph" w:styleId="Footer">
    <w:name w:val="footer"/>
    <w:basedOn w:val="Normal"/>
    <w:link w:val="FooterChar"/>
    <w:uiPriority w:val="99"/>
    <w:semiHidden/>
    <w:rsid w:val="007C153E"/>
  </w:style>
  <w:style w:type="character" w:customStyle="1" w:styleId="FooterChar">
    <w:name w:val="Footer Char"/>
    <w:basedOn w:val="DefaultParagraphFont"/>
    <w:link w:val="Footer"/>
    <w:uiPriority w:val="99"/>
    <w:semiHidden/>
    <w:rsid w:val="007C153E"/>
  </w:style>
  <w:style w:type="paragraph" w:styleId="NormalWeb">
    <w:name w:val="Normal (Web)"/>
    <w:basedOn w:val="Normal"/>
    <w:uiPriority w:val="99"/>
    <w:semiHidden/>
    <w:unhideWhenUsed/>
    <w:rsid w:val="003E5235"/>
    <w:pPr>
      <w:spacing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4DA8"/>
    <w:pPr>
      <w:spacing w:before="0" w:after="0"/>
    </w:pPr>
    <w:rPr>
      <w:rFonts w:asciiTheme="majorHAnsi" w:eastAsiaTheme="majorEastAsia" w:hAnsiTheme="majorHAnsi" w:cstheme="majorBidi"/>
      <w:caps/>
      <w:color w:val="FE006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4DA8"/>
    <w:rPr>
      <w:rFonts w:asciiTheme="majorHAnsi" w:eastAsiaTheme="majorEastAsia" w:hAnsiTheme="majorHAnsi" w:cstheme="majorBidi"/>
      <w:caps/>
      <w:color w:val="FE0066" w:themeColor="accent1"/>
      <w:spacing w:val="10"/>
      <w:sz w:val="52"/>
      <w:szCs w:val="52"/>
    </w:rPr>
  </w:style>
  <w:style w:type="table" w:styleId="TableGrid">
    <w:name w:val="Table Grid"/>
    <w:basedOn w:val="TableNormal"/>
    <w:uiPriority w:val="39"/>
    <w:rsid w:val="0021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4DA8"/>
    <w:rPr>
      <w:caps/>
      <w:color w:val="FFFFFF" w:themeColor="background1"/>
      <w:spacing w:val="15"/>
      <w:sz w:val="22"/>
      <w:szCs w:val="22"/>
      <w:shd w:val="clear" w:color="auto" w:fill="FE006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64DA8"/>
    <w:rPr>
      <w:caps/>
      <w:spacing w:val="15"/>
      <w:shd w:val="clear" w:color="auto" w:fill="FFCBE0" w:themeFill="accent1" w:themeFillTint="33"/>
    </w:rPr>
  </w:style>
  <w:style w:type="character" w:styleId="PlaceholderText">
    <w:name w:val="Placeholder Text"/>
    <w:basedOn w:val="DefaultParagraphFont"/>
    <w:uiPriority w:val="99"/>
    <w:semiHidden/>
    <w:rsid w:val="003F4A70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DA8"/>
    <w:rPr>
      <w:caps/>
      <w:color w:val="7E003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DA8"/>
    <w:rPr>
      <w:caps/>
      <w:color w:val="BE004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DA8"/>
    <w:rPr>
      <w:caps/>
      <w:color w:val="BE004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DA8"/>
    <w:rPr>
      <w:caps/>
      <w:color w:val="BE004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DA8"/>
    <w:rPr>
      <w:caps/>
      <w:color w:val="BE004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DA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DA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4DA8"/>
    <w:rPr>
      <w:b/>
      <w:bCs/>
      <w:color w:val="BE004C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DA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64DA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64DA8"/>
    <w:rPr>
      <w:b/>
      <w:bCs/>
    </w:rPr>
  </w:style>
  <w:style w:type="character" w:styleId="Emphasis">
    <w:name w:val="Emphasis"/>
    <w:uiPriority w:val="20"/>
    <w:qFormat/>
    <w:rsid w:val="00764DA8"/>
    <w:rPr>
      <w:caps/>
      <w:color w:val="7E0032" w:themeColor="accent1" w:themeShade="7F"/>
      <w:spacing w:val="5"/>
    </w:rPr>
  </w:style>
  <w:style w:type="paragraph" w:styleId="NoSpacing">
    <w:name w:val="No Spacing"/>
    <w:uiPriority w:val="1"/>
    <w:qFormat/>
    <w:rsid w:val="00764DA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4DA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4DA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DA8"/>
    <w:pPr>
      <w:spacing w:before="240" w:after="240" w:line="240" w:lineRule="auto"/>
      <w:ind w:left="1080" w:right="1080"/>
      <w:jc w:val="center"/>
    </w:pPr>
    <w:rPr>
      <w:color w:val="FE006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DA8"/>
    <w:rPr>
      <w:color w:val="FE0066" w:themeColor="accent1"/>
      <w:sz w:val="24"/>
      <w:szCs w:val="24"/>
    </w:rPr>
  </w:style>
  <w:style w:type="character" w:styleId="SubtleEmphasis">
    <w:name w:val="Subtle Emphasis"/>
    <w:uiPriority w:val="19"/>
    <w:qFormat/>
    <w:rsid w:val="00764DA8"/>
    <w:rPr>
      <w:i/>
      <w:iCs/>
      <w:color w:val="7E0032" w:themeColor="accent1" w:themeShade="7F"/>
    </w:rPr>
  </w:style>
  <w:style w:type="character" w:styleId="IntenseEmphasis">
    <w:name w:val="Intense Emphasis"/>
    <w:uiPriority w:val="21"/>
    <w:qFormat/>
    <w:rsid w:val="00764DA8"/>
    <w:rPr>
      <w:b/>
      <w:bCs/>
      <w:caps/>
      <w:color w:val="7E0032" w:themeColor="accent1" w:themeShade="7F"/>
      <w:spacing w:val="10"/>
    </w:rPr>
  </w:style>
  <w:style w:type="character" w:styleId="SubtleReference">
    <w:name w:val="Subtle Reference"/>
    <w:uiPriority w:val="31"/>
    <w:qFormat/>
    <w:rsid w:val="00764DA8"/>
    <w:rPr>
      <w:b/>
      <w:bCs/>
      <w:color w:val="FE0066" w:themeColor="accent1"/>
    </w:rPr>
  </w:style>
  <w:style w:type="character" w:styleId="IntenseReference">
    <w:name w:val="Intense Reference"/>
    <w:uiPriority w:val="32"/>
    <w:qFormat/>
    <w:rsid w:val="00764DA8"/>
    <w:rPr>
      <w:b/>
      <w:bCs/>
      <w:i/>
      <w:iCs/>
      <w:caps/>
      <w:color w:val="FE0066" w:themeColor="accent1"/>
    </w:rPr>
  </w:style>
  <w:style w:type="character" w:styleId="BookTitle">
    <w:name w:val="Book Title"/>
    <w:uiPriority w:val="33"/>
    <w:qFormat/>
    <w:rsid w:val="00764DA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4D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6\AppData\Roaming\Microsoft\Templates\Basic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B887491E79439682F74DE069C2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B65C7-7305-41B9-8612-04AD52B2ADA5}"/>
      </w:docPartPr>
      <w:docPartBody>
        <w:p w:rsidR="00B968ED" w:rsidRDefault="00B968ED">
          <w:pPr>
            <w:pStyle w:val="05B887491E79439682F74DE069C2CA0F"/>
          </w:pPr>
          <w:r w:rsidRPr="005D38F4"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ED"/>
    <w:rsid w:val="00B9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B887491E79439682F74DE069C2CA0F">
    <w:name w:val="05B887491E79439682F74DE069C2CA0F"/>
  </w:style>
  <w:style w:type="paragraph" w:customStyle="1" w:styleId="4AB7FB8E605C49D59BDD92A1726A32EF">
    <w:name w:val="4AB7FB8E605C49D59BDD92A1726A32EF"/>
  </w:style>
  <w:style w:type="paragraph" w:customStyle="1" w:styleId="59140CB8A7BF46F7B8043F742CFDF895">
    <w:name w:val="59140CB8A7BF46F7B8043F742CFDF8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 Val Colors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E0066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Menu - SB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3562-11CC-467B-B4BD-64C6B5944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84879-CFDD-4F4F-8C89-85058B6D5A90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16c05727-aa75-4e4a-9b5f-8a80a1165891"/>
    <ds:schemaRef ds:uri="http://schemas.openxmlformats.org/package/2006/metadata/core-propertie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C77028E-0DC1-4CE1-B074-5439ECB30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33D46-16BC-42F9-BD81-B6FC621F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menu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2020-03-02T14:21:00Z</dcterms:created>
  <dcterms:modified xsi:type="dcterms:W3CDTF">2020-03-13T11:52:00Z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