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Mar>
          <w:left w:w="0" w:type="dxa"/>
          <w:right w:w="0" w:type="dxa"/>
        </w:tblCellMar>
        <w:tblLook w:val="0600" w:firstRow="0" w:lastRow="0" w:firstColumn="0" w:lastColumn="0" w:noHBand="1" w:noVBand="1"/>
        <w:tblDescription w:val="Layout table"/>
      </w:tblPr>
      <w:tblGrid>
        <w:gridCol w:w="3120"/>
        <w:gridCol w:w="3743"/>
        <w:gridCol w:w="2497"/>
      </w:tblGrid>
      <w:tr w:rsidR="00751F40" w:rsidRPr="00023C81" w:rsidTr="00380D10">
        <w:tc>
          <w:tcPr>
            <w:tcW w:w="3120" w:type="dxa"/>
          </w:tcPr>
          <w:p w:rsidR="0023048E" w:rsidRPr="00023C81" w:rsidRDefault="005F0D5E" w:rsidP="00023C81">
            <w:pPr>
              <w:pStyle w:val="Title"/>
            </w:pP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1645920" cy="1404620"/>
                      <wp:effectExtent l="0" t="0" r="11430" b="13335"/>
                      <wp:wrapSquare wrapText="bothSides"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4592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F0D5E" w:rsidRPr="005F0D5E" w:rsidRDefault="005F0D5E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  <w:r w:rsidRPr="005F0D5E">
                                    <w:rPr>
                                      <w:color w:val="000000" w:themeColor="text1"/>
                                    </w:rPr>
                                    <w:t>Aidan and Sam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0;margin-top:0;width:129.6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">
                      <v:textbox style="mso-fit-shape-to-text:t">
                        <w:txbxContent>
                          <w:p w:rsidR="005F0D5E" w:rsidRPr="005F0D5E" w:rsidRDefault="005F0D5E">
                            <w:pPr>
                              <w:rPr>
                                <w:color w:val="000000" w:themeColor="text1"/>
                              </w:rPr>
                            </w:pPr>
                            <w:r w:rsidRPr="005F0D5E">
                              <w:rPr>
                                <w:color w:val="000000" w:themeColor="text1"/>
                              </w:rPr>
                              <w:t>Aidan and Sam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3120" w:type="dxa"/>
            <w:tcBorders>
              <w:bottom w:val="single" w:sz="48" w:space="0" w:color="CDEDDA" w:themeColor="accent4"/>
            </w:tcBorders>
          </w:tcPr>
          <w:p w:rsidR="0023048E" w:rsidRPr="00023C81" w:rsidRDefault="005F0D5E" w:rsidP="00023C81">
            <w:pPr>
              <w:pStyle w:val="Title"/>
            </w:pPr>
            <w:sdt>
              <w:sdtPr>
                <w:id w:val="-1847859992"/>
                <w:placeholder>
                  <w:docPart w:val="EC87871C5DC94A59B9095BFBD94273F4"/>
                </w:placeholder>
                <w:temporary/>
                <w:showingPlcHdr/>
                <w15:appearance w15:val="hidden"/>
              </w:sdtPr>
              <w:sdtEndPr/>
              <w:sdtContent>
                <w:r w:rsidR="0023048E" w:rsidRPr="00023C81">
                  <w:t>Menu</w:t>
                </w:r>
              </w:sdtContent>
            </w:sdt>
          </w:p>
        </w:tc>
        <w:tc>
          <w:tcPr>
            <w:tcW w:w="3120" w:type="dxa"/>
          </w:tcPr>
          <w:p w:rsidR="0023048E" w:rsidRPr="00023C81" w:rsidRDefault="0023048E" w:rsidP="00023C81">
            <w:pPr>
              <w:pStyle w:val="Title"/>
            </w:pPr>
          </w:p>
        </w:tc>
      </w:tr>
      <w:tr w:rsidR="00210A36" w:rsidRPr="00023C81" w:rsidTr="00380D10">
        <w:trPr>
          <w:trHeight w:val="1474"/>
        </w:trPr>
        <w:tc>
          <w:tcPr>
            <w:tcW w:w="9360" w:type="dxa"/>
            <w:gridSpan w:val="3"/>
          </w:tcPr>
          <w:p w:rsidR="00210A36" w:rsidRPr="00F85ABE" w:rsidRDefault="00F85ABE" w:rsidP="00023C81">
            <w:pPr>
              <w:rPr>
                <w:sz w:val="72"/>
                <w:szCs w:val="72"/>
              </w:rPr>
            </w:pPr>
            <w:r w:rsidRPr="00F85ABE">
              <w:rPr>
                <w:sz w:val="72"/>
                <w:szCs w:val="72"/>
              </w:rPr>
              <w:t xml:space="preserve">Heather </w:t>
            </w:r>
            <w:proofErr w:type="spellStart"/>
            <w:r w:rsidRPr="00F85ABE">
              <w:rPr>
                <w:sz w:val="72"/>
                <w:szCs w:val="72"/>
              </w:rPr>
              <w:t>Langar</w:t>
            </w:r>
            <w:proofErr w:type="spellEnd"/>
          </w:p>
        </w:tc>
      </w:tr>
      <w:tr w:rsidR="00210A36" w:rsidRPr="00210A36" w:rsidTr="00380D10">
        <w:trPr>
          <w:trHeight w:val="2551"/>
        </w:trPr>
        <w:tc>
          <w:tcPr>
            <w:tcW w:w="9360" w:type="dxa"/>
            <w:gridSpan w:val="3"/>
          </w:tcPr>
          <w:p w:rsidR="00210A36" w:rsidRPr="006F48A4" w:rsidRDefault="00751F40" w:rsidP="006F48A4">
            <w:r>
              <w:rPr>
                <w:noProof/>
                <w:lang w:val="en-GB" w:eastAsia="en-GB"/>
              </w:rPr>
              <w:drawing>
                <wp:inline distT="0" distB="0" distL="0" distR="0" wp14:anchorId="24F223DD" wp14:editId="04609973">
                  <wp:extent cx="1477337" cy="885825"/>
                  <wp:effectExtent l="0" t="0" r="8890" b="0"/>
                  <wp:docPr id="3" name="Picture 3" descr="Image result for lake of v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mage result for lake of v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6133" cy="8910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t xml:space="preserve"> </w:t>
            </w:r>
            <w:r w:rsidR="00E1787F">
              <w:rPr>
                <w:noProof/>
                <w:lang w:val="en-GB" w:eastAsia="en-GB"/>
              </w:rPr>
              <mc:AlternateContent>
                <mc:Choice Requires="wpg">
                  <w:drawing>
                    <wp:inline distT="0" distB="0" distL="0" distR="0" wp14:anchorId="0A4217C8" wp14:editId="79F85DAE">
                      <wp:extent cx="3430270" cy="1701800"/>
                      <wp:effectExtent l="0" t="0" r="0" b="0"/>
                      <wp:docPr id="29" name="Group 29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430270" cy="1701800"/>
                                <a:chOff x="114198" y="-219075"/>
                                <a:chExt cx="3430270" cy="1701800"/>
                              </a:xfrm>
                            </wpg:grpSpPr>
                            <wps:wsp>
                              <wps:cNvPr id="10" name="TextBox 63">
                                <a:extLst/>
                              </wps:cNvPr>
                              <wps:cNvSpPr txBox="1"/>
                              <wps:spPr>
                                <a:xfrm rot="21360134">
                                  <a:off x="389387" y="647065"/>
                                  <a:ext cx="2752090" cy="835660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:rsidR="00E1787F" w:rsidRPr="00023C81" w:rsidRDefault="00093783" w:rsidP="00F85ABE">
                                    <w:pPr>
                                      <w:pStyle w:val="Heading2"/>
                                      <w:jc w:val="both"/>
                                    </w:pPr>
                                    <w:r>
                                      <w:t>Veg mound</w:t>
                                    </w:r>
                                    <w:r w:rsidR="00F85ABE">
                                      <w:t>-A</w:t>
                                    </w:r>
                                    <w:r>
                                      <w:t xml:space="preserve"> selection of salad</w:t>
                                    </w:r>
                                    <w:r w:rsidR="00F85ABE">
                                      <w:t xml:space="preserve"> with salt surrounded by rice, bread, carrots and potatoes.</w:t>
                                    </w:r>
                                  </w:p>
                                </w:txbxContent>
                              </wps:txbx>
                              <wps:bodyPr wrap="square" rtlCol="0">
                                <a:spAutoFit/>
                              </wps:bodyPr>
                            </wps:wsp>
                            <wps:wsp>
                              <wps:cNvPr id="14" name="TextBox 62">
                                <a:extLst/>
                              </wps:cNvPr>
                              <wps:cNvSpPr txBox="1"/>
                              <wps:spPr>
                                <a:xfrm rot="21369045">
                                  <a:off x="114198" y="-219075"/>
                                  <a:ext cx="3430270" cy="644525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:rsidR="00E1787F" w:rsidRPr="00023C81" w:rsidRDefault="005F0D5E" w:rsidP="00023C81">
                                    <w:pPr>
                                      <w:pStyle w:val="Heading1"/>
                                    </w:pPr>
                                    <w:sdt>
                                      <w:sdtPr>
                                        <w:id w:val="-408698861"/>
                                        <w:temporary/>
                                        <w:showingPlcHdr/>
                                        <w15:appearance w15:val="hidden"/>
                                      </w:sdtPr>
                                      <w:sdtEndPr/>
                                      <w:sdtContent>
                                        <w:r w:rsidR="003F4A70" w:rsidRPr="00023C81">
                                          <w:t>Appetizer</w:t>
                                        </w:r>
                                      </w:sdtContent>
                                    </w:sdt>
                                  </w:p>
                                </w:txbxContent>
                              </wps:txbx>
                              <wps:bodyPr wrap="square" rtlCol="0">
                                <a:sp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A4217C8" id="Group 29" o:spid="_x0000_s1027" style="width:270.1pt;height:134pt;mso-position-horizontal-relative:char;mso-position-vertical-relative:line" coordorigin="1141,-2190" coordsize="34302,170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">
                      <v:shape id="TextBox 63" o:spid="_x0000_s1028" type="#_x0000_t202" style="position:absolute;left:3893;top:6470;width:27521;height:8357;rotation:-261998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" filled="f" stroked="f">
                        <v:textbox style="mso-fit-shape-to-text:t">
                          <w:txbxContent>
                            <w:p w:rsidR="00E1787F" w:rsidRPr="00023C81" w:rsidRDefault="00093783" w:rsidP="00F85ABE">
                              <w:pPr>
                                <w:pStyle w:val="Heading2"/>
                                <w:jc w:val="both"/>
                              </w:pPr>
                              <w:r>
                                <w:t>Veg mound</w:t>
                              </w:r>
                              <w:r w:rsidR="00F85ABE">
                                <w:t>-A</w:t>
                              </w:r>
                              <w:r>
                                <w:t xml:space="preserve"> selection of salad</w:t>
                              </w:r>
                              <w:r w:rsidR="00F85ABE">
                                <w:t xml:space="preserve"> with salt surrounded by rice, bread, carrots and potatoes.</w:t>
                              </w:r>
                            </w:p>
                          </w:txbxContent>
                        </v:textbox>
                      </v:shape>
                      <v:shape id="TextBox 62" o:spid="_x0000_s1029" type="#_x0000_t202" style="position:absolute;left:1141;top:-2190;width:34303;height:6444;rotation:-252264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" filled="f" stroked="f">
                        <v:textbox style="mso-fit-shape-to-text:t">
                          <w:txbxContent>
                            <w:p w:rsidR="00E1787F" w:rsidRPr="00023C81" w:rsidRDefault="005F0D5E" w:rsidP="00023C81">
                              <w:pPr>
                                <w:pStyle w:val="Heading1"/>
                              </w:pPr>
                              <w:sdt>
                                <w:sdtPr>
                                  <w:id w:val="-408698861"/>
                                  <w:temporary/>
                                  <w:showingPlcHdr/>
                                  <w15:appearance w15:val="hidden"/>
                                </w:sdtPr>
                                <w:sdtEndPr/>
                                <w:sdtContent>
                                  <w:r w:rsidR="003F4A70" w:rsidRPr="00023C81">
                                    <w:t>Appetizer</w:t>
                                  </w:r>
                                </w:sdtContent>
                              </w:sdt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210A36" w:rsidRPr="00210A36" w:rsidTr="00380D10">
        <w:tc>
          <w:tcPr>
            <w:tcW w:w="9360" w:type="dxa"/>
            <w:gridSpan w:val="3"/>
          </w:tcPr>
          <w:p w:rsidR="00210A36" w:rsidRPr="006F48A4" w:rsidRDefault="00E1787F" w:rsidP="006F48A4"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inline distT="0" distB="0" distL="0" distR="0" wp14:anchorId="318AB97A" wp14:editId="31FA3BE3">
                      <wp:extent cx="1502570" cy="74201"/>
                      <wp:effectExtent l="0" t="38100" r="0" b="40640"/>
                      <wp:docPr id="16" name="Graphic 195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21327149">
                                <a:off x="0" y="0"/>
                                <a:ext cx="1502570" cy="74201"/>
                              </a:xfrm>
                              <a:custGeom>
                                <a:avLst/>
                                <a:gdLst>
                                  <a:gd name="connsiteX0" fmla="*/ 694354 w 771525"/>
                                  <a:gd name="connsiteY0" fmla="*/ 18002 h 38100"/>
                                  <a:gd name="connsiteX1" fmla="*/ 616696 w 771525"/>
                                  <a:gd name="connsiteY1" fmla="*/ 7144 h 38100"/>
                                  <a:gd name="connsiteX2" fmla="*/ 539039 w 771525"/>
                                  <a:gd name="connsiteY2" fmla="*/ 18002 h 38100"/>
                                  <a:gd name="connsiteX3" fmla="*/ 464229 w 771525"/>
                                  <a:gd name="connsiteY3" fmla="*/ 28461 h 38100"/>
                                  <a:gd name="connsiteX4" fmla="*/ 389496 w 771525"/>
                                  <a:gd name="connsiteY4" fmla="*/ 18002 h 38100"/>
                                  <a:gd name="connsiteX5" fmla="*/ 311887 w 771525"/>
                                  <a:gd name="connsiteY5" fmla="*/ 7144 h 38100"/>
                                  <a:gd name="connsiteX6" fmla="*/ 234248 w 771525"/>
                                  <a:gd name="connsiteY6" fmla="*/ 18002 h 38100"/>
                                  <a:gd name="connsiteX7" fmla="*/ 159487 w 771525"/>
                                  <a:gd name="connsiteY7" fmla="*/ 28461 h 38100"/>
                                  <a:gd name="connsiteX8" fmla="*/ 84753 w 771525"/>
                                  <a:gd name="connsiteY8" fmla="*/ 18002 h 38100"/>
                                  <a:gd name="connsiteX9" fmla="*/ 7144 w 771525"/>
                                  <a:gd name="connsiteY9" fmla="*/ 7144 h 38100"/>
                                  <a:gd name="connsiteX10" fmla="*/ 7144 w 771525"/>
                                  <a:gd name="connsiteY10" fmla="*/ 17793 h 38100"/>
                                  <a:gd name="connsiteX11" fmla="*/ 81877 w 771525"/>
                                  <a:gd name="connsiteY11" fmla="*/ 28261 h 38100"/>
                                  <a:gd name="connsiteX12" fmla="*/ 159487 w 771525"/>
                                  <a:gd name="connsiteY12" fmla="*/ 39110 h 38100"/>
                                  <a:gd name="connsiteX13" fmla="*/ 237125 w 771525"/>
                                  <a:gd name="connsiteY13" fmla="*/ 28261 h 38100"/>
                                  <a:gd name="connsiteX14" fmla="*/ 311887 w 771525"/>
                                  <a:gd name="connsiteY14" fmla="*/ 17793 h 38100"/>
                                  <a:gd name="connsiteX15" fmla="*/ 386620 w 771525"/>
                                  <a:gd name="connsiteY15" fmla="*/ 28261 h 38100"/>
                                  <a:gd name="connsiteX16" fmla="*/ 464229 w 771525"/>
                                  <a:gd name="connsiteY16" fmla="*/ 39110 h 38100"/>
                                  <a:gd name="connsiteX17" fmla="*/ 541896 w 771525"/>
                                  <a:gd name="connsiteY17" fmla="*/ 28261 h 38100"/>
                                  <a:gd name="connsiteX18" fmla="*/ 616696 w 771525"/>
                                  <a:gd name="connsiteY18" fmla="*/ 17793 h 38100"/>
                                  <a:gd name="connsiteX19" fmla="*/ 691486 w 771525"/>
                                  <a:gd name="connsiteY19" fmla="*/ 28261 h 38100"/>
                                  <a:gd name="connsiteX20" fmla="*/ 769144 w 771525"/>
                                  <a:gd name="connsiteY20" fmla="*/ 39110 h 38100"/>
                                  <a:gd name="connsiteX21" fmla="*/ 769144 w 771525"/>
                                  <a:gd name="connsiteY21" fmla="*/ 28461 h 38100"/>
                                  <a:gd name="connsiteX22" fmla="*/ 694354 w 771525"/>
                                  <a:gd name="connsiteY22" fmla="*/ 18002 h 3810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  <a:cxn ang="0">
                                    <a:pos x="connsiteX13" y="connsiteY13"/>
                                  </a:cxn>
                                  <a:cxn ang="0">
                                    <a:pos x="connsiteX14" y="connsiteY14"/>
                                  </a:cxn>
                                  <a:cxn ang="0">
                                    <a:pos x="connsiteX15" y="connsiteY15"/>
                                  </a:cxn>
                                  <a:cxn ang="0">
                                    <a:pos x="connsiteX16" y="connsiteY16"/>
                                  </a:cxn>
                                  <a:cxn ang="0">
                                    <a:pos x="connsiteX17" y="connsiteY17"/>
                                  </a:cxn>
                                  <a:cxn ang="0">
                                    <a:pos x="connsiteX18" y="connsiteY18"/>
                                  </a:cxn>
                                  <a:cxn ang="0">
                                    <a:pos x="connsiteX19" y="connsiteY19"/>
                                  </a:cxn>
                                  <a:cxn ang="0">
                                    <a:pos x="connsiteX20" y="connsiteY20"/>
                                  </a:cxn>
                                  <a:cxn ang="0">
                                    <a:pos x="connsiteX21" y="connsiteY21"/>
                                  </a:cxn>
                                  <a:cxn ang="0">
                                    <a:pos x="connsiteX22" y="connsiteY22"/>
                                  </a:cxn>
                                </a:cxnLst>
                                <a:rect l="l" t="t" r="r" b="b"/>
                                <a:pathLst>
                                  <a:path w="771525" h="38100">
                                    <a:moveTo>
                                      <a:pt x="694354" y="18002"/>
                                    </a:moveTo>
                                    <a:cubicBezTo>
                                      <a:pt x="675265" y="12659"/>
                                      <a:pt x="655530" y="7144"/>
                                      <a:pt x="616696" y="7144"/>
                                    </a:cubicBezTo>
                                    <a:cubicBezTo>
                                      <a:pt x="577853" y="7144"/>
                                      <a:pt x="558127" y="12659"/>
                                      <a:pt x="539039" y="18002"/>
                                    </a:cubicBezTo>
                                    <a:cubicBezTo>
                                      <a:pt x="519798" y="23374"/>
                                      <a:pt x="501615" y="28461"/>
                                      <a:pt x="464229" y="28461"/>
                                    </a:cubicBezTo>
                                    <a:cubicBezTo>
                                      <a:pt x="426872" y="28461"/>
                                      <a:pt x="408718" y="23384"/>
                                      <a:pt x="389496" y="18002"/>
                                    </a:cubicBezTo>
                                    <a:cubicBezTo>
                                      <a:pt x="370427" y="12659"/>
                                      <a:pt x="350711" y="7144"/>
                                      <a:pt x="311887" y="7144"/>
                                    </a:cubicBezTo>
                                    <a:cubicBezTo>
                                      <a:pt x="273053" y="7144"/>
                                      <a:pt x="253327" y="12659"/>
                                      <a:pt x="234248" y="18002"/>
                                    </a:cubicBezTo>
                                    <a:cubicBezTo>
                                      <a:pt x="215017" y="23374"/>
                                      <a:pt x="196853" y="28461"/>
                                      <a:pt x="159487" y="28461"/>
                                    </a:cubicBezTo>
                                    <a:cubicBezTo>
                                      <a:pt x="122139" y="28461"/>
                                      <a:pt x="103975" y="23384"/>
                                      <a:pt x="84753" y="18002"/>
                                    </a:cubicBezTo>
                                    <a:cubicBezTo>
                                      <a:pt x="65684" y="12659"/>
                                      <a:pt x="45968" y="7144"/>
                                      <a:pt x="7144" y="7144"/>
                                    </a:cubicBezTo>
                                    <a:lnTo>
                                      <a:pt x="7144" y="17793"/>
                                    </a:lnTo>
                                    <a:cubicBezTo>
                                      <a:pt x="44491" y="17793"/>
                                      <a:pt x="62655" y="22870"/>
                                      <a:pt x="81877" y="28261"/>
                                    </a:cubicBezTo>
                                    <a:cubicBezTo>
                                      <a:pt x="100946" y="33604"/>
                                      <a:pt x="120672" y="39110"/>
                                      <a:pt x="159487" y="39110"/>
                                    </a:cubicBezTo>
                                    <a:cubicBezTo>
                                      <a:pt x="198320" y="39110"/>
                                      <a:pt x="218046" y="33604"/>
                                      <a:pt x="237125" y="28261"/>
                                    </a:cubicBezTo>
                                    <a:cubicBezTo>
                                      <a:pt x="256356" y="22879"/>
                                      <a:pt x="274520" y="17793"/>
                                      <a:pt x="311887" y="17793"/>
                                    </a:cubicBezTo>
                                    <a:cubicBezTo>
                                      <a:pt x="349234" y="17793"/>
                                      <a:pt x="367398" y="22870"/>
                                      <a:pt x="386620" y="28261"/>
                                    </a:cubicBezTo>
                                    <a:cubicBezTo>
                                      <a:pt x="405689" y="33604"/>
                                      <a:pt x="425415" y="39110"/>
                                      <a:pt x="464229" y="39110"/>
                                    </a:cubicBezTo>
                                    <a:cubicBezTo>
                                      <a:pt x="503082" y="39110"/>
                                      <a:pt x="522808" y="33604"/>
                                      <a:pt x="541896" y="28261"/>
                                    </a:cubicBezTo>
                                    <a:cubicBezTo>
                                      <a:pt x="561137" y="22879"/>
                                      <a:pt x="579311" y="17793"/>
                                      <a:pt x="616696" y="17793"/>
                                    </a:cubicBezTo>
                                    <a:cubicBezTo>
                                      <a:pt x="654082" y="17793"/>
                                      <a:pt x="672246" y="22870"/>
                                      <a:pt x="691486" y="28261"/>
                                    </a:cubicBezTo>
                                    <a:cubicBezTo>
                                      <a:pt x="710575" y="33604"/>
                                      <a:pt x="730301" y="39110"/>
                                      <a:pt x="769144" y="39110"/>
                                    </a:cubicBezTo>
                                    <a:lnTo>
                                      <a:pt x="769144" y="28461"/>
                                    </a:lnTo>
                                    <a:cubicBezTo>
                                      <a:pt x="731758" y="28461"/>
                                      <a:pt x="713584" y="23374"/>
                                      <a:pt x="694354" y="18002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4"/>
                              </a:solidFill>
                              <a:ln w="9525" cap="flat">
                                <a:noFill/>
                                <a:prstDash val="solid"/>
                                <a:miter/>
                              </a:ln>
                            </wps:spPr>
                            <wps:bodyPr rtlCol="0" anchor="ctr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5E2E1C7A" id="Graphic 195" o:spid="_x0000_s1026" style="width:118.3pt;height:5.85pt;rotation:-298026fd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771525,38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" path="m694354,18002c675265,12659,655530,7144,616696,7144v-38843,,-58569,5515,-77657,10858c519798,23374,501615,28461,464229,28461v-37357,,-55511,-5077,-74733,-10459c370427,12659,350711,7144,311887,7144v-38834,,-58560,5515,-77639,10858c215017,23374,196853,28461,159487,28461v-37348,,-55512,-5077,-74734,-10459c65684,12659,45968,7144,7144,7144r,10649c44491,17793,62655,22870,81877,28261v19069,5343,38795,10849,77610,10849c198320,39110,218046,33604,237125,28261v19231,-5382,37395,-10468,74762,-10468c349234,17793,367398,22870,386620,28261v19069,5343,38795,10849,77609,10849c503082,39110,522808,33604,541896,28261v19241,-5382,37415,-10468,74800,-10468c654082,17793,672246,22870,691486,28261v19089,5343,38815,10849,77658,10849l769144,28461v-37386,,-55560,-5087,-74790,-10459xe" fillcolor="#cdedda [3207]" stroked="f">
                      <v:stroke joinstyle="miter"/>
                      <v:path arrowok="t" o:connecttype="custom" o:connectlocs="1352277,35059;1201035,13913;1049796,35059;904101,55429;758556,35059;607410,13913;456206,35059;310606,55429;165059,35059;13913,13913;13913,34652;159458,55039;310606,76168;461809,55039;607410,34652;752955,55039;904101,76168;1055360,55039;1201035,34652;1346691,55039;1497933,76168;1497933,55429;1352277,35059" o:connectangles="0,0,0,0,0,0,0,0,0,0,0,0,0,0,0,0,0,0,0,0,0,0,0"/>
                      <w10:anchorlock/>
                    </v:shape>
                  </w:pict>
                </mc:Fallback>
              </mc:AlternateContent>
            </w:r>
          </w:p>
        </w:tc>
      </w:tr>
      <w:tr w:rsidR="00210A36" w:rsidRPr="00210A36" w:rsidTr="00380D10">
        <w:trPr>
          <w:trHeight w:val="2551"/>
        </w:trPr>
        <w:tc>
          <w:tcPr>
            <w:tcW w:w="9360" w:type="dxa"/>
            <w:gridSpan w:val="3"/>
          </w:tcPr>
          <w:p w:rsidR="00210A36" w:rsidRPr="006F48A4" w:rsidRDefault="00085498" w:rsidP="006F48A4">
            <w:r>
              <w:rPr>
                <w:noProof/>
                <w:lang w:val="en-GB" w:eastAsia="en-GB"/>
              </w:rPr>
              <w:drawing>
                <wp:inline distT="0" distB="0" distL="0" distR="0" wp14:anchorId="102E09F8" wp14:editId="51413B4C">
                  <wp:extent cx="857250" cy="838461"/>
                  <wp:effectExtent l="0" t="0" r="0" b="0"/>
                  <wp:docPr id="2" name="Picture 2" descr="Image result for sweet pasta curr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mage result for sweet pasta curr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873717" cy="8545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1787F">
              <w:rPr>
                <w:noProof/>
                <w:lang w:val="en-GB" w:eastAsia="en-GB"/>
              </w:rPr>
              <mc:AlternateContent>
                <mc:Choice Requires="wpg">
                  <w:drawing>
                    <wp:inline distT="0" distB="0" distL="0" distR="0" wp14:anchorId="2747BD47" wp14:editId="33340545">
                      <wp:extent cx="3932153" cy="1272564"/>
                      <wp:effectExtent l="0" t="0" r="0" b="0"/>
                      <wp:docPr id="31" name="Group 31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932153" cy="1272564"/>
                                <a:chOff x="-54175" y="219576"/>
                                <a:chExt cx="3932153" cy="1272564"/>
                              </a:xfrm>
                            </wpg:grpSpPr>
                            <wps:wsp>
                              <wps:cNvPr id="9" name="TextBox 210">
                                <a:extLst/>
                              </wps:cNvPr>
                              <wps:cNvSpPr txBox="1"/>
                              <wps:spPr>
                                <a:xfrm rot="21360134">
                                  <a:off x="637241" y="656480"/>
                                  <a:ext cx="3029585" cy="835660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:rsidR="00E1787F" w:rsidRPr="00023C81" w:rsidRDefault="00F85ABE" w:rsidP="00F85ABE">
                                    <w:pPr>
                                      <w:pStyle w:val="Heading2"/>
                                      <w:jc w:val="both"/>
                                    </w:pPr>
                                    <w:r>
                                      <w:t xml:space="preserve">Sweet pasta curry-Pasta with roast sweet corn and rice with a side of </w:t>
                                    </w:r>
                                    <w:proofErr w:type="gramStart"/>
                                    <w:r>
                                      <w:t>na</w:t>
                                    </w:r>
                                    <w:r w:rsidR="00D42E2A">
                                      <w:t>n</w:t>
                                    </w:r>
                                    <w:proofErr w:type="gramEnd"/>
                                    <w:r>
                                      <w:t xml:space="preserve"> bread</w:t>
                                    </w:r>
                                    <w:r w:rsidR="00D42E2A">
                                      <w:t xml:space="preserve"> and roast garlic</w:t>
                                    </w:r>
                                    <w:r>
                                      <w:t>.</w:t>
                                    </w:r>
                                  </w:p>
                                </w:txbxContent>
                              </wps:txbx>
                              <wps:bodyPr wrap="square" rtlCol="0">
                                <a:spAutoFit/>
                              </wps:bodyPr>
                            </wps:wsp>
                            <wps:wsp>
                              <wps:cNvPr id="11" name="TextBox 209">
                                <a:extLst/>
                              </wps:cNvPr>
                              <wps:cNvSpPr txBox="1"/>
                              <wps:spPr>
                                <a:xfrm rot="21369045">
                                  <a:off x="-54175" y="219576"/>
                                  <a:ext cx="3932153" cy="644525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:rsidR="00E1787F" w:rsidRPr="00023C81" w:rsidRDefault="005F0D5E" w:rsidP="00023C81">
                                    <w:pPr>
                                      <w:pStyle w:val="Heading1"/>
                                    </w:pPr>
                                    <w:sdt>
                                      <w:sdtPr>
                                        <w:id w:val="19286211"/>
                                        <w:temporary/>
                                        <w:showingPlcHdr/>
                                        <w15:appearance w15:val="hidden"/>
                                      </w:sdtPr>
                                      <w:sdtEndPr/>
                                      <w:sdtContent>
                                        <w:r w:rsidR="00922340" w:rsidRPr="00023C81">
                                          <w:t>Main Course</w:t>
                                        </w:r>
                                      </w:sdtContent>
                                    </w:sdt>
                                  </w:p>
                                </w:txbxContent>
                              </wps:txbx>
                              <wps:bodyPr wrap="square" rtlCol="0">
                                <a:sp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747BD47" id="Group 31" o:spid="_x0000_s1030" style="width:309.6pt;height:100.2pt;mso-position-horizontal-relative:char;mso-position-vertical-relative:line" coordorigin="-541,2195" coordsize="39321,127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">
                      <v:shape id="TextBox 210" o:spid="_x0000_s1031" type="#_x0000_t202" style="position:absolute;left:6372;top:6564;width:30296;height:8357;rotation:-261998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" filled="f" stroked="f">
                        <v:textbox style="mso-fit-shape-to-text:t">
                          <w:txbxContent>
                            <w:p w:rsidR="00E1787F" w:rsidRPr="00023C81" w:rsidRDefault="00F85ABE" w:rsidP="00F85ABE">
                              <w:pPr>
                                <w:pStyle w:val="Heading2"/>
                                <w:jc w:val="both"/>
                              </w:pPr>
                              <w:r>
                                <w:t xml:space="preserve">Sweet pasta curry-Pasta with roast sweet corn and rice with a side of </w:t>
                              </w:r>
                              <w:proofErr w:type="gramStart"/>
                              <w:r>
                                <w:t>na</w:t>
                              </w:r>
                              <w:r w:rsidR="00D42E2A">
                                <w:t>n</w:t>
                              </w:r>
                              <w:proofErr w:type="gramEnd"/>
                              <w:r>
                                <w:t xml:space="preserve"> bread</w:t>
                              </w:r>
                              <w:r w:rsidR="00D42E2A">
                                <w:t xml:space="preserve"> and roast garlic</w:t>
                              </w:r>
                              <w:r>
                                <w:t>.</w:t>
                              </w:r>
                            </w:p>
                          </w:txbxContent>
                        </v:textbox>
                      </v:shape>
                      <v:shape id="TextBox 209" o:spid="_x0000_s1032" type="#_x0000_t202" style="position:absolute;left:-541;top:2195;width:39320;height:6446;rotation:-252264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" filled="f" stroked="f">
                        <v:textbox style="mso-fit-shape-to-text:t">
                          <w:txbxContent>
                            <w:p w:rsidR="00E1787F" w:rsidRPr="00023C81" w:rsidRDefault="005F0D5E" w:rsidP="00023C81">
                              <w:pPr>
                                <w:pStyle w:val="Heading1"/>
                              </w:pPr>
                              <w:sdt>
                                <w:sdtPr>
                                  <w:id w:val="19286211"/>
                                  <w:temporary/>
                                  <w:showingPlcHdr/>
                                  <w15:appearance w15:val="hidden"/>
                                </w:sdtPr>
                                <w:sdtEndPr/>
                                <w:sdtContent>
                                  <w:r w:rsidR="00922340" w:rsidRPr="00023C81">
                                    <w:t>Main Course</w:t>
                                  </w:r>
                                </w:sdtContent>
                              </w:sdt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210A36" w:rsidRPr="00210A36" w:rsidTr="00380D10">
        <w:tc>
          <w:tcPr>
            <w:tcW w:w="9360" w:type="dxa"/>
            <w:gridSpan w:val="3"/>
          </w:tcPr>
          <w:p w:rsidR="00210A36" w:rsidRPr="006F48A4" w:rsidRDefault="00E1787F" w:rsidP="006F48A4"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inline distT="0" distB="0" distL="0" distR="0" wp14:anchorId="07C6FE30" wp14:editId="2E3974EC">
                      <wp:extent cx="1502570" cy="74201"/>
                      <wp:effectExtent l="0" t="38100" r="0" b="40640"/>
                      <wp:docPr id="15" name="Graphic 195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21327149">
                                <a:off x="0" y="0"/>
                                <a:ext cx="1502570" cy="74201"/>
                              </a:xfrm>
                              <a:custGeom>
                                <a:avLst/>
                                <a:gdLst>
                                  <a:gd name="connsiteX0" fmla="*/ 694354 w 771525"/>
                                  <a:gd name="connsiteY0" fmla="*/ 18002 h 38100"/>
                                  <a:gd name="connsiteX1" fmla="*/ 616696 w 771525"/>
                                  <a:gd name="connsiteY1" fmla="*/ 7144 h 38100"/>
                                  <a:gd name="connsiteX2" fmla="*/ 539039 w 771525"/>
                                  <a:gd name="connsiteY2" fmla="*/ 18002 h 38100"/>
                                  <a:gd name="connsiteX3" fmla="*/ 464229 w 771525"/>
                                  <a:gd name="connsiteY3" fmla="*/ 28461 h 38100"/>
                                  <a:gd name="connsiteX4" fmla="*/ 389496 w 771525"/>
                                  <a:gd name="connsiteY4" fmla="*/ 18002 h 38100"/>
                                  <a:gd name="connsiteX5" fmla="*/ 311887 w 771525"/>
                                  <a:gd name="connsiteY5" fmla="*/ 7144 h 38100"/>
                                  <a:gd name="connsiteX6" fmla="*/ 234248 w 771525"/>
                                  <a:gd name="connsiteY6" fmla="*/ 18002 h 38100"/>
                                  <a:gd name="connsiteX7" fmla="*/ 159487 w 771525"/>
                                  <a:gd name="connsiteY7" fmla="*/ 28461 h 38100"/>
                                  <a:gd name="connsiteX8" fmla="*/ 84753 w 771525"/>
                                  <a:gd name="connsiteY8" fmla="*/ 18002 h 38100"/>
                                  <a:gd name="connsiteX9" fmla="*/ 7144 w 771525"/>
                                  <a:gd name="connsiteY9" fmla="*/ 7144 h 38100"/>
                                  <a:gd name="connsiteX10" fmla="*/ 7144 w 771525"/>
                                  <a:gd name="connsiteY10" fmla="*/ 17793 h 38100"/>
                                  <a:gd name="connsiteX11" fmla="*/ 81877 w 771525"/>
                                  <a:gd name="connsiteY11" fmla="*/ 28261 h 38100"/>
                                  <a:gd name="connsiteX12" fmla="*/ 159487 w 771525"/>
                                  <a:gd name="connsiteY12" fmla="*/ 39110 h 38100"/>
                                  <a:gd name="connsiteX13" fmla="*/ 237125 w 771525"/>
                                  <a:gd name="connsiteY13" fmla="*/ 28261 h 38100"/>
                                  <a:gd name="connsiteX14" fmla="*/ 311887 w 771525"/>
                                  <a:gd name="connsiteY14" fmla="*/ 17793 h 38100"/>
                                  <a:gd name="connsiteX15" fmla="*/ 386620 w 771525"/>
                                  <a:gd name="connsiteY15" fmla="*/ 28261 h 38100"/>
                                  <a:gd name="connsiteX16" fmla="*/ 464229 w 771525"/>
                                  <a:gd name="connsiteY16" fmla="*/ 39110 h 38100"/>
                                  <a:gd name="connsiteX17" fmla="*/ 541896 w 771525"/>
                                  <a:gd name="connsiteY17" fmla="*/ 28261 h 38100"/>
                                  <a:gd name="connsiteX18" fmla="*/ 616696 w 771525"/>
                                  <a:gd name="connsiteY18" fmla="*/ 17793 h 38100"/>
                                  <a:gd name="connsiteX19" fmla="*/ 691486 w 771525"/>
                                  <a:gd name="connsiteY19" fmla="*/ 28261 h 38100"/>
                                  <a:gd name="connsiteX20" fmla="*/ 769144 w 771525"/>
                                  <a:gd name="connsiteY20" fmla="*/ 39110 h 38100"/>
                                  <a:gd name="connsiteX21" fmla="*/ 769144 w 771525"/>
                                  <a:gd name="connsiteY21" fmla="*/ 28461 h 38100"/>
                                  <a:gd name="connsiteX22" fmla="*/ 694354 w 771525"/>
                                  <a:gd name="connsiteY22" fmla="*/ 18002 h 3810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  <a:cxn ang="0">
                                    <a:pos x="connsiteX13" y="connsiteY13"/>
                                  </a:cxn>
                                  <a:cxn ang="0">
                                    <a:pos x="connsiteX14" y="connsiteY14"/>
                                  </a:cxn>
                                  <a:cxn ang="0">
                                    <a:pos x="connsiteX15" y="connsiteY15"/>
                                  </a:cxn>
                                  <a:cxn ang="0">
                                    <a:pos x="connsiteX16" y="connsiteY16"/>
                                  </a:cxn>
                                  <a:cxn ang="0">
                                    <a:pos x="connsiteX17" y="connsiteY17"/>
                                  </a:cxn>
                                  <a:cxn ang="0">
                                    <a:pos x="connsiteX18" y="connsiteY18"/>
                                  </a:cxn>
                                  <a:cxn ang="0">
                                    <a:pos x="connsiteX19" y="connsiteY19"/>
                                  </a:cxn>
                                  <a:cxn ang="0">
                                    <a:pos x="connsiteX20" y="connsiteY20"/>
                                  </a:cxn>
                                  <a:cxn ang="0">
                                    <a:pos x="connsiteX21" y="connsiteY21"/>
                                  </a:cxn>
                                  <a:cxn ang="0">
                                    <a:pos x="connsiteX22" y="connsiteY22"/>
                                  </a:cxn>
                                </a:cxnLst>
                                <a:rect l="l" t="t" r="r" b="b"/>
                                <a:pathLst>
                                  <a:path w="771525" h="38100">
                                    <a:moveTo>
                                      <a:pt x="694354" y="18002"/>
                                    </a:moveTo>
                                    <a:cubicBezTo>
                                      <a:pt x="675265" y="12659"/>
                                      <a:pt x="655530" y="7144"/>
                                      <a:pt x="616696" y="7144"/>
                                    </a:cubicBezTo>
                                    <a:cubicBezTo>
                                      <a:pt x="577853" y="7144"/>
                                      <a:pt x="558127" y="12659"/>
                                      <a:pt x="539039" y="18002"/>
                                    </a:cubicBezTo>
                                    <a:cubicBezTo>
                                      <a:pt x="519798" y="23374"/>
                                      <a:pt x="501615" y="28461"/>
                                      <a:pt x="464229" y="28461"/>
                                    </a:cubicBezTo>
                                    <a:cubicBezTo>
                                      <a:pt x="426872" y="28461"/>
                                      <a:pt x="408718" y="23384"/>
                                      <a:pt x="389496" y="18002"/>
                                    </a:cubicBezTo>
                                    <a:cubicBezTo>
                                      <a:pt x="370427" y="12659"/>
                                      <a:pt x="350711" y="7144"/>
                                      <a:pt x="311887" y="7144"/>
                                    </a:cubicBezTo>
                                    <a:cubicBezTo>
                                      <a:pt x="273053" y="7144"/>
                                      <a:pt x="253327" y="12659"/>
                                      <a:pt x="234248" y="18002"/>
                                    </a:cubicBezTo>
                                    <a:cubicBezTo>
                                      <a:pt x="215017" y="23374"/>
                                      <a:pt x="196853" y="28461"/>
                                      <a:pt x="159487" y="28461"/>
                                    </a:cubicBezTo>
                                    <a:cubicBezTo>
                                      <a:pt x="122139" y="28461"/>
                                      <a:pt x="103975" y="23384"/>
                                      <a:pt x="84753" y="18002"/>
                                    </a:cubicBezTo>
                                    <a:cubicBezTo>
                                      <a:pt x="65684" y="12659"/>
                                      <a:pt x="45968" y="7144"/>
                                      <a:pt x="7144" y="7144"/>
                                    </a:cubicBezTo>
                                    <a:lnTo>
                                      <a:pt x="7144" y="17793"/>
                                    </a:lnTo>
                                    <a:cubicBezTo>
                                      <a:pt x="44491" y="17793"/>
                                      <a:pt x="62655" y="22870"/>
                                      <a:pt x="81877" y="28261"/>
                                    </a:cubicBezTo>
                                    <a:cubicBezTo>
                                      <a:pt x="100946" y="33604"/>
                                      <a:pt x="120672" y="39110"/>
                                      <a:pt x="159487" y="39110"/>
                                    </a:cubicBezTo>
                                    <a:cubicBezTo>
                                      <a:pt x="198320" y="39110"/>
                                      <a:pt x="218046" y="33604"/>
                                      <a:pt x="237125" y="28261"/>
                                    </a:cubicBezTo>
                                    <a:cubicBezTo>
                                      <a:pt x="256356" y="22879"/>
                                      <a:pt x="274520" y="17793"/>
                                      <a:pt x="311887" y="17793"/>
                                    </a:cubicBezTo>
                                    <a:cubicBezTo>
                                      <a:pt x="349234" y="17793"/>
                                      <a:pt x="367398" y="22870"/>
                                      <a:pt x="386620" y="28261"/>
                                    </a:cubicBezTo>
                                    <a:cubicBezTo>
                                      <a:pt x="405689" y="33604"/>
                                      <a:pt x="425415" y="39110"/>
                                      <a:pt x="464229" y="39110"/>
                                    </a:cubicBezTo>
                                    <a:cubicBezTo>
                                      <a:pt x="503082" y="39110"/>
                                      <a:pt x="522808" y="33604"/>
                                      <a:pt x="541896" y="28261"/>
                                    </a:cubicBezTo>
                                    <a:cubicBezTo>
                                      <a:pt x="561137" y="22879"/>
                                      <a:pt x="579311" y="17793"/>
                                      <a:pt x="616696" y="17793"/>
                                    </a:cubicBezTo>
                                    <a:cubicBezTo>
                                      <a:pt x="654082" y="17793"/>
                                      <a:pt x="672246" y="22870"/>
                                      <a:pt x="691486" y="28261"/>
                                    </a:cubicBezTo>
                                    <a:cubicBezTo>
                                      <a:pt x="710575" y="33604"/>
                                      <a:pt x="730301" y="39110"/>
                                      <a:pt x="769144" y="39110"/>
                                    </a:cubicBezTo>
                                    <a:lnTo>
                                      <a:pt x="769144" y="28461"/>
                                    </a:lnTo>
                                    <a:cubicBezTo>
                                      <a:pt x="731758" y="28461"/>
                                      <a:pt x="713584" y="23374"/>
                                      <a:pt x="694354" y="18002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4"/>
                              </a:solidFill>
                              <a:ln w="9525" cap="flat">
                                <a:noFill/>
                                <a:prstDash val="solid"/>
                                <a:miter/>
                              </a:ln>
                            </wps:spPr>
                            <wps:bodyPr rtlCol="0" anchor="ctr"/>
                          </wps:wsp>
                        </a:graphicData>
                      </a:graphic>
                    </wp:inline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2C316017" id="Graphic 195" o:spid="_x0000_s1026" style="width:118.3pt;height:5.85pt;rotation:-298026fd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771525,38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" path="m694354,18002c675265,12659,655530,7144,616696,7144v-38843,,-58569,5515,-77657,10858c519798,23374,501615,28461,464229,28461v-37357,,-55511,-5077,-74733,-10459c370427,12659,350711,7144,311887,7144v-38834,,-58560,5515,-77639,10858c215017,23374,196853,28461,159487,28461v-37348,,-55512,-5077,-74734,-10459c65684,12659,45968,7144,7144,7144r,10649c44491,17793,62655,22870,81877,28261v19069,5343,38795,10849,77610,10849c198320,39110,218046,33604,237125,28261v19231,-5382,37395,-10468,74762,-10468c349234,17793,367398,22870,386620,28261v19069,5343,38795,10849,77609,10849c503082,39110,522808,33604,541896,28261v19241,-5382,37415,-10468,74800,-10468c654082,17793,672246,22870,691486,28261v19089,5343,38815,10849,77658,10849l769144,28461v-37386,,-55560,-5087,-74790,-10459xe" fillcolor="#cdedda [3207]" stroked="f">
                      <v:stroke joinstyle="miter"/>
                      <v:path arrowok="t" o:connecttype="custom" o:connectlocs="1352277,35059;1201035,13913;1049796,35059;904101,55429;758556,35059;607410,13913;456206,35059;310606,55429;165059,35059;13913,13913;13913,34652;159458,55039;310606,76168;461809,55039;607410,34652;752955,55039;904101,76168;1055360,55039;1201035,34652;1346691,55039;1497933,76168;1497933,55429;1352277,35059" o:connectangles="0,0,0,0,0,0,0,0,0,0,0,0,0,0,0,0,0,0,0,0,0,0,0"/>
                      <w10:anchorlock/>
                    </v:shape>
                  </w:pict>
                </mc:Fallback>
              </mc:AlternateContent>
            </w:r>
          </w:p>
        </w:tc>
      </w:tr>
      <w:tr w:rsidR="00210A36" w:rsidRPr="00210A36" w:rsidTr="00380D10">
        <w:tc>
          <w:tcPr>
            <w:tcW w:w="9360" w:type="dxa"/>
            <w:gridSpan w:val="3"/>
          </w:tcPr>
          <w:p w:rsidR="00210A36" w:rsidRPr="006F48A4" w:rsidRDefault="00D96FBB" w:rsidP="006F48A4">
            <w:r>
              <w:rPr>
                <w:noProof/>
                <w:lang w:val="en-GB" w:eastAsia="en-GB"/>
              </w:rPr>
              <w:drawing>
                <wp:inline distT="0" distB="0" distL="0" distR="0" wp14:anchorId="04906024" wp14:editId="2CD228AC">
                  <wp:extent cx="909613" cy="609600"/>
                  <wp:effectExtent l="0" t="0" r="508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9616" cy="6498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73753">
              <w:rPr>
                <w:noProof/>
                <w:lang w:val="en-GB" w:eastAsia="en-GB"/>
              </w:rPr>
              <mc:AlternateContent>
                <mc:Choice Requires="wpg">
                  <w:drawing>
                    <wp:inline distT="0" distB="0" distL="0" distR="0" wp14:anchorId="2C58F5B4" wp14:editId="6DBAE727">
                      <wp:extent cx="4875530" cy="1186815"/>
                      <wp:effectExtent l="0" t="0" r="0" b="0"/>
                      <wp:docPr id="33" name="Group 33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875530" cy="1186815"/>
                                <a:chOff x="-257175" y="66675"/>
                                <a:chExt cx="4875530" cy="1186815"/>
                              </a:xfrm>
                            </wpg:grpSpPr>
                            <wps:wsp>
                              <wps:cNvPr id="13" name="TextBox 214">
                                <a:extLst/>
                              </wps:cNvPr>
                              <wps:cNvSpPr txBox="1"/>
                              <wps:spPr>
                                <a:xfrm rot="21360134">
                                  <a:off x="923925" y="666115"/>
                                  <a:ext cx="3030855" cy="587375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:rsidR="00B73753" w:rsidRPr="00023C81" w:rsidRDefault="00D96FBB" w:rsidP="00F85ABE">
                                    <w:pPr>
                                      <w:pStyle w:val="Heading2"/>
                                      <w:jc w:val="both"/>
                                    </w:pPr>
                                    <w:proofErr w:type="spellStart"/>
                                    <w:r>
                                      <w:t>Veggiepancakes</w:t>
                                    </w:r>
                                    <w:proofErr w:type="spellEnd"/>
                                    <w:r w:rsidR="00D42E2A">
                                      <w:t>-</w:t>
                                    </w:r>
                                    <w:proofErr w:type="gramStart"/>
                                    <w:r>
                                      <w:t>Pancakes  without</w:t>
                                    </w:r>
                                    <w:proofErr w:type="gramEnd"/>
                                    <w:r>
                                      <w:t xml:space="preserve"> eggs with a side of rice.</w:t>
                                    </w:r>
                                  </w:p>
                                </w:txbxContent>
                              </wps:txbx>
                              <wps:bodyPr wrap="square" rtlCol="0">
                                <a:spAutoFit/>
                              </wps:bodyPr>
                            </wps:wsp>
                            <wps:wsp>
                              <wps:cNvPr id="12" name="TextBox 213">
                                <a:extLst/>
                              </wps:cNvPr>
                              <wps:cNvSpPr txBox="1"/>
                              <wps:spPr>
                                <a:xfrm rot="21369045">
                                  <a:off x="-257175" y="66675"/>
                                  <a:ext cx="4875530" cy="644525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:rsidR="00B73753" w:rsidRPr="00023C81" w:rsidRDefault="005F0D5E" w:rsidP="00023C81">
                                    <w:pPr>
                                      <w:pStyle w:val="Heading1"/>
                                    </w:pPr>
                                    <w:sdt>
                                      <w:sdtPr>
                                        <w:id w:val="1290003043"/>
                                        <w:temporary/>
                                        <w:showingPlcHdr/>
                                        <w15:appearance w15:val="hidden"/>
                                      </w:sdtPr>
                                      <w:sdtEndPr/>
                                      <w:sdtContent>
                                        <w:r w:rsidR="00922340" w:rsidRPr="00023C81">
                                          <w:t>Dessert</w:t>
                                        </w:r>
                                      </w:sdtContent>
                                    </w:sdt>
                                  </w:p>
                                </w:txbxContent>
                              </wps:txbx>
                              <wps:bodyPr wrap="square" rtlCol="0">
                                <a:sp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C58F5B4" id="Group 33" o:spid="_x0000_s1033" style="width:383.9pt;height:93.45pt;mso-position-horizontal-relative:char;mso-position-vertical-relative:line" coordorigin="-2571,666" coordsize="48755,118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">
                      <v:shape id="TextBox 214" o:spid="_x0000_s1034" type="#_x0000_t202" style="position:absolute;left:9239;top:6661;width:30308;height:5873;rotation:-261998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" filled="f" stroked="f">
                        <v:textbox style="mso-fit-shape-to-text:t">
                          <w:txbxContent>
                            <w:p w:rsidR="00B73753" w:rsidRPr="00023C81" w:rsidRDefault="00D96FBB" w:rsidP="00F85ABE">
                              <w:pPr>
                                <w:pStyle w:val="Heading2"/>
                                <w:jc w:val="both"/>
                              </w:pPr>
                              <w:proofErr w:type="spellStart"/>
                              <w:r>
                                <w:t>Veggiepancakes</w:t>
                              </w:r>
                              <w:proofErr w:type="spellEnd"/>
                              <w:r w:rsidR="00D42E2A">
                                <w:t>-</w:t>
                              </w:r>
                              <w:proofErr w:type="gramStart"/>
                              <w:r>
                                <w:t>Pancakes  without</w:t>
                              </w:r>
                              <w:proofErr w:type="gramEnd"/>
                              <w:r>
                                <w:t xml:space="preserve"> eggs with a side of rice.</w:t>
                              </w:r>
                            </w:p>
                          </w:txbxContent>
                        </v:textbox>
                      </v:shape>
                      <v:shape id="TextBox 213" o:spid="_x0000_s1035" type="#_x0000_t202" style="position:absolute;left:-2571;top:666;width:48754;height:6446;rotation:-252264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" filled="f" stroked="f">
                        <v:textbox style="mso-fit-shape-to-text:t">
                          <w:txbxContent>
                            <w:p w:rsidR="00B73753" w:rsidRPr="00023C81" w:rsidRDefault="005F0D5E" w:rsidP="00023C81">
                              <w:pPr>
                                <w:pStyle w:val="Heading1"/>
                              </w:pPr>
                              <w:sdt>
                                <w:sdtPr>
                                  <w:id w:val="1290003043"/>
                                  <w:temporary/>
                                  <w:showingPlcHdr/>
                                  <w15:appearance w15:val="hidden"/>
                                </w:sdtPr>
                                <w:sdtEndPr/>
                                <w:sdtContent>
                                  <w:r w:rsidR="00922340" w:rsidRPr="00023C81">
                                    <w:t>Dessert</w:t>
                                  </w:r>
                                </w:sdtContent>
                              </w:sdt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  <w:bookmarkStart w:id="0" w:name="_GoBack"/>
        <w:bookmarkEnd w:id="0"/>
      </w:tr>
    </w:tbl>
    <w:p w:rsidR="005A20B8" w:rsidRDefault="005A20B8" w:rsidP="00B73753"/>
    <w:sectPr w:rsidR="005A20B8" w:rsidSect="00023C81">
      <w:headerReference w:type="default" r:id="rId13"/>
      <w:pgSz w:w="12240" w:h="15840" w:code="1"/>
      <w:pgMar w:top="1361" w:right="1440" w:bottom="1440" w:left="1440" w:header="709" w:footer="709" w:gutter="0"/>
      <w:cols w:space="708"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5ABE" w:rsidRDefault="00F85ABE" w:rsidP="003E5235">
      <w:r>
        <w:separator/>
      </w:r>
    </w:p>
  </w:endnote>
  <w:endnote w:type="continuationSeparator" w:id="0">
    <w:p w:rsidR="00F85ABE" w:rsidRDefault="00F85ABE" w:rsidP="003E52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5ABE" w:rsidRDefault="00F85ABE" w:rsidP="003E5235">
      <w:r>
        <w:separator/>
      </w:r>
    </w:p>
  </w:footnote>
  <w:footnote w:type="continuationSeparator" w:id="0">
    <w:p w:rsidR="00F85ABE" w:rsidRDefault="00F85ABE" w:rsidP="003E52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5235" w:rsidRDefault="003E5235">
    <w:pPr>
      <w:pStyle w:val="Header"/>
    </w:pPr>
    <w:r w:rsidRPr="003E5235">
      <w:rPr>
        <w:noProof/>
        <w:lang w:val="en-GB" w:eastAsia="en-GB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BF64AE2" wp14:editId="64473D6F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115652" cy="9391508"/>
              <wp:effectExtent l="0" t="0" r="10795" b="12700"/>
              <wp:wrapNone/>
              <wp:docPr id="4" name="Group 3">
                <a:extLst xmlns:a="http://schemas.openxmlformats.org/drawingml/2006/main">
                  <a:ext uri="{FF2B5EF4-FFF2-40B4-BE49-F238E27FC236}">
                    <a16:creationId xmlns:a16="http://schemas.microsoft.com/office/drawing/2014/main" id="{DB2A518C-E712-4203-916F-886381D817B7}"/>
                  </a:ext>
                  <a:ext uri="{C183D7F6-B498-43B3-948B-1728B52AA6E4}">
                    <adec:decorative xmlns:adec="http://schemas.microsoft.com/office/drawing/2017/decorative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15652" cy="9391508"/>
                        <a:chOff x="0" y="0"/>
                        <a:chExt cx="7115652" cy="9391508"/>
                      </a:xfrm>
                    </wpg:grpSpPr>
                    <wps:wsp>
                      <wps:cNvPr id="6" name="Rectangle: Rounded Corners 2">
                        <a:extLst>
                          <a:ext uri="{FF2B5EF4-FFF2-40B4-BE49-F238E27FC236}">
                            <a16:creationId xmlns:a16="http://schemas.microsoft.com/office/drawing/2014/main" id="{439F0485-3EF0-4997-B411-5B56CF1F0839}"/>
                          </a:ext>
                          <a:ext uri="{C183D7F6-B498-43B3-948B-1728B52AA6E4}">
                            <adec:decorative xmlns:adec="http://schemas.microsoft.com/office/drawing/2017/decorative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            </a:ext>
                        </a:extLst>
                      </wps:cNvPr>
                      <wps:cNvSpPr/>
                      <wps:spPr>
                        <a:xfrm>
                          <a:off x="35531" y="7224736"/>
                          <a:ext cx="7044591" cy="2120280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  <wps:wsp>
                      <wps:cNvPr id="7" name="Rectangle: Rounded Corners 3" hidden="1">
                        <a:extLst>
                          <a:ext uri="{FF2B5EF4-FFF2-40B4-BE49-F238E27FC236}">
                            <a16:creationId xmlns:a16="http://schemas.microsoft.com/office/drawing/2014/main" id="{7984FB19-63B9-4E5E-A0EE-A9CD320975CB}"/>
                          </a:ext>
                          <a:ext uri="{C183D7F6-B498-43B3-948B-1728B52AA6E4}">
                            <adec:decorative xmlns:adec="http://schemas.microsoft.com/office/drawing/2017/decorative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            </a:ext>
                        </a:extLst>
                      </wps:cNvPr>
                      <wps:cNvSpPr/>
                      <wps:spPr>
                        <a:xfrm>
                          <a:off x="35531" y="46493"/>
                          <a:ext cx="7044591" cy="2120280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  <wps:wsp>
                      <wps:cNvPr id="8" name="Graphic 239">
                        <a:extLst>
                          <a:ext uri="{FF2B5EF4-FFF2-40B4-BE49-F238E27FC236}">
                            <a16:creationId xmlns:a16="http://schemas.microsoft.com/office/drawing/2014/main" id="{06A8CA88-5B77-4033-9909-38B35356FA73}"/>
                          </a:ext>
                          <a:ext uri="{C183D7F6-B498-43B3-948B-1728B52AA6E4}">
                            <adec:decorative xmlns:adec="http://schemas.microsoft.com/office/drawing/2017/decorative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            </a:ext>
                        </a:extLst>
                      </wps:cNvPr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7115652" cy="9391508"/>
                        </a:xfrm>
                        <a:custGeom>
                          <a:avLst/>
                          <a:gdLst>
                            <a:gd name="connsiteX0" fmla="*/ 2275046 w 2352675"/>
                            <a:gd name="connsiteY0" fmla="*/ 2986564 h 3105150"/>
                            <a:gd name="connsiteX1" fmla="*/ 2215991 w 2352675"/>
                            <a:gd name="connsiteY1" fmla="*/ 3068479 h 3105150"/>
                            <a:gd name="connsiteX2" fmla="*/ 2167414 w 2352675"/>
                            <a:gd name="connsiteY2" fmla="*/ 3106579 h 3105150"/>
                            <a:gd name="connsiteX3" fmla="*/ 194786 w 2352675"/>
                            <a:gd name="connsiteY3" fmla="*/ 3106579 h 3105150"/>
                            <a:gd name="connsiteX4" fmla="*/ 146209 w 2352675"/>
                            <a:gd name="connsiteY4" fmla="*/ 3068479 h 3105150"/>
                            <a:gd name="connsiteX5" fmla="*/ 87154 w 2352675"/>
                            <a:gd name="connsiteY5" fmla="*/ 2986564 h 3105150"/>
                            <a:gd name="connsiteX6" fmla="*/ 62389 w 2352675"/>
                            <a:gd name="connsiteY6" fmla="*/ 2942749 h 3105150"/>
                            <a:gd name="connsiteX7" fmla="*/ 61436 w 2352675"/>
                            <a:gd name="connsiteY7" fmla="*/ 2677954 h 3105150"/>
                            <a:gd name="connsiteX8" fmla="*/ 27146 w 2352675"/>
                            <a:gd name="connsiteY8" fmla="*/ 2608421 h 3105150"/>
                            <a:gd name="connsiteX9" fmla="*/ 8096 w 2352675"/>
                            <a:gd name="connsiteY9" fmla="*/ 2568416 h 3105150"/>
                            <a:gd name="connsiteX10" fmla="*/ 7144 w 2352675"/>
                            <a:gd name="connsiteY10" fmla="*/ 546259 h 3105150"/>
                            <a:gd name="connsiteX11" fmla="*/ 26194 w 2352675"/>
                            <a:gd name="connsiteY11" fmla="*/ 506254 h 3105150"/>
                            <a:gd name="connsiteX12" fmla="*/ 61436 w 2352675"/>
                            <a:gd name="connsiteY12" fmla="*/ 435769 h 3105150"/>
                            <a:gd name="connsiteX13" fmla="*/ 62389 w 2352675"/>
                            <a:gd name="connsiteY13" fmla="*/ 170974 h 3105150"/>
                            <a:gd name="connsiteX14" fmla="*/ 87154 w 2352675"/>
                            <a:gd name="connsiteY14" fmla="*/ 127159 h 3105150"/>
                            <a:gd name="connsiteX15" fmla="*/ 146209 w 2352675"/>
                            <a:gd name="connsiteY15" fmla="*/ 45244 h 3105150"/>
                            <a:gd name="connsiteX16" fmla="*/ 194786 w 2352675"/>
                            <a:gd name="connsiteY16" fmla="*/ 7144 h 3105150"/>
                            <a:gd name="connsiteX17" fmla="*/ 2167414 w 2352675"/>
                            <a:gd name="connsiteY17" fmla="*/ 7144 h 3105150"/>
                            <a:gd name="connsiteX18" fmla="*/ 2215991 w 2352675"/>
                            <a:gd name="connsiteY18" fmla="*/ 45244 h 3105150"/>
                            <a:gd name="connsiteX19" fmla="*/ 2275046 w 2352675"/>
                            <a:gd name="connsiteY19" fmla="*/ 127159 h 3105150"/>
                            <a:gd name="connsiteX20" fmla="*/ 2299811 w 2352675"/>
                            <a:gd name="connsiteY20" fmla="*/ 170974 h 3105150"/>
                            <a:gd name="connsiteX21" fmla="*/ 2300764 w 2352675"/>
                            <a:gd name="connsiteY21" fmla="*/ 435769 h 3105150"/>
                            <a:gd name="connsiteX22" fmla="*/ 2335054 w 2352675"/>
                            <a:gd name="connsiteY22" fmla="*/ 505301 h 3105150"/>
                            <a:gd name="connsiteX23" fmla="*/ 2354104 w 2352675"/>
                            <a:gd name="connsiteY23" fmla="*/ 545306 h 3105150"/>
                            <a:gd name="connsiteX24" fmla="*/ 2354104 w 2352675"/>
                            <a:gd name="connsiteY24" fmla="*/ 2566511 h 3105150"/>
                            <a:gd name="connsiteX25" fmla="*/ 2335054 w 2352675"/>
                            <a:gd name="connsiteY25" fmla="*/ 2606516 h 3105150"/>
                            <a:gd name="connsiteX26" fmla="*/ 2300764 w 2352675"/>
                            <a:gd name="connsiteY26" fmla="*/ 2676049 h 3105150"/>
                            <a:gd name="connsiteX27" fmla="*/ 2299811 w 2352675"/>
                            <a:gd name="connsiteY27" fmla="*/ 2940844 h 3105150"/>
                            <a:gd name="connsiteX28" fmla="*/ 2275046 w 2352675"/>
                            <a:gd name="connsiteY28" fmla="*/ 2986564 h 310515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</a:cxnLst>
                          <a:rect l="l" t="t" r="r" b="b"/>
                          <a:pathLst>
                            <a:path w="2352675" h="3105150">
                              <a:moveTo>
                                <a:pt x="2275046" y="2986564"/>
                              </a:moveTo>
                              <a:cubicBezTo>
                                <a:pt x="2246471" y="3005614"/>
                                <a:pt x="2225516" y="3034189"/>
                                <a:pt x="2215991" y="3068479"/>
                              </a:cubicBezTo>
                              <a:cubicBezTo>
                                <a:pt x="2210276" y="3090386"/>
                                <a:pt x="2190274" y="3106579"/>
                                <a:pt x="2167414" y="3106579"/>
                              </a:cubicBezTo>
                              <a:lnTo>
                                <a:pt x="194786" y="3106579"/>
                              </a:lnTo>
                              <a:cubicBezTo>
                                <a:pt x="171926" y="3106579"/>
                                <a:pt x="151924" y="3090386"/>
                                <a:pt x="146209" y="3068479"/>
                              </a:cubicBezTo>
                              <a:cubicBezTo>
                                <a:pt x="136684" y="3035141"/>
                                <a:pt x="115729" y="3005614"/>
                                <a:pt x="87154" y="2986564"/>
                              </a:cubicBezTo>
                              <a:cubicBezTo>
                                <a:pt x="71914" y="2977039"/>
                                <a:pt x="62389" y="2960846"/>
                                <a:pt x="62389" y="2942749"/>
                              </a:cubicBezTo>
                              <a:lnTo>
                                <a:pt x="61436" y="2677954"/>
                              </a:lnTo>
                              <a:cubicBezTo>
                                <a:pt x="61436" y="2649379"/>
                                <a:pt x="48101" y="2623661"/>
                                <a:pt x="27146" y="2608421"/>
                              </a:cubicBezTo>
                              <a:cubicBezTo>
                                <a:pt x="14764" y="2598896"/>
                                <a:pt x="8096" y="2583656"/>
                                <a:pt x="8096" y="2568416"/>
                              </a:cubicBezTo>
                              <a:lnTo>
                                <a:pt x="7144" y="546259"/>
                              </a:lnTo>
                              <a:cubicBezTo>
                                <a:pt x="7144" y="531019"/>
                                <a:pt x="13811" y="515779"/>
                                <a:pt x="26194" y="506254"/>
                              </a:cubicBezTo>
                              <a:cubicBezTo>
                                <a:pt x="47149" y="490061"/>
                                <a:pt x="61436" y="464344"/>
                                <a:pt x="61436" y="435769"/>
                              </a:cubicBezTo>
                              <a:lnTo>
                                <a:pt x="62389" y="170974"/>
                              </a:lnTo>
                              <a:cubicBezTo>
                                <a:pt x="62389" y="152876"/>
                                <a:pt x="71914" y="136684"/>
                                <a:pt x="87154" y="127159"/>
                              </a:cubicBezTo>
                              <a:cubicBezTo>
                                <a:pt x="115729" y="108109"/>
                                <a:pt x="136684" y="79534"/>
                                <a:pt x="146209" y="45244"/>
                              </a:cubicBezTo>
                              <a:cubicBezTo>
                                <a:pt x="151924" y="23336"/>
                                <a:pt x="171926" y="7144"/>
                                <a:pt x="194786" y="7144"/>
                              </a:cubicBezTo>
                              <a:lnTo>
                                <a:pt x="2167414" y="7144"/>
                              </a:lnTo>
                              <a:cubicBezTo>
                                <a:pt x="2190274" y="7144"/>
                                <a:pt x="2210276" y="23336"/>
                                <a:pt x="2215991" y="45244"/>
                              </a:cubicBezTo>
                              <a:cubicBezTo>
                                <a:pt x="2225516" y="78581"/>
                                <a:pt x="2246471" y="108109"/>
                                <a:pt x="2275046" y="127159"/>
                              </a:cubicBezTo>
                              <a:cubicBezTo>
                                <a:pt x="2290286" y="136684"/>
                                <a:pt x="2299811" y="152876"/>
                                <a:pt x="2299811" y="170974"/>
                              </a:cubicBezTo>
                              <a:lnTo>
                                <a:pt x="2300764" y="435769"/>
                              </a:lnTo>
                              <a:cubicBezTo>
                                <a:pt x="2300764" y="464344"/>
                                <a:pt x="2314099" y="490061"/>
                                <a:pt x="2335054" y="505301"/>
                              </a:cubicBezTo>
                              <a:cubicBezTo>
                                <a:pt x="2347436" y="514826"/>
                                <a:pt x="2354104" y="530066"/>
                                <a:pt x="2354104" y="545306"/>
                              </a:cubicBezTo>
                              <a:lnTo>
                                <a:pt x="2354104" y="2566511"/>
                              </a:lnTo>
                              <a:cubicBezTo>
                                <a:pt x="2354104" y="2581751"/>
                                <a:pt x="2347436" y="2596991"/>
                                <a:pt x="2335054" y="2606516"/>
                              </a:cubicBezTo>
                              <a:cubicBezTo>
                                <a:pt x="2314099" y="2622709"/>
                                <a:pt x="2300764" y="2647474"/>
                                <a:pt x="2300764" y="2676049"/>
                              </a:cubicBezTo>
                              <a:lnTo>
                                <a:pt x="2299811" y="2940844"/>
                              </a:lnTo>
                              <a:cubicBezTo>
                                <a:pt x="2298859" y="2959894"/>
                                <a:pt x="2289334" y="2976086"/>
                                <a:pt x="2275046" y="298656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414141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tlCol="0" anchor="ctr"/>
                    </wps:wsp>
                    <wps:wsp>
                      <wps:cNvPr id="17" name="Octagon 6">
                        <a:extLst>
                          <a:ext uri="{FF2B5EF4-FFF2-40B4-BE49-F238E27FC236}">
                            <a16:creationId xmlns:a16="http://schemas.microsoft.com/office/drawing/2014/main" id="{567EF534-A8DA-403B-BA21-E8027571A85F}"/>
                          </a:ext>
                          <a:ext uri="{C183D7F6-B498-43B3-948B-1728B52AA6E4}">
                            <adec:decorative xmlns:adec="http://schemas.microsoft.com/office/drawing/2017/decorative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            </a:ext>
                        </a:extLst>
                      </wps:cNvPr>
                      <wps:cNvSpPr/>
                      <wps:spPr>
                        <a:xfrm>
                          <a:off x="349053" y="450565"/>
                          <a:ext cx="6417547" cy="8490381"/>
                        </a:xfrm>
                        <a:prstGeom prst="octagon">
                          <a:avLst>
                            <a:gd name="adj" fmla="val 11057"/>
                          </a:avLst>
                        </a:prstGeom>
                        <a:noFill/>
                        <a:ln w="85725">
                          <a:solidFill>
                            <a:schemeClr val="bg1">
                              <a:lumMod val="65000"/>
                              <a:alpha val="16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  <wps:wsp>
                      <wps:cNvPr id="18" name="Rectangle: Rounded Corners 7">
                        <a:extLst>
                          <a:ext uri="{FF2B5EF4-FFF2-40B4-BE49-F238E27FC236}">
                            <a16:creationId xmlns:a16="http://schemas.microsoft.com/office/drawing/2014/main" id="{92C5922B-9186-4ECC-ACF0-03F5300467FA}"/>
                          </a:ext>
                          <a:ext uri="{C183D7F6-B498-43B3-948B-1728B52AA6E4}">
                            <adec:decorative xmlns:adec="http://schemas.microsoft.com/office/drawing/2017/decorative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            </a:ext>
                        </a:extLst>
                      </wps:cNvPr>
                      <wps:cNvSpPr/>
                      <wps:spPr>
                        <a:xfrm>
                          <a:off x="443422" y="365236"/>
                          <a:ext cx="6228809" cy="8661037"/>
                        </a:xfrm>
                        <a:prstGeom prst="roundRect">
                          <a:avLst>
                            <a:gd name="adj" fmla="val 2858"/>
                          </a:avLst>
                        </a:prstGeom>
                        <a:noFill/>
                        <a:ln w="3175">
                          <a:solidFill>
                            <a:schemeClr val="accent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  <wps:wsp>
                      <wps:cNvPr id="26" name="Plaque 8">
                        <a:extLst>
                          <a:ext uri="{FF2B5EF4-FFF2-40B4-BE49-F238E27FC236}">
                            <a16:creationId xmlns:a16="http://schemas.microsoft.com/office/drawing/2014/main" id="{D76F9C68-8A73-4BED-AD87-FA59B1B1256C}"/>
                          </a:ext>
                          <a:ext uri="{C183D7F6-B498-43B3-948B-1728B52AA6E4}">
                            <adec:decorative xmlns:adec="http://schemas.microsoft.com/office/drawing/2017/decorative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            </a:ext>
                        </a:extLst>
                      </wps:cNvPr>
                      <wps:cNvSpPr/>
                      <wps:spPr>
                        <a:xfrm>
                          <a:off x="265657" y="296677"/>
                          <a:ext cx="6584339" cy="8798156"/>
                        </a:xfrm>
                        <a:prstGeom prst="plaque">
                          <a:avLst>
                            <a:gd name="adj" fmla="val 6233"/>
                          </a:avLst>
                        </a:prstGeom>
                        <a:noFill/>
                        <a:ln>
                          <a:solidFill>
                            <a:schemeClr val="accent4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wpg:wgp>
                </a:graphicData>
              </a:graphic>
              <wp14:sizeRelH relativeFrom="page">
                <wp14:pctWidth>93000</wp14:pctWidth>
              </wp14:sizeRelH>
              <wp14:sizeRelV relativeFrom="page">
                <wp14:pctHeight>94000</wp14:pctHeight>
              </wp14:sizeRelV>
            </wp:anchor>
          </w:drawing>
        </mc:Choice>
        <mc:Fallback>
          <w:pict>
            <v:group w14:anchorId="0DAAC750" id="Group 3" o:spid="_x0000_s1026" style="position:absolute;margin-left:0;margin-top:0;width:560.3pt;height:739.5pt;z-index:251659264;mso-width-percent:930;mso-height-percent:940;mso-position-horizontal:center;mso-position-horizontal-relative:page;mso-position-vertical:center;mso-position-vertical-relative:page;mso-width-percent:930;mso-height-percent:940" coordsize="71156,939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">
              <v:roundrect id="Rectangle: Rounded Corners 2" o:spid="_x0000_s1027" style="position:absolute;left:355;top:72247;width:70446;height:21203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" fillcolor="#d8d8d8 [2732]" stroked="f" strokeweight="1pt">
                <v:stroke joinstyle="miter"/>
              </v:roundrect>
              <v:roundrect id="Rectangle: Rounded Corners 3" o:spid="_x0000_s1028" style="position:absolute;left:355;top:464;width:70446;height:21203;visibility:hidden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" fillcolor="#d8d8d8 [2732]" stroked="f" strokeweight="1pt">
                <v:stroke joinstyle="miter"/>
              </v:roundrect>
              <v:shape id="Graphic 239" o:spid="_x0000_s1029" style="position:absolute;width:71156;height:93915;visibility:visible;mso-wrap-style:square;v-text-anchor:middle" coordsize="2352675,3105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" path="m2275046,2986564v-28575,19050,-49530,47625,-59055,81915c2210276,3090386,2190274,3106579,2167414,3106579r-1972628,c171926,3106579,151924,3090386,146209,3068479v-9525,-33338,-30480,-62865,-59055,-81915c71914,2977039,62389,2960846,62389,2942749r-953,-264795c61436,2649379,48101,2623661,27146,2608421,14764,2598896,8096,2583656,8096,2568416l7144,546259v,-15240,6667,-30480,19050,-40005c47149,490061,61436,464344,61436,435769r953,-264795c62389,152876,71914,136684,87154,127159v28575,-19050,49530,-47625,59055,-81915c151924,23336,171926,7144,194786,7144r1972628,c2190274,7144,2210276,23336,2215991,45244v9525,33337,30480,62865,59055,81915c2290286,136684,2299811,152876,2299811,170974r953,264795c2300764,464344,2314099,490061,2335054,505301v12382,9525,19050,24765,19050,40005l2354104,2566511v,15240,-6668,30480,-19050,40005c2314099,2622709,2300764,2647474,2300764,2676049r-953,264795c2298859,2959894,2289334,2976086,2275046,2986564xe" fillcolor="#414141" stroked="f">
                <v:stroke joinstyle="miter"/>
                <v:path arrowok="t" o:connecttype="custom" o:connectlocs="6880864,9032845;6702252,9280597;6555331,9395830;589129,9395830;442208,9280597;263597,9032845;188695,8900327;185813,8099456;82103,7889154;24486,7768159;21607,1652157;79224,1531162;185813,1317981;188695,517110;263597,384592;442208,136840;589129,21607;6555331,21607;6702252,136840;6880864,384592;6955765,517110;6958647,1317981;7062357,1528280;7119974,1649275;7119974,7762397;7062357,7883392;6958647,8093695;6955765,8894565;6880864,9032845" o:connectangles="0,0,0,0,0,0,0,0,0,0,0,0,0,0,0,0,0,0,0,0,0,0,0,0,0,0,0,0,0"/>
                <o:lock v:ext="edit" aspectratio="t"/>
              </v:shape>
              <v:shapetype id="_x0000_t10" coordsize="21600,21600" o:spt="10" adj="6326" path="m@0,l0@0,0@2@0,21600@1,21600,21600@2,21600@0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0,0,21600,21600;2700,2700,18900,18900;5400,5400,16200,16200"/>
                <v:handles>
                  <v:h position="#0,topLeft" switch="" xrange="0,10800"/>
                </v:handles>
              </v:shapetype>
              <v:shape id="Octagon 6" o:spid="_x0000_s1030" type="#_x0000_t10" style="position:absolute;left:3490;top:4505;width:64176;height:8490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" adj="2388" filled="f" strokecolor="#a5a5a5 [2092]" strokeweight="6.75pt">
                <v:stroke opacity="10537f"/>
              </v:shape>
              <v:roundrect id="Rectangle: Rounded Corners 7" o:spid="_x0000_s1031" style="position:absolute;left:4434;top:3652;width:62288;height:86610;visibility:visible;mso-wrap-style:square;v-text-anchor:middle" arcsize="1872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" filled="f" strokecolor="#fe0066 [3204]" strokeweight=".25pt">
                <v:stroke joinstyle="miter"/>
              </v:roundrect>
              <v:shapetype id="_x0000_t21" coordsize="21600,21600" o:spt="21" adj="3600" path="m@0,qy0@0l0@2qx@0,21600l@1,21600qy21600@2l21600@0qx@1,xe">
                <v:stroke joinstyle="miter"/>
                <v:formulas>
                  <v:f eqn="val #0"/>
                  <v:f eqn="sum width 0 #0"/>
                  <v:f eqn="sum height 0 #0"/>
                  <v:f eqn="prod @0 7071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Plaque 8" o:spid="_x0000_s1032" type="#_x0000_t21" style="position:absolute;left:2656;top:2966;width:65843;height:879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" adj="1346" filled="f" strokecolor="#7bcf9d [2407]" strokeweight="1pt"/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attachedTemplate r:id="rId1"/>
  <w:stylePaneSortMethod w:val="000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0MDMwN7I0tbC0NDYzNDJS0lEKTi0uzszPAykwrgUAUnif5SwAAAA="/>
  </w:docVars>
  <w:rsids>
    <w:rsidRoot w:val="00F85ABE"/>
    <w:rsid w:val="000018DE"/>
    <w:rsid w:val="00023C81"/>
    <w:rsid w:val="00085498"/>
    <w:rsid w:val="00093783"/>
    <w:rsid w:val="00142785"/>
    <w:rsid w:val="00210A36"/>
    <w:rsid w:val="0023048E"/>
    <w:rsid w:val="002C2CD8"/>
    <w:rsid w:val="0030022E"/>
    <w:rsid w:val="003749DD"/>
    <w:rsid w:val="00380D10"/>
    <w:rsid w:val="003E5235"/>
    <w:rsid w:val="003F4A70"/>
    <w:rsid w:val="004164BA"/>
    <w:rsid w:val="004C73B6"/>
    <w:rsid w:val="00555B31"/>
    <w:rsid w:val="005A20B8"/>
    <w:rsid w:val="005D38F4"/>
    <w:rsid w:val="005F0D5E"/>
    <w:rsid w:val="006465E8"/>
    <w:rsid w:val="00675F53"/>
    <w:rsid w:val="006F48A4"/>
    <w:rsid w:val="00751F40"/>
    <w:rsid w:val="007C153E"/>
    <w:rsid w:val="007D3B36"/>
    <w:rsid w:val="00922340"/>
    <w:rsid w:val="00AB2FC2"/>
    <w:rsid w:val="00AB52CD"/>
    <w:rsid w:val="00AE6047"/>
    <w:rsid w:val="00B01A57"/>
    <w:rsid w:val="00B640A8"/>
    <w:rsid w:val="00B73753"/>
    <w:rsid w:val="00B900A8"/>
    <w:rsid w:val="00BA207A"/>
    <w:rsid w:val="00C16DC5"/>
    <w:rsid w:val="00C24C49"/>
    <w:rsid w:val="00D42E2A"/>
    <w:rsid w:val="00D96FBB"/>
    <w:rsid w:val="00E01D8F"/>
    <w:rsid w:val="00E1787F"/>
    <w:rsid w:val="00EE6895"/>
    <w:rsid w:val="00F24D30"/>
    <w:rsid w:val="00F747A8"/>
    <w:rsid w:val="00F85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4B32AEB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color w:val="FFFFFF" w:themeColor="background1"/>
        <w:sz w:val="32"/>
        <w:szCs w:val="3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3C81"/>
    <w:pPr>
      <w:spacing w:before="240"/>
    </w:pPr>
  </w:style>
  <w:style w:type="paragraph" w:styleId="Heading1">
    <w:name w:val="heading 1"/>
    <w:basedOn w:val="Normal"/>
    <w:next w:val="Normal"/>
    <w:link w:val="Heading1Char"/>
    <w:uiPriority w:val="9"/>
    <w:qFormat/>
    <w:rsid w:val="005D38F4"/>
    <w:pPr>
      <w:keepNext/>
      <w:keepLines/>
      <w:spacing w:before="0"/>
      <w:outlineLvl w:val="0"/>
    </w:pPr>
    <w:rPr>
      <w:rFonts w:asciiTheme="majorHAnsi" w:eastAsiaTheme="majorEastAsia" w:hAnsiTheme="majorHAnsi" w:cstheme="majorBidi"/>
      <w:b/>
      <w:i/>
      <w:sz w:val="72"/>
      <w14:shadow w14:blurRad="0" w14:dist="38100" w14:dir="2640000" w14:sx="100000" w14:sy="100000" w14:kx="0" w14:ky="0" w14:algn="ctr">
        <w14:schemeClr w14:val="tx1"/>
      </w14:shadow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D38F4"/>
    <w:pPr>
      <w:keepNext/>
      <w:keepLines/>
      <w:spacing w:before="0"/>
      <w:outlineLvl w:val="1"/>
    </w:pPr>
    <w:rPr>
      <w:rFonts w:eastAsiaTheme="majorEastAsia" w:cstheme="majorBidi"/>
      <w:i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7C153E"/>
  </w:style>
  <w:style w:type="character" w:customStyle="1" w:styleId="HeaderChar">
    <w:name w:val="Header Char"/>
    <w:basedOn w:val="DefaultParagraphFont"/>
    <w:link w:val="Header"/>
    <w:uiPriority w:val="99"/>
    <w:semiHidden/>
    <w:rsid w:val="007C153E"/>
  </w:style>
  <w:style w:type="paragraph" w:styleId="Footer">
    <w:name w:val="footer"/>
    <w:basedOn w:val="Normal"/>
    <w:link w:val="FooterChar"/>
    <w:uiPriority w:val="99"/>
    <w:rsid w:val="007C153E"/>
  </w:style>
  <w:style w:type="character" w:customStyle="1" w:styleId="FooterChar">
    <w:name w:val="Footer Char"/>
    <w:basedOn w:val="DefaultParagraphFont"/>
    <w:link w:val="Footer"/>
    <w:uiPriority w:val="99"/>
    <w:rsid w:val="007C153E"/>
  </w:style>
  <w:style w:type="paragraph" w:styleId="NormalWeb">
    <w:name w:val="Normal (Web)"/>
    <w:basedOn w:val="Normal"/>
    <w:uiPriority w:val="99"/>
    <w:semiHidden/>
    <w:unhideWhenUsed/>
    <w:rsid w:val="003E5235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5D38F4"/>
    <w:pPr>
      <w:spacing w:before="0" w:after="120"/>
      <w:contextualSpacing/>
    </w:pPr>
    <w:rPr>
      <w:rFonts w:asciiTheme="majorHAnsi" w:eastAsiaTheme="majorEastAsia" w:hAnsiTheme="majorHAnsi" w:cstheme="majorBidi"/>
      <w:b/>
      <w:spacing w:val="-10"/>
      <w:kern w:val="28"/>
      <w:sz w:val="132"/>
      <w:szCs w:val="56"/>
      <w14:shadow w14:blurRad="0" w14:dist="38100" w14:dir="2640000" w14:sx="100000" w14:sy="100000" w14:kx="0" w14:ky="0" w14:algn="ctr">
        <w14:schemeClr w14:val="accent4">
          <w14:lumMod w14:val="90000"/>
        </w14:schemeClr>
      </w14:shadow>
      <w14:textOutline w14:w="12700" w14:cap="rnd" w14:cmpd="sng" w14:algn="ctr">
        <w14:solidFill>
          <w14:schemeClr w14:val="accent4">
            <w14:lumMod w14:val="25000"/>
          </w14:schemeClr>
        </w14:solidFill>
        <w14:prstDash w14:val="solid"/>
        <w14:bevel/>
      </w14:textOutline>
    </w:rPr>
  </w:style>
  <w:style w:type="character" w:customStyle="1" w:styleId="TitleChar">
    <w:name w:val="Title Char"/>
    <w:basedOn w:val="DefaultParagraphFont"/>
    <w:link w:val="Title"/>
    <w:uiPriority w:val="10"/>
    <w:rsid w:val="005D38F4"/>
    <w:rPr>
      <w:rFonts w:asciiTheme="majorHAnsi" w:eastAsiaTheme="majorEastAsia" w:hAnsiTheme="majorHAnsi" w:cstheme="majorBidi"/>
      <w:b/>
      <w:spacing w:val="-10"/>
      <w:kern w:val="28"/>
      <w:sz w:val="132"/>
      <w:szCs w:val="56"/>
      <w14:shadow w14:blurRad="0" w14:dist="38100" w14:dir="2640000" w14:sx="100000" w14:sy="100000" w14:kx="0" w14:ky="0" w14:algn="ctr">
        <w14:schemeClr w14:val="accent4">
          <w14:lumMod w14:val="90000"/>
        </w14:schemeClr>
      </w14:shadow>
      <w14:textOutline w14:w="12700" w14:cap="rnd" w14:cmpd="sng" w14:algn="ctr">
        <w14:solidFill>
          <w14:schemeClr w14:val="accent4">
            <w14:lumMod w14:val="25000"/>
          </w14:schemeClr>
        </w14:solidFill>
        <w14:prstDash w14:val="solid"/>
        <w14:bevel/>
      </w14:textOutline>
    </w:rPr>
  </w:style>
  <w:style w:type="table" w:styleId="TableGrid">
    <w:name w:val="Table Grid"/>
    <w:basedOn w:val="TableNormal"/>
    <w:uiPriority w:val="39"/>
    <w:rsid w:val="00210A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5D38F4"/>
    <w:rPr>
      <w:rFonts w:asciiTheme="majorHAnsi" w:eastAsiaTheme="majorEastAsia" w:hAnsiTheme="majorHAnsi" w:cstheme="majorBidi"/>
      <w:b/>
      <w:i/>
      <w:sz w:val="72"/>
      <w14:shadow w14:blurRad="0" w14:dist="38100" w14:dir="2640000" w14:sx="100000" w14:sy="100000" w14:kx="0" w14:ky="0" w14:algn="ctr">
        <w14:schemeClr w14:val="tx1"/>
      </w14:shadow>
    </w:rPr>
  </w:style>
  <w:style w:type="character" w:customStyle="1" w:styleId="Heading2Char">
    <w:name w:val="Heading 2 Char"/>
    <w:basedOn w:val="DefaultParagraphFont"/>
    <w:link w:val="Heading2"/>
    <w:uiPriority w:val="9"/>
    <w:rsid w:val="005D38F4"/>
    <w:rPr>
      <w:rFonts w:eastAsiaTheme="majorEastAsia" w:cstheme="majorBidi"/>
      <w:i/>
      <w:szCs w:val="26"/>
    </w:rPr>
  </w:style>
  <w:style w:type="character" w:styleId="PlaceholderText">
    <w:name w:val="Placeholder Text"/>
    <w:basedOn w:val="DefaultParagraphFont"/>
    <w:uiPriority w:val="99"/>
    <w:semiHidden/>
    <w:rsid w:val="003F4A70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F0D5E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0D5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y6\AppData\Roaming\Microsoft\Templates\Basic%20menu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EC87871C5DC94A59B9095BFBD94273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2BF4F6-3B0D-4376-AED4-361DA0083E25}"/>
      </w:docPartPr>
      <w:docPartBody>
        <w:p w:rsidR="00ED5B57" w:rsidRDefault="00ED5B57">
          <w:pPr>
            <w:pStyle w:val="EC87871C5DC94A59B9095BFBD94273F4"/>
          </w:pPr>
          <w:r w:rsidRPr="005D38F4">
            <w:t>Menu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5B57"/>
    <w:rsid w:val="007B2580"/>
    <w:rsid w:val="00ED5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C87871C5DC94A59B9095BFBD94273F4">
    <w:name w:val="EC87871C5DC94A59B9095BFBD94273F4"/>
  </w:style>
  <w:style w:type="paragraph" w:customStyle="1" w:styleId="4B9B92420304459C907149F3CA229F7F">
    <w:name w:val="4B9B92420304459C907149F3CA229F7F"/>
  </w:style>
  <w:style w:type="paragraph" w:customStyle="1" w:styleId="28ADF401E1924889868E55456E0A09E6">
    <w:name w:val="28ADF401E1924889868E55456E0A09E6"/>
  </w:style>
  <w:style w:type="paragraph" w:customStyle="1" w:styleId="D980F73DFD4347FC9B47F98750CC60A3">
    <w:name w:val="D980F73DFD4347FC9B47F98750CC60A3"/>
    <w:rsid w:val="007B258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MS Val Colors1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FE0066"/>
      </a:accent1>
      <a:accent2>
        <a:srgbClr val="E00041"/>
      </a:accent2>
      <a:accent3>
        <a:srgbClr val="B4006C"/>
      </a:accent3>
      <a:accent4>
        <a:srgbClr val="CDEDDA"/>
      </a:accent4>
      <a:accent5>
        <a:srgbClr val="CDDAED"/>
      </a:accent5>
      <a:accent6>
        <a:srgbClr val="EDCDEA"/>
      </a:accent6>
      <a:hlink>
        <a:srgbClr val="FE0066"/>
      </a:hlink>
      <a:folHlink>
        <a:srgbClr val="FE0066"/>
      </a:folHlink>
    </a:clrScheme>
    <a:fontScheme name="Menu - SB">
      <a:majorFont>
        <a:latin typeface="Rockwell"/>
        <a:ea typeface=""/>
        <a:cs typeface=""/>
      </a:majorFont>
      <a:minorFont>
        <a:latin typeface="Corbe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9677210f24a1be23c92c90fd886aa0aa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60e05723c5c1908df1a1a4ebf11d344e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A84879-CFDD-4F4F-8C89-85058B6D5A90}">
  <ds:schemaRefs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16c05727-aa75-4e4a-9b5f-8a80a1165891"/>
    <ds:schemaRef ds:uri="http://schemas.microsoft.com/office/2006/metadata/properties"/>
    <ds:schemaRef ds:uri="http://schemas.microsoft.com/office/2006/documentManagement/types"/>
    <ds:schemaRef ds:uri="http://purl.org/dc/dcmitype/"/>
    <ds:schemaRef ds:uri="http://www.w3.org/XML/1998/namespace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BEBA3562-11CC-467B-B4BD-64C6B59447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C77028E-0DC1-4CE1-B074-5439ECB3072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6431B2D-9E13-409B-AD90-9E3B9420ED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Basic menu</Template>
  <TotalTime>0</TotalTime>
  <Pages>2</Pages>
  <Words>7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2020-03-12T11:37:00Z</dcterms:created>
  <dcterms:modified xsi:type="dcterms:W3CDTF">2020-03-13T11:43:00Z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