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7D" w:rsidRPr="000F4691" w:rsidRDefault="0029600F" w:rsidP="008117BC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691" w:rsidRPr="000F4691" w:rsidRDefault="000F4691" w:rsidP="000F4691">
      <w:pPr>
        <w:jc w:val="both"/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Friday 11</w:t>
      </w:r>
      <w:r w:rsidRPr="000F4691">
        <w:rPr>
          <w:rFonts w:ascii="Arial" w:hAnsi="Arial" w:cs="Arial"/>
          <w:sz w:val="20"/>
          <w:szCs w:val="20"/>
          <w:vertAlign w:val="superscript"/>
        </w:rPr>
        <w:t>th</w:t>
      </w:r>
      <w:r w:rsidRPr="000F4691">
        <w:rPr>
          <w:rFonts w:ascii="Arial" w:hAnsi="Arial" w:cs="Arial"/>
          <w:sz w:val="20"/>
          <w:szCs w:val="20"/>
        </w:rPr>
        <w:t xml:space="preserve"> September 2020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Dear Parents / Carers.</w:t>
      </w:r>
    </w:p>
    <w:p w:rsidR="000F4691" w:rsidRPr="000F4691" w:rsidRDefault="000F4691" w:rsidP="000F4691">
      <w:pPr>
        <w:jc w:val="center"/>
        <w:rPr>
          <w:rFonts w:ascii="Arial" w:hAnsi="Arial" w:cs="Arial"/>
          <w:b/>
          <w:sz w:val="20"/>
          <w:szCs w:val="20"/>
        </w:rPr>
      </w:pPr>
      <w:r w:rsidRPr="000F4691">
        <w:rPr>
          <w:rFonts w:ascii="Arial" w:hAnsi="Arial" w:cs="Arial"/>
          <w:b/>
          <w:sz w:val="20"/>
          <w:szCs w:val="20"/>
        </w:rPr>
        <w:t>Year 5/6 Swimming Lessons</w:t>
      </w:r>
    </w:p>
    <w:p w:rsidR="000F4691" w:rsidRPr="000F4691" w:rsidRDefault="000F4691" w:rsidP="000F4691">
      <w:pPr>
        <w:jc w:val="center"/>
        <w:rPr>
          <w:rFonts w:ascii="Arial" w:hAnsi="Arial" w:cs="Arial"/>
          <w:b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The children in Juniper and Jasmine classes will begin swimming lessons at Stockport Grand Central Pool on Tuesday 15</w:t>
      </w:r>
      <w:r w:rsidRPr="000F4691">
        <w:rPr>
          <w:rFonts w:ascii="Arial" w:hAnsi="Arial" w:cs="Arial"/>
          <w:sz w:val="20"/>
          <w:szCs w:val="20"/>
          <w:vertAlign w:val="superscript"/>
        </w:rPr>
        <w:t>th</w:t>
      </w:r>
      <w:r w:rsidRPr="000F4691">
        <w:rPr>
          <w:rFonts w:ascii="Arial" w:hAnsi="Arial" w:cs="Arial"/>
          <w:sz w:val="20"/>
          <w:szCs w:val="20"/>
        </w:rPr>
        <w:t xml:space="preserve"> September. We will be the only users of the swimming baths and will have the pool to ourselves.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The swimming lesson programme and the journey to and from the swimming pool has been fully risk assessed by school and Life Leisure have provided us with a comprehensive risk assessment to reflect the current situation with regard to precautions and routines for Covid-19. 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There is also a video that you might to watch that has been made by Life Leisure:  </w:t>
      </w:r>
    </w:p>
    <w:p w:rsid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hyperlink r:id="rId6" w:tgtFrame="_blank" w:history="1">
        <w:r w:rsidRPr="000F4691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https://youtu.be/fFzlE3BotPg</w:t>
        </w:r>
      </w:hyperlink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We walk to and from the swimming pool so the children must have a coat/waterproof and a bag for their swimming kit. Mrs Harding, Miss Harris, Mrs Walsh, Miss Kellett and Miss Latimer will usually accompany the children to the swimming pool.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The children will be wearing PE kit on that day and if at all possible should wear their swimming kit underneath their sports kit.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Each child should have a swimming costume and towel. Boys must wear close fitting trunks and not swimming shorts.  Girls with long hair must wear a swimming cap. (These can be purchased from the swimming pool </w:t>
      </w:r>
      <w:r>
        <w:rPr>
          <w:rFonts w:ascii="Arial" w:hAnsi="Arial" w:cs="Arial"/>
          <w:sz w:val="20"/>
          <w:szCs w:val="20"/>
        </w:rPr>
        <w:t>or at a local sport</w:t>
      </w:r>
      <w:bookmarkStart w:id="0" w:name="_GoBack"/>
      <w:bookmarkEnd w:id="0"/>
      <w:r w:rsidRPr="000F4691">
        <w:rPr>
          <w:rFonts w:ascii="Arial" w:hAnsi="Arial" w:cs="Arial"/>
          <w:sz w:val="20"/>
          <w:szCs w:val="20"/>
        </w:rPr>
        <w:t xml:space="preserve"> shop).  No jewellery is allowed whatsoever; any jewellery must be removed before the lesson. Goggles are also not allowed. 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If your child cannot attend the swimming lessons, for any reason, please send a letter explaining the reason for their absence.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All children will be walking to the swimming pool and if for any reason they are unable to swim on a particular day, will be able to sit at the side (supervised) and watch the lesson. 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Yours sincerely,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Mrs Harding and Miss Harris</w:t>
      </w:r>
    </w:p>
    <w:p w:rsidR="000F4691" w:rsidRPr="000F4691" w:rsidRDefault="000F4691" w:rsidP="000F469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Year 5/6 teachers</w:t>
      </w:r>
    </w:p>
    <w:p w:rsidR="000F4691" w:rsidRPr="000F4691" w:rsidRDefault="000F4691" w:rsidP="000F469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jc w:val="center"/>
        <w:rPr>
          <w:rFonts w:ascii="Arial" w:hAnsi="Arial" w:cs="Arial"/>
          <w:b/>
          <w:sz w:val="20"/>
          <w:szCs w:val="20"/>
        </w:rPr>
      </w:pPr>
      <w:r w:rsidRPr="000F4691">
        <w:rPr>
          <w:rFonts w:ascii="Arial" w:hAnsi="Arial" w:cs="Arial"/>
          <w:b/>
          <w:sz w:val="20"/>
          <w:szCs w:val="20"/>
        </w:rPr>
        <w:t>Swimming Consent Form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Name of Child:  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>I give permission for my child to attend weekly swimming lessons at Grand Central Pool during the autumn term 2020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Emergency Contact 1: 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Emergency Contact 2: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Any Relevant Medical Needs: </w:t>
      </w:r>
    </w:p>
    <w:p w:rsidR="000F4691" w:rsidRPr="000F4691" w:rsidRDefault="000F4691" w:rsidP="000F4691">
      <w:pPr>
        <w:rPr>
          <w:rFonts w:ascii="Arial" w:hAnsi="Arial" w:cs="Arial"/>
          <w:sz w:val="20"/>
          <w:szCs w:val="20"/>
        </w:rPr>
      </w:pPr>
    </w:p>
    <w:p w:rsidR="006F1FC7" w:rsidRPr="000F4691" w:rsidRDefault="000F4691" w:rsidP="000F4691">
      <w:pPr>
        <w:rPr>
          <w:rFonts w:ascii="Arial" w:hAnsi="Arial" w:cs="Arial"/>
          <w:sz w:val="20"/>
          <w:szCs w:val="20"/>
        </w:rPr>
      </w:pPr>
      <w:r w:rsidRPr="000F4691">
        <w:rPr>
          <w:rFonts w:ascii="Arial" w:hAnsi="Arial" w:cs="Arial"/>
          <w:sz w:val="20"/>
          <w:szCs w:val="20"/>
        </w:rPr>
        <w:t xml:space="preserve">Signed: </w:t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 w:rsidRPr="000F46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Parent / Care</w:t>
      </w:r>
    </w:p>
    <w:sectPr w:rsidR="006F1FC7" w:rsidRPr="000F4691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7644F"/>
    <w:multiLevelType w:val="hybridMultilevel"/>
    <w:tmpl w:val="D5665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C"/>
    <w:rsid w:val="000138D9"/>
    <w:rsid w:val="00020523"/>
    <w:rsid w:val="00082398"/>
    <w:rsid w:val="00094833"/>
    <w:rsid w:val="000F4691"/>
    <w:rsid w:val="00145C37"/>
    <w:rsid w:val="00200CB3"/>
    <w:rsid w:val="0029600F"/>
    <w:rsid w:val="002E516F"/>
    <w:rsid w:val="002E51F5"/>
    <w:rsid w:val="00313723"/>
    <w:rsid w:val="00480E07"/>
    <w:rsid w:val="00490295"/>
    <w:rsid w:val="00561A6B"/>
    <w:rsid w:val="005E3EB8"/>
    <w:rsid w:val="006374D8"/>
    <w:rsid w:val="006E235F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96960"/>
    <w:rsid w:val="009B0CFF"/>
    <w:rsid w:val="009F2300"/>
    <w:rsid w:val="00A10987"/>
    <w:rsid w:val="00A2314D"/>
    <w:rsid w:val="00AD3E90"/>
    <w:rsid w:val="00AF3D41"/>
    <w:rsid w:val="00B92057"/>
    <w:rsid w:val="00BF287D"/>
    <w:rsid w:val="00C531BE"/>
    <w:rsid w:val="00C65DF5"/>
    <w:rsid w:val="00C901D6"/>
    <w:rsid w:val="00CD7AB1"/>
    <w:rsid w:val="00D06725"/>
    <w:rsid w:val="00D23076"/>
    <w:rsid w:val="00D55806"/>
    <w:rsid w:val="00DC1822"/>
    <w:rsid w:val="00DE74BB"/>
    <w:rsid w:val="00E61244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C77E"/>
  <w15:docId w15:val="{F15EBE97-CC12-4327-BF4C-8AA1357D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FzlE3Bot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D46F9B34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2020-06-29T15:37:00Z</cp:lastPrinted>
  <dcterms:created xsi:type="dcterms:W3CDTF">2020-09-11T13:58:00Z</dcterms:created>
  <dcterms:modified xsi:type="dcterms:W3CDTF">2020-09-11T13:58:00Z</dcterms:modified>
</cp:coreProperties>
</file>