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0F" w:rsidRPr="00100887" w:rsidRDefault="00100887">
      <w:pPr>
        <w:rPr>
          <w:rFonts w:ascii="Arial" w:hAnsi="Arial" w:cs="Arial"/>
          <w:noProof/>
          <w:sz w:val="18"/>
          <w:szCs w:val="20"/>
          <w:lang w:eastAsia="en-GB"/>
        </w:rPr>
      </w:pPr>
      <w:r w:rsidRPr="00100887">
        <w:rPr>
          <w:rFonts w:ascii="Arial" w:hAnsi="Arial" w:cs="Arial"/>
          <w:noProof/>
          <w:sz w:val="1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7D37C" wp14:editId="2B49107E">
                <wp:simplePos x="0" y="0"/>
                <wp:positionH relativeFrom="column">
                  <wp:posOffset>1282700</wp:posOffset>
                </wp:positionH>
                <wp:positionV relativeFrom="paragraph">
                  <wp:posOffset>108082</wp:posOffset>
                </wp:positionV>
                <wp:extent cx="5143500" cy="10795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40F" w:rsidRPr="00100887" w:rsidRDefault="0020240F" w:rsidP="0020240F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</w:pPr>
                            <w:r w:rsidRPr="0010088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  <w:t>Cale Green Primary School</w:t>
                            </w:r>
                            <w:r w:rsidRPr="0010088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20240F" w:rsidRPr="00100887" w:rsidRDefault="0020240F" w:rsidP="0020240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100887">
                                  <w:rPr>
                                    <w:rFonts w:ascii="Arial" w:hAnsi="Arial" w:cs="Arial"/>
                                    <w:sz w:val="18"/>
                                  </w:rPr>
                                  <w:t>Shaw Road South</w:t>
                                </w:r>
                              </w:smartTag>
                              <w:r w:rsidRPr="00100887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100887">
                                  <w:rPr>
                                    <w:rFonts w:ascii="Arial" w:hAnsi="Arial" w:cs="Arial"/>
                                    <w:sz w:val="18"/>
                                  </w:rPr>
                                  <w:t>Stockport</w:t>
                                </w:r>
                              </w:smartTag>
                              <w:r w:rsidRPr="00100887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100887">
                                  <w:rPr>
                                    <w:rFonts w:ascii="Arial" w:hAnsi="Arial" w:cs="Arial"/>
                                    <w:sz w:val="18"/>
                                  </w:rPr>
                                  <w:t>SK3 8JG</w:t>
                                </w:r>
                              </w:smartTag>
                            </w:smartTag>
                          </w:p>
                          <w:p w:rsidR="0020240F" w:rsidRPr="00100887" w:rsidRDefault="0020240F" w:rsidP="0020240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00887">
                              <w:rPr>
                                <w:rFonts w:ascii="Arial" w:hAnsi="Arial" w:cs="Arial"/>
                                <w:sz w:val="18"/>
                              </w:rPr>
                              <w:t>Telephone: 0161 - 480 2715      Fax: 0161 - 480 4894</w:t>
                            </w:r>
                          </w:p>
                          <w:p w:rsidR="0020240F" w:rsidRPr="00100887" w:rsidRDefault="0020240F" w:rsidP="0020240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00887">
                              <w:rPr>
                                <w:rFonts w:ascii="Arial" w:hAnsi="Arial" w:cs="Arial"/>
                                <w:sz w:val="18"/>
                              </w:rPr>
                              <w:t>www.calegreen.stockport.sch.uk</w:t>
                            </w:r>
                          </w:p>
                          <w:p w:rsidR="0020240F" w:rsidRPr="00100887" w:rsidRDefault="0020240F" w:rsidP="0020240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00887">
                              <w:rPr>
                                <w:rFonts w:ascii="Arial" w:hAnsi="Arial" w:cs="Arial"/>
                                <w:sz w:val="18"/>
                              </w:rPr>
                              <w:t xml:space="preserve">Email: </w:t>
                            </w:r>
                            <w:hyperlink r:id="rId7" w:history="1">
                              <w:r w:rsidRPr="00100887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</w:rPr>
                                <w:t>headteacher@calegreen.stockport.sch.uk</w:t>
                              </w:r>
                            </w:hyperlink>
                          </w:p>
                          <w:p w:rsidR="0020240F" w:rsidRPr="00100887" w:rsidRDefault="0020240F" w:rsidP="0020240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00887">
                              <w:rPr>
                                <w:rFonts w:ascii="Arial" w:hAnsi="Arial" w:cs="Arial"/>
                                <w:sz w:val="18"/>
                              </w:rPr>
                              <w:t>Headteacher:  Mr. D. Marshall</w:t>
                            </w:r>
                          </w:p>
                          <w:p w:rsidR="0020240F" w:rsidRDefault="0020240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pt;margin-top:8.5pt;width:405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rr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" stroked="f">
                <v:textbox>
                  <w:txbxContent>
                    <w:p w:rsidR="0020240F" w:rsidRPr="00100887" w:rsidRDefault="0020240F" w:rsidP="0020240F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</w:pPr>
                      <w:r w:rsidRPr="00100887"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  <w:t>Cale Green Primary School</w:t>
                      </w:r>
                      <w:r w:rsidRPr="00100887"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  <w:tab/>
                      </w:r>
                    </w:p>
                    <w:p w:rsidR="0020240F" w:rsidRPr="00100887" w:rsidRDefault="0020240F" w:rsidP="0020240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100887">
                            <w:rPr>
                              <w:rFonts w:ascii="Arial" w:hAnsi="Arial" w:cs="Arial"/>
                              <w:sz w:val="18"/>
                            </w:rPr>
                            <w:t>Shaw Road South</w:t>
                          </w:r>
                        </w:smartTag>
                        <w:r w:rsidRPr="00100887">
                          <w:rPr>
                            <w:rFonts w:ascii="Arial" w:hAnsi="Arial" w:cs="Arial"/>
                            <w:sz w:val="18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100887">
                            <w:rPr>
                              <w:rFonts w:ascii="Arial" w:hAnsi="Arial" w:cs="Arial"/>
                              <w:sz w:val="18"/>
                            </w:rPr>
                            <w:t>Stockport</w:t>
                          </w:r>
                        </w:smartTag>
                        <w:r w:rsidRPr="00100887"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100887">
                            <w:rPr>
                              <w:rFonts w:ascii="Arial" w:hAnsi="Arial" w:cs="Arial"/>
                              <w:sz w:val="18"/>
                            </w:rPr>
                            <w:t>SK3 8JG</w:t>
                          </w:r>
                        </w:smartTag>
                      </w:smartTag>
                    </w:p>
                    <w:p w:rsidR="0020240F" w:rsidRPr="00100887" w:rsidRDefault="0020240F" w:rsidP="0020240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00887">
                        <w:rPr>
                          <w:rFonts w:ascii="Arial" w:hAnsi="Arial" w:cs="Arial"/>
                          <w:sz w:val="18"/>
                        </w:rPr>
                        <w:t>Telephone: 0161 - 480 2715      Fax: 0161 - 480 4894</w:t>
                      </w:r>
                    </w:p>
                    <w:p w:rsidR="0020240F" w:rsidRPr="00100887" w:rsidRDefault="0020240F" w:rsidP="0020240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00887">
                        <w:rPr>
                          <w:rFonts w:ascii="Arial" w:hAnsi="Arial" w:cs="Arial"/>
                          <w:sz w:val="18"/>
                        </w:rPr>
                        <w:t>www.calegreen.stockport.sch.uk</w:t>
                      </w:r>
                    </w:p>
                    <w:p w:rsidR="0020240F" w:rsidRPr="00100887" w:rsidRDefault="0020240F" w:rsidP="0020240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00887">
                        <w:rPr>
                          <w:rFonts w:ascii="Arial" w:hAnsi="Arial" w:cs="Arial"/>
                          <w:sz w:val="18"/>
                        </w:rPr>
                        <w:t xml:space="preserve">Email: </w:t>
                      </w:r>
                      <w:hyperlink r:id="rId8" w:history="1">
                        <w:r w:rsidRPr="00100887">
                          <w:rPr>
                            <w:rStyle w:val="Hyperlink"/>
                            <w:rFonts w:ascii="Arial" w:hAnsi="Arial" w:cs="Arial"/>
                            <w:sz w:val="18"/>
                          </w:rPr>
                          <w:t>headteacher@calegreen.stockport.sch.uk</w:t>
                        </w:r>
                      </w:hyperlink>
                    </w:p>
                    <w:p w:rsidR="0020240F" w:rsidRPr="00100887" w:rsidRDefault="0020240F" w:rsidP="0020240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100887">
                        <w:rPr>
                          <w:rFonts w:ascii="Arial" w:hAnsi="Arial" w:cs="Arial"/>
                          <w:sz w:val="18"/>
                        </w:rPr>
                        <w:t>Headteacher:  Mr. D. Marshall</w:t>
                      </w:r>
                    </w:p>
                    <w:p w:rsidR="0020240F" w:rsidRDefault="0020240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A5D" w:rsidRPr="00100887">
        <w:rPr>
          <w:noProof/>
          <w:sz w:val="22"/>
          <w:lang w:eastAsia="en-GB"/>
        </w:rPr>
        <w:drawing>
          <wp:anchor distT="36576" distB="36576" distL="36576" distR="36576" simplePos="0" relativeHeight="251663360" behindDoc="0" locked="0" layoutInCell="1" allowOverlap="1" wp14:anchorId="23730D12" wp14:editId="0FC92E74">
            <wp:simplePos x="0" y="0"/>
            <wp:positionH relativeFrom="column">
              <wp:posOffset>-55659</wp:posOffset>
            </wp:positionH>
            <wp:positionV relativeFrom="paragraph">
              <wp:posOffset>103367</wp:posOffset>
            </wp:positionV>
            <wp:extent cx="1335819" cy="834887"/>
            <wp:effectExtent l="0" t="0" r="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41" t="23769" r="52385" b="60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83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B92" w:rsidRPr="00100887" w:rsidRDefault="00DB5B92">
      <w:pPr>
        <w:rPr>
          <w:rFonts w:ascii="Arial" w:hAnsi="Arial" w:cs="Arial"/>
          <w:noProof/>
          <w:sz w:val="18"/>
          <w:szCs w:val="20"/>
          <w:lang w:eastAsia="en-GB"/>
        </w:rPr>
      </w:pPr>
    </w:p>
    <w:p w:rsidR="00DB5B92" w:rsidRPr="00100887" w:rsidRDefault="00DB5B92">
      <w:pPr>
        <w:rPr>
          <w:rFonts w:ascii="Arial" w:hAnsi="Arial" w:cs="Arial"/>
          <w:noProof/>
          <w:sz w:val="18"/>
          <w:szCs w:val="20"/>
          <w:lang w:eastAsia="en-GB"/>
        </w:rPr>
      </w:pPr>
    </w:p>
    <w:p w:rsidR="00DB5B92" w:rsidRPr="00100887" w:rsidRDefault="00DB5B92">
      <w:pPr>
        <w:rPr>
          <w:rFonts w:ascii="Arial" w:hAnsi="Arial" w:cs="Arial"/>
          <w:noProof/>
          <w:sz w:val="18"/>
          <w:szCs w:val="20"/>
          <w:lang w:eastAsia="en-GB"/>
        </w:rPr>
      </w:pPr>
    </w:p>
    <w:p w:rsidR="00DB5B92" w:rsidRPr="00100887" w:rsidRDefault="00DB5B92">
      <w:pPr>
        <w:rPr>
          <w:rFonts w:ascii="Arial" w:hAnsi="Arial" w:cs="Arial"/>
          <w:noProof/>
          <w:sz w:val="18"/>
          <w:szCs w:val="20"/>
          <w:lang w:eastAsia="en-GB"/>
        </w:rPr>
      </w:pPr>
    </w:p>
    <w:p w:rsidR="00DB5B92" w:rsidRPr="00100887" w:rsidRDefault="00DB5B92">
      <w:pPr>
        <w:rPr>
          <w:rFonts w:ascii="Arial" w:hAnsi="Arial" w:cs="Arial"/>
          <w:sz w:val="18"/>
          <w:szCs w:val="20"/>
        </w:rPr>
      </w:pPr>
    </w:p>
    <w:p w:rsidR="0020240F" w:rsidRPr="00100887" w:rsidRDefault="0020240F" w:rsidP="0020240F">
      <w:pPr>
        <w:rPr>
          <w:rFonts w:ascii="Arial" w:hAnsi="Arial" w:cs="Arial"/>
          <w:sz w:val="18"/>
          <w:szCs w:val="20"/>
        </w:rPr>
      </w:pPr>
    </w:p>
    <w:p w:rsidR="00193342" w:rsidRPr="00100887" w:rsidRDefault="00193342" w:rsidP="00193342">
      <w:pPr>
        <w:rPr>
          <w:rFonts w:ascii="Arial" w:hAnsi="Arial" w:cs="Arial"/>
          <w:sz w:val="18"/>
          <w:szCs w:val="20"/>
        </w:rPr>
      </w:pPr>
    </w:p>
    <w:p w:rsidR="00100887" w:rsidRDefault="00100887" w:rsidP="00100887">
      <w:pPr>
        <w:rPr>
          <w:rFonts w:ascii="Arial" w:hAnsi="Arial" w:cs="Arial"/>
          <w:sz w:val="18"/>
          <w:szCs w:val="20"/>
          <w:lang w:val="en-US"/>
        </w:rPr>
      </w:pPr>
    </w:p>
    <w:p w:rsidR="00100887" w:rsidRPr="00100887" w:rsidRDefault="005D5990" w:rsidP="0010088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Wednesday 1</w:t>
      </w:r>
      <w:r w:rsidRPr="005D5990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sz w:val="20"/>
          <w:szCs w:val="20"/>
          <w:lang w:val="en-US"/>
        </w:rPr>
        <w:t xml:space="preserve"> May 2019</w:t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5D5990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 xml:space="preserve">Dear Parents and </w:t>
      </w:r>
      <w:proofErr w:type="spellStart"/>
      <w:r w:rsidRPr="00100887">
        <w:rPr>
          <w:rFonts w:ascii="Arial" w:hAnsi="Arial" w:cs="Arial"/>
          <w:color w:val="auto"/>
          <w:szCs w:val="20"/>
        </w:rPr>
        <w:t>Carers</w:t>
      </w:r>
      <w:proofErr w:type="spellEnd"/>
      <w:r w:rsidRPr="00100887">
        <w:rPr>
          <w:rFonts w:ascii="Arial" w:hAnsi="Arial" w:cs="Arial"/>
          <w:color w:val="auto"/>
          <w:szCs w:val="20"/>
        </w:rPr>
        <w:t>,</w:t>
      </w:r>
      <w:r w:rsidRPr="00100887">
        <w:rPr>
          <w:rFonts w:ascii="Arial" w:hAnsi="Arial" w:cs="Arial"/>
          <w:color w:val="auto"/>
          <w:szCs w:val="20"/>
        </w:rPr>
        <w:tab/>
      </w:r>
    </w:p>
    <w:p w:rsid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ab/>
      </w:r>
    </w:p>
    <w:p w:rsidR="005D5990" w:rsidRPr="00100887" w:rsidRDefault="005D5990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100887" w:rsidP="00100887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 w:rsidRPr="00100887">
        <w:rPr>
          <w:rFonts w:ascii="Arial" w:hAnsi="Arial" w:cs="Arial"/>
          <w:b/>
          <w:color w:val="auto"/>
          <w:szCs w:val="20"/>
          <w:u w:val="single"/>
        </w:rPr>
        <w:t xml:space="preserve">‘Bright Sparks’ - Family opportunity </w:t>
      </w:r>
    </w:p>
    <w:p w:rsidR="00100887" w:rsidRDefault="00100887" w:rsidP="00100887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5D5990" w:rsidRPr="00100887" w:rsidRDefault="005D5990" w:rsidP="00100887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100887" w:rsidRDefault="005D5990" w:rsidP="00100887">
      <w:pPr>
        <w:pStyle w:val="BodyText"/>
        <w:jc w:val="center"/>
        <w:rPr>
          <w:rFonts w:ascii="Arial" w:hAnsi="Arial" w:cs="Arial"/>
          <w:b/>
          <w:color w:val="auto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158949" cy="752780"/>
            <wp:effectExtent l="0" t="0" r="3175" b="9525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645" cy="75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990" w:rsidRPr="00100887" w:rsidRDefault="005D5990" w:rsidP="00100887">
      <w:pPr>
        <w:pStyle w:val="BodyText"/>
        <w:jc w:val="center"/>
        <w:rPr>
          <w:rFonts w:ascii="Arial" w:hAnsi="Arial" w:cs="Arial"/>
          <w:b/>
          <w:color w:val="auto"/>
          <w:szCs w:val="20"/>
        </w:rPr>
      </w:pPr>
    </w:p>
    <w:p w:rsid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5D5990" w:rsidRDefault="005D5990" w:rsidP="00100887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Thank you for your interest in the free Bright Sparks Family Membership offer </w:t>
      </w:r>
      <w:proofErr w:type="gramStart"/>
      <w:r>
        <w:rPr>
          <w:rFonts w:ascii="Arial" w:hAnsi="Arial" w:cs="Arial"/>
          <w:color w:val="auto"/>
          <w:szCs w:val="20"/>
        </w:rPr>
        <w:t>from  Z</w:t>
      </w:r>
      <w:proofErr w:type="gramEnd"/>
      <w:r>
        <w:rPr>
          <w:rFonts w:ascii="Arial" w:hAnsi="Arial" w:cs="Arial"/>
          <w:color w:val="auto"/>
          <w:szCs w:val="20"/>
        </w:rPr>
        <w:t>-Arts.</w:t>
      </w:r>
    </w:p>
    <w:p w:rsidR="005D5990" w:rsidRDefault="005D5990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5D5990" w:rsidRDefault="005D5990" w:rsidP="00100887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We have arranged for the taster evening to be held in our school hall on </w:t>
      </w:r>
      <w:r>
        <w:rPr>
          <w:rFonts w:ascii="Arial" w:hAnsi="Arial" w:cs="Arial"/>
          <w:b/>
          <w:color w:val="auto"/>
          <w:szCs w:val="20"/>
        </w:rPr>
        <w:t>Thursday 16</w:t>
      </w:r>
      <w:r w:rsidRPr="005D5990">
        <w:rPr>
          <w:rFonts w:ascii="Arial" w:hAnsi="Arial" w:cs="Arial"/>
          <w:b/>
          <w:color w:val="auto"/>
          <w:szCs w:val="20"/>
          <w:vertAlign w:val="superscript"/>
        </w:rPr>
        <w:t>th</w:t>
      </w:r>
      <w:r>
        <w:rPr>
          <w:rFonts w:ascii="Arial" w:hAnsi="Arial" w:cs="Arial"/>
          <w:b/>
          <w:color w:val="auto"/>
          <w:szCs w:val="20"/>
        </w:rPr>
        <w:t xml:space="preserve"> May 2019 </w:t>
      </w:r>
      <w:r>
        <w:rPr>
          <w:rFonts w:ascii="Arial" w:hAnsi="Arial" w:cs="Arial"/>
          <w:color w:val="auto"/>
          <w:szCs w:val="20"/>
        </w:rPr>
        <w:t xml:space="preserve">from </w:t>
      </w:r>
      <w:r>
        <w:rPr>
          <w:rFonts w:ascii="Arial" w:hAnsi="Arial" w:cs="Arial"/>
          <w:b/>
          <w:color w:val="auto"/>
          <w:szCs w:val="20"/>
        </w:rPr>
        <w:t>3.15pm to 4.15pm</w:t>
      </w:r>
      <w:r>
        <w:rPr>
          <w:rFonts w:ascii="Arial" w:hAnsi="Arial" w:cs="Arial"/>
          <w:color w:val="auto"/>
          <w:szCs w:val="20"/>
        </w:rPr>
        <w:t>,</w:t>
      </w:r>
      <w:r>
        <w:rPr>
          <w:rFonts w:ascii="Arial" w:hAnsi="Arial" w:cs="Arial"/>
          <w:b/>
          <w:color w:val="auto"/>
          <w:szCs w:val="20"/>
        </w:rPr>
        <w:t xml:space="preserve"> </w:t>
      </w:r>
      <w:r>
        <w:rPr>
          <w:rFonts w:ascii="Arial" w:hAnsi="Arial" w:cs="Arial"/>
          <w:color w:val="auto"/>
          <w:szCs w:val="20"/>
        </w:rPr>
        <w:t>where Gill from Z-Arts will introduce the charity, tell you about some of the amazing events and exhibitions they run and hold a small craft activity.</w:t>
      </w:r>
    </w:p>
    <w:p w:rsidR="005D5990" w:rsidRDefault="005D5990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5D5990" w:rsidRDefault="005D5990" w:rsidP="00100887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Vouchers for the free Bright Sparks Family Membership will then be available for you to take away.</w:t>
      </w:r>
    </w:p>
    <w:p w:rsidR="005D5990" w:rsidRDefault="005D5990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5D5990" w:rsidRDefault="005D5990" w:rsidP="00100887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Please feel free to bring members of your family. Hot drinks and biscuits will be provided.</w:t>
      </w:r>
      <w:bookmarkStart w:id="0" w:name="_GoBack"/>
      <w:bookmarkEnd w:id="0"/>
    </w:p>
    <w:p w:rsidR="005D5990" w:rsidRPr="00100887" w:rsidRDefault="005D5990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>Further details about Z-Arts</w:t>
      </w:r>
      <w:r w:rsidR="00F9440F">
        <w:rPr>
          <w:rFonts w:ascii="Arial" w:hAnsi="Arial" w:cs="Arial"/>
          <w:color w:val="auto"/>
          <w:szCs w:val="20"/>
        </w:rPr>
        <w:t xml:space="preserve"> and the</w:t>
      </w:r>
      <w:r w:rsidRPr="00100887">
        <w:rPr>
          <w:rFonts w:ascii="Arial" w:hAnsi="Arial" w:cs="Arial"/>
          <w:color w:val="auto"/>
          <w:szCs w:val="20"/>
        </w:rPr>
        <w:t xml:space="preserve"> </w:t>
      </w:r>
      <w:r w:rsidR="00F9440F" w:rsidRPr="00F9440F">
        <w:rPr>
          <w:rFonts w:ascii="Arial" w:hAnsi="Arial" w:cs="Arial"/>
          <w:i/>
          <w:color w:val="auto"/>
          <w:szCs w:val="20"/>
        </w:rPr>
        <w:t>Bright Sparks Family Membership</w:t>
      </w:r>
      <w:r w:rsidR="00F9440F">
        <w:rPr>
          <w:rFonts w:ascii="Arial" w:hAnsi="Arial" w:cs="Arial"/>
          <w:color w:val="auto"/>
          <w:szCs w:val="20"/>
        </w:rPr>
        <w:t xml:space="preserve"> </w:t>
      </w:r>
      <w:r w:rsidRPr="00100887">
        <w:rPr>
          <w:rFonts w:ascii="Arial" w:hAnsi="Arial" w:cs="Arial"/>
          <w:color w:val="auto"/>
          <w:szCs w:val="20"/>
        </w:rPr>
        <w:t xml:space="preserve">can be found at: </w:t>
      </w:r>
      <w:r w:rsidR="00F36E5A">
        <w:rPr>
          <w:rFonts w:ascii="Arial" w:hAnsi="Arial" w:cs="Arial"/>
          <w:color w:val="auto"/>
          <w:szCs w:val="20"/>
        </w:rPr>
        <w:t>www.z-arts.org</w:t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 xml:space="preserve">Kind regards, </w:t>
      </w:r>
      <w:r w:rsidRPr="00100887">
        <w:rPr>
          <w:rFonts w:ascii="Arial" w:hAnsi="Arial" w:cs="Arial"/>
          <w:color w:val="auto"/>
          <w:szCs w:val="20"/>
        </w:rPr>
        <w:br/>
      </w:r>
    </w:p>
    <w:p w:rsidR="00100887" w:rsidRPr="00100887" w:rsidRDefault="00100887" w:rsidP="00100887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>Miss Harris</w:t>
      </w:r>
    </w:p>
    <w:p w:rsidR="007A2DAB" w:rsidRDefault="00100887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  <w:r w:rsidRPr="00100887">
        <w:rPr>
          <w:rFonts w:ascii="Arial" w:hAnsi="Arial" w:cs="Arial"/>
          <w:noProof/>
          <w:lang w:val="en-GB" w:eastAsia="en-GB"/>
        </w:rPr>
        <w:drawing>
          <wp:inline distT="0" distB="0" distL="0" distR="0" wp14:anchorId="5F32A3B4" wp14:editId="34BF25F4">
            <wp:extent cx="988695" cy="2127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p w:rsidR="005D5990" w:rsidRPr="005D5990" w:rsidRDefault="005D5990" w:rsidP="005D5990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  <w:u w:val="single"/>
        </w:rPr>
      </w:pPr>
    </w:p>
    <w:sectPr w:rsidR="005D5990" w:rsidRPr="005D5990" w:rsidSect="0010088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42" w:rsidRDefault="00A91542" w:rsidP="00D554F8">
      <w:r>
        <w:separator/>
      </w:r>
    </w:p>
  </w:endnote>
  <w:endnote w:type="continuationSeparator" w:id="0">
    <w:p w:rsidR="00A91542" w:rsidRDefault="00A9154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 w:rsidP="003938FE">
    <w:pPr>
      <w:pStyle w:val="Footer"/>
      <w:jc w:val="center"/>
    </w:pPr>
    <w:r>
      <w:rPr>
        <w:noProof/>
        <w:lang w:eastAsia="en-GB"/>
      </w:rPr>
      <w:drawing>
        <wp:inline distT="0" distB="0" distL="0" distR="0" wp14:anchorId="3F3CAD47" wp14:editId="15D0469A">
          <wp:extent cx="5731510" cy="396562"/>
          <wp:effectExtent l="0" t="0" r="254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96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42" w:rsidRDefault="00A91542" w:rsidP="00D554F8">
      <w:r>
        <w:separator/>
      </w:r>
    </w:p>
  </w:footnote>
  <w:footnote w:type="continuationSeparator" w:id="0">
    <w:p w:rsidR="00A91542" w:rsidRDefault="00A91542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100887"/>
    <w:rsid w:val="00193342"/>
    <w:rsid w:val="001F351E"/>
    <w:rsid w:val="0020240F"/>
    <w:rsid w:val="00354A5D"/>
    <w:rsid w:val="003938FE"/>
    <w:rsid w:val="003C65A9"/>
    <w:rsid w:val="003D6647"/>
    <w:rsid w:val="00416A95"/>
    <w:rsid w:val="00592101"/>
    <w:rsid w:val="005D5990"/>
    <w:rsid w:val="006740F8"/>
    <w:rsid w:val="007A2DAB"/>
    <w:rsid w:val="00891B49"/>
    <w:rsid w:val="009C6037"/>
    <w:rsid w:val="00A70077"/>
    <w:rsid w:val="00A91542"/>
    <w:rsid w:val="00B90D9A"/>
    <w:rsid w:val="00D451C5"/>
    <w:rsid w:val="00D554F8"/>
    <w:rsid w:val="00DB5B92"/>
    <w:rsid w:val="00F36E5A"/>
    <w:rsid w:val="00F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17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4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27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32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51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81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39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139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888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225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898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515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2191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0919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564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860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55993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8865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3423289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1765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1303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17098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887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67123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68977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89503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941509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607304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74132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195645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488050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0543115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90378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580453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108869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413345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845026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7856346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0736338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601014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716402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3651469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4220275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6275352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4642631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04175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7593645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783250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4779615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9899571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7325276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5819181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84306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3418359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2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64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5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90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66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2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9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44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3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43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134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95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126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8065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104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7780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831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811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7118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9154195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841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5609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54097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7593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9762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67902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8632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41368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3222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9998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259803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15013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651849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83223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073816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74326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5953622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5827399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330763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8876086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490656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936850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057298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1780502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164198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5017303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401104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9276412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537921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052073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511945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5384785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3799786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9390402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35282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57147619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66870464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21254236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69413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4842486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3879945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135697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01753495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2762523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5295961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83036618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4307006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9047999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6232273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34227055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91351040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29954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904417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47740665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4263721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967186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teacher@calegreen.stockport.sch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teacher@calegreen.stockport.sch.uk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76F05BB0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Joanne Harris</cp:lastModifiedBy>
  <cp:revision>2</cp:revision>
  <cp:lastPrinted>2019-01-23T08:11:00Z</cp:lastPrinted>
  <dcterms:created xsi:type="dcterms:W3CDTF">2019-04-30T15:06:00Z</dcterms:created>
  <dcterms:modified xsi:type="dcterms:W3CDTF">2019-04-30T15:06:00Z</dcterms:modified>
</cp:coreProperties>
</file>