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271" w:rsidRDefault="00604271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733425</wp:posOffset>
            </wp:positionH>
            <wp:positionV relativeFrom="paragraph">
              <wp:posOffset>-85725</wp:posOffset>
            </wp:positionV>
            <wp:extent cx="4152900" cy="2336006"/>
            <wp:effectExtent l="76200" t="76200" r="76200" b="83820"/>
            <wp:wrapNone/>
            <wp:docPr id="1" name="Picture 1" descr="A mountain gorilla family in Uganda peers into the &quot;spy&quot; camer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mountain gorilla family in Uganda peers into the &quot;spy&quot; camera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2336006"/>
                    </a:xfrm>
                    <a:prstGeom prst="rect">
                      <a:avLst/>
                    </a:prstGeom>
                    <a:noFill/>
                    <a:ln w="76200">
                      <a:solidFill>
                        <a:schemeClr val="accent6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4271" w:rsidRPr="00604271" w:rsidRDefault="00604271" w:rsidP="00604271"/>
    <w:p w:rsidR="00604271" w:rsidRPr="00604271" w:rsidRDefault="00604271" w:rsidP="00604271"/>
    <w:p w:rsidR="00604271" w:rsidRPr="00604271" w:rsidRDefault="00604271" w:rsidP="00604271"/>
    <w:p w:rsidR="00604271" w:rsidRPr="00604271" w:rsidRDefault="00604271" w:rsidP="00604271"/>
    <w:p w:rsidR="00604271" w:rsidRPr="00604271" w:rsidRDefault="00604271" w:rsidP="00604271"/>
    <w:p w:rsidR="00604271" w:rsidRPr="00604271" w:rsidRDefault="00604271" w:rsidP="00604271"/>
    <w:p w:rsidR="00604271" w:rsidRPr="00604271" w:rsidRDefault="00604271" w:rsidP="00604271"/>
    <w:p w:rsidR="00604271" w:rsidRDefault="00604271" w:rsidP="00604271"/>
    <w:p w:rsidR="00970BA5" w:rsidRDefault="00604271" w:rsidP="00604271">
      <w:pPr>
        <w:jc w:val="center"/>
        <w:rPr>
          <w:rFonts w:ascii="SassoonPrimaryInfant" w:hAnsi="SassoonPrimaryInfant"/>
          <w:b/>
          <w:sz w:val="28"/>
          <w:szCs w:val="28"/>
          <w:u w:val="single"/>
        </w:rPr>
      </w:pPr>
      <w:r>
        <w:rPr>
          <w:rFonts w:ascii="SassoonPrimaryInfant" w:hAnsi="SassoonPrimaryInfant"/>
          <w:b/>
          <w:sz w:val="28"/>
          <w:szCs w:val="28"/>
          <w:u w:val="single"/>
        </w:rPr>
        <w:t>Gorilla Fact File</w:t>
      </w:r>
    </w:p>
    <w:p w:rsidR="00604271" w:rsidRPr="00604271" w:rsidRDefault="00604271" w:rsidP="00604271">
      <w:pPr>
        <w:jc w:val="center"/>
        <w:rPr>
          <w:rFonts w:ascii="SassoonPrimaryInfant" w:hAnsi="SassoonPrimaryInfant"/>
          <w:b/>
          <w:sz w:val="28"/>
          <w:szCs w:val="28"/>
          <w:u w:val="single"/>
        </w:rPr>
      </w:pPr>
      <w:bookmarkStart w:id="0" w:name="_GoBack"/>
      <w:bookmarkEnd w:id="0"/>
    </w:p>
    <w:sectPr w:rsidR="00604271" w:rsidRPr="006042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71"/>
    <w:rsid w:val="00604271"/>
    <w:rsid w:val="0097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33F0EF-F20D-4100-8A34-2F38E9794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832B02FE</Template>
  <TotalTime>3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M. Mackay</dc:creator>
  <cp:keywords/>
  <dc:description/>
  <cp:lastModifiedBy>Mrs M. Mackay</cp:lastModifiedBy>
  <cp:revision>1</cp:revision>
  <dcterms:created xsi:type="dcterms:W3CDTF">2020-06-28T13:52:00Z</dcterms:created>
  <dcterms:modified xsi:type="dcterms:W3CDTF">2020-06-28T13:55:00Z</dcterms:modified>
</cp:coreProperties>
</file>