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987" w:type="pct"/>
        <w:tblLook w:val="04A0" w:firstRow="1" w:lastRow="0" w:firstColumn="1" w:lastColumn="0" w:noHBand="0" w:noVBand="1"/>
      </w:tblPr>
      <w:tblGrid>
        <w:gridCol w:w="2595"/>
        <w:gridCol w:w="2595"/>
        <w:gridCol w:w="2591"/>
        <w:gridCol w:w="2588"/>
        <w:gridCol w:w="2526"/>
        <w:gridCol w:w="2453"/>
      </w:tblGrid>
      <w:tr w:rsidR="00592B82" w:rsidRPr="0040016E" w:rsidTr="00592B82">
        <w:trPr>
          <w:trHeight w:val="953"/>
        </w:trPr>
        <w:tc>
          <w:tcPr>
            <w:tcW w:w="84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92B82" w:rsidRPr="0003027A" w:rsidRDefault="00592B82" w:rsidP="00592B82">
            <w:pPr>
              <w:jc w:val="center"/>
              <w:rPr>
                <w:rFonts w:ascii="Arial Narrow" w:hAnsi="Arial Narrow"/>
                <w:b/>
                <w:sz w:val="56"/>
                <w:szCs w:val="28"/>
              </w:rPr>
            </w:pPr>
            <w:r w:rsidRPr="0003027A">
              <w:rPr>
                <w:rFonts w:ascii="Arial Narrow" w:hAnsi="Arial Narrow"/>
                <w:b/>
                <w:sz w:val="56"/>
                <w:szCs w:val="28"/>
              </w:rPr>
              <w:t>Sheet A</w:t>
            </w:r>
          </w:p>
        </w:tc>
        <w:tc>
          <w:tcPr>
            <w:tcW w:w="845" w:type="pct"/>
            <w:shd w:val="clear" w:color="auto" w:fill="BFBFBF" w:themeFill="background1" w:themeFillShade="BF"/>
            <w:vAlign w:val="center"/>
          </w:tcPr>
          <w:p w:rsidR="00592B82" w:rsidRPr="0003027A" w:rsidRDefault="00592B82" w:rsidP="00592B82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+</w:t>
            </w:r>
          </w:p>
        </w:tc>
        <w:tc>
          <w:tcPr>
            <w:tcW w:w="844" w:type="pct"/>
            <w:shd w:val="clear" w:color="auto" w:fill="BFBFBF" w:themeFill="background1" w:themeFillShade="BF"/>
            <w:vAlign w:val="center"/>
          </w:tcPr>
          <w:p w:rsidR="00592B82" w:rsidRPr="0003027A" w:rsidRDefault="005E59D9" w:rsidP="00592B82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Time</w:t>
            </w:r>
          </w:p>
        </w:tc>
        <w:tc>
          <w:tcPr>
            <w:tcW w:w="843" w:type="pct"/>
            <w:shd w:val="clear" w:color="auto" w:fill="BFBFBF" w:themeFill="background1" w:themeFillShade="BF"/>
            <w:vAlign w:val="center"/>
          </w:tcPr>
          <w:p w:rsidR="00592B82" w:rsidRPr="0003027A" w:rsidRDefault="00592B82" w:rsidP="00592B82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Fractions</w:t>
            </w:r>
          </w:p>
        </w:tc>
        <w:tc>
          <w:tcPr>
            <w:tcW w:w="823" w:type="pct"/>
            <w:shd w:val="clear" w:color="auto" w:fill="BFBFBF" w:themeFill="background1" w:themeFillShade="BF"/>
            <w:vAlign w:val="center"/>
          </w:tcPr>
          <w:p w:rsidR="00592B82" w:rsidRPr="0063153D" w:rsidRDefault="00592B82" w:rsidP="00A47E2B">
            <w:pPr>
              <w:spacing w:before="240"/>
              <w:jc w:val="center"/>
              <w:rPr>
                <w:rFonts w:ascii="Arial Narrow" w:hAnsi="Arial Narrow"/>
                <w:b/>
                <w:sz w:val="40"/>
                <w:szCs w:val="40"/>
              </w:rPr>
            </w:pPr>
            <w:r w:rsidRPr="0063153D">
              <w:rPr>
                <w:rFonts w:ascii="Arial Narrow" w:hAnsi="Arial Narrow"/>
                <w:b/>
                <w:sz w:val="40"/>
                <w:szCs w:val="40"/>
              </w:rPr>
              <w:t xml:space="preserve">Make </w:t>
            </w:r>
            <w:r w:rsidR="0063153D" w:rsidRPr="0063153D">
              <w:rPr>
                <w:rFonts w:ascii="Arial Narrow" w:hAnsi="Arial Narrow"/>
                <w:b/>
                <w:sz w:val="40"/>
                <w:szCs w:val="40"/>
              </w:rPr>
              <w:t>£3.</w:t>
            </w:r>
            <w:r w:rsidR="0063153D">
              <w:rPr>
                <w:rFonts w:ascii="Arial Narrow" w:hAnsi="Arial Narrow"/>
                <w:b/>
                <w:sz w:val="40"/>
                <w:szCs w:val="40"/>
              </w:rPr>
              <w:t>84</w:t>
            </w:r>
          </w:p>
        </w:tc>
        <w:tc>
          <w:tcPr>
            <w:tcW w:w="799" w:type="pct"/>
            <w:shd w:val="clear" w:color="auto" w:fill="BFBFBF" w:themeFill="background1" w:themeFillShade="BF"/>
            <w:vAlign w:val="center"/>
          </w:tcPr>
          <w:p w:rsidR="00592B82" w:rsidRPr="0003027A" w:rsidRDefault="00592B82" w:rsidP="00592B82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Shape</w:t>
            </w:r>
          </w:p>
        </w:tc>
      </w:tr>
      <w:tr w:rsidR="00B73A07" w:rsidRPr="0040016E" w:rsidTr="00592B82">
        <w:trPr>
          <w:trHeight w:val="1599"/>
        </w:trPr>
        <w:tc>
          <w:tcPr>
            <w:tcW w:w="845" w:type="pct"/>
            <w:shd w:val="clear" w:color="auto" w:fill="D9D9D9" w:themeFill="background1" w:themeFillShade="D9"/>
            <w:vAlign w:val="center"/>
          </w:tcPr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Monday</w:t>
            </w: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45" w:type="pct"/>
          </w:tcPr>
          <w:p w:rsidR="00B73A07" w:rsidRDefault="00B73A07" w:rsidP="00B73A0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6274C">
              <w:rPr>
                <w:rFonts w:ascii="Arial Narrow" w:hAnsi="Arial Narrow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70240" behindDoc="0" locked="0" layoutInCell="1" allowOverlap="1" wp14:anchorId="2959AA33" wp14:editId="6FE3314E">
                      <wp:simplePos x="0" y="0"/>
                      <wp:positionH relativeFrom="column">
                        <wp:posOffset>394344</wp:posOffset>
                      </wp:positionH>
                      <wp:positionV relativeFrom="paragraph">
                        <wp:posOffset>191028</wp:posOffset>
                      </wp:positionV>
                      <wp:extent cx="367862" cy="336331"/>
                      <wp:effectExtent l="0" t="0" r="13335" b="2603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862" cy="3363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D20DC" id="Rectangle 5" o:spid="_x0000_s1026" style="position:absolute;margin-left:31.05pt;margin-top:15.05pt;width:28.95pt;height:26.5pt;z-index:2537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J2mAIAAIwFAAAOAAAAZHJzL2Uyb0RvYy54bWysVN9P2zAQfp+0/8Hy+0h/0AIRKapATJMQ&#10;IGDi2Th2Y8nxebbbtPvrd7bTtAK0h2l5cGzf3Xd3n+/u8mrbarIRziswFR2fjCgRhkOtzKqiP19u&#10;v51T4gMzNdNgREV3wtOrxdcvl50txQQa0LVwBEGMLztb0SYEWxaF541omT8BKwwKJbiWBTy6VVE7&#10;1iF6q4vJaDQvOnC1dcCF93h7k4V0kfClFDw8SOlFILqiGFtIq0vrW1yLxSUrV47ZRvE+DPYPUbRM&#10;GXQ6QN2wwMjaqQ9QreIOPMhwwqEtQErFRcoBsxmP3mXz3DArUi5IjrcDTf7/wfL7zaMjqq7ojBLD&#10;WnyiJySNmZUWZBbp6awvUevZPrr+5HEbc91K18Y/ZkG2idLdQKnYBsLxcjo/O59PKOEomk7n0+k4&#10;YhYHY+t8+C6gJXFTUYfOE5Fsc+dDVt2rRF8GbpXWeM9KbUhX0YvZZJYMPGhVR2GUpfoR19qRDcOX&#10;D9u92yMtDEIbjCUmmFNKu7DTIsM/CYnMYBKT7CDW5AGTcS5MGGdRw2qRXc1G+PU5DlGkjLVBwIgs&#10;McgBuwf4HDvn3+tHU5FKejAe/S2wbDxYJM9gwmDcKgPuMwCNWfWes/6epExNZOkN6h3WjYPcUN7y&#10;W4Xvd8d8eGQOOwh7DadCeMBFasB3gn5HSQPu92f3UR8LG6WUdNiRFfW/1swJSvQPgyV/MT49jS2c&#10;Dqezswke3LHk7Vhi1u014NOPcf5YnrZRP+j9VjpoX3F4LKNXFDHD0XdFeXD7w3XIkwLHDxfLZVLD&#10;trUs3JlnyyN4ZDXW58v2lTnbF3HA6r+Hffey8l0tZ91oaWC5DiBVKvQDrz3f2PKpcPrxFGfK8Tlp&#10;HYbo4g8AAAD//wMAUEsDBBQABgAIAAAAIQAFNSml2wAAAAgBAAAPAAAAZHJzL2Rvd25yZXYueG1s&#10;TI/NasMwEITvhb6D2EIvJZF/IBjX61AKPbrQtA+gWFvLxPqJJSfu23dzak/LMsPMN81+tZO40BxH&#10;7xDybQaCXO/16AaEr8+3TQUiJuW0mrwjhB+KsG/v7xpVa391H3Q5pEFwiIu1QjAphVrK2BuyKm59&#10;IMfat5+tSvzOg9SzunK4nWSRZTtp1ei4wahAr4b602GxCOtSnc/dcrKGym56KlJ470JAfHxYX55B&#10;JFrTnxlu+IwOLTMd/eJ0FBPCrsjZiVBmfG8614E4IlRlDrJt5P8B7S8AAAD//wMAUEsBAi0AFAAG&#10;AAgAAAAhALaDOJL+AAAA4QEAABMAAAAAAAAAAAAAAAAAAAAAAFtDb250ZW50X1R5cGVzXS54bWxQ&#10;SwECLQAUAAYACAAAACEAOP0h/9YAAACUAQAACwAAAAAAAAAAAAAAAAAvAQAAX3JlbHMvLnJlbHNQ&#10;SwECLQAUAAYACAAAACEAKn7idpgCAACMBQAADgAAAAAAAAAAAAAAAAAuAgAAZHJzL2Uyb0RvYy54&#10;bWxQSwECLQAUAAYACAAAACEABTUppdsAAAAIAQAADwAAAAAAAAAAAAAAAADyBAAAZHJzL2Rvd25y&#10;ZXYueG1sUEsFBgAAAAAEAAQA8wAAAPoFAAAAAA==&#10;" filled="f" strokecolor="black [3213]"/>
                  </w:pict>
                </mc:Fallback>
              </mc:AlternateContent>
            </w:r>
          </w:p>
          <w:p w:rsidR="00B73A07" w:rsidRPr="0003027A" w:rsidRDefault="00C45E13" w:rsidP="00B73A07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32"/>
                <w:szCs w:val="28"/>
              </w:rPr>
              <w:t>1</w:t>
            </w:r>
            <w:r w:rsidR="00B73A07" w:rsidRPr="00F6274C">
              <w:rPr>
                <w:rFonts w:ascii="Arial Narrow" w:hAnsi="Arial Narrow"/>
                <w:sz w:val="32"/>
                <w:szCs w:val="28"/>
              </w:rPr>
              <w:t>3 +</w:t>
            </w:r>
            <w:r>
              <w:rPr>
                <w:rFonts w:ascii="Arial Narrow" w:hAnsi="Arial Narrow"/>
                <w:sz w:val="32"/>
                <w:szCs w:val="28"/>
              </w:rPr>
              <w:t xml:space="preserve">          +</w:t>
            </w:r>
            <w:r w:rsidR="00B73A07">
              <w:rPr>
                <w:rFonts w:ascii="Arial Narrow" w:hAnsi="Arial Narrow"/>
                <w:sz w:val="32"/>
                <w:szCs w:val="28"/>
              </w:rPr>
              <w:t xml:space="preserve"> 2</w:t>
            </w:r>
            <w:r>
              <w:rPr>
                <w:rFonts w:ascii="Arial Narrow" w:hAnsi="Arial Narrow"/>
                <w:sz w:val="32"/>
                <w:szCs w:val="28"/>
              </w:rPr>
              <w:t>0 = 3</w:t>
            </w:r>
            <w:r w:rsidR="00B73A07" w:rsidRPr="00F6274C">
              <w:rPr>
                <w:rFonts w:ascii="Arial Narrow" w:hAnsi="Arial Narrow"/>
                <w:sz w:val="32"/>
                <w:szCs w:val="28"/>
              </w:rPr>
              <w:t>6</w:t>
            </w:r>
          </w:p>
        </w:tc>
        <w:tc>
          <w:tcPr>
            <w:tcW w:w="844" w:type="pct"/>
          </w:tcPr>
          <w:p w:rsidR="00B73A07" w:rsidRPr="00DC7BA1" w:rsidRDefault="00B73A07" w:rsidP="00B73A07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767168" behindDoc="1" locked="0" layoutInCell="1" allowOverlap="1" wp14:anchorId="79E761D0" wp14:editId="3CA058BB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44450</wp:posOffset>
                  </wp:positionV>
                  <wp:extent cx="935355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116" y="21209"/>
                      <wp:lineTo x="21116" y="0"/>
                      <wp:lineTo x="0" y="0"/>
                    </wp:wrapPolygon>
                  </wp:wrapTight>
                  <wp:docPr id="119" name="Picture 119" descr="Image result for blank clock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blank clock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sz w:val="32"/>
              </w:rPr>
              <w:t xml:space="preserve"> </w:t>
            </w:r>
          </w:p>
          <w:p w:rsidR="00B73A07" w:rsidRPr="00DC7BA1" w:rsidRDefault="00B73A07" w:rsidP="00B73A07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69216" behindDoc="0" locked="0" layoutInCell="1" allowOverlap="1" wp14:anchorId="6E78D4A0" wp14:editId="2C81DE09">
                      <wp:simplePos x="0" y="0"/>
                      <wp:positionH relativeFrom="column">
                        <wp:posOffset>255839</wp:posOffset>
                      </wp:positionH>
                      <wp:positionV relativeFrom="paragraph">
                        <wp:posOffset>86544</wp:posOffset>
                      </wp:positionV>
                      <wp:extent cx="179709" cy="180464"/>
                      <wp:effectExtent l="38100" t="38100" r="29845" b="29210"/>
                      <wp:wrapNone/>
                      <wp:docPr id="121" name="Straight Arrow Connector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9709" cy="18046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870B2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1" o:spid="_x0000_s1026" type="#_x0000_t32" style="position:absolute;margin-left:20.15pt;margin-top:6.8pt;width:14.15pt;height:14.2pt;flip:x y;z-index:25376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Y+e4wEAABAEAAAOAAAAZHJzL2Uyb0RvYy54bWysU9uO1DAMfUfiH6K8M21Hq71U01mhWS4P&#10;CEa7LO/ZNGkjcpMTpu3f46SdgliEEOIlcmIf2+fY2d2ORpOTgKCcbWi1KSkRlrtW2a6hj5/fvrqm&#10;JERmW6adFQ2dRKC3+5cvdoOvxdb1TrcCCCaxoR58Q/sYfV0UgffCsLBxXlh0SgeGRbxCV7TABsxu&#10;dLEty8ticNB6cFyEgK93s5Puc34pBY+fpAwiEt1Q7C3mE/L5lM5iv2N1B8z3ii9tsH/owjBlseia&#10;6o5FRr6BepbKKA4uOBk33JnCSam4yByQTVX+wuahZ15kLihO8KtM4f+l5R9PRyCqxdltK0osMzik&#10;hwhMdX0krwHcQA7OWhTSAUkxqNjgQ43Agz3Ccgv+CIn+KMEQqZV/jwlptr4kK/mQLBmz8tOqvBgj&#10;4fhYXd1clTeUcHRV1+XF5UWqU8wJE9hDiO+EMyQZDQ1Lh2trcwl2+hDiDDwDEljbdEam9Bvbkjh5&#10;5BhBMdtpsdRJIUXiNTPJVpy0mOH3QqJGqc/MJG+nOGggJ4Z71X7NqmC32mJkgkil9Qoq/wxaYhNM&#10;5I39W+AanSs6G1egUdbB76rG8dyqnOPPrGeuifaTa6c81ywHrl2ew/JF0l7/fM/wHx95/x0AAP//&#10;AwBQSwMEFAAGAAgAAAAhAPQj6O3ZAAAABwEAAA8AAABkcnMvZG93bnJldi54bWxMjk1PwzAMhu9I&#10;/IfISNxYwjZVU2k6IQQntANj3L3GtBWJU5p0K/x6zAlO1vuh10+1nYNXJxpTH9nC7cKAIm6i67m1&#10;cHh9utmAShnZoY9MFr4owba+vKiwdPHML3Ta51bJCKcSLXQ5D6XWqekoYFrEgViy9zgGzCLHVrsR&#10;zzIevF4aU+iAPcuHDgd66Kj52E/BwuOucI7e2If++dC63bf/XE/e2uur+f4OVKY5/5XhF1/QoRam&#10;Y5zYJeUtrM1KmuKvClCSFxu5R/GXBnRd6f/89Q8AAAD//wMAUEsBAi0AFAAGAAgAAAAhALaDOJL+&#10;AAAA4QEAABMAAAAAAAAAAAAAAAAAAAAAAFtDb250ZW50X1R5cGVzXS54bWxQSwECLQAUAAYACAAA&#10;ACEAOP0h/9YAAACUAQAACwAAAAAAAAAAAAAAAAAvAQAAX3JlbHMvLnJlbHNQSwECLQAUAAYACAAA&#10;ACEAlHmPnuMBAAAQBAAADgAAAAAAAAAAAAAAAAAuAgAAZHJzL2Uyb0RvYy54bWxQSwECLQAUAAYA&#10;CAAAACEA9CPo7dkAAAAHAQAADwAAAAAAAAAAAAAAAAA9BAAAZHJzL2Rvd25yZXYueG1sUEsFBgAA&#10;AAAEAAQA8wAAAEM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68192" behindDoc="0" locked="0" layoutInCell="1" allowOverlap="1" wp14:anchorId="0D2FC5EE" wp14:editId="7CC8F9F3">
                      <wp:simplePos x="0" y="0"/>
                      <wp:positionH relativeFrom="column">
                        <wp:posOffset>430262</wp:posOffset>
                      </wp:positionH>
                      <wp:positionV relativeFrom="paragraph">
                        <wp:posOffset>267008</wp:posOffset>
                      </wp:positionV>
                      <wp:extent cx="211422" cy="332234"/>
                      <wp:effectExtent l="0" t="0" r="74930" b="48895"/>
                      <wp:wrapNone/>
                      <wp:docPr id="120" name="Straight Arrow Connector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422" cy="33223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C8F175" id="Straight Arrow Connector 120" o:spid="_x0000_s1026" type="#_x0000_t32" style="position:absolute;margin-left:33.9pt;margin-top:21pt;width:16.65pt;height:26.15pt;z-index:25376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pr6gEAADsEAAAOAAAAZHJzL2Uyb0RvYy54bWysU9uK2zAQfS/0H4TeG8fOUkqIs5Rsty+l&#10;Dd3tB2jlUSzQjZEaJ3/fkew4vVHYpS+yR5pzZs7RaHN7soYdAaP2ruX1YskZOOk77Q4t//Z4/+Yd&#10;ZzEJ1wnjHbT8DJHfbl+/2gxhDY3vvekAGZG4uB5Cy/uUwrqqouzBirjwARwdKo9WJArxUHUoBmK3&#10;pmqWy7fV4LEL6CXESLt34yHfFn6lQKYvSkVIzLScektlxbI+5bXabsT6gCL0Wk5tiBd0YYV2VHSm&#10;uhNJsO+o/6CyWqKPXqWF9LbySmkJRQOpqZe/qXnoRYCihcyJYbYp/j9a+fm4R6Y7uruG/HHC0iU9&#10;JBT60Cf2HtEPbOedIyM9spxDjg0hrgm4c3ucohj2mOWfFNr8JWHsVFw+zy7DKTFJm01d3zQNZ5KO&#10;VqumWd1kzuoKDhjTR/CW5Z+Wx6mbuY26OC2On2IagRdArmxcXqM3urvXxpQgDxPsDLKjoDFIp3oq&#10;+EtWEtp8cB1L50AWJNTCHQxMmZm1yrJHoeUvnQ2MFb+CIgtJ2thZGd5rPSEluHSpaRxlZ5ii7mbg&#10;skj6J3DKz1Aog/0c8Iwolb1LM9hq5/Fv1a82qTH/4sCoO1vw5LtzGYFiDU1oucbpNeUn8HNc4Nc3&#10;v/0BAAD//wMAUEsDBBQABgAIAAAAIQCM5Zti3wAAAAgBAAAPAAAAZHJzL2Rvd25yZXYueG1sTI/B&#10;TsMwEETvSPyDtUjcqJNQtTRkUxUkiri0oq04u/GSRNjrKHbawNfjnuA4mtHMm2I5WiNO1PvWMUI6&#10;SUAQV063XCMc9i93DyB8UKyVcUwI3+RhWV5fFSrX7szvdNqFWsQS9rlCaELocil91ZBVfuI64uh9&#10;ut6qEGVfS92rcyy3RmZJMpNWtRwXGtXRc0PV126wCPNXt2k3i3Gb0ZCtV9ufj6c3s0a8vRlXjyAC&#10;jeEvDBf8iA5lZDq6gbUXBmE2j+QBYZrFSxc/SVMQR4TF9B5kWcj/B8pfAAAA//8DAFBLAQItABQA&#10;BgAIAAAAIQC2gziS/gAAAOEBAAATAAAAAAAAAAAAAAAAAAAAAABbQ29udGVudF9UeXBlc10ueG1s&#10;UEsBAi0AFAAGAAgAAAAhADj9If/WAAAAlAEAAAsAAAAAAAAAAAAAAAAALwEAAF9yZWxzLy5yZWxz&#10;UEsBAi0AFAAGAAgAAAAhAAd0mmvqAQAAOwQAAA4AAAAAAAAAAAAAAAAALgIAAGRycy9lMm9Eb2Mu&#10;eG1sUEsBAi0AFAAGAAgAAAAhAIzlm2LfAAAACAEAAA8AAAAAAAAAAAAAAAAARAQAAGRycy9kb3du&#10;cmV2LnhtbFBLBQYAAAAABAAEAPMAAABQ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43" w:type="pct"/>
            <w:vAlign w:val="center"/>
          </w:tcPr>
          <w:p w:rsidR="00B73A07" w:rsidRPr="00044F2A" w:rsidRDefault="00B73A07" w:rsidP="00B73A07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½ of </w:t>
            </w:r>
            <w:r w:rsidRPr="00044F2A">
              <w:rPr>
                <w:rFonts w:ascii="Comic Sans MS" w:hAnsi="Comic Sans MS"/>
                <w:sz w:val="36"/>
              </w:rPr>
              <w:t>8=</w:t>
            </w:r>
          </w:p>
          <w:p w:rsidR="00B73A07" w:rsidRPr="00044F2A" w:rsidRDefault="00B73A07" w:rsidP="00B73A07">
            <w:pPr>
              <w:jc w:val="center"/>
              <w:rPr>
                <w:rFonts w:ascii="Comic Sans MS" w:hAnsi="Comic Sans MS"/>
                <w:sz w:val="36"/>
              </w:rPr>
            </w:pPr>
          </w:p>
          <w:p w:rsidR="00B73A07" w:rsidRPr="009E57B2" w:rsidRDefault="00B73A07" w:rsidP="00B73A07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¼ of </w:t>
            </w:r>
            <w:r w:rsidRPr="00044F2A">
              <w:rPr>
                <w:rFonts w:ascii="Comic Sans MS" w:hAnsi="Comic Sans MS"/>
                <w:sz w:val="36"/>
              </w:rPr>
              <w:t>8 =</w:t>
            </w:r>
          </w:p>
        </w:tc>
        <w:tc>
          <w:tcPr>
            <w:tcW w:w="823" w:type="pct"/>
            <w:vAlign w:val="center"/>
          </w:tcPr>
          <w:p w:rsidR="00B73A07" w:rsidRPr="0003027A" w:rsidRDefault="00B73A07" w:rsidP="00B73A0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pct"/>
            <w:vAlign w:val="bottom"/>
          </w:tcPr>
          <w:p w:rsidR="00B73A07" w:rsidRDefault="00B73A07" w:rsidP="00B73A0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783552" behindDoc="0" locked="0" layoutInCell="1" allowOverlap="1" wp14:anchorId="73E49BF6" wp14:editId="24403291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-463550</wp:posOffset>
                  </wp:positionV>
                  <wp:extent cx="478155" cy="471170"/>
                  <wp:effectExtent l="0" t="0" r="0" b="5080"/>
                  <wp:wrapNone/>
                  <wp:docPr id="9" name="Picture 9" descr="Image result for cub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cube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33" t="15911" r="14759" b="15806"/>
                          <a:stretch/>
                        </pic:blipFill>
                        <pic:spPr bwMode="auto">
                          <a:xfrm>
                            <a:off x="0" y="0"/>
                            <a:ext cx="478155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bookmarkEnd w:id="0"/>
          <w:p w:rsidR="00B73A07" w:rsidRDefault="00B73A07" w:rsidP="00B73A0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This is a __________</w:t>
            </w:r>
          </w:p>
          <w:p w:rsidR="00B73A07" w:rsidRPr="00DC7BA1" w:rsidRDefault="00B73A07" w:rsidP="00B73A0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73A07" w:rsidRPr="0040016E" w:rsidTr="00592B82">
        <w:trPr>
          <w:trHeight w:val="1735"/>
        </w:trPr>
        <w:tc>
          <w:tcPr>
            <w:tcW w:w="845" w:type="pct"/>
            <w:shd w:val="clear" w:color="auto" w:fill="D9D9D9" w:themeFill="background1" w:themeFillShade="D9"/>
            <w:vAlign w:val="center"/>
          </w:tcPr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Tuesday</w:t>
            </w: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45" w:type="pct"/>
          </w:tcPr>
          <w:p w:rsidR="00B73A07" w:rsidRDefault="00B73A07" w:rsidP="00B73A0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6274C">
              <w:rPr>
                <w:rFonts w:ascii="Arial Narrow" w:hAnsi="Arial Narrow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74336" behindDoc="0" locked="0" layoutInCell="1" allowOverlap="1" wp14:anchorId="556A53F7" wp14:editId="6B2405C4">
                      <wp:simplePos x="0" y="0"/>
                      <wp:positionH relativeFrom="column">
                        <wp:posOffset>394344</wp:posOffset>
                      </wp:positionH>
                      <wp:positionV relativeFrom="paragraph">
                        <wp:posOffset>191028</wp:posOffset>
                      </wp:positionV>
                      <wp:extent cx="367862" cy="336331"/>
                      <wp:effectExtent l="0" t="0" r="13335" b="2603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862" cy="3363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16E40" id="Rectangle 6" o:spid="_x0000_s1026" style="position:absolute;margin-left:31.05pt;margin-top:15.05pt;width:28.95pt;height:26.5pt;z-index:2537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8R/mAIAAIwFAAAOAAAAZHJzL2Uyb0RvYy54bWysVN9P2zAQfp+0/8Hy+0h/0AIRKapATJMQ&#10;IGDi2Th2Y8nxebbbtPvrd7bTtAK0h2l5cGzf3Xd3n+/u8mrbarIRziswFR2fjCgRhkOtzKqiP19u&#10;v51T4gMzNdNgREV3wtOrxdcvl50txQQa0LVwBEGMLztb0SYEWxaF541omT8BKwwKJbiWBTy6VVE7&#10;1iF6q4vJaDQvOnC1dcCF93h7k4V0kfClFDw8SOlFILqiGFtIq0vrW1yLxSUrV47ZRvE+DPYPUbRM&#10;GXQ6QN2wwMjaqQ9QreIOPMhwwqEtQErFRcoBsxmP3mXz3DArUi5IjrcDTf7/wfL7zaMjqq7onBLD&#10;WnyiJySNmZUWZB7p6awvUevZPrr+5HEbc91K18Y/ZkG2idLdQKnYBsLxcjo/O59PKOEomk7n0+k4&#10;YhYHY+t8+C6gJXFTUYfOE5Fsc+dDVt2rRF8GbpXWeM9KbUhX0YvZZJYMPGhVR2GUpfoR19qRDcOX&#10;D9u92yMtDEIbjCUmmFNKu7DTIsM/CYnMYBKT7CDW5AGTcS5MGGdRw2qRXc1G+PU5DlGkjLVBwIgs&#10;McgBuwf4HDvn3+tHU5FKejAe/S2wbDxYJM9gwmDcKgPuMwCNWfWes/6epExNZOkN6h3WjYPcUN7y&#10;W4Xvd8d8eGQOOwh7DadCeMBFasB3gn5HSQPu92f3UR8LG6WUdNiRFfW/1swJSvQPgyV/MT49jS2c&#10;Dqezswke3LHk7Vhi1u014NOPcf5YnrZRP+j9VjpoX3F4LKNXFDHD0XdFeXD7w3XIkwLHDxfLZVLD&#10;trUs3JlnyyN4ZDXW58v2lTnbF3HA6r+Hffey8l0tZ91oaWC5DiBVKvQDrz3f2PKpcPrxFGfK8Tlp&#10;HYbo4g8AAAD//wMAUEsDBBQABgAIAAAAIQAFNSml2wAAAAgBAAAPAAAAZHJzL2Rvd25yZXYueG1s&#10;TI/NasMwEITvhb6D2EIvJZF/IBjX61AKPbrQtA+gWFvLxPqJJSfu23dzak/LMsPMN81+tZO40BxH&#10;7xDybQaCXO/16AaEr8+3TQUiJuW0mrwjhB+KsG/v7xpVa391H3Q5pEFwiIu1QjAphVrK2BuyKm59&#10;IMfat5+tSvzOg9SzunK4nWSRZTtp1ei4wahAr4b602GxCOtSnc/dcrKGym56KlJ470JAfHxYX55B&#10;JFrTnxlu+IwOLTMd/eJ0FBPCrsjZiVBmfG8614E4IlRlDrJt5P8B7S8AAAD//wMAUEsBAi0AFAAG&#10;AAgAAAAhALaDOJL+AAAA4QEAABMAAAAAAAAAAAAAAAAAAAAAAFtDb250ZW50X1R5cGVzXS54bWxQ&#10;SwECLQAUAAYACAAAACEAOP0h/9YAAACUAQAACwAAAAAAAAAAAAAAAAAvAQAAX3JlbHMvLnJlbHNQ&#10;SwECLQAUAAYACAAAACEARTvEf5gCAACMBQAADgAAAAAAAAAAAAAAAAAuAgAAZHJzL2Uyb0RvYy54&#10;bWxQSwECLQAUAAYACAAAACEABTUppdsAAAAIAQAADwAAAAAAAAAAAAAAAADyBAAAZHJzL2Rvd25y&#10;ZXYueG1sUEsFBgAAAAAEAAQA8wAAAPoFAAAAAA==&#10;" filled="f" strokecolor="black [3213]"/>
                  </w:pict>
                </mc:Fallback>
              </mc:AlternateContent>
            </w:r>
          </w:p>
          <w:p w:rsidR="00B73A07" w:rsidRPr="0003027A" w:rsidRDefault="00C45E13" w:rsidP="00B73A07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32"/>
                <w:szCs w:val="28"/>
              </w:rPr>
              <w:t>1</w:t>
            </w:r>
            <w:r w:rsidR="00B73A07">
              <w:rPr>
                <w:rFonts w:ascii="Arial Narrow" w:hAnsi="Arial Narrow"/>
                <w:sz w:val="32"/>
                <w:szCs w:val="28"/>
              </w:rPr>
              <w:t>7</w:t>
            </w:r>
            <w:r w:rsidR="00B73A07" w:rsidRPr="00F6274C">
              <w:rPr>
                <w:rFonts w:ascii="Arial Narrow" w:hAnsi="Arial Narrow"/>
                <w:sz w:val="32"/>
                <w:szCs w:val="28"/>
              </w:rPr>
              <w:t xml:space="preserve"> +</w:t>
            </w:r>
            <w:r>
              <w:rPr>
                <w:rFonts w:ascii="Arial Narrow" w:hAnsi="Arial Narrow"/>
                <w:sz w:val="32"/>
                <w:szCs w:val="28"/>
              </w:rPr>
              <w:t xml:space="preserve">          +</w:t>
            </w:r>
            <w:r w:rsidR="00B73A07">
              <w:rPr>
                <w:rFonts w:ascii="Arial Narrow" w:hAnsi="Arial Narrow"/>
                <w:sz w:val="32"/>
                <w:szCs w:val="28"/>
              </w:rPr>
              <w:t xml:space="preserve"> 14</w:t>
            </w:r>
            <w:r w:rsidR="00B73A07" w:rsidRPr="00F6274C">
              <w:rPr>
                <w:rFonts w:ascii="Arial Narrow" w:hAnsi="Arial Narrow"/>
                <w:sz w:val="32"/>
                <w:szCs w:val="28"/>
              </w:rPr>
              <w:t xml:space="preserve"> = </w:t>
            </w:r>
            <w:r>
              <w:rPr>
                <w:rFonts w:ascii="Arial Narrow" w:hAnsi="Arial Narrow"/>
                <w:sz w:val="32"/>
                <w:szCs w:val="28"/>
              </w:rPr>
              <w:t>4</w:t>
            </w:r>
            <w:r w:rsidR="00B73A07">
              <w:rPr>
                <w:rFonts w:ascii="Arial Narrow" w:hAnsi="Arial Narrow"/>
                <w:sz w:val="32"/>
                <w:szCs w:val="28"/>
              </w:rPr>
              <w:t>0</w:t>
            </w:r>
          </w:p>
        </w:tc>
        <w:tc>
          <w:tcPr>
            <w:tcW w:w="844" w:type="pct"/>
          </w:tcPr>
          <w:p w:rsidR="00B73A07" w:rsidRDefault="00B73A07" w:rsidP="00B73A07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771264" behindDoc="1" locked="0" layoutInCell="1" allowOverlap="1" wp14:anchorId="5FFE24A4" wp14:editId="33D08BE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102870</wp:posOffset>
                  </wp:positionV>
                  <wp:extent cx="935355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116" y="21209"/>
                      <wp:lineTo x="21116" y="0"/>
                      <wp:lineTo x="0" y="0"/>
                    </wp:wrapPolygon>
                  </wp:wrapTight>
                  <wp:docPr id="123" name="Picture 123" descr="Image result for blank clock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blank clock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sz w:val="32"/>
              </w:rPr>
              <w:t xml:space="preserve"> </w:t>
            </w:r>
          </w:p>
          <w:p w:rsidR="00B73A07" w:rsidRPr="00DC7BA1" w:rsidRDefault="00B73A07" w:rsidP="00B73A07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73312" behindDoc="0" locked="0" layoutInCell="1" allowOverlap="1" wp14:anchorId="6294256F" wp14:editId="686D1194">
                      <wp:simplePos x="0" y="0"/>
                      <wp:positionH relativeFrom="column">
                        <wp:posOffset>427445</wp:posOffset>
                      </wp:positionH>
                      <wp:positionV relativeFrom="paragraph">
                        <wp:posOffset>334463</wp:posOffset>
                      </wp:positionV>
                      <wp:extent cx="97880" cy="234405"/>
                      <wp:effectExtent l="0" t="0" r="54610" b="51435"/>
                      <wp:wrapNone/>
                      <wp:docPr id="128" name="Straight Arrow Connector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880" cy="2344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DF838" id="Straight Arrow Connector 128" o:spid="_x0000_s1026" type="#_x0000_t32" style="position:absolute;margin-left:33.65pt;margin-top:26.35pt;width:7.7pt;height:18.45pt;z-index:2537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mBS1wEAAPsDAAAOAAAAZHJzL2Uyb0RvYy54bWysU9uO0zAQfUfiH6y806RlgRI1XaEu8IKg&#10;2oUP8Dp2YuGbxkOT/j1jJ80iLhJa7YsT23Nmzjkz3l2P1rCThKi9a4r1qiqYdMK32nVN8e3rhxfb&#10;gkXkruXGO9kUZxmL6/3zZ7sh1HLje29aCYySuFgPoSl6xFCXZRS9tDyufJCOLpUHy5G20JUt8IGy&#10;W1Nuqup1OXhoA3ghY6TTm+my2Of8SkmBX5SKEplpCuKGeYW83qe13O943QEPvRYzDf4IFpZrR0WX&#10;VDccOfsB+o9UVgvw0StcCW9Lr5QWMmsgNevqNzV3PQ8yayFzYlhsik+XVnw+HYHplnq3oVY5bqlJ&#10;dwhcdz2ydwB+YAfvHBnpgaUYcmwIsSbgwR1h3sVwhCR/VGDTl4SxMbt8XlyWIzJBh2/fbLfUCkE3&#10;m5dXV9WrlLJ8wAaI+FF6y9JPU8SZzMJinY3mp08RJ+AFkAobl1bk2rx3LcNzIDkImrvOyLlOCimT&#10;hIl0/sOzkRP8Viqyg2hOZfIgyoMBduI0Qu339ZKFIhNEaWMWUJW5/RM0xyaYzMP5v8AlOlf0Dheg&#10;1c7D36rieKGqpviL6klrkn3v23NuYbaDJiz3YX4NaYR/3Wf4w5vd/wQAAP//AwBQSwMEFAAGAAgA&#10;AAAhAFLmqjfbAAAABwEAAA8AAABkcnMvZG93bnJldi54bWxMjsFuwjAQRO+V+g/WVuoFFRsogaRx&#10;UBWp6hnoBzjxNolqr4NtIPx9zak9jUYzmnnlbrKGXdCHwZGExVwAQ2qdHqiT8HX8eNkCC1GRVsYR&#10;SrhhgF31+FCqQrsr7fFyiB1LIxQKJaGPcSw4D22PVoW5G5FS9u28VTFZ33Ht1TWNW8OXQmTcqoHS&#10;Q69GrHtsfw5nK2FfvzaLm6/F+tOI/DQ75bOVyqV8fpre34BFnOJfGe74CR2qxNS4M+nAjIRss0pN&#10;CevlBljKt3dtkuYZ8Krk//mrXwAAAP//AwBQSwECLQAUAAYACAAAACEAtoM4kv4AAADhAQAAEwAA&#10;AAAAAAAAAAAAAAAAAAAAW0NvbnRlbnRfVHlwZXNdLnhtbFBLAQItABQABgAIAAAAIQA4/SH/1gAA&#10;AJQBAAALAAAAAAAAAAAAAAAAAC8BAABfcmVscy8ucmVsc1BLAQItABQABgAIAAAAIQA9QmBS1wEA&#10;APsDAAAOAAAAAAAAAAAAAAAAAC4CAABkcnMvZTJvRG9jLnhtbFBLAQItABQABgAIAAAAIQBS5qo3&#10;2wAAAAcBAAAPAAAAAAAAAAAAAAAAADEEAABkcnMvZG93bnJldi54bWxQSwUGAAAAAAQABADzAAAA&#10;OQ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72288" behindDoc="0" locked="0" layoutInCell="1" allowOverlap="1" wp14:anchorId="3B483714" wp14:editId="5C75CBB6">
                      <wp:simplePos x="0" y="0"/>
                      <wp:positionH relativeFrom="column">
                        <wp:posOffset>423907</wp:posOffset>
                      </wp:positionH>
                      <wp:positionV relativeFrom="paragraph">
                        <wp:posOffset>108405</wp:posOffset>
                      </wp:positionV>
                      <wp:extent cx="369207" cy="205740"/>
                      <wp:effectExtent l="0" t="38100" r="50165" b="22860"/>
                      <wp:wrapNone/>
                      <wp:docPr id="127" name="Straight Arrow Connector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9207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1E53D" id="Straight Arrow Connector 127" o:spid="_x0000_s1026" type="#_x0000_t32" style="position:absolute;margin-left:33.4pt;margin-top:8.55pt;width:29.05pt;height:16.2pt;flip:y;z-index:2537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Mz18wEAAEUEAAAOAAAAZHJzL2Uyb0RvYy54bWysU9uO0zAQfUfiHyy/06QBdqFqukJdlhcE&#10;1S7w7nXsxpJvGg9N+/eMnTTlJiQQLyNf5pyZczxe3xydZQcFyQTf8uWi5kx5GTrj9y3//Onu2SvO&#10;EgrfCRu8avlJJX6zefpkPcSVakIfbKeAEYlPqyG2vEeMq6pKsldOpEWIytOlDuAE0hb2VQdiIHZn&#10;q6aur6ohQBchSJUSnd6Ol3xT+LVWEj9qnRQy23LqDUuEEh9zrDZrsdqDiL2RUxviH7pwwngqOlPd&#10;ChTsK5hfqJyREFLQuJDBVUFrI1XRQGqW9U9qHnoRVdFC5qQ425T+H638cNgBMx29XXPNmReOHukB&#10;QZh9j+wNQBjYNnhPRgZgOYccG2JaEXDrdzDtUtxBln/U4Ji2Jn4hwmIISWTH4vdp9lsdkUk6fH71&#10;uqmpqqSrpn55/aK8RzXSZLoICd+p4FhetDxNfc0NjSXE4X1CaoSAZ0AGW59jCtZ0d8bassljpbYW&#10;2EHQQOBxmeUQ7ocsFMa+9R3DUyQzEIzwe6umzMxaZQNGyWWFJ6vGivdKk5kkbeysjPGlnpBSeTzX&#10;tJ6yM0xTdzOwLq79ETjlZ6gqI/434BlRKgePM9gZH+B31S826TH/7MCoO1vwGLpTGYZiDc1qcXX6&#10;V/kzfL8v8Mvv33wDAAD//wMAUEsDBBQABgAIAAAAIQBTDDZF3gAAAAgBAAAPAAAAZHJzL2Rvd25y&#10;ZXYueG1sTI/BTsMwEETvSPyDtUjcqJOoBJrGqYCIAxIXkkrl6MTbJGq8jmw3DX+Pe4Ljzoxm3ua7&#10;RY9sRusGQwLiVQQMqTVqoE7Avn5/eAbmvCQlR0Mo4Acd7Irbm1xmylzoC+fKdyyUkMukgN77KePc&#10;tT1q6VZmQgre0VgtfThtx5WVl1CuR55EUcq1HCgs9HLCtx7bU3XWAhKqP8tSHeNm/3F45dVcf9tD&#10;KcT93fKyBeZx8X9huOIHdCgCU2POpBwbBaRpIPdBf4qBXf1kvQHWCFhvHoEXOf//QPELAAD//wMA&#10;UEsBAi0AFAAGAAgAAAAhALaDOJL+AAAA4QEAABMAAAAAAAAAAAAAAAAAAAAAAFtDb250ZW50X1R5&#10;cGVzXS54bWxQSwECLQAUAAYACAAAACEAOP0h/9YAAACUAQAACwAAAAAAAAAAAAAAAAAvAQAAX3Jl&#10;bHMvLnJlbHNQSwECLQAUAAYACAAAACEAi2jM9fMBAABFBAAADgAAAAAAAAAAAAAAAAAuAgAAZHJz&#10;L2Uyb0RvYy54bWxQSwECLQAUAAYACAAAACEAUww2Rd4AAAAIAQAADwAAAAAAAAAAAAAAAABNBAAA&#10;ZHJzL2Rvd25yZXYueG1sUEsFBgAAAAAEAAQA8wAAAFgFAAAAAA=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43" w:type="pct"/>
            <w:vAlign w:val="center"/>
          </w:tcPr>
          <w:p w:rsidR="00B73A07" w:rsidRPr="00044F2A" w:rsidRDefault="00B73A07" w:rsidP="00B73A07">
            <w:pPr>
              <w:jc w:val="center"/>
              <w:rPr>
                <w:rFonts w:ascii="Comic Sans MS" w:hAnsi="Comic Sans MS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 xml:space="preserve">½ of </w:t>
            </w:r>
            <w:r>
              <w:rPr>
                <w:rFonts w:ascii="Comic Sans MS" w:hAnsi="Comic Sans MS"/>
                <w:sz w:val="36"/>
              </w:rPr>
              <w:t>28</w:t>
            </w:r>
            <w:r w:rsidRPr="00044F2A">
              <w:rPr>
                <w:rFonts w:ascii="Comic Sans MS" w:hAnsi="Comic Sans MS"/>
                <w:sz w:val="36"/>
              </w:rPr>
              <w:t>=</w:t>
            </w:r>
          </w:p>
          <w:p w:rsidR="00B73A07" w:rsidRPr="00044F2A" w:rsidRDefault="00B73A07" w:rsidP="00B73A07">
            <w:pPr>
              <w:jc w:val="center"/>
              <w:rPr>
                <w:rFonts w:ascii="Comic Sans MS" w:hAnsi="Comic Sans MS"/>
                <w:sz w:val="36"/>
              </w:rPr>
            </w:pPr>
          </w:p>
          <w:p w:rsidR="00B73A07" w:rsidRPr="009E57B2" w:rsidRDefault="00B73A07" w:rsidP="00B73A07">
            <w:pPr>
              <w:jc w:val="center"/>
              <w:rPr>
                <w:rFonts w:ascii="Arial Narrow" w:hAnsi="Arial Narrow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 xml:space="preserve">¼ of </w:t>
            </w:r>
            <w:r>
              <w:rPr>
                <w:rFonts w:ascii="Comic Sans MS" w:hAnsi="Comic Sans MS"/>
                <w:sz w:val="36"/>
              </w:rPr>
              <w:t>28</w:t>
            </w:r>
            <w:r w:rsidRPr="00044F2A">
              <w:rPr>
                <w:rFonts w:ascii="Comic Sans MS" w:hAnsi="Comic Sans MS"/>
                <w:sz w:val="36"/>
              </w:rPr>
              <w:t xml:space="preserve"> =</w:t>
            </w:r>
          </w:p>
        </w:tc>
        <w:tc>
          <w:tcPr>
            <w:tcW w:w="823" w:type="pct"/>
            <w:vAlign w:val="center"/>
          </w:tcPr>
          <w:p w:rsidR="00B73A07" w:rsidRPr="0003027A" w:rsidRDefault="00B73A07" w:rsidP="00B73A07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</w:p>
        </w:tc>
        <w:tc>
          <w:tcPr>
            <w:tcW w:w="799" w:type="pct"/>
            <w:vAlign w:val="bottom"/>
          </w:tcPr>
          <w:p w:rsidR="00B73A07" w:rsidRDefault="00B73A07" w:rsidP="00B73A0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784576" behindDoc="0" locked="0" layoutInCell="1" allowOverlap="1" wp14:anchorId="2B770D9E" wp14:editId="1152300E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-556895</wp:posOffset>
                  </wp:positionV>
                  <wp:extent cx="645795" cy="534670"/>
                  <wp:effectExtent l="0" t="0" r="1905" b="0"/>
                  <wp:wrapNone/>
                  <wp:docPr id="10" name="Picture 10" descr="Image result for sphere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sphere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78" t="7973" r="15649" b="12128"/>
                          <a:stretch/>
                        </pic:blipFill>
                        <pic:spPr bwMode="auto">
                          <a:xfrm>
                            <a:off x="0" y="0"/>
                            <a:ext cx="64579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3A07" w:rsidRDefault="00B73A07" w:rsidP="00B73A0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This is a __________</w:t>
            </w:r>
          </w:p>
          <w:p w:rsidR="00B73A07" w:rsidRPr="00DC7BA1" w:rsidRDefault="00B73A07" w:rsidP="00B73A0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73A07" w:rsidRPr="0040016E" w:rsidTr="00592B82">
        <w:trPr>
          <w:trHeight w:val="1735"/>
        </w:trPr>
        <w:tc>
          <w:tcPr>
            <w:tcW w:w="845" w:type="pct"/>
            <w:shd w:val="clear" w:color="auto" w:fill="D9D9D9" w:themeFill="background1" w:themeFillShade="D9"/>
            <w:vAlign w:val="center"/>
          </w:tcPr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Wednesday</w:t>
            </w: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45" w:type="pct"/>
          </w:tcPr>
          <w:p w:rsidR="00B73A07" w:rsidRDefault="00B73A07" w:rsidP="00B73A0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6274C">
              <w:rPr>
                <w:rFonts w:ascii="Arial Narrow" w:hAnsi="Arial Narrow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78432" behindDoc="0" locked="0" layoutInCell="1" allowOverlap="1" wp14:anchorId="56D1E07A" wp14:editId="4C9D9D95">
                      <wp:simplePos x="0" y="0"/>
                      <wp:positionH relativeFrom="column">
                        <wp:posOffset>452290</wp:posOffset>
                      </wp:positionH>
                      <wp:positionV relativeFrom="paragraph">
                        <wp:posOffset>177621</wp:posOffset>
                      </wp:positionV>
                      <wp:extent cx="367862" cy="336331"/>
                      <wp:effectExtent l="0" t="0" r="13335" b="2603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862" cy="3363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525E80" id="Rectangle 7" o:spid="_x0000_s1026" style="position:absolute;margin-left:35.6pt;margin-top:14pt;width:28.95pt;height:26.5pt;z-index:2537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Nl4mAIAAIwFAAAOAAAAZHJzL2Uyb0RvYy54bWysVE1v2zAMvQ/YfxB0X52PJmmNOkXQosOA&#10;oivaDj2rshQLkEVNUuJkv36U5DhBV+wwzAdZEslH8onk1fWu1WQrnFdgKjo+G1EiDIdamXVFf7zc&#10;fbmgxAdmaqbBiIruhafXy8+frjpbigk0oGvhCIIYX3a2ok0ItiwKzxvRMn8GVhgUSnAtC3h066J2&#10;rEP0VheT0WhedOBq64AL7/H2NgvpMuFLKXj4LqUXgeiKYmwhrS6tb3EtllesXDtmG8X7MNg/RNEy&#10;ZdDpAHXLAiMbp/6AahV34EGGMw5tAVIqLlIOmM149C6b54ZZkXJBcrwdaPL/D5Y/bB8dUXVFF5QY&#10;1uITPSFpzKy1IItIT2d9iVrP9tH1J4/bmOtOujb+MQuyS5TuB0rFLhCOl9P54mI+oYSjaDqdT6fj&#10;iFkcja3z4auAlsRNRR06T0Sy7b0PWfWgEn0ZuFNa4z0rtSFdRS9nk1ky8KBVHYVRlupH3GhHtgxf&#10;PuwObk+0MAhtMJaYYE4p7cJeiwz/JCQyg0lMsoNYk0dMxrkwYZxFDatFdjUb4dfnOESRMtYGASOy&#10;xCAH7B7gY+ycf68fTUUq6cF49LfAsvFgkTyDCYNxqwy4jwA0ZtV7zvoHkjI1kaU3qPdYNw5yQ3nL&#10;7xS+3z3z4ZE57CDsNZwK4TsuUgO+E/Q7Shpwvz66j/pY2CilpMOOrKj/uWFOUKK/GSz5y/H5eWzh&#10;dDifLSZ4cKeSt1OJ2bQ3gE8/xvljedpG/aAPW+mgfcXhsYpeUcQMR98V5cEdDjchTwocP1ysVkkN&#10;29aycG+eLY/gkdVYny+7V+ZsX8QBq/8BDt3Lyne1nHWjpYHVJoBUqdCPvPZ8Y8unwunHU5wpp+ek&#10;dRyiy98AAAD//wMAUEsDBBQABgAIAAAAIQDM5Lcg2wAAAAgBAAAPAAAAZHJzL2Rvd25yZXYueG1s&#10;TI/NTsMwEITvSLyDtUhcEHViJAhpNhVC4hgkWh7AjbdxVP81dtrw9rgnOI5mNPNNs1msYWea4ugd&#10;QrkqgJHrvRrdgPC9+3isgMUknZLGO0L4oQib9vamkbXyF/dF520aWC5xsZYIOqVQcx57TVbGlQ/k&#10;snfwk5Upy2ngapKXXG4NF0XxzK0cXV7QMtC7pv64nS3CMlenUzcfraanzjyIFD67EBDv75a3NbBE&#10;S/oLwxU/o0ObmfZ+dioyg/BSipxEEFW+dPXFawlsj1CVBfC24f8PtL8AAAD//wMAUEsBAi0AFAAG&#10;AAgAAAAhALaDOJL+AAAA4QEAABMAAAAAAAAAAAAAAAAAAAAAAFtDb250ZW50X1R5cGVzXS54bWxQ&#10;SwECLQAUAAYACAAAACEAOP0h/9YAAACUAQAACwAAAAAAAAAAAAAAAAAvAQAAX3JlbHMvLnJlbHNQ&#10;SwECLQAUAAYACAAAACEAYPjZeJgCAACMBQAADgAAAAAAAAAAAAAAAAAuAgAAZHJzL2Uyb0RvYy54&#10;bWxQSwECLQAUAAYACAAAACEAzOS3INsAAAAIAQAADwAAAAAAAAAAAAAAAADyBAAAZHJzL2Rvd25y&#10;ZXYueG1sUEsFBgAAAAAEAAQA8wAAAPoFAAAAAA==&#10;" filled="f" strokecolor="black [3213]"/>
                  </w:pict>
                </mc:Fallback>
              </mc:AlternateContent>
            </w:r>
          </w:p>
          <w:p w:rsidR="00B73A07" w:rsidRPr="0003027A" w:rsidRDefault="00C45E13" w:rsidP="00B73A07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32"/>
                <w:szCs w:val="28"/>
              </w:rPr>
              <w:t>2</w:t>
            </w:r>
            <w:r w:rsidR="00B73A07">
              <w:rPr>
                <w:rFonts w:ascii="Arial Narrow" w:hAnsi="Arial Narrow"/>
                <w:sz w:val="32"/>
                <w:szCs w:val="28"/>
              </w:rPr>
              <w:t>8</w:t>
            </w:r>
            <w:r w:rsidR="00B73A07" w:rsidRPr="00F6274C">
              <w:rPr>
                <w:rFonts w:ascii="Arial Narrow" w:hAnsi="Arial Narrow"/>
                <w:sz w:val="32"/>
                <w:szCs w:val="28"/>
              </w:rPr>
              <w:t xml:space="preserve"> +</w:t>
            </w:r>
            <w:r>
              <w:rPr>
                <w:rFonts w:ascii="Arial Narrow" w:hAnsi="Arial Narrow"/>
                <w:sz w:val="32"/>
                <w:szCs w:val="28"/>
              </w:rPr>
              <w:t xml:space="preserve">          +</w:t>
            </w:r>
            <w:r w:rsidR="00B73A07">
              <w:rPr>
                <w:rFonts w:ascii="Arial Narrow" w:hAnsi="Arial Narrow"/>
                <w:sz w:val="32"/>
                <w:szCs w:val="28"/>
              </w:rPr>
              <w:t xml:space="preserve"> 9</w:t>
            </w:r>
            <w:r w:rsidR="00B73A07" w:rsidRPr="00F6274C">
              <w:rPr>
                <w:rFonts w:ascii="Arial Narrow" w:hAnsi="Arial Narrow"/>
                <w:sz w:val="32"/>
                <w:szCs w:val="28"/>
              </w:rPr>
              <w:t xml:space="preserve"> = </w:t>
            </w:r>
            <w:r>
              <w:rPr>
                <w:rFonts w:ascii="Arial Narrow" w:hAnsi="Arial Narrow"/>
                <w:sz w:val="32"/>
                <w:szCs w:val="28"/>
              </w:rPr>
              <w:t>3</w:t>
            </w:r>
            <w:r w:rsidR="00B73A07">
              <w:rPr>
                <w:rFonts w:ascii="Arial Narrow" w:hAnsi="Arial Narrow"/>
                <w:sz w:val="32"/>
                <w:szCs w:val="28"/>
              </w:rPr>
              <w:t>9</w:t>
            </w:r>
          </w:p>
        </w:tc>
        <w:tc>
          <w:tcPr>
            <w:tcW w:w="844" w:type="pct"/>
          </w:tcPr>
          <w:p w:rsidR="00B73A07" w:rsidRPr="00DC7BA1" w:rsidRDefault="00B73A07" w:rsidP="00B73A07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76384" behindDoc="0" locked="0" layoutInCell="1" allowOverlap="1" wp14:anchorId="55B3413B" wp14:editId="58DA680C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542925</wp:posOffset>
                      </wp:positionV>
                      <wp:extent cx="375557" cy="222069"/>
                      <wp:effectExtent l="0" t="0" r="81915" b="64135"/>
                      <wp:wrapNone/>
                      <wp:docPr id="129" name="Straight Arrow Connector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5557" cy="22206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CEECF" id="Straight Arrow Connector 129" o:spid="_x0000_s1026" type="#_x0000_t32" style="position:absolute;margin-left:31.85pt;margin-top:42.75pt;width:29.55pt;height:17.5pt;z-index:2537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xU7QEAADsEAAAOAAAAZHJzL2Uyb0RvYy54bWysU9uO0zAQfUfiHyy/06RB3YWq6Qp1WV4Q&#10;VCx8gNexG0u+aTw07d8zdtKUm5BAvDgZe86ZOcfjzd3JWXZUkEzwLV8uas6Ul6Ez/tDyL58fXrzi&#10;LKHwnbDBq5afVeJ32+fPNkNcqyb0wXYKGJH4tB5iy3vEuK6qJHvlRFqEqDwd6gBOIIVwqDoQA7E7&#10;WzV1fVMNAboIQaqUaPd+POTbwq+1kvhR66SQ2ZZTb1hWKOtTXqvtRqwPIGJv5NSG+IcunDCeis5U&#10;9wIF+wrmFypnJIQUNC5kcFXQ2khVNJCaZf2TmsdeRFW0kDkpzjal/0crPxz3wExHd9e85swLR5f0&#10;iCDMoUf2BiAMbBe8JyMDsJxDjg0xrQm483uYohT3kOWfNLj8JWHsVFw+zy6rEzJJmy9vV6vVLWeS&#10;jpqmqW8KZ3UFR0j4TgXH8k/L09TN3MayOC2O7xNSeQJeALmy9XlNwZruwVhbgjxMameBHQWNAZ6W&#10;WQThfshCYexb3zE8R7IAwQh/sGrKzKxVlj0KLX94tmqs+ElpspCkjZ2V4b3WE1Iqj5ea1lN2hmnq&#10;bgbWRdIfgVN+hqoy2H8DnhGlcvA4g53xAX5X/WqTHvMvDoy6swVPoTuXESjW0IQWV6fXlJ/A93GB&#10;X9/89hsAAAD//wMAUEsDBBQABgAIAAAAIQB90nkX3wAAAAkBAAAPAAAAZHJzL2Rvd25yZXYueG1s&#10;TI/BTsMwEETvlfoP1iJxax2M0pYQpypIFHFpRUGc3XhJotrrKHbawNfjnMptRzOafZOvB2vYGTvf&#10;OJJwN0+AIZVON1RJ+Px4ma2A+aBIK+MIJfygh3UxneQq0+5C73g+hIrFEvKZklCH0Gac+7JGq/zc&#10;tUjR+3adVSHKruK6U5dYbg0XSbLgVjUUP9Sqxecay9OhtxKWr27X7B6GvcBebDf736+nN7OV8vZm&#10;2DwCCziEaxhG/IgORWQ6up60Z0bC4n4ZkxJWaQps9IWIU47jkaTAi5z/X1D8AQAA//8DAFBLAQIt&#10;ABQABgAIAAAAIQC2gziS/gAAAOEBAAATAAAAAAAAAAAAAAAAAAAAAABbQ29udGVudF9UeXBlc10u&#10;eG1sUEsBAi0AFAAGAAgAAAAhADj9If/WAAAAlAEAAAsAAAAAAAAAAAAAAAAALwEAAF9yZWxzLy5y&#10;ZWxzUEsBAi0AFAAGAAgAAAAhABylLFTtAQAAOwQAAA4AAAAAAAAAAAAAAAAALgIAAGRycy9lMm9E&#10;b2MueG1sUEsBAi0AFAAGAAgAAAAhAH3SeRffAAAACQEAAA8AAAAAAAAAAAAAAAAARwQAAGRycy9k&#10;b3ducmV2LnhtbFBLBQYAAAAABAAEAPMAAABTBQAAAAA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77408" behindDoc="0" locked="0" layoutInCell="1" allowOverlap="1" wp14:anchorId="4DD6789D" wp14:editId="37DDFA39">
                      <wp:simplePos x="0" y="0"/>
                      <wp:positionH relativeFrom="column">
                        <wp:posOffset>407761</wp:posOffset>
                      </wp:positionH>
                      <wp:positionV relativeFrom="paragraph">
                        <wp:posOffset>327388</wp:posOffset>
                      </wp:positionV>
                      <wp:extent cx="68580" cy="235131"/>
                      <wp:effectExtent l="0" t="38100" r="64770" b="12700"/>
                      <wp:wrapNone/>
                      <wp:docPr id="130" name="Straight Arrow Connector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" cy="23513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A13B2" id="Straight Arrow Connector 130" o:spid="_x0000_s1026" type="#_x0000_t32" style="position:absolute;margin-left:32.1pt;margin-top:25.8pt;width:5.4pt;height:18.5pt;flip:y;z-index:2537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t8U3QEAAAUEAAAOAAAAZHJzL2Uyb0RvYy54bWysU12P0zAQfEfiP1h5p0lb3amqmp5QD3hB&#10;UHHAu8+xEwvba61Nk/x71k4aEB/S6cSLFds7szPjzeFusIZdJAYNri7Wq6pg0glotGvr4svnt692&#10;BQuRu4YbcLIuRhmKu+PLF4fe7+UGOjCNREYkLux7XxddjH5flkF00vKwAi8dXSpAyyNtsS0b5D2x&#10;W1Nuquq27AEbjyBkCHR6P10Wx8yvlBTxo1JBRmbqgrTFvGJeH9NaHg983yL3nRazDP4MFZZrR00X&#10;qnseOfuO+g8qqwVCABVXAmwJSmkhswdys65+c/PQcS+zFwon+CWm8P9oxYfLGZlu6O22lI/jlh7p&#10;ISLXbRfZa0To2QmcoyABWaqhxHof9gQ8uTPOu+DPmOwPCi1TRvuvRJgDIYtsyHmPS95yiEzQ4e3u&#10;ZkdNBd1stjfr7TqRlxNLYvMY4jsJlqWPugizrEXP1IFf3oc4Aa+ABDYurZFr88Y1LI6ejEXU3LVG&#10;zn1SSZnMTPLzVxyNnOCfpKJgSObUJo+kPBlkF07D1Hy7qjWOKhNEaWMWUJXd/xM01yaYzGP6VOBS&#10;nTuCiwvQagf4t65xuEpVU/3V9eQ12X6EZsyPmeOgWcvvMP8XaZh/3Wf4z7/3+AMAAP//AwBQSwME&#10;FAAGAAgAAAAhABJ8oDndAAAABwEAAA8AAABkcnMvZG93bnJldi54bWxMj8FOwzAQRO9I/IO1SNyo&#10;09KEELKpUKUeQaLlADc3XpxAvI5stw18PeZUjqMZzbypV5MdxJF86B0jzGcZCOLW6Z4Nwutuc1OC&#10;CFGxVoNjQvimAKvm8qJWlXYnfqHjNhqRSjhUCqGLcaykDG1HVoWZG4mT9+G8VTFJb6T26pTK7SAX&#10;WVZIq3pOC50aad1R+7U9WISnaI239/lmaQzfvn+G3frt+Qfx+mp6fAARaYrnMPzhJ3RoEtPeHVgH&#10;MSAUy0VKIuTzAkTy7/J0bY9QlgXIppb/+ZtfAAAA//8DAFBLAQItABQABgAIAAAAIQC2gziS/gAA&#10;AOEBAAATAAAAAAAAAAAAAAAAAAAAAABbQ29udGVudF9UeXBlc10ueG1sUEsBAi0AFAAGAAgAAAAh&#10;ADj9If/WAAAAlAEAAAsAAAAAAAAAAAAAAAAALwEAAF9yZWxzLy5yZWxzUEsBAi0AFAAGAAgAAAAh&#10;AI1O3xTdAQAABQQAAA4AAAAAAAAAAAAAAAAALgIAAGRycy9lMm9Eb2MueG1sUEsBAi0AFAAGAAgA&#10;AAAhABJ8oDndAAAABwEAAA8AAAAAAAAAAAAAAAAANwQAAGRycy9kb3ducmV2LnhtbFBLBQYAAAAA&#10;BAAEAPMAAABB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775360" behindDoc="1" locked="0" layoutInCell="1" allowOverlap="1" wp14:anchorId="59D538B8" wp14:editId="63EDC6C7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94706</wp:posOffset>
                  </wp:positionV>
                  <wp:extent cx="935355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116" y="21209"/>
                      <wp:lineTo x="21116" y="0"/>
                      <wp:lineTo x="0" y="0"/>
                    </wp:wrapPolygon>
                  </wp:wrapTight>
                  <wp:docPr id="124" name="Picture 124" descr="Image result for blank clock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blank clock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3" w:type="pct"/>
            <w:vAlign w:val="center"/>
          </w:tcPr>
          <w:p w:rsidR="00B73A07" w:rsidRPr="009E57B2" w:rsidRDefault="0063153D" w:rsidP="00B73A07">
            <w:pPr>
              <w:jc w:val="center"/>
              <w:rPr>
                <w:rFonts w:ascii="Arial Narrow" w:hAnsi="Arial Narrow"/>
                <w:sz w:val="36"/>
              </w:rPr>
            </w:pPr>
            <w:r w:rsidRPr="0063153D">
              <w:rPr>
                <w:rFonts w:ascii="Comic Sans MS" w:hAnsi="Comic Sans MS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3816320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-19685</wp:posOffset>
                      </wp:positionV>
                      <wp:extent cx="1209675" cy="959485"/>
                      <wp:effectExtent l="0" t="0" r="9525" b="0"/>
                      <wp:wrapNone/>
                      <wp:docPr id="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959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153D" w:rsidRDefault="0063153D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3153D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What is double 5?</w:t>
                                  </w:r>
                                </w:p>
                                <w:p w:rsidR="0063153D" w:rsidRDefault="0063153D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3153D" w:rsidRPr="0063153D" w:rsidRDefault="0063153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What is double 2?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6pt;margin-top:-1.55pt;width:95.25pt;height:75.55pt;z-index:253816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HbvIgIAACMEAAAOAAAAZHJzL2Uyb0RvYy54bWysU9tu2zAMfR+wfxD0vtjxkiYx4hRdugwD&#10;ugvQ7gNkWY6FSaImKbGzrx8lp2m2vQ3zgyCa5OHhIbW+HbQiR+G8BFPR6SSnRBgOjTT7in572r1Z&#10;UuIDMw1TYERFT8LT283rV+velqKADlQjHEEQ48veVrQLwZZZ5nknNPMTsMKgswWnWUDT7bPGsR7R&#10;tcqKPL/JenCNdcCF9/j3fnTSTcJvW8HDl7b1IhBVUeQW0unSWccz26xZuXfMdpKfabB/YKGZNFj0&#10;AnXPAiMHJ/+C0pI78NCGCQedQdtKLlIP2M00/6Obx45ZkXpBcby9yOT/Hyz/fPzqiGwq+nZBiWEa&#10;Z/QkhkDewUCKKE9vfYlRjxbjwoC/ccypVW8fgH/3xMC2Y2Yv7pyDvhOsQXrTmJldpY44PoLU/Sdo&#10;sAw7BEhAQ+t01A7VIIiOYzpdRhOp8FiyyFc3izklHH2r+Wq2nKcSrHzOts6HDwI0iZeKOhx9QmfH&#10;Bx8iG1Y+h8RiHpRsdlKpZLh9vVWOHBmuyS59Z/TfwpQhfaxezBOygZifNkjLgGuspK7oMo9fTGdl&#10;VOO9adI9MKnGOzJR5ixPVGTUJgz1kAaRtIvS1dCcUC8H49biK8NLB+4nJT1ubEX9jwNzghL10aDm&#10;q+lsFlc8GbP5okDDXXvqaw8zHKEqGigZr9uQnkWkbeAOZ9PKJNsLkzNl3MSk5vnVxFW/tlPUy9ve&#10;/AIAAP//AwBQSwMEFAAGAAgAAAAhAHXwIsDdAAAACAEAAA8AAABkcnMvZG93bnJldi54bWxMj8Fu&#10;wjAQRO+V+AdrkXqpwIFQAmkc1FYq6hXKB2ziJYkar6PYkPD3NSd6m9WMZt5mu9G04kq9aywrWMwj&#10;EMSl1Q1XCk4/X7MNCOeRNbaWScGNHOzyyVOGqbYDH+h69JUIJexSVFB736VSurImg25uO+LgnW1v&#10;0Iezr6TucQjlppXLKFpLgw2HhRo7+qyp/D1ejILz9/Dyuh2KvT8lh9X6A5uksDelnqfj+xsIT6N/&#10;hOGOH9AhD0yFvbB2olUQL0NQwSxegLjb2zgBUQSx2kQg80z+fyD/AwAA//8DAFBLAQItABQABgAI&#10;AAAAIQC2gziS/gAAAOEBAAATAAAAAAAAAAAAAAAAAAAAAABbQ29udGVudF9UeXBlc10ueG1sUEsB&#10;Ai0AFAAGAAgAAAAhADj9If/WAAAAlAEAAAsAAAAAAAAAAAAAAAAALwEAAF9yZWxzLy5yZWxzUEsB&#10;Ai0AFAAGAAgAAAAhAN7Udu8iAgAAIwQAAA4AAAAAAAAAAAAAAAAALgIAAGRycy9lMm9Eb2MueG1s&#10;UEsBAi0AFAAGAAgAAAAhAHXwIsDdAAAACAEAAA8AAAAAAAAAAAAAAAAAfAQAAGRycy9kb3ducmV2&#10;LnhtbFBLBQYAAAAABAAEAPMAAACGBQAAAAA=&#10;" stroked="f">
                      <v:textbox>
                        <w:txbxContent>
                          <w:p w:rsidR="0063153D" w:rsidRDefault="0063153D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3153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What is double 5?</w:t>
                            </w:r>
                          </w:p>
                          <w:p w:rsidR="0063153D" w:rsidRDefault="0063153D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63153D" w:rsidRPr="0063153D" w:rsidRDefault="006315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What is double 2?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3" w:type="pct"/>
            <w:vAlign w:val="center"/>
          </w:tcPr>
          <w:p w:rsidR="00B73A07" w:rsidRPr="0003027A" w:rsidRDefault="00B73A07" w:rsidP="00B73A07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</w:p>
        </w:tc>
        <w:tc>
          <w:tcPr>
            <w:tcW w:w="799" w:type="pct"/>
            <w:vAlign w:val="bottom"/>
          </w:tcPr>
          <w:p w:rsidR="00B73A07" w:rsidRDefault="00B73A07" w:rsidP="00B73A0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785600" behindDoc="0" locked="0" layoutInCell="1" allowOverlap="1" wp14:anchorId="22BD93CC" wp14:editId="5DDBC5C2">
                  <wp:simplePos x="0" y="0"/>
                  <wp:positionH relativeFrom="column">
                    <wp:posOffset>422910</wp:posOffset>
                  </wp:positionH>
                  <wp:positionV relativeFrom="paragraph">
                    <wp:posOffset>-548005</wp:posOffset>
                  </wp:positionV>
                  <wp:extent cx="471170" cy="535940"/>
                  <wp:effectExtent l="0" t="0" r="5080" b="0"/>
                  <wp:wrapNone/>
                  <wp:docPr id="11" name="Picture 11" descr="Image result for con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con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53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3A07" w:rsidRDefault="00B73A07" w:rsidP="00B73A0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This is a __________</w:t>
            </w:r>
          </w:p>
          <w:p w:rsidR="00B73A07" w:rsidRPr="00DC7BA1" w:rsidRDefault="00B73A07" w:rsidP="00B73A0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73A07" w:rsidRPr="0040016E" w:rsidTr="00592B82">
        <w:trPr>
          <w:trHeight w:val="1922"/>
        </w:trPr>
        <w:tc>
          <w:tcPr>
            <w:tcW w:w="845" w:type="pct"/>
            <w:shd w:val="clear" w:color="auto" w:fill="D9D9D9" w:themeFill="background1" w:themeFillShade="D9"/>
            <w:vAlign w:val="center"/>
          </w:tcPr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Thursday</w:t>
            </w: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45" w:type="pct"/>
          </w:tcPr>
          <w:p w:rsidR="00B73A07" w:rsidRDefault="00B73A07" w:rsidP="00B73A0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6274C">
              <w:rPr>
                <w:rFonts w:ascii="Arial Narrow" w:hAnsi="Arial Narrow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82528" behindDoc="0" locked="0" layoutInCell="1" allowOverlap="1" wp14:anchorId="060CE067" wp14:editId="370971D0">
                      <wp:simplePos x="0" y="0"/>
                      <wp:positionH relativeFrom="column">
                        <wp:posOffset>394344</wp:posOffset>
                      </wp:positionH>
                      <wp:positionV relativeFrom="paragraph">
                        <wp:posOffset>191028</wp:posOffset>
                      </wp:positionV>
                      <wp:extent cx="367862" cy="336331"/>
                      <wp:effectExtent l="0" t="0" r="13335" b="2603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862" cy="3363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969E0" id="Rectangle 13" o:spid="_x0000_s1026" style="position:absolute;margin-left:31.05pt;margin-top:15.05pt;width:28.95pt;height:26.5pt;z-index:2537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/VmQIAAI4FAAAOAAAAZHJzL2Uyb0RvYy54bWysVN9P2zAQfp+0/8Hy+0h/0AIRKapATJMQ&#10;IGDi2Th2Y8nxebbbtPvrd7bTtAK0h2l5cGzf3Xd3n+/u8mrbarIRziswFR2fjCgRhkOtzKqiP19u&#10;v51T4gMzNdNgREV3wtOrxdcvl50txQQa0LVwBEGMLztb0SYEWxaF541omT8BKwwKJbiWBTy6VVE7&#10;1iF6q4vJaDQvOnC1dcCF93h7k4V0kfClFDw8SOlFILqiGFtIq0vrW1yLxSUrV47ZRvE+DPYPUbRM&#10;GXQ6QN2wwMjaqQ9QreIOPMhwwqEtQErFRcoBsxmP3mXz3DArUi5IjrcDTf7/wfL7zaMjqsa3m1Ji&#10;WItv9ISsMbPSguAdEtRZX6Les310/cnjNma7la6Nf8yDbBOpu4FUsQ2E4+V0fnY+n1DCUTSdzqfT&#10;ccQsDsbW+fBdQEvipqIOvScq2ebOh6y6V4m+DNwqrfGeldqQrqIXs8ksGXjQqo7CKEsVJK61IxuG&#10;bx+2e7dHWhiENhhLTDCnlHZhp0WGfxISucEkJtlBrMoDJuNcmDDOoobVIruajfDrcxyiSBlrg4AR&#10;WWKQA3YP8Dl2zr/Xj6YiFfVgPPpbYNl4sEiewYTBuFUG3GcAGrPqPWf9PUmZmsjSG9Q7rBwHuaW8&#10;5bcK3++O+fDIHPYQdhvOhfCAi9SA7wT9jpIG3O/P7qM+ljZKKemwJyvqf62ZE5ToHwaL/mJ8ehqb&#10;OB1OZ2cTPLhjyduxxKzba8CnH+MEsjxto37Q+6100L7i+FhGryhihqPvivLg9ofrkGcFDiAulsuk&#10;ho1rWbgzz5ZH8MhqrM+X7Stzti/igNV/D/v+ZeW7Ws660dLAch1AqlToB157vrHpU+H0AypOleNz&#10;0jqM0cUfAAAA//8DAFBLAwQUAAYACAAAACEABTUppdsAAAAIAQAADwAAAGRycy9kb3ducmV2Lnht&#10;bEyPzWrDMBCE74W+g9hCLyWRfyAY1+tQCj260LQPoFhby8T6iSUn7tt3c2pPyzLDzDfNfrWTuNAc&#10;R+8Q8m0Gglzv9egGhK/Pt00FIibltJq8I4QfirBv7+8aVWt/dR90OaRBcIiLtUIwKYVaytgbsipu&#10;fSDH2refrUr8zoPUs7pyuJ1kkWU7adXouMGoQK+G+tNhsQjrUp3P3XKyhspueipSeO9CQHx8WF+e&#10;QSRa058ZbviMDi0zHf3idBQTwq7I2YlQZnxvOteBOCJUZQ6ybeT/Ae0vAAAA//8DAFBLAQItABQA&#10;BgAIAAAAIQC2gziS/gAAAOEBAAATAAAAAAAAAAAAAAAAAAAAAABbQ29udGVudF9UeXBlc10ueG1s&#10;UEsBAi0AFAAGAAgAAAAhADj9If/WAAAAlAEAAAsAAAAAAAAAAAAAAAAALwEAAF9yZWxzLy5yZWxz&#10;UEsBAi0AFAAGAAgAAAAhAICQz9WZAgAAjgUAAA4AAAAAAAAAAAAAAAAALgIAAGRycy9lMm9Eb2Mu&#10;eG1sUEsBAi0AFAAGAAgAAAAhAAU1KaXbAAAACAEAAA8AAAAAAAAAAAAAAAAA8wQAAGRycy9kb3du&#10;cmV2LnhtbFBLBQYAAAAABAAEAPMAAAD7BQAAAAA=&#10;" filled="f" strokecolor="black [3213]"/>
                  </w:pict>
                </mc:Fallback>
              </mc:AlternateContent>
            </w:r>
          </w:p>
          <w:p w:rsidR="00B73A07" w:rsidRPr="0003027A" w:rsidRDefault="00C45E13" w:rsidP="00B73A07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32"/>
                <w:szCs w:val="28"/>
              </w:rPr>
              <w:t>3</w:t>
            </w:r>
            <w:r w:rsidR="00B73A07">
              <w:rPr>
                <w:rFonts w:ascii="Arial Narrow" w:hAnsi="Arial Narrow"/>
                <w:sz w:val="32"/>
                <w:szCs w:val="28"/>
              </w:rPr>
              <w:t>2</w:t>
            </w:r>
            <w:r w:rsidR="00B73A07" w:rsidRPr="00F6274C">
              <w:rPr>
                <w:rFonts w:ascii="Arial Narrow" w:hAnsi="Arial Narrow"/>
                <w:sz w:val="32"/>
                <w:szCs w:val="28"/>
              </w:rPr>
              <w:t xml:space="preserve"> +</w:t>
            </w:r>
            <w:r>
              <w:rPr>
                <w:rFonts w:ascii="Arial Narrow" w:hAnsi="Arial Narrow"/>
                <w:sz w:val="32"/>
                <w:szCs w:val="28"/>
              </w:rPr>
              <w:t xml:space="preserve">          + 7 = 4</w:t>
            </w:r>
            <w:r w:rsidR="00B73A07">
              <w:rPr>
                <w:rFonts w:ascii="Arial Narrow" w:hAnsi="Arial Narrow"/>
                <w:sz w:val="32"/>
                <w:szCs w:val="28"/>
              </w:rPr>
              <w:t>2</w:t>
            </w:r>
          </w:p>
        </w:tc>
        <w:tc>
          <w:tcPr>
            <w:tcW w:w="844" w:type="pct"/>
          </w:tcPr>
          <w:p w:rsidR="00B73A07" w:rsidRPr="00DC7BA1" w:rsidRDefault="00B73A07" w:rsidP="00B73A07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779456" behindDoc="1" locked="0" layoutInCell="1" allowOverlap="1" wp14:anchorId="005FFA5B" wp14:editId="7D14149A">
                  <wp:simplePos x="0" y="0"/>
                  <wp:positionH relativeFrom="column">
                    <wp:posOffset>-49167</wp:posOffset>
                  </wp:positionH>
                  <wp:positionV relativeFrom="paragraph">
                    <wp:posOffset>135709</wp:posOffset>
                  </wp:positionV>
                  <wp:extent cx="935355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116" y="21209"/>
                      <wp:lineTo x="21116" y="0"/>
                      <wp:lineTo x="0" y="0"/>
                    </wp:wrapPolygon>
                  </wp:wrapTight>
                  <wp:docPr id="125" name="Picture 125" descr="Image result for blank clock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blank clock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sz w:val="32"/>
              </w:rPr>
              <w:t xml:space="preserve"> </w:t>
            </w:r>
          </w:p>
          <w:p w:rsidR="00B73A07" w:rsidRPr="00DC7BA1" w:rsidRDefault="00B73A07" w:rsidP="00B73A07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80480" behindDoc="0" locked="0" layoutInCell="1" allowOverlap="1" wp14:anchorId="066743D9" wp14:editId="42A28CE9">
                      <wp:simplePos x="0" y="0"/>
                      <wp:positionH relativeFrom="column">
                        <wp:posOffset>205286</wp:posOffset>
                      </wp:positionH>
                      <wp:positionV relativeFrom="paragraph">
                        <wp:posOffset>354421</wp:posOffset>
                      </wp:positionV>
                      <wp:extent cx="195943" cy="81824"/>
                      <wp:effectExtent l="38100" t="0" r="13970" b="71120"/>
                      <wp:wrapNone/>
                      <wp:docPr id="132" name="Straight Arrow Connector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5943" cy="8182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15EC4" id="Straight Arrow Connector 132" o:spid="_x0000_s1026" type="#_x0000_t32" style="position:absolute;margin-left:16.15pt;margin-top:27.9pt;width:15.45pt;height:6.45pt;flip:x;z-index:2537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cOO3AEAAAUEAAAOAAAAZHJzL2Uyb0RvYy54bWysU9uO0zAQfUfiHyy/0yTdBXWjpivU5fKA&#10;oGJ3P8Dr2ImFbxqbJvl7xk4aECCEEC+WL3POzDkz3t+ORpOzgKCcbWi1KSkRlrtW2a6hjw9vX+wo&#10;CZHZlmlnRUMnEejt4fmz/eBrsXW9060AgiQ21INvaB+jr4si8F4YFjbOC4uP0oFhEY/QFS2wAdmN&#10;LrZl+aoYHLQeHBch4O3d/EgPmV9KweMnKYOIRDcUa4t5hbw+pbU47FndAfO94ksZ7B+qMExZTLpS&#10;3bHIyFdQv1AZxcEFJ+OGO1M4KRUXWQOqqcqf1Nz3zIusBc0JfrUp/D9a/vF8AqJa7N3VlhLLDDbp&#10;PgJTXR/JawA3kKOzFo10QFIMOjb4UCPwaE+wnII/QZI/SjBEauXfI2E2BCWSMfs9rX6LMRKOl9XN&#10;y5vrK0o4Pu2q3fY6kRczS2LzEOI74QxJm4aGpay1njkDO38IcQZeAAmsbVojU/qNbUmcPAqLoJjt&#10;tFjypJAiiZnLz7s4aTHDPwuJxqQys5A8kuKogZwZDlP7pVpZMDJBpNJ6BZV/Bi2xCSbymP4tcI3O&#10;GZ2NK9Ao6+B3WeN4KVXO8RfVs9Yk+8m1U25mtgNnLfdh+RdpmH88Z/j333v4BgAA//8DAFBLAwQU&#10;AAYACAAAACEA+3ZSQ90AAAAHAQAADwAAAGRycy9kb3ducmV2LnhtbEyPwU7DMBBE70j8g7VI3KhD&#10;QtoS4lSoUo8g0XKgNzdenEC8jmy3DXw9ywlOo9WMZt7Wq8kN4oQh9p4U3M4yEEitNz1ZBa+7zc0S&#10;REyajB48oYIvjLBqLi9qXRl/phc8bZMVXEKx0gq6lMZKyth26HSc+RGJvXcfnE58BitN0Gcud4PM&#10;s2wune6JFzo94rrD9nN7dAqekrPB3ZebO2up2H/E3frt+Vup66vp8QFEwin9heEXn9GhYaaDP5KJ&#10;YlBQ5AUnFZQlf8D+vMhBHFiXC5BNLf/zNz8AAAD//wMAUEsBAi0AFAAGAAgAAAAhALaDOJL+AAAA&#10;4QEAABMAAAAAAAAAAAAAAAAAAAAAAFtDb250ZW50X1R5cGVzXS54bWxQSwECLQAUAAYACAAAACEA&#10;OP0h/9YAAACUAQAACwAAAAAAAAAAAAAAAAAvAQAAX3JlbHMvLnJlbHNQSwECLQAUAAYACAAAACEA&#10;ErnDjtwBAAAFBAAADgAAAAAAAAAAAAAAAAAuAgAAZHJzL2Uyb0RvYy54bWxQSwECLQAUAAYACAAA&#10;ACEA+3ZSQ90AAAAHAQAADwAAAAAAAAAAAAAAAAA2BAAAZHJzL2Rvd25yZXYueG1sUEsFBgAAAAAE&#10;AAQA8wAAAEA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81504" behindDoc="0" locked="0" layoutInCell="1" allowOverlap="1" wp14:anchorId="71049F82" wp14:editId="59682866">
                      <wp:simplePos x="0" y="0"/>
                      <wp:positionH relativeFrom="column">
                        <wp:posOffset>401229</wp:posOffset>
                      </wp:positionH>
                      <wp:positionV relativeFrom="paragraph">
                        <wp:posOffset>354421</wp:posOffset>
                      </wp:positionV>
                      <wp:extent cx="418012" cy="1723"/>
                      <wp:effectExtent l="0" t="76200" r="20320" b="93980"/>
                      <wp:wrapNone/>
                      <wp:docPr id="133" name="Straight Arrow Connector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8012" cy="17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83BACE" id="Straight Arrow Connector 133" o:spid="_x0000_s1026" type="#_x0000_t32" style="position:absolute;margin-left:31.6pt;margin-top:27.9pt;width:32.9pt;height:.15pt;flip:y;z-index:25378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pfE3QEAAAQEAAAOAAAAZHJzL2Uyb0RvYy54bWysU12P0zAQfEfiP1h+p0l6CE5R0xPqAS8I&#10;Kg7u3eesGwt/aW2a9N+zdtocAk5CiBcrtndmZ8abzc1kDTsCRu1dx5tVzRk46XvtDh3/+uXdi2vO&#10;YhKuF8Y76PgJIr/ZPn+2GUMLaz940wMyInGxHUPHh5RCW1VRDmBFXPkAji6VRysSbfFQ9ShGYrem&#10;Wtf1q2r02Af0EmKk09v5km8Lv1Ig0yelIiRmOk7aUlmxrA95rbYb0R5QhEHLswzxDyqs0I6aLlS3&#10;Ign2HfVvVFZL9NGrtJLeVl4pLaF4IDdN/Yubu0EEKF4onBiWmOL/o5Ufj3tkuqe3u7rizAlLj3SX&#10;UOjDkNgbRD+ynXeOgvTIcg0lNobYEnDn9njexbDHbH9SaJkyOtwTYQmELLKp5H1a8oYpMUmHL5vr&#10;ullzJumqeb0u3NVMkskCxvQevGX5o+PxrGqRMzcQxw8xkQwCXgAZbFxek9DmretZOgXylVALdzCQ&#10;PVB5Lqmyl1l9+UonAzP8MyjKhVTObcpEws4gOwqapf5bs7BQZYYobcwCqov5J0Hn2gyDMqV/C1yq&#10;S0fv0gK02nn8U9c0XaSquf7ievaabT/4/lTessRBo1byOf8WeZZ/3hf448+7/QEAAP//AwBQSwME&#10;FAAGAAgAAAAhAJajuKbdAAAACAEAAA8AAABkcnMvZG93bnJldi54bWxMj8FOwzAQRO9I/IO1SNyo&#10;05RENMSpUKUeQaLlADc3XpxAvI5stw18PdsTPe7MaHZevZrcII4YYu9JwXyWgUBqvenJKnjbbe4e&#10;QMSkyejBEyr4wQir5vqq1pXxJ3rF4zZZwSUUK62gS2mspIxth07HmR+R2Pv0wenEZ7DSBH3icjfI&#10;PMtK6XRP/KHTI647bL+3B6fgOTkb3LLY3FtLi4+vuFu/v/wqdXszPT2CSDil/zCc5/N0aHjT3h/I&#10;RDEoKBc5JxUUBROc/XzJbHsWyjnIppaXAM0fAAAA//8DAFBLAQItABQABgAIAAAAIQC2gziS/gAA&#10;AOEBAAATAAAAAAAAAAAAAAAAAAAAAABbQ29udGVudF9UeXBlc10ueG1sUEsBAi0AFAAGAAgAAAAh&#10;ADj9If/WAAAAlAEAAAsAAAAAAAAAAAAAAAAALwEAAF9yZWxzLy5yZWxzUEsBAi0AFAAGAAgAAAAh&#10;ALlyl8TdAQAABAQAAA4AAAAAAAAAAAAAAAAALgIAAGRycy9lMm9Eb2MueG1sUEsBAi0AFAAGAAgA&#10;AAAhAJajuKbdAAAACAEAAA8AAAAAAAAAAAAAAAAANwQAAGRycy9kb3ducmV2LnhtbFBLBQYAAAAA&#10;BAAEAPMAAABB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43" w:type="pct"/>
            <w:vAlign w:val="center"/>
          </w:tcPr>
          <w:p w:rsidR="00B73A07" w:rsidRPr="0063153D" w:rsidRDefault="0063153D" w:rsidP="00B73A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3153D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3810176" behindDoc="0" locked="0" layoutInCell="1" allowOverlap="1" wp14:anchorId="4945352A" wp14:editId="7F1566C5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360680</wp:posOffset>
                  </wp:positionV>
                  <wp:extent cx="1248410" cy="768350"/>
                  <wp:effectExtent l="0" t="0" r="8890" b="0"/>
                  <wp:wrapNone/>
                  <wp:docPr id="35" name="Picture 35" descr="Image result for shapes with half shad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hapes with half shad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3153D">
              <w:rPr>
                <w:rFonts w:ascii="Arial Narrow" w:hAnsi="Arial Narrow"/>
                <w:sz w:val="20"/>
                <w:szCs w:val="20"/>
              </w:rPr>
              <w:t>Tick the shapes that have exactly half shaded</w:t>
            </w:r>
          </w:p>
        </w:tc>
        <w:tc>
          <w:tcPr>
            <w:tcW w:w="823" w:type="pct"/>
            <w:vAlign w:val="center"/>
          </w:tcPr>
          <w:p w:rsidR="00B73A07" w:rsidRPr="0003027A" w:rsidRDefault="00B73A07" w:rsidP="00B73A07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</w:p>
        </w:tc>
        <w:tc>
          <w:tcPr>
            <w:tcW w:w="799" w:type="pct"/>
            <w:vAlign w:val="bottom"/>
          </w:tcPr>
          <w:p w:rsidR="00B73A07" w:rsidRDefault="00B73A07" w:rsidP="00B73A0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786624" behindDoc="0" locked="0" layoutInCell="1" allowOverlap="1" wp14:anchorId="66180EA8" wp14:editId="43F73B24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-776605</wp:posOffset>
                  </wp:positionV>
                  <wp:extent cx="903605" cy="549910"/>
                  <wp:effectExtent l="0" t="0" r="0" b="2540"/>
                  <wp:wrapNone/>
                  <wp:docPr id="12" name="Picture 12" descr="Image result for cuboid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cuboid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sz w:val="24"/>
                <w:szCs w:val="24"/>
              </w:rPr>
              <w:t>This is a __________</w:t>
            </w:r>
          </w:p>
          <w:p w:rsidR="00B73A07" w:rsidRPr="00DC7BA1" w:rsidRDefault="00B73A07" w:rsidP="00B73A0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6274C" w:rsidRPr="0040016E" w:rsidTr="00592B82">
        <w:trPr>
          <w:trHeight w:val="1817"/>
        </w:trPr>
        <w:tc>
          <w:tcPr>
            <w:tcW w:w="845" w:type="pct"/>
            <w:shd w:val="clear" w:color="auto" w:fill="D9D9D9" w:themeFill="background1" w:themeFillShade="D9"/>
            <w:vAlign w:val="center"/>
          </w:tcPr>
          <w:p w:rsidR="00F6274C" w:rsidRPr="0003027A" w:rsidRDefault="00F6274C" w:rsidP="00F6274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Friday</w:t>
            </w:r>
          </w:p>
          <w:p w:rsidR="00F6274C" w:rsidRPr="0003027A" w:rsidRDefault="00F6274C" w:rsidP="00F6274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F6274C" w:rsidRPr="0003027A" w:rsidRDefault="00F6274C" w:rsidP="00F6274C">
            <w:pPr>
              <w:jc w:val="center"/>
              <w:rPr>
                <w:rFonts w:ascii="Arial Narrow" w:hAnsi="Arial Narrow"/>
                <w:b/>
                <w:sz w:val="10"/>
                <w:szCs w:val="28"/>
              </w:rPr>
            </w:pPr>
          </w:p>
        </w:tc>
        <w:tc>
          <w:tcPr>
            <w:tcW w:w="845" w:type="pct"/>
          </w:tcPr>
          <w:p w:rsidR="00F6274C" w:rsidRPr="0003027A" w:rsidRDefault="00C45E13" w:rsidP="00F6274C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 w:rsidRPr="00F6274C">
              <w:rPr>
                <w:rFonts w:ascii="Arial Narrow" w:hAnsi="Arial Narrow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834752" behindDoc="0" locked="0" layoutInCell="1" allowOverlap="1" wp14:anchorId="2F7082FC" wp14:editId="0A5DBC31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8255</wp:posOffset>
                      </wp:positionV>
                      <wp:extent cx="367862" cy="336331"/>
                      <wp:effectExtent l="0" t="0" r="13335" b="26035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862" cy="3363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72AE4" id="Rectangle 51" o:spid="_x0000_s1026" style="position:absolute;margin-left:34.45pt;margin-top:.65pt;width:28.95pt;height:26.5pt;z-index:2538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iFmQIAAI4FAAAOAAAAZHJzL2Uyb0RvYy54bWysVN9PGzEMfp+0/yHK+7j+oAUqrqgqYpqE&#10;AAETz2ku6UVK4ixJe+3++jm567UCtIdpfUjjs/3Z/mL7+mZnNNkKHxTYkg7PBpQIy6FSdl3Sn693&#10;3y4pCZHZimmwoqR7EejN/OuX68bNxAhq0JXwBEFsmDWupHWMblYUgdfCsHAGTlhUSvCGRRT9uqg8&#10;axDd6GI0GEyLBnzlPHARAn69bZV0nvGlFDw+ShlEJLqkmFvMp8/nKp3F/JrN1p65WvEuDfYPWRim&#10;LAbtoW5ZZGTj1Qcoo7iHADKecTAFSKm4yDVgNcPBu2peauZErgXJCa6nKfw/WP6wffJEVSWdDCmx&#10;zOAbPSNrzK61IPgNCWpcmKHdi3vynRTwmqrdSW/SP9ZBdpnUfU+q2EXC8eN4enE5HVHCUTUeT8fj&#10;jFkcnZ0P8bsAQ9KlpB6jZyrZ9j5EDIimB5MUy8Kd0jq/m7akKenVZDTJDgG0qpIymeUOEkvtyZbh&#10;28fdIeyJFSJriwFSgW1J+Rb3WiQIbZ+FRG6wiFEbIHXlEZNxLmwctqqaVaINNRngL/GG8H0WWcqA&#10;CVlikj12B/A5dgvT2SdXkZu6dx78LbHWuffIkcHG3tkoC/4zAI1VdZFb+wNJLTWJpRVUe+wcD+1I&#10;BcfvFL7fPQvxiXmcIZw23AvxEQ+pAd8JuhslNfjfn31P9tjaqKWkwZksafi1YV5Qon9YbPqr4fl5&#10;GuIsnE8uRij4U83qVGM3Zgn49NjXmF2+JvuoD1fpwbzh+likqKhilmPskvLoD8IytrsCFxAXi0U2&#10;w8F1LN7bF8cTeGI19efr7o151zVxxO5/gMP8stm7Xm5tk6eFxSaCVLnRj7x2fOPQ58bpFlTaKqdy&#10;tjqu0fkfAAAA//8DAFBLAwQUAAYACAAAACEAJq3MFdsAAAAHAQAADwAAAGRycy9kb3ducmV2Lnht&#10;bEyPwU7DMBBE70j8g7VIXBB1SCAKaZwKIXEMEi0f4MbbOKq9dmOnDX+Pe4Lj7Ixm3jabxRp2ximM&#10;jgQ8rTJgSL1TIw0CvncfjxWwECUpaRyhgB8MsGlvbxpZK3ehLzxv48BSCYVaCtAx+prz0Gu0Mqyc&#10;R0rewU1WxiSngatJXlK5NTzPspJbOVJa0NLju8b+uJ2tgGWuTqduPlqNRWce8ug/O++FuL9b3tbA&#10;Ii7xLwxX/IQObWLau5lUYEZAWb2mZLoXwK52XqZP9gJengvgbcP/87e/AAAA//8DAFBLAQItABQA&#10;BgAIAAAAIQC2gziS/gAAAOEBAAATAAAAAAAAAAAAAAAAAAAAAABbQ29udGVudF9UeXBlc10ueG1s&#10;UEsBAi0AFAAGAAgAAAAhADj9If/WAAAAlAEAAAsAAAAAAAAAAAAAAAAALwEAAF9yZWxzLy5yZWxz&#10;UEsBAi0AFAAGAAgAAAAhAOHJeIWZAgAAjgUAAA4AAAAAAAAAAAAAAAAALgIAAGRycy9lMm9Eb2Mu&#10;eG1sUEsBAi0AFAAGAAgAAAAhACatzBXbAAAABwEAAA8AAAAAAAAAAAAAAAAA8wQAAGRycy9kb3du&#10;cmV2LnhtbFBLBQYAAAAABAAEAPMAAAD7BQAAAAA=&#10;" filled="f" strokecolor="black [3213]"/>
                  </w:pict>
                </mc:Fallback>
              </mc:AlternateContent>
            </w:r>
            <w:r>
              <w:rPr>
                <w:rFonts w:ascii="Arial Narrow" w:hAnsi="Arial Narrow"/>
                <w:sz w:val="32"/>
                <w:szCs w:val="28"/>
              </w:rPr>
              <w:t>35</w:t>
            </w:r>
            <w:r w:rsidRPr="00F6274C">
              <w:rPr>
                <w:rFonts w:ascii="Arial Narrow" w:hAnsi="Arial Narrow"/>
                <w:sz w:val="32"/>
                <w:szCs w:val="28"/>
              </w:rPr>
              <w:t xml:space="preserve"> +</w:t>
            </w:r>
            <w:r>
              <w:rPr>
                <w:rFonts w:ascii="Arial Narrow" w:hAnsi="Arial Narrow"/>
                <w:sz w:val="32"/>
                <w:szCs w:val="28"/>
              </w:rPr>
              <w:t xml:space="preserve">          +17 = 62</w:t>
            </w:r>
          </w:p>
        </w:tc>
        <w:tc>
          <w:tcPr>
            <w:tcW w:w="844" w:type="pct"/>
          </w:tcPr>
          <w:p w:rsidR="00F6274C" w:rsidRPr="00DC7BA1" w:rsidRDefault="0063153D" w:rsidP="00F6274C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826560" behindDoc="0" locked="0" layoutInCell="1" allowOverlap="1" wp14:anchorId="1E744D2E" wp14:editId="6EC1AE42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594360</wp:posOffset>
                      </wp:positionV>
                      <wp:extent cx="195943" cy="81824"/>
                      <wp:effectExtent l="38100" t="0" r="13970" b="71120"/>
                      <wp:wrapNone/>
                      <wp:docPr id="47" name="Straight Arrow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5943" cy="8182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1EF8E" id="Straight Arrow Connector 47" o:spid="_x0000_s1026" type="#_x0000_t32" style="position:absolute;margin-left:34.95pt;margin-top:46.8pt;width:15.45pt;height:6.45pt;flip:x;z-index:2538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2O2wEAAAMEAAAOAAAAZHJzL2Uyb0RvYy54bWysU9uO0zAQfUfiHyy/0ySlQDdqukJdLg8I&#10;KhY+wOvYiYVvGpsm+XvGThoQIIQQLyNf5pyZczw+3I5Gk4uAoJxtaLUpKRGWu1bZrqGfP71+sqck&#10;RGZbpp0VDZ1EoLfHx48Og6/F1vVOtwIIkthQD76hfYy+LorAe2FY2DgvLF5KB4ZF3EJXtMAGZDe6&#10;2Jbl82Jw0HpwXISAp3fzJT1mfikFjx+kDCIS3VDsLeYIOT6kWBwPrO6A+V7xpQ32D10YpiwWXanu&#10;WGTkK6hfqIzi4IKTccOdKZyUiousAdVU5U9q7nvmRdaC5gS/2hT+Hy1/fzkDUW1Ddy8osczgG91H&#10;YKrrI3kJ4AZyctaijw4IpqBfgw81wk72DMsu+DMk8aMEQ6RW/i2OQrYDBZIxuz2tbosxEo6H1c2z&#10;m91TSjhe7av9dpfIi5klsXkI8Y1whqRFQ8PS1drOXIFd3oU4A6+ABNY2xciUfmVbEiePuiIoZjst&#10;ljoppUhi5vbzKk5azPCPQqItqc0sJA+kOGkgF4aj1H6pVhbMTBCptF5B5Z9BS26CiTykfwtcs3NF&#10;Z+MKNMo6+F3VOF5blXP+VfWsNcl+cO2UHzPbgZOW32H5FWmUf9xn+Pe/e/wGAAD//wMAUEsDBBQA&#10;BgAIAAAAIQDRl1hT3QAAAAkBAAAPAAAAZHJzL2Rvd25yZXYueG1sTI/BbsIwEETvlfoP1iL1VmxK&#10;iZoQB1VIHFup0EN7M/HipI3XkW0g5etxTuW2oxnNvilXg+3YCX1oHUmYTQUwpNrployEz93m8QVY&#10;iIq06hyhhD8MsKru70pVaHemDzxto2GphEKhJDQx9gXnoW7QqjB1PVLyDs5bFZP0hmuvzqncdvxJ&#10;iIxb1VL60Kge1w3Wv9ujlfAWrfE2X2yejaH590/Yrb/eL1I+TIbXJbCIQ/wPw4if0KFKTHt3JB1Y&#10;JyHL85SUkM8zYKMvRJqyH49sAbwq+e2C6goAAP//AwBQSwECLQAUAAYACAAAACEAtoM4kv4AAADh&#10;AQAAEwAAAAAAAAAAAAAAAAAAAAAAW0NvbnRlbnRfVHlwZXNdLnhtbFBLAQItABQABgAIAAAAIQA4&#10;/SH/1gAAAJQBAAALAAAAAAAAAAAAAAAAAC8BAABfcmVscy8ucmVsc1BLAQItABQABgAIAAAAIQBh&#10;Eo2O2wEAAAMEAAAOAAAAAAAAAAAAAAAAAC4CAABkcnMvZTJvRG9jLnhtbFBLAQItABQABgAIAAAA&#10;IQDRl1hT3QAAAAkBAAAPAAAAAAAAAAAAAAAAADUEAABkcnMvZG93bnJldi54bWxQSwUGAAAAAAQA&#10;BADzAAAAPw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824512" behindDoc="0" locked="0" layoutInCell="1" allowOverlap="1" wp14:anchorId="3B904F7B" wp14:editId="2A45E32D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575945</wp:posOffset>
                      </wp:positionV>
                      <wp:extent cx="169545" cy="333375"/>
                      <wp:effectExtent l="38100" t="0" r="20955" b="47625"/>
                      <wp:wrapNone/>
                      <wp:docPr id="46" name="Straight Arrow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9545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12AFE" id="Straight Arrow Connector 46" o:spid="_x0000_s1026" type="#_x0000_t32" style="position:absolute;margin-left:37.25pt;margin-top:45.35pt;width:13.35pt;height:26.25pt;flip:x;z-index:2538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ZUAQIAAOkDAAAOAAAAZHJzL2Uyb0RvYy54bWysU01v2zAMvQ/YfxB0X5xkTbYYcYohWbfD&#10;PgK0+wGsJNsCZEkQtTj596MkN+i2W1EdBJE0H/nI5+3teTDspAJqZxu+mM05U1Y4qW3X8F8Pd+8+&#10;coYRrATjrGr4RSG/3b19sx19rZaud0aqwAjEYj36hvcx+rqqUPRqAJw5rywFWxcGiGSGrpIBRkIf&#10;TLWcz9fV6IL0wQmFSN5DCfJdxm9bJeLPtkUVmWk49RbzHfL9mO5qt4W6C+B7LaY24AVdDKAtFb1C&#10;HSAC+x30f1CDFsGha+NMuKFybauFyhyIzWL+D5v7HrzKXGg46K9jwteDFT9Ox8C0bPjNmjMLA+3o&#10;PgbQXR/ZpxDcyPbOWpqjC4w+oXmNHmtK29tjmCz0x5DIn9swsNZo/5WkkMdBBNk5T/tynbY6RybI&#10;uVhvVjcrzgSF3tP5sEroVYFJcD5g/KLcwNKj4Ti1de2nlIDTN4wl8SkhJVt3p40hP9TGsrHhm9Uy&#10;FQMSWWsg0nPwRBttxxmYjtQrYshNozNapuyUjBfcm8BOQAIi3Uk3PhABzgxgpACxyqck9iBV+XSz&#10;IndRF0L87mRxL+ZPfuJZoDPlv0omGgfAvqTkUEGKoM1nK1m8eFpTDBpsZ9Q0NWNTuyprfppI2lTZ&#10;TXo9OnnJK6uSRXrKlSftJ8E+t+n9/A/d/QEAAP//AwBQSwMEFAAGAAgAAAAhAOsuwdfgAAAACQEA&#10;AA8AAABkcnMvZG93bnJldi54bWxMj8FOwzAQRO9I/IO1SFwQtRtaWkKcCgGFE6oI5b6NlyRqvI5i&#10;t03+HvcEt1nNaOZtthpsK47U+8axhulEgSAunWm40rD9Wt8uQfiAbLB1TBpG8rDKLy8yTI078Scd&#10;i1CJWMI+RQ11CF0qpS9rsugnriOO3o/rLYZ49pU0PZ5iuW1lotS9tNhwXKixo+eayn1xsBpeis18&#10;/X2zHZKxfP8o3pb7DY+vWl9fDU+PIAIN4S8MZ/yIDnlk2rkDGy9aDYvZPCY1PKgFiLOvpgmIXRSz&#10;uwRknsn/H+S/AAAA//8DAFBLAQItABQABgAIAAAAIQC2gziS/gAAAOEBAAATAAAAAAAAAAAAAAAA&#10;AAAAAABbQ29udGVudF9UeXBlc10ueG1sUEsBAi0AFAAGAAgAAAAhADj9If/WAAAAlAEAAAsAAAAA&#10;AAAAAAAAAAAALwEAAF9yZWxzLy5yZWxzUEsBAi0AFAAGAAgAAAAhADF0FlQBAgAA6QMAAA4AAAAA&#10;AAAAAAAAAAAALgIAAGRycy9lMm9Eb2MueG1sUEsBAi0AFAAGAAgAAAAhAOsuwdfgAAAACQEAAA8A&#10;AAAAAAAAAAAAAAAAWwQAAGRycy9kb3ducmV2LnhtbFBLBQYAAAAABAAEAPMAAABo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822464" behindDoc="1" locked="0" layoutInCell="1" allowOverlap="1" wp14:anchorId="2AF04450" wp14:editId="5E797B17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141605</wp:posOffset>
                  </wp:positionV>
                  <wp:extent cx="935355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116" y="21209"/>
                      <wp:lineTo x="21116" y="0"/>
                      <wp:lineTo x="0" y="0"/>
                    </wp:wrapPolygon>
                  </wp:wrapTight>
                  <wp:docPr id="45" name="Picture 45" descr="Image result for blank clock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blank clock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3" w:type="pct"/>
            <w:vAlign w:val="center"/>
          </w:tcPr>
          <w:p w:rsidR="00F6274C" w:rsidRPr="0063153D" w:rsidRDefault="0063153D" w:rsidP="00044F2A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Archie rolls 2</w:t>
            </w:r>
            <w:r w:rsidR="00B73A07" w:rsidRPr="0063153D">
              <w:rPr>
                <w:rFonts w:ascii="Arial Narrow" w:hAnsi="Arial Narrow"/>
                <w:sz w:val="32"/>
                <w:szCs w:val="32"/>
              </w:rPr>
              <w:t xml:space="preserve"> dice, he gets double 4. What does double 4 add up </w:t>
            </w:r>
            <w:proofErr w:type="gramStart"/>
            <w:r w:rsidR="00B73A07" w:rsidRPr="0063153D">
              <w:rPr>
                <w:rFonts w:ascii="Arial Narrow" w:hAnsi="Arial Narrow"/>
                <w:sz w:val="32"/>
                <w:szCs w:val="32"/>
              </w:rPr>
              <w:t>to.</w:t>
            </w:r>
            <w:proofErr w:type="gramEnd"/>
          </w:p>
        </w:tc>
        <w:tc>
          <w:tcPr>
            <w:tcW w:w="823" w:type="pct"/>
            <w:vAlign w:val="center"/>
          </w:tcPr>
          <w:p w:rsidR="00F6274C" w:rsidRPr="0003027A" w:rsidRDefault="00F6274C" w:rsidP="00F6274C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</w:p>
        </w:tc>
        <w:tc>
          <w:tcPr>
            <w:tcW w:w="799" w:type="pct"/>
            <w:vAlign w:val="bottom"/>
          </w:tcPr>
          <w:p w:rsidR="00B73A07" w:rsidRDefault="000632C9" w:rsidP="00B73A0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3836800" behindDoc="0" locked="0" layoutInCell="1" allowOverlap="1" wp14:anchorId="26A69A84" wp14:editId="60827FC9">
                  <wp:simplePos x="0" y="0"/>
                  <wp:positionH relativeFrom="column">
                    <wp:posOffset>494030</wp:posOffset>
                  </wp:positionH>
                  <wp:positionV relativeFrom="paragraph">
                    <wp:posOffset>-753745</wp:posOffset>
                  </wp:positionV>
                  <wp:extent cx="657225" cy="619125"/>
                  <wp:effectExtent l="0" t="0" r="9525" b="9525"/>
                  <wp:wrapNone/>
                  <wp:docPr id="52" name="Picture 52" descr="Image result for square based pyram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quare based pyram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3A07">
              <w:rPr>
                <w:rFonts w:ascii="Arial Narrow" w:hAnsi="Arial Narrow"/>
                <w:sz w:val="24"/>
                <w:szCs w:val="24"/>
              </w:rPr>
              <w:t>This is a __________</w:t>
            </w:r>
          </w:p>
          <w:p w:rsidR="00F6274C" w:rsidRPr="00DC7BA1" w:rsidRDefault="00F6274C" w:rsidP="00F627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44F2A" w:rsidRPr="0040016E" w:rsidTr="00592B82">
        <w:trPr>
          <w:trHeight w:val="953"/>
        </w:trPr>
        <w:tc>
          <w:tcPr>
            <w:tcW w:w="84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4F2A" w:rsidRPr="0003027A" w:rsidRDefault="00044F2A" w:rsidP="00044F2A">
            <w:pPr>
              <w:jc w:val="center"/>
              <w:rPr>
                <w:rFonts w:ascii="Arial Narrow" w:hAnsi="Arial Narrow"/>
                <w:b/>
                <w:sz w:val="56"/>
                <w:szCs w:val="28"/>
              </w:rPr>
            </w:pPr>
            <w:r w:rsidRPr="0003027A">
              <w:rPr>
                <w:rFonts w:ascii="Arial Narrow" w:hAnsi="Arial Narrow"/>
                <w:b/>
                <w:sz w:val="56"/>
                <w:szCs w:val="28"/>
              </w:rPr>
              <w:lastRenderedPageBreak/>
              <w:t xml:space="preserve">Sheet </w:t>
            </w:r>
            <w:r>
              <w:rPr>
                <w:rFonts w:ascii="Arial Narrow" w:hAnsi="Arial Narrow"/>
                <w:b/>
                <w:sz w:val="56"/>
                <w:szCs w:val="28"/>
              </w:rPr>
              <w:t>B</w:t>
            </w:r>
          </w:p>
        </w:tc>
        <w:tc>
          <w:tcPr>
            <w:tcW w:w="845" w:type="pct"/>
            <w:shd w:val="clear" w:color="auto" w:fill="BFBFBF" w:themeFill="background1" w:themeFillShade="BF"/>
            <w:vAlign w:val="center"/>
          </w:tcPr>
          <w:p w:rsidR="00044F2A" w:rsidRPr="0003027A" w:rsidRDefault="00044F2A" w:rsidP="00044F2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+</w:t>
            </w:r>
            <w:r w:rsidR="00C45E13">
              <w:rPr>
                <w:rFonts w:ascii="Arial Narrow" w:hAnsi="Arial Narrow"/>
                <w:b/>
                <w:sz w:val="48"/>
                <w:szCs w:val="28"/>
              </w:rPr>
              <w:t xml:space="preserve"> and -</w:t>
            </w:r>
          </w:p>
        </w:tc>
        <w:tc>
          <w:tcPr>
            <w:tcW w:w="844" w:type="pct"/>
            <w:shd w:val="clear" w:color="auto" w:fill="BFBFBF" w:themeFill="background1" w:themeFillShade="BF"/>
            <w:vAlign w:val="center"/>
          </w:tcPr>
          <w:p w:rsidR="00044F2A" w:rsidRPr="0003027A" w:rsidRDefault="00044F2A" w:rsidP="00044F2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Time</w:t>
            </w:r>
          </w:p>
        </w:tc>
        <w:tc>
          <w:tcPr>
            <w:tcW w:w="843" w:type="pct"/>
            <w:shd w:val="clear" w:color="auto" w:fill="BFBFBF" w:themeFill="background1" w:themeFillShade="BF"/>
            <w:vAlign w:val="center"/>
          </w:tcPr>
          <w:p w:rsidR="00044F2A" w:rsidRPr="0003027A" w:rsidRDefault="00044F2A" w:rsidP="00044F2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Fractions</w:t>
            </w:r>
          </w:p>
        </w:tc>
        <w:tc>
          <w:tcPr>
            <w:tcW w:w="823" w:type="pct"/>
            <w:shd w:val="clear" w:color="auto" w:fill="BFBFBF" w:themeFill="background1" w:themeFillShade="BF"/>
            <w:vAlign w:val="center"/>
          </w:tcPr>
          <w:p w:rsidR="00044F2A" w:rsidRPr="0003027A" w:rsidRDefault="00044F2A" w:rsidP="00044F2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Make 84p</w:t>
            </w:r>
          </w:p>
        </w:tc>
        <w:tc>
          <w:tcPr>
            <w:tcW w:w="799" w:type="pct"/>
            <w:shd w:val="clear" w:color="auto" w:fill="BFBFBF" w:themeFill="background1" w:themeFillShade="BF"/>
            <w:vAlign w:val="center"/>
          </w:tcPr>
          <w:p w:rsidR="00044F2A" w:rsidRPr="0003027A" w:rsidRDefault="00044F2A" w:rsidP="00044F2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Shape</w:t>
            </w:r>
          </w:p>
        </w:tc>
      </w:tr>
      <w:tr w:rsidR="00B73A07" w:rsidRPr="0040016E" w:rsidTr="00A116FC">
        <w:trPr>
          <w:trHeight w:val="1599"/>
        </w:trPr>
        <w:tc>
          <w:tcPr>
            <w:tcW w:w="845" w:type="pct"/>
            <w:shd w:val="clear" w:color="auto" w:fill="D9D9D9" w:themeFill="background1" w:themeFillShade="D9"/>
            <w:vAlign w:val="center"/>
          </w:tcPr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Monday</w:t>
            </w: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45" w:type="pct"/>
          </w:tcPr>
          <w:p w:rsidR="00B73A07" w:rsidRPr="00A116FC" w:rsidRDefault="00B73A07" w:rsidP="00B73A07">
            <w:pPr>
              <w:jc w:val="center"/>
              <w:rPr>
                <w:rFonts w:ascii="Arial Narrow" w:hAnsi="Arial Narrow"/>
                <w:sz w:val="32"/>
                <w:szCs w:val="28"/>
              </w:rPr>
            </w:pPr>
            <w:r w:rsidRPr="00A116FC">
              <w:rPr>
                <w:rFonts w:ascii="Arial Narrow" w:hAnsi="Arial Narrow"/>
                <w:sz w:val="32"/>
                <w:szCs w:val="28"/>
              </w:rPr>
              <w:t>38 + 27</w:t>
            </w:r>
          </w:p>
        </w:tc>
        <w:tc>
          <w:tcPr>
            <w:tcW w:w="844" w:type="pct"/>
          </w:tcPr>
          <w:p w:rsidR="00B73A07" w:rsidRPr="0003027A" w:rsidRDefault="00B73A07" w:rsidP="00B73A07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90720" behindDoc="0" locked="0" layoutInCell="1" allowOverlap="1" wp14:anchorId="317CFA61" wp14:editId="229E1C94">
                      <wp:simplePos x="0" y="0"/>
                      <wp:positionH relativeFrom="column">
                        <wp:posOffset>421111</wp:posOffset>
                      </wp:positionH>
                      <wp:positionV relativeFrom="paragraph">
                        <wp:posOffset>357309</wp:posOffset>
                      </wp:positionV>
                      <wp:extent cx="185297" cy="173213"/>
                      <wp:effectExtent l="0" t="38100" r="62865" b="17780"/>
                      <wp:wrapNone/>
                      <wp:docPr id="425" name="Straight Arrow Connector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5297" cy="17321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1F5A9B" id="Straight Arrow Connector 425" o:spid="_x0000_s1026" type="#_x0000_t32" style="position:absolute;margin-left:33.15pt;margin-top:28.15pt;width:14.6pt;height:13.65pt;flip:y;z-index:25379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cWE3QEAAAYEAAAOAAAAZHJzL2Uyb0RvYy54bWysU01v1DAQvSPxHyzf2WxSSttosxXaAhcE&#10;q7Zwdx07sfCXxmaT/HvGTjYgQAghLiN/zHsz73m8ux2NJicBQTnb0HKzpURY7lplu4Z+enz74pqS&#10;EJltmXZWNHQSgd7unz/bDb4WleudbgUQJLGhHnxD+xh9XRSB98KwsHFeWLyUDgyLuIWuaIENyG50&#10;UW23r4rBQevBcRECnt7Nl3Sf+aUUPH6UMohIdEOxt5gj5PiUYrHfsboD5nvFlzbYP3RhmLJYdKW6&#10;Y5GRr6B+oTKKgwtOxg13pnBSKi6yBlRTbn9S89AzL7IWNCf41abw/2j5h9MRiGob+rK6pMQyg4/0&#10;EIGpro/kNYAbyMFZi0Y6ICkHHRt8qBF4sEdYdsEfIckfJRgitfKfcRiyISiRjNnvafVbjJFwPCyv&#10;L6ubK0o4XpVXF1V5kdiLmSbReQjxnXCGpEVDw9LX2tBcgp3ehzgDz4AE1jbFyJR+Y1sSJ4/KIihm&#10;Oy2WOimlSGrm/vMqTlrM8Hsh0ZnUZ1aSZ1IcNJATw2lqv5QrC2YmiFRar6Dtn0FLboKJPKd/C1yz&#10;c0Vn4wo0yjr4XdU4nluVc/5Z9aw1yX5y7ZRfM9uBw5bfYfkYaZp/3Gf49++7/wYAAP//AwBQSwME&#10;FAAGAAgAAAAhAGljVTPcAAAABwEAAA8AAABkcnMvZG93bnJldi54bWxMjsFOwzAQRO9I/IO1SNyo&#10;AyFRm2ZToUo9gkTLAW5uvHUC8Tqy3Tbw9bgnOI1GM5p59WqygziRD71jhPtZBoK4dbpng/C229zN&#10;QYSoWKvBMSF8U4BVc31Vq0q7M7/SaRuNSCMcKoXQxThWUoa2I6vCzI3EKTs4b1VM1hupvTqncTvI&#10;hywrpVU9p4dOjbTuqP3aHi3Cc7TG20WxeTSG84/PsFu/v/wg3t5MT0sQkab4V4YLfkKHJjHt3ZF1&#10;EANCWeapiVBcNOWLogCxR5jnJcimlv/5m18AAAD//wMAUEsBAi0AFAAGAAgAAAAhALaDOJL+AAAA&#10;4QEAABMAAAAAAAAAAAAAAAAAAAAAAFtDb250ZW50X1R5cGVzXS54bWxQSwECLQAUAAYACAAAACEA&#10;OP0h/9YAAACUAQAACwAAAAAAAAAAAAAAAAAvAQAAX3JlbHMvLnJlbHNQSwECLQAUAAYACAAAACEA&#10;5/3FhN0BAAAGBAAADgAAAAAAAAAAAAAAAAAuAgAAZHJzL2Uyb0RvYy54bWxQSwECLQAUAAYACAAA&#10;ACEAaWNVM9wAAAAHAQAADwAAAAAAAAAAAAAAAAA3BAAAZHJzL2Rvd25yZXYueG1sUEsFBgAAAAAE&#10;AAQA8wAAAEA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89696" behindDoc="0" locked="0" layoutInCell="1" allowOverlap="1" wp14:anchorId="26BB1C3B" wp14:editId="7336BB54">
                      <wp:simplePos x="0" y="0"/>
                      <wp:positionH relativeFrom="column">
                        <wp:posOffset>404999</wp:posOffset>
                      </wp:positionH>
                      <wp:positionV relativeFrom="paragraph">
                        <wp:posOffset>530522</wp:posOffset>
                      </wp:positionV>
                      <wp:extent cx="12084" cy="414903"/>
                      <wp:effectExtent l="57150" t="0" r="64135" b="61595"/>
                      <wp:wrapNone/>
                      <wp:docPr id="426" name="Straight Arrow Connector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84" cy="41490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7EE878" id="Straight Arrow Connector 426" o:spid="_x0000_s1026" type="#_x0000_t32" style="position:absolute;margin-left:31.9pt;margin-top:41.75pt;width:.95pt;height:32.65pt;z-index:25378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wOS1QEAAPsDAAAOAAAAZHJzL2Uyb0RvYy54bWysU8GO0zAQvSPxD5bvNEmpVkvVdIW6wAVB&#10;xcIHeB07sbA91tg07d8zdtIsAoQQ4jKJ7Xlv5j2Pd3dnZ9lJYTTgW96sas6Ul9AZ37f8y+e3L245&#10;i0n4TljwquUXFfnd/vmz3Ri2ag0D2E4hIxIft2No+ZBS2FZVlINyIq4gKE+HGtCJREvsqw7FSOzO&#10;Vuu6vqlGwC4gSBUj7d5Ph3xf+LVWMn3UOqrEbMupt1QilviYY7XfiW2PIgxGzm2If+jCCeOp6EJ1&#10;L5Jg39D8QuWMRIig00qCq0BrI1XRQGqa+ic1D4MIqmghc2JYbIr/j1Z+OB2Rma7lm/UNZ144uqSH&#10;hML0Q2KvEWFkB/CejARkOYccG0PcEvDgjzivYjhiln/W6PKXhLFzcfmyuKzOiUnabNb17YYzSSeb&#10;ZvOqfpkpqydswJjeKXAs/7Q8zs0sXTTFaHF6H9MEvAJyYetzTMLYN75j6RJITkIjfG/VXCenVFnC&#10;1HT5SxerJvgnpcmO3GYpUwZRHSyyk6AR6r42CwtlZog21i6g+s+gOTfDVBnOvwUu2aUi+LQAnfGA&#10;v6uaztdW9ZR/VT1pzbIfobuUKyx20ISVe5hfQx7hH9cF/vRm998BAAD//wMAUEsDBBQABgAIAAAA&#10;IQAOywbP3QAAAAgBAAAPAAAAZHJzL2Rvd25yZXYueG1sTI/BTsMwEETvSPyDtUhcKmqXNCEJcSoU&#10;CXFuywdsYpNE2Os0dtv07zEnOI5mNPOm2i3WsIue/ehIwmYtgGnqnBqpl/B5fH/KgfmApNA40hJu&#10;2sOuvr+rsFTuSnt9OYSexRLyJUoYQphKzn03aIt+7SZN0ftys8UQ5dxzNeM1llvDn4XIuMWR4sKA&#10;k24G3X0fzlbCvtm2m9vciPTDiOK0OhWrBAspHx+Wt1dgQS/hLwy/+BEd6sjUujMpz4yELInkQUKe&#10;pMCin6UvwNqY2+Y58Lri/w/UPwAAAP//AwBQSwECLQAUAAYACAAAACEAtoM4kv4AAADhAQAAEwAA&#10;AAAAAAAAAAAAAAAAAAAAW0NvbnRlbnRfVHlwZXNdLnhtbFBLAQItABQABgAIAAAAIQA4/SH/1gAA&#10;AJQBAAALAAAAAAAAAAAAAAAAAC8BAABfcmVscy8ucmVsc1BLAQItABQABgAIAAAAIQDNBwOS1QEA&#10;APsDAAAOAAAAAAAAAAAAAAAAAC4CAABkcnMvZTJvRG9jLnhtbFBLAQItABQABgAIAAAAIQAOywbP&#10;3QAAAAgBAAAPAAAAAAAAAAAAAAAAAC8EAABkcnMvZG93bnJldi54bWxQSwUGAAAAAAQABADzAAAA&#10;OQ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788672" behindDoc="1" locked="0" layoutInCell="1" allowOverlap="1" wp14:anchorId="15BD72B0" wp14:editId="1FE59671">
                  <wp:simplePos x="0" y="0"/>
                  <wp:positionH relativeFrom="column">
                    <wp:posOffset>-48163</wp:posOffset>
                  </wp:positionH>
                  <wp:positionV relativeFrom="paragraph">
                    <wp:posOffset>80694</wp:posOffset>
                  </wp:positionV>
                  <wp:extent cx="935355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116" y="21209"/>
                      <wp:lineTo x="21116" y="0"/>
                      <wp:lineTo x="0" y="0"/>
                    </wp:wrapPolygon>
                  </wp:wrapTight>
                  <wp:docPr id="435" name="Picture 435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blank clock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3" w:type="pct"/>
            <w:vAlign w:val="center"/>
          </w:tcPr>
          <w:p w:rsidR="00B73A07" w:rsidRPr="00044F2A" w:rsidRDefault="00B73A07" w:rsidP="00B73A07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½ of </w:t>
            </w:r>
            <w:r w:rsidRPr="00044F2A">
              <w:rPr>
                <w:rFonts w:ascii="Comic Sans MS" w:hAnsi="Comic Sans MS"/>
                <w:sz w:val="36"/>
              </w:rPr>
              <w:t>8=</w:t>
            </w:r>
          </w:p>
          <w:p w:rsidR="00B73A07" w:rsidRPr="00044F2A" w:rsidRDefault="00B73A07" w:rsidP="00B73A07">
            <w:pPr>
              <w:jc w:val="center"/>
              <w:rPr>
                <w:rFonts w:ascii="Comic Sans MS" w:hAnsi="Comic Sans MS"/>
                <w:sz w:val="36"/>
              </w:rPr>
            </w:pPr>
          </w:p>
          <w:p w:rsidR="00B73A07" w:rsidRPr="009E57B2" w:rsidRDefault="00B73A07" w:rsidP="00B73A07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¼ of </w:t>
            </w:r>
            <w:r w:rsidRPr="00044F2A">
              <w:rPr>
                <w:rFonts w:ascii="Comic Sans MS" w:hAnsi="Comic Sans MS"/>
                <w:sz w:val="36"/>
              </w:rPr>
              <w:t>8 =</w:t>
            </w:r>
          </w:p>
        </w:tc>
        <w:tc>
          <w:tcPr>
            <w:tcW w:w="823" w:type="pct"/>
            <w:vAlign w:val="center"/>
          </w:tcPr>
          <w:p w:rsidR="00B73A07" w:rsidRPr="0003027A" w:rsidRDefault="00B73A07" w:rsidP="00B73A0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pct"/>
            <w:vAlign w:val="bottom"/>
          </w:tcPr>
          <w:p w:rsidR="00B73A07" w:rsidRDefault="00B73A07" w:rsidP="00B73A0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800960" behindDoc="0" locked="0" layoutInCell="1" allowOverlap="1" wp14:anchorId="52199D18" wp14:editId="3BAC7FE7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-463550</wp:posOffset>
                  </wp:positionV>
                  <wp:extent cx="478155" cy="471170"/>
                  <wp:effectExtent l="0" t="0" r="0" b="5080"/>
                  <wp:wrapNone/>
                  <wp:docPr id="14" name="Picture 14" descr="Image result for cub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cube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33" t="15911" r="14759" b="15806"/>
                          <a:stretch/>
                        </pic:blipFill>
                        <pic:spPr bwMode="auto">
                          <a:xfrm>
                            <a:off x="0" y="0"/>
                            <a:ext cx="478155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3A07" w:rsidRDefault="00B73A07" w:rsidP="00B73A0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This is a __________</w:t>
            </w:r>
          </w:p>
          <w:p w:rsidR="00B73A07" w:rsidRPr="00DC7BA1" w:rsidRDefault="00B73A07" w:rsidP="00B73A0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73A07" w:rsidRPr="0040016E" w:rsidTr="00A116FC">
        <w:trPr>
          <w:trHeight w:val="1735"/>
        </w:trPr>
        <w:tc>
          <w:tcPr>
            <w:tcW w:w="845" w:type="pct"/>
            <w:shd w:val="clear" w:color="auto" w:fill="D9D9D9" w:themeFill="background1" w:themeFillShade="D9"/>
            <w:vAlign w:val="center"/>
          </w:tcPr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Tuesday</w:t>
            </w: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45" w:type="pct"/>
          </w:tcPr>
          <w:p w:rsidR="00B73A07" w:rsidRPr="00A116FC" w:rsidRDefault="00B73A07" w:rsidP="00B73A07">
            <w:pPr>
              <w:jc w:val="center"/>
              <w:rPr>
                <w:rFonts w:ascii="Arial Narrow" w:hAnsi="Arial Narrow"/>
                <w:sz w:val="32"/>
                <w:szCs w:val="28"/>
              </w:rPr>
            </w:pPr>
            <w:r w:rsidRPr="00A116FC">
              <w:rPr>
                <w:rFonts w:ascii="Arial Narrow" w:hAnsi="Arial Narrow"/>
                <w:sz w:val="32"/>
                <w:szCs w:val="28"/>
              </w:rPr>
              <w:t>59 + 32</w:t>
            </w:r>
          </w:p>
        </w:tc>
        <w:tc>
          <w:tcPr>
            <w:tcW w:w="844" w:type="pct"/>
          </w:tcPr>
          <w:p w:rsidR="00B73A07" w:rsidRPr="0003027A" w:rsidRDefault="00B73A07" w:rsidP="00B73A07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93792" behindDoc="0" locked="0" layoutInCell="1" allowOverlap="1" wp14:anchorId="63922265" wp14:editId="783E557A">
                      <wp:simplePos x="0" y="0"/>
                      <wp:positionH relativeFrom="column">
                        <wp:posOffset>191504</wp:posOffset>
                      </wp:positionH>
                      <wp:positionV relativeFrom="paragraph">
                        <wp:posOffset>535996</wp:posOffset>
                      </wp:positionV>
                      <wp:extent cx="229607" cy="124874"/>
                      <wp:effectExtent l="38100" t="0" r="18415" b="66040"/>
                      <wp:wrapNone/>
                      <wp:docPr id="427" name="Straight Arrow Connector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9607" cy="12487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7077E5" id="Straight Arrow Connector 427" o:spid="_x0000_s1026" type="#_x0000_t32" style="position:absolute;margin-left:15.1pt;margin-top:42.2pt;width:18.1pt;height:9.85pt;flip:x;z-index:25379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623wEAAAYEAAAOAAAAZHJzL2Uyb0RvYy54bWysU9tu1DAQfUfiHyy/s8lGq7ZEm63QlssD&#10;glVLP8B17MTCN43NJvl7xk42IKASQryMfJlzZs7xeH87Gk3OAoJytqHbTUmJsNy1ynYNffzy7tUN&#10;JSEy2zLtrGjoJAK9Pbx8sR98LSrXO90KIEhiQz34hvYx+rooAu+FYWHjvLB4KR0YFnELXdECG5Dd&#10;6KIqy6ticNB6cFyEgKd38yU9ZH4pBY+fpQwiEt1Q7C3mCDk+pVgc9qzugPle8aUN9g9dGKYsFl2p&#10;7lhk5Buo36iM4uCCk3HDnSmclIqLrAHVbMtf1Dz0zIusBc0JfrUp/D9a/ul8AqLahu6qa0osM/hI&#10;DxGY6vpI3gC4gRydtWikA5Jy0LHBhxqBR3uCZRf8CZL8UYIhUiv/AYchG4ISyZj9nla/xRgJx8Oq&#10;en1VYlWOV9tqd3O9S+zFTJPoPIT4XjhD0qKhYelrbWguwc4fQ5yBF0ACa5tiZEq/tS2Jk0dlERSz&#10;nRZLnZRSJDVz/3kVJy1m+L2Q6Az2OZfJMymOGsiZ4TS1X7crC2YmiFRar6Ayy38WtOQmmMhz+rfA&#10;NTtXdDauQKOsgz9VjeOlVTnnX1TPWpPsJ9dO+TWzHThs+R2Wj5Gm+ed9hv/4vofvAAAA//8DAFBL&#10;AwQUAAYACAAAACEAXa7qJN0AAAAIAQAADwAAAGRycy9kb3ducmV2LnhtbEyPwU7DMAyG70i8Q2Qk&#10;bizZVqpRmk5o0o4gsXGAW9aYtNA4VZJthafHnOBkWf+n35/r9eQHccKY+kAa5jMFAqkNtien4WW/&#10;vVmBSNmQNUMg1PCFCdbN5UVtKhvO9IynXXaCSyhVRkOX81hJmdoOvUmzMCJx9h6iN5nX6KSN5szl&#10;fpALpUrpTU98oTMjbjpsP3dHr+Exexf93e22cI6Wbx9pv3l9+tb6+mp6uAeRccp/MPzqszo07HQI&#10;R7JJDBqWasGkhlVRgOC8LHkemFPFHGRTy/8PND8AAAD//wMAUEsBAi0AFAAGAAgAAAAhALaDOJL+&#10;AAAA4QEAABMAAAAAAAAAAAAAAAAAAAAAAFtDb250ZW50X1R5cGVzXS54bWxQSwECLQAUAAYACAAA&#10;ACEAOP0h/9YAAACUAQAACwAAAAAAAAAAAAAAAAAvAQAAX3JlbHMvLnJlbHNQSwECLQAUAAYACAAA&#10;ACEAE53+tt8BAAAGBAAADgAAAAAAAAAAAAAAAAAuAgAAZHJzL2Uyb0RvYy54bWxQSwECLQAUAAYA&#10;CAAAACEAXa7qJN0AAAAIAQAADwAAAAAAAAAAAAAAAAA5BAAAZHJzL2Rvd25yZXYueG1sUEsFBgAA&#10;AAAEAAQA8wAAAEM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92768" behindDoc="0" locked="0" layoutInCell="1" allowOverlap="1" wp14:anchorId="0A6232E4" wp14:editId="74471B2F">
                      <wp:simplePos x="0" y="0"/>
                      <wp:positionH relativeFrom="column">
                        <wp:posOffset>417064</wp:posOffset>
                      </wp:positionH>
                      <wp:positionV relativeFrom="paragraph">
                        <wp:posOffset>109007</wp:posOffset>
                      </wp:positionV>
                      <wp:extent cx="0" cy="418933"/>
                      <wp:effectExtent l="76200" t="38100" r="57150" b="19685"/>
                      <wp:wrapNone/>
                      <wp:docPr id="428" name="Straight Arrow Connector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1893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9F5B59" id="Straight Arrow Connector 428" o:spid="_x0000_s1026" type="#_x0000_t32" style="position:absolute;margin-left:32.85pt;margin-top:8.6pt;width:0;height:33pt;flip:y;z-index:25379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Mcp2AEAAAEEAAAOAAAAZHJzL2Uyb0RvYy54bWysU02P0zAQvSPxHyzfadLuCi1R0xXqAhcE&#10;FQt79zp2YuEvjU2T/HvGdhoQLBJCXCx/zHsz7814fzsZTc4CgnK2pdtNTYmw3HXK9i398vntixtK&#10;QmS2Y9pZ0dJZBHp7eP5sP/pG7NzgdCeAIIkNzehbOsTom6oKfBCGhY3zwuKjdGBYxCP0VQdsRHaj&#10;q11dv6xGB50Hx0UIeHtXHukh80spePwoZRCR6JZibTGvkNfHtFaHPWt6YH5QfCmD/UMVhimLSVeq&#10;OxYZ+QbqNyqjOLjgZNxwZyonpeIia0A12/oXNfcD8yJrQXOCX20K/4+WfzifgKiupdc7bJVlBpt0&#10;H4GpfojkNYAbydFZi0Y6ICkGHRt9aBB4tCdYTsGfIMmfJBgitfIPOAzZEJRIpuz3vPotpkh4ueR4&#10;e729eXV1lYirwpCYPIT4TjhD0qalYSlpraWws/P7EAvwAkhgbdMamdJvbEfi7FFUBMVsr8WSJ4VU&#10;SUgpPe/irEWBfxISTcESS5o8juKogZwZDlL3dbuyYGSCSKX1Cqqz8j+CltgEE3lE/xa4RueMzsYV&#10;aJR18FTWOF1KlSX+orpoTbIfXTfnRmY7cM5yH5Y/kQb553OG//i5h+8AAAD//wMAUEsDBBQABgAI&#10;AAAAIQD/lGTW2gAAAAcBAAAPAAAAZHJzL2Rvd25yZXYueG1sTI7LTsMwEEX3lfgHa5DYtQ4pfZDG&#10;qVClLkGiZQE7Nx6clHgc2W4b+HoGNrC8D917yvXgOnHGEFtPCm4nGQik2puWrIKX/Xa8BBGTJqM7&#10;T6jgEyOsq6tRqQvjL/SM512ygkcoFlpBk1JfSBnrBp2OE98jcfbug9OJZbDSBH3hcdfJPMvm0umW&#10;+KHRPW4arD92J6fgMTkb3P1se2ctTd+Ocb95ffpS6uZ6eFiBSDikvzL84DM6VMx08CcyUXQK5rMF&#10;N9lf5CA4/9UHBctpDrIq5X/+6hsAAP//AwBQSwECLQAUAAYACAAAACEAtoM4kv4AAADhAQAAEwAA&#10;AAAAAAAAAAAAAAAAAAAAW0NvbnRlbnRfVHlwZXNdLnhtbFBLAQItABQABgAIAAAAIQA4/SH/1gAA&#10;AJQBAAALAAAAAAAAAAAAAAAAAC8BAABfcmVscy8ucmVsc1BLAQItABQABgAIAAAAIQBPlMcp2AEA&#10;AAEEAAAOAAAAAAAAAAAAAAAAAC4CAABkcnMvZTJvRG9jLnhtbFBLAQItABQABgAIAAAAIQD/lGTW&#10;2gAAAAcBAAAPAAAAAAAAAAAAAAAAADIEAABkcnMvZG93bnJldi54bWxQSwUGAAAAAAQABADzAAAA&#10;OQ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791744" behindDoc="1" locked="0" layoutInCell="1" allowOverlap="1" wp14:anchorId="66EAC96A" wp14:editId="583DE4B6">
                  <wp:simplePos x="0" y="0"/>
                  <wp:positionH relativeFrom="column">
                    <wp:posOffset>-38393</wp:posOffset>
                  </wp:positionH>
                  <wp:positionV relativeFrom="paragraph">
                    <wp:posOffset>78496</wp:posOffset>
                  </wp:positionV>
                  <wp:extent cx="935355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116" y="21209"/>
                      <wp:lineTo x="21116" y="0"/>
                      <wp:lineTo x="0" y="0"/>
                    </wp:wrapPolygon>
                  </wp:wrapTight>
                  <wp:docPr id="436" name="Picture 436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blank clock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3" w:type="pct"/>
            <w:vAlign w:val="center"/>
          </w:tcPr>
          <w:p w:rsidR="00B73A07" w:rsidRPr="00044F2A" w:rsidRDefault="00B73A07" w:rsidP="00B73A07">
            <w:pPr>
              <w:jc w:val="center"/>
              <w:rPr>
                <w:rFonts w:ascii="Comic Sans MS" w:hAnsi="Comic Sans MS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 xml:space="preserve">½ of </w:t>
            </w:r>
            <w:r>
              <w:rPr>
                <w:rFonts w:ascii="Comic Sans MS" w:hAnsi="Comic Sans MS"/>
                <w:sz w:val="36"/>
              </w:rPr>
              <w:t>20</w:t>
            </w:r>
            <w:r w:rsidRPr="00044F2A">
              <w:rPr>
                <w:rFonts w:ascii="Comic Sans MS" w:hAnsi="Comic Sans MS"/>
                <w:sz w:val="36"/>
              </w:rPr>
              <w:t>=</w:t>
            </w:r>
          </w:p>
          <w:p w:rsidR="00B73A07" w:rsidRPr="00044F2A" w:rsidRDefault="00B73A07" w:rsidP="00B73A07">
            <w:pPr>
              <w:jc w:val="center"/>
              <w:rPr>
                <w:rFonts w:ascii="Comic Sans MS" w:hAnsi="Comic Sans MS"/>
                <w:sz w:val="36"/>
              </w:rPr>
            </w:pPr>
          </w:p>
          <w:p w:rsidR="00B73A07" w:rsidRPr="009E57B2" w:rsidRDefault="00B73A07" w:rsidP="00B73A07">
            <w:pPr>
              <w:jc w:val="center"/>
              <w:rPr>
                <w:rFonts w:ascii="Arial Narrow" w:hAnsi="Arial Narrow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 xml:space="preserve">¼ of </w:t>
            </w:r>
            <w:r>
              <w:rPr>
                <w:rFonts w:ascii="Comic Sans MS" w:hAnsi="Comic Sans MS"/>
                <w:sz w:val="36"/>
              </w:rPr>
              <w:t>20</w:t>
            </w:r>
            <w:r w:rsidRPr="00044F2A">
              <w:rPr>
                <w:rFonts w:ascii="Comic Sans MS" w:hAnsi="Comic Sans MS"/>
                <w:sz w:val="36"/>
              </w:rPr>
              <w:t xml:space="preserve"> =</w:t>
            </w:r>
          </w:p>
        </w:tc>
        <w:tc>
          <w:tcPr>
            <w:tcW w:w="823" w:type="pct"/>
            <w:vAlign w:val="center"/>
          </w:tcPr>
          <w:p w:rsidR="00B73A07" w:rsidRPr="0003027A" w:rsidRDefault="00B73A07" w:rsidP="00B73A0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pct"/>
            <w:vAlign w:val="bottom"/>
          </w:tcPr>
          <w:p w:rsidR="00B73A07" w:rsidRDefault="00B73A07" w:rsidP="00B73A0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801984" behindDoc="0" locked="0" layoutInCell="1" allowOverlap="1" wp14:anchorId="5FAC82FE" wp14:editId="782A44B4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-556895</wp:posOffset>
                  </wp:positionV>
                  <wp:extent cx="645795" cy="534670"/>
                  <wp:effectExtent l="0" t="0" r="1905" b="0"/>
                  <wp:wrapNone/>
                  <wp:docPr id="18" name="Picture 18" descr="Image result for sphere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sphere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78" t="7973" r="15649" b="12128"/>
                          <a:stretch/>
                        </pic:blipFill>
                        <pic:spPr bwMode="auto">
                          <a:xfrm>
                            <a:off x="0" y="0"/>
                            <a:ext cx="64579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3A07" w:rsidRDefault="00B73A07" w:rsidP="00B73A0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This is a __________</w:t>
            </w:r>
          </w:p>
          <w:p w:rsidR="00B73A07" w:rsidRPr="00DC7BA1" w:rsidRDefault="00B73A07" w:rsidP="00B73A0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73A07" w:rsidRPr="0040016E" w:rsidTr="00A116FC">
        <w:trPr>
          <w:trHeight w:val="1735"/>
        </w:trPr>
        <w:tc>
          <w:tcPr>
            <w:tcW w:w="845" w:type="pct"/>
            <w:shd w:val="clear" w:color="auto" w:fill="D9D9D9" w:themeFill="background1" w:themeFillShade="D9"/>
            <w:vAlign w:val="center"/>
          </w:tcPr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Wednesday</w:t>
            </w: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45" w:type="pct"/>
          </w:tcPr>
          <w:p w:rsidR="00B73A07" w:rsidRPr="00A116FC" w:rsidRDefault="00C45E13" w:rsidP="00B73A07">
            <w:pPr>
              <w:jc w:val="center"/>
              <w:rPr>
                <w:rFonts w:ascii="Arial Narrow" w:hAnsi="Arial Narrow"/>
                <w:sz w:val="32"/>
                <w:szCs w:val="28"/>
              </w:rPr>
            </w:pPr>
            <w:r>
              <w:rPr>
                <w:rFonts w:ascii="Arial Narrow" w:hAnsi="Arial Narrow"/>
                <w:sz w:val="32"/>
                <w:szCs w:val="28"/>
              </w:rPr>
              <w:t>37- 1</w:t>
            </w:r>
            <w:r w:rsidR="00B73A07" w:rsidRPr="00A116FC">
              <w:rPr>
                <w:rFonts w:ascii="Arial Narrow" w:hAnsi="Arial Narrow"/>
                <w:sz w:val="32"/>
                <w:szCs w:val="28"/>
              </w:rPr>
              <w:t>9</w:t>
            </w:r>
          </w:p>
        </w:tc>
        <w:tc>
          <w:tcPr>
            <w:tcW w:w="844" w:type="pct"/>
          </w:tcPr>
          <w:p w:rsidR="00B73A07" w:rsidRPr="0003027A" w:rsidRDefault="00B73A07" w:rsidP="00B73A07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96864" behindDoc="0" locked="0" layoutInCell="1" allowOverlap="1" wp14:anchorId="688EAC50" wp14:editId="447562C9">
                      <wp:simplePos x="0" y="0"/>
                      <wp:positionH relativeFrom="column">
                        <wp:posOffset>400970</wp:posOffset>
                      </wp:positionH>
                      <wp:positionV relativeFrom="paragraph">
                        <wp:posOffset>330236</wp:posOffset>
                      </wp:positionV>
                      <wp:extent cx="165156" cy="201410"/>
                      <wp:effectExtent l="0" t="38100" r="63500" b="27305"/>
                      <wp:wrapNone/>
                      <wp:docPr id="429" name="Straight Arrow Connector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56" cy="201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E8E7B6" id="Straight Arrow Connector 429" o:spid="_x0000_s1026" type="#_x0000_t32" style="position:absolute;margin-left:31.55pt;margin-top:26pt;width:13pt;height:15.85pt;flip:y;z-index:25379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5F3QEAAAYEAAAOAAAAZHJzL2Uyb0RvYy54bWysU02P0zAUvCPxHyzfaZpqt4Kq6Qp1gQuC&#10;igXuXuc5sfCXnk2T/nuenTQgQAghLpY/3oxnxs/7u9EadgaM2ruG16s1Z+Ckb7XrGv7p4+tnzzmL&#10;SbhWGO+g4ReI/O7w9Ml+CDvY+N6bFpARiYu7ITS8TynsqirKHqyIKx/A0aHyaEWiJXZVi2Igdmuq&#10;zXq9rQaPbUAvIUbavZ8O+aHwKwUyvVcqQmKm4aQtlRHL+JjH6rAXuw5F6LWcZYh/UGGFdnTpQnUv&#10;kmBfUf9CZbVEH71KK+lt5ZXSEooHclOvf3Lz0IsAxQuFE8MSU/x/tPLd+YRMtw2/2bzgzAlLj/SQ&#10;UOiuT+wloh/Y0TtHQXpkuYYSG0LcEfDoTjivYjhhtj8qtEwZHT5TM5RAyCIbS96XJW8YE5O0WW9v&#10;69stZ5KOyP5NXd6jmmgyXcCY3oC3LE8aHmddi6DpCnF+GxMJIeAVkMHG5TEJbV65lqVLIGcJtXCd&#10;geyCynNJld1M+sssXQxM8A+gKJmsszgpPQlHg+wsqJvaL/XCQpUZorQxC2j9Z9Bcm2FQ+vRvgUt1&#10;udG7tACtdh5/d2sar1LVVH91PXnNth99eymvWeKgZiv5zB8jd/OP6wL//n0P3wAAAP//AwBQSwME&#10;FAAGAAgAAAAhAF4fpVLdAAAABwEAAA8AAABkcnMvZG93bnJldi54bWxMj0FPAjEQhe8k/odmTLhB&#10;F1YQ1u0SQsJRE8GD3sp27K5up5u2wOqvdzzpafLyXt58r9wMrhMXDLH1pGA2zUAg1d60ZBW8HPeT&#10;FYiYNBndeUIFXxhhU92MSl0Yf6VnvBySFVxCsdAKmpT6QspYN+h0nPoeib13H5xOLIOVJugrl7tO&#10;zrNsKZ1uiT80usddg/Xn4ewUPCZng1sv9nfWUv72EY+716dvpca3w/YBRMIh/YXhF5/RoWKmkz+T&#10;iaJTsMxnnFSwmPMk9ldr1ie++T3IqpT/+asfAAAA//8DAFBLAQItABQABgAIAAAAIQC2gziS/gAA&#10;AOEBAAATAAAAAAAAAAAAAAAAAAAAAABbQ29udGVudF9UeXBlc10ueG1sUEsBAi0AFAAGAAgAAAAh&#10;ADj9If/WAAAAlAEAAAsAAAAAAAAAAAAAAAAALwEAAF9yZWxzLy5yZWxzUEsBAi0AFAAGAAgAAAAh&#10;AI2nHkXdAQAABgQAAA4AAAAAAAAAAAAAAAAALgIAAGRycy9lMm9Eb2MueG1sUEsBAi0AFAAGAAgA&#10;AAAhAF4fpVLdAAAABwEAAA8AAAAAAAAAAAAAAAAANwQAAGRycy9kb3ducmV2LnhtbFBLBQYAAAAA&#10;BAAEAPMAAABB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95840" behindDoc="0" locked="0" layoutInCell="1" allowOverlap="1" wp14:anchorId="665B9E2C" wp14:editId="63CFE010">
                      <wp:simplePos x="0" y="0"/>
                      <wp:positionH relativeFrom="column">
                        <wp:posOffset>409027</wp:posOffset>
                      </wp:positionH>
                      <wp:positionV relativeFrom="paragraph">
                        <wp:posOffset>531646</wp:posOffset>
                      </wp:positionV>
                      <wp:extent cx="418932" cy="8056"/>
                      <wp:effectExtent l="0" t="76200" r="19685" b="87630"/>
                      <wp:wrapNone/>
                      <wp:docPr id="430" name="Straight Arrow Connector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8932" cy="805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EDEB8E" id="Straight Arrow Connector 430" o:spid="_x0000_s1026" type="#_x0000_t32" style="position:absolute;margin-left:32.2pt;margin-top:41.85pt;width:33pt;height:.65pt;flip:y;z-index:25379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tH3QEAAAQEAAAOAAAAZHJzL2Uyb0RvYy54bWysU02P0zAQvSPxHyzfadLusipV0xXqAhcE&#10;Fcty9zp2YuEvjYem/feMnTQgFiSEuIz8Me/NvOfx9vbkLDsqSCb4hi8XNWfKy9Aa3zX84fPbF2vO&#10;EgrfChu8avhZJX67e/5sO8SNWoU+2FYBIxKfNkNseI8YN1WVZK+cSIsQladLHcAJpC10VQtiIHZn&#10;q1Vd31RDgDZCkColOr0bL/mu8GutJH7UOilktuHUG5YIJT7mWO22YtOBiL2RUxviH7pwwngqOlPd&#10;CRTsG5gnVM5ICCloXMjgqqC1kapoIDXL+hc1972Iqmghc1KcbUr/j1Z+OB6Ambbh11fkjxeOHuke&#10;QZiuR/YaIAxsH7wnIwOwnEOODTFtCLj3B5h2KR4gyz9pcExbE7/QMBRDSCI7Fb/Ps9/qhEzS4fVy&#10;/epqxZmkq3X98iZzVyNJJouQ8J0KjuVFw9PU1dzOWEAc3yccgRdABlufIwpj3/iW4TmSLgQjfGfV&#10;VCenVFnL2H1Z4dmqEf5JafKFuhzLlIlUewvsKGiW2q/LmYUyM0Qba2dQXcT/ETTlZpgqU/q3wDm7&#10;VAweZ6AzPsDvquLp0qoe8y+qR61Z9mNoz+Utix00auUdpm+RZ/nnfYH/+Ly77wAAAP//AwBQSwME&#10;FAAGAAgAAAAhAFEVBaHdAAAACAEAAA8AAABkcnMvZG93bnJldi54bWxMj8FOwzAQRO9I/IO1SNyo&#10;DUlLG+JUqFKPINFyoDc3XpxAvI5itw18PdtTOe7MaPZNuRx9J444xDaQhvuJAoFUB9uS0/C+Xd/N&#10;QcRkyJouEGr4wQjL6vqqNIUNJ3rD4yY5wSUUC6OhSakvpIx1g97ESeiR2PsMgzeJz8FJO5gTl/tO&#10;Pig1k960xB8a0+Oqwfp7c/AaXpJ3g19M17lzlO2+4nb18fqr9e3N+PwEIuGYLmE44zM6VMy0Dwey&#10;UXQaZnnOSQ3z7BHE2c8UC3sWpgpkVcr/A6o/AAAA//8DAFBLAQItABQABgAIAAAAIQC2gziS/gAA&#10;AOEBAAATAAAAAAAAAAAAAAAAAAAAAABbQ29udGVudF9UeXBlc10ueG1sUEsBAi0AFAAGAAgAAAAh&#10;ADj9If/WAAAAlAEAAAsAAAAAAAAAAAAAAAAALwEAAF9yZWxzLy5yZWxzUEsBAi0AFAAGAAgAAAAh&#10;AGXEu0fdAQAABAQAAA4AAAAAAAAAAAAAAAAALgIAAGRycy9lMm9Eb2MueG1sUEsBAi0AFAAGAAgA&#10;AAAhAFEVBaHdAAAACAEAAA8AAAAAAAAAAAAAAAAANwQAAGRycy9kb3ducmV2LnhtbFBLBQYAAAAA&#10;BAAEAPMAAABB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794816" behindDoc="1" locked="0" layoutInCell="1" allowOverlap="1" wp14:anchorId="38D3BD19" wp14:editId="2E0A4884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86311</wp:posOffset>
                  </wp:positionV>
                  <wp:extent cx="935355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116" y="21209"/>
                      <wp:lineTo x="21116" y="0"/>
                      <wp:lineTo x="0" y="0"/>
                    </wp:wrapPolygon>
                  </wp:wrapTight>
                  <wp:docPr id="437" name="Picture 437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blank clock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3" w:type="pct"/>
            <w:vAlign w:val="center"/>
          </w:tcPr>
          <w:p w:rsidR="00B73A07" w:rsidRPr="009E57B2" w:rsidRDefault="0063153D" w:rsidP="00B73A07">
            <w:pPr>
              <w:jc w:val="center"/>
              <w:rPr>
                <w:rFonts w:ascii="Arial Narrow" w:hAnsi="Arial Narrow"/>
                <w:sz w:val="36"/>
              </w:rPr>
            </w:pPr>
            <w:r w:rsidRPr="0063153D">
              <w:rPr>
                <w:rFonts w:ascii="Comic Sans MS" w:hAnsi="Comic Sans MS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3820416" behindDoc="0" locked="0" layoutInCell="1" allowOverlap="1" wp14:anchorId="4456A5DA" wp14:editId="4B256A1F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20320</wp:posOffset>
                      </wp:positionV>
                      <wp:extent cx="1209675" cy="959485"/>
                      <wp:effectExtent l="0" t="0" r="9525" b="0"/>
                      <wp:wrapNone/>
                      <wp:docPr id="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959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153D" w:rsidRDefault="0063153D" w:rsidP="0063153D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3153D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What is double 5?</w:t>
                                  </w:r>
                                </w:p>
                                <w:p w:rsidR="0063153D" w:rsidRDefault="0063153D" w:rsidP="0063153D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3153D" w:rsidRPr="0063153D" w:rsidRDefault="0063153D" w:rsidP="0063153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What is double 2?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6A5DA" id="_x0000_s1027" type="#_x0000_t202" style="position:absolute;left:0;text-align:left;margin-left:12pt;margin-top:1.6pt;width:95.25pt;height:75.55pt;z-index:253820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zDgIwIAACMEAAAOAAAAZHJzL2Uyb0RvYy54bWysU9tu2zAMfR+wfxD0vtjxnDYx4hRdugwD&#10;ugvQ7gNkWY6FSaImKbG7rx8lp2m2vQ3zgyCa5OHhIbW+GbUiR+G8BFPT+SynRBgOrTT7mn573L1Z&#10;UuIDMy1TYERNn4SnN5vXr9aDrUQBPahWOIIgxleDrWkfgq2yzPNeaOZnYIVBZwdOs4Cm22etYwOi&#10;a5UVeX6VDeBa64AL7/Hv3eSkm4TfdYKHL13nRSCqpsgtpNOls4lntlmzau+Y7SU/0WD/wEIzabDo&#10;GeqOBUYOTv4FpSV34KELMw46g66TXKQesJt5/kc3Dz2zIvWC4nh7lsn/P1j++fjVEdnWtCwpMUzj&#10;jB7FGMg7GEkR5RmsrzDqwWJcGPE3jjm16u098O+eGNj2zOzFrXMw9IK1SG8eM7OL1AnHR5Bm+AQt&#10;lmGHAAlo7JyO2qEaBNFxTE/n0UQqPJYs8tXV9YISjr7VYlUuF6kEq56zrfPhgwBN4qWmDkef0Nnx&#10;3ofIhlXPIbGYByXbnVQqGW7fbJUjR4ZrskvfCf23MGXIEKsXi4RsIOanDdIy4BorqWu6zOMX01kV&#10;1Xhv2nQPTKrpjkyUOckTFZm0CWMzpkG8jblRugbaJ9TLwbS1+Mrw0oP7ScmAG1tT/+PAnKBEfTSo&#10;+WpelnHFk1Eurgs03KWnufQwwxGqpoGS6boN6VlE2gZucTadTLK9MDlRxk1Map5eTVz1SztFvbzt&#10;zS8AAAD//wMAUEsDBBQABgAIAAAAIQC2eW4m3QAAAAgBAAAPAAAAZHJzL2Rvd25yZXYueG1sTI9B&#10;T4NAFITvJv6HzTPxYuxSCq0iS6MmGq+t/QEPeAUi+5aw20L/vc+TPU5mMvNNvp1tr840+s6xgeUi&#10;AkVcubrjxsDh++PxCZQPyDX2jsnAhTxsi9ubHLPaTbyj8z40SkrYZ2igDWHItPZVSxb9wg3E4h3d&#10;aDGIHBtdjzhJue11HEVrbbFjWWhxoPeWqp/9yRo4fk0P6fNUfobDZpes37DblO5izP3d/PoCKtAc&#10;/sPwhy/oUAhT6U5ce9UbiBO5EgysYlBix8skBVVKLk1WoItcXx8ofgEAAP//AwBQSwECLQAUAAYA&#10;CAAAACEAtoM4kv4AAADhAQAAEwAAAAAAAAAAAAAAAAAAAAAAW0NvbnRlbnRfVHlwZXNdLnhtbFBL&#10;AQItABQABgAIAAAAIQA4/SH/1gAAAJQBAAALAAAAAAAAAAAAAAAAAC8BAABfcmVscy8ucmVsc1BL&#10;AQItABQABgAIAAAAIQDf9zDgIwIAACMEAAAOAAAAAAAAAAAAAAAAAC4CAABkcnMvZTJvRG9jLnht&#10;bFBLAQItABQABgAIAAAAIQC2eW4m3QAAAAgBAAAPAAAAAAAAAAAAAAAAAH0EAABkcnMvZG93bnJl&#10;di54bWxQSwUGAAAAAAQABADzAAAAhwUAAAAA&#10;" stroked="f">
                      <v:textbox>
                        <w:txbxContent>
                          <w:p w:rsidR="0063153D" w:rsidRDefault="0063153D" w:rsidP="0063153D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3153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What is double 5?</w:t>
                            </w:r>
                          </w:p>
                          <w:p w:rsidR="0063153D" w:rsidRDefault="0063153D" w:rsidP="0063153D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63153D" w:rsidRPr="0063153D" w:rsidRDefault="0063153D" w:rsidP="006315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What is double 2?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3153D">
              <w:rPr>
                <w:rFonts w:ascii="Comic Sans MS" w:hAnsi="Comic Sans MS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3818368" behindDoc="0" locked="0" layoutInCell="1" allowOverlap="1" wp14:anchorId="236819DE" wp14:editId="6BB52C24">
                      <wp:simplePos x="0" y="0"/>
                      <wp:positionH relativeFrom="column">
                        <wp:posOffset>5424805</wp:posOffset>
                      </wp:positionH>
                      <wp:positionV relativeFrom="paragraph">
                        <wp:posOffset>3518535</wp:posOffset>
                      </wp:positionV>
                      <wp:extent cx="1209675" cy="959485"/>
                      <wp:effectExtent l="0" t="0" r="9525" b="0"/>
                      <wp:wrapNone/>
                      <wp:docPr id="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959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153D" w:rsidRDefault="0063153D" w:rsidP="0063153D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63153D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What is double 5?</w:t>
                                  </w:r>
                                </w:p>
                                <w:p w:rsidR="0063153D" w:rsidRDefault="0063153D" w:rsidP="0063153D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3153D" w:rsidRPr="0063153D" w:rsidRDefault="0063153D" w:rsidP="0063153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What is double 2?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819DE" id="_x0000_s1028" type="#_x0000_t202" style="position:absolute;left:0;text-align:left;margin-left:427.15pt;margin-top:277.05pt;width:95.25pt;height:75.55pt;z-index:25381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Wg6IgIAACMEAAAOAAAAZHJzL2Uyb0RvYy54bWysU9tu2zAMfR+wfxD0vtjJkjYx4hRdugwD&#10;ugvQ7gNoWY6FyaImKbG7ry8lp1m2vQ3zgyCa5OHhIbW+GTrNjtJ5habk00nOmTQCa2X2Jf/2uHuz&#10;5MwHMDVoNLLkT9Lzm83rV+veFnKGLepaOkYgxhe9LXkbgi2yzItWduAnaKUhZ4Oug0Cm22e1g57Q&#10;O53N8vwq69HV1qGQ3tPfu9HJNwm/aaQIX5rGy8B0yYlbSKdLZxXPbLOGYu/AtkqcaMA/sOhAGSp6&#10;hrqDAOzg1F9QnRIOPTZhIrDLsGmUkKkH6maa/9HNQwtWpl5IHG/PMvn/Bys+H786puqSv6VJGeho&#10;Ro9yCOwdDmwW5emtLyjqwVJcGOg3jTm16u09iu+eGdy2YPby1jnsWwk10ZvGzOwidcTxEaTqP2FN&#10;ZeAQMAENjeuidqQGI3Qa09N5NJGKiCVn+erqesGZIN9qsZovF6kEFC/Z1vnwQWLH4qXkjkaf0OF4&#10;70NkA8VLSCzmUat6p7ROhttXW+3YEWhNduk7of8Wpg3rY/XZIiEbjPlpgzoVaI216kq+zOMX06GI&#10;arw3dboHUHq8ExNtTvJERUZtwlANaRBn1Susn0gvh+PW0iujS4vuJ2c9bWzJ/Y8DOMmZ/mhI89V0&#10;Po8rnoz54npGhrv0VJceMIKgSh44G6/bkJ5FpG3wlmbTqCRbHOLI5ESZNjGpeXo1cdUv7RT1621v&#10;ngEAAP//AwBQSwMEFAAGAAgAAAAhALTNtTPgAAAADAEAAA8AAABkcnMvZG93bnJldi54bWxMj0FO&#10;wzAQRfdI3MEaJDaI2i12U0ImFSCB2Lb0AE7sJhHxOIrdJr097gqWo3n6//1iO7uene0YOk8Iy4UA&#10;Zqn2pqMG4fD98bgBFqImo3tPFuFiA2zL25tC58ZPtLPnfWxYCqGQa4Q2xiHnPNStdTos/GAp/Y5+&#10;dDqmc2y4GfWUwl3PV0KsudMdpYZWD/a9tfXP/uQQjl/Tg3qeqs94yHZy/aa7rPIXxPu7+fUFWLRz&#10;/IPhqp/UoUxOlT+RCaxH2Cj5lFAEpeQS2JUQUqY1FUIm1Ap4WfD/I8pfAAAA//8DAFBLAQItABQA&#10;BgAIAAAAIQC2gziS/gAAAOEBAAATAAAAAAAAAAAAAAAAAAAAAABbQ29udGVudF9UeXBlc10ueG1s&#10;UEsBAi0AFAAGAAgAAAAhADj9If/WAAAAlAEAAAsAAAAAAAAAAAAAAAAALwEAAF9yZWxzLy5yZWxz&#10;UEsBAi0AFAAGAAgAAAAhAPcNaDoiAgAAIwQAAA4AAAAAAAAAAAAAAAAALgIAAGRycy9lMm9Eb2Mu&#10;eG1sUEsBAi0AFAAGAAgAAAAhALTNtTPgAAAADAEAAA8AAAAAAAAAAAAAAAAAfAQAAGRycy9kb3du&#10;cmV2LnhtbFBLBQYAAAAABAAEAPMAAACJBQAAAAA=&#10;" stroked="f">
                      <v:textbox>
                        <w:txbxContent>
                          <w:p w:rsidR="0063153D" w:rsidRDefault="0063153D" w:rsidP="0063153D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3153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What is double 5?</w:t>
                            </w:r>
                          </w:p>
                          <w:p w:rsidR="0063153D" w:rsidRDefault="0063153D" w:rsidP="0063153D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63153D" w:rsidRPr="0063153D" w:rsidRDefault="0063153D" w:rsidP="006315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What is double 2?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3" w:type="pct"/>
            <w:vAlign w:val="center"/>
          </w:tcPr>
          <w:p w:rsidR="00B73A07" w:rsidRPr="0003027A" w:rsidRDefault="00B73A07" w:rsidP="00B73A0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pct"/>
            <w:vAlign w:val="bottom"/>
          </w:tcPr>
          <w:p w:rsidR="00B73A07" w:rsidRDefault="00B73A07" w:rsidP="00B73A0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803008" behindDoc="0" locked="0" layoutInCell="1" allowOverlap="1" wp14:anchorId="2AF7D4C7" wp14:editId="00AAB05C">
                  <wp:simplePos x="0" y="0"/>
                  <wp:positionH relativeFrom="column">
                    <wp:posOffset>422910</wp:posOffset>
                  </wp:positionH>
                  <wp:positionV relativeFrom="paragraph">
                    <wp:posOffset>-548005</wp:posOffset>
                  </wp:positionV>
                  <wp:extent cx="471170" cy="535940"/>
                  <wp:effectExtent l="0" t="0" r="5080" b="0"/>
                  <wp:wrapNone/>
                  <wp:docPr id="19" name="Picture 19" descr="Image result for con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con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53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3A07" w:rsidRDefault="00B73A07" w:rsidP="00B73A0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This is a __________</w:t>
            </w:r>
          </w:p>
          <w:p w:rsidR="00B73A07" w:rsidRPr="00DC7BA1" w:rsidRDefault="00B73A07" w:rsidP="00B73A0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73A07" w:rsidRPr="0040016E" w:rsidTr="00A116FC">
        <w:trPr>
          <w:trHeight w:val="1922"/>
        </w:trPr>
        <w:tc>
          <w:tcPr>
            <w:tcW w:w="845" w:type="pct"/>
            <w:shd w:val="clear" w:color="auto" w:fill="D9D9D9" w:themeFill="background1" w:themeFillShade="D9"/>
            <w:vAlign w:val="center"/>
          </w:tcPr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Thursday</w:t>
            </w: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73A07" w:rsidRPr="0003027A" w:rsidRDefault="00B73A07" w:rsidP="00B73A0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45" w:type="pct"/>
          </w:tcPr>
          <w:p w:rsidR="00B73A07" w:rsidRPr="00A116FC" w:rsidRDefault="00C45E13" w:rsidP="00B73A07">
            <w:pPr>
              <w:jc w:val="center"/>
              <w:rPr>
                <w:rFonts w:ascii="Arial Narrow" w:hAnsi="Arial Narrow"/>
                <w:sz w:val="32"/>
                <w:szCs w:val="28"/>
              </w:rPr>
            </w:pPr>
            <w:r>
              <w:rPr>
                <w:rFonts w:ascii="Arial Narrow" w:hAnsi="Arial Narrow"/>
                <w:sz w:val="32"/>
                <w:szCs w:val="28"/>
              </w:rPr>
              <w:t>47 - 18</w:t>
            </w:r>
          </w:p>
        </w:tc>
        <w:tc>
          <w:tcPr>
            <w:tcW w:w="844" w:type="pct"/>
          </w:tcPr>
          <w:p w:rsidR="00B73A07" w:rsidRPr="0003027A" w:rsidRDefault="00B73A07" w:rsidP="00B73A07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99936" behindDoc="0" locked="0" layoutInCell="1" allowOverlap="1" wp14:anchorId="22D34C42" wp14:editId="1F214609">
                      <wp:simplePos x="0" y="0"/>
                      <wp:positionH relativeFrom="column">
                        <wp:posOffset>211645</wp:posOffset>
                      </wp:positionH>
                      <wp:positionV relativeFrom="paragraph">
                        <wp:posOffset>607424</wp:posOffset>
                      </wp:positionV>
                      <wp:extent cx="209466" cy="72944"/>
                      <wp:effectExtent l="38100" t="0" r="19685" b="60960"/>
                      <wp:wrapNone/>
                      <wp:docPr id="431" name="Straight Arrow Connector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9466" cy="7294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4A1F0A" id="Straight Arrow Connector 431" o:spid="_x0000_s1026" type="#_x0000_t32" style="position:absolute;margin-left:16.65pt;margin-top:47.85pt;width:16.5pt;height:5.75pt;flip:x;z-index:25379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k9H4QEAAAUEAAAOAAAAZHJzL2Uyb0RvYy54bWysU9uO0zAQfUfiHyy/06SlKmzVdIW6XB4Q&#10;VLvwAV7HTix803ho2r9n7KQBcZEQ4sWK7Tlnzjme7G7PzrKTgmSCb/hyUXOmvAyt8V3DP3968+wl&#10;ZwmFb4UNXjX8ohK/3T99shviVq1CH2yrgBGJT9shNrxHjNuqSrJXTqRFiMrTpQ7gBNIWuqoFMRC7&#10;s9WqrjfVEKCNEKRKiU7vxku+L/xaK4kftU4KmW04acOyQlkf81rtd2LbgYi9kZMM8Q8qnDCems5U&#10;dwIF+wrmFypnJIQUNC5kcFXQ2khVPJCbZf2Tm4deRFW8UDgpzjGl/0crP5yOwEzb8PXzJWdeOHqk&#10;BwRhuh7ZK4AwsEPwnoIMwHINJTbEtCXgwR9h2qV4hGz/rMExbU18R8NQAiGL7Fzyvsx5qzMySYer&#10;+ma92XAm6erF6ma9zuTVyJLZIiR8q4Jj+aPhaZI16xk7iNP7hCPwCshg6/OKwtjXvmV4iWQMwQjf&#10;WTX1ySVVNjPKL194sWqE3ytNwZDMsU0ZSXWwwE6Chqn9UqIgtdZTZYZoY+0Mqov7P4Km2gxTZUz/&#10;FjhXl47B4wx0xgf4XVc8X6Xqsf7qevSabT+G9lIes8RBs1beYfov8jD/uC/w73/v/hsAAAD//wMA&#10;UEsDBBQABgAIAAAAIQCZQWdQ3QAAAAgBAAAPAAAAZHJzL2Rvd25yZXYueG1sTI/BTsMwEETvSPyD&#10;tUjcqEND0zbEqVClHkGi5QA3N946gXgd2W4b+HqWUzmO5mn2bbUaXS9OGGLnScH9JAOB1HjTkVXw&#10;ttvcLUDEpMno3hMq+MYIq/r6qtKl8Wd6xdM2WcEjFEutoE1pKKWMTYtOx4kfkLg7+OB04hisNEGf&#10;edz1cpplhXS6I77Q6gHXLTZf26NT8JycDW452zxYS/nHZ9yt319+lLq9GZ8eQSQc0wWGP31Wh5qd&#10;9v5IJopeQZ7nTCpYzuYguC8KznvmsvkUZF3J/w/UvwAAAP//AwBQSwECLQAUAAYACAAAACEAtoM4&#10;kv4AAADhAQAAEwAAAAAAAAAAAAAAAAAAAAAAW0NvbnRlbnRfVHlwZXNdLnhtbFBLAQItABQABgAI&#10;AAAAIQA4/SH/1gAAAJQBAAALAAAAAAAAAAAAAAAAAC8BAABfcmVscy8ucmVsc1BLAQItABQABgAI&#10;AAAAIQAvsk9H4QEAAAUEAAAOAAAAAAAAAAAAAAAAAC4CAABkcnMvZTJvRG9jLnhtbFBLAQItABQA&#10;BgAIAAAAIQCZQWdQ3QAAAAgBAAAPAAAAAAAAAAAAAAAAADsEAABkcnMvZG93bnJldi54bWxQSwUG&#10;AAAAAAQABADzAAAARQ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98912" behindDoc="0" locked="0" layoutInCell="1" allowOverlap="1" wp14:anchorId="5A889ABD" wp14:editId="45A52BD6">
                      <wp:simplePos x="0" y="0"/>
                      <wp:positionH relativeFrom="column">
                        <wp:posOffset>416579</wp:posOffset>
                      </wp:positionH>
                      <wp:positionV relativeFrom="paragraph">
                        <wp:posOffset>598363</wp:posOffset>
                      </wp:positionV>
                      <wp:extent cx="418932" cy="8056"/>
                      <wp:effectExtent l="0" t="76200" r="19685" b="87630"/>
                      <wp:wrapNone/>
                      <wp:docPr id="432" name="Straight Arrow Connector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8932" cy="805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A7E021" id="Straight Arrow Connector 432" o:spid="_x0000_s1026" type="#_x0000_t32" style="position:absolute;margin-left:32.8pt;margin-top:47.1pt;width:33pt;height:.65pt;flip:y;z-index:25379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ETd3AEAAAQEAAAOAAAAZHJzL2Uyb0RvYy54bWysU9uO0zAQfUfiHyy/06RlWZWq6Qp1gRcE&#10;1S67717HTix803ho2r9n7KQBcZEQ4mXky5wzc47H25uTs+yoIJngG75c1JwpL0NrfNfwh8/vXqw5&#10;Syh8K2zwquFnlfjN7vmz7RA3ahX6YFsFjEh82gyx4T1i3FRVkr1yIi1CVJ4udQAnkLbQVS2Igdid&#10;rVZ1fV0NAdoIQaqU6PR2vOS7wq+1kvhJ66SQ2YZTb1gilPiUY7Xbik0HIvZGTm2If+jCCeOp6Ex1&#10;K1Cwr2B+oXJGQkhB40IGVwWtjVRFA6lZ1j+pue9FVEULmZPibFP6f7Ty4/EAzLQNv3q54swLR490&#10;jyBM1yN7AxAGtg/ek5EBWM4hx4aYNgTc+wNMuxQPkOWfNDimrYmPNAzFEJLITsXv8+y3OiGTdHi1&#10;XL/OVSVdretX15m7GkkyWYSE71VwLC8anqau5nbGAuL4IeEIvAAy2PocURj71rcMz5F0IRjhO6um&#10;OjmlylrG7ssKz1aN8DulyRfqcixTJlLtLbCjoFlqvyxnFsrMEG2snUF1Ef9H0JSbYapM6d8C5+xS&#10;MXicgc74AL+riqdLq3rMv6getWbZT6E9l7csdtColXeYvkWe5R/3Bf798+6+AQAA//8DAFBLAwQU&#10;AAYACAAAACEAXZCkP90AAAAIAQAADwAAAGRycy9kb3ducmV2LnhtbEyPzU7DMBCE75V4B2uRuLVO&#10;fxLREKdClXoEiZYD3Nx4cQLxOrLdNvD0bE9w3JnR7DfVZnS9OGOInScF81kGAqnxpiOr4PWwm96D&#10;iEmT0b0nVPCNETb1zaTSpfEXesHzPlnBJRRLraBNaSiljE2LTseZH5DY+/DB6cRnsNIEfeFy18tF&#10;lhXS6Y74Q6sH3LbYfO1PTsFTcja4db5bWUvL98942L49/yh1dzs+PoBIOKa/MFzxGR1qZjr6E5ko&#10;egVFXnBSwXq1AHH1l3MWjizkOci6kv8H1L8AAAD//wMAUEsBAi0AFAAGAAgAAAAhALaDOJL+AAAA&#10;4QEAABMAAAAAAAAAAAAAAAAAAAAAAFtDb250ZW50X1R5cGVzXS54bWxQSwECLQAUAAYACAAAACEA&#10;OP0h/9YAAACUAQAACwAAAAAAAAAAAAAAAAAvAQAAX3JlbHMvLnJlbHNQSwECLQAUAAYACAAAACEA&#10;FIBE3dwBAAAEBAAADgAAAAAAAAAAAAAAAAAuAgAAZHJzL2Uyb0RvYy54bWxQSwECLQAUAAYACAAA&#10;ACEAXZCkP90AAAAIAQAADwAAAAAAAAAAAAAAAAA2BAAAZHJzL2Rvd25yZXYueG1sUEsFBgAAAAAE&#10;AAQA8wAAAEA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797888" behindDoc="1" locked="0" layoutInCell="1" allowOverlap="1" wp14:anchorId="6C8F8F26" wp14:editId="5A739FE9">
                  <wp:simplePos x="0" y="0"/>
                  <wp:positionH relativeFrom="column">
                    <wp:posOffset>-28770</wp:posOffset>
                  </wp:positionH>
                  <wp:positionV relativeFrom="paragraph">
                    <wp:posOffset>146685</wp:posOffset>
                  </wp:positionV>
                  <wp:extent cx="935355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116" y="21209"/>
                      <wp:lineTo x="21116" y="0"/>
                      <wp:lineTo x="0" y="0"/>
                    </wp:wrapPolygon>
                  </wp:wrapTight>
                  <wp:docPr id="438" name="Picture 438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blank clock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3" w:type="pct"/>
            <w:vAlign w:val="center"/>
          </w:tcPr>
          <w:p w:rsidR="00B73A07" w:rsidRPr="009E57B2" w:rsidRDefault="0063153D" w:rsidP="0063153D">
            <w:pPr>
              <w:rPr>
                <w:rFonts w:ascii="Arial Narrow" w:hAnsi="Arial Narrow"/>
                <w:sz w:val="36"/>
              </w:rPr>
            </w:pPr>
            <w:r w:rsidRPr="0063153D">
              <w:rPr>
                <w:rFonts w:ascii="Arial Narrow" w:hAnsi="Arial Narrow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3812224" behindDoc="0" locked="0" layoutInCell="1" allowOverlap="1" wp14:anchorId="77686623" wp14:editId="7B2348DE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41275</wp:posOffset>
                      </wp:positionV>
                      <wp:extent cx="1409700" cy="521335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52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153D" w:rsidRDefault="0063153D" w:rsidP="0063153D">
                                  <w:r w:rsidRPr="0063153D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Tick the shapes that have exactly half shaded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86623" id="_x0000_s1029" type="#_x0000_t202" style="position:absolute;margin-left:5.95pt;margin-top:3.25pt;width:111pt;height:41.05pt;z-index:25381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7DAIQIAAB0EAAAOAAAAZHJzL2Uyb0RvYy54bWysU9tu2zAMfR+wfxD0vvjSZG2MOEWXLsOA&#10;7gK0+wBZlmNhkqhJSuzs60fJaZptb8P8IIgmeXh4SK1uR63IQTgvwdS0mOWUCMOhlWZX029P2zc3&#10;lPjATMsUGFHTo/D0dv361WqwlSihB9UKRxDE+GqwNe1DsFWWed4LzfwMrDDo7MBpFtB0u6x1bEB0&#10;rbIyz99mA7jWOuDCe/x7PznpOuF3neDhS9d5EYiqKXIL6XTpbOKZrVes2jlme8lPNNg/sNBMGix6&#10;hrpngZG9k39BackdeOjCjIPOoOskF6kH7KbI/+jmsWdWpF5QHG/PMvn/B8s/H746ItualsU1JYZp&#10;HNKTGAN5ByMpoz6D9RWGPVoMDCP+xjmnXr19AP7dEwObnpmduHMOhl6wFvkVMTO7SJ1wfARphk/Q&#10;Yhm2D5CAxs7pKB7KQRAd53Q8zyZS4bHkPF9e5+ji6FuUxdXVIpVg1XO2dT58EKBJvNTU4ewTOjs8&#10;+BDZsOo5JBbzoGS7lUolw+2ajXLkwHBPtuk7of8WpgwZarpclIuEbCDmpxXSMuAeK6lrepPHL6az&#10;Kqrx3rTpHphU0x2ZKHOSJyoyaRPGZsTAqFkD7RGFcjDtK74vvPTgflIy4K7W1P/YMycoUR8Nir0s&#10;5vO43MmYL65LNNylp7n0MMMRqqaBkum6CelBRL4G7nAonUx6vTA5ccUdTDKe3ktc8ks7Rb286vUv&#10;AAAA//8DAFBLAwQUAAYACAAAACEAs8o9sdsAAAAHAQAADwAAAGRycy9kb3ducmV2LnhtbEyOwU6D&#10;QBRF9yb+w+SZuDF2aGsppQyNmmjctvYDHvAKpMwbwkwL/XufK12e3Jt7T7abbKeuNPjWsYH5LAJF&#10;XLqq5drA8fvjOQHlA3KFnWMycCMPu/z+LsO0ciPv6XoItZIR9ikaaELoU6192ZBFP3M9sWQnN1gM&#10;gkOtqwFHGbedXkRRrC22LA8N9vTeUHk+XKyB09f4tNqMxWc4rvcv8Ru268LdjHl8mF63oAJN4a8M&#10;v/qiDrk4Fe7ClVed8HwjTQPxCpTEi+VSuDCQJDHoPNP//fMfAAAA//8DAFBLAQItABQABgAIAAAA&#10;IQC2gziS/gAAAOEBAAATAAAAAAAAAAAAAAAAAAAAAABbQ29udGVudF9UeXBlc10ueG1sUEsBAi0A&#10;FAAGAAgAAAAhADj9If/WAAAAlAEAAAsAAAAAAAAAAAAAAAAALwEAAF9yZWxzLy5yZWxzUEsBAi0A&#10;FAAGAAgAAAAhAD1jsMAhAgAAHQQAAA4AAAAAAAAAAAAAAAAALgIAAGRycy9lMm9Eb2MueG1sUEsB&#10;Ai0AFAAGAAgAAAAhALPKPbHbAAAABwEAAA8AAAAAAAAAAAAAAAAAewQAAGRycy9kb3ducmV2Lnht&#10;bFBLBQYAAAAABAAEAPMAAACDBQAAAAA=&#10;" stroked="f">
                      <v:textbox>
                        <w:txbxContent>
                          <w:p w:rsidR="0063153D" w:rsidRDefault="0063153D" w:rsidP="0063153D">
                            <w:r w:rsidRPr="0063153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Tick the shapes that have exactly half shaded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3814272" behindDoc="0" locked="0" layoutInCell="1" allowOverlap="1" wp14:anchorId="5427A0A3" wp14:editId="0F4A816F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564515</wp:posOffset>
                  </wp:positionV>
                  <wp:extent cx="990600" cy="609600"/>
                  <wp:effectExtent l="0" t="0" r="0" b="0"/>
                  <wp:wrapNone/>
                  <wp:docPr id="36" name="Picture 36" descr="Image result for shapes with half shad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hapes with half shad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3" w:type="pct"/>
            <w:vAlign w:val="center"/>
          </w:tcPr>
          <w:p w:rsidR="00B73A07" w:rsidRPr="0003027A" w:rsidRDefault="00B73A07" w:rsidP="00B73A0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pct"/>
            <w:vAlign w:val="bottom"/>
          </w:tcPr>
          <w:p w:rsidR="00B73A07" w:rsidRDefault="00B73A07" w:rsidP="00B73A0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804032" behindDoc="0" locked="0" layoutInCell="1" allowOverlap="1" wp14:anchorId="01083861" wp14:editId="33678AC0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-776605</wp:posOffset>
                  </wp:positionV>
                  <wp:extent cx="903605" cy="549910"/>
                  <wp:effectExtent l="0" t="0" r="0" b="2540"/>
                  <wp:wrapNone/>
                  <wp:docPr id="20" name="Picture 20" descr="Image result for cuboid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cuboid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sz w:val="24"/>
                <w:szCs w:val="24"/>
              </w:rPr>
              <w:t>This is a __________</w:t>
            </w:r>
          </w:p>
          <w:p w:rsidR="00B73A07" w:rsidRPr="00DC7BA1" w:rsidRDefault="00B73A07" w:rsidP="00B73A0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44F2A" w:rsidRPr="0040016E" w:rsidTr="00A116FC">
        <w:trPr>
          <w:trHeight w:val="1817"/>
        </w:trPr>
        <w:tc>
          <w:tcPr>
            <w:tcW w:w="845" w:type="pct"/>
            <w:shd w:val="clear" w:color="auto" w:fill="D9D9D9" w:themeFill="background1" w:themeFillShade="D9"/>
            <w:vAlign w:val="center"/>
          </w:tcPr>
          <w:p w:rsidR="00044F2A" w:rsidRPr="0003027A" w:rsidRDefault="00044F2A" w:rsidP="00044F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Friday</w:t>
            </w:r>
          </w:p>
          <w:p w:rsidR="00044F2A" w:rsidRPr="0003027A" w:rsidRDefault="00044F2A" w:rsidP="00044F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044F2A" w:rsidRPr="0003027A" w:rsidRDefault="00044F2A" w:rsidP="00044F2A">
            <w:pPr>
              <w:jc w:val="center"/>
              <w:rPr>
                <w:rFonts w:ascii="Arial Narrow" w:hAnsi="Arial Narrow"/>
                <w:b/>
                <w:sz w:val="10"/>
                <w:szCs w:val="28"/>
              </w:rPr>
            </w:pPr>
          </w:p>
        </w:tc>
        <w:tc>
          <w:tcPr>
            <w:tcW w:w="845" w:type="pct"/>
          </w:tcPr>
          <w:p w:rsidR="0063153D" w:rsidRDefault="00C45E13" w:rsidP="00044F2A">
            <w:pPr>
              <w:jc w:val="center"/>
              <w:rPr>
                <w:rFonts w:ascii="Arial Narrow" w:hAnsi="Arial Narrow"/>
                <w:sz w:val="32"/>
                <w:szCs w:val="28"/>
              </w:rPr>
            </w:pPr>
            <w:r>
              <w:rPr>
                <w:rFonts w:ascii="Arial Narrow" w:hAnsi="Arial Narrow"/>
                <w:sz w:val="32"/>
                <w:szCs w:val="28"/>
              </w:rPr>
              <w:t>44 - 25</w:t>
            </w:r>
          </w:p>
          <w:p w:rsidR="00044F2A" w:rsidRPr="0063153D" w:rsidRDefault="00044F2A" w:rsidP="0063153D">
            <w:pPr>
              <w:jc w:val="center"/>
              <w:rPr>
                <w:rFonts w:ascii="Arial Narrow" w:hAnsi="Arial Narrow"/>
                <w:sz w:val="32"/>
                <w:szCs w:val="28"/>
              </w:rPr>
            </w:pPr>
          </w:p>
        </w:tc>
        <w:tc>
          <w:tcPr>
            <w:tcW w:w="844" w:type="pct"/>
          </w:tcPr>
          <w:p w:rsidR="00B73A07" w:rsidRDefault="0063153D" w:rsidP="00044F2A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828608" behindDoc="1" locked="0" layoutInCell="1" allowOverlap="1" wp14:anchorId="2D64A68C" wp14:editId="0956209B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141605</wp:posOffset>
                  </wp:positionV>
                  <wp:extent cx="935355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116" y="21209"/>
                      <wp:lineTo x="21116" y="0"/>
                      <wp:lineTo x="0" y="0"/>
                    </wp:wrapPolygon>
                  </wp:wrapTight>
                  <wp:docPr id="48" name="Picture 48" descr="Image result for blank clock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blank clock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44F2A" w:rsidRPr="00B73A07" w:rsidRDefault="0063153D" w:rsidP="00B73A07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832704" behindDoc="0" locked="0" layoutInCell="1" allowOverlap="1" wp14:anchorId="5D01C991" wp14:editId="289EA6A1">
                      <wp:simplePos x="0" y="0"/>
                      <wp:positionH relativeFrom="column">
                        <wp:posOffset>404494</wp:posOffset>
                      </wp:positionH>
                      <wp:positionV relativeFrom="paragraph">
                        <wp:posOffset>198755</wp:posOffset>
                      </wp:positionV>
                      <wp:extent cx="161290" cy="66675"/>
                      <wp:effectExtent l="38100" t="38100" r="29210" b="28575"/>
                      <wp:wrapNone/>
                      <wp:docPr id="50" name="Straight Arrow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6129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921DF" id="Straight Arrow Connector 50" o:spid="_x0000_s1026" type="#_x0000_t32" style="position:absolute;margin-left:31.85pt;margin-top:15.65pt;width:12.7pt;height:5.25pt;flip:x y;z-index:2538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07BQIAAPIDAAAOAAAAZHJzL2Uyb0RvYy54bWysU02P0zAQvSPxHyzfaZpKLTRqukItCwc+&#10;Ku3CfdZ2EkuObXlM0/57xna2WuCGyMEaz+TNzHsz3t1dRsPOKqB2tuX1YsmZssJJbfuWf3+8f/OO&#10;M4xgJRhnVcuvCvnd/vWr3eQbtXKDM1IFRkksNpNv+RCjb6oKxaBGwIXzylKwc2GESNfQVzLARNlH&#10;U62Wy001uSB9cEIhkvdYgnyf83edEvFb16GKzLSceov5DPl8Sme130HTB/CDFnMb8A9djKAtFb2l&#10;OkIE9jPov1KNWgSHrosL4cbKdZ0WKnMgNvXyDzYPA3iVuZA46G8y4f9LK76eT4Fp2fI1yWNhpBk9&#10;xAC6HyJ7H4Kb2MFZSzq6wOgX0mvy2BDsYE9hvqE/hUT+0oWRdUb7T7QKPFs/kpViRJVdsu7Xm+7q&#10;EpkgZ72pV1sqLyi02WzerlOZquRLWB8wflRuZMloOc793RorFeD8GWMBPgMS2Lp7bQz5oTGWTS3f&#10;rldrqgW0bZ2BSOboiT/anjMwPa2xiCH3jM5omdAJjFc8mMDOQJtECyjd9Ej9c2YAIwWIVP4KcACp&#10;yq/bNbnLmiHEL04Wd7189hPPkjpT/q1konEEHAokh0qmCNp8sJLFq6d5xaDB9kbNqhmb2lV5+WdF&#10;0sjKkJL15OQ1z65KN1qsXHl+BGlzX97JfvlU978AAAD//wMAUEsDBBQABgAIAAAAIQD7NKKG3QAA&#10;AAcBAAAPAAAAZHJzL2Rvd25yZXYueG1sTI7BTsMwEETvSPyDtZW4USekKmmaTYWQOAFCtL1wc+Nt&#10;EjVeu7Gbhr/HnOA4mtGbV24m04uRBt9ZRkjnCQji2uqOG4T97uU+B+GDYq16y4TwTR421e1NqQpt&#10;r/xJ4zY0IkLYFwqhDcEVUvq6JaP83Dri2B3tYFSIcWikHtQ1wk0vH5JkKY3qOD60ytFzS/VpezEI&#10;x8TVH6vdqz6f3WJs3r72Ln0/Id7Npqc1iEBT+BvDr35Uhyo6HeyFtRc9wjJ7jEuELM1AxD5fpSAO&#10;CIs0B1mV8r9/9QMAAP//AwBQSwECLQAUAAYACAAAACEAtoM4kv4AAADhAQAAEwAAAAAAAAAAAAAA&#10;AAAAAAAAW0NvbnRlbnRfVHlwZXNdLnhtbFBLAQItABQABgAIAAAAIQA4/SH/1gAAAJQBAAALAAAA&#10;AAAAAAAAAAAAAC8BAABfcmVscy8ucmVsc1BLAQItABQABgAIAAAAIQAaaF07BQIAAPIDAAAOAAAA&#10;AAAAAAAAAAAAAC4CAABkcnMvZTJvRG9jLnhtbFBLAQItABQABgAIAAAAIQD7NKKG3QAAAAcBAAAP&#10;AAAAAAAAAAAAAAAAAF8EAABkcnMvZG93bnJldi54bWxQSwUGAAAAAAQABADzAAAAaQ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830656" behindDoc="0" locked="0" layoutInCell="1" allowOverlap="1" wp14:anchorId="7127FB6B" wp14:editId="25E5198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294004</wp:posOffset>
                      </wp:positionV>
                      <wp:extent cx="441960" cy="45719"/>
                      <wp:effectExtent l="0" t="57150" r="15240" b="50165"/>
                      <wp:wrapNone/>
                      <wp:docPr id="49" name="Straight Arrow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4196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14C29" id="Straight Arrow Connector 49" o:spid="_x0000_s1026" type="#_x0000_t32" style="position:absolute;margin-left:13.1pt;margin-top:23.15pt;width:34.8pt;height:3.6pt;flip:x y;z-index:2538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NaU4wEAAA0EAAAOAAAAZHJzL2Uyb0RvYy54bWysU9uO0zAQfUfiHyy/0zSrsrBR0xXqcnlA&#10;ULHAu9cZJxa+aWya9u8ZO2lAXCSEeBmNPXNm5hyPt7cna9gRMGrvWl6v1pyBk77Trm/5p4+vnjzn&#10;LCbhOmG8g5afIfLb3eNH2zE0cOUHbzpARkVcbMbQ8iGl0FRVlANYEVc+gKOg8mhFoiP2VYdipOrW&#10;VFfr9XU1euwCegkx0u3dFOS7Ul8pkOm9UhESMy2n2VKxWOxDttVuK5oeRRi0nMcQ/zCFFdpR06XU&#10;nUiCfUX9SymrJfroVVpJbyuvlJZQOBCbev0Tm/tBBChcSJwYFpni/ysr3x0PyHTX8s0NZ05YeqP7&#10;hEL3Q2IvEP3I9t450tEjoxTSawyxIdjeHXA+xXDATP6k0DJldHhDq8CL9zl7OUZU2anofl50h1Ni&#10;ki43m/rmml5HUmjz9Fld2lRTvYwNGNNr8JZlp+Vxnm8ZbOogjm9jookIeAFksHHZJqHNS9exdA7E&#10;MKEWrjeQ6VB6TqkyrYlI8dLZwAT/AIoEojGnNmU1YW+QHQUtVfelXqpQZoYobcwCWhf2fwTNuRkG&#10;ZV3/Frhkl47epQVotfP4u67pdBlVTfkX1hPXTPvBd+fyrEUO2rmiz/w/8lL/eC7w77949w0AAP//&#10;AwBQSwMEFAAGAAgAAAAhABCjgcHbAAAABwEAAA8AAABkcnMvZG93bnJldi54bWxMj8FOwzAQRO9I&#10;/IO1SNyoQ9pEELKpEIIT6oFS7m68JBH2usROG/h6lhMcRzOaeVOvZ+/UkcY4BEa4XmSgiNtgB+4Q&#10;dq9PVzegYjJsjQtMCF8UYd2cn9WmsuHEL3Tcpk5JCcfKIPQpHSqtY9uTN3ERDsTivYfRmyRy7LQd&#10;zUnKvdN5lpXam4FloTcHeuip/dhOHuFxU1pLb+z88Lzr7Obbfa4mh3h5Md/fgUo0p78w/OILOjTC&#10;tA8T26gcQl7mkkRYlUtQ4t8W8mSPUCwL0E2t//M3PwAAAP//AwBQSwECLQAUAAYACAAAACEAtoM4&#10;kv4AAADhAQAAEwAAAAAAAAAAAAAAAAAAAAAAW0NvbnRlbnRfVHlwZXNdLnhtbFBLAQItABQABgAI&#10;AAAAIQA4/SH/1gAAAJQBAAALAAAAAAAAAAAAAAAAAC8BAABfcmVscy8ucmVsc1BLAQItABQABgAI&#10;AAAAIQB+oNaU4wEAAA0EAAAOAAAAAAAAAAAAAAAAAC4CAABkcnMvZTJvRG9jLnhtbFBLAQItABQA&#10;BgAIAAAAIQAQo4HB2wAAAAcBAAAPAAAAAAAAAAAAAAAAAD0EAABkcnMvZG93bnJldi54bWxQSwUG&#10;AAAAAAQABADzAAAARQ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43" w:type="pct"/>
            <w:vAlign w:val="center"/>
          </w:tcPr>
          <w:p w:rsidR="00044F2A" w:rsidRPr="009E57B2" w:rsidRDefault="0063153D" w:rsidP="00044F2A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sz w:val="32"/>
                <w:szCs w:val="32"/>
              </w:rPr>
              <w:t>Archie rolls 2</w:t>
            </w:r>
            <w:r w:rsidRPr="0063153D">
              <w:rPr>
                <w:rFonts w:ascii="Arial Narrow" w:hAnsi="Arial Narrow"/>
                <w:sz w:val="32"/>
                <w:szCs w:val="32"/>
              </w:rPr>
              <w:t xml:space="preserve"> dice, he gets double 4. What does double 4 add up </w:t>
            </w:r>
            <w:proofErr w:type="gramStart"/>
            <w:r w:rsidRPr="0063153D">
              <w:rPr>
                <w:rFonts w:ascii="Arial Narrow" w:hAnsi="Arial Narrow"/>
                <w:sz w:val="32"/>
                <w:szCs w:val="32"/>
              </w:rPr>
              <w:t>to.</w:t>
            </w:r>
            <w:proofErr w:type="gramEnd"/>
          </w:p>
        </w:tc>
        <w:tc>
          <w:tcPr>
            <w:tcW w:w="823" w:type="pct"/>
            <w:vAlign w:val="center"/>
          </w:tcPr>
          <w:p w:rsidR="00044F2A" w:rsidRPr="0003027A" w:rsidRDefault="00044F2A" w:rsidP="00044F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pct"/>
            <w:vAlign w:val="bottom"/>
          </w:tcPr>
          <w:p w:rsidR="00B73A07" w:rsidRDefault="00B73A07" w:rsidP="00B73A0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3805056" behindDoc="0" locked="0" layoutInCell="1" allowOverlap="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-756920</wp:posOffset>
                  </wp:positionV>
                  <wp:extent cx="657225" cy="619125"/>
                  <wp:effectExtent l="0" t="0" r="9525" b="9525"/>
                  <wp:wrapNone/>
                  <wp:docPr id="1" name="Picture 1" descr="Image result for square based pyram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quare based pyram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sz w:val="24"/>
                <w:szCs w:val="24"/>
              </w:rPr>
              <w:t>This is a __________</w:t>
            </w:r>
          </w:p>
          <w:p w:rsidR="00044F2A" w:rsidRPr="00DC7BA1" w:rsidRDefault="00044F2A" w:rsidP="00044F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44F2A" w:rsidRPr="0003027A" w:rsidTr="00592B82">
        <w:trPr>
          <w:trHeight w:val="953"/>
        </w:trPr>
        <w:tc>
          <w:tcPr>
            <w:tcW w:w="84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4F2A" w:rsidRPr="0003027A" w:rsidRDefault="00044F2A" w:rsidP="00044F2A">
            <w:pPr>
              <w:jc w:val="center"/>
              <w:rPr>
                <w:rFonts w:ascii="Arial Narrow" w:hAnsi="Arial Narrow"/>
                <w:b/>
                <w:sz w:val="56"/>
                <w:szCs w:val="28"/>
              </w:rPr>
            </w:pPr>
            <w:r w:rsidRPr="0003027A">
              <w:rPr>
                <w:rFonts w:ascii="Arial Narrow" w:hAnsi="Arial Narrow"/>
                <w:b/>
                <w:sz w:val="56"/>
                <w:szCs w:val="28"/>
              </w:rPr>
              <w:lastRenderedPageBreak/>
              <w:t xml:space="preserve">Sheet </w:t>
            </w:r>
            <w:r>
              <w:rPr>
                <w:rFonts w:ascii="Arial Narrow" w:hAnsi="Arial Narrow"/>
                <w:b/>
                <w:sz w:val="56"/>
                <w:szCs w:val="28"/>
              </w:rPr>
              <w:t>C</w:t>
            </w:r>
          </w:p>
        </w:tc>
        <w:tc>
          <w:tcPr>
            <w:tcW w:w="845" w:type="pct"/>
            <w:shd w:val="clear" w:color="auto" w:fill="BFBFBF" w:themeFill="background1" w:themeFillShade="BF"/>
            <w:vAlign w:val="center"/>
          </w:tcPr>
          <w:p w:rsidR="00044F2A" w:rsidRPr="0003027A" w:rsidRDefault="00044F2A" w:rsidP="00044F2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+</w:t>
            </w:r>
          </w:p>
        </w:tc>
        <w:tc>
          <w:tcPr>
            <w:tcW w:w="844" w:type="pct"/>
            <w:shd w:val="clear" w:color="auto" w:fill="BFBFBF" w:themeFill="background1" w:themeFillShade="BF"/>
            <w:vAlign w:val="center"/>
          </w:tcPr>
          <w:p w:rsidR="00044F2A" w:rsidRPr="0003027A" w:rsidRDefault="00044F2A" w:rsidP="00044F2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Time</w:t>
            </w:r>
          </w:p>
        </w:tc>
        <w:tc>
          <w:tcPr>
            <w:tcW w:w="843" w:type="pct"/>
            <w:shd w:val="clear" w:color="auto" w:fill="BFBFBF" w:themeFill="background1" w:themeFillShade="BF"/>
            <w:vAlign w:val="center"/>
          </w:tcPr>
          <w:p w:rsidR="00044F2A" w:rsidRPr="0003027A" w:rsidRDefault="00044F2A" w:rsidP="00044F2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Fractions</w:t>
            </w:r>
          </w:p>
        </w:tc>
        <w:tc>
          <w:tcPr>
            <w:tcW w:w="823" w:type="pct"/>
            <w:shd w:val="clear" w:color="auto" w:fill="BFBFBF" w:themeFill="background1" w:themeFillShade="BF"/>
            <w:vAlign w:val="center"/>
          </w:tcPr>
          <w:p w:rsidR="00044F2A" w:rsidRPr="0003027A" w:rsidRDefault="00044F2A" w:rsidP="00044F2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Make £25</w:t>
            </w:r>
          </w:p>
        </w:tc>
        <w:tc>
          <w:tcPr>
            <w:tcW w:w="799" w:type="pct"/>
            <w:shd w:val="clear" w:color="auto" w:fill="BFBFBF" w:themeFill="background1" w:themeFillShade="BF"/>
            <w:vAlign w:val="center"/>
          </w:tcPr>
          <w:p w:rsidR="00044F2A" w:rsidRPr="0003027A" w:rsidRDefault="00044F2A" w:rsidP="00044F2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Other</w:t>
            </w:r>
          </w:p>
        </w:tc>
      </w:tr>
      <w:tr w:rsidR="00044F2A" w:rsidRPr="0003027A" w:rsidTr="001B0E27">
        <w:trPr>
          <w:trHeight w:val="1599"/>
        </w:trPr>
        <w:tc>
          <w:tcPr>
            <w:tcW w:w="845" w:type="pct"/>
            <w:shd w:val="clear" w:color="auto" w:fill="D9D9D9" w:themeFill="background1" w:themeFillShade="D9"/>
            <w:vAlign w:val="center"/>
          </w:tcPr>
          <w:p w:rsidR="00044F2A" w:rsidRPr="0003027A" w:rsidRDefault="00044F2A" w:rsidP="00044F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Monday</w:t>
            </w:r>
          </w:p>
          <w:p w:rsidR="00044F2A" w:rsidRPr="0003027A" w:rsidRDefault="00044F2A" w:rsidP="00044F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044F2A" w:rsidRPr="0003027A" w:rsidRDefault="00044F2A" w:rsidP="00044F2A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044F2A" w:rsidRPr="0003027A" w:rsidRDefault="00044F2A" w:rsidP="00044F2A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044F2A" w:rsidRPr="0003027A" w:rsidRDefault="00044F2A" w:rsidP="00044F2A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044F2A" w:rsidRPr="0003027A" w:rsidRDefault="00044F2A" w:rsidP="00044F2A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044F2A" w:rsidRPr="0003027A" w:rsidRDefault="00044F2A" w:rsidP="00044F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45" w:type="pct"/>
          </w:tcPr>
          <w:p w:rsidR="00044F2A" w:rsidRPr="0003027A" w:rsidRDefault="00044F2A" w:rsidP="00044F2A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36"/>
                <w:szCs w:val="28"/>
              </w:rPr>
              <w:t>47 + 5</w:t>
            </w:r>
          </w:p>
        </w:tc>
        <w:tc>
          <w:tcPr>
            <w:tcW w:w="844" w:type="pct"/>
          </w:tcPr>
          <w:p w:rsidR="00044F2A" w:rsidRPr="0003027A" w:rsidRDefault="00044F2A" w:rsidP="00044F2A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41568" behindDoc="0" locked="0" layoutInCell="1" allowOverlap="1" wp14:anchorId="7CB9D6FD" wp14:editId="00799DB4">
                      <wp:simplePos x="0" y="0"/>
                      <wp:positionH relativeFrom="column">
                        <wp:posOffset>421111</wp:posOffset>
                      </wp:positionH>
                      <wp:positionV relativeFrom="paragraph">
                        <wp:posOffset>357309</wp:posOffset>
                      </wp:positionV>
                      <wp:extent cx="185297" cy="173213"/>
                      <wp:effectExtent l="0" t="38100" r="62865" b="17780"/>
                      <wp:wrapNone/>
                      <wp:docPr id="164" name="Straight Arrow Connector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5297" cy="17321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CC2DD2" id="Straight Arrow Connector 164" o:spid="_x0000_s1026" type="#_x0000_t32" style="position:absolute;margin-left:33.15pt;margin-top:28.15pt;width:14.6pt;height:13.65pt;flip:y;z-index:25374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x343AEAAAYEAAAOAAAAZHJzL2Uyb0RvYy54bWysU8uO1DAQvCPxD5bvTJJZ2Ec0mRWaBS4I&#10;RrsLd69jJxZ+qW0myd/TdjIBAUIIcbH86Kruqm7vbkejyUlAUM42tNqUlAjLXats19BPj29fXFMS&#10;IrMt086Khk4i0Nv982e7wddi63qnWwEESWyoB9/QPkZfF0XgvTAsbJwXFh+lA8MiHqErWmADshtd&#10;bMvyshgctB4cFyHg7d38SPeZX0rB40cpg4hENxRri3mFvD6ltdjvWN0B873iSxnsH6owTFlMulLd&#10;scjIV1C/UBnFwQUn44Y7UzgpFRdZA6qpyp/UPPTMi6wFzQl+tSn8P1r+4XQEolrs3eVLSiwz2KSH&#10;CEx1fSSvAdxADs5aNNIBSTHo2OBDjcCDPcJyCv4ISf4owRCplf+MhNkQlEjG7Pe0+i3GSDheVtev&#10;tjdXlHB8qq4uttVFYi9mmkTnIcR3whmSNg0NS11rQXMKdnof4gw8AxJY27RGpvQb25I4eVQWQTHb&#10;abHkSSFFUjPXn3dx0mKG3wuJzqQ6s5I8k+KggZwYTlP7pVpZMDJBpNJ6BZV/Bi2xCSbynP4tcI3O&#10;GZ2NK9Ao6+B3WeN4LlXO8WfVs9Yk+8m1U+5mtgOHLfdh+Rhpmn88Z/j377v/BgAA//8DAFBLAwQU&#10;AAYACAAAACEAaWNVM9wAAAAHAQAADwAAAGRycy9kb3ducmV2LnhtbEyOwU7DMBBE70j8g7VI3KgD&#10;IVGbZlOhSj2CRMsBbm68dQLxOrLdNvD1uCc4jUYzmnn1arKDOJEPvWOE+1kGgrh1umeD8Lbb3M1B&#10;hKhYq8ExIXxTgFVzfVWrSrszv9JpG41IIxwqhdDFOFZShrYjq8LMjcQpOzhvVUzWG6m9OqdxO8iH&#10;LCulVT2nh06NtO6o/doeLcJztMbbRbF5NIbzj8+wW7+//CDe3kxPSxCRpvhXhgt+QocmMe3dkXUQ&#10;A0JZ5qmJUFw05YuiALFHmOclyKaW//mbXwAAAP//AwBQSwECLQAUAAYACAAAACEAtoM4kv4AAADh&#10;AQAAEwAAAAAAAAAAAAAAAAAAAAAAW0NvbnRlbnRfVHlwZXNdLnhtbFBLAQItABQABgAIAAAAIQA4&#10;/SH/1gAAAJQBAAALAAAAAAAAAAAAAAAAAC8BAABfcmVscy8ucmVsc1BLAQItABQABgAIAAAAIQDY&#10;Zx343AEAAAYEAAAOAAAAAAAAAAAAAAAAAC4CAABkcnMvZTJvRG9jLnhtbFBLAQItABQABgAIAAAA&#10;IQBpY1Uz3AAAAAcBAAAPAAAAAAAAAAAAAAAAADYEAABkcnMvZG93bnJldi54bWxQSwUGAAAAAAQA&#10;BADzAAAAPw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34400" behindDoc="0" locked="0" layoutInCell="1" allowOverlap="1" wp14:anchorId="54A3A42F" wp14:editId="24DE75D8">
                      <wp:simplePos x="0" y="0"/>
                      <wp:positionH relativeFrom="column">
                        <wp:posOffset>404999</wp:posOffset>
                      </wp:positionH>
                      <wp:positionV relativeFrom="paragraph">
                        <wp:posOffset>530522</wp:posOffset>
                      </wp:positionV>
                      <wp:extent cx="12084" cy="414903"/>
                      <wp:effectExtent l="57150" t="0" r="64135" b="61595"/>
                      <wp:wrapNone/>
                      <wp:docPr id="156" name="Straight Arrow Connector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84" cy="41490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810C58" id="Straight Arrow Connector 156" o:spid="_x0000_s1026" type="#_x0000_t32" style="position:absolute;margin-left:31.9pt;margin-top:41.75pt;width:.95pt;height:32.65pt;z-index:25373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It1QEAAPsDAAAOAAAAZHJzL2Uyb0RvYy54bWysU9tu1DAQfUfiHyy/s0mWpSrRZiu0BV4Q&#10;rFr6Aa5jJxa+aWw2yd8zdrIpAlQhxMsktufMnHM83t+MRpOzgKCcbWi1KSkRlrtW2a6hD18/vLqm&#10;JERmW6adFQ2dRKA3h5cv9oOvxdb1TrcCCBaxoR58Q/sYfV0UgffCsLBxXlg8lA4Mi7iErmiBDVjd&#10;6GJbllfF4KD14LgIAXdv50N6yPWlFDx+kTKISHRDkVvMEXJ8TLE47FndAfO94gsN9g8sDFMWm66l&#10;bllk5Duo30oZxcEFJ+OGO1M4KRUXWQOqqcpf1Nz3zIusBc0JfrUp/L+y/PP5BES1eHdvriixzOAl&#10;3UdgqusjeQfgBnJ01qKRDkjKQccGH2oEHu0JllXwJ0jyRwkmfVEYGbPL0+qyGCPhuFlty+sdJRxP&#10;dtXubfk6lSyesB5C/CicIemnoWEhs7KostHs/CnEGXgBpMbaphiZ0u9tS+LkUU4ExWynxdInpRRJ&#10;wkw6/8VJixl+JyTakWjmNnkQxVEDOTMcofZbtVbBzASRSusVVD4PWnITTOTh/Fvgmp07OhtXoFHW&#10;wZ+6xvFCVc75F9Wz1iT70bVTvsJsB05YvoflNaQR/nmd4U9v9vADAAD//wMAUEsDBBQABgAIAAAA&#10;IQAOywbP3QAAAAgBAAAPAAAAZHJzL2Rvd25yZXYueG1sTI/BTsMwEETvSPyDtUhcKmqXNCEJcSoU&#10;CXFuywdsYpNE2Os0dtv07zEnOI5mNPOm2i3WsIue/ehIwmYtgGnqnBqpl/B5fH/KgfmApNA40hJu&#10;2sOuvr+rsFTuSnt9OYSexRLyJUoYQphKzn03aIt+7SZN0ftys8UQ5dxzNeM1llvDn4XIuMWR4sKA&#10;k24G3X0fzlbCvtm2m9vciPTDiOK0OhWrBAspHx+Wt1dgQS/hLwy/+BEd6sjUujMpz4yELInkQUKe&#10;pMCin6UvwNqY2+Y58Lri/w/UPwAAAP//AwBQSwECLQAUAAYACAAAACEAtoM4kv4AAADhAQAAEwAA&#10;AAAAAAAAAAAAAAAAAAAAW0NvbnRlbnRfVHlwZXNdLnhtbFBLAQItABQABgAIAAAAIQA4/SH/1gAA&#10;AJQBAAALAAAAAAAAAAAAAAAAAC8BAABfcmVscy8ucmVsc1BLAQItABQABgAIAAAAIQAVVOIt1QEA&#10;APsDAAAOAAAAAAAAAAAAAAAAAC4CAABkcnMvZTJvRG9jLnhtbFBLAQItABQABgAIAAAAIQAOywbP&#10;3QAAAAgBAAAPAAAAAAAAAAAAAAAAAC8EAABkcnMvZG93bnJldi54bWxQSwUGAAAAAAQABADzAAAA&#10;OQ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729280" behindDoc="1" locked="0" layoutInCell="1" allowOverlap="1" wp14:anchorId="055BAB73" wp14:editId="28CD154C">
                  <wp:simplePos x="0" y="0"/>
                  <wp:positionH relativeFrom="column">
                    <wp:posOffset>-48163</wp:posOffset>
                  </wp:positionH>
                  <wp:positionV relativeFrom="paragraph">
                    <wp:posOffset>80694</wp:posOffset>
                  </wp:positionV>
                  <wp:extent cx="935355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116" y="21209"/>
                      <wp:lineTo x="21116" y="0"/>
                      <wp:lineTo x="0" y="0"/>
                    </wp:wrapPolygon>
                  </wp:wrapTight>
                  <wp:docPr id="151" name="Picture 151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blank clock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3" w:type="pct"/>
            <w:vAlign w:val="center"/>
          </w:tcPr>
          <w:p w:rsidR="00044F2A" w:rsidRPr="00044F2A" w:rsidRDefault="00044F2A" w:rsidP="00044F2A">
            <w:pPr>
              <w:jc w:val="center"/>
              <w:rPr>
                <w:rFonts w:ascii="Comic Sans MS" w:hAnsi="Comic Sans MS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>½ of 28=</w:t>
            </w:r>
          </w:p>
          <w:p w:rsidR="00044F2A" w:rsidRPr="00044F2A" w:rsidRDefault="00044F2A" w:rsidP="00044F2A">
            <w:pPr>
              <w:jc w:val="center"/>
              <w:rPr>
                <w:rFonts w:ascii="Comic Sans MS" w:hAnsi="Comic Sans MS"/>
                <w:sz w:val="36"/>
              </w:rPr>
            </w:pPr>
          </w:p>
          <w:p w:rsidR="00044F2A" w:rsidRPr="009E57B2" w:rsidRDefault="00044F2A" w:rsidP="00044F2A">
            <w:pPr>
              <w:jc w:val="center"/>
              <w:rPr>
                <w:rFonts w:ascii="Arial Narrow" w:hAnsi="Arial Narrow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>¼ of 28 =</w:t>
            </w:r>
          </w:p>
        </w:tc>
        <w:tc>
          <w:tcPr>
            <w:tcW w:w="823" w:type="pct"/>
            <w:vAlign w:val="bottom"/>
          </w:tcPr>
          <w:p w:rsidR="00044F2A" w:rsidRPr="00DC7BA1" w:rsidRDefault="00044F2A" w:rsidP="00044F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pct"/>
            <w:vAlign w:val="bottom"/>
          </w:tcPr>
          <w:p w:rsidR="00044F2A" w:rsidRDefault="00044F2A" w:rsidP="00044F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724160" behindDoc="0" locked="0" layoutInCell="1" allowOverlap="1" wp14:anchorId="5EB6D920" wp14:editId="27B49CA2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-463550</wp:posOffset>
                  </wp:positionV>
                  <wp:extent cx="478155" cy="471170"/>
                  <wp:effectExtent l="0" t="0" r="0" b="5080"/>
                  <wp:wrapNone/>
                  <wp:docPr id="26" name="Picture 26" descr="Image result for cub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cube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33" t="15911" r="14759" b="15806"/>
                          <a:stretch/>
                        </pic:blipFill>
                        <pic:spPr bwMode="auto">
                          <a:xfrm>
                            <a:off x="0" y="0"/>
                            <a:ext cx="478155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44F2A" w:rsidRDefault="00044F2A" w:rsidP="00044F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This is a __________</w:t>
            </w:r>
          </w:p>
          <w:p w:rsidR="00044F2A" w:rsidRPr="00DC7BA1" w:rsidRDefault="00044F2A" w:rsidP="00044F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44F2A" w:rsidRPr="0003027A" w:rsidTr="00F95A75">
        <w:trPr>
          <w:trHeight w:val="1735"/>
        </w:trPr>
        <w:tc>
          <w:tcPr>
            <w:tcW w:w="845" w:type="pct"/>
            <w:shd w:val="clear" w:color="auto" w:fill="D9D9D9" w:themeFill="background1" w:themeFillShade="D9"/>
            <w:vAlign w:val="center"/>
          </w:tcPr>
          <w:p w:rsidR="00044F2A" w:rsidRPr="0003027A" w:rsidRDefault="00044F2A" w:rsidP="00044F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Tuesday</w:t>
            </w:r>
          </w:p>
          <w:p w:rsidR="00044F2A" w:rsidRPr="0003027A" w:rsidRDefault="00044F2A" w:rsidP="00044F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044F2A" w:rsidRPr="0003027A" w:rsidRDefault="00044F2A" w:rsidP="00044F2A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044F2A" w:rsidRPr="0003027A" w:rsidRDefault="00044F2A" w:rsidP="00044F2A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044F2A" w:rsidRPr="0003027A" w:rsidRDefault="00044F2A" w:rsidP="00044F2A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044F2A" w:rsidRPr="0003027A" w:rsidRDefault="00044F2A" w:rsidP="00044F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45" w:type="pct"/>
          </w:tcPr>
          <w:p w:rsidR="00044F2A" w:rsidRPr="0003027A" w:rsidRDefault="00044F2A" w:rsidP="00044F2A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36"/>
                <w:szCs w:val="28"/>
              </w:rPr>
              <w:t>29 + 7</w:t>
            </w:r>
          </w:p>
        </w:tc>
        <w:tc>
          <w:tcPr>
            <w:tcW w:w="844" w:type="pct"/>
          </w:tcPr>
          <w:p w:rsidR="00044F2A" w:rsidRPr="0003027A" w:rsidRDefault="00044F2A" w:rsidP="00044F2A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40544" behindDoc="0" locked="0" layoutInCell="1" allowOverlap="1" wp14:anchorId="56E9BDEE" wp14:editId="60282D73">
                      <wp:simplePos x="0" y="0"/>
                      <wp:positionH relativeFrom="column">
                        <wp:posOffset>191504</wp:posOffset>
                      </wp:positionH>
                      <wp:positionV relativeFrom="paragraph">
                        <wp:posOffset>535996</wp:posOffset>
                      </wp:positionV>
                      <wp:extent cx="229607" cy="124874"/>
                      <wp:effectExtent l="38100" t="0" r="18415" b="66040"/>
                      <wp:wrapNone/>
                      <wp:docPr id="163" name="Straight Arrow Connector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9607" cy="12487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E24979" id="Straight Arrow Connector 163" o:spid="_x0000_s1026" type="#_x0000_t32" style="position:absolute;margin-left:15.1pt;margin-top:42.2pt;width:18.1pt;height:9.85pt;flip:x;z-index:25374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6L3wEAAAYEAAAOAAAAZHJzL2Uyb0RvYy54bWysU9uO0zAQfUfiHyy/06Rh1V2ipivU5fKA&#10;oGKXD/A6dmLhm8amSf6esZMGxIKEEC+WL3POzDkz3t+ORpOzgKCcbeh2U1IiLHetsl1Dvzy8fXFD&#10;SYjMtkw7Kxo6iUBvD8+f7Qdfi8r1TrcCCJLYUA++oX2Mvi6KwHthWNg4Lyw+SgeGRTxCV7TABmQ3&#10;uqjKclcMDloPjosQ8PZufqSHzC+l4PGTlEFEohuKtcW8Ql4f01oc9qzugPle8aUM9g9VGKYsJl2p&#10;7lhk5BuoJ1RGcXDBybjhzhROSsVF1oBqtuUvau575kXWguYEv9oU/h8t/3g+AVEt9m73khLLDDbp&#10;PgJTXR/JawA3kKOzFo10QFIMOjb4UCPwaE+wnII/QZI/SjBEauXfI2E2BCWSMfs9rX6LMRKOl1X1&#10;aldeU8LxaVtd3VxfJfZipkl0HkJ8J5whadPQsNS1FjSnYOcPIc7ACyCBtU1rZEq/sS2Jk0dlERSz&#10;nRZLnhRSJDVz/XkXJy1m+Gch0Rmsc06TZ1IcNZAzw2lqv25XFoxMEKm0XkFllv9H0BKbYCLP6d8C&#10;1+ic0dm4Ao2yDn6XNY6XUuUcf1E9a02yH1075W5mO3DYch+Wj5Gm+edzhv/4vofvAAAA//8DAFBL&#10;AwQUAAYACAAAACEAXa7qJN0AAAAIAQAADwAAAGRycy9kb3ducmV2LnhtbEyPwU7DMAyG70i8Q2Qk&#10;bizZVqpRmk5o0o4gsXGAW9aYtNA4VZJthafHnOBkWf+n35/r9eQHccKY+kAa5jMFAqkNtien4WW/&#10;vVmBSNmQNUMg1PCFCdbN5UVtKhvO9IynXXaCSyhVRkOX81hJmdoOvUmzMCJx9h6iN5nX6KSN5szl&#10;fpALpUrpTU98oTMjbjpsP3dHr+Exexf93e22cI6Wbx9pv3l9+tb6+mp6uAeRccp/MPzqszo07HQI&#10;R7JJDBqWasGkhlVRgOC8LHkemFPFHGRTy/8PND8AAAD//wMAUEsBAi0AFAAGAAgAAAAhALaDOJL+&#10;AAAA4QEAABMAAAAAAAAAAAAAAAAAAAAAAFtDb250ZW50X1R5cGVzXS54bWxQSwECLQAUAAYACAAA&#10;ACEAOP0h/9YAAACUAQAACwAAAAAAAAAAAAAAAAAvAQAAX3JlbHMvLnJlbHNQSwECLQAUAAYACAAA&#10;ACEAboB+i98BAAAGBAAADgAAAAAAAAAAAAAAAAAuAgAAZHJzL2Uyb0RvYy54bWxQSwECLQAUAAYA&#10;CAAAACEAXa7qJN0AAAAIAQAADwAAAAAAAAAAAAAAAAA5BAAAZHJzL2Rvd25yZXYueG1sUEsFBgAA&#10;AAAEAAQA8wAAAEM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35424" behindDoc="0" locked="0" layoutInCell="1" allowOverlap="1" wp14:anchorId="00647464" wp14:editId="28D1CB1D">
                      <wp:simplePos x="0" y="0"/>
                      <wp:positionH relativeFrom="column">
                        <wp:posOffset>417064</wp:posOffset>
                      </wp:positionH>
                      <wp:positionV relativeFrom="paragraph">
                        <wp:posOffset>109007</wp:posOffset>
                      </wp:positionV>
                      <wp:extent cx="0" cy="418933"/>
                      <wp:effectExtent l="76200" t="38100" r="57150" b="19685"/>
                      <wp:wrapNone/>
                      <wp:docPr id="158" name="Straight Arrow Connector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1893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BCC2F9" id="Straight Arrow Connector 158" o:spid="_x0000_s1026" type="#_x0000_t32" style="position:absolute;margin-left:32.85pt;margin-top:8.6pt;width:0;height:33pt;flip:y;z-index:25373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NgI1wEAAAEEAAAOAAAAZHJzL2Uyb0RvYy54bWysU02P0zAQvSPxH6zcadJdQEvUdIW6wAVB&#10;xQJ3r2MnFrbHGpum+feM7TQgPiSEuFj+mPdm3pvx7vZsDTtJDBpcV203TcWkE9BrN3TVp4+vn9xU&#10;LETuem7Aya6aZahu948f7SbfyisYwfQSGZG40E6+q8YYfVvXQYzS8rABLx09KkDLIx1xqHvkE7Fb&#10;U181zfN6Auw9gpAh0O1deaz2mV8pKeJ7pYKMzHQV1Rbzinl9SGu93/F2QO5HLZYy+D9UYbl2lHSl&#10;uuORs6+of6GyWiAEUHEjwNaglBYyayA12+YnNfcj9zJrIXOCX20K/49WvDsdkemeeveMWuW4pSbd&#10;R+R6GCN7iQgTO4BzZCQgSzHk2ORDS8CDO+JyCv6ISf5ZoWXKaP+ZCLMhJJGds9/z6rc8RybKpaDb&#10;p9ubF9fXibguDInJY4hvJFiWNl0VlpLWWgo7P70NsQAvgAQ2Lq2Ra/PK9SzOnkRF1NwNRi55Ukid&#10;hJTS8y7ORhb4B6nIFCqxpMnjKA8G2YnTIPVftisLRSaI0sasoCYr/yNoiU0wmUf0b4FrdM4ILq5A&#10;qx3g77LG86VUVeIvqovWJPsB+jk3MttBc5b7sPyJNMg/njP8+8/dfwMAAP//AwBQSwMEFAAGAAgA&#10;AAAhAP+UZNbaAAAABwEAAA8AAABkcnMvZG93bnJldi54bWxMjstOwzAQRfeV+AdrkNi1Dil9kMap&#10;UKUuQaJlATs3HpyUeBzZbhv4egY2sLwP3XvK9eA6ccYQW08KbicZCKTam5asgpf9drwEEZMmoztP&#10;qOATI6yrq1GpC+Mv9IznXbKCRygWWkGTUl9IGesGnY4T3yNx9u6D04llsNIEfeFx18k8y+bS6Zb4&#10;odE9bhqsP3Ynp+AxORvc/Wx7Zy1N345xv3l9+lLq5np4WIFIOKS/MvzgMzpUzHTwJzJRdArmswU3&#10;2V/kIDj/1QcFy2kOsirlf/7qGwAA//8DAFBLAQItABQABgAIAAAAIQC2gziS/gAAAOEBAAATAAAA&#10;AAAAAAAAAAAAAAAAAABbQ29udGVudF9UeXBlc10ueG1sUEsBAi0AFAAGAAgAAAAhADj9If/WAAAA&#10;lAEAAAsAAAAAAAAAAAAAAAAALwEAAF9yZWxzLy5yZWxzUEsBAi0AFAAGAAgAAAAhAGYg2AjXAQAA&#10;AQQAAA4AAAAAAAAAAAAAAAAALgIAAGRycy9lMm9Eb2MueG1sUEsBAi0AFAAGAAgAAAAhAP+UZNba&#10;AAAABwEAAA8AAAAAAAAAAAAAAAAAMQQAAGRycy9kb3ducmV2LnhtbFBLBQYAAAAABAAEAPMAAAA4&#10;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730304" behindDoc="1" locked="0" layoutInCell="1" allowOverlap="1" wp14:anchorId="1369E684" wp14:editId="60BD02AF">
                  <wp:simplePos x="0" y="0"/>
                  <wp:positionH relativeFrom="column">
                    <wp:posOffset>-38393</wp:posOffset>
                  </wp:positionH>
                  <wp:positionV relativeFrom="paragraph">
                    <wp:posOffset>78496</wp:posOffset>
                  </wp:positionV>
                  <wp:extent cx="935355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116" y="21209"/>
                      <wp:lineTo x="21116" y="0"/>
                      <wp:lineTo x="0" y="0"/>
                    </wp:wrapPolygon>
                  </wp:wrapTight>
                  <wp:docPr id="152" name="Picture 152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blank clock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3" w:type="pct"/>
            <w:vAlign w:val="center"/>
          </w:tcPr>
          <w:p w:rsidR="00044F2A" w:rsidRPr="00044F2A" w:rsidRDefault="00044F2A" w:rsidP="00044F2A">
            <w:pPr>
              <w:jc w:val="center"/>
              <w:rPr>
                <w:rFonts w:ascii="Comic Sans MS" w:hAnsi="Comic Sans MS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 xml:space="preserve">½ of </w:t>
            </w:r>
            <w:r>
              <w:rPr>
                <w:rFonts w:ascii="Comic Sans MS" w:hAnsi="Comic Sans MS"/>
                <w:sz w:val="36"/>
              </w:rPr>
              <w:t>8</w:t>
            </w:r>
            <w:r w:rsidRPr="00044F2A">
              <w:rPr>
                <w:rFonts w:ascii="Comic Sans MS" w:hAnsi="Comic Sans MS"/>
                <w:sz w:val="36"/>
              </w:rPr>
              <w:t>=</w:t>
            </w:r>
          </w:p>
          <w:p w:rsidR="00044F2A" w:rsidRPr="00044F2A" w:rsidRDefault="00044F2A" w:rsidP="00044F2A">
            <w:pPr>
              <w:jc w:val="center"/>
              <w:rPr>
                <w:rFonts w:ascii="Comic Sans MS" w:hAnsi="Comic Sans MS"/>
                <w:sz w:val="36"/>
              </w:rPr>
            </w:pPr>
          </w:p>
          <w:p w:rsidR="00044F2A" w:rsidRPr="009E57B2" w:rsidRDefault="00044F2A" w:rsidP="00044F2A">
            <w:pPr>
              <w:jc w:val="center"/>
              <w:rPr>
                <w:rFonts w:ascii="Arial Narrow" w:hAnsi="Arial Narrow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 xml:space="preserve">¼ of </w:t>
            </w:r>
            <w:r>
              <w:rPr>
                <w:rFonts w:ascii="Comic Sans MS" w:hAnsi="Comic Sans MS"/>
                <w:sz w:val="36"/>
              </w:rPr>
              <w:t>8</w:t>
            </w:r>
            <w:r w:rsidRPr="00044F2A">
              <w:rPr>
                <w:rFonts w:ascii="Comic Sans MS" w:hAnsi="Comic Sans MS"/>
                <w:sz w:val="36"/>
              </w:rPr>
              <w:t xml:space="preserve"> =</w:t>
            </w:r>
          </w:p>
        </w:tc>
        <w:tc>
          <w:tcPr>
            <w:tcW w:w="823" w:type="pct"/>
            <w:vAlign w:val="bottom"/>
          </w:tcPr>
          <w:p w:rsidR="00044F2A" w:rsidRPr="00DC7BA1" w:rsidRDefault="00044F2A" w:rsidP="00044F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pct"/>
            <w:vAlign w:val="bottom"/>
          </w:tcPr>
          <w:p w:rsidR="00044F2A" w:rsidRDefault="00044F2A" w:rsidP="00044F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725184" behindDoc="0" locked="0" layoutInCell="1" allowOverlap="1" wp14:anchorId="4E1CDE46" wp14:editId="4487F015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-556895</wp:posOffset>
                  </wp:positionV>
                  <wp:extent cx="645795" cy="534670"/>
                  <wp:effectExtent l="0" t="0" r="1905" b="0"/>
                  <wp:wrapNone/>
                  <wp:docPr id="27" name="Picture 27" descr="Image result for sphere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sphere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78" t="7973" r="15649" b="12128"/>
                          <a:stretch/>
                        </pic:blipFill>
                        <pic:spPr bwMode="auto">
                          <a:xfrm>
                            <a:off x="0" y="0"/>
                            <a:ext cx="64579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44F2A" w:rsidRDefault="00044F2A" w:rsidP="00044F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This is a __________</w:t>
            </w:r>
          </w:p>
          <w:p w:rsidR="00044F2A" w:rsidRPr="00DC7BA1" w:rsidRDefault="00044F2A" w:rsidP="00044F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44F2A" w:rsidRPr="0003027A" w:rsidTr="00A715AE">
        <w:trPr>
          <w:trHeight w:val="1735"/>
        </w:trPr>
        <w:tc>
          <w:tcPr>
            <w:tcW w:w="845" w:type="pct"/>
            <w:shd w:val="clear" w:color="auto" w:fill="D9D9D9" w:themeFill="background1" w:themeFillShade="D9"/>
            <w:vAlign w:val="center"/>
          </w:tcPr>
          <w:p w:rsidR="00044F2A" w:rsidRPr="0003027A" w:rsidRDefault="00044F2A" w:rsidP="00044F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Wednesday</w:t>
            </w:r>
          </w:p>
          <w:p w:rsidR="00044F2A" w:rsidRPr="0003027A" w:rsidRDefault="00044F2A" w:rsidP="00044F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044F2A" w:rsidRPr="0003027A" w:rsidRDefault="00044F2A" w:rsidP="00044F2A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044F2A" w:rsidRPr="0003027A" w:rsidRDefault="00044F2A" w:rsidP="00044F2A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044F2A" w:rsidRPr="0003027A" w:rsidRDefault="00044F2A" w:rsidP="00044F2A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044F2A" w:rsidRPr="0003027A" w:rsidRDefault="00044F2A" w:rsidP="00044F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45" w:type="pct"/>
          </w:tcPr>
          <w:p w:rsidR="00044F2A" w:rsidRPr="0003027A" w:rsidRDefault="00044F2A" w:rsidP="00044F2A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36"/>
                <w:szCs w:val="28"/>
              </w:rPr>
              <w:t>4 + 79</w:t>
            </w:r>
          </w:p>
        </w:tc>
        <w:tc>
          <w:tcPr>
            <w:tcW w:w="844" w:type="pct"/>
          </w:tcPr>
          <w:p w:rsidR="00044F2A" w:rsidRPr="0003027A" w:rsidRDefault="00044F2A" w:rsidP="00044F2A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39520" behindDoc="0" locked="0" layoutInCell="1" allowOverlap="1" wp14:anchorId="2E122880" wp14:editId="09A88C4C">
                      <wp:simplePos x="0" y="0"/>
                      <wp:positionH relativeFrom="column">
                        <wp:posOffset>400970</wp:posOffset>
                      </wp:positionH>
                      <wp:positionV relativeFrom="paragraph">
                        <wp:posOffset>330236</wp:posOffset>
                      </wp:positionV>
                      <wp:extent cx="165156" cy="201410"/>
                      <wp:effectExtent l="0" t="38100" r="63500" b="27305"/>
                      <wp:wrapNone/>
                      <wp:docPr id="162" name="Straight Arrow Connector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56" cy="201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6BA453" id="Straight Arrow Connector 162" o:spid="_x0000_s1026" type="#_x0000_t32" style="position:absolute;margin-left:31.55pt;margin-top:26pt;width:13pt;height:15.85pt;flip:y;z-index:25373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3e73AEAAAYEAAAOAAAAZHJzL2Uyb0RvYy54bWysU02P0zAUvCPxHyzfaZKKrVDVdIW6wAVB&#10;xQJ3r/OcWPhLz6ZJ/z3PThsQILRacbH88WY8M37e3U7WsBNg1N61vFnVnIGTvtOub/mXz29fvOIs&#10;JuE6YbyDlp8h8tv982e7MWxh7QdvOkBGJC5ux9DyIaWwraooB7AirnwAR4fKoxWJlthXHYqR2K2p&#10;1nW9qUaPXUAvIUbavZsP+b7wKwUyfVQqQmKm5aQtlRHL+JDHar8T2x5FGLS8yBBPUGGFdnTpQnUn&#10;kmDfUf9BZbVEH71KK+lt5ZXSEooHctPUv7m5H0SA4oXCiWGJKf4/WvnhdESmO3q7zZozJyw90n1C&#10;ofshsdeIfmQH7xwF6ZHlGkpsDHFLwIM74mUVwxGz/UmhZcro8JUISyBkkU0l7/OSN0yJSdpsNjfN&#10;zYYzSUdk/2VT3qOaaTJdwJjegbcsT1oeL7oWQfMV4vQ+JhJCwCsgg43LYxLavHEdS+dAzhJq4XoD&#10;2QWV55Iqu5n1l1k6G5jhn0BRMllncVJ6Eg4G2UlQN3XfmoWFKjNEaWMWUP1v0KU2w6D06WOBS3W5&#10;0bu0AK12Hv92a5quUtVcf3U9e822H3x3Lq9Z4qBmK/lcPkbu5l/XBf7z++5/AAAA//8DAFBLAwQU&#10;AAYACAAAACEAXh+lUt0AAAAHAQAADwAAAGRycy9kb3ducmV2LnhtbEyPQU8CMRCF7yT+h2ZMuEEX&#10;VhDW7RJCwlETwYPeynbsrm6nm7bA6q93POlp8vJe3nyv3AyuExcMsfWkYDbNQCDV3rRkFbwc95MV&#10;iJg0Gd15QgVfGGFT3YxKXRh/pWe8HJIVXEKx0AqalPpCylg36HSc+h6JvXcfnE4sg5Um6CuXu07O&#10;s2wpnW6JPzS6x12D9efh7BQ8JmeDWy/2d9ZS/vYRj7vXp2+lxrfD9gFEwiH9heEXn9GhYqaTP5OJ&#10;olOwzGecVLCY8yT2V2vWJ775PciqlP/5qx8AAAD//wMAUEsBAi0AFAAGAAgAAAAhALaDOJL+AAAA&#10;4QEAABMAAAAAAAAAAAAAAAAAAAAAAFtDb250ZW50X1R5cGVzXS54bWxQSwECLQAUAAYACAAAACEA&#10;OP0h/9YAAACUAQAACwAAAAAAAAAAAAAAAAAvAQAAX3JlbHMvLnJlbHNQSwECLQAUAAYACAAAACEA&#10;NjN3u9wBAAAGBAAADgAAAAAAAAAAAAAAAAAuAgAAZHJzL2Uyb0RvYy54bWxQSwECLQAUAAYACAAA&#10;ACEAXh+lUt0AAAAHAQAADwAAAAAAAAAAAAAAAAA2BAAAZHJzL2Rvd25yZXYueG1sUEsFBgAAAAAE&#10;AAQA8wAAAEA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36448" behindDoc="0" locked="0" layoutInCell="1" allowOverlap="1" wp14:anchorId="221AF243" wp14:editId="7ECCC615">
                      <wp:simplePos x="0" y="0"/>
                      <wp:positionH relativeFrom="column">
                        <wp:posOffset>409027</wp:posOffset>
                      </wp:positionH>
                      <wp:positionV relativeFrom="paragraph">
                        <wp:posOffset>531646</wp:posOffset>
                      </wp:positionV>
                      <wp:extent cx="418932" cy="8056"/>
                      <wp:effectExtent l="0" t="76200" r="19685" b="87630"/>
                      <wp:wrapNone/>
                      <wp:docPr id="159" name="Straight Arrow Connector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8932" cy="805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3D9B3F" id="Straight Arrow Connector 159" o:spid="_x0000_s1026" type="#_x0000_t32" style="position:absolute;margin-left:32.2pt;margin-top:41.85pt;width:33pt;height:.65pt;flip:y;z-index:25373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uPI3QEAAAQEAAAOAAAAZHJzL2Uyb0RvYy54bWysU02P0zAQvSPxHyzfadLCrrpV0xXqAhcE&#10;Fcvu3evYiYXtscamaf89YycNiA8JIS6WP+a9mfdmvL09OcuOCqMB3/DlouZMeQmt8V3DHz6/fbHm&#10;LCbhW2HBq4afVeS3u+fPtkPYqBX0YFuFjEh83Ayh4X1KYVNVUfbKibiAoDw9akAnEh2xq1oUA7E7&#10;W63q+roaANuAIFWMdHs3PvJd4ddayfRR66gSsw2n2lJZsaxPea12W7HpUITeyKkM8Q9VOGE8JZ2p&#10;7kQS7CuaX6ickQgRdFpIcBVobaQqGkjNsv5JzX0vgipayJwYZpvi/6OVH44HZKal3l3dcOaFoybd&#10;JxSm6xN7jQgD24P3ZCQgyzHk2BDihoB7f8DpFMMBs/yTRse0NeGRCIshJJGdit/n2W91SkzS5avl&#10;+ublijNJT+v66jpzVyNJJgsY0zsFjuVNw+NU1VzOmEAc38c0Ai+ADLY+r0kY+8a3LJ0D6UpohO+s&#10;mvLkkCprGasvu3S2aoR/Upp8oSrHNGUi1d4iOwqapfbLcmahyAzRxtoZVBfxfwRNsRmmypT+LXCO&#10;LhnBpxnojAf8XdZ0upSqx/iL6lFrlv0E7bn0sthBo1b6MH2LPMs/ngv8++fdfQMAAP//AwBQSwME&#10;FAAGAAgAAAAhAFEVBaHdAAAACAEAAA8AAABkcnMvZG93bnJldi54bWxMj8FOwzAQRO9I/IO1SNyo&#10;DUlLG+JUqFKPINFyoDc3XpxAvI5itw18PdtTOe7MaPZNuRx9J444xDaQhvuJAoFUB9uS0/C+Xd/N&#10;QcRkyJouEGr4wQjL6vqqNIUNJ3rD4yY5wSUUC6OhSakvpIx1g97ESeiR2PsMgzeJz8FJO5gTl/tO&#10;Pig1k960xB8a0+Oqwfp7c/AaXpJ3g19M17lzlO2+4nb18fqr9e3N+PwEIuGYLmE44zM6VMy0Dwey&#10;UXQaZnnOSQ3z7BHE2c8UC3sWpgpkVcr/A6o/AAAA//8DAFBLAQItABQABgAIAAAAIQC2gziS/gAA&#10;AOEBAAATAAAAAAAAAAAAAAAAAAAAAABbQ29udGVudF9UeXBlc10ueG1sUEsBAi0AFAAGAAgAAAAh&#10;ADj9If/WAAAAlAEAAAsAAAAAAAAAAAAAAAAALwEAAF9yZWxzLy5yZWxzUEsBAi0AFAAGAAgAAAAh&#10;AAq648jdAQAABAQAAA4AAAAAAAAAAAAAAAAALgIAAGRycy9lMm9Eb2MueG1sUEsBAi0AFAAGAAgA&#10;AAAhAFEVBaHdAAAACAEAAA8AAAAAAAAAAAAAAAAANwQAAGRycy9kb3ducmV2LnhtbFBLBQYAAAAA&#10;BAAEAPMAAABB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731328" behindDoc="1" locked="0" layoutInCell="1" allowOverlap="1" wp14:anchorId="10D81A5A" wp14:editId="4D77B8F3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86311</wp:posOffset>
                  </wp:positionV>
                  <wp:extent cx="935355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116" y="21209"/>
                      <wp:lineTo x="21116" y="0"/>
                      <wp:lineTo x="0" y="0"/>
                    </wp:wrapPolygon>
                  </wp:wrapTight>
                  <wp:docPr id="153" name="Picture 153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blank clock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3" w:type="pct"/>
            <w:vAlign w:val="center"/>
          </w:tcPr>
          <w:p w:rsidR="00044F2A" w:rsidRPr="00044F2A" w:rsidRDefault="00044F2A" w:rsidP="00044F2A">
            <w:pPr>
              <w:jc w:val="center"/>
              <w:rPr>
                <w:rFonts w:ascii="Comic Sans MS" w:hAnsi="Comic Sans MS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 xml:space="preserve">½ </w:t>
            </w:r>
            <w:r>
              <w:rPr>
                <w:rFonts w:ascii="Comic Sans MS" w:hAnsi="Comic Sans MS"/>
                <w:sz w:val="36"/>
              </w:rPr>
              <w:t>of 12</w:t>
            </w:r>
            <w:r w:rsidRPr="00044F2A">
              <w:rPr>
                <w:rFonts w:ascii="Comic Sans MS" w:hAnsi="Comic Sans MS"/>
                <w:sz w:val="36"/>
              </w:rPr>
              <w:t>=</w:t>
            </w:r>
          </w:p>
          <w:p w:rsidR="00044F2A" w:rsidRPr="00044F2A" w:rsidRDefault="00044F2A" w:rsidP="00044F2A">
            <w:pPr>
              <w:jc w:val="center"/>
              <w:rPr>
                <w:rFonts w:ascii="Comic Sans MS" w:hAnsi="Comic Sans MS"/>
                <w:sz w:val="36"/>
              </w:rPr>
            </w:pPr>
          </w:p>
          <w:p w:rsidR="00044F2A" w:rsidRPr="009E57B2" w:rsidRDefault="00044F2A" w:rsidP="00044F2A">
            <w:pPr>
              <w:jc w:val="center"/>
              <w:rPr>
                <w:rFonts w:ascii="Arial Narrow" w:hAnsi="Arial Narrow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 xml:space="preserve">¼ of </w:t>
            </w:r>
            <w:r>
              <w:rPr>
                <w:rFonts w:ascii="Comic Sans MS" w:hAnsi="Comic Sans MS"/>
                <w:sz w:val="36"/>
              </w:rPr>
              <w:t>12</w:t>
            </w:r>
            <w:r w:rsidRPr="00044F2A">
              <w:rPr>
                <w:rFonts w:ascii="Comic Sans MS" w:hAnsi="Comic Sans MS"/>
                <w:sz w:val="36"/>
              </w:rPr>
              <w:t xml:space="preserve"> =</w:t>
            </w:r>
          </w:p>
        </w:tc>
        <w:tc>
          <w:tcPr>
            <w:tcW w:w="823" w:type="pct"/>
            <w:vAlign w:val="bottom"/>
          </w:tcPr>
          <w:p w:rsidR="00044F2A" w:rsidRPr="00DC7BA1" w:rsidRDefault="00044F2A" w:rsidP="00044F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pct"/>
            <w:vAlign w:val="bottom"/>
          </w:tcPr>
          <w:p w:rsidR="00044F2A" w:rsidRDefault="00044F2A" w:rsidP="00044F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726208" behindDoc="0" locked="0" layoutInCell="1" allowOverlap="1" wp14:anchorId="04FF1C58" wp14:editId="49EF1C2F">
                  <wp:simplePos x="0" y="0"/>
                  <wp:positionH relativeFrom="column">
                    <wp:posOffset>422910</wp:posOffset>
                  </wp:positionH>
                  <wp:positionV relativeFrom="paragraph">
                    <wp:posOffset>-548005</wp:posOffset>
                  </wp:positionV>
                  <wp:extent cx="471170" cy="535940"/>
                  <wp:effectExtent l="0" t="0" r="5080" b="0"/>
                  <wp:wrapNone/>
                  <wp:docPr id="31" name="Picture 31" descr="Image result for con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con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53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44F2A" w:rsidRDefault="00044F2A" w:rsidP="00044F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This is a __________</w:t>
            </w:r>
          </w:p>
          <w:p w:rsidR="00044F2A" w:rsidRPr="00DC7BA1" w:rsidRDefault="00044F2A" w:rsidP="00044F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44F2A" w:rsidRPr="0003027A" w:rsidTr="00836AD5">
        <w:trPr>
          <w:trHeight w:val="1922"/>
        </w:trPr>
        <w:tc>
          <w:tcPr>
            <w:tcW w:w="845" w:type="pct"/>
            <w:shd w:val="clear" w:color="auto" w:fill="D9D9D9" w:themeFill="background1" w:themeFillShade="D9"/>
            <w:vAlign w:val="center"/>
          </w:tcPr>
          <w:p w:rsidR="00044F2A" w:rsidRPr="0003027A" w:rsidRDefault="00044F2A" w:rsidP="00044F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Thursday</w:t>
            </w:r>
          </w:p>
          <w:p w:rsidR="00044F2A" w:rsidRPr="0003027A" w:rsidRDefault="00044F2A" w:rsidP="00044F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044F2A" w:rsidRPr="0003027A" w:rsidRDefault="00044F2A" w:rsidP="00044F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044F2A" w:rsidRPr="0003027A" w:rsidRDefault="00044F2A" w:rsidP="00044F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044F2A" w:rsidRPr="0003027A" w:rsidRDefault="00044F2A" w:rsidP="00044F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45" w:type="pct"/>
          </w:tcPr>
          <w:p w:rsidR="00044F2A" w:rsidRPr="0003027A" w:rsidRDefault="00044F2A" w:rsidP="00044F2A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36"/>
                <w:szCs w:val="28"/>
              </w:rPr>
              <w:t>6 + 46</w:t>
            </w:r>
          </w:p>
        </w:tc>
        <w:tc>
          <w:tcPr>
            <w:tcW w:w="844" w:type="pct"/>
          </w:tcPr>
          <w:p w:rsidR="00044F2A" w:rsidRPr="0003027A" w:rsidRDefault="00044F2A" w:rsidP="00044F2A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42592" behindDoc="0" locked="0" layoutInCell="1" allowOverlap="1" wp14:anchorId="75190419" wp14:editId="5BBF28CB">
                      <wp:simplePos x="0" y="0"/>
                      <wp:positionH relativeFrom="column">
                        <wp:posOffset>211645</wp:posOffset>
                      </wp:positionH>
                      <wp:positionV relativeFrom="paragraph">
                        <wp:posOffset>607424</wp:posOffset>
                      </wp:positionV>
                      <wp:extent cx="209466" cy="72944"/>
                      <wp:effectExtent l="38100" t="0" r="19685" b="60960"/>
                      <wp:wrapNone/>
                      <wp:docPr id="165" name="Straight Arrow Connector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9466" cy="7294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26AE0B" id="Straight Arrow Connector 165" o:spid="_x0000_s1026" type="#_x0000_t32" style="position:absolute;margin-left:16.65pt;margin-top:47.85pt;width:16.5pt;height:5.75pt;flip:x;z-index:25374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LXR3QEAAAUEAAAOAAAAZHJzL2Uyb0RvYy54bWysU9uO0zAQfUfiHyy/06RVKWzVdIW6XB4Q&#10;VLvwAV5nnFj4prFp2r9n7KQBcZEQ4sXyZc6ZOWfGu9uzNewEGLV3DV8uas7ASd9q1zX886c3z15y&#10;FpNwrTDeQcMvEPnt/umT3RC2sPK9Ny0gIxIXt0NoeJ9S2FZVlD1YERc+gKNH5dGKREfsqhbFQOzW&#10;VKu63lSDxzaglxAj3d6Nj3xf+JUCmT4qFSEx03CqLZUVy/qY12q/E9sORei1nMoQ/1CFFdpR0pnq&#10;TiTBvqL+hcpqiT56lRbS28orpSUUDaRmWf+k5qEXAYoWMieG2ab4/2jlh9MRmW6pd5vnnDlhqUkP&#10;CYXu+sReIfqBHbxzZKRHlmPIsSHELQEP7ojTKYYjZvlnhZYpo8M7IiyGkER2Ln5fZr/hnJiky1V9&#10;s95sOJP09GJ1s15n8mpkyWwBY3oL3rK8aXicyprrGTOI0/uYRuAVkMHG5TUJbV67lqVLIGEJtXCd&#10;gSlPDqmymLH8sksXAyP8HhQZQ2WOacpIwsEgOwkapvbLcmahyAxR2pgZVBf1fwRNsRkGZUz/FjhH&#10;l4zepRlotfP4u6zpfC1VjfFX1aPWLPvRt5fSzGIHzVrpw/Qv8jD/eC7w7793/w0AAP//AwBQSwME&#10;FAAGAAgAAAAhAJlBZ1DdAAAACAEAAA8AAABkcnMvZG93bnJldi54bWxMj8FOwzAQRO9I/IO1SNyo&#10;Q0PTNsSpUKUeQaLlADc33jqBeB3Zbhv4epZTOY7mafZttRpdL04YYudJwf0kA4HUeNORVfC229wt&#10;QMSkyejeEyr4xgir+vqq0qXxZ3rF0zZZwSMUS62gTWkopYxNi07HiR+QuDv44HTiGKw0QZ953PVy&#10;mmWFdLojvtDqAdctNl/bo1PwnJwNbjnbPFhL+cdn3K3fX36Uur0Znx5BJBzTBYY/fVaHmp32/kgm&#10;il5BnudMKljO5iC4LwrOe+ay+RRkXcn/D9S/AAAA//8DAFBLAQItABQABgAIAAAAIQC2gziS/gAA&#10;AOEBAAATAAAAAAAAAAAAAAAAAAAAAABbQ29udGVudF9UeXBlc10ueG1sUEsBAi0AFAAGAAgAAAAh&#10;ADj9If/WAAAAlAEAAAsAAAAAAAAAAAAAAAAALwEAAF9yZWxzLy5yZWxzUEsBAi0AFAAGAAgAAAAh&#10;AIowtdHdAQAABQQAAA4AAAAAAAAAAAAAAAAALgIAAGRycy9lMm9Eb2MueG1sUEsBAi0AFAAGAAgA&#10;AAAhAJlBZ1DdAAAACAEAAA8AAAAAAAAAAAAAAAAANwQAAGRycy9kb3ducmV2LnhtbFBLBQYAAAAA&#10;BAAEAPMAAABB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37472" behindDoc="0" locked="0" layoutInCell="1" allowOverlap="1" wp14:anchorId="4F8CDB5F" wp14:editId="69C8AD5E">
                      <wp:simplePos x="0" y="0"/>
                      <wp:positionH relativeFrom="column">
                        <wp:posOffset>416579</wp:posOffset>
                      </wp:positionH>
                      <wp:positionV relativeFrom="paragraph">
                        <wp:posOffset>598363</wp:posOffset>
                      </wp:positionV>
                      <wp:extent cx="418932" cy="8056"/>
                      <wp:effectExtent l="0" t="76200" r="19685" b="87630"/>
                      <wp:wrapNone/>
                      <wp:docPr id="160" name="Straight Arrow Connector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8932" cy="805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98098A" id="Straight Arrow Connector 160" o:spid="_x0000_s1026" type="#_x0000_t32" style="position:absolute;margin-left:32.8pt;margin-top:47.1pt;width:33pt;height:.65pt;flip:y;z-index:25373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R5a2wEAAAQEAAAOAAAAZHJzL2Uyb0RvYy54bWysU02P0zAQvSPxHyzfadICVamarlAXuCCo&#10;WJa717ETC39pPDTtv2fspAGxICHExfLHvDfz3ox3N2dn2UlBMsE3fLmoOVNehtb4ruH3n98+23CW&#10;UPhW2OBVwy8q8Zv90ye7IW7VKvTBtgoYkfi0HWLDe8S4raoke+VEWoSoPD3qAE4gHaGrWhADsTtb&#10;rep6XQ0B2ghBqpTo9nZ85PvCr7WS+FHrpJDZhlNtWFYo60Neq/1ObDsQsTdyKkP8QxVOGE9JZ6pb&#10;gYJ9A/OIyhkJIQWNCxlcFbQ2UhUNpGZZ/6LmrhdRFS1kToqzTen/0coPpyMw01Lv1uSPF46adIcg&#10;TNcjew0QBnYI3pORAViOIceGmLYEPPgjTKcUj5DlnzU4pq2JX4iwGEIS2bn4fZn9Vmdkki5fLDev&#10;nq84k/S0qV+uM3c1kmSyCAnfqeBY3jQ8TVXN5YwJxOl9whF4BWSw9XlFYewb3zK8RNKFYITvrJry&#10;5JAqaxmrLzu8WDXCPylNvlCVY5oykepggZ0EzVL7dTmzUGSGaGPtDKqL+D+CptgMU2VK/xY4R5eM&#10;weMMdMYH+F1WPF9L1WP8VfWoNct+CO2l9LLYQaNW+jB9izzLP58L/Mfn3X8HAAD//wMAUEsDBBQA&#10;BgAIAAAAIQBdkKQ/3QAAAAgBAAAPAAAAZHJzL2Rvd25yZXYueG1sTI/NTsMwEITvlXgHa5G4tU5/&#10;EtEQp0KVegSJlgPc3HhxAvE6st028PRsT3DcmdHsN9VmdL04Y4idJwXzWQYCqfGmI6vg9bCb3oOI&#10;SZPRvSdU8I0RNvXNpNKl8Rd6wfM+WcElFEutoE1pKKWMTYtOx5kfkNj78MHpxGew0gR94XLXy0WW&#10;FdLpjvhDqwfctth87U9OwVNyNrh1vltZS8v3z3jYvj3/KHV3Oz4+gEg4pr8wXPEZHWpmOvoTmSh6&#10;BUVecFLBerUAcfWXcxaOLOQ5yLqS/wfUvwAAAP//AwBQSwECLQAUAAYACAAAACEAtoM4kv4AAADh&#10;AQAAEwAAAAAAAAAAAAAAAAAAAAAAW0NvbnRlbnRfVHlwZXNdLnhtbFBLAQItABQABgAIAAAAIQA4&#10;/SH/1gAAAJQBAAALAAAAAAAAAAAAAAAAAC8BAABfcmVscy8ucmVsc1BLAQItABQABgAIAAAAIQCM&#10;YR5a2wEAAAQEAAAOAAAAAAAAAAAAAAAAAC4CAABkcnMvZTJvRG9jLnhtbFBLAQItABQABgAIAAAA&#10;IQBdkKQ/3QAAAAgBAAAPAAAAAAAAAAAAAAAAADUEAABkcnMvZG93bnJldi54bWxQSwUGAAAAAAQA&#10;BADzAAAAPw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732352" behindDoc="1" locked="0" layoutInCell="1" allowOverlap="1" wp14:anchorId="52AFD187" wp14:editId="3E0614D7">
                  <wp:simplePos x="0" y="0"/>
                  <wp:positionH relativeFrom="column">
                    <wp:posOffset>-28770</wp:posOffset>
                  </wp:positionH>
                  <wp:positionV relativeFrom="paragraph">
                    <wp:posOffset>146685</wp:posOffset>
                  </wp:positionV>
                  <wp:extent cx="935355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116" y="21209"/>
                      <wp:lineTo x="21116" y="0"/>
                      <wp:lineTo x="0" y="0"/>
                    </wp:wrapPolygon>
                  </wp:wrapTight>
                  <wp:docPr id="154" name="Picture 154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blank clock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3" w:type="pct"/>
            <w:vAlign w:val="center"/>
          </w:tcPr>
          <w:p w:rsidR="00044F2A" w:rsidRPr="00044F2A" w:rsidRDefault="00044F2A" w:rsidP="00044F2A">
            <w:pPr>
              <w:jc w:val="center"/>
              <w:rPr>
                <w:rFonts w:ascii="Comic Sans MS" w:hAnsi="Comic Sans MS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 xml:space="preserve">½ of </w:t>
            </w:r>
            <w:r>
              <w:rPr>
                <w:rFonts w:ascii="Comic Sans MS" w:hAnsi="Comic Sans MS"/>
                <w:sz w:val="36"/>
              </w:rPr>
              <w:t>4</w:t>
            </w:r>
            <w:r w:rsidRPr="00044F2A">
              <w:rPr>
                <w:rFonts w:ascii="Comic Sans MS" w:hAnsi="Comic Sans MS"/>
                <w:sz w:val="36"/>
              </w:rPr>
              <w:t>=</w:t>
            </w:r>
          </w:p>
          <w:p w:rsidR="00044F2A" w:rsidRPr="00044F2A" w:rsidRDefault="00044F2A" w:rsidP="00044F2A">
            <w:pPr>
              <w:jc w:val="center"/>
              <w:rPr>
                <w:rFonts w:ascii="Comic Sans MS" w:hAnsi="Comic Sans MS"/>
                <w:sz w:val="36"/>
              </w:rPr>
            </w:pPr>
          </w:p>
          <w:p w:rsidR="00044F2A" w:rsidRPr="009E57B2" w:rsidRDefault="00044F2A" w:rsidP="00044F2A">
            <w:pPr>
              <w:jc w:val="center"/>
              <w:rPr>
                <w:rFonts w:ascii="Arial Narrow" w:hAnsi="Arial Narrow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 xml:space="preserve">¼ of </w:t>
            </w:r>
            <w:r>
              <w:rPr>
                <w:rFonts w:ascii="Comic Sans MS" w:hAnsi="Comic Sans MS"/>
                <w:sz w:val="36"/>
              </w:rPr>
              <w:t>4</w:t>
            </w:r>
            <w:r w:rsidRPr="00044F2A">
              <w:rPr>
                <w:rFonts w:ascii="Comic Sans MS" w:hAnsi="Comic Sans MS"/>
                <w:sz w:val="36"/>
              </w:rPr>
              <w:t xml:space="preserve"> =</w:t>
            </w:r>
          </w:p>
        </w:tc>
        <w:tc>
          <w:tcPr>
            <w:tcW w:w="823" w:type="pct"/>
            <w:vAlign w:val="bottom"/>
          </w:tcPr>
          <w:p w:rsidR="00044F2A" w:rsidRPr="00DC7BA1" w:rsidRDefault="00044F2A" w:rsidP="00044F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pct"/>
            <w:vAlign w:val="bottom"/>
          </w:tcPr>
          <w:p w:rsidR="00044F2A" w:rsidRDefault="00044F2A" w:rsidP="00044F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727232" behindDoc="0" locked="0" layoutInCell="1" allowOverlap="1" wp14:anchorId="0A5A4C0F" wp14:editId="452487A8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-776605</wp:posOffset>
                  </wp:positionV>
                  <wp:extent cx="903605" cy="549910"/>
                  <wp:effectExtent l="0" t="0" r="0" b="2540"/>
                  <wp:wrapNone/>
                  <wp:docPr id="32" name="Picture 32" descr="Image result for cuboid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cuboid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sz w:val="24"/>
                <w:szCs w:val="24"/>
              </w:rPr>
              <w:t>This is a __________</w:t>
            </w:r>
          </w:p>
          <w:p w:rsidR="00044F2A" w:rsidRPr="00DC7BA1" w:rsidRDefault="00044F2A" w:rsidP="00044F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44F2A" w:rsidRPr="0003027A" w:rsidTr="001A4BCF">
        <w:trPr>
          <w:trHeight w:val="1817"/>
        </w:trPr>
        <w:tc>
          <w:tcPr>
            <w:tcW w:w="845" w:type="pct"/>
            <w:shd w:val="clear" w:color="auto" w:fill="D9D9D9" w:themeFill="background1" w:themeFillShade="D9"/>
            <w:vAlign w:val="center"/>
          </w:tcPr>
          <w:p w:rsidR="00044F2A" w:rsidRPr="0003027A" w:rsidRDefault="00044F2A" w:rsidP="00044F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Friday</w:t>
            </w:r>
          </w:p>
          <w:p w:rsidR="00044F2A" w:rsidRPr="0003027A" w:rsidRDefault="00044F2A" w:rsidP="00044F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044F2A" w:rsidRPr="0003027A" w:rsidRDefault="00044F2A" w:rsidP="00044F2A">
            <w:pPr>
              <w:jc w:val="center"/>
              <w:rPr>
                <w:rFonts w:ascii="Arial Narrow" w:hAnsi="Arial Narrow"/>
                <w:b/>
                <w:sz w:val="10"/>
                <w:szCs w:val="28"/>
              </w:rPr>
            </w:pPr>
          </w:p>
        </w:tc>
        <w:tc>
          <w:tcPr>
            <w:tcW w:w="845" w:type="pct"/>
          </w:tcPr>
          <w:p w:rsidR="00044F2A" w:rsidRPr="0003027A" w:rsidRDefault="00044F2A" w:rsidP="00044F2A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</w:p>
        </w:tc>
        <w:tc>
          <w:tcPr>
            <w:tcW w:w="844" w:type="pct"/>
          </w:tcPr>
          <w:p w:rsidR="00044F2A" w:rsidRPr="0003027A" w:rsidRDefault="00044F2A" w:rsidP="00044F2A">
            <w:pPr>
              <w:jc w:val="center"/>
              <w:rPr>
                <w:rFonts w:ascii="Arial Narrow" w:hAnsi="Arial Narrow"/>
                <w:sz w:val="40"/>
              </w:rPr>
            </w:pPr>
          </w:p>
        </w:tc>
        <w:tc>
          <w:tcPr>
            <w:tcW w:w="843" w:type="pct"/>
            <w:vAlign w:val="center"/>
          </w:tcPr>
          <w:p w:rsidR="00044F2A" w:rsidRPr="009E57B2" w:rsidRDefault="00044F2A" w:rsidP="00044F2A">
            <w:pPr>
              <w:jc w:val="center"/>
              <w:rPr>
                <w:rFonts w:ascii="Arial Narrow" w:hAnsi="Arial Narrow"/>
                <w:sz w:val="36"/>
              </w:rPr>
            </w:pPr>
          </w:p>
        </w:tc>
        <w:tc>
          <w:tcPr>
            <w:tcW w:w="823" w:type="pct"/>
            <w:vAlign w:val="bottom"/>
          </w:tcPr>
          <w:p w:rsidR="00044F2A" w:rsidRPr="00DC7BA1" w:rsidRDefault="00044F2A" w:rsidP="00044F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pct"/>
            <w:vAlign w:val="bottom"/>
          </w:tcPr>
          <w:p w:rsidR="00B73A07" w:rsidRDefault="00B73A07" w:rsidP="00B73A0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This is a __________</w:t>
            </w:r>
          </w:p>
          <w:p w:rsidR="00044F2A" w:rsidRPr="00DC7BA1" w:rsidRDefault="00B73A07" w:rsidP="00044F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3807104" behindDoc="0" locked="0" layoutInCell="1" allowOverlap="1" wp14:anchorId="6F538986" wp14:editId="72CFD83B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-885825</wp:posOffset>
                  </wp:positionV>
                  <wp:extent cx="657225" cy="619125"/>
                  <wp:effectExtent l="0" t="0" r="9525" b="9525"/>
                  <wp:wrapNone/>
                  <wp:docPr id="25" name="Picture 25" descr="Image result for square based pyram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quare based pyram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3153D" w:rsidRDefault="0063153D" w:rsidP="009E57B2">
      <w:pPr>
        <w:rPr>
          <w:rFonts w:ascii="Comic Sans MS" w:hAnsi="Comic Sans MS"/>
        </w:rPr>
      </w:pPr>
    </w:p>
    <w:p w:rsidR="0063153D" w:rsidRPr="0063153D" w:rsidRDefault="0063153D" w:rsidP="0063153D">
      <w:pPr>
        <w:rPr>
          <w:rFonts w:ascii="Comic Sans MS" w:hAnsi="Comic Sans MS"/>
        </w:rPr>
      </w:pPr>
    </w:p>
    <w:p w:rsidR="0063153D" w:rsidRPr="0063153D" w:rsidRDefault="0063153D" w:rsidP="0063153D">
      <w:pPr>
        <w:rPr>
          <w:rFonts w:ascii="Comic Sans MS" w:hAnsi="Comic Sans MS"/>
        </w:rPr>
      </w:pPr>
    </w:p>
    <w:p w:rsidR="0063153D" w:rsidRPr="0063153D" w:rsidRDefault="0063153D" w:rsidP="0063153D">
      <w:pPr>
        <w:rPr>
          <w:rFonts w:ascii="Comic Sans MS" w:hAnsi="Comic Sans MS"/>
        </w:rPr>
      </w:pPr>
    </w:p>
    <w:p w:rsidR="0063153D" w:rsidRPr="0063153D" w:rsidRDefault="0063153D" w:rsidP="0063153D">
      <w:pPr>
        <w:rPr>
          <w:rFonts w:ascii="Comic Sans MS" w:hAnsi="Comic Sans MS"/>
        </w:rPr>
      </w:pPr>
    </w:p>
    <w:p w:rsidR="0063153D" w:rsidRPr="0063153D" w:rsidRDefault="0063153D" w:rsidP="0063153D">
      <w:pPr>
        <w:rPr>
          <w:rFonts w:ascii="Comic Sans MS" w:hAnsi="Comic Sans MS"/>
        </w:rPr>
      </w:pPr>
    </w:p>
    <w:p w:rsidR="0063153D" w:rsidRDefault="0063153D" w:rsidP="0063153D">
      <w:pPr>
        <w:rPr>
          <w:rFonts w:ascii="Comic Sans MS" w:hAnsi="Comic Sans MS"/>
        </w:rPr>
      </w:pPr>
    </w:p>
    <w:p w:rsidR="000B71FF" w:rsidRPr="0063153D" w:rsidRDefault="0063153D" w:rsidP="0063153D">
      <w:pPr>
        <w:tabs>
          <w:tab w:val="left" w:pos="5085"/>
        </w:tabs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38081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1666875" cy="1025769"/>
            <wp:effectExtent l="0" t="0" r="0" b="3175"/>
            <wp:wrapNone/>
            <wp:docPr id="34" name="Picture 34" descr="Image result for shapes with half sha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hapes with half shad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012" cy="103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ab/>
      </w:r>
    </w:p>
    <w:sectPr w:rsidR="000B71FF" w:rsidRPr="0063153D" w:rsidSect="00A15A89">
      <w:headerReference w:type="default" r:id="rId2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3D8" w:rsidRDefault="009373D8" w:rsidP="00C93D03">
      <w:r>
        <w:separator/>
      </w:r>
    </w:p>
  </w:endnote>
  <w:endnote w:type="continuationSeparator" w:id="0">
    <w:p w:rsidR="009373D8" w:rsidRDefault="009373D8" w:rsidP="00C9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3D8" w:rsidRDefault="009373D8" w:rsidP="00C93D03">
      <w:r>
        <w:separator/>
      </w:r>
    </w:p>
  </w:footnote>
  <w:footnote w:type="continuationSeparator" w:id="0">
    <w:p w:rsidR="009373D8" w:rsidRDefault="009373D8" w:rsidP="00C93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AD" w:rsidRPr="0092690B" w:rsidRDefault="00D51BA4" w:rsidP="00393FAD">
    <w:pPr>
      <w:pStyle w:val="Header"/>
      <w:jc w:val="center"/>
      <w:rPr>
        <w:rFonts w:ascii="Comic Sans MS" w:hAnsi="Comic Sans MS"/>
        <w:b/>
        <w:sz w:val="32"/>
      </w:rPr>
    </w:pPr>
    <w:r>
      <w:rPr>
        <w:rFonts w:ascii="Comic Sans MS" w:hAnsi="Comic Sans MS"/>
        <w:b/>
        <w:sz w:val="32"/>
      </w:rPr>
      <w:t>08.06.</w:t>
    </w:r>
    <w:r w:rsidR="000632C9">
      <w:rPr>
        <w:rFonts w:ascii="Comic Sans MS" w:hAnsi="Comic Sans MS"/>
        <w:b/>
        <w:sz w:val="32"/>
      </w:rPr>
      <w:t>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89"/>
    <w:rsid w:val="0003027A"/>
    <w:rsid w:val="00044F2A"/>
    <w:rsid w:val="00053EC7"/>
    <w:rsid w:val="000632C9"/>
    <w:rsid w:val="00083F27"/>
    <w:rsid w:val="00084607"/>
    <w:rsid w:val="000A0F91"/>
    <w:rsid w:val="000B71FF"/>
    <w:rsid w:val="000D1616"/>
    <w:rsid w:val="000D4E5C"/>
    <w:rsid w:val="000F3D62"/>
    <w:rsid w:val="001530CE"/>
    <w:rsid w:val="00153DDA"/>
    <w:rsid w:val="0018137F"/>
    <w:rsid w:val="00181E33"/>
    <w:rsid w:val="001829F9"/>
    <w:rsid w:val="001A2AC3"/>
    <w:rsid w:val="001A5DCA"/>
    <w:rsid w:val="001B3F87"/>
    <w:rsid w:val="00221DFC"/>
    <w:rsid w:val="00223E00"/>
    <w:rsid w:val="00225AF7"/>
    <w:rsid w:val="002301FB"/>
    <w:rsid w:val="002441DF"/>
    <w:rsid w:val="002510C7"/>
    <w:rsid w:val="00255F08"/>
    <w:rsid w:val="00282AE8"/>
    <w:rsid w:val="0029006C"/>
    <w:rsid w:val="002D3F80"/>
    <w:rsid w:val="002D4825"/>
    <w:rsid w:val="002D532B"/>
    <w:rsid w:val="002D7290"/>
    <w:rsid w:val="002F539E"/>
    <w:rsid w:val="00323A4B"/>
    <w:rsid w:val="00326554"/>
    <w:rsid w:val="00342041"/>
    <w:rsid w:val="003455AB"/>
    <w:rsid w:val="00393925"/>
    <w:rsid w:val="00393FAD"/>
    <w:rsid w:val="0040016E"/>
    <w:rsid w:val="00416282"/>
    <w:rsid w:val="00424ABB"/>
    <w:rsid w:val="0042581E"/>
    <w:rsid w:val="00491F8E"/>
    <w:rsid w:val="004C085B"/>
    <w:rsid w:val="004E0716"/>
    <w:rsid w:val="005217B5"/>
    <w:rsid w:val="005537C9"/>
    <w:rsid w:val="005567F1"/>
    <w:rsid w:val="00592B82"/>
    <w:rsid w:val="005A4161"/>
    <w:rsid w:val="005E43B1"/>
    <w:rsid w:val="005E59D9"/>
    <w:rsid w:val="005F786A"/>
    <w:rsid w:val="0061064C"/>
    <w:rsid w:val="00623AC6"/>
    <w:rsid w:val="0063153D"/>
    <w:rsid w:val="006413A5"/>
    <w:rsid w:val="0066772B"/>
    <w:rsid w:val="00690B5D"/>
    <w:rsid w:val="00694E5D"/>
    <w:rsid w:val="006B4533"/>
    <w:rsid w:val="006C2E42"/>
    <w:rsid w:val="006C3B55"/>
    <w:rsid w:val="006C5B12"/>
    <w:rsid w:val="006F1D0E"/>
    <w:rsid w:val="00717E51"/>
    <w:rsid w:val="00755AC4"/>
    <w:rsid w:val="00764953"/>
    <w:rsid w:val="007E1742"/>
    <w:rsid w:val="007E1AA1"/>
    <w:rsid w:val="007F1967"/>
    <w:rsid w:val="0085378D"/>
    <w:rsid w:val="00874806"/>
    <w:rsid w:val="008759CC"/>
    <w:rsid w:val="008958C3"/>
    <w:rsid w:val="008A3E38"/>
    <w:rsid w:val="008D1837"/>
    <w:rsid w:val="00916B23"/>
    <w:rsid w:val="00923DD2"/>
    <w:rsid w:val="0092690B"/>
    <w:rsid w:val="009373D8"/>
    <w:rsid w:val="009438A6"/>
    <w:rsid w:val="009A40B2"/>
    <w:rsid w:val="009A777F"/>
    <w:rsid w:val="009C51C4"/>
    <w:rsid w:val="009D79AE"/>
    <w:rsid w:val="009E57B2"/>
    <w:rsid w:val="00A116FC"/>
    <w:rsid w:val="00A15A89"/>
    <w:rsid w:val="00A21243"/>
    <w:rsid w:val="00A47E2B"/>
    <w:rsid w:val="00AB0EE9"/>
    <w:rsid w:val="00AC08E8"/>
    <w:rsid w:val="00AC4B24"/>
    <w:rsid w:val="00B02362"/>
    <w:rsid w:val="00B51228"/>
    <w:rsid w:val="00B6780C"/>
    <w:rsid w:val="00B73A07"/>
    <w:rsid w:val="00BB369D"/>
    <w:rsid w:val="00C356D9"/>
    <w:rsid w:val="00C45E13"/>
    <w:rsid w:val="00C5221E"/>
    <w:rsid w:val="00C5672B"/>
    <w:rsid w:val="00C73116"/>
    <w:rsid w:val="00C93D03"/>
    <w:rsid w:val="00C941BD"/>
    <w:rsid w:val="00CA2CBC"/>
    <w:rsid w:val="00CA54C7"/>
    <w:rsid w:val="00D03CD8"/>
    <w:rsid w:val="00D1025F"/>
    <w:rsid w:val="00D51BA4"/>
    <w:rsid w:val="00D91515"/>
    <w:rsid w:val="00DC7BA1"/>
    <w:rsid w:val="00E35369"/>
    <w:rsid w:val="00E3541B"/>
    <w:rsid w:val="00E764FB"/>
    <w:rsid w:val="00EB746A"/>
    <w:rsid w:val="00ED181F"/>
    <w:rsid w:val="00ED2DBA"/>
    <w:rsid w:val="00EF0329"/>
    <w:rsid w:val="00F05F62"/>
    <w:rsid w:val="00F6274C"/>
    <w:rsid w:val="00F92381"/>
    <w:rsid w:val="00FC7F1B"/>
    <w:rsid w:val="00FE4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7E2D83-4817-4815-B604-4728E4B3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A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3D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D03"/>
  </w:style>
  <w:style w:type="paragraph" w:styleId="Footer">
    <w:name w:val="footer"/>
    <w:basedOn w:val="Normal"/>
    <w:link w:val="FooterChar"/>
    <w:uiPriority w:val="99"/>
    <w:unhideWhenUsed/>
    <w:rsid w:val="00C93D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google.co.uk/url?sa=i&amp;rct=j&amp;q=&amp;esrc=s&amp;source=images&amp;cd=&amp;cad=rja&amp;uact=8&amp;ved=2ahUKEwjJ2J2a3__ZAhVC7RQKHSfoBBgQjRx6BAgAEAU&amp;url=https://www.mathsisfun.com/geometry/cone.html&amp;psig=AOvVaw1jZ7dDGxGdUrrED4S_Gzaa&amp;ust=1521801677961004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google.co.uk/url?sa=i&amp;rct=j&amp;q=&amp;esrc=s&amp;source=images&amp;cd=&amp;cad=rja&amp;uact=8&amp;ved=2ahUKEwi0h8Pg4P_ZAhVBWhQKHfsnAX8QjRx6BAgAEAU&amp;url=https://www.helpingwithmath.com/printables/worksheets/time/wor0301time05.htm&amp;psig=AOvVaw1-Rs4VjhUHKRYU0bpCtzY5&amp;ust=1521802103336211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6.gif"/><Relationship Id="rId2" Type="http://schemas.openxmlformats.org/officeDocument/2006/relationships/styles" Target="styles.xml"/><Relationship Id="rId16" Type="http://schemas.openxmlformats.org/officeDocument/2006/relationships/hyperlink" Target="http://www.google.co.uk/url?sa=i&amp;rct=j&amp;q=&amp;esrc=s&amp;source=images&amp;cd=&amp;cad=rja&amp;uact=8&amp;ved=2ahUKEwjRld-n3__ZAhWBvBQKHbPwD0MQjRx6BAgAEAU&amp;url=http://mathworld.wolfram.com/Cuboid.html&amp;psig=AOvVaw2Xi13TElmAdoqs124dJml4&amp;ust=1521801715139514" TargetMode="External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.uk/url?sa=i&amp;rct=j&amp;q=&amp;esrc=s&amp;source=images&amp;cd=&amp;cad=rja&amp;uact=8&amp;ved=2ahUKEwjJooPt3v_ZAhUIrRQKHfTrDWgQjRx6BAgAEAU&amp;url=https://www.how-to-draw-funny-cartoons.com/how-to-draw-a-sphere.html&amp;psig=AOvVaw2CdE_UhSmETGAtL7Ub6M0l&amp;ust=1521801592022124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url?sa=i&amp;rct=j&amp;q=&amp;esrc=s&amp;source=images&amp;cd=&amp;cad=rja&amp;uact=8&amp;ved=2ahUKEwjt2IKm3v_ZAhWF0RQKHdQyB68QjRx6BAgAEAU&amp;url=https://www.allmodern.com/furniture/pdp/gus-modern-stainless-steel-cube-end-table-gus1037.html&amp;psig=AOvVaw1U93Cp2SLyHFkj8K8BVhY3&amp;ust=1521801434374664" TargetMode="Externa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82C49-96C1-47FA-B4E2-DB25AF81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A930F50B</Template>
  <TotalTime>11</TotalTime>
  <Pages>4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R Evans</dc:creator>
  <cp:lastModifiedBy>Mrs M. Mackay</cp:lastModifiedBy>
  <cp:revision>4</cp:revision>
  <cp:lastPrinted>2020-02-10T08:00:00Z</cp:lastPrinted>
  <dcterms:created xsi:type="dcterms:W3CDTF">2020-02-10T07:56:00Z</dcterms:created>
  <dcterms:modified xsi:type="dcterms:W3CDTF">2020-06-03T10:03:00Z</dcterms:modified>
</cp:coreProperties>
</file>