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50C4" w14:textId="77777777" w:rsidR="00BC2EA5" w:rsidRDefault="00C5612C">
      <w:r>
        <w:rPr>
          <w:noProof/>
        </w:rPr>
        <w:drawing>
          <wp:anchor distT="0" distB="0" distL="114300" distR="114300" simplePos="0" relativeHeight="251730944" behindDoc="0" locked="0" layoutInCell="1" allowOverlap="1" wp14:anchorId="021C345E" wp14:editId="0F11A05D">
            <wp:simplePos x="0" y="0"/>
            <wp:positionH relativeFrom="column">
              <wp:posOffset>7289049</wp:posOffset>
            </wp:positionH>
            <wp:positionV relativeFrom="paragraph">
              <wp:posOffset>3439143</wp:posOffset>
            </wp:positionV>
            <wp:extent cx="926540" cy="657287"/>
            <wp:effectExtent l="0" t="0" r="635" b="3175"/>
            <wp:wrapNone/>
            <wp:docPr id="378240387" name="Picture 1" descr="A group of kids jumping r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40387" name="Picture 5" descr="A group of kids jumping ro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40" cy="65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12C">
        <w:rPr>
          <w:noProof/>
        </w:rPr>
        <w:drawing>
          <wp:anchor distT="0" distB="0" distL="114300" distR="114300" simplePos="0" relativeHeight="251729920" behindDoc="0" locked="0" layoutInCell="1" allowOverlap="1" wp14:anchorId="3241DBB1" wp14:editId="2395DFDB">
            <wp:simplePos x="0" y="0"/>
            <wp:positionH relativeFrom="column">
              <wp:posOffset>6859235</wp:posOffset>
            </wp:positionH>
            <wp:positionV relativeFrom="paragraph">
              <wp:posOffset>2148993</wp:posOffset>
            </wp:positionV>
            <wp:extent cx="2698764" cy="831600"/>
            <wp:effectExtent l="38100" t="38100" r="107950" b="108585"/>
            <wp:wrapNone/>
            <wp:docPr id="5" name="Picture 2" descr="A person drawing a leaf with a cray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7BFF66E-080E-0C38-B3BE-61DCA8076C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erson drawing a leaf with a crayon&#10;&#10;Description automatically generated">
                      <a:extLst>
                        <a:ext uri="{FF2B5EF4-FFF2-40B4-BE49-F238E27FC236}">
                          <a16:creationId xmlns:a16="http://schemas.microsoft.com/office/drawing/2014/main" id="{27BFF66E-080E-0C38-B3BE-61DCA8076C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64" cy="83160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47B9A422" wp14:editId="37DA8272">
            <wp:simplePos x="0" y="0"/>
            <wp:positionH relativeFrom="column">
              <wp:posOffset>8487554</wp:posOffset>
            </wp:positionH>
            <wp:positionV relativeFrom="paragraph">
              <wp:posOffset>4432279</wp:posOffset>
            </wp:positionV>
            <wp:extent cx="933936" cy="933936"/>
            <wp:effectExtent l="0" t="0" r="6350" b="0"/>
            <wp:wrapNone/>
            <wp:docPr id="1775257874" name="Picture 3" descr="A computer with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57874" name="Picture 6" descr="A computer with a login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936" cy="93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54CB1DF0" wp14:editId="0F4867D1">
            <wp:simplePos x="0" y="0"/>
            <wp:positionH relativeFrom="column">
              <wp:posOffset>7666232</wp:posOffset>
            </wp:positionH>
            <wp:positionV relativeFrom="paragraph">
              <wp:posOffset>5510940</wp:posOffset>
            </wp:positionV>
            <wp:extent cx="1220806" cy="1220806"/>
            <wp:effectExtent l="0" t="0" r="0" b="0"/>
            <wp:wrapNone/>
            <wp:docPr id="2036422653" name="Picture 4" descr="Drawing Wind Cute Cartoon Music Festival Musical Instrument Violin Element  PNG Images | PSD Free Download - Pik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rawing Wind Cute Cartoon Music Festival Musical Instrument Violin Element  PNG Images | PSD Free Download - Pikb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375" b="93875" l="10000" r="90000">
                                  <a14:foregroundMark x1="53000" y1="15375" x2="53750" y2="4375"/>
                                  <a14:foregroundMark x1="32875" y1="38000" x2="32875" y2="38000"/>
                                  <a14:foregroundMark x1="50750" y1="93500" x2="60000" y2="93875"/>
                                  <a14:foregroundMark x1="32125" y1="76000" x2="34375" y2="30000"/>
                                  <a14:foregroundMark x1="32125" y1="80750" x2="31125" y2="222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20806" cy="122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"https://www.idetermine.ca/wp-content/uploads/2023/03/1-Cover-Your-Tracks-Internet-Safety.png"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"http://clipartmag.com/images/pe-class-clipart-36.jpg" \* MERGEFORMATINET </w:instrText>
      </w:r>
      <w:r>
        <w:fldChar w:fldCharType="separate"/>
      </w:r>
      <w:r>
        <w:fldChar w:fldCharType="end"/>
      </w:r>
      <w:r w:rsidR="006B7B63">
        <w:rPr>
          <w:noProof/>
        </w:rPr>
        <w:drawing>
          <wp:anchor distT="0" distB="0" distL="114300" distR="114300" simplePos="0" relativeHeight="251728896" behindDoc="0" locked="0" layoutInCell="1" allowOverlap="1" wp14:anchorId="67C3786B" wp14:editId="50EF8340">
            <wp:simplePos x="0" y="0"/>
            <wp:positionH relativeFrom="column">
              <wp:posOffset>5201954</wp:posOffset>
            </wp:positionH>
            <wp:positionV relativeFrom="paragraph">
              <wp:posOffset>1491916</wp:posOffset>
            </wp:positionV>
            <wp:extent cx="1083745" cy="1083745"/>
            <wp:effectExtent l="0" t="0" r="0" b="0"/>
            <wp:wrapNone/>
            <wp:docPr id="2121472999" name="Picture 5" descr="A person wearing a blue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72999" name="Picture 3" descr="A person wearing a blue dr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745" cy="108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B63">
        <w:fldChar w:fldCharType="begin"/>
      </w:r>
      <w:r w:rsidR="006B7B63">
        <w:instrText xml:space="preserve"> INCLUDEPICTURE "https://images.twinkl.co.uk/tr/raw/upload/u/ux/florence-nightingale_ver_1.jpg" \* MERGEFORMATINET </w:instrText>
      </w:r>
      <w:r w:rsidR="006B7B63">
        <w:fldChar w:fldCharType="separate"/>
      </w:r>
      <w:r w:rsidR="006B7B63">
        <w:fldChar w:fldCharType="end"/>
      </w:r>
      <w:r w:rsidR="006B7B6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8B1B0D" wp14:editId="66996B4E">
                <wp:simplePos x="0" y="0"/>
                <wp:positionH relativeFrom="column">
                  <wp:posOffset>1342724</wp:posOffset>
                </wp:positionH>
                <wp:positionV relativeFrom="paragraph">
                  <wp:posOffset>1603508</wp:posOffset>
                </wp:positionV>
                <wp:extent cx="1642110" cy="1289785"/>
                <wp:effectExtent l="0" t="0" r="0" b="5715"/>
                <wp:wrapNone/>
                <wp:docPr id="106766396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110" cy="12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317E90" w14:textId="77777777" w:rsidR="00A21029" w:rsidRDefault="00A21029" w:rsidP="006B7B63">
                            <w:pPr>
                              <w:jc w:val="center"/>
                            </w:pPr>
                            <w:r w:rsidRPr="00A2102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Our </w:t>
                            </w:r>
                            <w: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book is called ‘</w:t>
                            </w:r>
                            <w:r w:rsidR="006B7B63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Lost and Found’</w:t>
                            </w:r>
                            <w: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. We are </w:t>
                            </w:r>
                            <w:r w:rsidR="003F04E2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working towards writing </w:t>
                            </w:r>
                            <w:r w:rsidR="00460F5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our </w:t>
                            </w:r>
                            <w:r w:rsidR="006B7B63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stories about finding an animal.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B1B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5.75pt;margin-top:126.25pt;width:129.3pt;height:101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" fillcolor="white [3201]" stroked="f" strokeweight=".5pt">
                <v:textbox>
                  <w:txbxContent>
                    <w:p w14:paraId="12317E90" w14:textId="77777777" w:rsidR="00A21029" w:rsidRDefault="00A21029" w:rsidP="006B7B63">
                      <w:pPr>
                        <w:jc w:val="center"/>
                      </w:pPr>
                      <w:r w:rsidRPr="00A21029"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Our </w:t>
                      </w:r>
                      <w:r>
                        <w:rPr>
                          <w:rFonts w:ascii="SassoonPrimaryInfant" w:hAnsi="SassoonPrimaryInfant"/>
                          <w:bCs/>
                          <w:sz w:val="24"/>
                        </w:rPr>
                        <w:t>book is called ‘</w:t>
                      </w:r>
                      <w:r w:rsidR="006B7B63">
                        <w:rPr>
                          <w:rFonts w:ascii="SassoonPrimaryInfant" w:hAnsi="SassoonPrimaryInfant"/>
                          <w:bCs/>
                          <w:sz w:val="24"/>
                        </w:rPr>
                        <w:t>Lost and Found’</w:t>
                      </w:r>
                      <w:r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. We are </w:t>
                      </w:r>
                      <w:r w:rsidR="003F04E2"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working towards writing </w:t>
                      </w:r>
                      <w:r w:rsidR="00460F59"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our </w:t>
                      </w:r>
                      <w:r w:rsidR="006B7B63">
                        <w:rPr>
                          <w:rFonts w:ascii="SassoonPrimaryInfant" w:hAnsi="SassoonPrimaryInfant"/>
                          <w:bCs/>
                          <w:sz w:val="24"/>
                        </w:rPr>
                        <w:t>stories about finding an animal.</w:t>
                      </w:r>
                    </w:p>
                  </w:txbxContent>
                </v:textbox>
              </v:shape>
            </w:pict>
          </mc:Fallback>
        </mc:AlternateContent>
      </w:r>
      <w:r w:rsidR="006B7B63" w:rsidRPr="006B7B63">
        <w:rPr>
          <w:noProof/>
        </w:rPr>
        <w:drawing>
          <wp:anchor distT="0" distB="0" distL="114300" distR="114300" simplePos="0" relativeHeight="251727872" behindDoc="0" locked="0" layoutInCell="1" allowOverlap="1" wp14:anchorId="26B68846" wp14:editId="43969F59">
            <wp:simplePos x="0" y="0"/>
            <wp:positionH relativeFrom="column">
              <wp:posOffset>158550</wp:posOffset>
            </wp:positionH>
            <wp:positionV relativeFrom="paragraph">
              <wp:posOffset>1604244</wp:posOffset>
            </wp:positionV>
            <wp:extent cx="1108108" cy="1085382"/>
            <wp:effectExtent l="38100" t="38100" r="85725" b="83185"/>
            <wp:wrapNone/>
            <wp:docPr id="6" name="Picture 7" descr="A book cover of a boo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57237A5-19FB-4F91-B4E3-6789D96C53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A book cover of a book&#10;&#10;Description automatically generated">
                      <a:extLst>
                        <a:ext uri="{FF2B5EF4-FFF2-40B4-BE49-F238E27FC236}">
                          <a16:creationId xmlns:a16="http://schemas.microsoft.com/office/drawing/2014/main" id="{557237A5-19FB-4F91-B4E3-6789D96C5310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08" cy="1085382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B6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6C02D6" wp14:editId="3EB575A1">
                <wp:simplePos x="0" y="0"/>
                <wp:positionH relativeFrom="margin">
                  <wp:align>center</wp:align>
                </wp:positionH>
                <wp:positionV relativeFrom="paragraph">
                  <wp:posOffset>531790</wp:posOffset>
                </wp:positionV>
                <wp:extent cx="7538085" cy="618536"/>
                <wp:effectExtent l="0" t="0" r="0" b="0"/>
                <wp:wrapNone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8085" cy="618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1BE77" w14:textId="77777777" w:rsidR="006B7B63" w:rsidRPr="006B7B63" w:rsidRDefault="006B7B63" w:rsidP="006B7B63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B7B63">
                              <w:rPr>
                                <w:rFonts w:ascii="Delicious Adventures" w:hAnsi="Delicious Adventures"/>
                                <w:sz w:val="48"/>
                                <w:szCs w:val="48"/>
                              </w:rPr>
                              <w:t>Newsletter</w:t>
                            </w:r>
                            <w:r w:rsidR="002B2C71" w:rsidRPr="006B7B63">
                              <w:rPr>
                                <w:rFonts w:ascii="Delicious Adventures" w:hAnsi="Delicious Adventures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F04E2" w:rsidRPr="006B7B63">
                              <w:rPr>
                                <w:rFonts w:ascii="Delicious Adventures" w:hAnsi="Delicious Adventures"/>
                                <w:sz w:val="48"/>
                                <w:szCs w:val="48"/>
                              </w:rPr>
                              <w:t xml:space="preserve">Autumn </w:t>
                            </w:r>
                            <w:r w:rsidR="00460F59" w:rsidRPr="006B7B63">
                              <w:rPr>
                                <w:rFonts w:ascii="Delicious Adventures" w:hAnsi="Delicious Adventures"/>
                                <w:sz w:val="48"/>
                                <w:szCs w:val="48"/>
                              </w:rPr>
                              <w:t>1</w:t>
                            </w:r>
                            <w:r w:rsidR="00A21029" w:rsidRPr="006B7B63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B7B63">
                              <w:rPr>
                                <w:sz w:val="48"/>
                                <w:szCs w:val="48"/>
                              </w:rPr>
                              <w:t xml:space="preserve">- </w:t>
                            </w:r>
                            <w:r w:rsidRPr="006B7B63">
                              <w:rPr>
                                <w:rFonts w:ascii="Delicious Adventures" w:hAnsi="Delicious Adventures"/>
                                <w:sz w:val="48"/>
                                <w:szCs w:val="48"/>
                              </w:rPr>
                              <w:t>Year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C02D6" id="Text Box 8" o:spid="_x0000_s1027" type="#_x0000_t202" style="position:absolute;margin-left:0;margin-top:41.85pt;width:593.55pt;height:48.7pt;z-index: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" filled="f" stroked="f" strokeweight=".5pt">
                <v:textbox>
                  <w:txbxContent>
                    <w:p w14:paraId="6391BE77" w14:textId="77777777" w:rsidR="006B7B63" w:rsidRPr="006B7B63" w:rsidRDefault="006B7B63" w:rsidP="006B7B63">
                      <w:pPr>
                        <w:spacing w:after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6B7B63">
                        <w:rPr>
                          <w:rFonts w:ascii="Delicious Adventures" w:hAnsi="Delicious Adventures"/>
                          <w:sz w:val="48"/>
                          <w:szCs w:val="48"/>
                        </w:rPr>
                        <w:t>Newsletter</w:t>
                      </w:r>
                      <w:r w:rsidR="002B2C71" w:rsidRPr="006B7B63">
                        <w:rPr>
                          <w:rFonts w:ascii="Delicious Adventures" w:hAnsi="Delicious Adventures"/>
                          <w:sz w:val="48"/>
                          <w:szCs w:val="48"/>
                        </w:rPr>
                        <w:t xml:space="preserve"> </w:t>
                      </w:r>
                      <w:r w:rsidR="003F04E2" w:rsidRPr="006B7B63">
                        <w:rPr>
                          <w:rFonts w:ascii="Delicious Adventures" w:hAnsi="Delicious Adventures"/>
                          <w:sz w:val="48"/>
                          <w:szCs w:val="48"/>
                        </w:rPr>
                        <w:t xml:space="preserve">Autumn </w:t>
                      </w:r>
                      <w:r w:rsidR="00460F59" w:rsidRPr="006B7B63">
                        <w:rPr>
                          <w:rFonts w:ascii="Delicious Adventures" w:hAnsi="Delicious Adventures"/>
                          <w:sz w:val="48"/>
                          <w:szCs w:val="48"/>
                        </w:rPr>
                        <w:t>1</w:t>
                      </w:r>
                      <w:r w:rsidR="00A21029" w:rsidRPr="006B7B63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6B7B63">
                        <w:rPr>
                          <w:sz w:val="48"/>
                          <w:szCs w:val="48"/>
                        </w:rPr>
                        <w:t xml:space="preserve">- </w:t>
                      </w:r>
                      <w:r w:rsidRPr="006B7B63">
                        <w:rPr>
                          <w:rFonts w:ascii="Delicious Adventures" w:hAnsi="Delicious Adventures"/>
                          <w:sz w:val="48"/>
                          <w:szCs w:val="48"/>
                        </w:rPr>
                        <w:t>Year 1/2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5D1">
        <w:fldChar w:fldCharType="begin"/>
      </w:r>
      <w:r w:rsidR="00A105D1">
        <w:instrText xml:space="preserve"> INCLUDEPICTURE "/Users/emilymassey/Library/Group Containers/UBF8T346G9.ms/WebArchiveCopyPasteTempFiles/com.microsoft.Word/6a00d8341c766153ef0240a4b35145200b-500wi" \* MERGEFORMATINET </w:instrText>
      </w:r>
      <w:r w:rsidR="00A105D1">
        <w:fldChar w:fldCharType="separate"/>
      </w:r>
      <w:r w:rsidR="00A105D1">
        <w:fldChar w:fldCharType="end"/>
      </w:r>
      <w:r w:rsidR="00A105D1">
        <w:fldChar w:fldCharType="begin"/>
      </w:r>
      <w:r w:rsidR="00A105D1">
        <w:instrText xml:space="preserve"> INCLUDEPICTURE "/Users/emilymassey/Library/Group Containers/UBF8T346G9.ms/WebArchiveCopyPasteTempFiles/com.microsoft.Word/81gEeGbn-UL.jpg" \* MERGEFORMATINET </w:instrText>
      </w:r>
      <w:r w:rsidR="00A105D1">
        <w:fldChar w:fldCharType="separate"/>
      </w:r>
      <w:r w:rsidR="00A105D1">
        <w:fldChar w:fldCharType="end"/>
      </w:r>
      <w:r w:rsidR="00A105D1">
        <w:rPr>
          <w:noProof/>
        </w:rPr>
        <w:drawing>
          <wp:anchor distT="0" distB="0" distL="114300" distR="114300" simplePos="0" relativeHeight="251724800" behindDoc="0" locked="0" layoutInCell="1" allowOverlap="1" wp14:anchorId="526E6992" wp14:editId="70D4D5D6">
            <wp:simplePos x="0" y="0"/>
            <wp:positionH relativeFrom="column">
              <wp:posOffset>1767141</wp:posOffset>
            </wp:positionH>
            <wp:positionV relativeFrom="paragraph">
              <wp:posOffset>3350260</wp:posOffset>
            </wp:positionV>
            <wp:extent cx="1220470" cy="1245704"/>
            <wp:effectExtent l="0" t="0" r="0" b="0"/>
            <wp:wrapNone/>
            <wp:docPr id="716810216" name="Picture 9" descr="Math Clipart Images – Browse 28,50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ath Clipart Images – Browse 28,502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124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5D1">
        <w:fldChar w:fldCharType="begin"/>
      </w:r>
      <w:r w:rsidR="00A105D1">
        <w:instrText xml:space="preserve"> INCLUDEPICTURE "/Users/emilymassey/Library/Group Containers/UBF8T346G9.ms/WebArchiveCopyPasteTempFiles/com.microsoft.Word/360_F_513058900_1IBtOBNTYrrkDIjY9xTvA4AkR5brw7ZN.jpg" \* MERGEFORMATINET </w:instrText>
      </w:r>
      <w:r w:rsidR="00A105D1">
        <w:fldChar w:fldCharType="separate"/>
      </w:r>
      <w:r w:rsidR="00A105D1">
        <w:fldChar w:fldCharType="end"/>
      </w:r>
      <w:r w:rsidR="00A105D1">
        <w:fldChar w:fldCharType="begin"/>
      </w:r>
      <w:r w:rsidR="00A105D1">
        <w:instrText xml:space="preserve"> INCLUDEPICTURE "/Users/emilymassey/Library/Group Containers/UBF8T346G9.ms/WebArchiveCopyPasteTempFiles/com.microsoft.Word/images?q=tbnANd9GcRXbmiTjHX_Npvp_-IbhcOAcylU2Z4bVswAtA&amp;s" \* MERGEFORMATINET </w:instrText>
      </w:r>
      <w:r w:rsidR="00A105D1">
        <w:fldChar w:fldCharType="separate"/>
      </w:r>
      <w:r w:rsidR="00A105D1">
        <w:fldChar w:fldCharType="end"/>
      </w:r>
      <w:r w:rsidR="00A105D1">
        <w:rPr>
          <w:noProof/>
        </w:rPr>
        <w:drawing>
          <wp:anchor distT="0" distB="0" distL="114300" distR="114300" simplePos="0" relativeHeight="251723776" behindDoc="0" locked="0" layoutInCell="1" allowOverlap="1" wp14:anchorId="301C5DBE" wp14:editId="5DDB8745">
            <wp:simplePos x="0" y="0"/>
            <wp:positionH relativeFrom="column">
              <wp:posOffset>156160</wp:posOffset>
            </wp:positionH>
            <wp:positionV relativeFrom="paragraph">
              <wp:posOffset>5363740</wp:posOffset>
            </wp:positionV>
            <wp:extent cx="1189903" cy="1113686"/>
            <wp:effectExtent l="0" t="0" r="4445" b="4445"/>
            <wp:wrapNone/>
            <wp:docPr id="301085605" name="Picture 10" descr="clipart recycle bin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art recycle bin - Clip Art Libr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03" cy="111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5D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BE67D3" wp14:editId="70A1E0F1">
                <wp:simplePos x="0" y="0"/>
                <wp:positionH relativeFrom="column">
                  <wp:posOffset>1433195</wp:posOffset>
                </wp:positionH>
                <wp:positionV relativeFrom="paragraph">
                  <wp:posOffset>5238750</wp:posOffset>
                </wp:positionV>
                <wp:extent cx="1554724" cy="1346835"/>
                <wp:effectExtent l="0" t="0" r="0" b="0"/>
                <wp:wrapNone/>
                <wp:docPr id="101939109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724" cy="134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10EC20" w14:textId="77777777" w:rsidR="00A21029" w:rsidRDefault="003F04E2" w:rsidP="003F04E2">
                            <w:pPr>
                              <w:jc w:val="center"/>
                            </w:pPr>
                            <w: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Our topic is ‘</w:t>
                            </w:r>
                            <w:r w:rsidR="00460F5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Everyday Materials’</w:t>
                            </w:r>
                            <w: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. In this topic, we are learning about </w:t>
                            </w:r>
                            <w:r w:rsidR="00460F5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different materials and their uses.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E67D3" id="Text Box 11" o:spid="_x0000_s1028" type="#_x0000_t202" style="position:absolute;margin-left:112.85pt;margin-top:412.5pt;width:122.4pt;height:106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" fillcolor="white [3201]" stroked="f" strokeweight=".5pt">
                <v:textbox>
                  <w:txbxContent>
                    <w:p w14:paraId="0E10EC20" w14:textId="77777777" w:rsidR="00A21029" w:rsidRDefault="003F04E2" w:rsidP="003F04E2">
                      <w:pPr>
                        <w:jc w:val="center"/>
                      </w:pPr>
                      <w:r>
                        <w:rPr>
                          <w:rFonts w:ascii="SassoonPrimaryInfant" w:hAnsi="SassoonPrimaryInfant"/>
                          <w:bCs/>
                          <w:sz w:val="24"/>
                        </w:rPr>
                        <w:t>Our topic is ‘</w:t>
                      </w:r>
                      <w:r w:rsidR="00460F59">
                        <w:rPr>
                          <w:rFonts w:ascii="SassoonPrimaryInfant" w:hAnsi="SassoonPrimaryInfant"/>
                          <w:bCs/>
                          <w:sz w:val="24"/>
                        </w:rPr>
                        <w:t>Everyday Materials’</w:t>
                      </w:r>
                      <w:r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. In this topic, we are learning about </w:t>
                      </w:r>
                      <w:r w:rsidR="00460F59">
                        <w:rPr>
                          <w:rFonts w:ascii="SassoonPrimaryInfant" w:hAnsi="SassoonPrimaryInfant"/>
                          <w:bCs/>
                          <w:sz w:val="24"/>
                        </w:rPr>
                        <w:t>different materials and their uses.</w:t>
                      </w:r>
                    </w:p>
                  </w:txbxContent>
                </v:textbox>
              </v:shape>
            </w:pict>
          </mc:Fallback>
        </mc:AlternateContent>
      </w:r>
      <w:r w:rsidR="00A105D1">
        <w:fldChar w:fldCharType="begin"/>
      </w:r>
      <w:r w:rsidR="00A105D1">
        <w:instrText xml:space="preserve"> INCLUDEPICTURE "/Users/emilymassey/Library/Group Containers/UBF8T346G9.ms/WebArchiveCopyPasteTempFiles/com.microsoft.Word/497058.png" \* MERGEFORMATINET </w:instrText>
      </w:r>
      <w:r w:rsidR="00A105D1">
        <w:fldChar w:fldCharType="separate"/>
      </w:r>
      <w:r w:rsidR="00A105D1">
        <w:fldChar w:fldCharType="end"/>
      </w:r>
      <w:r w:rsidR="00A105D1">
        <w:rPr>
          <w:noProof/>
        </w:rPr>
        <w:drawing>
          <wp:anchor distT="0" distB="0" distL="114300" distR="114300" simplePos="0" relativeHeight="251722752" behindDoc="0" locked="0" layoutInCell="1" allowOverlap="1" wp14:anchorId="0D3F6ED9" wp14:editId="558C2085">
            <wp:simplePos x="0" y="0"/>
            <wp:positionH relativeFrom="column">
              <wp:posOffset>5053623</wp:posOffset>
            </wp:positionH>
            <wp:positionV relativeFrom="paragraph">
              <wp:posOffset>5433930</wp:posOffset>
            </wp:positionV>
            <wp:extent cx="1227550" cy="920706"/>
            <wp:effectExtent l="0" t="0" r="4445" b="0"/>
            <wp:wrapNone/>
            <wp:docPr id="91006760" name="Picture 12" descr="Healthy Lifestyle illustrations by Lina Maslo on Drib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althy Lifestyle illustrations by Lina Maslo on Dribbb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550" cy="92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5D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C8762A" wp14:editId="546A2005">
                <wp:simplePos x="0" y="0"/>
                <wp:positionH relativeFrom="column">
                  <wp:posOffset>3400451</wp:posOffset>
                </wp:positionH>
                <wp:positionV relativeFrom="paragraph">
                  <wp:posOffset>5326380</wp:posOffset>
                </wp:positionV>
                <wp:extent cx="1642118" cy="1520190"/>
                <wp:effectExtent l="0" t="0" r="0" b="0"/>
                <wp:wrapNone/>
                <wp:docPr id="165861104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118" cy="152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59C4A" w14:textId="77777777" w:rsidR="00A21029" w:rsidRDefault="00A21029" w:rsidP="003F04E2">
                            <w: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Our topic </w:t>
                            </w:r>
                            <w:r w:rsidR="003F04E2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is ‘Health and Wellbeing’. We will learn about </w:t>
                            </w:r>
                            <w:r w:rsidR="00460F5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healthy lifestyles</w:t>
                            </w:r>
                            <w:r w:rsidR="00A105D1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 and being unique.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8762A" id="Text Box 13" o:spid="_x0000_s1029" type="#_x0000_t202" style="position:absolute;margin-left:267.75pt;margin-top:419.4pt;width:129.3pt;height:1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" filled="f" stroked="f" strokeweight=".5pt">
                <v:textbox>
                  <w:txbxContent>
                    <w:p w14:paraId="27A59C4A" w14:textId="77777777" w:rsidR="00A21029" w:rsidRDefault="00A21029" w:rsidP="003F04E2">
                      <w:r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Our topic </w:t>
                      </w:r>
                      <w:r w:rsidR="003F04E2"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is ‘Health and Wellbeing’. We will learn about </w:t>
                      </w:r>
                      <w:r w:rsidR="00460F59">
                        <w:rPr>
                          <w:rFonts w:ascii="SassoonPrimaryInfant" w:hAnsi="SassoonPrimaryInfant"/>
                          <w:bCs/>
                          <w:sz w:val="24"/>
                        </w:rPr>
                        <w:t>healthy lifestyles</w:t>
                      </w:r>
                      <w:r w:rsidR="00A105D1"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 and being unique.</w:t>
                      </w:r>
                    </w:p>
                  </w:txbxContent>
                </v:textbox>
              </v:shape>
            </w:pict>
          </mc:Fallback>
        </mc:AlternateContent>
      </w:r>
      <w:r w:rsidR="00A105D1">
        <w:fldChar w:fldCharType="begin"/>
      </w:r>
      <w:r w:rsidR="00A105D1">
        <w:instrText xml:space="preserve"> INCLUDEPICTURE "/Users/emilymassey/Library/Group Containers/UBF8T346G9.ms/WebArchiveCopyPasteTempFiles/com.microsoft.Word/original-6c5ff8aba1cb5e8c2869514c504b071e.png" \* MERGEFORMATINET </w:instrText>
      </w:r>
      <w:r w:rsidR="00A105D1">
        <w:fldChar w:fldCharType="separate"/>
      </w:r>
      <w:r w:rsidR="00A105D1">
        <w:fldChar w:fldCharType="end"/>
      </w:r>
      <w:r w:rsidR="00A105D1">
        <w:rPr>
          <w:noProof/>
        </w:rPr>
        <w:drawing>
          <wp:anchor distT="0" distB="0" distL="114300" distR="114300" simplePos="0" relativeHeight="251721728" behindDoc="0" locked="0" layoutInCell="1" allowOverlap="1" wp14:anchorId="065B35EA" wp14:editId="742FFA2B">
            <wp:simplePos x="0" y="0"/>
            <wp:positionH relativeFrom="column">
              <wp:posOffset>5003800</wp:posOffset>
            </wp:positionH>
            <wp:positionV relativeFrom="paragraph">
              <wp:posOffset>3441700</wp:posOffset>
            </wp:positionV>
            <wp:extent cx="1277655" cy="1277655"/>
            <wp:effectExtent l="0" t="0" r="5080" b="5080"/>
            <wp:wrapNone/>
            <wp:docPr id="1526141515" name="Picture 14" descr="Creation, Purpose, and Our Role in the World | by TheDailyMessage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eation, Purpose, and Our Role in the World | by TheDailyMessage | Medi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55" cy="127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5D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9D2B3F" wp14:editId="7B90F1D1">
                <wp:simplePos x="0" y="0"/>
                <wp:positionH relativeFrom="column">
                  <wp:posOffset>3400816</wp:posOffset>
                </wp:positionH>
                <wp:positionV relativeFrom="paragraph">
                  <wp:posOffset>3485445</wp:posOffset>
                </wp:positionV>
                <wp:extent cx="1603332" cy="1520190"/>
                <wp:effectExtent l="0" t="0" r="0" b="0"/>
                <wp:wrapNone/>
                <wp:docPr id="63712909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32" cy="152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B8285" w14:textId="77777777" w:rsidR="00A21029" w:rsidRPr="003E0A91" w:rsidRDefault="00A21029" w:rsidP="00A21029">
                            <w:pPr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Our topic is </w:t>
                            </w:r>
                            <w:r w:rsidR="00460F5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‘Creation and Covenant’.</w:t>
                            </w:r>
                            <w:r w:rsidR="00A105D1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 </w:t>
                            </w:r>
                            <w:r w:rsidR="00460F5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We will be learning about God creating the world.</w:t>
                            </w:r>
                          </w:p>
                          <w:p w14:paraId="76BAF4F7" w14:textId="77777777" w:rsidR="00A21029" w:rsidRDefault="00A21029" w:rsidP="00A210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2B3F" id="Text Box 15" o:spid="_x0000_s1030" type="#_x0000_t202" style="position:absolute;margin-left:267.8pt;margin-top:274.45pt;width:126.25pt;height:119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" filled="f" stroked="f" strokeweight=".5pt">
                <v:textbox>
                  <w:txbxContent>
                    <w:p w14:paraId="48AB8285" w14:textId="77777777" w:rsidR="00A21029" w:rsidRPr="003E0A91" w:rsidRDefault="00A21029" w:rsidP="00A21029">
                      <w:pPr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Our topic is </w:t>
                      </w:r>
                      <w:r w:rsidR="00460F59">
                        <w:rPr>
                          <w:rFonts w:ascii="SassoonPrimaryInfant" w:hAnsi="SassoonPrimaryInfant"/>
                          <w:bCs/>
                          <w:sz w:val="24"/>
                        </w:rPr>
                        <w:t>‘Creation and Covenant’.</w:t>
                      </w:r>
                      <w:r w:rsidR="00A105D1"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 </w:t>
                      </w:r>
                      <w:r w:rsidR="00460F59">
                        <w:rPr>
                          <w:rFonts w:ascii="SassoonPrimaryInfant" w:hAnsi="SassoonPrimaryInfant"/>
                          <w:bCs/>
                          <w:sz w:val="24"/>
                        </w:rPr>
                        <w:t>We will be learning about God creating the world.</w:t>
                      </w:r>
                    </w:p>
                    <w:p w14:paraId="76BAF4F7" w14:textId="77777777" w:rsidR="00A21029" w:rsidRDefault="00A21029" w:rsidP="00A21029"/>
                  </w:txbxContent>
                </v:textbox>
              </v:shape>
            </w:pict>
          </mc:Fallback>
        </mc:AlternateContent>
      </w:r>
      <w:r w:rsidR="00A105D1">
        <w:fldChar w:fldCharType="begin"/>
      </w:r>
      <w:r w:rsidR="00A105D1">
        <w:instrText xml:space="preserve"> INCLUDEPICTURE "/Users/emilymassey/Library/Group Containers/UBF8T346G9.ms/WebArchiveCopyPasteTempFiles/com.microsoft.Word/1*SPCPPWO2MDTimkpcIcmgzw.png" \* MERGEFORMATINET </w:instrText>
      </w:r>
      <w:r w:rsidR="00A105D1">
        <w:fldChar w:fldCharType="separate"/>
      </w:r>
      <w:r w:rsidR="00A105D1">
        <w:fldChar w:fldCharType="end"/>
      </w:r>
      <w:r w:rsidR="00A105D1">
        <w:fldChar w:fldCharType="begin"/>
      </w:r>
      <w:r w:rsidR="00A105D1">
        <w:instrText xml:space="preserve"> INCLUDEPICTURE "/Users/emilymassey/Library/Group Containers/UBF8T346G9.ms/WebArchiveCopyPasteTempFiles/com.microsoft.Word/school-building-cartoon-school-elements_5882542.png!sw800" \* MERGEFORMATINET </w:instrText>
      </w:r>
      <w:r w:rsidR="00A105D1">
        <w:fldChar w:fldCharType="separate"/>
      </w:r>
      <w:r w:rsidR="00A105D1">
        <w:fldChar w:fldCharType="end"/>
      </w:r>
      <w:r w:rsidR="003F04E2">
        <w:fldChar w:fldCharType="begin"/>
      </w:r>
      <w:r w:rsidR="003F04E2">
        <w:instrText xml:space="preserve"> INCLUDEPICTURE "/Users/emilymassey/Library/Group Containers/UBF8T346G9.ms/WebArchiveCopyPasteTempFiles/com.microsoft.Word/sliced-fruits-cutting-board-salad-fruit-ingredients-vector-illustration-isolated-white_338371-1758.jpg" \* MERGEFORMATINET </w:instrText>
      </w:r>
      <w:r w:rsidR="003F04E2">
        <w:fldChar w:fldCharType="separate"/>
      </w:r>
      <w:r w:rsidR="003F04E2">
        <w:fldChar w:fldCharType="end"/>
      </w:r>
      <w:r w:rsidR="003F04E2">
        <w:fldChar w:fldCharType="begin"/>
      </w:r>
      <w:r w:rsidR="003F04E2">
        <w:instrText xml:space="preserve"> INCLUDEPICTURE "/Users/emilymassey/Library/Group Containers/UBF8T346G9.ms/WebArchiveCopyPasteTempFiles/com.microsoft.Word/MECC-news.png" \* MERGEFORMATINET </w:instrText>
      </w:r>
      <w:r w:rsidR="003F04E2">
        <w:fldChar w:fldCharType="separate"/>
      </w:r>
      <w:r w:rsidR="003F04E2">
        <w:fldChar w:fldCharType="end"/>
      </w:r>
      <w:r w:rsidR="003F04E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99C85B" wp14:editId="60A7EE0C">
                <wp:simplePos x="0" y="0"/>
                <wp:positionH relativeFrom="column">
                  <wp:posOffset>3343881</wp:posOffset>
                </wp:positionH>
                <wp:positionV relativeFrom="paragraph">
                  <wp:posOffset>1560597</wp:posOffset>
                </wp:positionV>
                <wp:extent cx="1949823" cy="1520784"/>
                <wp:effectExtent l="0" t="0" r="0" b="0"/>
                <wp:wrapNone/>
                <wp:docPr id="38550612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823" cy="1520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AFF9AD" w14:textId="75B93963" w:rsidR="003F04E2" w:rsidRPr="003F04E2" w:rsidRDefault="003F04E2" w:rsidP="003F04E2">
                            <w:pPr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Our topic is, ‘</w:t>
                            </w:r>
                            <w:r w:rsidR="006B7B63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How has the health Britain changed over time</w:t>
                            </w:r>
                            <w:r w:rsidR="00460F5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?’</w:t>
                            </w:r>
                            <w: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 We will be </w:t>
                            </w:r>
                            <w:r w:rsidR="006B7B63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learning about Florence Nightingale and Edith Cavell</w:t>
                            </w:r>
                            <w:r w:rsidR="00460F5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.</w:t>
                            </w:r>
                            <w:r w:rsidR="008B0A5D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9C85B" id="Text Box 16" o:spid="_x0000_s1031" type="#_x0000_t202" style="position:absolute;margin-left:263.3pt;margin-top:122.9pt;width:153.55pt;height:11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" filled="f" stroked="f" strokeweight=".5pt">
                <v:textbox>
                  <w:txbxContent>
                    <w:p w14:paraId="32AFF9AD" w14:textId="75B93963" w:rsidR="003F04E2" w:rsidRPr="003F04E2" w:rsidRDefault="003F04E2" w:rsidP="003F04E2">
                      <w:pPr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Cs/>
                          <w:sz w:val="24"/>
                        </w:rPr>
                        <w:t>Our topic is, ‘</w:t>
                      </w:r>
                      <w:r w:rsidR="006B7B63">
                        <w:rPr>
                          <w:rFonts w:ascii="SassoonPrimaryInfant" w:hAnsi="SassoonPrimaryInfant"/>
                          <w:bCs/>
                          <w:sz w:val="24"/>
                        </w:rPr>
                        <w:t>How has the health Britain changed over time</w:t>
                      </w:r>
                      <w:r w:rsidR="00460F59">
                        <w:rPr>
                          <w:rFonts w:ascii="SassoonPrimaryInfant" w:hAnsi="SassoonPrimaryInfant"/>
                          <w:bCs/>
                          <w:sz w:val="24"/>
                        </w:rPr>
                        <w:t>?’</w:t>
                      </w:r>
                      <w:r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 We will be </w:t>
                      </w:r>
                      <w:r w:rsidR="006B7B63">
                        <w:rPr>
                          <w:rFonts w:ascii="SassoonPrimaryInfant" w:hAnsi="SassoonPrimaryInfant"/>
                          <w:bCs/>
                          <w:sz w:val="24"/>
                        </w:rPr>
                        <w:t>learning about Florence Nightingale and Edith Cavell</w:t>
                      </w:r>
                      <w:r w:rsidR="00460F59">
                        <w:rPr>
                          <w:rFonts w:ascii="SassoonPrimaryInfant" w:hAnsi="SassoonPrimaryInfant"/>
                          <w:bCs/>
                          <w:sz w:val="24"/>
                        </w:rPr>
                        <w:t>.</w:t>
                      </w:r>
                      <w:r w:rsidR="008B0A5D"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F04E2">
        <w:fldChar w:fldCharType="begin"/>
      </w:r>
      <w:r w:rsidR="003F04E2">
        <w:instrText xml:space="preserve"> INCLUDEPICTURE "/Users/emilymassey/Library/Group Containers/UBF8T346G9.ms/WebArchiveCopyPasteTempFiles/com.microsoft.Word/stockport-cities-and-towns-in-united-kingdom.jpg?s=612x612&amp;w=0&amp;k=20&amp;c=J5Xik7eq5efTVxP0zQT03BRCygThIaqs0g8YHhJHfpI=" \* MERGEFORMATINET </w:instrText>
      </w:r>
      <w:r w:rsidR="003F04E2">
        <w:fldChar w:fldCharType="separate"/>
      </w:r>
      <w:r w:rsidR="003F04E2">
        <w:fldChar w:fldCharType="end"/>
      </w:r>
      <w:r w:rsidR="003F04E2">
        <w:fldChar w:fldCharType="begin"/>
      </w:r>
      <w:r w:rsidR="003F04E2">
        <w:instrText xml:space="preserve"> INCLUDEPICTURE "/Users/emilymassey/Library/Group Containers/UBF8T346G9.ms/WebArchiveCopyPasteTempFiles/com.microsoft.Word/five-sense-oodo.png" \* MERGEFORMATINET </w:instrText>
      </w:r>
      <w:r w:rsidR="003F04E2">
        <w:fldChar w:fldCharType="separate"/>
      </w:r>
      <w:r w:rsidR="003F04E2">
        <w:fldChar w:fldCharType="end"/>
      </w:r>
      <w:r w:rsidR="003F04E2">
        <w:fldChar w:fldCharType="begin"/>
      </w:r>
      <w:r w:rsidR="003F04E2">
        <w:instrText xml:space="preserve"> INCLUDEPICTURE "/Users/emilymassey/Library/Group Containers/UBF8T346G9.ms/WebArchiveCopyPasteTempFiles/com.microsoft.Word/MMBQV+2VZUoAAAAASUVORK5CYII=" \* MERGEFORMATINET </w:instrText>
      </w:r>
      <w:r w:rsidR="003F04E2">
        <w:fldChar w:fldCharType="separate"/>
      </w:r>
      <w:r w:rsidR="003F04E2">
        <w:fldChar w:fldCharType="end"/>
      </w:r>
      <w:r w:rsidR="003F04E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643BE6" wp14:editId="115AA280">
                <wp:simplePos x="0" y="0"/>
                <wp:positionH relativeFrom="column">
                  <wp:posOffset>48986</wp:posOffset>
                </wp:positionH>
                <wp:positionV relativeFrom="paragraph">
                  <wp:posOffset>3373755</wp:posOffset>
                </wp:positionV>
                <wp:extent cx="1725385" cy="1346835"/>
                <wp:effectExtent l="0" t="0" r="1905" b="0"/>
                <wp:wrapNone/>
                <wp:docPr id="84753604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385" cy="134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DACC10" w14:textId="77777777" w:rsidR="00A21029" w:rsidRDefault="003F04E2" w:rsidP="00A21029">
                            <w: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In Year One, we are learning </w:t>
                            </w:r>
                            <w:r w:rsidR="00460F5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simple addition and subtraction to 10</w:t>
                            </w:r>
                            <w: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. In Year Two, we are learning about </w:t>
                            </w:r>
                            <w:r w:rsidR="00460F5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numbers to 100.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3BE6" id="Text Box 17" o:spid="_x0000_s1032" type="#_x0000_t202" style="position:absolute;margin-left:3.85pt;margin-top:265.65pt;width:135.85pt;height:106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" fillcolor="white [3201]" stroked="f" strokeweight=".5pt">
                <v:textbox>
                  <w:txbxContent>
                    <w:p w14:paraId="33DACC10" w14:textId="77777777" w:rsidR="00A21029" w:rsidRDefault="003F04E2" w:rsidP="00A21029">
                      <w:r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In Year One, we are learning </w:t>
                      </w:r>
                      <w:r w:rsidR="00460F59">
                        <w:rPr>
                          <w:rFonts w:ascii="SassoonPrimaryInfant" w:hAnsi="SassoonPrimaryInfant"/>
                          <w:bCs/>
                          <w:sz w:val="24"/>
                        </w:rPr>
                        <w:t>simple addition and subtraction to 10</w:t>
                      </w:r>
                      <w:r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. In Year Two, we are learning about </w:t>
                      </w:r>
                      <w:r w:rsidR="00460F59">
                        <w:rPr>
                          <w:rFonts w:ascii="SassoonPrimaryInfant" w:hAnsi="SassoonPrimaryInfant"/>
                          <w:bCs/>
                          <w:sz w:val="24"/>
                        </w:rPr>
                        <w:t>numbers to 100.</w:t>
                      </w:r>
                    </w:p>
                  </w:txbxContent>
                </v:textbox>
              </v:shape>
            </w:pict>
          </mc:Fallback>
        </mc:AlternateContent>
      </w:r>
      <w:r w:rsidR="003F04E2">
        <w:fldChar w:fldCharType="begin"/>
      </w:r>
      <w:r w:rsidR="003F04E2">
        <w:instrText xml:space="preserve"> INCLUDEPICTURE "/Users/emilymassey/Library/Group Containers/UBF8T346G9.ms/WebArchiveCopyPasteTempFiles/com.microsoft.Word/81cQiYhgQ3L.jpg" \* MERGEFORMATINET </w:instrText>
      </w:r>
      <w:r w:rsidR="003F04E2">
        <w:fldChar w:fldCharType="separate"/>
      </w:r>
      <w:r w:rsidR="003F04E2">
        <w:fldChar w:fldCharType="end"/>
      </w:r>
      <w:r w:rsidR="00A21029">
        <w:fldChar w:fldCharType="begin"/>
      </w:r>
      <w:r w:rsidR="00A21029">
        <w:instrText xml:space="preserve"> INCLUDEPICTURE "/Users/emilymassey/Library/Group Containers/UBF8T346G9.ms/WebArchiveCopyPasteTempFiles/com.microsoft.Word/hand-drawn-wind-cute-cartoon-music-festival-musical-instrument-violin-element_2554637.png!sw800" \* MERGEFORMATINET </w:instrText>
      </w:r>
      <w:r w:rsidR="00A21029">
        <w:fldChar w:fldCharType="separate"/>
      </w:r>
      <w:r w:rsidR="00A21029">
        <w:fldChar w:fldCharType="end"/>
      </w:r>
      <w:r w:rsidR="00A21029">
        <w:fldChar w:fldCharType="begin"/>
      </w:r>
      <w:r w:rsidR="00A21029">
        <w:instrText xml:space="preserve"> INCLUDEPICTURE "/Users/emilymassey/Library/Group Containers/UBF8T346G9.ms/WebArchiveCopyPasteTempFiles/com.microsoft.Word/hq720.jpg?sqp=-oaymwE7CK4FEIIDSFryq4qpAy0IARUAAAAAGAElAADIQj0AgKJD8AEB-AH-CYAC0AWKAgwIABABGCQgZSgtMA8=&amp;rs=AOn4CLDj4vnKylvZSFEK4Itvwc0Tmb7Nog" \* MERGEFORMATINET </w:instrText>
      </w:r>
      <w:r w:rsidR="00A21029">
        <w:fldChar w:fldCharType="separate"/>
      </w:r>
      <w:r w:rsidR="00A21029">
        <w:fldChar w:fldCharType="end"/>
      </w:r>
      <w:r w:rsidR="00A21029">
        <w:fldChar w:fldCharType="begin"/>
      </w:r>
      <w:r w:rsidR="00A21029">
        <w:instrText xml:space="preserve"> INCLUDEPICTURE "/Users/emilymassey/Library/Group Containers/UBF8T346G9.ms/WebArchiveCopyPasteTempFiles/com.microsoft.Word/Z" \* MERGEFORMATINET </w:instrText>
      </w:r>
      <w:r w:rsidR="00A21029">
        <w:fldChar w:fldCharType="separate"/>
      </w:r>
      <w:r w:rsidR="00A21029">
        <w:fldChar w:fldCharType="end"/>
      </w:r>
      <w:r w:rsidR="00A21029">
        <w:fldChar w:fldCharType="begin"/>
      </w:r>
      <w:r w:rsidR="00A21029">
        <w:instrText xml:space="preserve"> INCLUDEPICTURE "/Users/emilymassey/Library/Group Containers/UBF8T346G9.ms/WebArchiveCopyPasteTempFiles/com.microsoft.Word/cartoon-depiction-gates-heaven_23-2151539565.jpg" \* MERGEFORMATINET </w:instrText>
      </w:r>
      <w:r w:rsidR="00A21029">
        <w:fldChar w:fldCharType="separate"/>
      </w:r>
      <w:r w:rsidR="00A21029">
        <w:fldChar w:fldCharType="end"/>
      </w:r>
      <w:r w:rsidR="00A21029">
        <w:fldChar w:fldCharType="begin"/>
      </w:r>
      <w:r w:rsidR="00A21029">
        <w:instrText xml:space="preserve"> INCLUDEPICTURE "/Users/emilymassey/Library/Group Containers/UBF8T346G9.ms/WebArchiveCopyPasteTempFiles/com.microsoft.Word/kids-toys-set.jpg?s=612x612&amp;w=0&amp;k=20&amp;c=yBNQK5eZn6TUUoED66ORzBiprsmFuywomJM6fhHZaJQ=" \* MERGEFORMATINET </w:instrText>
      </w:r>
      <w:r w:rsidR="00A21029">
        <w:fldChar w:fldCharType="separate"/>
      </w:r>
      <w:r w:rsidR="00A21029">
        <w:fldChar w:fldCharType="end"/>
      </w:r>
      <w:r w:rsidR="00A21029">
        <w:fldChar w:fldCharType="begin"/>
      </w:r>
      <w:r w:rsidR="00A21029">
        <w:instrText xml:space="preserve"> INCLUDEPICTURE "/Users/emilymassey/Library/Group Containers/UBF8T346G9.ms/WebArchiveCopyPasteTempFiles/com.microsoft.Word/pink-worm-flat-style-earthworm-600nw-2057508929.jpg" \* MERGEFORMATINET </w:instrText>
      </w:r>
      <w:r w:rsidR="00A21029">
        <w:fldChar w:fldCharType="separate"/>
      </w:r>
      <w:r w:rsidR="00A21029">
        <w:fldChar w:fldCharType="end"/>
      </w:r>
      <w:r w:rsidR="00A21029">
        <w:fldChar w:fldCharType="begin"/>
      </w:r>
      <w:r w:rsidR="00A21029">
        <w:instrText xml:space="preserve"> INCLUDEPICTURE "/Users/emilymassey/Library/Group Containers/UBF8T346G9.ms/WebArchiveCopyPasteTempFiles/com.microsoft.Word/vector-illustration-children-holding-measuring-600nw-2412197565.jpg" \* MERGEFORMATINET </w:instrText>
      </w:r>
      <w:r w:rsidR="00A21029">
        <w:fldChar w:fldCharType="separate"/>
      </w:r>
      <w:r w:rsidR="00A21029">
        <w:fldChar w:fldCharType="end"/>
      </w:r>
      <w:r w:rsidR="00A21029">
        <w:fldChar w:fldCharType="begin"/>
      </w:r>
      <w:r w:rsidR="00A21029">
        <w:instrText xml:space="preserve"> INCLUDEPICTURE "/Users/emilymassey/Library/Group Containers/UBF8T346G9.ms/WebArchiveCopyPasteTempFiles/com.microsoft.Word/81jvcwRr+-L.jpg" \* MERGEFORMATINET </w:instrText>
      </w:r>
      <w:r w:rsidR="00A21029">
        <w:fldChar w:fldCharType="separate"/>
      </w:r>
      <w:r w:rsidR="00A21029">
        <w:fldChar w:fldCharType="end"/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18C7F6" wp14:editId="1ABC22CD">
                <wp:simplePos x="0" y="0"/>
                <wp:positionH relativeFrom="column">
                  <wp:posOffset>6691745</wp:posOffset>
                </wp:positionH>
                <wp:positionV relativeFrom="paragraph">
                  <wp:posOffset>1231249</wp:posOffset>
                </wp:positionV>
                <wp:extent cx="3031251" cy="5420360"/>
                <wp:effectExtent l="0" t="0" r="0" b="0"/>
                <wp:wrapNone/>
                <wp:docPr id="3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251" cy="542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8A1E9" w14:textId="77777777" w:rsidR="00A21029" w:rsidRPr="00C5612C" w:rsidRDefault="00C70795" w:rsidP="00C5612C">
                            <w:pPr>
                              <w:jc w:val="center"/>
                              <w:rPr>
                                <w:rFonts w:ascii="SassoonPrimaryInfant" w:hAnsi="SassoonPrimaryInfant"/>
                                <w:bCs/>
                                <w:sz w:val="24"/>
                                <w:u w:val="single"/>
                              </w:rPr>
                            </w:pPr>
                            <w:r w:rsidRPr="00A21029">
                              <w:rPr>
                                <w:rFonts w:ascii="SassoonPrimaryInfant" w:hAnsi="SassoonPrimaryInfant"/>
                                <w:bCs/>
                                <w:sz w:val="24"/>
                                <w:u w:val="single"/>
                              </w:rPr>
                              <w:t>Foundation Subjects</w:t>
                            </w:r>
                          </w:p>
                          <w:p w14:paraId="45982D67" w14:textId="77777777" w:rsidR="00A21029" w:rsidRPr="00C5612C" w:rsidRDefault="00A21029" w:rsidP="003F04E2">
                            <w:pPr>
                              <w:rPr>
                                <w:rFonts w:ascii="SassoonPrimaryInfant" w:hAnsi="SassoonPrimaryInfant"/>
                                <w:bCs/>
                                <w:szCs w:val="21"/>
                              </w:rPr>
                            </w:pPr>
                            <w:r w:rsidRPr="00C5612C">
                              <w:rPr>
                                <w:rFonts w:ascii="SassoonPrimaryInfant" w:hAnsi="SassoonPrimaryInfant"/>
                                <w:bCs/>
                                <w:szCs w:val="21"/>
                              </w:rPr>
                              <w:t xml:space="preserve">In </w:t>
                            </w:r>
                            <w:r w:rsidR="00460F59" w:rsidRPr="00C5612C">
                              <w:rPr>
                                <w:rFonts w:ascii="SassoonPrimaryInfant" w:hAnsi="SassoonPrimaryInfant"/>
                                <w:bCs/>
                                <w:szCs w:val="21"/>
                              </w:rPr>
                              <w:t xml:space="preserve">Art, we </w:t>
                            </w:r>
                            <w:r w:rsidR="006B7B63" w:rsidRPr="00C5612C">
                              <w:rPr>
                                <w:rFonts w:ascii="SassoonPrimaryInfant" w:hAnsi="SassoonPrimaryInfant"/>
                                <w:bCs/>
                                <w:szCs w:val="21"/>
                              </w:rPr>
                              <w:t>are exploring drawing techniques using a range of materials.</w:t>
                            </w:r>
                            <w:r w:rsidR="00C5612C" w:rsidRPr="00C5612C">
                              <w:rPr>
                                <w:rFonts w:ascii="SassoonPrimaryInfant" w:hAnsi="SassoonPrimaryInfant"/>
                                <w:bCs/>
                                <w:szCs w:val="21"/>
                              </w:rPr>
                              <w:t xml:space="preserve"> Our end goal is to use tone and texture to create an observational drawing.</w:t>
                            </w:r>
                          </w:p>
                          <w:p w14:paraId="7A12A660" w14:textId="77777777" w:rsidR="003F04E2" w:rsidRDefault="003F04E2" w:rsidP="003E0A91">
                            <w:pPr>
                              <w:jc w:val="center"/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</w:pPr>
                          </w:p>
                          <w:p w14:paraId="3885A889" w14:textId="77777777" w:rsidR="003F04E2" w:rsidRDefault="003F04E2" w:rsidP="003E0A91">
                            <w:pPr>
                              <w:jc w:val="center"/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</w:pPr>
                          </w:p>
                          <w:p w14:paraId="7A9F6CC1" w14:textId="77777777" w:rsidR="00A21029" w:rsidRPr="00A21029" w:rsidRDefault="00A21029" w:rsidP="00A21029">
                            <w:pP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</w:pPr>
                          </w:p>
                          <w:p w14:paraId="511C11E9" w14:textId="77777777" w:rsidR="00A21029" w:rsidRDefault="00A21029" w:rsidP="00A21029">
                            <w:pP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</w:pPr>
                            <w:r w:rsidRPr="00A2102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In PE, we are learning </w:t>
                            </w:r>
                            <w:r w:rsidR="00460F5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to attack, defend and shoot.</w:t>
                            </w:r>
                          </w:p>
                          <w:p w14:paraId="3CE803C4" w14:textId="77777777" w:rsidR="00A21029" w:rsidRDefault="00A21029" w:rsidP="003E0A91">
                            <w:pPr>
                              <w:jc w:val="center"/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</w:pPr>
                          </w:p>
                          <w:p w14:paraId="2BE5542A" w14:textId="77777777" w:rsidR="00C5612C" w:rsidRPr="00A21029" w:rsidRDefault="00C5612C" w:rsidP="003E0A91">
                            <w:pPr>
                              <w:jc w:val="center"/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</w:pPr>
                          </w:p>
                          <w:p w14:paraId="17DAA08F" w14:textId="77777777" w:rsidR="00A21029" w:rsidRDefault="00A21029" w:rsidP="00A21029">
                            <w:pP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</w:pPr>
                            <w:r w:rsidRPr="00A2102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In </w:t>
                            </w:r>
                            <w:r w:rsidR="00460F5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C</w:t>
                            </w:r>
                            <w:r w:rsidRPr="00A2102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omputing, </w:t>
                            </w:r>
                            <w:r w:rsidR="00460F5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we are learning about how to stay safe online.</w:t>
                            </w:r>
                          </w:p>
                          <w:p w14:paraId="394E447F" w14:textId="77777777" w:rsidR="00A21029" w:rsidRDefault="00A21029" w:rsidP="003E0A91">
                            <w:pPr>
                              <w:jc w:val="center"/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</w:pPr>
                          </w:p>
                          <w:p w14:paraId="0AA69EF9" w14:textId="77777777" w:rsidR="00C5612C" w:rsidRDefault="00C5612C" w:rsidP="003E0A91">
                            <w:pPr>
                              <w:jc w:val="center"/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</w:pPr>
                          </w:p>
                          <w:p w14:paraId="352D59F9" w14:textId="77777777" w:rsidR="00A21029" w:rsidRDefault="00A21029" w:rsidP="00A21029">
                            <w:pPr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</w:pPr>
                            <w:r w:rsidRPr="00A21029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 xml:space="preserve">In Music, we are </w:t>
                            </w:r>
                            <w:r w:rsidR="00C5612C"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  <w:t>learning how to play the violin and how to read music.</w:t>
                            </w:r>
                          </w:p>
                          <w:p w14:paraId="27E1830B" w14:textId="77777777" w:rsidR="00A21029" w:rsidRPr="00A21029" w:rsidRDefault="00A21029" w:rsidP="003E0A91">
                            <w:pPr>
                              <w:jc w:val="center"/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C7F6" id="Text Box 18" o:spid="_x0000_s1033" type="#_x0000_t202" style="position:absolute;margin-left:526.9pt;margin-top:96.95pt;width:238.7pt;height:42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b9GwIAADQ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" filled="f" stroked="f" strokeweight=".5pt">
                <v:textbox>
                  <w:txbxContent>
                    <w:p w14:paraId="26E8A1E9" w14:textId="77777777" w:rsidR="00A21029" w:rsidRPr="00C5612C" w:rsidRDefault="00C70795" w:rsidP="00C5612C">
                      <w:pPr>
                        <w:jc w:val="center"/>
                        <w:rPr>
                          <w:rFonts w:ascii="SassoonPrimaryInfant" w:hAnsi="SassoonPrimaryInfant"/>
                          <w:bCs/>
                          <w:sz w:val="24"/>
                          <w:u w:val="single"/>
                        </w:rPr>
                      </w:pPr>
                      <w:r w:rsidRPr="00A21029">
                        <w:rPr>
                          <w:rFonts w:ascii="SassoonPrimaryInfant" w:hAnsi="SassoonPrimaryInfant"/>
                          <w:bCs/>
                          <w:sz w:val="24"/>
                          <w:u w:val="single"/>
                        </w:rPr>
                        <w:t>Foundation Subjects</w:t>
                      </w:r>
                    </w:p>
                    <w:p w14:paraId="45982D67" w14:textId="77777777" w:rsidR="00A21029" w:rsidRPr="00C5612C" w:rsidRDefault="00A21029" w:rsidP="003F04E2">
                      <w:pPr>
                        <w:rPr>
                          <w:rFonts w:ascii="SassoonPrimaryInfant" w:hAnsi="SassoonPrimaryInfant"/>
                          <w:bCs/>
                          <w:szCs w:val="21"/>
                        </w:rPr>
                      </w:pPr>
                      <w:r w:rsidRPr="00C5612C">
                        <w:rPr>
                          <w:rFonts w:ascii="SassoonPrimaryInfant" w:hAnsi="SassoonPrimaryInfant"/>
                          <w:bCs/>
                          <w:szCs w:val="21"/>
                        </w:rPr>
                        <w:t xml:space="preserve">In </w:t>
                      </w:r>
                      <w:r w:rsidR="00460F59" w:rsidRPr="00C5612C">
                        <w:rPr>
                          <w:rFonts w:ascii="SassoonPrimaryInfant" w:hAnsi="SassoonPrimaryInfant"/>
                          <w:bCs/>
                          <w:szCs w:val="21"/>
                        </w:rPr>
                        <w:t xml:space="preserve">Art, we </w:t>
                      </w:r>
                      <w:r w:rsidR="006B7B63" w:rsidRPr="00C5612C">
                        <w:rPr>
                          <w:rFonts w:ascii="SassoonPrimaryInfant" w:hAnsi="SassoonPrimaryInfant"/>
                          <w:bCs/>
                          <w:szCs w:val="21"/>
                        </w:rPr>
                        <w:t>are exploring drawing techniques using a range of materials.</w:t>
                      </w:r>
                      <w:r w:rsidR="00C5612C" w:rsidRPr="00C5612C">
                        <w:rPr>
                          <w:rFonts w:ascii="SassoonPrimaryInfant" w:hAnsi="SassoonPrimaryInfant"/>
                          <w:bCs/>
                          <w:szCs w:val="21"/>
                        </w:rPr>
                        <w:t xml:space="preserve"> Our end goal is to use tone and texture to create an observational drawing.</w:t>
                      </w:r>
                    </w:p>
                    <w:p w14:paraId="7A12A660" w14:textId="77777777" w:rsidR="003F04E2" w:rsidRDefault="003F04E2" w:rsidP="003E0A91">
                      <w:pPr>
                        <w:jc w:val="center"/>
                        <w:rPr>
                          <w:rFonts w:ascii="SassoonPrimaryInfant" w:hAnsi="SassoonPrimaryInfant"/>
                          <w:bCs/>
                          <w:sz w:val="24"/>
                        </w:rPr>
                      </w:pPr>
                    </w:p>
                    <w:p w14:paraId="3885A889" w14:textId="77777777" w:rsidR="003F04E2" w:rsidRDefault="003F04E2" w:rsidP="003E0A91">
                      <w:pPr>
                        <w:jc w:val="center"/>
                        <w:rPr>
                          <w:rFonts w:ascii="SassoonPrimaryInfant" w:hAnsi="SassoonPrimaryInfant"/>
                          <w:bCs/>
                          <w:sz w:val="24"/>
                        </w:rPr>
                      </w:pPr>
                    </w:p>
                    <w:p w14:paraId="7A9F6CC1" w14:textId="77777777" w:rsidR="00A21029" w:rsidRPr="00A21029" w:rsidRDefault="00A21029" w:rsidP="00A21029">
                      <w:pPr>
                        <w:rPr>
                          <w:rFonts w:ascii="SassoonPrimaryInfant" w:hAnsi="SassoonPrimaryInfant"/>
                          <w:bCs/>
                          <w:sz w:val="24"/>
                        </w:rPr>
                      </w:pPr>
                    </w:p>
                    <w:p w14:paraId="511C11E9" w14:textId="77777777" w:rsidR="00A21029" w:rsidRDefault="00A21029" w:rsidP="00A21029">
                      <w:pPr>
                        <w:rPr>
                          <w:rFonts w:ascii="SassoonPrimaryInfant" w:hAnsi="SassoonPrimaryInfant"/>
                          <w:bCs/>
                          <w:sz w:val="24"/>
                        </w:rPr>
                      </w:pPr>
                      <w:r w:rsidRPr="00A21029"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In PE, we are learning </w:t>
                      </w:r>
                      <w:r w:rsidR="00460F59">
                        <w:rPr>
                          <w:rFonts w:ascii="SassoonPrimaryInfant" w:hAnsi="SassoonPrimaryInfant"/>
                          <w:bCs/>
                          <w:sz w:val="24"/>
                        </w:rPr>
                        <w:t>to attack, defend and shoot.</w:t>
                      </w:r>
                    </w:p>
                    <w:p w14:paraId="3CE803C4" w14:textId="77777777" w:rsidR="00A21029" w:rsidRDefault="00A21029" w:rsidP="003E0A91">
                      <w:pPr>
                        <w:jc w:val="center"/>
                        <w:rPr>
                          <w:rFonts w:ascii="SassoonPrimaryInfant" w:hAnsi="SassoonPrimaryInfant"/>
                          <w:bCs/>
                          <w:sz w:val="24"/>
                        </w:rPr>
                      </w:pPr>
                    </w:p>
                    <w:p w14:paraId="2BE5542A" w14:textId="77777777" w:rsidR="00C5612C" w:rsidRPr="00A21029" w:rsidRDefault="00C5612C" w:rsidP="003E0A91">
                      <w:pPr>
                        <w:jc w:val="center"/>
                        <w:rPr>
                          <w:rFonts w:ascii="SassoonPrimaryInfant" w:hAnsi="SassoonPrimaryInfant"/>
                          <w:bCs/>
                          <w:sz w:val="24"/>
                        </w:rPr>
                      </w:pPr>
                    </w:p>
                    <w:p w14:paraId="17DAA08F" w14:textId="77777777" w:rsidR="00A21029" w:rsidRDefault="00A21029" w:rsidP="00A21029">
                      <w:pPr>
                        <w:rPr>
                          <w:rFonts w:ascii="SassoonPrimaryInfant" w:hAnsi="SassoonPrimaryInfant"/>
                          <w:bCs/>
                          <w:sz w:val="24"/>
                        </w:rPr>
                      </w:pPr>
                      <w:r w:rsidRPr="00A21029"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In </w:t>
                      </w:r>
                      <w:r w:rsidR="00460F59">
                        <w:rPr>
                          <w:rFonts w:ascii="SassoonPrimaryInfant" w:hAnsi="SassoonPrimaryInfant"/>
                          <w:bCs/>
                          <w:sz w:val="24"/>
                        </w:rPr>
                        <w:t>C</w:t>
                      </w:r>
                      <w:r w:rsidRPr="00A21029"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omputing, </w:t>
                      </w:r>
                      <w:r w:rsidR="00460F59">
                        <w:rPr>
                          <w:rFonts w:ascii="SassoonPrimaryInfant" w:hAnsi="SassoonPrimaryInfant"/>
                          <w:bCs/>
                          <w:sz w:val="24"/>
                        </w:rPr>
                        <w:t>we are learning about how to stay safe online.</w:t>
                      </w:r>
                    </w:p>
                    <w:p w14:paraId="394E447F" w14:textId="77777777" w:rsidR="00A21029" w:rsidRDefault="00A21029" w:rsidP="003E0A91">
                      <w:pPr>
                        <w:jc w:val="center"/>
                        <w:rPr>
                          <w:rFonts w:ascii="SassoonPrimaryInfant" w:hAnsi="SassoonPrimaryInfant"/>
                          <w:bCs/>
                          <w:sz w:val="24"/>
                        </w:rPr>
                      </w:pPr>
                    </w:p>
                    <w:p w14:paraId="0AA69EF9" w14:textId="77777777" w:rsidR="00C5612C" w:rsidRDefault="00C5612C" w:rsidP="003E0A91">
                      <w:pPr>
                        <w:jc w:val="center"/>
                        <w:rPr>
                          <w:rFonts w:ascii="SassoonPrimaryInfant" w:hAnsi="SassoonPrimaryInfant"/>
                          <w:bCs/>
                          <w:sz w:val="24"/>
                        </w:rPr>
                      </w:pPr>
                    </w:p>
                    <w:p w14:paraId="352D59F9" w14:textId="77777777" w:rsidR="00A21029" w:rsidRDefault="00A21029" w:rsidP="00A21029">
                      <w:pPr>
                        <w:rPr>
                          <w:rFonts w:ascii="SassoonPrimaryInfant" w:hAnsi="SassoonPrimaryInfant"/>
                          <w:bCs/>
                          <w:sz w:val="24"/>
                        </w:rPr>
                      </w:pPr>
                      <w:r w:rsidRPr="00A21029">
                        <w:rPr>
                          <w:rFonts w:ascii="SassoonPrimaryInfant" w:hAnsi="SassoonPrimaryInfant"/>
                          <w:bCs/>
                          <w:sz w:val="24"/>
                        </w:rPr>
                        <w:t xml:space="preserve">In Music, we are </w:t>
                      </w:r>
                      <w:r w:rsidR="00C5612C">
                        <w:rPr>
                          <w:rFonts w:ascii="SassoonPrimaryInfant" w:hAnsi="SassoonPrimaryInfant"/>
                          <w:bCs/>
                          <w:sz w:val="24"/>
                        </w:rPr>
                        <w:t>learning how to play the violin and how to read music.</w:t>
                      </w:r>
                    </w:p>
                    <w:p w14:paraId="27E1830B" w14:textId="77777777" w:rsidR="00A21029" w:rsidRPr="00A21029" w:rsidRDefault="00A21029" w:rsidP="003E0A91">
                      <w:pPr>
                        <w:jc w:val="center"/>
                        <w:rPr>
                          <w:rFonts w:ascii="SassoonPrimaryInfant" w:hAnsi="SassoonPrimaryInfant"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8FE4AB" wp14:editId="314457ED">
                <wp:simplePos x="0" y="0"/>
                <wp:positionH relativeFrom="margin">
                  <wp:posOffset>3402281</wp:posOffset>
                </wp:positionH>
                <wp:positionV relativeFrom="paragraph">
                  <wp:posOffset>5007602</wp:posOffset>
                </wp:positionV>
                <wp:extent cx="3011483" cy="1722120"/>
                <wp:effectExtent l="0" t="0" r="0" b="0"/>
                <wp:wrapNone/>
                <wp:docPr id="2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483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14A15" w14:textId="77777777" w:rsidR="00A21029" w:rsidRDefault="00A21029" w:rsidP="00A21029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PSHE</w:t>
                            </w:r>
                          </w:p>
                          <w:p w14:paraId="6993C238" w14:textId="77777777" w:rsidR="003E0A91" w:rsidRPr="003E0A91" w:rsidRDefault="003E0A91" w:rsidP="003E0A91">
                            <w:pPr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FE4AB" id="Text Box 19" o:spid="_x0000_s1034" type="#_x0000_t202" style="position:absolute;margin-left:267.9pt;margin-top:394.3pt;width:237.1pt;height:135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" filled="f" stroked="f" strokeweight=".5pt">
                <v:textbox>
                  <w:txbxContent>
                    <w:p w14:paraId="20514A15" w14:textId="77777777" w:rsidR="00A21029" w:rsidRDefault="00A21029" w:rsidP="00A21029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PSHE</w:t>
                      </w:r>
                    </w:p>
                    <w:p w14:paraId="6993C238" w14:textId="77777777" w:rsidR="003E0A91" w:rsidRPr="003E0A91" w:rsidRDefault="003E0A91" w:rsidP="003E0A91">
                      <w:pPr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EDF6D7" wp14:editId="3523647B">
                <wp:simplePos x="0" y="0"/>
                <wp:positionH relativeFrom="margin">
                  <wp:posOffset>3342904</wp:posOffset>
                </wp:positionH>
                <wp:positionV relativeFrom="paragraph">
                  <wp:posOffset>3119425</wp:posOffset>
                </wp:positionV>
                <wp:extent cx="3070926" cy="1722120"/>
                <wp:effectExtent l="0" t="0" r="0" b="0"/>
                <wp:wrapNone/>
                <wp:docPr id="2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926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BAFAF" w14:textId="77777777" w:rsidR="00A21029" w:rsidRDefault="00A21029" w:rsidP="00A21029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Religion and Celebration of the Word</w:t>
                            </w:r>
                          </w:p>
                          <w:p w14:paraId="04CFBE65" w14:textId="77777777" w:rsidR="003E0A91" w:rsidRPr="003E0A91" w:rsidRDefault="003E0A91" w:rsidP="003E0A91">
                            <w:pPr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F6D7" id="Text Box 20" o:spid="_x0000_s1035" type="#_x0000_t202" style="position:absolute;margin-left:263.2pt;margin-top:245.6pt;width:241.8pt;height:135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" filled="f" stroked="f" strokeweight=".5pt">
                <v:textbox>
                  <w:txbxContent>
                    <w:p w14:paraId="583BAFAF" w14:textId="77777777" w:rsidR="00A21029" w:rsidRDefault="00A21029" w:rsidP="00A21029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Religion and Celebration of the Word</w:t>
                      </w:r>
                    </w:p>
                    <w:p w14:paraId="04CFBE65" w14:textId="77777777" w:rsidR="003E0A91" w:rsidRPr="003E0A91" w:rsidRDefault="003E0A91" w:rsidP="003E0A91">
                      <w:pPr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D29C60" wp14:editId="0FC5D29D">
                <wp:simplePos x="0" y="0"/>
                <wp:positionH relativeFrom="margin">
                  <wp:posOffset>3378530</wp:posOffset>
                </wp:positionH>
                <wp:positionV relativeFrom="paragraph">
                  <wp:posOffset>1231249</wp:posOffset>
                </wp:positionV>
                <wp:extent cx="3035679" cy="1722120"/>
                <wp:effectExtent l="0" t="0" r="0" b="0"/>
                <wp:wrapNone/>
                <wp:docPr id="27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679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4D51C" w14:textId="77777777" w:rsidR="003E0A91" w:rsidRPr="003E0A91" w:rsidRDefault="00460F59" w:rsidP="003E0A91">
                            <w:pPr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29C60" id="Text Box 21" o:spid="_x0000_s1036" type="#_x0000_t202" style="position:absolute;margin-left:266.05pt;margin-top:96.95pt;width:239.05pt;height:135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" filled="f" stroked="f" strokeweight=".5pt">
                <v:textbox>
                  <w:txbxContent>
                    <w:p w14:paraId="7DD4D51C" w14:textId="77777777" w:rsidR="003E0A91" w:rsidRPr="003E0A91" w:rsidRDefault="00460F59" w:rsidP="003E0A91">
                      <w:pPr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History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2D8C4E" wp14:editId="756C59CF">
                <wp:simplePos x="0" y="0"/>
                <wp:positionH relativeFrom="margin">
                  <wp:align>left</wp:align>
                </wp:positionH>
                <wp:positionV relativeFrom="paragraph">
                  <wp:posOffset>4983851</wp:posOffset>
                </wp:positionV>
                <wp:extent cx="3063306" cy="1722474"/>
                <wp:effectExtent l="0" t="0" r="0" b="0"/>
                <wp:wrapNone/>
                <wp:docPr id="2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306" cy="1722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D0751" w14:textId="77777777" w:rsidR="00A21029" w:rsidRDefault="00A21029" w:rsidP="00A21029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Science</w:t>
                            </w:r>
                          </w:p>
                          <w:p w14:paraId="55AE7F33" w14:textId="77777777" w:rsidR="003E0A91" w:rsidRPr="003E0A91" w:rsidRDefault="003E0A91" w:rsidP="003E0A91">
                            <w:pPr>
                              <w:jc w:val="center"/>
                              <w:rPr>
                                <w:rFonts w:ascii="XCCW Joined 1a" w:hAnsi="XCCW Joined 1a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D8C4E" id="Text Box 22" o:spid="_x0000_s1037" type="#_x0000_t202" style="position:absolute;margin-left:0;margin-top:392.45pt;width:241.2pt;height:135.6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" filled="f" stroked="f" strokeweight=".5pt">
                <v:textbox>
                  <w:txbxContent>
                    <w:p w14:paraId="551D0751" w14:textId="77777777" w:rsidR="00A21029" w:rsidRDefault="00A21029" w:rsidP="00A21029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Science</w:t>
                      </w:r>
                    </w:p>
                    <w:p w14:paraId="55AE7F33" w14:textId="77777777" w:rsidR="003E0A91" w:rsidRPr="003E0A91" w:rsidRDefault="003E0A91" w:rsidP="003E0A91">
                      <w:pPr>
                        <w:jc w:val="center"/>
                        <w:rPr>
                          <w:rFonts w:ascii="XCCW Joined 1a" w:hAnsi="XCCW Joined 1a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BE535B" wp14:editId="1890BF53">
                <wp:simplePos x="0" y="0"/>
                <wp:positionH relativeFrom="column">
                  <wp:posOffset>41564</wp:posOffset>
                </wp:positionH>
                <wp:positionV relativeFrom="paragraph">
                  <wp:posOffset>3095674</wp:posOffset>
                </wp:positionV>
                <wp:extent cx="3028207" cy="1722474"/>
                <wp:effectExtent l="0" t="0" r="0" b="0"/>
                <wp:wrapNone/>
                <wp:docPr id="2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207" cy="1722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EBB17E" w14:textId="77777777" w:rsidR="003E0A91" w:rsidRDefault="003E0A91" w:rsidP="003E0A9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</w:pPr>
                            <w:r w:rsidRPr="00A21029"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Maths</w:t>
                            </w:r>
                          </w:p>
                          <w:p w14:paraId="4E051C65" w14:textId="77777777" w:rsidR="00A21029" w:rsidRPr="00A21029" w:rsidRDefault="00A21029" w:rsidP="003E0A91">
                            <w:pPr>
                              <w:jc w:val="center"/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E535B" id="Text Box 23" o:spid="_x0000_s1038" type="#_x0000_t202" style="position:absolute;margin-left:3.25pt;margin-top:243.75pt;width:238.45pt;height:13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" filled="f" stroked="f" strokeweight=".5pt">
                <v:textbox>
                  <w:txbxContent>
                    <w:p w14:paraId="55EBB17E" w14:textId="77777777" w:rsidR="003E0A91" w:rsidRDefault="003E0A91" w:rsidP="003E0A91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</w:pPr>
                      <w:r w:rsidRPr="00A21029"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Maths</w:t>
                      </w:r>
                    </w:p>
                    <w:p w14:paraId="4E051C65" w14:textId="77777777" w:rsidR="00A21029" w:rsidRPr="00A21029" w:rsidRDefault="00A21029" w:rsidP="003E0A91">
                      <w:pPr>
                        <w:jc w:val="center"/>
                        <w:rPr>
                          <w:rFonts w:ascii="SassoonPrimaryInfant" w:hAnsi="SassoonPrimaryInfant"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0890E6" wp14:editId="57AB6E71">
                <wp:simplePos x="0" y="0"/>
                <wp:positionH relativeFrom="column">
                  <wp:posOffset>53440</wp:posOffset>
                </wp:positionH>
                <wp:positionV relativeFrom="paragraph">
                  <wp:posOffset>1231249</wp:posOffset>
                </wp:positionV>
                <wp:extent cx="3051958" cy="17221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958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46C48" w14:textId="77777777" w:rsidR="003E0A91" w:rsidRPr="00A21029" w:rsidRDefault="003E0A91" w:rsidP="003E0A9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</w:pPr>
                            <w:r w:rsidRPr="00A21029"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English</w:t>
                            </w:r>
                            <w:r w:rsidR="00A21029"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 xml:space="preserve"> &amp; Phonics</w:t>
                            </w:r>
                          </w:p>
                          <w:p w14:paraId="271AC433" w14:textId="77777777" w:rsidR="00A21029" w:rsidRPr="00A21029" w:rsidRDefault="00A21029" w:rsidP="003E0A91">
                            <w:pPr>
                              <w:jc w:val="center"/>
                              <w:rPr>
                                <w:rFonts w:ascii="SassoonPrimaryInfant" w:hAnsi="SassoonPrimaryInfant"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890E6" id="Text Box 24" o:spid="_x0000_s1039" type="#_x0000_t202" style="position:absolute;margin-left:4.2pt;margin-top:96.95pt;width:240.3pt;height:13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YeHQIAADU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" filled="f" stroked="f" strokeweight=".5pt">
                <v:textbox>
                  <w:txbxContent>
                    <w:p w14:paraId="05E46C48" w14:textId="77777777" w:rsidR="003E0A91" w:rsidRPr="00A21029" w:rsidRDefault="003E0A91" w:rsidP="003E0A91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</w:pPr>
                      <w:r w:rsidRPr="00A21029"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English</w:t>
                      </w:r>
                      <w:r w:rsidR="00A21029"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 xml:space="preserve"> &amp; Phonics</w:t>
                      </w:r>
                    </w:p>
                    <w:p w14:paraId="271AC433" w14:textId="77777777" w:rsidR="00A21029" w:rsidRPr="00A21029" w:rsidRDefault="00A21029" w:rsidP="003E0A91">
                      <w:pPr>
                        <w:jc w:val="center"/>
                        <w:rPr>
                          <w:rFonts w:ascii="SassoonPrimaryInfant" w:hAnsi="SassoonPrimaryInfant"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B8C94E" wp14:editId="5A0F9086">
                <wp:simplePos x="0" y="0"/>
                <wp:positionH relativeFrom="margin">
                  <wp:align>right</wp:align>
                </wp:positionH>
                <wp:positionV relativeFrom="paragraph">
                  <wp:posOffset>1233170</wp:posOffset>
                </wp:positionV>
                <wp:extent cx="3059430" cy="5478145"/>
                <wp:effectExtent l="19050" t="19050" r="26670" b="27305"/>
                <wp:wrapNone/>
                <wp:docPr id="17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54781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E49C1" id="Rectangle 25" o:spid="_x0000_s1026" style="position:absolute;margin-left:189.7pt;margin-top:97.1pt;width:240.9pt;height:431.35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2840B2" wp14:editId="7D46A23C">
                <wp:simplePos x="0" y="0"/>
                <wp:positionH relativeFrom="margin">
                  <wp:posOffset>3355340</wp:posOffset>
                </wp:positionH>
                <wp:positionV relativeFrom="paragraph">
                  <wp:posOffset>3099105</wp:posOffset>
                </wp:positionV>
                <wp:extent cx="3059430" cy="1753235"/>
                <wp:effectExtent l="19050" t="19050" r="26670" b="18415"/>
                <wp:wrapNone/>
                <wp:docPr id="21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332CF" id="Rectangle 26" o:spid="_x0000_s1026" style="position:absolute;margin-left:264.2pt;margin-top:244pt;width:240.9pt;height:138.0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CAD322" wp14:editId="1512723B">
                <wp:simplePos x="0" y="0"/>
                <wp:positionH relativeFrom="margin">
                  <wp:align>center</wp:align>
                </wp:positionH>
                <wp:positionV relativeFrom="paragraph">
                  <wp:posOffset>4963795</wp:posOffset>
                </wp:positionV>
                <wp:extent cx="3059430" cy="1753235"/>
                <wp:effectExtent l="19050" t="19050" r="26670" b="18415"/>
                <wp:wrapNone/>
                <wp:docPr id="22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21413" id="Rectangle 27" o:spid="_x0000_s1026" style="position:absolute;margin-left:0;margin-top:390.85pt;width:240.9pt;height:138.05pt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B501B8" wp14:editId="5E0FEA33">
                <wp:simplePos x="0" y="0"/>
                <wp:positionH relativeFrom="margin">
                  <wp:posOffset>3355340</wp:posOffset>
                </wp:positionH>
                <wp:positionV relativeFrom="paragraph">
                  <wp:posOffset>1231570</wp:posOffset>
                </wp:positionV>
                <wp:extent cx="3059430" cy="1753235"/>
                <wp:effectExtent l="19050" t="19050" r="26670" b="18415"/>
                <wp:wrapNone/>
                <wp:docPr id="20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4E8B0" id="Rectangle 28" o:spid="_x0000_s1026" style="position:absolute;margin-left:264.2pt;margin-top:96.95pt;width:240.9pt;height:138.0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989832" wp14:editId="30137EB2">
                <wp:simplePos x="0" y="0"/>
                <wp:positionH relativeFrom="margin">
                  <wp:align>left</wp:align>
                </wp:positionH>
                <wp:positionV relativeFrom="paragraph">
                  <wp:posOffset>4963795</wp:posOffset>
                </wp:positionV>
                <wp:extent cx="3059430" cy="1753235"/>
                <wp:effectExtent l="19050" t="19050" r="26670" b="18415"/>
                <wp:wrapNone/>
                <wp:docPr id="16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E2536" id="Rectangle 29" o:spid="_x0000_s1026" style="position:absolute;margin-left:0;margin-top:390.85pt;width:240.9pt;height:138.05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F045E8" wp14:editId="7AB6CDEA">
                <wp:simplePos x="0" y="0"/>
                <wp:positionH relativeFrom="margin">
                  <wp:align>left</wp:align>
                </wp:positionH>
                <wp:positionV relativeFrom="paragraph">
                  <wp:posOffset>3082290</wp:posOffset>
                </wp:positionV>
                <wp:extent cx="3059430" cy="1753235"/>
                <wp:effectExtent l="19050" t="19050" r="26670" b="18415"/>
                <wp:wrapNone/>
                <wp:docPr id="14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156063" id="Rectangle 30" o:spid="_x0000_s1026" style="position:absolute;margin-left:0;margin-top:242.7pt;width:240.9pt;height:138.0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" filled="f" strokecolor="#00b050" strokeweight="2.25pt">
                <w10:wrap anchorx="margin"/>
              </v:rect>
            </w:pict>
          </mc:Fallback>
        </mc:AlternateContent>
      </w:r>
      <w:r w:rsidR="00593EC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0674EE" wp14:editId="5CC0B017">
                <wp:simplePos x="0" y="0"/>
                <wp:positionH relativeFrom="margin">
                  <wp:align>left</wp:align>
                </wp:positionH>
                <wp:positionV relativeFrom="paragraph">
                  <wp:posOffset>1221740</wp:posOffset>
                </wp:positionV>
                <wp:extent cx="3059430" cy="1753235"/>
                <wp:effectExtent l="19050" t="19050" r="26670" b="18415"/>
                <wp:wrapNone/>
                <wp:docPr id="7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753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81FC8" id="Rectangle 31" o:spid="_x0000_s1026" style="position:absolute;margin-left:0;margin-top:96.2pt;width:240.9pt;height:138.0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" filled="f" strokecolor="#00b050" strokeweight="2.25pt">
                <w10:wrap anchorx="margin"/>
              </v:rect>
            </w:pict>
          </mc:Fallback>
        </mc:AlternateContent>
      </w:r>
      <w:r w:rsidR="005B3A90" w:rsidRPr="00286C70">
        <w:rPr>
          <w:noProof/>
          <w:color w:val="000000"/>
        </w:rPr>
        <w:drawing>
          <wp:anchor distT="0" distB="0" distL="114300" distR="114300" simplePos="0" relativeHeight="251651072" behindDoc="0" locked="0" layoutInCell="1" allowOverlap="1" wp14:anchorId="67305631" wp14:editId="44678EF6">
            <wp:simplePos x="0" y="0"/>
            <wp:positionH relativeFrom="margin">
              <wp:posOffset>-114300</wp:posOffset>
            </wp:positionH>
            <wp:positionV relativeFrom="margin">
              <wp:posOffset>0</wp:posOffset>
            </wp:positionV>
            <wp:extent cx="10014585" cy="1153795"/>
            <wp:effectExtent l="0" t="0" r="5715" b="8255"/>
            <wp:wrapSquare wrapText="bothSides"/>
            <wp:docPr id="1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4585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2EA5" w:rsidSect="005B3A90">
      <w:pgSz w:w="16838" w:h="11906" w:orient="landscape"/>
      <w:pgMar w:top="567" w:right="720" w:bottom="720" w:left="720" w:header="708" w:footer="708" w:gutter="0"/>
      <w:pgBorders w:offsetFrom="page">
        <w:top w:val="tornPaperBlack" w:sz="31" w:space="24" w:color="00B050"/>
        <w:left w:val="tornPaperBlack" w:sz="31" w:space="24" w:color="00B050"/>
        <w:bottom w:val="tornPaperBlack" w:sz="31" w:space="24" w:color="00B050"/>
        <w:right w:val="tornPaperBlack" w:sz="3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03" w:usb1="00000000" w:usb2="00000000" w:usb3="00000000" w:csb0="00000001" w:csb1="00000000"/>
  </w:font>
  <w:font w:name="Delicious Adventures">
    <w:altName w:val="Calibri"/>
    <w:charset w:val="00"/>
    <w:family w:val="auto"/>
    <w:pitch w:val="variable"/>
    <w:sig w:usb0="80000027" w:usb1="0000000A" w:usb2="00000000" w:usb3="00000000" w:csb0="00000003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5D"/>
    <w:rsid w:val="000D4357"/>
    <w:rsid w:val="001E351F"/>
    <w:rsid w:val="002209C1"/>
    <w:rsid w:val="002B2C71"/>
    <w:rsid w:val="003522D1"/>
    <w:rsid w:val="003644DE"/>
    <w:rsid w:val="003E0A91"/>
    <w:rsid w:val="003F04E2"/>
    <w:rsid w:val="00460F59"/>
    <w:rsid w:val="00593ECC"/>
    <w:rsid w:val="005B3A90"/>
    <w:rsid w:val="006B7B63"/>
    <w:rsid w:val="00744D79"/>
    <w:rsid w:val="008B0A5D"/>
    <w:rsid w:val="00A105D1"/>
    <w:rsid w:val="00A21029"/>
    <w:rsid w:val="00BC2EA5"/>
    <w:rsid w:val="00C5612C"/>
    <w:rsid w:val="00C70795"/>
    <w:rsid w:val="00D41D20"/>
    <w:rsid w:val="00E2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A8FC"/>
  <w15:chartTrackingRefBased/>
  <w15:docId w15:val="{9FBC0FD9-C18D-4191-B7C1-BDB13CCB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e.bell\OneDrive%20-%20CCCAT\Documents\Attendance\AUT1%20Newsletter%202025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AUT1 Newsletter 2025 (3)</Template>
  <TotalTime>1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Bell</dc:creator>
  <cp:keywords/>
  <dc:description/>
  <cp:lastModifiedBy>Clare Bell</cp:lastModifiedBy>
  <cp:revision>1</cp:revision>
  <cp:lastPrinted>2023-12-22T12:52:00Z</cp:lastPrinted>
  <dcterms:created xsi:type="dcterms:W3CDTF">2026-01-21T13:16:00Z</dcterms:created>
  <dcterms:modified xsi:type="dcterms:W3CDTF">2026-01-21T13:17:00Z</dcterms:modified>
</cp:coreProperties>
</file>