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39"/>
        <w:tblW w:w="141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8"/>
        <w:gridCol w:w="2016"/>
        <w:gridCol w:w="2292"/>
        <w:gridCol w:w="2168"/>
        <w:gridCol w:w="2195"/>
        <w:gridCol w:w="2179"/>
        <w:gridCol w:w="2200"/>
      </w:tblGrid>
      <w:tr w:rsidR="008520C9" w14:paraId="2753E333" w14:textId="77777777" w:rsidTr="00A62223">
        <w:trPr>
          <w:trHeight w:val="476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5A42" w14:textId="77777777" w:rsidR="008520C9" w:rsidRDefault="008520C9" w:rsidP="008520C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6ACC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DF44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EE4B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B519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51AF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52A3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Summer 2</w:t>
            </w:r>
          </w:p>
        </w:tc>
      </w:tr>
      <w:tr w:rsidR="008520C9" w14:paraId="265D8EA2" w14:textId="77777777" w:rsidTr="00A62223">
        <w:trPr>
          <w:cantSplit/>
          <w:trHeight w:val="148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3FE6E7" w14:textId="4DB417CD" w:rsidR="008520C9" w:rsidRPr="00624F2A" w:rsidRDefault="008520C9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21C8" w14:textId="4271C33F" w:rsidR="008520C9" w:rsidRDefault="00BC32DF" w:rsidP="00BC32DF">
            <w:pPr>
              <w:tabs>
                <w:tab w:val="center" w:pos="900"/>
              </w:tabs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ab/>
            </w:r>
            <w:r w:rsidR="00EB7E94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All about me</w:t>
            </w:r>
          </w:p>
          <w:p w14:paraId="1C3EC4C8" w14:textId="77777777" w:rsidR="008520C9" w:rsidRDefault="008520C9" w:rsidP="008520C9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</w:p>
          <w:p w14:paraId="13C2143A" w14:textId="77777777" w:rsidR="008520C9" w:rsidRPr="00F76040" w:rsidRDefault="008520C9" w:rsidP="005E23C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809D" w14:textId="6BD9713C" w:rsidR="008520C9" w:rsidRDefault="00EB7E94" w:rsidP="008520C9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>Celebrations</w:t>
            </w:r>
          </w:p>
          <w:p w14:paraId="7A15F1F4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6F02590" w14:textId="4F00C650" w:rsidR="008520C9" w:rsidRPr="00F76040" w:rsidRDefault="00A62223" w:rsidP="008520C9">
            <w:pPr>
              <w:jc w:val="center"/>
              <w:rPr>
                <w:rFonts w:ascii="Comic Sans MS" w:hAnsi="Comic Sans MS" w:cs="Arial"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="008520C9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8520C9" w:rsidRPr="00F76040">
              <w:rPr>
                <w:rFonts w:ascii="Comic Sans MS" w:hAnsi="Comic Sans MS" w:cs="Arial"/>
                <w:b/>
                <w:sz w:val="20"/>
                <w:szCs w:val="20"/>
              </w:rPr>
              <w:t>weeks</w:t>
            </w:r>
            <w:r w:rsidR="008520C9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DF3" w14:textId="25D5FE8E" w:rsidR="008520C9" w:rsidRPr="00EB7E94" w:rsidRDefault="00EB7E94" w:rsidP="008520C9">
            <w:pPr>
              <w:jc w:val="center"/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EB7E94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Wonders of the world</w:t>
            </w:r>
          </w:p>
          <w:p w14:paraId="771C8442" w14:textId="77777777" w:rsidR="005E23C6" w:rsidRDefault="005E23C6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977A97C" w14:textId="5BDE3823" w:rsidR="008520C9" w:rsidRPr="004247F1" w:rsidRDefault="00A62223" w:rsidP="008520C9">
            <w:pPr>
              <w:jc w:val="center"/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="008520C9"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D013" w14:textId="272E06B1" w:rsidR="008520C9" w:rsidRDefault="00EB7E94" w:rsidP="008520C9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>Growing</w:t>
            </w:r>
          </w:p>
          <w:p w14:paraId="58E3480F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2505B84" w14:textId="77777777" w:rsidR="008520C9" w:rsidRPr="004247F1" w:rsidRDefault="008520C9" w:rsidP="008520C9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37B4" w14:textId="2FD95571" w:rsidR="008520C9" w:rsidRPr="00EB7E94" w:rsidRDefault="00EB7E94" w:rsidP="008520C9">
            <w:pPr>
              <w:jc w:val="center"/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EB7E94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The Great Outdoors </w:t>
            </w:r>
          </w:p>
          <w:p w14:paraId="7F13F916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C47B535" w14:textId="77777777" w:rsidR="008520C9" w:rsidRPr="001A561C" w:rsidRDefault="008520C9" w:rsidP="008520C9">
            <w:pPr>
              <w:jc w:val="center"/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6</w:t>
            </w:r>
            <w:r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D87F" w14:textId="34A6E258" w:rsidR="008520C9" w:rsidRDefault="00EB7E94" w:rsidP="008520C9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  <w:t>Transport</w:t>
            </w:r>
          </w:p>
          <w:p w14:paraId="054D5B07" w14:textId="77777777" w:rsidR="008520C9" w:rsidRDefault="008520C9" w:rsidP="008520C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3A9DBB0" w14:textId="77777777" w:rsidR="008520C9" w:rsidRPr="00F76040" w:rsidRDefault="008520C9" w:rsidP="008520C9">
            <w:pPr>
              <w:jc w:val="center"/>
              <w:rPr>
                <w:rFonts w:ascii="Comic Sans MS" w:hAnsi="Comic Sans MS" w:cs="Arial"/>
                <w:color w:val="0070C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Pr="00F7604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</w:tc>
      </w:tr>
      <w:tr w:rsidR="0051619D" w14:paraId="2F68A460" w14:textId="77777777" w:rsidTr="00A62223">
        <w:trPr>
          <w:cantSplit/>
          <w:trHeight w:val="148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4FB309C" w14:textId="77777777" w:rsidR="0051619D" w:rsidRDefault="0051619D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6BC67F0" w14:textId="3E98615B" w:rsidR="0051619D" w:rsidRPr="00624F2A" w:rsidRDefault="0051619D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English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7000" w14:textId="77777777" w:rsidR="0051619D" w:rsidRPr="0051619D" w:rsidRDefault="0051619D" w:rsidP="0051619D">
            <w:pPr>
              <w:tabs>
                <w:tab w:val="center" w:pos="900"/>
              </w:tabs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Pete the Cat</w:t>
            </w:r>
          </w:p>
          <w:p w14:paraId="29408341" w14:textId="77777777" w:rsidR="0051619D" w:rsidRPr="0051619D" w:rsidRDefault="0051619D" w:rsidP="0051619D">
            <w:pPr>
              <w:tabs>
                <w:tab w:val="center" w:pos="900"/>
              </w:tabs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Rocking in my Shoes</w:t>
            </w:r>
          </w:p>
          <w:p w14:paraId="44EC4385" w14:textId="051253D1" w:rsidR="0051619D" w:rsidRPr="0051619D" w:rsidRDefault="0051619D" w:rsidP="0051619D">
            <w:pPr>
              <w:tabs>
                <w:tab w:val="center" w:pos="900"/>
              </w:tabs>
              <w:jc w:val="center"/>
              <w:rPr>
                <w:rFonts w:ascii="Comic Sans MS" w:hAnsi="Comic Sans MS" w:cs="Arial"/>
                <w:bCs/>
                <w:color w:val="FF0000"/>
                <w:sz w:val="20"/>
                <w:szCs w:val="20"/>
              </w:rPr>
            </w:pPr>
            <w:proofErr w:type="spellStart"/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Supertato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5E26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Sparks in the Sky</w:t>
            </w:r>
          </w:p>
          <w:p w14:paraId="0B3FFA3A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Rama and Sita</w:t>
            </w:r>
          </w:p>
          <w:p w14:paraId="0C4C9F82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Stickman</w:t>
            </w:r>
          </w:p>
          <w:p w14:paraId="36E71D48" w14:textId="0B0F79C4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70C0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Nativity Story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C7DF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Little Cloud</w:t>
            </w:r>
          </w:p>
          <w:p w14:paraId="6CDBEC85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Whatever Next</w:t>
            </w:r>
          </w:p>
          <w:p w14:paraId="2057FF05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Alien Tee on Planet Zoom Zee</w:t>
            </w:r>
          </w:p>
          <w:p w14:paraId="5B5B366F" w14:textId="66B59B21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FF0000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Pirate Cucumber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1D70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Jack and the Beanstalk</w:t>
            </w:r>
          </w:p>
          <w:p w14:paraId="1EBBD067" w14:textId="638F8A6A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Enormous Turnip</w:t>
            </w:r>
          </w:p>
          <w:p w14:paraId="2074D3C6" w14:textId="6326911F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Wizard of Oz</w:t>
            </w:r>
          </w:p>
          <w:p w14:paraId="55443403" w14:textId="4DC61793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40EF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How to Grow a Dinosaur</w:t>
            </w:r>
          </w:p>
          <w:p w14:paraId="348C4250" w14:textId="3AA0551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Places You Will Go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2CC0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Tiny Seed</w:t>
            </w:r>
          </w:p>
          <w:p w14:paraId="45460C6B" w14:textId="77777777" w:rsidR="0051619D" w:rsidRPr="0051619D" w:rsidRDefault="0051619D" w:rsidP="008520C9">
            <w:pPr>
              <w:jc w:val="center"/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Spinderella</w:t>
            </w:r>
          </w:p>
          <w:p w14:paraId="03D8CE22" w14:textId="4E8D6BD8" w:rsidR="0051619D" w:rsidRDefault="0051619D" w:rsidP="008520C9">
            <w:pPr>
              <w:jc w:val="center"/>
              <w:rPr>
                <w:rFonts w:ascii="Comic Sans MS" w:hAnsi="Comic Sans MS" w:cs="Arial"/>
                <w:b/>
                <w:color w:val="0070C0"/>
                <w:sz w:val="20"/>
                <w:szCs w:val="20"/>
              </w:rPr>
            </w:pPr>
            <w:r w:rsidRPr="0051619D"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The Secret Garden</w:t>
            </w:r>
          </w:p>
        </w:tc>
      </w:tr>
      <w:tr w:rsidR="00A62223" w:rsidRPr="00A05B7F" w14:paraId="5E925896" w14:textId="77777777" w:rsidTr="00A62223">
        <w:trPr>
          <w:cantSplit/>
          <w:trHeight w:val="116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654FFC7" w14:textId="77777777" w:rsidR="0051619D" w:rsidRDefault="0051619D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BDDC7F3" w14:textId="76DBB8FF" w:rsidR="00A62223" w:rsidRPr="00624F2A" w:rsidRDefault="00A62223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UTW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F1A" w14:textId="77777777" w:rsidR="00A62223" w:rsidRDefault="00A62223" w:rsidP="00A6222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Human body, seasonal changes, changes of state,</w:t>
            </w:r>
          </w:p>
          <w:p w14:paraId="513E8A55" w14:textId="1455A09F" w:rsidR="00A62223" w:rsidRPr="00A05B7F" w:rsidRDefault="00A62223" w:rsidP="00A6222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Local geography, </w:t>
            </w:r>
            <w:r w:rsidR="00FB229B">
              <w:rPr>
                <w:rFonts w:ascii="Comic Sans MS" w:hAnsi="Comic Sans MS" w:cs="Arial"/>
                <w:sz w:val="18"/>
                <w:szCs w:val="18"/>
              </w:rPr>
              <w:t>Christian and Muslim celebrations,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festivals, my history.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52E" w14:textId="1556847C" w:rsidR="00A62223" w:rsidRPr="00A05B7F" w:rsidRDefault="00A62223" w:rsidP="00A6222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Plants, materials, life cycles, worldwide geography, </w:t>
            </w:r>
            <w:r w:rsidR="00EB7E94">
              <w:rPr>
                <w:rFonts w:ascii="Comic Sans MS" w:hAnsi="Comic Sans MS" w:cs="Arial"/>
                <w:sz w:val="18"/>
                <w:szCs w:val="18"/>
              </w:rPr>
              <w:t xml:space="preserve">stories from the Bible and </w:t>
            </w:r>
            <w:proofErr w:type="spellStart"/>
            <w:r w:rsidR="00EB7E94">
              <w:rPr>
                <w:rFonts w:ascii="Comic Sans MS" w:hAnsi="Comic Sans MS" w:cs="Arial"/>
                <w:sz w:val="18"/>
                <w:szCs w:val="18"/>
              </w:rPr>
              <w:t>Qu’ran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, Easter traditions, </w:t>
            </w:r>
            <w:r w:rsidR="00FB229B">
              <w:rPr>
                <w:rFonts w:ascii="Comic Sans MS" w:hAnsi="Comic Sans MS" w:cs="Arial"/>
                <w:sz w:val="18"/>
                <w:szCs w:val="18"/>
              </w:rPr>
              <w:t xml:space="preserve">past and present. 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634A" w14:textId="1CA925B3" w:rsidR="00A62223" w:rsidRDefault="00A62223" w:rsidP="00A62223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Minibeasts, forces,</w:t>
            </w:r>
            <w:r w:rsidR="00FB229B">
              <w:rPr>
                <w:rFonts w:ascii="Comic Sans MS" w:hAnsi="Comic Sans MS" w:cs="Arial"/>
                <w:sz w:val="18"/>
                <w:szCs w:val="18"/>
              </w:rPr>
              <w:t xml:space="preserve"> transport,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keeping healthy,</w:t>
            </w:r>
          </w:p>
          <w:p w14:paraId="3C568753" w14:textId="29EE61FE" w:rsidR="00A62223" w:rsidRPr="00A05B7F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UK geography, Eid traditions, </w:t>
            </w:r>
            <w:r w:rsidR="00EB7E94">
              <w:rPr>
                <w:rFonts w:ascii="Comic Sans MS" w:hAnsi="Comic Sans MS" w:cs="Arial"/>
                <w:sz w:val="18"/>
                <w:szCs w:val="18"/>
              </w:rPr>
              <w:t>church and mosque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, </w:t>
            </w:r>
            <w:r w:rsidR="0089163E">
              <w:rPr>
                <w:rFonts w:ascii="Comic Sans MS" w:hAnsi="Comic Sans MS" w:cs="Arial"/>
                <w:sz w:val="18"/>
                <w:szCs w:val="18"/>
              </w:rPr>
              <w:t>castles, kings, queens</w:t>
            </w:r>
          </w:p>
        </w:tc>
      </w:tr>
      <w:tr w:rsidR="00A62223" w:rsidRPr="00A05B7F" w14:paraId="4C9C6FC3" w14:textId="77777777" w:rsidTr="00A62223">
        <w:trPr>
          <w:cantSplit/>
          <w:trHeight w:val="174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AB78A67" w14:textId="77777777" w:rsidR="0051619D" w:rsidRDefault="0051619D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EB9C9D0" w14:textId="65E559EB" w:rsidR="00A62223" w:rsidRDefault="00A62223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EAD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66FE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Matissse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(sculpture)</w:t>
            </w:r>
          </w:p>
          <w:p w14:paraId="1E42D576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Mondrian (colour)</w:t>
            </w:r>
          </w:p>
          <w:p w14:paraId="7D910E03" w14:textId="366A120A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Making bread</w:t>
            </w:r>
          </w:p>
          <w:p w14:paraId="41846CBB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Joining</w:t>
            </w:r>
          </w:p>
          <w:p w14:paraId="029D87FE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Tools</w:t>
            </w:r>
          </w:p>
          <w:p w14:paraId="02BA3E7E" w14:textId="4488753E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Playing untuned instruments/beats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940E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Goldworthy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(texture)</w:t>
            </w:r>
          </w:p>
          <w:p w14:paraId="19078FE0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Kandinsky (printing)</w:t>
            </w:r>
          </w:p>
          <w:p w14:paraId="45006436" w14:textId="2C9CDE44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Making fruit kebabs</w:t>
            </w:r>
          </w:p>
          <w:p w14:paraId="591074BF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Planning</w:t>
            </w:r>
          </w:p>
          <w:p w14:paraId="40F15E62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Joining without adhesive</w:t>
            </w:r>
          </w:p>
          <w:p w14:paraId="0E013D28" w14:textId="77755E99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Playing tunes instruments/rhythm/respond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867B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Warhol (mark marking)</w:t>
            </w:r>
          </w:p>
          <w:p w14:paraId="78DA0B55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Klimt (form)</w:t>
            </w:r>
          </w:p>
          <w:p w14:paraId="1667E02E" w14:textId="39E3F27A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Making biscuits</w:t>
            </w:r>
          </w:p>
          <w:p w14:paraId="1AD73234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Planning</w:t>
            </w:r>
          </w:p>
          <w:p w14:paraId="0974941C" w14:textId="5AFF2364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Preparing</w:t>
            </w:r>
          </w:p>
          <w:p w14:paraId="5CF35A38" w14:textId="77777777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Evaluating</w:t>
            </w:r>
          </w:p>
          <w:p w14:paraId="254B161F" w14:textId="4DEE4626" w:rsidR="00A62223" w:rsidRDefault="00A62223" w:rsidP="008520C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Composition/shanties</w:t>
            </w:r>
          </w:p>
        </w:tc>
      </w:tr>
      <w:tr w:rsidR="00A62223" w:rsidRPr="00A05B7F" w14:paraId="116F4787" w14:textId="77777777" w:rsidTr="00451585">
        <w:trPr>
          <w:cantSplit/>
          <w:trHeight w:val="106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6D7477" w14:textId="77777777" w:rsidR="0051619D" w:rsidRDefault="0051619D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697C730" w14:textId="5E4558D3" w:rsidR="00A62223" w:rsidRDefault="00A62223" w:rsidP="008520C9">
            <w:pPr>
              <w:ind w:left="113" w:right="113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Maths</w:t>
            </w:r>
          </w:p>
        </w:tc>
        <w:tc>
          <w:tcPr>
            <w:tcW w:w="13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6A34" w14:textId="77777777" w:rsidR="00DF7CEB" w:rsidRDefault="00DF7CEB" w:rsidP="008520C9">
            <w:pPr>
              <w:jc w:val="center"/>
              <w:rPr>
                <w:rFonts w:ascii="Comic Sans MS" w:hAnsi="Comic Sans MS" w:cs="Arial"/>
              </w:rPr>
            </w:pPr>
          </w:p>
          <w:p w14:paraId="7559CF36" w14:textId="3DF654F7" w:rsidR="00A62223" w:rsidRPr="00DF7CEB" w:rsidRDefault="0051619D" w:rsidP="008520C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White Rose Maths Overview</w:t>
            </w:r>
            <w:r w:rsidR="00DF7CEB" w:rsidRPr="00DF7CEB">
              <w:rPr>
                <w:rFonts w:ascii="Comic Sans MS" w:hAnsi="Comic Sans MS" w:cs="Arial"/>
              </w:rPr>
              <w:t xml:space="preserve"> </w:t>
            </w:r>
          </w:p>
        </w:tc>
      </w:tr>
    </w:tbl>
    <w:p w14:paraId="5A4B8A69" w14:textId="554C12D0" w:rsidR="00274EC9" w:rsidRDefault="00274EC9"/>
    <w:p w14:paraId="627A8822" w14:textId="77777777" w:rsidR="00A62223" w:rsidRDefault="00A62223"/>
    <w:p w14:paraId="2419CA63" w14:textId="77777777" w:rsidR="00274EC9" w:rsidRDefault="00274EC9">
      <w:pPr>
        <w:rPr>
          <w:rFonts w:ascii="Arial" w:hAnsi="Arial" w:cs="Arial"/>
          <w:b/>
        </w:rPr>
      </w:pPr>
    </w:p>
    <w:sectPr w:rsidR="00274EC9">
      <w:headerReference w:type="default" r:id="rId7"/>
      <w:pgSz w:w="16838" w:h="11906" w:orient="landscape"/>
      <w:pgMar w:top="1797" w:right="1440" w:bottom="179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5AB" w14:textId="77777777" w:rsidR="00F97BC8" w:rsidRDefault="00F97BC8">
      <w:r>
        <w:separator/>
      </w:r>
    </w:p>
  </w:endnote>
  <w:endnote w:type="continuationSeparator" w:id="0">
    <w:p w14:paraId="5721237F" w14:textId="77777777" w:rsidR="00F97BC8" w:rsidRDefault="00F9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4FDB" w14:textId="77777777" w:rsidR="00F97BC8" w:rsidRDefault="00F97BC8">
      <w:r>
        <w:rPr>
          <w:color w:val="000000"/>
        </w:rPr>
        <w:separator/>
      </w:r>
    </w:p>
  </w:footnote>
  <w:footnote w:type="continuationSeparator" w:id="0">
    <w:p w14:paraId="5B5292C3" w14:textId="77777777" w:rsidR="00F97BC8" w:rsidRDefault="00F9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C438" w14:textId="479EA11E" w:rsidR="00655174" w:rsidRDefault="00655174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2A5EF39" wp14:editId="32D71FA5">
          <wp:simplePos x="0" y="0"/>
          <wp:positionH relativeFrom="column">
            <wp:posOffset>8559800</wp:posOffset>
          </wp:positionH>
          <wp:positionV relativeFrom="paragraph">
            <wp:posOffset>-115570</wp:posOffset>
          </wp:positionV>
          <wp:extent cx="812800" cy="696595"/>
          <wp:effectExtent l="0" t="0" r="0" b="0"/>
          <wp:wrapNone/>
          <wp:docPr id="1" name="Picture 1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omic Sans MS" w:hAnsi="Comic Sans MS"/>
        <w:sz w:val="36"/>
        <w:szCs w:val="36"/>
      </w:rPr>
      <w:t>Sharneyford</w:t>
    </w:r>
    <w:proofErr w:type="spellEnd"/>
    <w:r>
      <w:rPr>
        <w:rFonts w:ascii="Comic Sans MS" w:hAnsi="Comic Sans MS"/>
        <w:sz w:val="36"/>
        <w:szCs w:val="36"/>
      </w:rPr>
      <w:t xml:space="preserve"> Primary School - </w:t>
    </w:r>
    <w:r w:rsidR="003171C6">
      <w:rPr>
        <w:rFonts w:ascii="Comic Sans MS" w:hAnsi="Comic Sans MS"/>
        <w:sz w:val="36"/>
        <w:szCs w:val="36"/>
      </w:rPr>
      <w:t>EYFS</w:t>
    </w:r>
    <w:r>
      <w:rPr>
        <w:rFonts w:ascii="Comic Sans MS" w:hAnsi="Comic Sans MS"/>
        <w:sz w:val="36"/>
        <w:szCs w:val="36"/>
      </w:rPr>
      <w:t>:</w:t>
    </w:r>
    <w:r w:rsidR="00E82DC3">
      <w:rPr>
        <w:rFonts w:ascii="Comic Sans MS" w:hAnsi="Comic Sans MS"/>
        <w:sz w:val="36"/>
        <w:szCs w:val="36"/>
      </w:rPr>
      <w:t xml:space="preserve"> </w:t>
    </w:r>
    <w:r>
      <w:rPr>
        <w:rFonts w:ascii="Comic Sans MS" w:hAnsi="Comic Sans MS"/>
        <w:sz w:val="36"/>
        <w:szCs w:val="36"/>
      </w:rPr>
      <w:t xml:space="preserve">Long Term Plan </w:t>
    </w:r>
    <w:r w:rsidR="0051619D">
      <w:rPr>
        <w:rFonts w:ascii="Comic Sans MS" w:hAnsi="Comic Sans MS"/>
        <w:sz w:val="36"/>
        <w:szCs w:val="36"/>
      </w:rPr>
      <w:t>2024-25</w:t>
    </w:r>
  </w:p>
  <w:p w14:paraId="50204EF7" w14:textId="77777777" w:rsidR="00655174" w:rsidRDefault="00655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84B2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283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C9"/>
    <w:rsid w:val="00035624"/>
    <w:rsid w:val="000358BA"/>
    <w:rsid w:val="00057D7D"/>
    <w:rsid w:val="00070447"/>
    <w:rsid w:val="000751F8"/>
    <w:rsid w:val="00076BDB"/>
    <w:rsid w:val="00083850"/>
    <w:rsid w:val="000A1BCD"/>
    <w:rsid w:val="000B5B78"/>
    <w:rsid w:val="000E6FCC"/>
    <w:rsid w:val="000F2D71"/>
    <w:rsid w:val="00101A4F"/>
    <w:rsid w:val="00101C1D"/>
    <w:rsid w:val="0013721F"/>
    <w:rsid w:val="00154E5E"/>
    <w:rsid w:val="00160003"/>
    <w:rsid w:val="0018567C"/>
    <w:rsid w:val="00185FEC"/>
    <w:rsid w:val="00186AF6"/>
    <w:rsid w:val="001A561C"/>
    <w:rsid w:val="00224D9A"/>
    <w:rsid w:val="002423BD"/>
    <w:rsid w:val="00242B76"/>
    <w:rsid w:val="0025258C"/>
    <w:rsid w:val="00274EC9"/>
    <w:rsid w:val="00281C2F"/>
    <w:rsid w:val="002C472F"/>
    <w:rsid w:val="002F78A2"/>
    <w:rsid w:val="00311113"/>
    <w:rsid w:val="003171C6"/>
    <w:rsid w:val="00324492"/>
    <w:rsid w:val="003248AA"/>
    <w:rsid w:val="003462FF"/>
    <w:rsid w:val="0035003D"/>
    <w:rsid w:val="003A6C7E"/>
    <w:rsid w:val="003D5720"/>
    <w:rsid w:val="003F336D"/>
    <w:rsid w:val="004247F1"/>
    <w:rsid w:val="00445800"/>
    <w:rsid w:val="00480535"/>
    <w:rsid w:val="0048495A"/>
    <w:rsid w:val="004A05A1"/>
    <w:rsid w:val="004A7FC2"/>
    <w:rsid w:val="004B43E0"/>
    <w:rsid w:val="004B630D"/>
    <w:rsid w:val="004C0B87"/>
    <w:rsid w:val="004E0194"/>
    <w:rsid w:val="004E14E6"/>
    <w:rsid w:val="004F35CC"/>
    <w:rsid w:val="0051619D"/>
    <w:rsid w:val="00517998"/>
    <w:rsid w:val="005208F3"/>
    <w:rsid w:val="0052434E"/>
    <w:rsid w:val="00525C1C"/>
    <w:rsid w:val="00534791"/>
    <w:rsid w:val="00591E16"/>
    <w:rsid w:val="00595A11"/>
    <w:rsid w:val="005A1420"/>
    <w:rsid w:val="005B4CA8"/>
    <w:rsid w:val="005D290D"/>
    <w:rsid w:val="005D6580"/>
    <w:rsid w:val="005E23C6"/>
    <w:rsid w:val="005E3F28"/>
    <w:rsid w:val="00624F2A"/>
    <w:rsid w:val="006340B2"/>
    <w:rsid w:val="00636589"/>
    <w:rsid w:val="00651453"/>
    <w:rsid w:val="00655174"/>
    <w:rsid w:val="006872AA"/>
    <w:rsid w:val="00692150"/>
    <w:rsid w:val="006B13E7"/>
    <w:rsid w:val="006B33CD"/>
    <w:rsid w:val="006D44E3"/>
    <w:rsid w:val="006F0F0A"/>
    <w:rsid w:val="00701F81"/>
    <w:rsid w:val="00751514"/>
    <w:rsid w:val="00763CAC"/>
    <w:rsid w:val="007970C5"/>
    <w:rsid w:val="007A2286"/>
    <w:rsid w:val="007A487D"/>
    <w:rsid w:val="007B1C36"/>
    <w:rsid w:val="007B49A5"/>
    <w:rsid w:val="008426F1"/>
    <w:rsid w:val="00843664"/>
    <w:rsid w:val="00846BB7"/>
    <w:rsid w:val="00847D2D"/>
    <w:rsid w:val="008520C9"/>
    <w:rsid w:val="0085239C"/>
    <w:rsid w:val="008613FF"/>
    <w:rsid w:val="00865E75"/>
    <w:rsid w:val="0086799E"/>
    <w:rsid w:val="0089163E"/>
    <w:rsid w:val="008A7B31"/>
    <w:rsid w:val="008B1363"/>
    <w:rsid w:val="008B1809"/>
    <w:rsid w:val="008C022C"/>
    <w:rsid w:val="008C3DD0"/>
    <w:rsid w:val="008D5CBE"/>
    <w:rsid w:val="008D77AA"/>
    <w:rsid w:val="008F136F"/>
    <w:rsid w:val="008F4D1E"/>
    <w:rsid w:val="00941B9C"/>
    <w:rsid w:val="009707EB"/>
    <w:rsid w:val="009A3652"/>
    <w:rsid w:val="009B522F"/>
    <w:rsid w:val="00A05B7F"/>
    <w:rsid w:val="00A109C3"/>
    <w:rsid w:val="00A62223"/>
    <w:rsid w:val="00A7473E"/>
    <w:rsid w:val="00A85619"/>
    <w:rsid w:val="00A85629"/>
    <w:rsid w:val="00A86A79"/>
    <w:rsid w:val="00AF2BA7"/>
    <w:rsid w:val="00B167AA"/>
    <w:rsid w:val="00B31DDE"/>
    <w:rsid w:val="00B34822"/>
    <w:rsid w:val="00B56CCA"/>
    <w:rsid w:val="00BB65B1"/>
    <w:rsid w:val="00BB705A"/>
    <w:rsid w:val="00BC32DF"/>
    <w:rsid w:val="00BE65B6"/>
    <w:rsid w:val="00C31441"/>
    <w:rsid w:val="00C55CF1"/>
    <w:rsid w:val="00C808A9"/>
    <w:rsid w:val="00CB11E6"/>
    <w:rsid w:val="00CC45B4"/>
    <w:rsid w:val="00CC6D18"/>
    <w:rsid w:val="00D13DE2"/>
    <w:rsid w:val="00D260BE"/>
    <w:rsid w:val="00D44BA7"/>
    <w:rsid w:val="00D50C79"/>
    <w:rsid w:val="00D65A89"/>
    <w:rsid w:val="00DA2BC2"/>
    <w:rsid w:val="00DA738D"/>
    <w:rsid w:val="00DF7CEB"/>
    <w:rsid w:val="00DF7D9E"/>
    <w:rsid w:val="00E078B8"/>
    <w:rsid w:val="00E12E7A"/>
    <w:rsid w:val="00E16504"/>
    <w:rsid w:val="00E2327E"/>
    <w:rsid w:val="00E2414C"/>
    <w:rsid w:val="00E3097D"/>
    <w:rsid w:val="00E3128C"/>
    <w:rsid w:val="00E350B3"/>
    <w:rsid w:val="00E55560"/>
    <w:rsid w:val="00E82AD1"/>
    <w:rsid w:val="00E82DC3"/>
    <w:rsid w:val="00EB4AF3"/>
    <w:rsid w:val="00EB7E94"/>
    <w:rsid w:val="00EC72F6"/>
    <w:rsid w:val="00EC7713"/>
    <w:rsid w:val="00ED782B"/>
    <w:rsid w:val="00EE7764"/>
    <w:rsid w:val="00F11FAD"/>
    <w:rsid w:val="00F527FC"/>
    <w:rsid w:val="00F76040"/>
    <w:rsid w:val="00F779CB"/>
    <w:rsid w:val="00F97BC8"/>
    <w:rsid w:val="00FB229B"/>
    <w:rsid w:val="00FC15EB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87A9AD"/>
  <w15:docId w15:val="{E5B5A48C-BDA9-C544-A643-D595503F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Sharneyford Primary School</dc:creator>
  <cp:keywords/>
  <dc:description/>
  <cp:lastModifiedBy>Emily Smettem</cp:lastModifiedBy>
  <cp:revision>5</cp:revision>
  <cp:lastPrinted>2015-03-28T13:24:00Z</cp:lastPrinted>
  <dcterms:created xsi:type="dcterms:W3CDTF">2023-08-31T10:01:00Z</dcterms:created>
  <dcterms:modified xsi:type="dcterms:W3CDTF">2024-09-04T18:57:00Z</dcterms:modified>
</cp:coreProperties>
</file>