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A1" w:rsidRDefault="00D06692">
      <w:r>
        <w:rPr>
          <w:noProof/>
          <w:lang w:eastAsia="en-GB"/>
        </w:rPr>
        <w:drawing>
          <wp:inline distT="0" distB="0" distL="0" distR="0">
            <wp:extent cx="9777730" cy="5464434"/>
            <wp:effectExtent l="0" t="0" r="0" b="3175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46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65A1" w:rsidSect="00D066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92"/>
    <w:rsid w:val="00252E27"/>
    <w:rsid w:val="00AD72FB"/>
    <w:rsid w:val="00B065A1"/>
    <w:rsid w:val="00D0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09117-E902-49FB-B954-E1355E96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DB2FF39B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Swatman</dc:creator>
  <cp:keywords/>
  <dc:description/>
  <cp:lastModifiedBy>Christopher Swatman</cp:lastModifiedBy>
  <cp:revision>1</cp:revision>
  <dcterms:created xsi:type="dcterms:W3CDTF">2020-04-17T14:33:00Z</dcterms:created>
  <dcterms:modified xsi:type="dcterms:W3CDTF">2020-04-17T14:34:00Z</dcterms:modified>
</cp:coreProperties>
</file>