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112711" w:rsidTr="00112711">
        <w:tc>
          <w:tcPr>
            <w:tcW w:w="2198" w:type="dxa"/>
          </w:tcPr>
          <w:p w:rsidR="00112711" w:rsidRPr="00112711" w:rsidRDefault="00112711" w:rsidP="00112711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112711">
              <w:rPr>
                <w:rFonts w:ascii="Comic Sans MS" w:hAnsi="Comic Sans MS"/>
                <w:sz w:val="72"/>
                <w:szCs w:val="72"/>
              </w:rPr>
              <w:t>I</w:t>
            </w:r>
          </w:p>
        </w:tc>
        <w:tc>
          <w:tcPr>
            <w:tcW w:w="2198" w:type="dxa"/>
          </w:tcPr>
          <w:p w:rsidR="00112711" w:rsidRPr="00112711" w:rsidRDefault="00112711" w:rsidP="00112711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112711">
              <w:rPr>
                <w:rFonts w:ascii="Comic Sans MS" w:hAnsi="Comic Sans MS"/>
                <w:sz w:val="72"/>
                <w:szCs w:val="72"/>
              </w:rPr>
              <w:t>lots</w:t>
            </w:r>
          </w:p>
        </w:tc>
        <w:tc>
          <w:tcPr>
            <w:tcW w:w="2198" w:type="dxa"/>
          </w:tcPr>
          <w:p w:rsidR="00112711" w:rsidRPr="00112711" w:rsidRDefault="00112711" w:rsidP="00112711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112711">
              <w:rPr>
                <w:rFonts w:ascii="Comic Sans MS" w:hAnsi="Comic Sans MS"/>
                <w:sz w:val="72"/>
                <w:szCs w:val="72"/>
              </w:rPr>
              <w:t>see</w:t>
            </w:r>
          </w:p>
        </w:tc>
        <w:tc>
          <w:tcPr>
            <w:tcW w:w="2198" w:type="dxa"/>
          </w:tcPr>
          <w:p w:rsidR="00112711" w:rsidRPr="00112711" w:rsidRDefault="00112711" w:rsidP="00112711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112711">
              <w:rPr>
                <w:rFonts w:ascii="Comic Sans MS" w:hAnsi="Comic Sans MS"/>
                <w:sz w:val="72"/>
                <w:szCs w:val="72"/>
              </w:rPr>
              <w:t>of</w:t>
            </w:r>
          </w:p>
        </w:tc>
        <w:tc>
          <w:tcPr>
            <w:tcW w:w="2198" w:type="dxa"/>
          </w:tcPr>
          <w:p w:rsidR="00112711" w:rsidRPr="00112711" w:rsidRDefault="00112711" w:rsidP="00112711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112711">
              <w:rPr>
                <w:rFonts w:ascii="Comic Sans MS" w:hAnsi="Comic Sans MS"/>
                <w:sz w:val="72"/>
                <w:szCs w:val="72"/>
              </w:rPr>
              <w:t>.</w:t>
            </w:r>
          </w:p>
        </w:tc>
        <w:tc>
          <w:tcPr>
            <w:tcW w:w="2199" w:type="dxa"/>
          </w:tcPr>
          <w:p w:rsidR="00112711" w:rsidRPr="00112711" w:rsidRDefault="00112711" w:rsidP="00112711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112711">
              <w:rPr>
                <w:rFonts w:ascii="Comic Sans MS" w:hAnsi="Comic Sans MS"/>
                <w:sz w:val="72"/>
                <w:szCs w:val="72"/>
              </w:rPr>
              <w:t>bugs</w:t>
            </w:r>
          </w:p>
        </w:tc>
        <w:tc>
          <w:tcPr>
            <w:tcW w:w="2199" w:type="dxa"/>
          </w:tcPr>
          <w:p w:rsidR="00112711" w:rsidRPr="00112711" w:rsidRDefault="00112711" w:rsidP="00112711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112711">
              <w:rPr>
                <w:rFonts w:ascii="Comic Sans MS" w:hAnsi="Comic Sans MS"/>
                <w:sz w:val="72"/>
                <w:szCs w:val="72"/>
              </w:rPr>
              <w:t>big</w:t>
            </w:r>
          </w:p>
        </w:tc>
      </w:tr>
    </w:tbl>
    <w:p w:rsidR="003B0A25" w:rsidRDefault="00112711"/>
    <w:p w:rsidR="00112711" w:rsidRDefault="001127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112711" w:rsidRPr="00112711" w:rsidTr="0092664D"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.</w:t>
            </w:r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It’s</w:t>
            </w:r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fun</w:t>
            </w:r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</w:t>
            </w:r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pet</w:t>
            </w:r>
          </w:p>
        </w:tc>
        <w:tc>
          <w:tcPr>
            <w:tcW w:w="2199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to</w:t>
            </w:r>
          </w:p>
        </w:tc>
        <w:tc>
          <w:tcPr>
            <w:tcW w:w="2199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get</w:t>
            </w:r>
          </w:p>
        </w:tc>
      </w:tr>
    </w:tbl>
    <w:p w:rsidR="00112711" w:rsidRDefault="00112711"/>
    <w:p w:rsidR="00112711" w:rsidRDefault="001127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112711" w:rsidRPr="00112711" w:rsidTr="0092664D"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He</w:t>
            </w:r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red</w:t>
            </w:r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.</w:t>
            </w:r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has</w:t>
            </w:r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long</w:t>
            </w:r>
          </w:p>
        </w:tc>
        <w:tc>
          <w:tcPr>
            <w:tcW w:w="2199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</w:t>
            </w:r>
          </w:p>
        </w:tc>
        <w:tc>
          <w:tcPr>
            <w:tcW w:w="2199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cape</w:t>
            </w:r>
          </w:p>
        </w:tc>
      </w:tr>
    </w:tbl>
    <w:p w:rsidR="00112711" w:rsidRDefault="00112711"/>
    <w:p w:rsidR="00112711" w:rsidRDefault="001127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112711" w:rsidRPr="00112711" w:rsidTr="0092664D"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eat</w:t>
            </w:r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can</w:t>
            </w:r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fish</w:t>
            </w:r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.</w:t>
            </w:r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You</w:t>
            </w:r>
          </w:p>
        </w:tc>
        <w:tc>
          <w:tcPr>
            <w:tcW w:w="2199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chips</w:t>
            </w:r>
          </w:p>
        </w:tc>
        <w:tc>
          <w:tcPr>
            <w:tcW w:w="2199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and</w:t>
            </w:r>
          </w:p>
        </w:tc>
      </w:tr>
    </w:tbl>
    <w:p w:rsidR="00112711" w:rsidRDefault="00112711"/>
    <w:p w:rsidR="00112711" w:rsidRDefault="001127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112711" w:rsidRPr="00112711" w:rsidTr="0092664D"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ship</w:t>
            </w:r>
            <w:bookmarkStart w:id="0" w:name="_GoBack"/>
            <w:bookmarkEnd w:id="0"/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will</w:t>
            </w:r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get</w:t>
            </w:r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She</w:t>
            </w:r>
          </w:p>
        </w:tc>
        <w:tc>
          <w:tcPr>
            <w:tcW w:w="2198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112711">
              <w:rPr>
                <w:rFonts w:ascii="Comic Sans MS" w:hAnsi="Comic Sans MS"/>
                <w:sz w:val="72"/>
                <w:szCs w:val="72"/>
              </w:rPr>
              <w:t>.</w:t>
            </w:r>
          </w:p>
        </w:tc>
        <w:tc>
          <w:tcPr>
            <w:tcW w:w="2199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the</w:t>
            </w:r>
          </w:p>
        </w:tc>
        <w:tc>
          <w:tcPr>
            <w:tcW w:w="2199" w:type="dxa"/>
          </w:tcPr>
          <w:p w:rsidR="00112711" w:rsidRPr="00112711" w:rsidRDefault="00112711" w:rsidP="0092664D">
            <w:pPr>
              <w:spacing w:line="276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long</w:t>
            </w:r>
          </w:p>
        </w:tc>
      </w:tr>
    </w:tbl>
    <w:p w:rsidR="00112711" w:rsidRDefault="00112711"/>
    <w:sectPr w:rsidR="00112711" w:rsidSect="001127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11"/>
    <w:rsid w:val="00112711"/>
    <w:rsid w:val="0061785E"/>
    <w:rsid w:val="00B5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F19B4"/>
  <w15:chartTrackingRefBased/>
  <w15:docId w15:val="{9B1C9461-682D-4A59-8A39-2F23D649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70F33A8</Template>
  <TotalTime>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Owen</dc:creator>
  <cp:keywords/>
  <dc:description/>
  <cp:lastModifiedBy>Miss Owen</cp:lastModifiedBy>
  <cp:revision>1</cp:revision>
  <dcterms:created xsi:type="dcterms:W3CDTF">2020-04-02T20:23:00Z</dcterms:created>
  <dcterms:modified xsi:type="dcterms:W3CDTF">2020-04-02T20:31:00Z</dcterms:modified>
</cp:coreProperties>
</file>