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8F9" w:rsidRDefault="00A51516">
      <w:r w:rsidRPr="00A51516">
        <w:drawing>
          <wp:inline distT="0" distB="0" distL="0" distR="0" wp14:anchorId="1367DC63" wp14:editId="04294806">
            <wp:extent cx="5502117" cy="6904318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2117" cy="6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2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16"/>
    <w:rsid w:val="00303368"/>
    <w:rsid w:val="004B49F3"/>
    <w:rsid w:val="00943DF5"/>
    <w:rsid w:val="00A51516"/>
    <w:rsid w:val="00C3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DB1A7-0166-444B-8964-DC694F3D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882CA235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Middleforth Primary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S.Knight</dc:creator>
  <cp:keywords/>
  <dc:description/>
  <cp:lastModifiedBy>S.Knight</cp:lastModifiedBy>
  <cp:revision>1</cp:revision>
  <cp:lastPrinted>2024-12-11T11:26:00Z</cp:lastPrinted>
  <dcterms:created xsi:type="dcterms:W3CDTF">2024-12-11T11:24:00Z</dcterms:created>
  <dcterms:modified xsi:type="dcterms:W3CDTF">2024-12-11T11:27:00Z</dcterms:modified>
</cp:coreProperties>
</file>