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115"/>
        <w:tblW w:w="15178" w:type="dxa"/>
        <w:tblBorders>
          <w:top w:val="none" w:sz="0" w:space="0" w:color="auto"/>
          <w:left w:val="none" w:sz="0" w:space="0" w:color="auto"/>
          <w:bottom w:val="single" w:sz="4" w:space="0" w:color="8EAADB" w:themeColor="accent1" w:themeTint="99"/>
          <w:right w:val="single" w:sz="4" w:space="0" w:color="8EAADB" w:themeColor="accent1" w:themeTint="99"/>
          <w:insideH w:val="none" w:sz="0" w:space="0" w:color="auto"/>
          <w:insideV w:val="single" w:sz="4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2410"/>
        <w:gridCol w:w="2268"/>
        <w:gridCol w:w="2126"/>
        <w:gridCol w:w="2425"/>
      </w:tblGrid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8EAADB" w:themeFill="accent1" w:themeFillTint="99"/>
          </w:tcPr>
          <w:p w:rsidR="00236362" w:rsidRPr="00B44DE2" w:rsidRDefault="00236362" w:rsidP="009D6133">
            <w:pPr>
              <w:spacing w:before="120" w:after="120"/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8EAADB" w:themeFill="accent1" w:themeFillTint="99"/>
            <w:vAlign w:val="center"/>
          </w:tcPr>
          <w:p w:rsidR="00236362" w:rsidRPr="00B44DE2" w:rsidRDefault="00236362" w:rsidP="009D6133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Autumn 1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8EAADB" w:themeFill="accent1" w:themeFillTint="99"/>
            <w:vAlign w:val="center"/>
          </w:tcPr>
          <w:p w:rsidR="00236362" w:rsidRPr="00B44DE2" w:rsidRDefault="00236362" w:rsidP="009D6133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Autumn 2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8EAADB" w:themeFill="accent1" w:themeFillTint="99"/>
            <w:vAlign w:val="center"/>
          </w:tcPr>
          <w:p w:rsidR="00236362" w:rsidRPr="00B44DE2" w:rsidRDefault="00236362" w:rsidP="009D6133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 xml:space="preserve">Spring 1 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8EAADB" w:themeFill="accent1" w:themeFillTint="99"/>
            <w:vAlign w:val="center"/>
          </w:tcPr>
          <w:p w:rsidR="00236362" w:rsidRPr="00B44DE2" w:rsidRDefault="00236362" w:rsidP="009D6133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Spring 2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8EAADB" w:themeFill="accent1" w:themeFillTint="99"/>
            <w:vAlign w:val="center"/>
          </w:tcPr>
          <w:p w:rsidR="00236362" w:rsidRPr="00B44DE2" w:rsidRDefault="00236362" w:rsidP="009D6133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Summer 1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8EAADB" w:themeFill="accent1" w:themeFillTint="99"/>
            <w:vAlign w:val="center"/>
          </w:tcPr>
          <w:p w:rsidR="00236362" w:rsidRPr="00B44DE2" w:rsidRDefault="00236362" w:rsidP="009D6133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Summer 2</w:t>
            </w:r>
          </w:p>
        </w:tc>
      </w:tr>
      <w:tr w:rsidR="00236362" w:rsidRPr="004867BC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:rsidR="00236362" w:rsidRPr="009D6133" w:rsidRDefault="00236362" w:rsidP="009D6133">
            <w:pPr>
              <w:spacing w:before="120" w:after="120"/>
              <w:rPr>
                <w:rFonts w:cstheme="minorHAnsi"/>
                <w:b/>
                <w:sz w:val="20"/>
                <w:szCs w:val="16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 xml:space="preserve">Nursery 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:rsidR="008D233D" w:rsidRPr="009D6133" w:rsidRDefault="008D233D" w:rsidP="008D233D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2</w:t>
            </w:r>
          </w:p>
          <w:p w:rsidR="00A617D6" w:rsidRDefault="008D233D" w:rsidP="008D233D">
            <w:pPr>
              <w:pStyle w:val="ListParagraph"/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Harvest (4)</w:t>
            </w:r>
          </w:p>
          <w:p w:rsidR="008D233D" w:rsidRPr="009D6133" w:rsidRDefault="008D233D" w:rsidP="008D233D">
            <w:pPr>
              <w:pStyle w:val="ListParagraph"/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:rsidR="00236362" w:rsidRPr="009D6133" w:rsidRDefault="00A617D6" w:rsidP="009D6133">
            <w:pPr>
              <w:pStyle w:val="ListParagraph"/>
              <w:spacing w:before="120" w:after="120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4</w:t>
            </w:r>
          </w:p>
          <w:p w:rsidR="00A617D6" w:rsidRPr="009D6133" w:rsidRDefault="00A617D6" w:rsidP="009D6133">
            <w:pPr>
              <w:pStyle w:val="ListParagraph"/>
              <w:spacing w:before="120" w:after="120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Christmas (4+2)</w:t>
            </w:r>
          </w:p>
          <w:p w:rsidR="00A617D6" w:rsidRPr="009D6133" w:rsidRDefault="00A617D6" w:rsidP="009D6133">
            <w:pPr>
              <w:pStyle w:val="ListParagraph"/>
              <w:spacing w:before="120" w:after="120"/>
              <w:ind w:left="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Hinduism – Diwali &amp; Judaism - Hanukkah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:rsidR="00983356" w:rsidRPr="009D6133" w:rsidRDefault="00983356" w:rsidP="00983356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8</w:t>
            </w:r>
          </w:p>
          <w:p w:rsidR="00236362" w:rsidRPr="009D6133" w:rsidRDefault="00983356" w:rsidP="00983356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Friendship (4)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:rsidR="00A617D6" w:rsidRDefault="0098335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EYFS 7</w:t>
            </w:r>
          </w:p>
          <w:p w:rsidR="00983356" w:rsidRPr="009D6133" w:rsidRDefault="0098335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Easter (5)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:rsidR="009D6133" w:rsidRPr="009D6133" w:rsidRDefault="009D6133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11</w:t>
            </w:r>
          </w:p>
          <w:p w:rsidR="009D6133" w:rsidRPr="009D6133" w:rsidRDefault="009D6133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Special Times (4+2)</w:t>
            </w:r>
          </w:p>
          <w:p w:rsidR="00236362" w:rsidRPr="009D6133" w:rsidRDefault="009D6133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Festivals and Celebrations across other faiths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:rsidR="008D233D" w:rsidRPr="009D6133" w:rsidRDefault="008D233D" w:rsidP="008D233D">
            <w:pPr>
              <w:pStyle w:val="ListParagraph"/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1</w:t>
            </w:r>
          </w:p>
          <w:p w:rsidR="008D233D" w:rsidRPr="009D6133" w:rsidRDefault="008D233D" w:rsidP="008D233D">
            <w:pPr>
              <w:pStyle w:val="ListParagraph"/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I am special (4+1)</w:t>
            </w:r>
          </w:p>
          <w:p w:rsidR="009D6133" w:rsidRPr="009D6133" w:rsidRDefault="008D233D" w:rsidP="008D233D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- Islam</w:t>
            </w:r>
          </w:p>
        </w:tc>
      </w:tr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rPr>
                <w:rFonts w:cstheme="minorHAnsi"/>
                <w:b/>
                <w:sz w:val="20"/>
                <w:szCs w:val="16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>Reception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A617D6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3 (4+2)</w:t>
            </w:r>
          </w:p>
          <w:p w:rsidR="009D6133" w:rsidRPr="009D6133" w:rsidRDefault="009D6133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Special People</w:t>
            </w:r>
          </w:p>
          <w:p w:rsidR="00A617D6" w:rsidRPr="009D6133" w:rsidRDefault="00A617D6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Islam, Buddhism, Sikhism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A617D6" w:rsidP="009D6133">
            <w:pPr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4</w:t>
            </w:r>
          </w:p>
          <w:p w:rsidR="00A617D6" w:rsidRPr="009D6133" w:rsidRDefault="00A617D6" w:rsidP="009D6133">
            <w:pPr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Christmas (4+2)</w:t>
            </w:r>
          </w:p>
          <w:p w:rsidR="00A617D6" w:rsidRPr="009D6133" w:rsidRDefault="00A617D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Hinduism – Diwali &amp; Judaism - Hanukkah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A617D6" w:rsidRPr="009D6133" w:rsidRDefault="009D6133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5</w:t>
            </w:r>
          </w:p>
          <w:p w:rsidR="009D6133" w:rsidRPr="009D6133" w:rsidRDefault="009D6133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Stories Jesus Heard (4)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A617D6" w:rsidRPr="009D6133" w:rsidRDefault="00A617D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7</w:t>
            </w:r>
          </w:p>
          <w:p w:rsidR="00236362" w:rsidRPr="009D6133" w:rsidRDefault="00A617D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Easter (5)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A617D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10</w:t>
            </w:r>
          </w:p>
          <w:p w:rsidR="00A617D6" w:rsidRPr="009D6133" w:rsidRDefault="00A617D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Prayer (6)</w:t>
            </w:r>
          </w:p>
          <w:p w:rsidR="00A617D6" w:rsidRPr="009D6133" w:rsidRDefault="00A617D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Prayer across world faiths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9D6133" w:rsidRPr="009D6133" w:rsidRDefault="009D6133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EYFS 6</w:t>
            </w:r>
          </w:p>
          <w:p w:rsidR="00236362" w:rsidRPr="009D6133" w:rsidRDefault="009D6133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Stories Jesus Told (4)</w:t>
            </w:r>
          </w:p>
        </w:tc>
      </w:tr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rPr>
                <w:rFonts w:cstheme="minorHAnsi"/>
                <w:b/>
                <w:sz w:val="20"/>
                <w:szCs w:val="16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>Year 1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937CB8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1.1</w:t>
            </w:r>
          </w:p>
          <w:p w:rsidR="00937CB8" w:rsidRPr="009D6133" w:rsidRDefault="00937CB8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Harvest (3+2)</w:t>
            </w:r>
          </w:p>
          <w:p w:rsidR="00937CB8" w:rsidRPr="009D6133" w:rsidRDefault="00937CB8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- Judaism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1.3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Christmas (5)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1.2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Creation (4+2)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Islam and Hinduism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1.5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Easter (5)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1.4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Jesus (6)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1.8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Joseph (</w:t>
            </w:r>
            <w:r w:rsidR="00A617D6" w:rsidRPr="009D6133">
              <w:rPr>
                <w:rFonts w:cstheme="minorHAnsi"/>
                <w:b/>
                <w:sz w:val="20"/>
              </w:rPr>
              <w:t>5)</w:t>
            </w:r>
          </w:p>
        </w:tc>
      </w:tr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>Year 2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937CB8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2.1</w:t>
            </w:r>
          </w:p>
          <w:p w:rsidR="00937CB8" w:rsidRPr="009D6133" w:rsidRDefault="00937CB8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The Bible (6+4)</w:t>
            </w:r>
          </w:p>
          <w:p w:rsidR="00937CB8" w:rsidRPr="009D6133" w:rsidRDefault="00937CB8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 xml:space="preserve">WF Link – </w:t>
            </w:r>
            <w:r w:rsidR="00780B4C" w:rsidRPr="009D6133">
              <w:rPr>
                <w:rFonts w:cstheme="minorHAnsi"/>
                <w:b/>
                <w:color w:val="7030A0"/>
                <w:sz w:val="20"/>
              </w:rPr>
              <w:t>Islam, Judaism, Sikhism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2.2</w:t>
            </w:r>
          </w:p>
          <w:p w:rsidR="00937CB8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Christmas (5)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2.3</w:t>
            </w:r>
          </w:p>
          <w:p w:rsidR="00937CB8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Jesus (6)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2.4</w:t>
            </w:r>
          </w:p>
          <w:p w:rsidR="00937CB8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Easter (5)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2.5</w:t>
            </w:r>
          </w:p>
          <w:p w:rsidR="00937CB8" w:rsidRPr="009D6133" w:rsidRDefault="00937CB8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The Church</w:t>
            </w:r>
            <w:r w:rsidR="00780B4C" w:rsidRPr="009D6133">
              <w:rPr>
                <w:rFonts w:cstheme="minorHAnsi"/>
                <w:b/>
                <w:sz w:val="20"/>
              </w:rPr>
              <w:t xml:space="preserve"> (6+4)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Islam, Judaism, Hinduism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2.6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Ascension and Pentecost (4)</w:t>
            </w:r>
          </w:p>
        </w:tc>
      </w:tr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ind w:left="37"/>
              <w:rPr>
                <w:rFonts w:cstheme="minorHAnsi"/>
                <w:b/>
                <w:sz w:val="20"/>
                <w:szCs w:val="16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>Year 3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332141" w:rsidRPr="009D6133" w:rsidRDefault="00332141" w:rsidP="0033214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3.6</w:t>
            </w:r>
          </w:p>
          <w:p w:rsidR="00332141" w:rsidRPr="009D6133" w:rsidRDefault="00332141" w:rsidP="0033214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Harvest</w:t>
            </w:r>
          </w:p>
          <w:p w:rsidR="00332141" w:rsidRDefault="00332141" w:rsidP="00332141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- Judaism, Hinduism</w:t>
            </w:r>
          </w:p>
          <w:p w:rsidR="00236362" w:rsidRPr="009D6133" w:rsidRDefault="00236362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lastRenderedPageBreak/>
              <w:t>Unit 3.</w:t>
            </w:r>
            <w:r w:rsidR="00BE6A44">
              <w:rPr>
                <w:rFonts w:cstheme="minorHAnsi"/>
                <w:b/>
                <w:sz w:val="20"/>
              </w:rPr>
              <w:t>2</w:t>
            </w:r>
          </w:p>
          <w:p w:rsidR="00236362" w:rsidRPr="009D6133" w:rsidRDefault="00236362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Christmas</w:t>
            </w:r>
            <w:r w:rsidR="00780B4C" w:rsidRPr="009D6133">
              <w:rPr>
                <w:rFonts w:cstheme="minorHAnsi"/>
                <w:b/>
                <w:sz w:val="20"/>
              </w:rPr>
              <w:t xml:space="preserve"> (5)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332141" w:rsidRPr="009D6133" w:rsidRDefault="00332141" w:rsidP="00332141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3.1</w:t>
            </w:r>
          </w:p>
          <w:p w:rsidR="00780B4C" w:rsidRPr="009D6133" w:rsidRDefault="00332141" w:rsidP="0033214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 xml:space="preserve">Called by God (7) 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3.4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Easter (5)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700551" w:rsidRDefault="00700551" w:rsidP="0070055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3.5</w:t>
            </w:r>
            <w:bookmarkStart w:id="0" w:name="_GoBack"/>
            <w:bookmarkEnd w:id="0"/>
          </w:p>
          <w:p w:rsidR="00700551" w:rsidRPr="009D6133" w:rsidRDefault="00700551" w:rsidP="0070055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Rules for living (6+6)</w:t>
            </w:r>
          </w:p>
          <w:p w:rsidR="00780B4C" w:rsidRPr="009D6133" w:rsidRDefault="00700551" w:rsidP="0070055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Islam, Buddhism, Sikhism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700551" w:rsidRPr="009D6133" w:rsidRDefault="00700551" w:rsidP="0070055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3.3</w:t>
            </w:r>
          </w:p>
          <w:p w:rsidR="00700551" w:rsidRPr="009D6133" w:rsidRDefault="00700551" w:rsidP="0070055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Jesus (6)</w:t>
            </w:r>
          </w:p>
          <w:p w:rsidR="00780B4C" w:rsidRPr="009D6133" w:rsidRDefault="00780B4C" w:rsidP="00700551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ind w:left="37"/>
              <w:rPr>
                <w:rFonts w:cstheme="minorHAnsi"/>
                <w:b/>
                <w:sz w:val="20"/>
                <w:szCs w:val="16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>Year 4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780B4C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4.1</w:t>
            </w:r>
          </w:p>
          <w:p w:rsidR="00780B4C" w:rsidRPr="009D6133" w:rsidRDefault="00780B4C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David and the Psalms (6)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4.2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Christmas (6</w:t>
            </w:r>
            <w:r w:rsidR="007056BB">
              <w:rPr>
                <w:rFonts w:cstheme="minorHAnsi"/>
                <w:b/>
                <w:sz w:val="20"/>
              </w:rPr>
              <w:t>)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4.3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Jesus (7+2</w:t>
            </w:r>
            <w:r w:rsidR="00C953AF" w:rsidRPr="009D6133">
              <w:rPr>
                <w:rFonts w:cstheme="minorHAnsi"/>
                <w:b/>
                <w:sz w:val="20"/>
              </w:rPr>
              <w:t>)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- Judaism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4.4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Easter (5+1)</w:t>
            </w:r>
          </w:p>
          <w:p w:rsidR="00780B4C" w:rsidRPr="009D6133" w:rsidRDefault="00780B4C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 xml:space="preserve">WF Link </w:t>
            </w:r>
            <w:r w:rsidR="00C953AF" w:rsidRPr="009D6133">
              <w:rPr>
                <w:rFonts w:cstheme="minorHAnsi"/>
                <w:b/>
                <w:color w:val="7030A0"/>
                <w:sz w:val="20"/>
              </w:rPr>
              <w:t>–</w:t>
            </w:r>
            <w:r w:rsidRPr="009D6133">
              <w:rPr>
                <w:rFonts w:cstheme="minorHAnsi"/>
                <w:b/>
                <w:color w:val="7030A0"/>
                <w:sz w:val="20"/>
              </w:rPr>
              <w:t xml:space="preserve"> </w:t>
            </w:r>
            <w:r w:rsidR="00C953AF" w:rsidRPr="009D6133">
              <w:rPr>
                <w:rFonts w:cstheme="minorHAnsi"/>
                <w:b/>
                <w:color w:val="7030A0"/>
                <w:sz w:val="20"/>
              </w:rPr>
              <w:t>What do world faiths say about forgiveness?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4.5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The Church (6+6)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- Islam, Judaism, Hinduism, Sikhism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4.6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Prayer (4+2)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Judaism, Islam, Buddhism, Hinduism</w:t>
            </w:r>
          </w:p>
        </w:tc>
      </w:tr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ind w:left="37"/>
              <w:rPr>
                <w:rFonts w:cstheme="minorHAnsi"/>
                <w:b/>
                <w:sz w:val="20"/>
                <w:szCs w:val="16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>Year 5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5.1</w:t>
            </w:r>
          </w:p>
          <w:p w:rsidR="00C953AF" w:rsidRPr="009D6133" w:rsidRDefault="00C953AF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The Bible (6+5)</w:t>
            </w:r>
          </w:p>
          <w:p w:rsidR="00C953AF" w:rsidRPr="009D6133" w:rsidRDefault="00C953AF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Islam, Judaism, Sikhism, Hinduism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5.2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Christmas (5)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5.3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Jesus (6)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5.4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Easter (5)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5.5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Old Testament Women (5+2)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Jewish festival of Purim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5.9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St Paul (6)</w:t>
            </w:r>
          </w:p>
          <w:p w:rsidR="00C953AF" w:rsidRPr="009D6133" w:rsidRDefault="00C953AF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</w:p>
        </w:tc>
      </w:tr>
      <w:tr w:rsidR="00236362" w:rsidRPr="00B44DE2" w:rsidTr="009D6133">
        <w:trPr>
          <w:trHeight w:val="687"/>
        </w:trPr>
        <w:tc>
          <w:tcPr>
            <w:tcW w:w="9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236362" w:rsidP="009D6133">
            <w:pPr>
              <w:spacing w:before="120" w:after="120"/>
              <w:ind w:left="37"/>
              <w:rPr>
                <w:rFonts w:cstheme="minorHAnsi"/>
                <w:b/>
                <w:sz w:val="20"/>
                <w:szCs w:val="16"/>
              </w:rPr>
            </w:pPr>
            <w:r w:rsidRPr="009D6133">
              <w:rPr>
                <w:rFonts w:cstheme="minorHAnsi"/>
                <w:b/>
                <w:sz w:val="20"/>
                <w:szCs w:val="16"/>
              </w:rPr>
              <w:t>Year 6</w:t>
            </w:r>
          </w:p>
        </w:tc>
        <w:tc>
          <w:tcPr>
            <w:tcW w:w="240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C953AF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6.1</w:t>
            </w:r>
          </w:p>
          <w:p w:rsidR="00C953AF" w:rsidRPr="009D6133" w:rsidRDefault="00C953AF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Life as a journey (6+4)</w:t>
            </w:r>
          </w:p>
          <w:p w:rsidR="00C953AF" w:rsidRPr="009D6133" w:rsidRDefault="00C953AF" w:rsidP="009D6133">
            <w:pPr>
              <w:spacing w:before="120" w:after="120"/>
              <w:ind w:left="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 xml:space="preserve">WF Link </w:t>
            </w:r>
            <w:r w:rsidR="00825846" w:rsidRPr="009D6133">
              <w:rPr>
                <w:rFonts w:cstheme="minorHAnsi"/>
                <w:b/>
                <w:color w:val="7030A0"/>
                <w:sz w:val="20"/>
              </w:rPr>
              <w:t>–</w:t>
            </w:r>
            <w:r w:rsidRPr="009D6133">
              <w:rPr>
                <w:rFonts w:cstheme="minorHAnsi"/>
                <w:b/>
                <w:color w:val="7030A0"/>
                <w:sz w:val="20"/>
              </w:rPr>
              <w:t xml:space="preserve"> </w:t>
            </w:r>
            <w:r w:rsidR="00825846" w:rsidRPr="009D6133">
              <w:rPr>
                <w:rFonts w:cstheme="minorHAnsi"/>
                <w:b/>
                <w:color w:val="7030A0"/>
                <w:sz w:val="20"/>
              </w:rPr>
              <w:t>Islam, Judaism, Hinduism, Sikhism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6.2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Advent (5)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6.3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The Eucharist (3)</w:t>
            </w:r>
          </w:p>
        </w:tc>
        <w:tc>
          <w:tcPr>
            <w:tcW w:w="22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6.3A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The Exodus (6)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- Jewish festival of Passover</w:t>
            </w:r>
          </w:p>
        </w:tc>
        <w:tc>
          <w:tcPr>
            <w:tcW w:w="21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6.5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Ascension and Pentecost (4)</w:t>
            </w:r>
          </w:p>
        </w:tc>
        <w:tc>
          <w:tcPr>
            <w:tcW w:w="242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FFFFF" w:themeFill="background1"/>
          </w:tcPr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Unit 6.7</w:t>
            </w:r>
          </w:p>
          <w:p w:rsidR="00236362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sz w:val="20"/>
              </w:rPr>
              <w:t>People of Faith (4+3)</w:t>
            </w:r>
          </w:p>
          <w:p w:rsidR="00825846" w:rsidRPr="009D6133" w:rsidRDefault="00825846" w:rsidP="009D6133">
            <w:pPr>
              <w:spacing w:before="120" w:after="120"/>
              <w:jc w:val="center"/>
              <w:rPr>
                <w:rFonts w:cstheme="minorHAnsi"/>
                <w:b/>
                <w:sz w:val="20"/>
              </w:rPr>
            </w:pPr>
            <w:r w:rsidRPr="009D6133">
              <w:rPr>
                <w:rFonts w:cstheme="minorHAnsi"/>
                <w:b/>
                <w:color w:val="7030A0"/>
                <w:sz w:val="20"/>
              </w:rPr>
              <w:t>WF Link – Hinduism, Buddhism, Islam</w:t>
            </w:r>
          </w:p>
        </w:tc>
      </w:tr>
    </w:tbl>
    <w:p w:rsidR="00134C82" w:rsidRDefault="00700551"/>
    <w:sectPr w:rsidR="00134C82" w:rsidSect="0023636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133" w:rsidRDefault="009D6133" w:rsidP="009D6133">
      <w:pPr>
        <w:spacing w:after="0" w:line="240" w:lineRule="auto"/>
      </w:pPr>
      <w:r>
        <w:separator/>
      </w:r>
    </w:p>
  </w:endnote>
  <w:endnote w:type="continuationSeparator" w:id="0">
    <w:p w:rsidR="009D6133" w:rsidRDefault="009D6133" w:rsidP="009D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133" w:rsidRDefault="009D6133" w:rsidP="009D6133">
      <w:pPr>
        <w:spacing w:after="0" w:line="240" w:lineRule="auto"/>
      </w:pPr>
      <w:r>
        <w:separator/>
      </w:r>
    </w:p>
  </w:footnote>
  <w:footnote w:type="continuationSeparator" w:id="0">
    <w:p w:rsidR="009D6133" w:rsidRDefault="009D6133" w:rsidP="009D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33" w:rsidRDefault="009D6133" w:rsidP="009D6133">
    <w:pPr>
      <w:pStyle w:val="Header"/>
      <w:ind w:left="1276"/>
      <w:rPr>
        <w:rFonts w:ascii="Arial" w:hAnsi="Arial" w:cs="Arial"/>
        <w:b/>
        <w:color w:val="4BACC6"/>
        <w:sz w:val="32"/>
        <w:szCs w:val="28"/>
      </w:rPr>
    </w:pPr>
    <w:r w:rsidRPr="00905F0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6FE5DE8" wp14:editId="3765391D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704850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F0E">
      <w:rPr>
        <w:rFonts w:ascii="Arial" w:hAnsi="Arial" w:cs="Arial"/>
        <w:color w:val="4BACC6"/>
        <w:sz w:val="18"/>
        <w:szCs w:val="28"/>
      </w:rPr>
      <w:t>Middleforth Church of England Primary School</w:t>
    </w:r>
    <w:r w:rsidRPr="00905F0E">
      <w:rPr>
        <w:rFonts w:ascii="Arial" w:hAnsi="Arial" w:cs="Arial"/>
        <w:b/>
        <w:color w:val="4BACC6"/>
        <w:sz w:val="32"/>
        <w:szCs w:val="28"/>
      </w:rPr>
      <w:br/>
    </w:r>
    <w:r w:rsidRPr="00905F0E">
      <w:rPr>
        <w:rFonts w:ascii="Arial" w:hAnsi="Arial" w:cs="Arial"/>
        <w:b/>
        <w:color w:val="4BACC6"/>
        <w:sz w:val="36"/>
        <w:szCs w:val="28"/>
      </w:rPr>
      <w:t>Curriculum</w:t>
    </w:r>
    <w:r>
      <w:rPr>
        <w:rFonts w:ascii="Arial" w:hAnsi="Arial" w:cs="Arial"/>
        <w:b/>
        <w:color w:val="4BACC6"/>
        <w:sz w:val="36"/>
        <w:szCs w:val="28"/>
      </w:rPr>
      <w:t xml:space="preserve"> </w:t>
    </w:r>
    <w:r w:rsidRPr="00905F0E">
      <w:rPr>
        <w:rFonts w:ascii="Arial" w:hAnsi="Arial" w:cs="Arial"/>
        <w:b/>
        <w:color w:val="4BACC6"/>
        <w:sz w:val="36"/>
        <w:szCs w:val="28"/>
      </w:rPr>
      <w:t>Overview</w:t>
    </w:r>
    <w:r>
      <w:rPr>
        <w:rFonts w:ascii="Arial" w:hAnsi="Arial" w:cs="Arial"/>
        <w:b/>
        <w:color w:val="4BACC6"/>
        <w:sz w:val="36"/>
        <w:szCs w:val="28"/>
      </w:rPr>
      <w:t>: RE 202</w:t>
    </w:r>
    <w:r w:rsidR="003425AA">
      <w:rPr>
        <w:rFonts w:ascii="Arial" w:hAnsi="Arial" w:cs="Arial"/>
        <w:b/>
        <w:color w:val="4BACC6"/>
        <w:sz w:val="36"/>
        <w:szCs w:val="28"/>
      </w:rPr>
      <w:t>3</w:t>
    </w:r>
    <w:r>
      <w:rPr>
        <w:rFonts w:ascii="Arial" w:hAnsi="Arial" w:cs="Arial"/>
        <w:b/>
        <w:color w:val="4BACC6"/>
        <w:sz w:val="36"/>
        <w:szCs w:val="28"/>
      </w:rPr>
      <w:t>-202</w:t>
    </w:r>
    <w:r w:rsidR="003425AA">
      <w:rPr>
        <w:rFonts w:ascii="Arial" w:hAnsi="Arial" w:cs="Arial"/>
        <w:b/>
        <w:color w:val="4BACC6"/>
        <w:sz w:val="36"/>
        <w:szCs w:val="28"/>
      </w:rPr>
      <w:t>4</w:t>
    </w:r>
  </w:p>
  <w:p w:rsidR="009D6133" w:rsidRDefault="009D6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62"/>
    <w:rsid w:val="00236362"/>
    <w:rsid w:val="002B1BD0"/>
    <w:rsid w:val="00332141"/>
    <w:rsid w:val="003425AA"/>
    <w:rsid w:val="0035036C"/>
    <w:rsid w:val="00700551"/>
    <w:rsid w:val="007056BB"/>
    <w:rsid w:val="00780B4C"/>
    <w:rsid w:val="00825846"/>
    <w:rsid w:val="008D233D"/>
    <w:rsid w:val="00937CB8"/>
    <w:rsid w:val="00983356"/>
    <w:rsid w:val="009D6133"/>
    <w:rsid w:val="00A617D6"/>
    <w:rsid w:val="00BE6A44"/>
    <w:rsid w:val="00C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09C4"/>
  <w15:chartTrackingRefBased/>
  <w15:docId w15:val="{170CFFB6-89E7-4826-999D-2FDA85A9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133"/>
  </w:style>
  <w:style w:type="paragraph" w:styleId="Footer">
    <w:name w:val="footer"/>
    <w:basedOn w:val="Normal"/>
    <w:link w:val="FooterChar"/>
    <w:uiPriority w:val="99"/>
    <w:unhideWhenUsed/>
    <w:rsid w:val="009D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2C9D95D2</Template>
  <TotalTime>84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Middleforth Primary School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Partington</dc:creator>
  <cp:keywords/>
  <dc:description/>
  <cp:lastModifiedBy>Jodie Gordon</cp:lastModifiedBy>
  <cp:revision>8</cp:revision>
  <cp:lastPrinted>2024-01-11T07:57:00Z</cp:lastPrinted>
  <dcterms:created xsi:type="dcterms:W3CDTF">2022-10-17T19:17:00Z</dcterms:created>
  <dcterms:modified xsi:type="dcterms:W3CDTF">2024-04-19T07:08:00Z</dcterms:modified>
</cp:coreProperties>
</file>