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508D2" w14:textId="77777777" w:rsidR="00E94085" w:rsidRDefault="00E94085" w:rsidP="00DD0F71">
      <w:pPr>
        <w:tabs>
          <w:tab w:val="left" w:pos="0"/>
        </w:tabs>
        <w:rPr>
          <w:rFonts w:ascii="Calibri Light" w:hAnsi="Calibri Light"/>
          <w:b/>
          <w:sz w:val="32"/>
        </w:rPr>
      </w:pPr>
      <w:bookmarkStart w:id="0" w:name="_GoBack"/>
      <w:bookmarkEnd w:id="0"/>
      <w:r>
        <w:rPr>
          <w:rFonts w:ascii="Calibri Light" w:hAnsi="Calibri Light"/>
          <w:b/>
          <w:noProof/>
          <w:sz w:val="32"/>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E94085" w:rsidRPr="004F1902" w:rsidRDefault="00E94085"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E94085" w:rsidRPr="004F1902" w:rsidRDefault="00E94085" w:rsidP="00E94085">
                            <w:pPr>
                              <w:jc w:val="center"/>
                              <w:rPr>
                                <w:rFonts w:ascii="Calibri Light" w:hAnsi="Calibri Light"/>
                                <w:sz w:val="48"/>
                              </w:rPr>
                            </w:pPr>
                            <w:r w:rsidRPr="004F1902">
                              <w:rPr>
                                <w:rFonts w:ascii="Calibri Light" w:hAnsi="Calibri Light"/>
                                <w:sz w:val="48"/>
                              </w:rPr>
                              <w:t>Headteacher</w:t>
                            </w:r>
                          </w:p>
                          <w:p w14:paraId="37AF0D70" w14:textId="77777777" w:rsidR="00E94085" w:rsidRPr="004F1902" w:rsidRDefault="00E94085" w:rsidP="00E94085">
                            <w:pPr>
                              <w:jc w:val="center"/>
                              <w:rPr>
                                <w:rFonts w:ascii="Calibri Light" w:hAnsi="Calibri Light"/>
                                <w:sz w:val="48"/>
                              </w:rPr>
                            </w:pPr>
                            <w:r w:rsidRPr="004F1902">
                              <w:rPr>
                                <w:rFonts w:ascii="Calibri Light" w:hAnsi="Calibri Light"/>
                                <w:sz w:val="48"/>
                              </w:rPr>
                              <w:t>Deputy Headteacher</w:t>
                            </w:r>
                          </w:p>
                          <w:p w14:paraId="51A357A1" w14:textId="77777777" w:rsidR="00E94085" w:rsidRPr="004F1902" w:rsidRDefault="00E94085" w:rsidP="00E94085">
                            <w:pPr>
                              <w:jc w:val="center"/>
                              <w:rPr>
                                <w:rFonts w:ascii="Calibri Light" w:hAnsi="Calibri Light"/>
                                <w:sz w:val="48"/>
                              </w:rPr>
                            </w:pPr>
                            <w:r w:rsidRPr="004F1902">
                              <w:rPr>
                                <w:rFonts w:ascii="Calibri Light" w:hAnsi="Calibri Light"/>
                                <w:sz w:val="48"/>
                              </w:rPr>
                              <w:t>Assistant Headteacher</w:t>
                            </w:r>
                          </w:p>
                          <w:p w14:paraId="0265A272" w14:textId="77777777" w:rsidR="00E94085" w:rsidRPr="004F1902" w:rsidRDefault="00E94085"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ex="http://schemas.microsoft.com/office/word/2018/wordml/cex">
            <w:pict>
              <v:shapetype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" stroked="f">
                <v:textbox style="mso-fit-shape-to-text:t">
                  <w:txbxContent>
                    <w:p w:rsidR="00E94085" w:rsidRPr="004F1902" w:rsidRDefault="00E94085" w:rsidP="00E94085">
                      <w:pPr>
                        <w:jc w:val="center"/>
                        <w:rPr>
                          <w:rFonts w:ascii="Calibri Light" w:hAnsi="Calibri Light"/>
                          <w:b/>
                          <w:sz w:val="48"/>
                        </w:rPr>
                      </w:pPr>
                      <w:r w:rsidRPr="004F1902">
                        <w:rPr>
                          <w:rFonts w:ascii="Calibri Light" w:hAnsi="Calibri Light"/>
                          <w:b/>
                          <w:sz w:val="48"/>
                        </w:rPr>
                        <w:t>Application Form for</w:t>
                      </w:r>
                    </w:p>
                    <w:p w:rsidR="00E94085" w:rsidRPr="004F1902" w:rsidRDefault="00E94085" w:rsidP="00E94085">
                      <w:pPr>
                        <w:jc w:val="center"/>
                        <w:rPr>
                          <w:rFonts w:ascii="Calibri Light" w:hAnsi="Calibri Light"/>
                          <w:sz w:val="48"/>
                        </w:rPr>
                      </w:pPr>
                      <w:r w:rsidRPr="004F1902">
                        <w:rPr>
                          <w:rFonts w:ascii="Calibri Light" w:hAnsi="Calibri Light"/>
                          <w:sz w:val="48"/>
                        </w:rPr>
                        <w:t>Headteacher</w:t>
                      </w:r>
                    </w:p>
                    <w:p w:rsidR="00E94085" w:rsidRPr="004F1902" w:rsidRDefault="00E94085" w:rsidP="00E94085">
                      <w:pPr>
                        <w:jc w:val="center"/>
                        <w:rPr>
                          <w:rFonts w:ascii="Calibri Light" w:hAnsi="Calibri Light"/>
                          <w:sz w:val="48"/>
                        </w:rPr>
                      </w:pPr>
                      <w:r w:rsidRPr="004F1902">
                        <w:rPr>
                          <w:rFonts w:ascii="Calibri Light" w:hAnsi="Calibri Light"/>
                          <w:sz w:val="48"/>
                        </w:rPr>
                        <w:t>Deputy Headteacher</w:t>
                      </w:r>
                    </w:p>
                    <w:p w:rsidR="00E94085" w:rsidRPr="004F1902" w:rsidRDefault="00E94085" w:rsidP="00E94085">
                      <w:pPr>
                        <w:jc w:val="center"/>
                        <w:rPr>
                          <w:rFonts w:ascii="Calibri Light" w:hAnsi="Calibri Light"/>
                          <w:sz w:val="48"/>
                        </w:rPr>
                      </w:pPr>
                      <w:r w:rsidRPr="004F1902">
                        <w:rPr>
                          <w:rFonts w:ascii="Calibri Light" w:hAnsi="Calibri Light"/>
                          <w:sz w:val="48"/>
                        </w:rPr>
                        <w:t>Assistant Headteacher</w:t>
                      </w:r>
                    </w:p>
                    <w:p w:rsidR="00E94085" w:rsidRPr="004F1902" w:rsidRDefault="00E94085"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DE2777" w:rsidRPr="004F1902" w:rsidRDefault="00DE2777"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ex="http://schemas.microsoft.com/office/word/2018/wordml/cex">
            <w:pict>
              <v:shape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" stroked="f">
                <v:textbox style="mso-fit-shape-to-text:t">
                  <w:txbxContent>
                    <w:p w:rsidR="00DE2777" w:rsidRPr="004F1902" w:rsidRDefault="00DE2777"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77777777" w:rsidR="00DD0F71" w:rsidRPr="00271AB2" w:rsidRDefault="00DD0F71" w:rsidP="00DD0F71">
      <w:pPr>
        <w:rPr>
          <w:rFonts w:ascii="Calibri Light" w:hAnsi="Calibri Light" w:cs="Arial"/>
          <w:b/>
          <w:sz w:val="20"/>
          <w:szCs w:val="20"/>
        </w:rPr>
      </w:pPr>
    </w:p>
    <w:p w14:paraId="082F4EF3"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77777777"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4533"/>
      </w:tblGrid>
      <w:tr w:rsidR="00EB0CA5" w:rsidRPr="00A15CB3" w14:paraId="11850A77" w14:textId="77777777" w:rsidTr="00604FD9">
        <w:trPr>
          <w:trHeight w:val="261"/>
        </w:trPr>
        <w:tc>
          <w:tcPr>
            <w:tcW w:w="4533" w:type="dxa"/>
            <w:shd w:val="clear" w:color="auto" w:fill="auto"/>
          </w:tcPr>
          <w:p w14:paraId="54092DC4" w14:textId="77777777" w:rsidR="00DD0F71" w:rsidRPr="00A15CB3" w:rsidRDefault="00DD0F71" w:rsidP="0011785B">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EndPr/>
          <w:sdtContent>
            <w:tc>
              <w:tcPr>
                <w:tcW w:w="4533" w:type="dxa"/>
                <w:shd w:val="clear" w:color="auto" w:fill="auto"/>
              </w:tcPr>
              <w:p w14:paraId="7F2D8CF2" w14:textId="26A19CE5" w:rsidR="00DD0F71" w:rsidRPr="00A15CB3" w:rsidRDefault="00B66F24" w:rsidP="0011785B">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604FD9">
        <w:trPr>
          <w:trHeight w:val="261"/>
        </w:trPr>
        <w:tc>
          <w:tcPr>
            <w:tcW w:w="4533" w:type="dxa"/>
            <w:shd w:val="clear" w:color="auto" w:fill="auto"/>
          </w:tcPr>
          <w:p w14:paraId="37EF3619" w14:textId="77777777" w:rsidR="00DD0F71" w:rsidRPr="00A15CB3" w:rsidRDefault="00DD0F71" w:rsidP="0011785B">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howingPlcHdr/>
          </w:sdtPr>
          <w:sdtEndPr/>
          <w:sdtContent>
            <w:tc>
              <w:tcPr>
                <w:tcW w:w="4533" w:type="dxa"/>
                <w:shd w:val="clear" w:color="auto" w:fill="auto"/>
              </w:tcPr>
              <w:p w14:paraId="6EFB1FC4" w14:textId="042C44E2" w:rsidR="00DD0F71" w:rsidRPr="00A15CB3" w:rsidRDefault="00B66F24" w:rsidP="0011785B">
                <w:pPr>
                  <w:jc w:val="both"/>
                  <w:rPr>
                    <w:rFonts w:ascii="Calibri Light" w:hAnsi="Calibri Light" w:cs="Arial"/>
                    <w:sz w:val="20"/>
                    <w:szCs w:val="20"/>
                  </w:rPr>
                </w:pPr>
                <w:r w:rsidRPr="00546B50">
                  <w:rPr>
                    <w:rStyle w:val="PlaceholderText"/>
                    <w:rFonts w:ascii="Calibri" w:eastAsiaTheme="minorHAnsi" w:hAnsi="Calibri"/>
                    <w:sz w:val="20"/>
                    <w:szCs w:val="20"/>
                  </w:rPr>
                  <w:t>Text here</w:t>
                </w:r>
              </w:p>
            </w:tc>
          </w:sdtContent>
        </w:sdt>
      </w:tr>
    </w:tbl>
    <w:p w14:paraId="6BB51807" w14:textId="77777777" w:rsidR="00DD0F71" w:rsidRPr="00271AB2" w:rsidRDefault="00DD0F71" w:rsidP="00DD0F71">
      <w:pPr>
        <w:jc w:val="both"/>
        <w:rPr>
          <w:rFonts w:ascii="Calibri Light" w:hAnsi="Calibri Light" w:cs="Arial"/>
          <w:sz w:val="20"/>
          <w:szCs w:val="20"/>
        </w:rPr>
      </w:pPr>
    </w:p>
    <w:p w14:paraId="1D67BF6E" w14:textId="77777777" w:rsidR="00DD0F71" w:rsidRPr="00271AB2" w:rsidRDefault="00DD0F71"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2772"/>
        <w:gridCol w:w="1887"/>
        <w:gridCol w:w="806"/>
        <w:gridCol w:w="1402"/>
      </w:tblGrid>
      <w:tr w:rsidR="00DD0F71" w:rsidRPr="006E349A" w14:paraId="7888AB99" w14:textId="77777777" w:rsidTr="00604FD9">
        <w:trPr>
          <w:trHeight w:val="256"/>
        </w:trPr>
        <w:tc>
          <w:tcPr>
            <w:tcW w:w="9052" w:type="dxa"/>
            <w:gridSpan w:val="5"/>
            <w:shd w:val="clear" w:color="auto" w:fill="auto"/>
          </w:tcPr>
          <w:p w14:paraId="30278E3E" w14:textId="77777777" w:rsidR="00DD0F71" w:rsidRPr="006E349A" w:rsidRDefault="00DD0F71" w:rsidP="0011785B">
            <w:pPr>
              <w:jc w:val="center"/>
              <w:rPr>
                <w:rFonts w:ascii="Calibri Light" w:hAnsi="Calibri Light" w:cs="Arial"/>
                <w:b/>
                <w:sz w:val="20"/>
                <w:szCs w:val="20"/>
              </w:rPr>
            </w:pPr>
            <w:r w:rsidRPr="006E349A">
              <w:rPr>
                <w:rFonts w:ascii="Calibri Light" w:hAnsi="Calibri Light" w:cs="Arial"/>
                <w:b/>
                <w:sz w:val="20"/>
                <w:szCs w:val="20"/>
              </w:rPr>
              <w:t>Personal</w:t>
            </w:r>
          </w:p>
        </w:tc>
      </w:tr>
      <w:tr w:rsidR="00DD0F71" w:rsidRPr="006E349A" w14:paraId="6F61AF57" w14:textId="77777777" w:rsidTr="002D7C58">
        <w:trPr>
          <w:trHeight w:val="256"/>
        </w:trPr>
        <w:tc>
          <w:tcPr>
            <w:tcW w:w="2185" w:type="dxa"/>
            <w:shd w:val="clear" w:color="auto" w:fill="auto"/>
          </w:tcPr>
          <w:p w14:paraId="2E2C0CF0"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4"/>
                <w:shd w:val="clear" w:color="auto" w:fill="auto"/>
              </w:tcPr>
              <w:p w14:paraId="6AF90C81" w14:textId="17CAD672" w:rsidR="00DD0F71" w:rsidRPr="006E349A" w:rsidRDefault="00B66F24"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shd w:val="clear" w:color="auto" w:fill="auto"/>
          </w:tcPr>
          <w:p w14:paraId="11908DD3"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Christian Name(s)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4"/>
                <w:shd w:val="clear" w:color="auto" w:fill="auto"/>
              </w:tcPr>
              <w:p w14:paraId="719D9CCF" w14:textId="4E426089"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DD0F71" w:rsidRPr="006E349A" w14:paraId="3A551571" w14:textId="77777777" w:rsidTr="00243191">
        <w:trPr>
          <w:trHeight w:val="256"/>
        </w:trPr>
        <w:tc>
          <w:tcPr>
            <w:tcW w:w="2185" w:type="dxa"/>
            <w:shd w:val="clear" w:color="auto" w:fill="auto"/>
          </w:tcPr>
          <w:p w14:paraId="75C6C521"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Teacher Reference No</w:t>
            </w:r>
          </w:p>
        </w:tc>
        <w:sdt>
          <w:sdtPr>
            <w:rPr>
              <w:rFonts w:ascii="Calibri Light" w:hAnsi="Calibri Light" w:cs="Arial"/>
              <w:b/>
              <w:sz w:val="20"/>
              <w:szCs w:val="20"/>
            </w:rPr>
            <w:id w:val="-1625773216"/>
            <w:placeholder>
              <w:docPart w:val="85BC0D3B432B466D918845D59A3BAC6E"/>
            </w:placeholder>
            <w:showingPlcHdr/>
          </w:sdtPr>
          <w:sdtEndPr/>
          <w:sdtContent>
            <w:tc>
              <w:tcPr>
                <w:tcW w:w="2772" w:type="dxa"/>
                <w:shd w:val="clear" w:color="auto" w:fill="auto"/>
              </w:tcPr>
              <w:p w14:paraId="65856AD6" w14:textId="004E30D4"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c>
          <w:tcPr>
            <w:tcW w:w="1887" w:type="dxa"/>
            <w:shd w:val="clear" w:color="auto" w:fill="auto"/>
          </w:tcPr>
          <w:p w14:paraId="4A608AA7" w14:textId="36CB2514"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National Insurance No</w:t>
            </w:r>
            <w:r w:rsidR="006E1878" w:rsidRPr="00A15CB3">
              <w:rPr>
                <w:rFonts w:ascii="Calibri Light" w:hAnsi="Calibri Light" w:cs="Arial"/>
                <w:sz w:val="20"/>
                <w:szCs w:val="20"/>
              </w:rPr>
              <w:t xml:space="preserve"> </w:t>
            </w:r>
          </w:p>
        </w:tc>
        <w:sdt>
          <w:sdtPr>
            <w:rPr>
              <w:rFonts w:ascii="Calibri Light" w:hAnsi="Calibri Light" w:cs="Arial"/>
              <w:b/>
              <w:sz w:val="20"/>
              <w:szCs w:val="20"/>
            </w:rPr>
            <w:id w:val="1463619450"/>
            <w:placeholder>
              <w:docPart w:val="6932ECFA7C5A4392887BAB2BB75A40C2"/>
            </w:placeholder>
            <w:showingPlcHdr/>
          </w:sdtPr>
          <w:sdtEndPr/>
          <w:sdtContent>
            <w:tc>
              <w:tcPr>
                <w:tcW w:w="2208" w:type="dxa"/>
                <w:gridSpan w:val="2"/>
                <w:shd w:val="clear" w:color="auto" w:fill="auto"/>
              </w:tcPr>
              <w:p w14:paraId="74B40C9F" w14:textId="58D45380"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0D4497" w:rsidRPr="006E349A" w14:paraId="278D132A" w14:textId="77777777" w:rsidTr="002D7C58">
        <w:trPr>
          <w:trHeight w:val="256"/>
        </w:trPr>
        <w:tc>
          <w:tcPr>
            <w:tcW w:w="2185" w:type="dxa"/>
            <w:shd w:val="clear" w:color="auto" w:fill="auto"/>
          </w:tcPr>
          <w:p w14:paraId="6D245642"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Home Address</w:t>
            </w:r>
          </w:p>
        </w:tc>
        <w:sdt>
          <w:sdtPr>
            <w:rPr>
              <w:rFonts w:ascii="Calibri Light" w:hAnsi="Calibri Light" w:cs="Arial"/>
              <w:b/>
              <w:sz w:val="20"/>
              <w:szCs w:val="20"/>
            </w:rPr>
            <w:id w:val="1923300729"/>
            <w:placeholder>
              <w:docPart w:val="45E9D70718B042EB9B7D963B52720CC0"/>
            </w:placeholder>
            <w:showingPlcHdr/>
          </w:sdtPr>
          <w:sdtEndPr/>
          <w:sdtContent>
            <w:tc>
              <w:tcPr>
                <w:tcW w:w="4659" w:type="dxa"/>
                <w:gridSpan w:val="2"/>
                <w:shd w:val="clear" w:color="auto" w:fill="auto"/>
              </w:tcPr>
              <w:p w14:paraId="260E0363" w14:textId="25E2D785"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c>
          <w:tcPr>
            <w:tcW w:w="806" w:type="dxa"/>
            <w:shd w:val="clear" w:color="auto" w:fill="auto"/>
          </w:tcPr>
          <w:p w14:paraId="02A4A58A"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543755299"/>
            <w:placeholder>
              <w:docPart w:val="C4D97F91CB534861903F76DC48491E75"/>
            </w:placeholder>
            <w:showingPlcHdr/>
          </w:sdtPr>
          <w:sdtEndPr/>
          <w:sdtContent>
            <w:tc>
              <w:tcPr>
                <w:tcW w:w="1402" w:type="dxa"/>
                <w:shd w:val="clear" w:color="auto" w:fill="auto"/>
              </w:tcPr>
              <w:p w14:paraId="016F57EF" w14:textId="6F3A43FC"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DD0F71" w:rsidRPr="006E349A" w14:paraId="20E5B4E3" w14:textId="77777777" w:rsidTr="00243191">
        <w:trPr>
          <w:trHeight w:val="256"/>
        </w:trPr>
        <w:tc>
          <w:tcPr>
            <w:tcW w:w="2185" w:type="dxa"/>
            <w:shd w:val="clear" w:color="auto" w:fill="auto"/>
          </w:tcPr>
          <w:p w14:paraId="6A250A97"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772" w:type="dxa"/>
            <w:shd w:val="clear" w:color="auto" w:fill="auto"/>
          </w:tcPr>
          <w:p w14:paraId="2A1435D6" w14:textId="57BFAC28"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1BB53533ED754E00B0B2592E313D4A9B"/>
                </w:placeholder>
                <w:showingPlcHdr/>
              </w:sdtPr>
              <w:sdtEndPr/>
              <w:sdtContent>
                <w:r w:rsidR="006E1878"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sdtContent>
            </w:sdt>
          </w:p>
        </w:tc>
        <w:tc>
          <w:tcPr>
            <w:tcW w:w="4095" w:type="dxa"/>
            <w:gridSpan w:val="3"/>
            <w:shd w:val="clear" w:color="auto" w:fill="auto"/>
          </w:tcPr>
          <w:p w14:paraId="64620EFC" w14:textId="784134E5"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015A2880B0BE43CCBDE3D764D3901D86"/>
                </w:placeholder>
                <w:showingPlcHdr/>
              </w:sdtPr>
              <w:sdtEndPr/>
              <w:sdtContent>
                <w:r w:rsidR="006E1878"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shd w:val="clear" w:color="auto" w:fill="auto"/>
          </w:tcPr>
          <w:p w14:paraId="27592C0D"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4"/>
                <w:shd w:val="clear" w:color="auto" w:fill="auto"/>
              </w:tcPr>
              <w:p w14:paraId="22FBC26B" w14:textId="5D526524"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bl>
    <w:p w14:paraId="51796AE7" w14:textId="77777777" w:rsidR="00DD0F71" w:rsidRDefault="00DD0F71" w:rsidP="00DD0F71">
      <w:pPr>
        <w:rPr>
          <w:rFonts w:ascii="Calibri Light" w:hAnsi="Calibri Light" w:cs="Arial"/>
          <w:b/>
          <w:sz w:val="20"/>
          <w:szCs w:val="20"/>
        </w:rPr>
      </w:pPr>
    </w:p>
    <w:p w14:paraId="3A06F5C9" w14:textId="77777777" w:rsidR="00DD0F71" w:rsidRDefault="00DD0F71" w:rsidP="00DD0F71">
      <w:pPr>
        <w:rPr>
          <w:rFonts w:ascii="Calibri Light" w:hAnsi="Calibri Light" w:cs="Arial"/>
          <w:b/>
          <w:sz w:val="20"/>
          <w:szCs w:val="20"/>
        </w:rPr>
      </w:pPr>
    </w:p>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7777777" w:rsidR="00DD0F71" w:rsidRPr="006E349A" w:rsidRDefault="00DD0F71" w:rsidP="0011785B">
            <w:pPr>
              <w:jc w:val="center"/>
              <w:rPr>
                <w:rFonts w:ascii="Calibri Light" w:hAnsi="Calibri Light" w:cs="Arial"/>
                <w:b/>
                <w:sz w:val="20"/>
                <w:szCs w:val="20"/>
              </w:rPr>
            </w:pPr>
            <w:r w:rsidRPr="006E349A">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shd w:val="clear" w:color="auto" w:fill="auto"/>
              </w:tcPr>
              <w:p w14:paraId="2C56BB66" w14:textId="3896E818" w:rsidR="00DD0F71" w:rsidRPr="006E349A" w:rsidRDefault="0088089D" w:rsidP="0011785B">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11785B">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shd w:val="clear" w:color="auto" w:fill="auto"/>
              </w:tcPr>
              <w:p w14:paraId="0D8B0598" w14:textId="48B2F65D" w:rsidR="00DD0F71" w:rsidRPr="006E349A" w:rsidRDefault="00177000" w:rsidP="0011785B">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shd w:val="clear" w:color="auto" w:fill="auto"/>
              </w:tcPr>
              <w:p w14:paraId="3AAE40F5" w14:textId="04739C47" w:rsidR="00DD0F71" w:rsidRPr="006E349A" w:rsidRDefault="00953E6C"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shd w:val="clear" w:color="auto" w:fill="auto"/>
              </w:tcPr>
              <w:p w14:paraId="3BB12AB0" w14:textId="1FE6C8AD" w:rsidR="00DD0F71" w:rsidRPr="006E349A" w:rsidRDefault="00B54127"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shd w:val="clear" w:color="auto" w:fill="auto"/>
                  </w:tcPr>
                  <w:p w14:paraId="39A56729" w14:textId="226E028A"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11785B">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shd w:val="clear" w:color="auto" w:fill="auto"/>
                  </w:tcPr>
                  <w:p w14:paraId="7B307A8B" w14:textId="0D502BD6"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shd w:val="clear" w:color="auto" w:fill="auto"/>
                  </w:tcPr>
                  <w:p w14:paraId="70786C52" w14:textId="43A572FD"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shd w:val="clear" w:color="auto" w:fill="auto"/>
                  </w:tcPr>
                  <w:p w14:paraId="35D3A16F" w14:textId="35615748"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7171BD61" w14:textId="77777777" w:rsidR="00DD0F71" w:rsidRDefault="00DD0F71" w:rsidP="00DD0F71">
      <w:pPr>
        <w:rPr>
          <w:rFonts w:ascii="Calibri Light" w:hAnsi="Calibri Light" w:cs="Arial"/>
          <w:b/>
          <w:sz w:val="20"/>
          <w:szCs w:val="20"/>
        </w:rPr>
      </w:pPr>
    </w:p>
    <w:p w14:paraId="06A3121B" w14:textId="551E6766" w:rsidR="00DD0F71" w:rsidRDefault="00DD0F71" w:rsidP="00DD0F71">
      <w:pPr>
        <w:rPr>
          <w:rFonts w:ascii="Calibri Light" w:hAnsi="Calibri Light" w:cs="Arial"/>
          <w:b/>
          <w:sz w:val="20"/>
          <w:szCs w:val="20"/>
        </w:rPr>
      </w:pPr>
    </w:p>
    <w:p w14:paraId="0A719132" w14:textId="41DBD62C" w:rsidR="00AD5894" w:rsidRDefault="00AD5894" w:rsidP="00DD0F71">
      <w:pPr>
        <w:rPr>
          <w:rFonts w:ascii="Calibri Light" w:hAnsi="Calibri Light" w:cs="Arial"/>
          <w:b/>
        </w:rPr>
      </w:pPr>
    </w:p>
    <w:p w14:paraId="29B439DE" w14:textId="021CB200" w:rsidR="00AD5894" w:rsidRDefault="00AD5894" w:rsidP="00DD0F71">
      <w:pPr>
        <w:rPr>
          <w:rFonts w:ascii="Calibri Light" w:hAnsi="Calibri Light" w:cs="Arial"/>
          <w:b/>
        </w:rPr>
      </w:pPr>
    </w:p>
    <w:p w14:paraId="21E54DE5" w14:textId="74E9FDE4" w:rsidR="00AD5894" w:rsidRDefault="00AD5894" w:rsidP="00DD0F71">
      <w:pPr>
        <w:rPr>
          <w:rFonts w:ascii="Calibri Light" w:hAnsi="Calibri Light" w:cs="Arial"/>
          <w:b/>
        </w:rPr>
      </w:pPr>
    </w:p>
    <w:p w14:paraId="4FBE1168" w14:textId="49AEAD1B" w:rsidR="00AD5894" w:rsidRDefault="00AD5894" w:rsidP="00DD0F71">
      <w:pPr>
        <w:rPr>
          <w:rFonts w:ascii="Calibri Light" w:hAnsi="Calibri Light" w:cs="Arial"/>
          <w:b/>
        </w:rPr>
      </w:pPr>
    </w:p>
    <w:p w14:paraId="4D33B4FB" w14:textId="0E21FA17" w:rsidR="00AD5894" w:rsidRDefault="00AD5894" w:rsidP="00DD0F71">
      <w:pPr>
        <w:rPr>
          <w:rFonts w:ascii="Calibri Light" w:hAnsi="Calibri Light" w:cs="Arial"/>
          <w:b/>
        </w:rPr>
      </w:pPr>
    </w:p>
    <w:p w14:paraId="4883F4E9" w14:textId="09575D19" w:rsidR="001C5184" w:rsidRDefault="001C5184" w:rsidP="00DD0F71">
      <w:pPr>
        <w:rPr>
          <w:rFonts w:ascii="Calibri Light" w:hAnsi="Calibri Light" w:cs="Arial"/>
          <w:b/>
        </w:rPr>
      </w:pPr>
    </w:p>
    <w:p w14:paraId="779B4260" w14:textId="77777777" w:rsidR="001C5184" w:rsidRDefault="001C5184" w:rsidP="00DD0F71">
      <w:pPr>
        <w:rPr>
          <w:rFonts w:ascii="Calibri Light" w:hAnsi="Calibri Light" w:cs="Arial"/>
          <w:b/>
        </w:rPr>
      </w:pPr>
    </w:p>
    <w:p w14:paraId="11946F51" w14:textId="067F3AB0" w:rsidR="00AD5894" w:rsidRDefault="00AD5894" w:rsidP="00DD0F71">
      <w:pPr>
        <w:rPr>
          <w:rFonts w:ascii="Calibri Light" w:hAnsi="Calibri Light" w:cs="Arial"/>
          <w:b/>
        </w:rPr>
      </w:pPr>
    </w:p>
    <w:p w14:paraId="59FB379F" w14:textId="77777777" w:rsidR="00AD5894" w:rsidRDefault="00AD5894"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77777777" w:rsidR="00DD0F71" w:rsidRPr="004F1902" w:rsidRDefault="00DD0F71" w:rsidP="0011785B">
            <w:pPr>
              <w:jc w:val="center"/>
              <w:rPr>
                <w:rFonts w:ascii="Calibri Light" w:hAnsi="Calibri Light" w:cs="Arial"/>
                <w:b/>
                <w:sz w:val="20"/>
              </w:rPr>
            </w:pPr>
            <w:r w:rsidRPr="004F1902">
              <w:rPr>
                <w:rFonts w:ascii="Calibri Light" w:hAnsi="Calibri Light" w:cs="Arial"/>
                <w:b/>
                <w:sz w:val="20"/>
              </w:rPr>
              <w:lastRenderedPageBreak/>
              <w:t>Education and Qualifications</w:t>
            </w:r>
          </w:p>
          <w:p w14:paraId="24ABD3E1" w14:textId="77777777" w:rsidR="00DD0F71" w:rsidRPr="004F1902" w:rsidRDefault="00DD0F71" w:rsidP="0011785B">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11785B">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11785B">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11785B">
            <w:pPr>
              <w:rPr>
                <w:rFonts w:ascii="Calibri Light" w:hAnsi="Calibri Light" w:cs="Arial"/>
                <w:sz w:val="20"/>
              </w:rPr>
            </w:pPr>
          </w:p>
        </w:tc>
        <w:tc>
          <w:tcPr>
            <w:tcW w:w="964" w:type="dxa"/>
            <w:shd w:val="clear" w:color="auto" w:fill="FFFFFF"/>
          </w:tcPr>
          <w:p w14:paraId="4404FB88" w14:textId="77777777" w:rsidR="00DD0F71" w:rsidRPr="004F1902" w:rsidRDefault="00DD0F71" w:rsidP="0011785B">
            <w:pPr>
              <w:rPr>
                <w:rFonts w:ascii="Calibri Light" w:hAnsi="Calibri Light" w:cs="Arial"/>
                <w:sz w:val="20"/>
              </w:rPr>
            </w:pPr>
          </w:p>
        </w:tc>
        <w:tc>
          <w:tcPr>
            <w:tcW w:w="953" w:type="dxa"/>
            <w:shd w:val="clear" w:color="auto" w:fill="000000"/>
          </w:tcPr>
          <w:p w14:paraId="0E3270EB"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11785B">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EndPr/>
          <w:sdtContent>
            <w:sdt>
              <w:sdtPr>
                <w:rPr>
                  <w:rFonts w:ascii="Calibri Light" w:hAnsi="Calibri Light" w:cs="Arial"/>
                  <w:b/>
                  <w:sz w:val="20"/>
                  <w:szCs w:val="20"/>
                </w:rPr>
                <w:id w:val="-301231779"/>
                <w:placeholder>
                  <w:docPart w:val="6BA06B5B3BE94D87A79BCB2038E07162"/>
                </w:placeholder>
                <w:showingPlcHdr/>
              </w:sdtPr>
              <w:sdtEnd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EndPr/>
          <w:sdtContent>
            <w:sdt>
              <w:sdtPr>
                <w:rPr>
                  <w:rFonts w:ascii="Calibri Light" w:hAnsi="Calibri Light" w:cs="Arial"/>
                  <w:b/>
                  <w:sz w:val="20"/>
                  <w:szCs w:val="20"/>
                </w:rPr>
                <w:id w:val="-250287920"/>
                <w:placeholder>
                  <w:docPart w:val="30FC9B1595F4436C83B41DC7791FC7D4"/>
                </w:placeholder>
                <w:showingPlcHdr/>
              </w:sdtPr>
              <w:sdtEnd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EndPr/>
          <w:sdtContent>
            <w:sdt>
              <w:sdtPr>
                <w:rPr>
                  <w:rFonts w:ascii="Calibri Light" w:hAnsi="Calibri Light" w:cs="Arial"/>
                  <w:b/>
                  <w:sz w:val="20"/>
                  <w:szCs w:val="20"/>
                </w:rPr>
                <w:id w:val="-483934470"/>
                <w:placeholder>
                  <w:docPart w:val="28EC3CB2F2A644718FAC1B79F6030531"/>
                </w:placeholder>
                <w:showingPlcHdr/>
              </w:sdtPr>
              <w:sdtEnd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EndPr/>
          <w:sdtContent>
            <w:sdt>
              <w:sdtPr>
                <w:rPr>
                  <w:rFonts w:ascii="Calibri Light" w:hAnsi="Calibri Light" w:cs="Arial"/>
                  <w:b/>
                  <w:sz w:val="20"/>
                  <w:szCs w:val="20"/>
                </w:rPr>
                <w:id w:val="596379915"/>
                <w:placeholder>
                  <w:docPart w:val="3811E1221A5B47FF9F55B65EBED5B731"/>
                </w:placeholder>
                <w:showingPlcHdr/>
              </w:sdtPr>
              <w:sdtEnd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EndPr/>
          <w:sdtContent>
            <w:sdt>
              <w:sdtPr>
                <w:rPr>
                  <w:rFonts w:ascii="Calibri Light" w:hAnsi="Calibri Light" w:cs="Arial"/>
                  <w:b/>
                  <w:sz w:val="20"/>
                  <w:szCs w:val="20"/>
                </w:rPr>
                <w:id w:val="-1608566703"/>
                <w:placeholder>
                  <w:docPart w:val="831AB15B614F4094B80DA24A75321211"/>
                </w:placeholder>
                <w:showingPlcHdr/>
              </w:sdtPr>
              <w:sdtEnd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EndPr/>
          <w:sdtContent>
            <w:sdt>
              <w:sdtPr>
                <w:rPr>
                  <w:rFonts w:ascii="Calibri Light" w:hAnsi="Calibri Light" w:cs="Arial"/>
                  <w:b/>
                  <w:sz w:val="20"/>
                  <w:szCs w:val="20"/>
                </w:rPr>
                <w:id w:val="-1412701782"/>
                <w:placeholder>
                  <w:docPart w:val="BCD9F2338E814AD696DD92769090E22D"/>
                </w:placeholder>
                <w:showingPlcHdr/>
              </w:sdtPr>
              <w:sdtEnd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EndPr/>
          <w:sdtContent>
            <w:sdt>
              <w:sdtPr>
                <w:rPr>
                  <w:rFonts w:ascii="Calibri Light" w:hAnsi="Calibri Light" w:cs="Arial"/>
                  <w:b/>
                  <w:sz w:val="20"/>
                  <w:szCs w:val="20"/>
                </w:rPr>
                <w:id w:val="690109481"/>
                <w:placeholder>
                  <w:docPart w:val="2C859D1650C84943978C056AE447A3BD"/>
                </w:placeholder>
                <w:showingPlcHdr/>
              </w:sdtPr>
              <w:sdtEnd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EndPr/>
          <w:sdtContent>
            <w:sdt>
              <w:sdtPr>
                <w:rPr>
                  <w:rFonts w:ascii="Calibri Light" w:hAnsi="Calibri Light" w:cs="Arial"/>
                  <w:b/>
                  <w:sz w:val="20"/>
                  <w:szCs w:val="20"/>
                </w:rPr>
                <w:id w:val="-1616507908"/>
                <w:placeholder>
                  <w:docPart w:val="118EE205ED964AA4B84B8113989BED11"/>
                </w:placeholder>
                <w:showingPlcHdr/>
              </w:sdtPr>
              <w:sdtEnd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EndPr/>
          <w:sdtContent>
            <w:sdt>
              <w:sdtPr>
                <w:rPr>
                  <w:rFonts w:ascii="Calibri Light" w:hAnsi="Calibri Light" w:cs="Arial"/>
                  <w:b/>
                  <w:sz w:val="20"/>
                  <w:szCs w:val="20"/>
                </w:rPr>
                <w:id w:val="1672602526"/>
                <w:placeholder>
                  <w:docPart w:val="EC8F59232F794EAFBA0CAE392E6CF641"/>
                </w:placeholder>
                <w:showingPlcHdr/>
              </w:sdtPr>
              <w:sdtEnd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EndPr/>
          <w:sdtContent>
            <w:sdt>
              <w:sdtPr>
                <w:rPr>
                  <w:rFonts w:ascii="Calibri Light" w:hAnsi="Calibri Light" w:cs="Arial"/>
                  <w:b/>
                  <w:sz w:val="20"/>
                  <w:szCs w:val="20"/>
                </w:rPr>
                <w:id w:val="-1387710282"/>
                <w:placeholder>
                  <w:docPart w:val="A51725BAD57F45C6B93A26472F6C8C00"/>
                </w:placeholder>
                <w:showingPlcHdr/>
              </w:sdtPr>
              <w:sdtEnd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EndPr/>
          <w:sdtContent>
            <w:sdt>
              <w:sdtPr>
                <w:rPr>
                  <w:rFonts w:ascii="Calibri Light" w:hAnsi="Calibri Light" w:cs="Arial"/>
                  <w:b/>
                  <w:sz w:val="20"/>
                  <w:szCs w:val="20"/>
                </w:rPr>
                <w:id w:val="-415252215"/>
                <w:placeholder>
                  <w:docPart w:val="71B0A83AC5024629AAAAF4A8BAF37EC5"/>
                </w:placeholder>
                <w:showingPlcHdr/>
              </w:sdtPr>
              <w:sdtEnd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EndPr/>
          <w:sdtContent>
            <w:sdt>
              <w:sdtPr>
                <w:rPr>
                  <w:rFonts w:ascii="Calibri Light" w:hAnsi="Calibri Light" w:cs="Arial"/>
                  <w:b/>
                  <w:sz w:val="20"/>
                  <w:szCs w:val="20"/>
                </w:rPr>
                <w:id w:val="77101433"/>
                <w:placeholder>
                  <w:docPart w:val="0DFE95A362954389811BCA75C51AC082"/>
                </w:placeholder>
                <w:showingPlcHdr/>
              </w:sdtPr>
              <w:sdtEnd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EndPr/>
          <w:sdtContent>
            <w:sdt>
              <w:sdtPr>
                <w:rPr>
                  <w:rFonts w:ascii="Calibri Light" w:hAnsi="Calibri Light" w:cs="Arial"/>
                  <w:b/>
                  <w:sz w:val="20"/>
                  <w:szCs w:val="20"/>
                </w:rPr>
                <w:id w:val="-1215804327"/>
                <w:placeholder>
                  <w:docPart w:val="D6706E5D705D48608675770E4A08AFD5"/>
                </w:placeholder>
                <w:showingPlcHdr/>
              </w:sdtPr>
              <w:sdtEnd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EndPr/>
          <w:sdtContent>
            <w:sdt>
              <w:sdtPr>
                <w:rPr>
                  <w:rFonts w:ascii="Calibri Light" w:hAnsi="Calibri Light" w:cs="Arial"/>
                  <w:b/>
                  <w:sz w:val="20"/>
                  <w:szCs w:val="20"/>
                </w:rPr>
                <w:id w:val="1720477603"/>
                <w:placeholder>
                  <w:docPart w:val="E82CBA738B8F48BCA9D3186E181700A0"/>
                </w:placeholder>
                <w:showingPlcHdr/>
              </w:sdtPr>
              <w:sdtEnd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EndPr/>
          <w:sdtContent>
            <w:sdt>
              <w:sdtPr>
                <w:rPr>
                  <w:rFonts w:ascii="Calibri Light" w:hAnsi="Calibri Light" w:cs="Arial"/>
                  <w:b/>
                  <w:sz w:val="20"/>
                  <w:szCs w:val="20"/>
                </w:rPr>
                <w:id w:val="-1383095961"/>
                <w:placeholder>
                  <w:docPart w:val="13D7548C47454A4680690BBF241824C8"/>
                </w:placeholder>
                <w:showingPlcHdr/>
              </w:sdtPr>
              <w:sdtEnd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EndPr/>
          <w:sdtContent>
            <w:sdt>
              <w:sdtPr>
                <w:rPr>
                  <w:rFonts w:ascii="Calibri Light" w:hAnsi="Calibri Light" w:cs="Arial"/>
                  <w:b/>
                  <w:sz w:val="20"/>
                  <w:szCs w:val="20"/>
                </w:rPr>
                <w:id w:val="-2121833136"/>
                <w:placeholder>
                  <w:docPart w:val="2836582EE2BD431794CBCC69F91DE942"/>
                </w:placeholder>
                <w:showingPlcHdr/>
              </w:sdtPr>
              <w:sdtEnd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EndPr/>
          <w:sdtContent>
            <w:sdt>
              <w:sdtPr>
                <w:rPr>
                  <w:rFonts w:ascii="Calibri Light" w:hAnsi="Calibri Light" w:cs="Arial"/>
                  <w:b/>
                  <w:sz w:val="20"/>
                  <w:szCs w:val="20"/>
                </w:rPr>
                <w:id w:val="1708142733"/>
                <w:placeholder>
                  <w:docPart w:val="4130ABEA9EF04134B0820BF20CBC0B6C"/>
                </w:placeholder>
                <w:showingPlcHdr/>
              </w:sdtPr>
              <w:sdtEnd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EndPr/>
          <w:sdtContent>
            <w:sdt>
              <w:sdtPr>
                <w:rPr>
                  <w:rFonts w:ascii="Calibri Light" w:hAnsi="Calibri Light" w:cs="Arial"/>
                  <w:b/>
                  <w:sz w:val="20"/>
                  <w:szCs w:val="20"/>
                </w:rPr>
                <w:id w:val="909959033"/>
                <w:placeholder>
                  <w:docPart w:val="215EE1E2DBD74EE699BD7BF2F7A3F5FD"/>
                </w:placeholder>
                <w:showingPlcHdr/>
              </w:sdtPr>
              <w:sdtEnd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EndPr/>
          <w:sdtContent>
            <w:sdt>
              <w:sdtPr>
                <w:rPr>
                  <w:rFonts w:ascii="Calibri Light" w:hAnsi="Calibri Light" w:cs="Arial"/>
                  <w:b/>
                  <w:sz w:val="20"/>
                  <w:szCs w:val="20"/>
                </w:rPr>
                <w:id w:val="-668788307"/>
                <w:placeholder>
                  <w:docPart w:val="5B781597D811484EA90344B3765CA8FD"/>
                </w:placeholder>
                <w:showingPlcHdr/>
              </w:sdtPr>
              <w:sdtEnd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EndPr/>
          <w:sdtContent>
            <w:sdt>
              <w:sdtPr>
                <w:rPr>
                  <w:rFonts w:ascii="Calibri Light" w:hAnsi="Calibri Light" w:cs="Arial"/>
                  <w:b/>
                  <w:sz w:val="20"/>
                  <w:szCs w:val="20"/>
                </w:rPr>
                <w:id w:val="2117405528"/>
                <w:placeholder>
                  <w:docPart w:val="9F2D5901098243B5B9881A8F20BFBBED"/>
                </w:placeholder>
                <w:showingPlcHdr/>
              </w:sdtPr>
              <w:sdtEnd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EndPr/>
          <w:sdtContent>
            <w:sdt>
              <w:sdtPr>
                <w:rPr>
                  <w:rFonts w:ascii="Calibri Light" w:hAnsi="Calibri Light" w:cs="Arial"/>
                  <w:b/>
                  <w:sz w:val="20"/>
                  <w:szCs w:val="20"/>
                </w:rPr>
                <w:id w:val="-1056543587"/>
                <w:placeholder>
                  <w:docPart w:val="553C6ABA705A45A28AA66AFBBADB6C13"/>
                </w:placeholder>
                <w:showingPlcHdr/>
              </w:sdtPr>
              <w:sdtEnd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EndPr/>
          <w:sdtContent>
            <w:sdt>
              <w:sdtPr>
                <w:rPr>
                  <w:rFonts w:ascii="Calibri Light" w:hAnsi="Calibri Light" w:cs="Arial"/>
                  <w:b/>
                  <w:sz w:val="20"/>
                  <w:szCs w:val="20"/>
                </w:rPr>
                <w:id w:val="-1230532493"/>
                <w:placeholder>
                  <w:docPart w:val="B0C448E633DD4BD6A70C2B89A0B01F77"/>
                </w:placeholder>
                <w:showingPlcHdr/>
              </w:sdtPr>
              <w:sdtEnd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EndPr/>
          <w:sdtContent>
            <w:sdt>
              <w:sdtPr>
                <w:rPr>
                  <w:rFonts w:ascii="Calibri Light" w:hAnsi="Calibri Light" w:cs="Arial"/>
                  <w:b/>
                  <w:sz w:val="20"/>
                  <w:szCs w:val="20"/>
                </w:rPr>
                <w:id w:val="-889341147"/>
                <w:placeholder>
                  <w:docPart w:val="929B2866543744E185C1310824634CDA"/>
                </w:placeholder>
                <w:showingPlcHdr/>
              </w:sdtPr>
              <w:sdtEnd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EndPr/>
          <w:sdtContent>
            <w:sdt>
              <w:sdtPr>
                <w:rPr>
                  <w:rFonts w:ascii="Calibri Light" w:hAnsi="Calibri Light" w:cs="Arial"/>
                  <w:b/>
                  <w:sz w:val="20"/>
                  <w:szCs w:val="20"/>
                </w:rPr>
                <w:id w:val="-1186979935"/>
                <w:placeholder>
                  <w:docPart w:val="CF49FB8ED7F44BF58DDE38EBF059996C"/>
                </w:placeholder>
                <w:showingPlcHdr/>
              </w:sdtPr>
              <w:sdtEnd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EndPr/>
          <w:sdtContent>
            <w:sdt>
              <w:sdtPr>
                <w:rPr>
                  <w:rFonts w:ascii="Calibri Light" w:hAnsi="Calibri Light" w:cs="Arial"/>
                  <w:b/>
                  <w:sz w:val="20"/>
                  <w:szCs w:val="20"/>
                </w:rPr>
                <w:id w:val="-226461337"/>
                <w:placeholder>
                  <w:docPart w:val="7186143283F441BB9B9F1689518AB569"/>
                </w:placeholder>
                <w:showingPlcHdr/>
              </w:sdtPr>
              <w:sdtEnd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EndPr/>
          <w:sdtContent>
            <w:sdt>
              <w:sdtPr>
                <w:rPr>
                  <w:rFonts w:ascii="Calibri Light" w:hAnsi="Calibri Light" w:cs="Arial"/>
                  <w:b/>
                  <w:sz w:val="20"/>
                  <w:szCs w:val="20"/>
                </w:rPr>
                <w:id w:val="2113168724"/>
                <w:placeholder>
                  <w:docPart w:val="527C97EF5CBB43C4BE63EDFCCE08656F"/>
                </w:placeholder>
                <w:showingPlcHdr/>
              </w:sdtPr>
              <w:sdtEnd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EndPr/>
          <w:sdtContent>
            <w:sdt>
              <w:sdtPr>
                <w:rPr>
                  <w:rFonts w:ascii="Calibri Light" w:hAnsi="Calibri Light" w:cs="Arial"/>
                  <w:b/>
                  <w:sz w:val="20"/>
                  <w:szCs w:val="20"/>
                </w:rPr>
                <w:id w:val="980348054"/>
                <w:placeholder>
                  <w:docPart w:val="95ECA380C24F48AABA99F82F3B9432CF"/>
                </w:placeholder>
                <w:showingPlcHdr/>
              </w:sdtPr>
              <w:sdtEnd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EndPr/>
          <w:sdtContent>
            <w:sdt>
              <w:sdtPr>
                <w:rPr>
                  <w:rFonts w:ascii="Calibri Light" w:hAnsi="Calibri Light" w:cs="Arial"/>
                  <w:b/>
                  <w:sz w:val="20"/>
                  <w:szCs w:val="20"/>
                </w:rPr>
                <w:id w:val="1092351977"/>
                <w:placeholder>
                  <w:docPart w:val="06B37E52DE1E4C60BDE31A0F535CD1A3"/>
                </w:placeholder>
                <w:showingPlcHdr/>
              </w:sdtPr>
              <w:sdtEnd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EndPr/>
          <w:sdtContent>
            <w:sdt>
              <w:sdtPr>
                <w:rPr>
                  <w:rFonts w:ascii="Calibri Light" w:hAnsi="Calibri Light" w:cs="Arial"/>
                  <w:b/>
                  <w:sz w:val="20"/>
                  <w:szCs w:val="20"/>
                </w:rPr>
                <w:id w:val="1958611106"/>
                <w:placeholder>
                  <w:docPart w:val="AFDBC6D9CCA3453888162061B44CB240"/>
                </w:placeholder>
                <w:showingPlcHdr/>
              </w:sdtPr>
              <w:sdtEnd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EndPr/>
          <w:sdtContent>
            <w:sdt>
              <w:sdtPr>
                <w:rPr>
                  <w:rFonts w:ascii="Calibri Light" w:hAnsi="Calibri Light" w:cs="Arial"/>
                  <w:b/>
                  <w:sz w:val="20"/>
                  <w:szCs w:val="20"/>
                </w:rPr>
                <w:id w:val="239373919"/>
                <w:placeholder>
                  <w:docPart w:val="908AE258D0C945898BCBCB5C09D6877B"/>
                </w:placeholder>
                <w:showingPlcHdr/>
              </w:sdtPr>
              <w:sdtEnd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EndPr/>
          <w:sdtContent>
            <w:sdt>
              <w:sdtPr>
                <w:rPr>
                  <w:rFonts w:ascii="Calibri Light" w:hAnsi="Calibri Light" w:cs="Arial"/>
                  <w:b/>
                  <w:sz w:val="20"/>
                  <w:szCs w:val="20"/>
                </w:rPr>
                <w:id w:val="388299464"/>
                <w:placeholder>
                  <w:docPart w:val="188851C683404BD8B2C68E3D10D0F9CA"/>
                </w:placeholder>
                <w:showingPlcHdr/>
              </w:sdtPr>
              <w:sdtEnd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EndPr/>
          <w:sdtContent>
            <w:sdt>
              <w:sdtPr>
                <w:rPr>
                  <w:rFonts w:ascii="Calibri Light" w:hAnsi="Calibri Light" w:cs="Arial"/>
                  <w:b/>
                  <w:sz w:val="20"/>
                  <w:szCs w:val="20"/>
                </w:rPr>
                <w:id w:val="1705526650"/>
                <w:placeholder>
                  <w:docPart w:val="3BA17626C7844393A7E3992643C5C117"/>
                </w:placeholder>
                <w:showingPlcHdr/>
              </w:sdtPr>
              <w:sdtEnd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EndPr/>
          <w:sdtContent>
            <w:sdt>
              <w:sdtPr>
                <w:rPr>
                  <w:rFonts w:ascii="Calibri Light" w:hAnsi="Calibri Light" w:cs="Arial"/>
                  <w:b/>
                  <w:sz w:val="20"/>
                  <w:szCs w:val="20"/>
                </w:rPr>
                <w:id w:val="1649872204"/>
                <w:placeholder>
                  <w:docPart w:val="41F2B4253C5B47568389DEDFA5D947A8"/>
                </w:placeholder>
                <w:showingPlcHdr/>
              </w:sdtPr>
              <w:sdtEnd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EndPr/>
          <w:sdtContent>
            <w:sdt>
              <w:sdtPr>
                <w:rPr>
                  <w:rFonts w:ascii="Calibri Light" w:hAnsi="Calibri Light" w:cs="Arial"/>
                  <w:b/>
                  <w:sz w:val="20"/>
                  <w:szCs w:val="20"/>
                </w:rPr>
                <w:id w:val="1686557275"/>
                <w:placeholder>
                  <w:docPart w:val="7818064CD9D144CCBB9A6073426EA638"/>
                </w:placeholder>
                <w:showingPlcHdr/>
              </w:sdtPr>
              <w:sdtEnd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EndPr/>
          <w:sdtContent>
            <w:sdt>
              <w:sdtPr>
                <w:rPr>
                  <w:rFonts w:ascii="Calibri Light" w:hAnsi="Calibri Light" w:cs="Arial"/>
                  <w:b/>
                  <w:sz w:val="20"/>
                  <w:szCs w:val="20"/>
                </w:rPr>
                <w:id w:val="1319770799"/>
                <w:placeholder>
                  <w:docPart w:val="A6238EC63D864EBB85AC31063A826E2B"/>
                </w:placeholder>
                <w:showingPlcHdr/>
              </w:sdtPr>
              <w:sdtEnd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EndPr/>
          <w:sdtContent>
            <w:sdt>
              <w:sdtPr>
                <w:rPr>
                  <w:rFonts w:ascii="Calibri Light" w:hAnsi="Calibri Light" w:cs="Arial"/>
                  <w:b/>
                  <w:sz w:val="20"/>
                  <w:szCs w:val="20"/>
                </w:rPr>
                <w:id w:val="-293216369"/>
                <w:placeholder>
                  <w:docPart w:val="30BB1BE677734D08B5DFA3AB9A93A8E1"/>
                </w:placeholder>
                <w:showingPlcHdr/>
              </w:sdtPr>
              <w:sdtEnd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EndPr/>
          <w:sdtContent>
            <w:sdt>
              <w:sdtPr>
                <w:rPr>
                  <w:rFonts w:ascii="Calibri Light" w:hAnsi="Calibri Light" w:cs="Arial"/>
                  <w:b/>
                  <w:sz w:val="20"/>
                  <w:szCs w:val="20"/>
                </w:rPr>
                <w:id w:val="1644543138"/>
                <w:placeholder>
                  <w:docPart w:val="384400C329BE404A9DE1CDEE1324F965"/>
                </w:placeholder>
                <w:showingPlcHdr/>
              </w:sdtPr>
              <w:sdtEnd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EndPr/>
          <w:sdtContent>
            <w:sdt>
              <w:sdtPr>
                <w:rPr>
                  <w:rFonts w:ascii="Calibri Light" w:hAnsi="Calibri Light" w:cs="Arial"/>
                  <w:b/>
                  <w:sz w:val="20"/>
                  <w:szCs w:val="20"/>
                </w:rPr>
                <w:id w:val="-875155927"/>
                <w:placeholder>
                  <w:docPart w:val="5B438CA3629A4A6EA34417C626FCEE8F"/>
                </w:placeholder>
                <w:showingPlcHdr/>
              </w:sdtPr>
              <w:sdtEnd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EndPr/>
          <w:sdtContent>
            <w:sdt>
              <w:sdtPr>
                <w:rPr>
                  <w:rFonts w:ascii="Calibri Light" w:hAnsi="Calibri Light" w:cs="Arial"/>
                  <w:b/>
                  <w:sz w:val="20"/>
                  <w:szCs w:val="20"/>
                </w:rPr>
                <w:id w:val="-838693340"/>
                <w:placeholder>
                  <w:docPart w:val="BF2026629942454B83B9C176E0F8C140"/>
                </w:placeholder>
                <w:showingPlcHdr/>
              </w:sdtPr>
              <w:sdtEnd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EndPr/>
          <w:sdtContent>
            <w:sdt>
              <w:sdtPr>
                <w:rPr>
                  <w:rFonts w:ascii="Calibri Light" w:hAnsi="Calibri Light" w:cs="Arial"/>
                  <w:b/>
                  <w:sz w:val="20"/>
                  <w:szCs w:val="20"/>
                </w:rPr>
                <w:id w:val="-913390038"/>
                <w:placeholder>
                  <w:docPart w:val="BEEACA9C9387422E9F8EFA1A40A7AF4C"/>
                </w:placeholder>
                <w:showingPlcHdr/>
              </w:sdtPr>
              <w:sdtEnd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EndPr/>
          <w:sdtContent>
            <w:sdt>
              <w:sdtPr>
                <w:rPr>
                  <w:rFonts w:ascii="Calibri Light" w:hAnsi="Calibri Light" w:cs="Arial"/>
                  <w:b/>
                  <w:sz w:val="20"/>
                  <w:szCs w:val="20"/>
                </w:rPr>
                <w:id w:val="-201242703"/>
                <w:placeholder>
                  <w:docPart w:val="7C42419274A04423AA5338565B3D8032"/>
                </w:placeholder>
                <w:showingPlcHdr/>
              </w:sdtPr>
              <w:sdtEnd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EndPr/>
          <w:sdtContent>
            <w:sdt>
              <w:sdtPr>
                <w:rPr>
                  <w:rFonts w:ascii="Calibri Light" w:hAnsi="Calibri Light" w:cs="Arial"/>
                  <w:b/>
                  <w:sz w:val="20"/>
                  <w:szCs w:val="20"/>
                </w:rPr>
                <w:id w:val="540014571"/>
                <w:placeholder>
                  <w:docPart w:val="81E3D1D578A8406CBB4844E1BAD78628"/>
                </w:placeholder>
                <w:showingPlcHdr/>
              </w:sdtPr>
              <w:sdtEnd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EndPr/>
          <w:sdtContent>
            <w:sdt>
              <w:sdtPr>
                <w:rPr>
                  <w:rFonts w:ascii="Calibri Light" w:hAnsi="Calibri Light" w:cs="Arial"/>
                  <w:b/>
                  <w:sz w:val="20"/>
                  <w:szCs w:val="20"/>
                </w:rPr>
                <w:id w:val="-2126993007"/>
                <w:placeholder>
                  <w:docPart w:val="1FA8E026B6234032BDBE9C187123F03E"/>
                </w:placeholder>
                <w:showingPlcHdr/>
              </w:sdtPr>
              <w:sdtEnd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EndPr/>
          <w:sdtContent>
            <w:sdt>
              <w:sdtPr>
                <w:rPr>
                  <w:rFonts w:ascii="Calibri Light" w:hAnsi="Calibri Light" w:cs="Arial"/>
                  <w:b/>
                  <w:sz w:val="20"/>
                  <w:szCs w:val="20"/>
                </w:rPr>
                <w:id w:val="1270581071"/>
                <w:placeholder>
                  <w:docPart w:val="7859852B89954FEF9FFA8007B653278D"/>
                </w:placeholder>
                <w:showingPlcHdr/>
              </w:sdtPr>
              <w:sdtEnd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EndPr/>
          <w:sdtContent>
            <w:sdt>
              <w:sdtPr>
                <w:rPr>
                  <w:rFonts w:ascii="Calibri Light" w:hAnsi="Calibri Light" w:cs="Arial"/>
                  <w:b/>
                  <w:sz w:val="20"/>
                  <w:szCs w:val="20"/>
                </w:rPr>
                <w:id w:val="-561554330"/>
                <w:placeholder>
                  <w:docPart w:val="1CD953C40FD44291B9A02FCBAAEE65DF"/>
                </w:placeholder>
                <w:showingPlcHdr/>
              </w:sdtPr>
              <w:sdtEnd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EndPr/>
          <w:sdtContent>
            <w:sdt>
              <w:sdtPr>
                <w:rPr>
                  <w:rFonts w:ascii="Calibri Light" w:hAnsi="Calibri Light" w:cs="Arial"/>
                  <w:b/>
                  <w:sz w:val="20"/>
                  <w:szCs w:val="20"/>
                </w:rPr>
                <w:id w:val="-1925873367"/>
                <w:placeholder>
                  <w:docPart w:val="A08874FAA51A4437901CA8E616374DE9"/>
                </w:placeholder>
                <w:showingPlcHdr/>
              </w:sdtPr>
              <w:sdtEnd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EndPr/>
          <w:sdtContent>
            <w:sdt>
              <w:sdtPr>
                <w:rPr>
                  <w:rFonts w:ascii="Calibri Light" w:hAnsi="Calibri Light" w:cs="Arial"/>
                  <w:b/>
                  <w:sz w:val="20"/>
                  <w:szCs w:val="20"/>
                </w:rPr>
                <w:id w:val="-2042043894"/>
                <w:placeholder>
                  <w:docPart w:val="F21ABFF542A64551A8501CF1335F1285"/>
                </w:placeholder>
                <w:showingPlcHdr/>
              </w:sdtPr>
              <w:sdtEnd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EndPr/>
          <w:sdtContent>
            <w:sdt>
              <w:sdtPr>
                <w:rPr>
                  <w:rFonts w:ascii="Calibri Light" w:hAnsi="Calibri Light" w:cs="Arial"/>
                  <w:b/>
                  <w:sz w:val="20"/>
                  <w:szCs w:val="20"/>
                </w:rPr>
                <w:id w:val="-577447938"/>
                <w:placeholder>
                  <w:docPart w:val="1C11909F41A4464B9424E2A07C24CC15"/>
                </w:placeholder>
                <w:showingPlcHdr/>
              </w:sdtPr>
              <w:sdtEnd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EndPr/>
          <w:sdtContent>
            <w:sdt>
              <w:sdtPr>
                <w:rPr>
                  <w:rFonts w:ascii="Calibri Light" w:hAnsi="Calibri Light" w:cs="Arial"/>
                  <w:b/>
                  <w:sz w:val="20"/>
                  <w:szCs w:val="20"/>
                </w:rPr>
                <w:id w:val="1196270648"/>
                <w:placeholder>
                  <w:docPart w:val="BFB8C86AB0234703A19F4EE1287E8AC4"/>
                </w:placeholder>
                <w:showingPlcHdr/>
              </w:sdtPr>
              <w:sdtEnd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EndPr/>
          <w:sdtContent>
            <w:sdt>
              <w:sdtPr>
                <w:rPr>
                  <w:rFonts w:ascii="Calibri Light" w:hAnsi="Calibri Light" w:cs="Arial"/>
                  <w:b/>
                  <w:sz w:val="20"/>
                  <w:szCs w:val="20"/>
                </w:rPr>
                <w:id w:val="1940320284"/>
                <w:placeholder>
                  <w:docPart w:val="127E5551B05948FBAE0C7E6E8AA5D32F"/>
                </w:placeholder>
                <w:showingPlcHdr/>
              </w:sdtPr>
              <w:sdtEnd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EndPr/>
          <w:sdtContent>
            <w:sdt>
              <w:sdtPr>
                <w:rPr>
                  <w:rFonts w:ascii="Calibri Light" w:hAnsi="Calibri Light" w:cs="Arial"/>
                  <w:b/>
                  <w:sz w:val="20"/>
                  <w:szCs w:val="20"/>
                </w:rPr>
                <w:id w:val="-157237829"/>
                <w:placeholder>
                  <w:docPart w:val="B17516C954E346C3B1FEA2E31B2557D0"/>
                </w:placeholder>
                <w:showingPlcHdr/>
              </w:sdtPr>
              <w:sdtEnd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EndPr/>
          <w:sdtContent>
            <w:sdt>
              <w:sdtPr>
                <w:rPr>
                  <w:rFonts w:ascii="Calibri Light" w:hAnsi="Calibri Light" w:cs="Arial"/>
                  <w:b/>
                  <w:sz w:val="20"/>
                  <w:szCs w:val="20"/>
                </w:rPr>
                <w:id w:val="-428661027"/>
                <w:placeholder>
                  <w:docPart w:val="B69D56D397FD4E12B8526846869473D2"/>
                </w:placeholder>
                <w:showingPlcHdr/>
              </w:sdtPr>
              <w:sdtEnd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EndPr/>
          <w:sdtContent>
            <w:sdt>
              <w:sdtPr>
                <w:rPr>
                  <w:rFonts w:ascii="Calibri Light" w:hAnsi="Calibri Light" w:cs="Arial"/>
                  <w:b/>
                  <w:sz w:val="20"/>
                  <w:szCs w:val="20"/>
                </w:rPr>
                <w:id w:val="-1482456292"/>
                <w:placeholder>
                  <w:docPart w:val="E5A0E7171D984B6EB66FD4EB8B76F979"/>
                </w:placeholder>
                <w:showingPlcHdr/>
              </w:sdtPr>
              <w:sdtEnd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EndPr/>
          <w:sdtContent>
            <w:sdt>
              <w:sdtPr>
                <w:rPr>
                  <w:rFonts w:ascii="Calibri Light" w:hAnsi="Calibri Light" w:cs="Arial"/>
                  <w:b/>
                  <w:sz w:val="20"/>
                  <w:szCs w:val="20"/>
                </w:rPr>
                <w:id w:val="1115476233"/>
                <w:placeholder>
                  <w:docPart w:val="6E5A87DEB64F4E9093526855BF5715E5"/>
                </w:placeholder>
                <w:showingPlcHdr/>
              </w:sdtPr>
              <w:sdtEnd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EndPr/>
          <w:sdtContent>
            <w:sdt>
              <w:sdtPr>
                <w:rPr>
                  <w:rFonts w:ascii="Calibri Light" w:hAnsi="Calibri Light" w:cs="Arial"/>
                  <w:b/>
                  <w:sz w:val="20"/>
                  <w:szCs w:val="20"/>
                </w:rPr>
                <w:id w:val="-1151600196"/>
                <w:placeholder>
                  <w:docPart w:val="B89D0C40EC8A4E9DB4CE167BD394BEB8"/>
                </w:placeholder>
                <w:showingPlcHdr/>
              </w:sdtPr>
              <w:sdtEnd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EndPr/>
          <w:sdtContent>
            <w:sdt>
              <w:sdtPr>
                <w:rPr>
                  <w:rFonts w:ascii="Calibri Light" w:hAnsi="Calibri Light" w:cs="Arial"/>
                  <w:b/>
                  <w:sz w:val="20"/>
                  <w:szCs w:val="20"/>
                </w:rPr>
                <w:id w:val="-1957633241"/>
                <w:placeholder>
                  <w:docPart w:val="655D60D3E78A476C96E7B64E3F70E74D"/>
                </w:placeholder>
                <w:showingPlcHdr/>
              </w:sdtPr>
              <w:sdtEnd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EndPr/>
          <w:sdtContent>
            <w:sdt>
              <w:sdtPr>
                <w:rPr>
                  <w:rFonts w:ascii="Calibri Light" w:hAnsi="Calibri Light" w:cs="Arial"/>
                  <w:b/>
                  <w:sz w:val="20"/>
                  <w:szCs w:val="20"/>
                </w:rPr>
                <w:id w:val="-2024927075"/>
                <w:placeholder>
                  <w:docPart w:val="5D7B237145EF4F518F78C413E3425D98"/>
                </w:placeholder>
                <w:showingPlcHdr/>
              </w:sdtPr>
              <w:sdtEnd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EndPr/>
          <w:sdtContent>
            <w:sdt>
              <w:sdtPr>
                <w:rPr>
                  <w:rFonts w:ascii="Calibri Light" w:hAnsi="Calibri Light" w:cs="Arial"/>
                  <w:b/>
                  <w:sz w:val="20"/>
                  <w:szCs w:val="20"/>
                </w:rPr>
                <w:id w:val="594211787"/>
                <w:placeholder>
                  <w:docPart w:val="CEDB68F30D18429A91E54DAF6145FCF7"/>
                </w:placeholder>
                <w:showingPlcHdr/>
              </w:sdtPr>
              <w:sdtEnd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EndPr/>
          <w:sdtContent>
            <w:sdt>
              <w:sdtPr>
                <w:rPr>
                  <w:rFonts w:ascii="Calibri Light" w:hAnsi="Calibri Light" w:cs="Arial"/>
                  <w:b/>
                  <w:sz w:val="20"/>
                  <w:szCs w:val="20"/>
                </w:rPr>
                <w:id w:val="974414809"/>
                <w:placeholder>
                  <w:docPart w:val="C19E0DAE881747708D1D0C427B06E4D5"/>
                </w:placeholder>
                <w:showingPlcHdr/>
              </w:sdtPr>
              <w:sdtEnd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EndPr/>
          <w:sdtContent>
            <w:sdt>
              <w:sdtPr>
                <w:rPr>
                  <w:rFonts w:ascii="Calibri Light" w:hAnsi="Calibri Light" w:cs="Arial"/>
                  <w:b/>
                  <w:sz w:val="20"/>
                  <w:szCs w:val="20"/>
                </w:rPr>
                <w:id w:val="269368296"/>
                <w:placeholder>
                  <w:docPart w:val="83D1B9D384D64339A192819FFC196481"/>
                </w:placeholder>
                <w:showingPlcHdr/>
              </w:sdtPr>
              <w:sdtEnd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EndPr/>
          <w:sdtContent>
            <w:sdt>
              <w:sdtPr>
                <w:rPr>
                  <w:rFonts w:ascii="Calibri Light" w:hAnsi="Calibri Light" w:cs="Arial"/>
                  <w:b/>
                  <w:sz w:val="20"/>
                  <w:szCs w:val="20"/>
                </w:rPr>
                <w:id w:val="-188154097"/>
                <w:placeholder>
                  <w:docPart w:val="6758E322231F4E14BE17E940FF828155"/>
                </w:placeholder>
                <w:showingPlcHdr/>
              </w:sdtPr>
              <w:sdtEnd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EndPr/>
          <w:sdtContent>
            <w:sdt>
              <w:sdtPr>
                <w:rPr>
                  <w:rFonts w:ascii="Calibri Light" w:hAnsi="Calibri Light" w:cs="Arial"/>
                  <w:b/>
                  <w:sz w:val="20"/>
                  <w:szCs w:val="20"/>
                </w:rPr>
                <w:id w:val="1767346871"/>
                <w:placeholder>
                  <w:docPart w:val="9E35D57FEB6943D4A429EFDC621573ED"/>
                </w:placeholder>
                <w:showingPlcHdr/>
              </w:sdtPr>
              <w:sdtEnd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EndPr/>
          <w:sdtContent>
            <w:sdt>
              <w:sdtPr>
                <w:rPr>
                  <w:rFonts w:ascii="Calibri Light" w:hAnsi="Calibri Light" w:cs="Arial"/>
                  <w:b/>
                  <w:sz w:val="20"/>
                  <w:szCs w:val="20"/>
                </w:rPr>
                <w:id w:val="-1310701482"/>
                <w:placeholder>
                  <w:docPart w:val="C5B7A4107D294D14A892AB1B96ABE3C7"/>
                </w:placeholder>
                <w:showingPlcHdr/>
              </w:sdtPr>
              <w:sdtEnd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EndPr/>
          <w:sdtContent>
            <w:sdt>
              <w:sdtPr>
                <w:rPr>
                  <w:rFonts w:ascii="Calibri Light" w:hAnsi="Calibri Light" w:cs="Arial"/>
                  <w:b/>
                  <w:sz w:val="20"/>
                  <w:szCs w:val="20"/>
                </w:rPr>
                <w:id w:val="1364784344"/>
                <w:placeholder>
                  <w:docPart w:val="1A664E8035C3407FA6911A29C2360BE5"/>
                </w:placeholder>
                <w:showingPlcHdr/>
              </w:sdtPr>
              <w:sdtEnd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EndPr/>
          <w:sdtContent>
            <w:sdt>
              <w:sdtPr>
                <w:rPr>
                  <w:rFonts w:ascii="Calibri Light" w:hAnsi="Calibri Light" w:cs="Arial"/>
                  <w:b/>
                  <w:sz w:val="20"/>
                  <w:szCs w:val="20"/>
                </w:rPr>
                <w:id w:val="-542061239"/>
                <w:placeholder>
                  <w:docPart w:val="97F8CE6DE8A14A8F9877925F8217C018"/>
                </w:placeholder>
                <w:showingPlcHdr/>
              </w:sdtPr>
              <w:sdtEnd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11785B">
            <w:pPr>
              <w:rPr>
                <w:rFonts w:ascii="Calibri Light" w:hAnsi="Calibri Light" w:cs="Arial"/>
                <w:sz w:val="20"/>
              </w:rPr>
            </w:pPr>
          </w:p>
        </w:tc>
        <w:tc>
          <w:tcPr>
            <w:tcW w:w="964" w:type="dxa"/>
            <w:shd w:val="clear" w:color="auto" w:fill="000000"/>
          </w:tcPr>
          <w:p w14:paraId="432A6D74" w14:textId="77777777" w:rsidR="00DD0F71" w:rsidRPr="004F1902" w:rsidRDefault="00DD0F71" w:rsidP="0011785B">
            <w:pPr>
              <w:rPr>
                <w:rFonts w:ascii="Calibri Light" w:hAnsi="Calibri Light" w:cs="Arial"/>
                <w:sz w:val="20"/>
              </w:rPr>
            </w:pPr>
          </w:p>
        </w:tc>
        <w:tc>
          <w:tcPr>
            <w:tcW w:w="953" w:type="dxa"/>
            <w:shd w:val="clear" w:color="auto" w:fill="000000"/>
          </w:tcPr>
          <w:p w14:paraId="4DB5E371"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11785B">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11785B">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11785B">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11785B">
            <w:pPr>
              <w:rPr>
                <w:rFonts w:ascii="Calibri Light" w:hAnsi="Calibri Light" w:cs="Arial"/>
                <w:sz w:val="20"/>
              </w:rPr>
            </w:pPr>
          </w:p>
        </w:tc>
        <w:tc>
          <w:tcPr>
            <w:tcW w:w="964" w:type="dxa"/>
            <w:shd w:val="clear" w:color="auto" w:fill="FFFFFF"/>
          </w:tcPr>
          <w:p w14:paraId="2982EC0D" w14:textId="77777777" w:rsidR="00DD0F71" w:rsidRPr="004F1902" w:rsidRDefault="00DD0F71" w:rsidP="0011785B">
            <w:pPr>
              <w:rPr>
                <w:rFonts w:ascii="Calibri Light" w:hAnsi="Calibri Light" w:cs="Arial"/>
                <w:sz w:val="20"/>
              </w:rPr>
            </w:pPr>
          </w:p>
        </w:tc>
        <w:tc>
          <w:tcPr>
            <w:tcW w:w="953" w:type="dxa"/>
            <w:shd w:val="clear" w:color="auto" w:fill="000000"/>
          </w:tcPr>
          <w:p w14:paraId="1EA68558"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11785B">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EndPr/>
          <w:sdtContent>
            <w:sdt>
              <w:sdtPr>
                <w:rPr>
                  <w:rFonts w:ascii="Calibri Light" w:hAnsi="Calibri Light" w:cs="Arial"/>
                  <w:b/>
                  <w:sz w:val="20"/>
                  <w:szCs w:val="20"/>
                </w:rPr>
                <w:id w:val="-933737722"/>
                <w:placeholder>
                  <w:docPart w:val="B0CF72FFA6AD4B15887EDB28C5C66F48"/>
                </w:placeholder>
                <w:showingPlcHdr/>
              </w:sdtPr>
              <w:sdtEnd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EndPr/>
          <w:sdtContent>
            <w:sdt>
              <w:sdtPr>
                <w:rPr>
                  <w:rFonts w:ascii="Calibri Light" w:hAnsi="Calibri Light" w:cs="Arial"/>
                  <w:b/>
                  <w:sz w:val="20"/>
                  <w:szCs w:val="20"/>
                </w:rPr>
                <w:id w:val="1573859558"/>
                <w:placeholder>
                  <w:docPart w:val="DDC63D42A08B459CB7D4B33C151E9D11"/>
                </w:placeholder>
                <w:showingPlcHdr/>
              </w:sdtPr>
              <w:sdtEnd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EndPr/>
          <w:sdtContent>
            <w:sdt>
              <w:sdtPr>
                <w:rPr>
                  <w:rFonts w:ascii="Calibri Light" w:hAnsi="Calibri Light" w:cs="Arial"/>
                  <w:b/>
                  <w:sz w:val="20"/>
                  <w:szCs w:val="20"/>
                </w:rPr>
                <w:id w:val="1800733367"/>
                <w:placeholder>
                  <w:docPart w:val="C13467C736024F84B42CF52B6B157753"/>
                </w:placeholder>
                <w:showingPlcHdr/>
              </w:sdtPr>
              <w:sdtEnd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EndPr/>
          <w:sdtContent>
            <w:sdt>
              <w:sdtPr>
                <w:rPr>
                  <w:rFonts w:ascii="Calibri Light" w:hAnsi="Calibri Light" w:cs="Arial"/>
                  <w:b/>
                  <w:sz w:val="20"/>
                  <w:szCs w:val="20"/>
                </w:rPr>
                <w:id w:val="1125591045"/>
                <w:placeholder>
                  <w:docPart w:val="A8287FA48C774B6C8F945929FC1302F9"/>
                </w:placeholder>
                <w:showingPlcHdr/>
              </w:sdtPr>
              <w:sdtEnd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EndPr/>
          <w:sdtContent>
            <w:sdt>
              <w:sdtPr>
                <w:rPr>
                  <w:rFonts w:ascii="Calibri Light" w:hAnsi="Calibri Light" w:cs="Arial"/>
                  <w:b/>
                  <w:sz w:val="20"/>
                  <w:szCs w:val="20"/>
                </w:rPr>
                <w:id w:val="1008177809"/>
                <w:placeholder>
                  <w:docPart w:val="E45B810F77EC4603860D6B195D877AAB"/>
                </w:placeholder>
                <w:showingPlcHdr/>
              </w:sdtPr>
              <w:sdtEnd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EndPr/>
          <w:sdtContent>
            <w:sdt>
              <w:sdtPr>
                <w:rPr>
                  <w:rFonts w:ascii="Calibri Light" w:hAnsi="Calibri Light" w:cs="Arial"/>
                  <w:b/>
                  <w:sz w:val="20"/>
                  <w:szCs w:val="20"/>
                </w:rPr>
                <w:id w:val="476730945"/>
                <w:placeholder>
                  <w:docPart w:val="AB3CD6A3070B4556BCFC203677616323"/>
                </w:placeholder>
                <w:showingPlcHdr/>
              </w:sdtPr>
              <w:sdtEnd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EndPr/>
          <w:sdtContent>
            <w:sdt>
              <w:sdtPr>
                <w:rPr>
                  <w:rFonts w:ascii="Calibri Light" w:hAnsi="Calibri Light" w:cs="Arial"/>
                  <w:b/>
                  <w:sz w:val="20"/>
                  <w:szCs w:val="20"/>
                </w:rPr>
                <w:id w:val="677320817"/>
                <w:placeholder>
                  <w:docPart w:val="4AF384031A1548F99DAAB7BC454648BC"/>
                </w:placeholder>
                <w:showingPlcHdr/>
              </w:sdtPr>
              <w:sdtEnd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EndPr/>
          <w:sdtContent>
            <w:sdt>
              <w:sdtPr>
                <w:rPr>
                  <w:rFonts w:ascii="Calibri Light" w:hAnsi="Calibri Light" w:cs="Arial"/>
                  <w:b/>
                  <w:sz w:val="20"/>
                  <w:szCs w:val="20"/>
                </w:rPr>
                <w:id w:val="-1981987662"/>
                <w:placeholder>
                  <w:docPart w:val="283D572A81064BC68A4289393150119D"/>
                </w:placeholder>
                <w:showingPlcHdr/>
              </w:sdtPr>
              <w:sdtEnd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EndPr/>
          <w:sdtContent>
            <w:sdt>
              <w:sdtPr>
                <w:rPr>
                  <w:rFonts w:ascii="Calibri Light" w:hAnsi="Calibri Light" w:cs="Arial"/>
                  <w:b/>
                  <w:sz w:val="20"/>
                  <w:szCs w:val="20"/>
                </w:rPr>
                <w:id w:val="643779677"/>
                <w:placeholder>
                  <w:docPart w:val="C81B77FB92284D5EA72DA309259F5CB2"/>
                </w:placeholder>
                <w:showingPlcHdr/>
              </w:sdtPr>
              <w:sdtEnd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EndPr/>
          <w:sdtContent>
            <w:sdt>
              <w:sdtPr>
                <w:rPr>
                  <w:rFonts w:ascii="Calibri Light" w:hAnsi="Calibri Light" w:cs="Arial"/>
                  <w:b/>
                  <w:sz w:val="20"/>
                  <w:szCs w:val="20"/>
                </w:rPr>
                <w:id w:val="761805433"/>
                <w:placeholder>
                  <w:docPart w:val="E0CB56863BCB45C4BA6A4EE6611D2DA5"/>
                </w:placeholder>
                <w:showingPlcHdr/>
              </w:sdtPr>
              <w:sdtEnd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EndPr/>
          <w:sdtContent>
            <w:sdt>
              <w:sdtPr>
                <w:rPr>
                  <w:rFonts w:ascii="Calibri Light" w:hAnsi="Calibri Light" w:cs="Arial"/>
                  <w:b/>
                  <w:sz w:val="20"/>
                  <w:szCs w:val="20"/>
                </w:rPr>
                <w:id w:val="290947090"/>
                <w:placeholder>
                  <w:docPart w:val="EAB8F73FB6524941A4542D8D07842B1B"/>
                </w:placeholder>
                <w:showingPlcHdr/>
              </w:sdtPr>
              <w:sdtEnd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EndPr/>
          <w:sdtContent>
            <w:sdt>
              <w:sdtPr>
                <w:rPr>
                  <w:rFonts w:ascii="Calibri Light" w:hAnsi="Calibri Light" w:cs="Arial"/>
                  <w:b/>
                  <w:sz w:val="20"/>
                  <w:szCs w:val="20"/>
                </w:rPr>
                <w:id w:val="-1337531397"/>
                <w:placeholder>
                  <w:docPart w:val="F279F0D24D3B417BB2B7F504A179038C"/>
                </w:placeholder>
                <w:showingPlcHdr/>
              </w:sdtPr>
              <w:sdtEnd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EndPr/>
          <w:sdtContent>
            <w:sdt>
              <w:sdtPr>
                <w:rPr>
                  <w:rFonts w:ascii="Calibri Light" w:hAnsi="Calibri Light" w:cs="Arial"/>
                  <w:b/>
                  <w:sz w:val="20"/>
                  <w:szCs w:val="20"/>
                </w:rPr>
                <w:id w:val="338741581"/>
                <w:placeholder>
                  <w:docPart w:val="082CE36671DA4EFE9EB698B3C685D00F"/>
                </w:placeholder>
                <w:showingPlcHdr/>
              </w:sdtPr>
              <w:sdtEnd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EndPr/>
          <w:sdtContent>
            <w:sdt>
              <w:sdtPr>
                <w:rPr>
                  <w:rFonts w:ascii="Calibri Light" w:hAnsi="Calibri Light" w:cs="Arial"/>
                  <w:b/>
                  <w:sz w:val="20"/>
                  <w:szCs w:val="20"/>
                </w:rPr>
                <w:id w:val="-1610042595"/>
                <w:placeholder>
                  <w:docPart w:val="9AC366B86265490DB02F8E8ABB1B434A"/>
                </w:placeholder>
                <w:showingPlcHdr/>
              </w:sdtPr>
              <w:sdtEnd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EndPr/>
          <w:sdtContent>
            <w:sdt>
              <w:sdtPr>
                <w:rPr>
                  <w:rFonts w:ascii="Calibri Light" w:hAnsi="Calibri Light" w:cs="Arial"/>
                  <w:b/>
                  <w:sz w:val="20"/>
                  <w:szCs w:val="20"/>
                </w:rPr>
                <w:id w:val="-269781326"/>
                <w:placeholder>
                  <w:docPart w:val="593C45D4DC3649D3901DF3102BD72641"/>
                </w:placeholder>
                <w:showingPlcHdr/>
              </w:sdtPr>
              <w:sdtEnd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EndPr/>
          <w:sdtContent>
            <w:sdt>
              <w:sdtPr>
                <w:rPr>
                  <w:rFonts w:ascii="Calibri Light" w:hAnsi="Calibri Light" w:cs="Arial"/>
                  <w:b/>
                  <w:sz w:val="20"/>
                  <w:szCs w:val="20"/>
                </w:rPr>
                <w:id w:val="-335920620"/>
                <w:placeholder>
                  <w:docPart w:val="3E68EE9B647746CF94E775F79D2A7810"/>
                </w:placeholder>
                <w:showingPlcHdr/>
              </w:sdtPr>
              <w:sdtEnd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EndPr/>
          <w:sdtContent>
            <w:sdt>
              <w:sdtPr>
                <w:rPr>
                  <w:rFonts w:ascii="Calibri Light" w:hAnsi="Calibri Light" w:cs="Arial"/>
                  <w:b/>
                  <w:sz w:val="20"/>
                  <w:szCs w:val="20"/>
                </w:rPr>
                <w:id w:val="-1573643898"/>
                <w:placeholder>
                  <w:docPart w:val="B6291F59966649248763BDBAC4085C69"/>
                </w:placeholder>
                <w:showingPlcHdr/>
              </w:sdtPr>
              <w:sdtEnd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EndPr/>
          <w:sdtContent>
            <w:sdt>
              <w:sdtPr>
                <w:rPr>
                  <w:rFonts w:ascii="Calibri Light" w:hAnsi="Calibri Light" w:cs="Arial"/>
                  <w:b/>
                  <w:sz w:val="20"/>
                  <w:szCs w:val="20"/>
                </w:rPr>
                <w:id w:val="-1501807468"/>
                <w:placeholder>
                  <w:docPart w:val="E83ED76815814C2CA99655E97E264A1E"/>
                </w:placeholder>
                <w:showingPlcHdr/>
              </w:sdtPr>
              <w:sdtEnd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EndPr/>
          <w:sdtContent>
            <w:sdt>
              <w:sdtPr>
                <w:rPr>
                  <w:rFonts w:ascii="Calibri Light" w:hAnsi="Calibri Light" w:cs="Arial"/>
                  <w:b/>
                  <w:sz w:val="20"/>
                  <w:szCs w:val="20"/>
                </w:rPr>
                <w:id w:val="-69191573"/>
                <w:placeholder>
                  <w:docPart w:val="01471FDC4FFE4E2E812DD6F179C482B6"/>
                </w:placeholder>
                <w:showingPlcHdr/>
              </w:sdtPr>
              <w:sdtEnd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EndPr/>
          <w:sdtContent>
            <w:sdt>
              <w:sdtPr>
                <w:rPr>
                  <w:rFonts w:ascii="Calibri Light" w:hAnsi="Calibri Light" w:cs="Arial"/>
                  <w:b/>
                  <w:sz w:val="20"/>
                  <w:szCs w:val="20"/>
                </w:rPr>
                <w:id w:val="1831170417"/>
                <w:placeholder>
                  <w:docPart w:val="7E3A001F2E404CB18E31F0224645EBDF"/>
                </w:placeholder>
                <w:showingPlcHdr/>
              </w:sdtPr>
              <w:sdtEnd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EndPr/>
          <w:sdtContent>
            <w:sdt>
              <w:sdtPr>
                <w:rPr>
                  <w:rFonts w:ascii="Calibri Light" w:hAnsi="Calibri Light" w:cs="Arial"/>
                  <w:b/>
                  <w:sz w:val="20"/>
                  <w:szCs w:val="20"/>
                </w:rPr>
                <w:id w:val="-554702475"/>
                <w:placeholder>
                  <w:docPart w:val="C2E750644DDA4492B1A1404A2794E5A0"/>
                </w:placeholder>
                <w:showingPlcHdr/>
              </w:sdtPr>
              <w:sdtEnd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EndPr/>
          <w:sdtContent>
            <w:sdt>
              <w:sdtPr>
                <w:rPr>
                  <w:rFonts w:ascii="Calibri Light" w:hAnsi="Calibri Light" w:cs="Arial"/>
                  <w:b/>
                  <w:sz w:val="20"/>
                  <w:szCs w:val="20"/>
                </w:rPr>
                <w:id w:val="-1476369641"/>
                <w:placeholder>
                  <w:docPart w:val="A996ECA13064473FAF383338AB1F5F4B"/>
                </w:placeholder>
                <w:showingPlcHdr/>
              </w:sdtPr>
              <w:sdtEnd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EndPr/>
          <w:sdtContent>
            <w:sdt>
              <w:sdtPr>
                <w:rPr>
                  <w:rFonts w:ascii="Calibri Light" w:hAnsi="Calibri Light" w:cs="Arial"/>
                  <w:b/>
                  <w:sz w:val="20"/>
                  <w:szCs w:val="20"/>
                </w:rPr>
                <w:id w:val="789256673"/>
                <w:placeholder>
                  <w:docPart w:val="46F5475B78D84B849DA8F85635593847"/>
                </w:placeholder>
                <w:showingPlcHdr/>
              </w:sdtPr>
              <w:sdtEnd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EndPr/>
          <w:sdtContent>
            <w:sdt>
              <w:sdtPr>
                <w:rPr>
                  <w:rFonts w:ascii="Calibri Light" w:hAnsi="Calibri Light" w:cs="Arial"/>
                  <w:b/>
                  <w:sz w:val="20"/>
                  <w:szCs w:val="20"/>
                </w:rPr>
                <w:id w:val="-1289893800"/>
                <w:placeholder>
                  <w:docPart w:val="D97B46F9753D46BCB70EECAC3DB8F757"/>
                </w:placeholder>
                <w:showingPlcHdr/>
              </w:sdtPr>
              <w:sdtEnd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EndPr/>
          <w:sdtContent>
            <w:sdt>
              <w:sdtPr>
                <w:rPr>
                  <w:rFonts w:ascii="Calibri Light" w:hAnsi="Calibri Light" w:cs="Arial"/>
                  <w:b/>
                  <w:sz w:val="20"/>
                  <w:szCs w:val="20"/>
                </w:rPr>
                <w:id w:val="-1584977603"/>
                <w:placeholder>
                  <w:docPart w:val="5D8497DED59F45F49FD895B39A9DAF1A"/>
                </w:placeholder>
                <w:showingPlcHdr/>
              </w:sdtPr>
              <w:sdtEnd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EndPr/>
          <w:sdtContent>
            <w:sdt>
              <w:sdtPr>
                <w:rPr>
                  <w:rFonts w:ascii="Calibri Light" w:hAnsi="Calibri Light" w:cs="Arial"/>
                  <w:b/>
                  <w:sz w:val="20"/>
                  <w:szCs w:val="20"/>
                </w:rPr>
                <w:id w:val="712157599"/>
                <w:placeholder>
                  <w:docPart w:val="5ABDBBA0927844E2A55DFEC2CE6FA209"/>
                </w:placeholder>
                <w:showingPlcHdr/>
              </w:sdtPr>
              <w:sdtEnd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EndPr/>
          <w:sdtContent>
            <w:sdt>
              <w:sdtPr>
                <w:rPr>
                  <w:rFonts w:ascii="Calibri Light" w:hAnsi="Calibri Light" w:cs="Arial"/>
                  <w:b/>
                  <w:sz w:val="20"/>
                  <w:szCs w:val="20"/>
                </w:rPr>
                <w:id w:val="1023974642"/>
                <w:placeholder>
                  <w:docPart w:val="417A6F28EFA54CB093361DBBDCC75FC3"/>
                </w:placeholder>
                <w:showingPlcHdr/>
              </w:sdtPr>
              <w:sdtEnd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EndPr/>
          <w:sdtContent>
            <w:sdt>
              <w:sdtPr>
                <w:rPr>
                  <w:rFonts w:ascii="Calibri Light" w:hAnsi="Calibri Light" w:cs="Arial"/>
                  <w:b/>
                  <w:sz w:val="20"/>
                  <w:szCs w:val="20"/>
                </w:rPr>
                <w:id w:val="74337490"/>
                <w:placeholder>
                  <w:docPart w:val="5B38499958AF4D2D90317AC82B7B3E4A"/>
                </w:placeholder>
                <w:showingPlcHdr/>
              </w:sdtPr>
              <w:sdtEnd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EndPr/>
          <w:sdtContent>
            <w:sdt>
              <w:sdtPr>
                <w:rPr>
                  <w:rFonts w:ascii="Calibri Light" w:hAnsi="Calibri Light" w:cs="Arial"/>
                  <w:b/>
                  <w:sz w:val="20"/>
                  <w:szCs w:val="20"/>
                </w:rPr>
                <w:id w:val="-785587224"/>
                <w:placeholder>
                  <w:docPart w:val="CAD9B53B9E714F958EE25F647B99294D"/>
                </w:placeholder>
                <w:showingPlcHdr/>
              </w:sdtPr>
              <w:sdtEnd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EndPr/>
          <w:sdtContent>
            <w:sdt>
              <w:sdtPr>
                <w:rPr>
                  <w:rFonts w:ascii="Calibri Light" w:hAnsi="Calibri Light" w:cs="Arial"/>
                  <w:b/>
                  <w:sz w:val="20"/>
                  <w:szCs w:val="20"/>
                </w:rPr>
                <w:id w:val="-1906141194"/>
                <w:placeholder>
                  <w:docPart w:val="0E3F4C4F3CCD43EDBFC7FDD0563F5548"/>
                </w:placeholder>
                <w:showingPlcHdr/>
              </w:sdtPr>
              <w:sdtEnd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EndPr/>
          <w:sdtContent>
            <w:sdt>
              <w:sdtPr>
                <w:rPr>
                  <w:rFonts w:ascii="Calibri Light" w:hAnsi="Calibri Light" w:cs="Arial"/>
                  <w:b/>
                  <w:sz w:val="20"/>
                  <w:szCs w:val="20"/>
                </w:rPr>
                <w:id w:val="-1933108595"/>
                <w:placeholder>
                  <w:docPart w:val="33DE6A6ADD304E74A08FD5E7F1584789"/>
                </w:placeholder>
                <w:showingPlcHdr/>
              </w:sdtPr>
              <w:sdtEnd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EndPr/>
          <w:sdtContent>
            <w:sdt>
              <w:sdtPr>
                <w:rPr>
                  <w:rFonts w:ascii="Calibri Light" w:hAnsi="Calibri Light" w:cs="Arial"/>
                  <w:b/>
                  <w:sz w:val="20"/>
                  <w:szCs w:val="20"/>
                </w:rPr>
                <w:id w:val="-365066195"/>
                <w:placeholder>
                  <w:docPart w:val="41F1CE9149E041A9B64A46132C3BB363"/>
                </w:placeholder>
                <w:showingPlcHdr/>
              </w:sdtPr>
              <w:sdtEnd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EndPr/>
          <w:sdtContent>
            <w:sdt>
              <w:sdtPr>
                <w:rPr>
                  <w:rFonts w:ascii="Calibri Light" w:hAnsi="Calibri Light" w:cs="Arial"/>
                  <w:b/>
                  <w:sz w:val="20"/>
                  <w:szCs w:val="20"/>
                </w:rPr>
                <w:id w:val="672999758"/>
                <w:placeholder>
                  <w:docPart w:val="2E7B3C43DD174D549DFD41B603FB5607"/>
                </w:placeholder>
                <w:showingPlcHdr/>
              </w:sdtPr>
              <w:sdtEnd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EndPr/>
          <w:sdtContent>
            <w:sdt>
              <w:sdtPr>
                <w:rPr>
                  <w:rFonts w:ascii="Calibri Light" w:hAnsi="Calibri Light" w:cs="Arial"/>
                  <w:b/>
                  <w:sz w:val="20"/>
                  <w:szCs w:val="20"/>
                </w:rPr>
                <w:id w:val="726333609"/>
                <w:placeholder>
                  <w:docPart w:val="0C02C50C06BE463481CACDE40892347A"/>
                </w:placeholder>
                <w:showingPlcHdr/>
              </w:sdtPr>
              <w:sdtEnd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EndPr/>
          <w:sdtContent>
            <w:sdt>
              <w:sdtPr>
                <w:rPr>
                  <w:rFonts w:ascii="Calibri Light" w:hAnsi="Calibri Light" w:cs="Arial"/>
                  <w:b/>
                  <w:sz w:val="20"/>
                  <w:szCs w:val="20"/>
                </w:rPr>
                <w:id w:val="1927376631"/>
                <w:placeholder>
                  <w:docPart w:val="AD19E9F1EEC64BBAA1B8753F1739B4BD"/>
                </w:placeholder>
                <w:showingPlcHdr/>
              </w:sdtPr>
              <w:sdtEnd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11785B">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11785B">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EndPr/>
          <w:sdtContent>
            <w:tc>
              <w:tcPr>
                <w:tcW w:w="6997" w:type="dxa"/>
                <w:gridSpan w:val="6"/>
                <w:shd w:val="clear" w:color="auto" w:fill="auto"/>
              </w:tcPr>
              <w:p w14:paraId="28EB826F" w14:textId="29EB1795" w:rsidR="00DD0F71" w:rsidRPr="004F1902" w:rsidRDefault="006822CD" w:rsidP="0011785B">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F1902" w:rsidRDefault="00E20CD8"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F1902" w:rsidRDefault="00E20CD8"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E417D5">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EndPr/>
          <w:sdtContent>
            <w:sdt>
              <w:sdtPr>
                <w:rPr>
                  <w:rFonts w:ascii="Calibri Light" w:hAnsi="Calibri Light" w:cs="Arial"/>
                  <w:b/>
                  <w:sz w:val="20"/>
                  <w:szCs w:val="20"/>
                </w:rPr>
                <w:id w:val="1209524691"/>
                <w:placeholder>
                  <w:docPart w:val="5D69A4C04C8346E69BAEE98E290BF0FA"/>
                </w:placeholder>
                <w:showingPlcHdr/>
              </w:sdtPr>
              <w:sdtEnd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EndPr/>
          <w:sdtContent>
            <w:sdt>
              <w:sdtPr>
                <w:rPr>
                  <w:rFonts w:ascii="Calibri Light" w:hAnsi="Calibri Light" w:cs="Arial"/>
                  <w:b/>
                  <w:sz w:val="20"/>
                  <w:szCs w:val="20"/>
                </w:rPr>
                <w:id w:val="-419108865"/>
                <w:placeholder>
                  <w:docPart w:val="FA9A126F12C34A4E9676DC1180CE6433"/>
                </w:placeholder>
                <w:showingPlcHdr/>
              </w:sdtPr>
              <w:sdtEnd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EndPr/>
          <w:sdtContent>
            <w:sdt>
              <w:sdtPr>
                <w:rPr>
                  <w:rFonts w:ascii="Calibri Light" w:hAnsi="Calibri Light" w:cs="Arial"/>
                  <w:b/>
                  <w:sz w:val="20"/>
                  <w:szCs w:val="20"/>
                </w:rPr>
                <w:id w:val="1678461221"/>
                <w:placeholder>
                  <w:docPart w:val="CF41A77273E049F281EB9613E8310FC7"/>
                </w:placeholder>
                <w:showingPlcHdr/>
              </w:sdtPr>
              <w:sdtEnd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EndPr/>
          <w:sdtContent>
            <w:sdt>
              <w:sdtPr>
                <w:rPr>
                  <w:rFonts w:ascii="Calibri Light" w:hAnsi="Calibri Light" w:cs="Arial"/>
                  <w:b/>
                  <w:sz w:val="20"/>
                  <w:szCs w:val="20"/>
                </w:rPr>
                <w:id w:val="-1466734541"/>
                <w:placeholder>
                  <w:docPart w:val="5EF6776E4AE04933935A365CD4C8FF85"/>
                </w:placeholder>
                <w:showingPlcHdr/>
              </w:sdtPr>
              <w:sdtEnd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End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EndPr/>
          <w:sdtContent>
            <w:sdt>
              <w:sdtPr>
                <w:rPr>
                  <w:rFonts w:ascii="Calibri Light" w:hAnsi="Calibri Light" w:cs="Arial"/>
                  <w:b/>
                  <w:sz w:val="20"/>
                  <w:szCs w:val="20"/>
                </w:rPr>
                <w:id w:val="1306747785"/>
                <w:placeholder>
                  <w:docPart w:val="E55FEB43638B48EEA9F1932C5D160EA7"/>
                </w:placeholder>
                <w:showingPlcHdr/>
              </w:sdtPr>
              <w:sdtEnd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EndPr/>
          <w:sdtContent>
            <w:sdt>
              <w:sdtPr>
                <w:rPr>
                  <w:rFonts w:ascii="Calibri Light" w:hAnsi="Calibri Light" w:cs="Arial"/>
                  <w:b/>
                  <w:sz w:val="20"/>
                  <w:szCs w:val="20"/>
                </w:rPr>
                <w:id w:val="-2013825287"/>
                <w:placeholder>
                  <w:docPart w:val="3F7306856BAF41C684665F887BF7EE10"/>
                </w:placeholder>
                <w:showingPlcHdr/>
              </w:sdtPr>
              <w:sdtEnd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EndPr/>
          <w:sdtContent>
            <w:sdt>
              <w:sdtPr>
                <w:rPr>
                  <w:rFonts w:ascii="Calibri Light" w:hAnsi="Calibri Light" w:cs="Arial"/>
                  <w:b/>
                  <w:sz w:val="20"/>
                  <w:szCs w:val="20"/>
                </w:rPr>
                <w:id w:val="-1635551728"/>
                <w:placeholder>
                  <w:docPart w:val="6496A2D6560443E3A1F9A332C6606942"/>
                </w:placeholder>
                <w:showingPlcHdr/>
              </w:sdtPr>
              <w:sdtEnd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EndPr/>
          <w:sdtContent>
            <w:sdt>
              <w:sdtPr>
                <w:rPr>
                  <w:rFonts w:ascii="Calibri Light" w:hAnsi="Calibri Light" w:cs="Arial"/>
                  <w:b/>
                  <w:sz w:val="20"/>
                  <w:szCs w:val="20"/>
                </w:rPr>
                <w:id w:val="-1851409011"/>
                <w:placeholder>
                  <w:docPart w:val="6DBAC0479A534FC3A51026FD40EBAA8A"/>
                </w:placeholder>
                <w:showingPlcHdr/>
              </w:sdtPr>
              <w:sdtEnd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End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AD2606">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End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AD2606">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AD2606">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AD2606">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AD2606">
        <w:sdt>
          <w:sdtPr>
            <w:rPr>
              <w:rFonts w:ascii="Calibri Light" w:hAnsi="Calibri Light" w:cs="Arial"/>
              <w:b/>
              <w:sz w:val="20"/>
              <w:szCs w:val="20"/>
            </w:rPr>
            <w:id w:val="854927232"/>
            <w:placeholder>
              <w:docPart w:val="A9F8D84CE58C439CB935F649B80DA3A1"/>
            </w:placeholder>
          </w:sdtPr>
          <w:sdtEndPr/>
          <w:sdtContent>
            <w:sdt>
              <w:sdtPr>
                <w:rPr>
                  <w:rFonts w:ascii="Calibri Light" w:hAnsi="Calibri Light" w:cs="Arial"/>
                  <w:b/>
                  <w:sz w:val="20"/>
                  <w:szCs w:val="20"/>
                </w:rPr>
                <w:id w:val="-1561085988"/>
                <w:placeholder>
                  <w:docPart w:val="82D391833E8C4C54B2B52A6EDD2889F2"/>
                </w:placeholder>
                <w:showingPlcHdr/>
              </w:sdtPr>
              <w:sdtEnd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EndPr/>
          <w:sdtContent>
            <w:sdt>
              <w:sdtPr>
                <w:rPr>
                  <w:rFonts w:ascii="Calibri Light" w:hAnsi="Calibri Light" w:cs="Arial"/>
                  <w:b/>
                  <w:sz w:val="20"/>
                  <w:szCs w:val="20"/>
                </w:rPr>
                <w:id w:val="380377118"/>
                <w:placeholder>
                  <w:docPart w:val="4AEC0B64E57344C29C534248992CA153"/>
                </w:placeholder>
                <w:showingPlcHdr/>
              </w:sdtPr>
              <w:sdtEnd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EndPr/>
          <w:sdtContent>
            <w:sdt>
              <w:sdtPr>
                <w:rPr>
                  <w:rFonts w:ascii="Calibri Light" w:hAnsi="Calibri Light" w:cs="Arial"/>
                  <w:b/>
                  <w:sz w:val="20"/>
                  <w:szCs w:val="20"/>
                </w:rPr>
                <w:id w:val="439579538"/>
                <w:placeholder>
                  <w:docPart w:val="BEF8140C3E104A05A8EAE118DD362E47"/>
                </w:placeholder>
                <w:showingPlcHdr/>
              </w:sdtPr>
              <w:sdtEnd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EndPr/>
          <w:sdtContent>
            <w:sdt>
              <w:sdtPr>
                <w:rPr>
                  <w:rFonts w:ascii="Calibri Light" w:hAnsi="Calibri Light" w:cs="Arial"/>
                  <w:b/>
                  <w:sz w:val="20"/>
                  <w:szCs w:val="20"/>
                </w:rPr>
                <w:id w:val="791563066"/>
                <w:placeholder>
                  <w:docPart w:val="45CFDA8AA7CB4AFCA07BAFEC5041F43D"/>
                </w:placeholder>
                <w:showingPlcHdr/>
              </w:sdtPr>
              <w:sdtEnd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End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77777777" w:rsidR="00DE2777" w:rsidRPr="004F1902" w:rsidRDefault="00DE2777" w:rsidP="0011785B">
            <w:pPr>
              <w:jc w:val="center"/>
              <w:rPr>
                <w:rFonts w:ascii="Calibri Light" w:hAnsi="Calibri Light" w:cs="Arial"/>
                <w:b/>
                <w:sz w:val="20"/>
              </w:rPr>
            </w:pPr>
            <w:r w:rsidRPr="004F1902">
              <w:rPr>
                <w:rFonts w:ascii="Calibri Light" w:hAnsi="Calibri Light" w:cs="Arial"/>
                <w:b/>
                <w:sz w:val="20"/>
              </w:rPr>
              <w:t>Further Professional Development</w:t>
            </w:r>
            <w:r>
              <w:rPr>
                <w:rFonts w:ascii="Calibri Light" w:hAnsi="Calibri Light" w:cs="Arial"/>
                <w:b/>
                <w:sz w:val="20"/>
              </w:rPr>
              <w:t xml:space="preserve"> </w:t>
            </w:r>
          </w:p>
          <w:p w14:paraId="6A1F1EE0" w14:textId="77777777" w:rsidR="00DE2777" w:rsidRPr="004F1902" w:rsidRDefault="00DE2777" w:rsidP="0011785B">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11785B">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11785B">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DD0F71" w:rsidRPr="004F1902" w14:paraId="7D15A0A8" w14:textId="77777777" w:rsidTr="00326F41">
        <w:tc>
          <w:tcPr>
            <w:tcW w:w="9016" w:type="dxa"/>
            <w:gridSpan w:val="9"/>
            <w:shd w:val="clear" w:color="auto" w:fill="auto"/>
          </w:tcPr>
          <w:p w14:paraId="412291EC" w14:textId="77777777" w:rsidR="00DD0F71" w:rsidRPr="004F1902" w:rsidRDefault="00DD0F71" w:rsidP="0011785B">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644EBC4" w14:textId="77777777" w:rsidR="00DD0F71" w:rsidRPr="004F1902" w:rsidRDefault="00DD0F71" w:rsidP="0011785B">
            <w:pPr>
              <w:jc w:val="center"/>
              <w:rPr>
                <w:rFonts w:ascii="Calibri Light" w:hAnsi="Calibri Light" w:cs="Arial"/>
              </w:rPr>
            </w:pPr>
          </w:p>
        </w:tc>
      </w:tr>
      <w:tr w:rsidR="00DD0F71" w:rsidRPr="004F1902" w14:paraId="76BDB300" w14:textId="77777777" w:rsidTr="00326F41">
        <w:tc>
          <w:tcPr>
            <w:tcW w:w="2510" w:type="dxa"/>
            <w:gridSpan w:val="2"/>
            <w:shd w:val="clear" w:color="auto" w:fill="auto"/>
          </w:tcPr>
          <w:p w14:paraId="41C140CC" w14:textId="77777777" w:rsidR="00DD0F71" w:rsidRPr="004F1902" w:rsidRDefault="00DD0F71" w:rsidP="0011785B">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736281440"/>
            <w:placeholder>
              <w:docPart w:val="3849C6C7403D40FFBBBA1BBFE80C0F15"/>
            </w:placeholder>
          </w:sdtPr>
          <w:sdtEndPr/>
          <w:sdtContent>
            <w:sdt>
              <w:sdtPr>
                <w:rPr>
                  <w:rFonts w:ascii="Calibri Light" w:hAnsi="Calibri Light" w:cs="Arial"/>
                  <w:b/>
                  <w:sz w:val="20"/>
                  <w:szCs w:val="20"/>
                </w:rPr>
                <w:id w:val="446589934"/>
                <w:placeholder>
                  <w:docPart w:val="F48E718ACBAC4D84A8C511E67C1F80CB"/>
                </w:placeholder>
                <w:showingPlcHdr/>
              </w:sdtPr>
              <w:sdtEndPr/>
              <w:sdtContent>
                <w:tc>
                  <w:tcPr>
                    <w:tcW w:w="6506" w:type="dxa"/>
                    <w:gridSpan w:val="7"/>
                    <w:shd w:val="clear" w:color="auto" w:fill="auto"/>
                  </w:tcPr>
                  <w:p w14:paraId="2DDF9E03" w14:textId="729F8EC1"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4BE7E8EB" w14:textId="77777777" w:rsidTr="00326F41">
        <w:tc>
          <w:tcPr>
            <w:tcW w:w="2510" w:type="dxa"/>
            <w:gridSpan w:val="2"/>
            <w:shd w:val="clear" w:color="auto" w:fill="auto"/>
          </w:tcPr>
          <w:p w14:paraId="66890600" w14:textId="77777777" w:rsidR="00DD0F71" w:rsidRPr="004F1902" w:rsidRDefault="00DD0F71" w:rsidP="0011785B">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Secondary/Primary etc</w:t>
            </w:r>
          </w:p>
        </w:tc>
        <w:sdt>
          <w:sdtPr>
            <w:rPr>
              <w:rFonts w:ascii="Calibri Light" w:hAnsi="Calibri Light" w:cs="Arial"/>
              <w:sz w:val="20"/>
              <w:szCs w:val="20"/>
            </w:rPr>
            <w:id w:val="1817601619"/>
            <w:placeholder>
              <w:docPart w:val="D47FEEBC3D0C4774A614A6BB1D96DC89"/>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1B829B5" w14:textId="77C6A9BD" w:rsidR="00DD0F71" w:rsidRPr="004F1902" w:rsidRDefault="00C408ED" w:rsidP="0011785B">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0124DA54" w14:textId="77777777" w:rsidR="00DD0F71" w:rsidRPr="004F1902" w:rsidRDefault="00DD0F71" w:rsidP="0011785B">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923154990"/>
            <w:placeholder>
              <w:docPart w:val="0918DDE8BB3846709F21BB7BE14FDDFA"/>
            </w:placeholder>
            <w:showingPlcHdr/>
          </w:sdtPr>
          <w:sdtEndPr/>
          <w:sdtContent>
            <w:tc>
              <w:tcPr>
                <w:tcW w:w="953" w:type="dxa"/>
                <w:shd w:val="clear" w:color="auto" w:fill="auto"/>
              </w:tcPr>
              <w:p w14:paraId="7DD86642" w14:textId="1FD36B05"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71D7F673" w14:textId="77777777" w:rsidR="00DD0F71" w:rsidRPr="004F1902" w:rsidRDefault="00DD0F71" w:rsidP="0011785B">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758259959"/>
            <w:placeholder>
              <w:docPart w:val="9A462DEAC8B5445EB35EE334A137B470"/>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516848E" w14:textId="42C2A140" w:rsidR="00DD0F71" w:rsidRPr="004F1902" w:rsidRDefault="00A12C7F" w:rsidP="0011785B">
                <w:pPr>
                  <w:rPr>
                    <w:rFonts w:ascii="Calibri Light" w:hAnsi="Calibri Light" w:cs="Arial"/>
                  </w:rPr>
                </w:pPr>
                <w:r w:rsidRPr="00A12C7F">
                  <w:rPr>
                    <w:rStyle w:val="PlaceholderText"/>
                    <w:rFonts w:ascii="Calibri" w:eastAsiaTheme="minorHAnsi" w:hAnsi="Calibri"/>
                    <w:sz w:val="20"/>
                    <w:szCs w:val="20"/>
                  </w:rPr>
                  <w:t>Select.</w:t>
                </w:r>
              </w:p>
            </w:tc>
          </w:sdtContent>
        </w:sdt>
      </w:tr>
      <w:tr w:rsidR="00DD0F71" w:rsidRPr="004F1902" w14:paraId="52C2987D" w14:textId="77777777" w:rsidTr="00326F41">
        <w:tc>
          <w:tcPr>
            <w:tcW w:w="2510" w:type="dxa"/>
            <w:gridSpan w:val="2"/>
            <w:shd w:val="clear" w:color="auto" w:fill="auto"/>
          </w:tcPr>
          <w:p w14:paraId="1ADF5517" w14:textId="77777777" w:rsidR="00DD0F71" w:rsidRPr="004F1902" w:rsidRDefault="00DD0F71" w:rsidP="0011785B">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2089687199"/>
            <w:placeholder>
              <w:docPart w:val="9E39F8E3EC8841AEAC5045F263DB407F"/>
            </w:placeholder>
          </w:sdtPr>
          <w:sdtEndPr/>
          <w:sdtContent>
            <w:sdt>
              <w:sdtPr>
                <w:rPr>
                  <w:rFonts w:ascii="Calibri Light" w:hAnsi="Calibri Light" w:cs="Arial"/>
                  <w:b/>
                  <w:sz w:val="20"/>
                  <w:szCs w:val="20"/>
                </w:rPr>
                <w:id w:val="2059125788"/>
                <w:placeholder>
                  <w:docPart w:val="AA5DEDA0A3224201B692E8C6C2833AB4"/>
                </w:placeholder>
                <w:showingPlcHdr/>
              </w:sdtPr>
              <w:sdtEndPr/>
              <w:sdtContent>
                <w:tc>
                  <w:tcPr>
                    <w:tcW w:w="1978" w:type="dxa"/>
                    <w:shd w:val="clear" w:color="auto" w:fill="auto"/>
                  </w:tcPr>
                  <w:p w14:paraId="04D02568" w14:textId="618283C4" w:rsidR="00DD0F71" w:rsidRPr="004F1902" w:rsidRDefault="00660DD5" w:rsidP="0011785B">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4037B649" w14:textId="77777777" w:rsidR="00DD0F71" w:rsidRPr="004F1902" w:rsidRDefault="00DD0F71" w:rsidP="0011785B">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914903512"/>
            <w:placeholder>
              <w:docPart w:val="B8EF67E96A5344FD8C9C91E628EA78E7"/>
            </w:placeholder>
          </w:sdtPr>
          <w:sdtEndPr/>
          <w:sdtContent>
            <w:sdt>
              <w:sdtPr>
                <w:rPr>
                  <w:rFonts w:ascii="Calibri Light" w:hAnsi="Calibri Light" w:cs="Arial"/>
                  <w:b/>
                  <w:sz w:val="20"/>
                  <w:szCs w:val="20"/>
                </w:rPr>
                <w:id w:val="-1636943342"/>
                <w:placeholder>
                  <w:docPart w:val="6611156AB4D44DA68E632B15B7EEC494"/>
                </w:placeholder>
                <w:showingPlcHdr/>
              </w:sdtPr>
              <w:sdtEndPr/>
              <w:sdtContent>
                <w:tc>
                  <w:tcPr>
                    <w:tcW w:w="3571" w:type="dxa"/>
                    <w:gridSpan w:val="5"/>
                    <w:shd w:val="clear" w:color="auto" w:fill="auto"/>
                  </w:tcPr>
                  <w:p w14:paraId="3458EE81" w14:textId="076846C8"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1B6C0211" w14:textId="77777777" w:rsidTr="00660DD5">
        <w:tc>
          <w:tcPr>
            <w:tcW w:w="6516" w:type="dxa"/>
            <w:gridSpan w:val="6"/>
            <w:shd w:val="clear" w:color="auto" w:fill="000000"/>
          </w:tcPr>
          <w:p w14:paraId="0E60D425" w14:textId="77777777" w:rsidR="00DD0F71" w:rsidRPr="004F1902" w:rsidRDefault="00DD0F71" w:rsidP="0011785B">
            <w:pPr>
              <w:rPr>
                <w:rFonts w:ascii="Calibri Light" w:hAnsi="Calibri Light" w:cs="Arial"/>
              </w:rPr>
            </w:pPr>
          </w:p>
        </w:tc>
        <w:tc>
          <w:tcPr>
            <w:tcW w:w="2500" w:type="dxa"/>
            <w:gridSpan w:val="3"/>
            <w:shd w:val="clear" w:color="auto" w:fill="auto"/>
          </w:tcPr>
          <w:p w14:paraId="33B75606" w14:textId="77777777" w:rsidR="00DD0F71" w:rsidRPr="004F1902" w:rsidRDefault="00DD0F71" w:rsidP="0011785B">
            <w:pPr>
              <w:jc w:val="center"/>
              <w:rPr>
                <w:rFonts w:ascii="Calibri Light" w:hAnsi="Calibri Light" w:cs="Arial"/>
              </w:rPr>
            </w:pPr>
            <w:r w:rsidRPr="004F1902">
              <w:rPr>
                <w:rFonts w:ascii="Calibri Light" w:hAnsi="Calibri Light" w:cs="Arial"/>
                <w:sz w:val="20"/>
                <w:szCs w:val="20"/>
              </w:rPr>
              <w:t>Dates</w:t>
            </w:r>
          </w:p>
        </w:tc>
      </w:tr>
      <w:tr w:rsidR="00DD0F71" w:rsidRPr="004F1902" w14:paraId="17C021DC" w14:textId="77777777" w:rsidTr="00660DD5">
        <w:tc>
          <w:tcPr>
            <w:tcW w:w="6516" w:type="dxa"/>
            <w:gridSpan w:val="6"/>
            <w:shd w:val="clear" w:color="auto" w:fill="auto"/>
          </w:tcPr>
          <w:p w14:paraId="19981082" w14:textId="77777777" w:rsidR="00DD0F71" w:rsidRPr="004F1902" w:rsidRDefault="00DD0F71" w:rsidP="0011785B">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9BE05E4" w14:textId="77777777" w:rsidR="00DD0F71" w:rsidRPr="004F1902" w:rsidRDefault="00DD0F71" w:rsidP="0011785B">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9F504A7" w14:textId="77777777" w:rsidR="00DD0F71" w:rsidRPr="004F1902" w:rsidRDefault="00DD0F71" w:rsidP="0011785B">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CA42AC" w:rsidRPr="004F1902" w14:paraId="66E0E563" w14:textId="77777777" w:rsidTr="00660DD5">
        <w:sdt>
          <w:sdtPr>
            <w:rPr>
              <w:rFonts w:ascii="Calibri Light" w:hAnsi="Calibri Light" w:cs="Arial"/>
              <w:b/>
              <w:sz w:val="20"/>
              <w:szCs w:val="20"/>
            </w:rPr>
            <w:id w:val="-730383303"/>
            <w:placeholder>
              <w:docPart w:val="E3D7A2F94070464B99A79FD711EBC87C"/>
            </w:placeholder>
          </w:sdtPr>
          <w:sdtEndPr/>
          <w:sdtContent>
            <w:sdt>
              <w:sdtPr>
                <w:rPr>
                  <w:rFonts w:ascii="Calibri Light" w:hAnsi="Calibri Light" w:cs="Arial"/>
                  <w:b/>
                  <w:sz w:val="20"/>
                  <w:szCs w:val="20"/>
                </w:rPr>
                <w:id w:val="-856422356"/>
                <w:placeholder>
                  <w:docPart w:val="606B2A86C2A24B8E9FAA549927EA1F86"/>
                </w:placeholder>
                <w:showingPlcHdr/>
              </w:sdtPr>
              <w:sdtEndPr/>
              <w:sdtContent>
                <w:tc>
                  <w:tcPr>
                    <w:tcW w:w="6516" w:type="dxa"/>
                    <w:gridSpan w:val="6"/>
                    <w:shd w:val="clear" w:color="auto" w:fill="auto"/>
                  </w:tcPr>
                  <w:p w14:paraId="40DFA853" w14:textId="6BBE7E32" w:rsidR="00CA42AC" w:rsidRPr="004F1902" w:rsidRDefault="00CA42AC" w:rsidP="00CA42AC">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31982818"/>
            <w:placeholder>
              <w:docPart w:val="C685E423BAA042A4A9636802D4EAE54F"/>
            </w:placeholder>
            <w:date>
              <w:dateFormat w:val="dd/MM/yy"/>
              <w:lid w:val="en-GB"/>
              <w:storeMappedDataAs w:val="dateTime"/>
              <w:calendar w:val="gregorian"/>
            </w:date>
          </w:sdtPr>
          <w:sdtEndPr/>
          <w:sdtContent>
            <w:tc>
              <w:tcPr>
                <w:tcW w:w="1417" w:type="dxa"/>
                <w:gridSpan w:val="2"/>
                <w:shd w:val="clear" w:color="auto" w:fill="auto"/>
              </w:tcPr>
              <w:p w14:paraId="5F4942DB" w14:textId="5B389F4F" w:rsidR="00CA42AC" w:rsidRPr="004F1902" w:rsidRDefault="00CA42AC" w:rsidP="00CA42AC">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50701037"/>
            <w:placeholder>
              <w:docPart w:val="BC68168B51B948819F60B250A8C0355C"/>
            </w:placeholder>
            <w:showingPlcHdr/>
            <w:date>
              <w:dateFormat w:val="dd/MM/yy"/>
              <w:lid w:val="en-GB"/>
              <w:storeMappedDataAs w:val="dateTime"/>
              <w:calendar w:val="gregorian"/>
            </w:date>
          </w:sdtPr>
          <w:sdtEndPr/>
          <w:sdtContent>
            <w:tc>
              <w:tcPr>
                <w:tcW w:w="1083" w:type="dxa"/>
                <w:shd w:val="clear" w:color="auto" w:fill="auto"/>
              </w:tcPr>
              <w:p w14:paraId="1896A912" w14:textId="4E49E9F2"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6F30CAD9" w14:textId="77777777" w:rsidTr="00660DD5">
        <w:sdt>
          <w:sdtPr>
            <w:rPr>
              <w:rFonts w:ascii="Calibri Light" w:hAnsi="Calibri Light" w:cs="Arial"/>
              <w:b/>
              <w:sz w:val="20"/>
              <w:szCs w:val="20"/>
            </w:rPr>
            <w:id w:val="-1380159261"/>
            <w:placeholder>
              <w:docPart w:val="12D2791008F84BDE991A7F3E078DE20C"/>
            </w:placeholder>
            <w:showingPlcHdr/>
          </w:sdtPr>
          <w:sdtEndPr/>
          <w:sdtContent>
            <w:tc>
              <w:tcPr>
                <w:tcW w:w="6516" w:type="dxa"/>
                <w:gridSpan w:val="6"/>
                <w:shd w:val="clear" w:color="auto" w:fill="auto"/>
              </w:tcPr>
              <w:p w14:paraId="5CCCFC9A" w14:textId="77E0FA2B"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8311325"/>
            <w:placeholder>
              <w:docPart w:val="95DA71A1C2314D5E8B6F56FD50A3B6E3"/>
            </w:placeholder>
            <w:showingPlcHdr/>
            <w:date>
              <w:dateFormat w:val="dd/MM/yy"/>
              <w:lid w:val="en-GB"/>
              <w:storeMappedDataAs w:val="dateTime"/>
              <w:calendar w:val="gregorian"/>
            </w:date>
          </w:sdtPr>
          <w:sdtEndPr/>
          <w:sdtContent>
            <w:tc>
              <w:tcPr>
                <w:tcW w:w="1417" w:type="dxa"/>
                <w:gridSpan w:val="2"/>
                <w:shd w:val="clear" w:color="auto" w:fill="auto"/>
              </w:tcPr>
              <w:p w14:paraId="3F038087" w14:textId="10FDA57E"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80047987"/>
            <w:placeholder>
              <w:docPart w:val="785EE8B217234CD380D0EA2776334C29"/>
            </w:placeholder>
            <w:showingPlcHdr/>
            <w:date>
              <w:dateFormat w:val="dd/MM/yy"/>
              <w:lid w:val="en-GB"/>
              <w:storeMappedDataAs w:val="dateTime"/>
              <w:calendar w:val="gregorian"/>
            </w:date>
          </w:sdtPr>
          <w:sdtEndPr/>
          <w:sdtContent>
            <w:tc>
              <w:tcPr>
                <w:tcW w:w="1083" w:type="dxa"/>
                <w:shd w:val="clear" w:color="auto" w:fill="auto"/>
              </w:tcPr>
              <w:p w14:paraId="04669A0E" w14:textId="0F9117CE"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9629E8F" w14:textId="77777777" w:rsidTr="00660DD5">
        <w:sdt>
          <w:sdtPr>
            <w:rPr>
              <w:rFonts w:ascii="Calibri Light" w:hAnsi="Calibri Light" w:cs="Arial"/>
              <w:b/>
              <w:sz w:val="20"/>
              <w:szCs w:val="20"/>
            </w:rPr>
            <w:id w:val="442582189"/>
            <w:placeholder>
              <w:docPart w:val="6E81807E3E5F4F5A98B8063C0DE8CD57"/>
            </w:placeholder>
            <w:showingPlcHdr/>
          </w:sdtPr>
          <w:sdtEndPr/>
          <w:sdtContent>
            <w:tc>
              <w:tcPr>
                <w:tcW w:w="6516" w:type="dxa"/>
                <w:gridSpan w:val="6"/>
                <w:shd w:val="clear" w:color="auto" w:fill="auto"/>
              </w:tcPr>
              <w:p w14:paraId="3DE2D6C6" w14:textId="7928E8A6"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052112371"/>
            <w:placeholder>
              <w:docPart w:val="F82E5CFDC55445258ED5C1FBDFC2B2E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2565228" w14:textId="709C1212" w:rsidR="00CA42AC" w:rsidRPr="004F1902" w:rsidRDefault="00CA42AC" w:rsidP="00CA42AC">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98951370"/>
            <w:placeholder>
              <w:docPart w:val="770881D6445640DA8B2C0AB6A773275F"/>
            </w:placeholder>
            <w:showingPlcHdr/>
            <w:date>
              <w:dateFormat w:val="dd/MM/yy"/>
              <w:lid w:val="en-GB"/>
              <w:storeMappedDataAs w:val="dateTime"/>
              <w:calendar w:val="gregorian"/>
            </w:date>
          </w:sdtPr>
          <w:sdtEndPr/>
          <w:sdtContent>
            <w:tc>
              <w:tcPr>
                <w:tcW w:w="1083" w:type="dxa"/>
                <w:shd w:val="clear" w:color="auto" w:fill="auto"/>
              </w:tcPr>
              <w:p w14:paraId="049A9569" w14:textId="4C844621"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E38D424" w14:textId="77777777" w:rsidTr="00660DD5">
        <w:sdt>
          <w:sdtPr>
            <w:rPr>
              <w:rFonts w:ascii="Calibri Light" w:hAnsi="Calibri Light" w:cs="Arial"/>
              <w:b/>
              <w:sz w:val="20"/>
              <w:szCs w:val="20"/>
            </w:rPr>
            <w:id w:val="-1043973345"/>
            <w:placeholder>
              <w:docPart w:val="E99A67526EA449B3985A13AA1445C3B7"/>
            </w:placeholder>
            <w:showingPlcHdr/>
          </w:sdtPr>
          <w:sdtEndPr/>
          <w:sdtContent>
            <w:tc>
              <w:tcPr>
                <w:tcW w:w="6516" w:type="dxa"/>
                <w:gridSpan w:val="6"/>
                <w:shd w:val="clear" w:color="auto" w:fill="auto"/>
              </w:tcPr>
              <w:p w14:paraId="17699D62" w14:textId="3BB4FB44"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35150824"/>
            <w:placeholder>
              <w:docPart w:val="C3F9A239A86247F591A48DE4B0DC7962"/>
            </w:placeholder>
            <w:showingPlcHdr/>
            <w:date>
              <w:dateFormat w:val="dd/MM/yy"/>
              <w:lid w:val="en-GB"/>
              <w:storeMappedDataAs w:val="dateTime"/>
              <w:calendar w:val="gregorian"/>
            </w:date>
          </w:sdtPr>
          <w:sdtEndPr/>
          <w:sdtContent>
            <w:tc>
              <w:tcPr>
                <w:tcW w:w="1417" w:type="dxa"/>
                <w:gridSpan w:val="2"/>
                <w:shd w:val="clear" w:color="auto" w:fill="auto"/>
              </w:tcPr>
              <w:p w14:paraId="49C76C60" w14:textId="2554CD85"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20101211"/>
            <w:placeholder>
              <w:docPart w:val="A8DC1B20C96146968F7510E09699572B"/>
            </w:placeholder>
            <w:showingPlcHdr/>
            <w:date>
              <w:dateFormat w:val="dd/MM/yy"/>
              <w:lid w:val="en-GB"/>
              <w:storeMappedDataAs w:val="dateTime"/>
              <w:calendar w:val="gregorian"/>
            </w:date>
          </w:sdtPr>
          <w:sdtEndPr/>
          <w:sdtContent>
            <w:tc>
              <w:tcPr>
                <w:tcW w:w="1083" w:type="dxa"/>
                <w:shd w:val="clear" w:color="auto" w:fill="auto"/>
              </w:tcPr>
              <w:p w14:paraId="02958C6D" w14:textId="598BABA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2944D340" w14:textId="77777777" w:rsidTr="00660DD5">
        <w:sdt>
          <w:sdtPr>
            <w:rPr>
              <w:rFonts w:ascii="Calibri Light" w:hAnsi="Calibri Light" w:cs="Arial"/>
              <w:b/>
              <w:sz w:val="20"/>
              <w:szCs w:val="20"/>
            </w:rPr>
            <w:id w:val="1051036419"/>
            <w:placeholder>
              <w:docPart w:val="6AE2008D8CCB41509AC0BF8045A7B0C5"/>
            </w:placeholder>
            <w:showingPlcHdr/>
          </w:sdtPr>
          <w:sdtEndPr/>
          <w:sdtContent>
            <w:tc>
              <w:tcPr>
                <w:tcW w:w="6516" w:type="dxa"/>
                <w:gridSpan w:val="6"/>
                <w:shd w:val="clear" w:color="auto" w:fill="auto"/>
              </w:tcPr>
              <w:p w14:paraId="252F38CE" w14:textId="2D9964E1"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87373102"/>
            <w:placeholder>
              <w:docPart w:val="2CFF5F693EE940FCBA1318381DB3F95D"/>
            </w:placeholder>
            <w:showingPlcHdr/>
            <w:date>
              <w:dateFormat w:val="dd/MM/yy"/>
              <w:lid w:val="en-GB"/>
              <w:storeMappedDataAs w:val="dateTime"/>
              <w:calendar w:val="gregorian"/>
            </w:date>
          </w:sdtPr>
          <w:sdtEndPr/>
          <w:sdtContent>
            <w:tc>
              <w:tcPr>
                <w:tcW w:w="1417" w:type="dxa"/>
                <w:gridSpan w:val="2"/>
                <w:shd w:val="clear" w:color="auto" w:fill="auto"/>
              </w:tcPr>
              <w:p w14:paraId="1FA30B82" w14:textId="670F4054"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389014"/>
            <w:placeholder>
              <w:docPart w:val="659C9C5B47A04899BB2EE7D044605501"/>
            </w:placeholder>
            <w:showingPlcHdr/>
            <w:date>
              <w:dateFormat w:val="dd/MM/yy"/>
              <w:lid w:val="en-GB"/>
              <w:storeMappedDataAs w:val="dateTime"/>
              <w:calendar w:val="gregorian"/>
            </w:date>
          </w:sdtPr>
          <w:sdtEndPr/>
          <w:sdtContent>
            <w:tc>
              <w:tcPr>
                <w:tcW w:w="1083" w:type="dxa"/>
                <w:shd w:val="clear" w:color="auto" w:fill="auto"/>
              </w:tcPr>
              <w:p w14:paraId="4CFD3771" w14:textId="10343227"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19956E8F" w14:textId="77777777" w:rsidTr="00660DD5">
        <w:sdt>
          <w:sdtPr>
            <w:rPr>
              <w:rFonts w:ascii="Calibri Light" w:hAnsi="Calibri Light" w:cs="Arial"/>
              <w:b/>
              <w:sz w:val="20"/>
              <w:szCs w:val="20"/>
            </w:rPr>
            <w:id w:val="-1974744245"/>
            <w:placeholder>
              <w:docPart w:val="0D5B5A4A61444C67BA68707E75BBE0F7"/>
            </w:placeholder>
            <w:showingPlcHdr/>
          </w:sdtPr>
          <w:sdtEndPr/>
          <w:sdtContent>
            <w:tc>
              <w:tcPr>
                <w:tcW w:w="6516" w:type="dxa"/>
                <w:gridSpan w:val="6"/>
                <w:shd w:val="clear" w:color="auto" w:fill="auto"/>
              </w:tcPr>
              <w:p w14:paraId="506918FD" w14:textId="2D9CD219"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74518751"/>
            <w:placeholder>
              <w:docPart w:val="51DCD842F3EF4282B15A90F4B62C4FC5"/>
            </w:placeholder>
            <w:showingPlcHdr/>
            <w:date>
              <w:dateFormat w:val="dd/MM/yy"/>
              <w:lid w:val="en-GB"/>
              <w:storeMappedDataAs w:val="dateTime"/>
              <w:calendar w:val="gregorian"/>
            </w:date>
          </w:sdtPr>
          <w:sdtEndPr/>
          <w:sdtContent>
            <w:tc>
              <w:tcPr>
                <w:tcW w:w="1417" w:type="dxa"/>
                <w:gridSpan w:val="2"/>
                <w:shd w:val="clear" w:color="auto" w:fill="auto"/>
              </w:tcPr>
              <w:p w14:paraId="6AF07A79" w14:textId="6222665A"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113899289"/>
            <w:placeholder>
              <w:docPart w:val="6D9970D84A144E8FBC2FC5E05102ACE8"/>
            </w:placeholder>
            <w:showingPlcHdr/>
            <w:date>
              <w:dateFormat w:val="dd/MM/yy"/>
              <w:lid w:val="en-GB"/>
              <w:storeMappedDataAs w:val="dateTime"/>
              <w:calendar w:val="gregorian"/>
            </w:date>
          </w:sdtPr>
          <w:sdtEndPr/>
          <w:sdtContent>
            <w:tc>
              <w:tcPr>
                <w:tcW w:w="1083" w:type="dxa"/>
                <w:shd w:val="clear" w:color="auto" w:fill="auto"/>
              </w:tcPr>
              <w:p w14:paraId="2697689F" w14:textId="3E184AE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DD0F71" w:rsidRPr="004F1902" w14:paraId="64269EE3" w14:textId="77777777" w:rsidTr="00326F41">
        <w:tc>
          <w:tcPr>
            <w:tcW w:w="1385" w:type="dxa"/>
            <w:shd w:val="clear" w:color="auto" w:fill="auto"/>
          </w:tcPr>
          <w:p w14:paraId="33EA5B27" w14:textId="77777777" w:rsidR="00DD0F71" w:rsidRPr="004F1902" w:rsidRDefault="00DD0F71" w:rsidP="0011785B">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24992107"/>
            <w:placeholder>
              <w:docPart w:val="E968A49959AB4369B52F5E0956C3CA47"/>
            </w:placeholder>
          </w:sdtPr>
          <w:sdtEndPr/>
          <w:sdtContent>
            <w:sdt>
              <w:sdtPr>
                <w:rPr>
                  <w:rFonts w:ascii="Calibri Light" w:hAnsi="Calibri Light" w:cs="Arial"/>
                  <w:b/>
                  <w:sz w:val="20"/>
                  <w:szCs w:val="20"/>
                </w:rPr>
                <w:id w:val="1912194382"/>
                <w:placeholder>
                  <w:docPart w:val="2B0E032A090A4B22AF46130F496412B8"/>
                </w:placeholder>
                <w:showingPlcHdr/>
              </w:sdtPr>
              <w:sdtEndPr/>
              <w:sdtContent>
                <w:tc>
                  <w:tcPr>
                    <w:tcW w:w="7631" w:type="dxa"/>
                    <w:gridSpan w:val="8"/>
                    <w:shd w:val="clear" w:color="auto" w:fill="auto"/>
                  </w:tcPr>
                  <w:p w14:paraId="40B7BEFC" w14:textId="4C1C99A7" w:rsidR="00DD0F71" w:rsidRPr="004F1902" w:rsidRDefault="00660DD5" w:rsidP="00490EE4">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843F444" w14:textId="77777777" w:rsidTr="00AD2606">
        <w:tc>
          <w:tcPr>
            <w:tcW w:w="9016" w:type="dxa"/>
            <w:gridSpan w:val="9"/>
            <w:shd w:val="clear" w:color="auto" w:fill="auto"/>
          </w:tcPr>
          <w:p w14:paraId="7CCD4BD0"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AE25782" w14:textId="77777777" w:rsidR="00E74DA9" w:rsidRPr="004F1902" w:rsidRDefault="00E74DA9" w:rsidP="00AD2606">
            <w:pPr>
              <w:jc w:val="center"/>
              <w:rPr>
                <w:rFonts w:ascii="Calibri Light" w:hAnsi="Calibri Light" w:cs="Arial"/>
              </w:rPr>
            </w:pPr>
          </w:p>
        </w:tc>
      </w:tr>
      <w:tr w:rsidR="00E74DA9" w:rsidRPr="004F1902" w14:paraId="6409292D" w14:textId="77777777" w:rsidTr="00AD2606">
        <w:tc>
          <w:tcPr>
            <w:tcW w:w="2510" w:type="dxa"/>
            <w:gridSpan w:val="2"/>
            <w:shd w:val="clear" w:color="auto" w:fill="auto"/>
          </w:tcPr>
          <w:p w14:paraId="31FE86AE"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1605E3BF0F5D42FB9EF23D00DBE5F083"/>
            </w:placeholder>
          </w:sdtPr>
          <w:sdtEndPr/>
          <w:sdtContent>
            <w:sdt>
              <w:sdtPr>
                <w:rPr>
                  <w:rFonts w:ascii="Calibri Light" w:hAnsi="Calibri Light" w:cs="Arial"/>
                  <w:b/>
                  <w:sz w:val="20"/>
                  <w:szCs w:val="20"/>
                </w:rPr>
                <w:id w:val="1444337419"/>
                <w:placeholder>
                  <w:docPart w:val="82591CE5F8D1429EA853989AE4CB7868"/>
                </w:placeholder>
                <w:showingPlcHdr/>
              </w:sdtPr>
              <w:sdtEndPr/>
              <w:sdtContent>
                <w:tc>
                  <w:tcPr>
                    <w:tcW w:w="6506" w:type="dxa"/>
                    <w:gridSpan w:val="7"/>
                    <w:shd w:val="clear" w:color="auto" w:fill="auto"/>
                  </w:tcPr>
                  <w:p w14:paraId="0C81A0F9"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59029A1" w14:textId="77777777" w:rsidTr="00AD2606">
        <w:tc>
          <w:tcPr>
            <w:tcW w:w="2510" w:type="dxa"/>
            <w:gridSpan w:val="2"/>
            <w:shd w:val="clear" w:color="auto" w:fill="auto"/>
          </w:tcPr>
          <w:p w14:paraId="4E7D9071"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Secondary/Primary etc</w:t>
            </w:r>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421B2ADF"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shd w:val="clear" w:color="auto" w:fill="auto"/>
              </w:tcPr>
              <w:p w14:paraId="269AB1A7"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79E08B8"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4C14566"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AD2606">
        <w:tc>
          <w:tcPr>
            <w:tcW w:w="2510" w:type="dxa"/>
            <w:gridSpan w:val="2"/>
            <w:shd w:val="clear" w:color="auto" w:fill="auto"/>
          </w:tcPr>
          <w:p w14:paraId="2699DB9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shd w:val="clear" w:color="auto" w:fill="auto"/>
                  </w:tcPr>
                  <w:p w14:paraId="7789B1A7"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5"/>
                    <w:shd w:val="clear" w:color="auto" w:fill="auto"/>
                  </w:tcPr>
                  <w:p w14:paraId="2AFC8E2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AD2606">
        <w:tc>
          <w:tcPr>
            <w:tcW w:w="6516" w:type="dxa"/>
            <w:gridSpan w:val="6"/>
            <w:shd w:val="clear" w:color="auto" w:fill="000000"/>
          </w:tcPr>
          <w:p w14:paraId="03399E37" w14:textId="77777777" w:rsidR="00E74DA9" w:rsidRPr="004F1902" w:rsidRDefault="00E74DA9" w:rsidP="00AD2606">
            <w:pPr>
              <w:rPr>
                <w:rFonts w:ascii="Calibri Light" w:hAnsi="Calibri Light" w:cs="Arial"/>
              </w:rPr>
            </w:pPr>
          </w:p>
        </w:tc>
        <w:tc>
          <w:tcPr>
            <w:tcW w:w="2500" w:type="dxa"/>
            <w:gridSpan w:val="3"/>
            <w:shd w:val="clear" w:color="auto" w:fill="auto"/>
          </w:tcPr>
          <w:p w14:paraId="547749D1"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AD2606">
        <w:tc>
          <w:tcPr>
            <w:tcW w:w="6516" w:type="dxa"/>
            <w:gridSpan w:val="6"/>
            <w:shd w:val="clear" w:color="auto" w:fill="auto"/>
          </w:tcPr>
          <w:p w14:paraId="665567A3"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575CC6D"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AD2606">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6"/>
                    <w:shd w:val="clear" w:color="auto" w:fill="auto"/>
                  </w:tcPr>
                  <w:p w14:paraId="0712ACF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2"/>
                <w:shd w:val="clear" w:color="auto" w:fill="auto"/>
              </w:tcPr>
              <w:p w14:paraId="728343CB"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shd w:val="clear" w:color="auto" w:fill="auto"/>
              </w:tcPr>
              <w:p w14:paraId="30CCB371"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AD2606">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6"/>
                <w:shd w:val="clear" w:color="auto" w:fill="auto"/>
              </w:tcPr>
              <w:p w14:paraId="59E4654C"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2"/>
                <w:shd w:val="clear" w:color="auto" w:fill="auto"/>
              </w:tcPr>
              <w:p w14:paraId="2A0F0860"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shd w:val="clear" w:color="auto" w:fill="auto"/>
              </w:tcPr>
              <w:p w14:paraId="1DC116B4"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AD2606">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6"/>
                <w:shd w:val="clear" w:color="auto" w:fill="auto"/>
              </w:tcPr>
              <w:p w14:paraId="34AF220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3DB85542"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shd w:val="clear" w:color="auto" w:fill="auto"/>
              </w:tcPr>
              <w:p w14:paraId="63AB9719"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AD2606">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6"/>
                <w:shd w:val="clear" w:color="auto" w:fill="auto"/>
              </w:tcPr>
              <w:p w14:paraId="006EF13D"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2"/>
                <w:shd w:val="clear" w:color="auto" w:fill="auto"/>
              </w:tcPr>
              <w:p w14:paraId="3B2958C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shd w:val="clear" w:color="auto" w:fill="auto"/>
              </w:tcPr>
              <w:p w14:paraId="3C40675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AD2606">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6"/>
                <w:shd w:val="clear" w:color="auto" w:fill="auto"/>
              </w:tcPr>
              <w:p w14:paraId="6392D6F5"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2"/>
                <w:shd w:val="clear" w:color="auto" w:fill="auto"/>
              </w:tcPr>
              <w:p w14:paraId="134D69BF"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shd w:val="clear" w:color="auto" w:fill="auto"/>
              </w:tcPr>
              <w:p w14:paraId="1BDE77B7"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AD2606">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6"/>
                <w:shd w:val="clear" w:color="auto" w:fill="auto"/>
              </w:tcPr>
              <w:p w14:paraId="5854FE9C"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2"/>
                <w:shd w:val="clear" w:color="auto" w:fill="auto"/>
              </w:tcPr>
              <w:p w14:paraId="4FB89A83"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shd w:val="clear" w:color="auto" w:fill="auto"/>
              </w:tcPr>
              <w:p w14:paraId="780C666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AD2606">
        <w:tc>
          <w:tcPr>
            <w:tcW w:w="1385" w:type="dxa"/>
            <w:shd w:val="clear" w:color="auto" w:fill="auto"/>
          </w:tcPr>
          <w:p w14:paraId="1197CC86"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8"/>
                    <w:shd w:val="clear" w:color="auto" w:fill="auto"/>
                  </w:tcPr>
                  <w:p w14:paraId="078DDBB1"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645A657D" w14:textId="77777777" w:rsidTr="00AD2606">
        <w:tc>
          <w:tcPr>
            <w:tcW w:w="9016" w:type="dxa"/>
            <w:gridSpan w:val="9"/>
            <w:shd w:val="clear" w:color="auto" w:fill="auto"/>
          </w:tcPr>
          <w:p w14:paraId="60BA7F76"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DB8C494" w14:textId="77777777" w:rsidR="00E74DA9" w:rsidRPr="004F1902" w:rsidRDefault="00E74DA9" w:rsidP="00AD2606">
            <w:pPr>
              <w:jc w:val="center"/>
              <w:rPr>
                <w:rFonts w:ascii="Calibri Light" w:hAnsi="Calibri Light" w:cs="Arial"/>
              </w:rPr>
            </w:pPr>
          </w:p>
        </w:tc>
      </w:tr>
      <w:tr w:rsidR="00E74DA9" w:rsidRPr="004F1902" w14:paraId="3F7272E8" w14:textId="77777777" w:rsidTr="00AD2606">
        <w:tc>
          <w:tcPr>
            <w:tcW w:w="2510" w:type="dxa"/>
            <w:gridSpan w:val="2"/>
            <w:shd w:val="clear" w:color="auto" w:fill="auto"/>
          </w:tcPr>
          <w:p w14:paraId="7AF452D5"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426573235"/>
            <w:placeholder>
              <w:docPart w:val="CA6D89063FE04597BE0FFE63ACBED0E6"/>
            </w:placeholder>
          </w:sdtPr>
          <w:sdtEndPr/>
          <w:sdtContent>
            <w:sdt>
              <w:sdtPr>
                <w:rPr>
                  <w:rFonts w:ascii="Calibri Light" w:hAnsi="Calibri Light" w:cs="Arial"/>
                  <w:b/>
                  <w:sz w:val="20"/>
                  <w:szCs w:val="20"/>
                </w:rPr>
                <w:id w:val="-1751572306"/>
                <w:placeholder>
                  <w:docPart w:val="CA7C70173AF2460FA136BAE60A790D4A"/>
                </w:placeholder>
                <w:showingPlcHdr/>
              </w:sdtPr>
              <w:sdtEndPr/>
              <w:sdtContent>
                <w:tc>
                  <w:tcPr>
                    <w:tcW w:w="6506" w:type="dxa"/>
                    <w:gridSpan w:val="7"/>
                    <w:shd w:val="clear" w:color="auto" w:fill="auto"/>
                  </w:tcPr>
                  <w:p w14:paraId="0A1AC133"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543DEB62" w14:textId="77777777" w:rsidTr="00AD2606">
        <w:tc>
          <w:tcPr>
            <w:tcW w:w="2510" w:type="dxa"/>
            <w:gridSpan w:val="2"/>
            <w:shd w:val="clear" w:color="auto" w:fill="auto"/>
          </w:tcPr>
          <w:p w14:paraId="24AEFCA9"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Secondary/Primary etc</w:t>
            </w:r>
          </w:p>
        </w:tc>
        <w:sdt>
          <w:sdtPr>
            <w:rPr>
              <w:rFonts w:ascii="Calibri Light" w:hAnsi="Calibri Light" w:cs="Arial"/>
              <w:sz w:val="20"/>
              <w:szCs w:val="20"/>
            </w:rPr>
            <w:id w:val="20747960"/>
            <w:placeholder>
              <w:docPart w:val="56860BFFC1BE4A7BB01317CD823D1740"/>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81F92B8"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1E4C86F2"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974407887"/>
            <w:placeholder>
              <w:docPart w:val="0BFDF67034954381991D42B31D690D39"/>
            </w:placeholder>
            <w:showingPlcHdr/>
          </w:sdtPr>
          <w:sdtEndPr/>
          <w:sdtContent>
            <w:tc>
              <w:tcPr>
                <w:tcW w:w="953" w:type="dxa"/>
                <w:shd w:val="clear" w:color="auto" w:fill="auto"/>
              </w:tcPr>
              <w:p w14:paraId="78E1AD2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04BDB18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344094093"/>
            <w:placeholder>
              <w:docPart w:val="F998EFBDCFF043A59D3A9D61A5C091D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7C51412A"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5C6CB256" w14:textId="77777777" w:rsidTr="00AD2606">
        <w:tc>
          <w:tcPr>
            <w:tcW w:w="2510" w:type="dxa"/>
            <w:gridSpan w:val="2"/>
            <w:shd w:val="clear" w:color="auto" w:fill="auto"/>
          </w:tcPr>
          <w:p w14:paraId="667BE3A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84549977"/>
            <w:placeholder>
              <w:docPart w:val="908D32FF4AF44F63AE5D9C44F209818B"/>
            </w:placeholder>
          </w:sdtPr>
          <w:sdtEndPr/>
          <w:sdtContent>
            <w:sdt>
              <w:sdtPr>
                <w:rPr>
                  <w:rFonts w:ascii="Calibri Light" w:hAnsi="Calibri Light" w:cs="Arial"/>
                  <w:b/>
                  <w:sz w:val="20"/>
                  <w:szCs w:val="20"/>
                </w:rPr>
                <w:id w:val="2019892980"/>
                <w:placeholder>
                  <w:docPart w:val="BF3990E1F50543DDBA6A360439F35E1A"/>
                </w:placeholder>
                <w:showingPlcHdr/>
              </w:sdtPr>
              <w:sdtEndPr/>
              <w:sdtContent>
                <w:tc>
                  <w:tcPr>
                    <w:tcW w:w="1978" w:type="dxa"/>
                    <w:shd w:val="clear" w:color="auto" w:fill="auto"/>
                  </w:tcPr>
                  <w:p w14:paraId="39D91100"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576E0198"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810025356"/>
            <w:placeholder>
              <w:docPart w:val="080F6BBD619B4A35881C0D563075F923"/>
            </w:placeholder>
          </w:sdtPr>
          <w:sdtEndPr/>
          <w:sdtContent>
            <w:sdt>
              <w:sdtPr>
                <w:rPr>
                  <w:rFonts w:ascii="Calibri Light" w:hAnsi="Calibri Light" w:cs="Arial"/>
                  <w:b/>
                  <w:sz w:val="20"/>
                  <w:szCs w:val="20"/>
                </w:rPr>
                <w:id w:val="270755591"/>
                <w:placeholder>
                  <w:docPart w:val="444DB6808A5940EEA1FC23EF5E5E4C49"/>
                </w:placeholder>
                <w:showingPlcHdr/>
              </w:sdtPr>
              <w:sdtEndPr/>
              <w:sdtContent>
                <w:tc>
                  <w:tcPr>
                    <w:tcW w:w="3571" w:type="dxa"/>
                    <w:gridSpan w:val="5"/>
                    <w:shd w:val="clear" w:color="auto" w:fill="auto"/>
                  </w:tcPr>
                  <w:p w14:paraId="324000D5"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C69E29A" w14:textId="77777777" w:rsidTr="00AD2606">
        <w:tc>
          <w:tcPr>
            <w:tcW w:w="6516" w:type="dxa"/>
            <w:gridSpan w:val="6"/>
            <w:shd w:val="clear" w:color="auto" w:fill="000000"/>
          </w:tcPr>
          <w:p w14:paraId="5102679B" w14:textId="77777777" w:rsidR="00E74DA9" w:rsidRPr="004F1902" w:rsidRDefault="00E74DA9" w:rsidP="00AD2606">
            <w:pPr>
              <w:rPr>
                <w:rFonts w:ascii="Calibri Light" w:hAnsi="Calibri Light" w:cs="Arial"/>
              </w:rPr>
            </w:pPr>
          </w:p>
        </w:tc>
        <w:tc>
          <w:tcPr>
            <w:tcW w:w="2500" w:type="dxa"/>
            <w:gridSpan w:val="3"/>
            <w:shd w:val="clear" w:color="auto" w:fill="auto"/>
          </w:tcPr>
          <w:p w14:paraId="644D8165"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04A6A61" w14:textId="77777777" w:rsidTr="00AD2606">
        <w:tc>
          <w:tcPr>
            <w:tcW w:w="6516" w:type="dxa"/>
            <w:gridSpan w:val="6"/>
            <w:shd w:val="clear" w:color="auto" w:fill="auto"/>
          </w:tcPr>
          <w:p w14:paraId="5526D86E"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4E49CD6D"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05AA3CC"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D275B93" w14:textId="77777777" w:rsidTr="00AD2606">
        <w:sdt>
          <w:sdtPr>
            <w:rPr>
              <w:rFonts w:ascii="Calibri Light" w:hAnsi="Calibri Light" w:cs="Arial"/>
              <w:b/>
              <w:sz w:val="20"/>
              <w:szCs w:val="20"/>
            </w:rPr>
            <w:id w:val="-867211937"/>
            <w:placeholder>
              <w:docPart w:val="D1F6FFAB516148A2A38198520F312756"/>
            </w:placeholder>
          </w:sdtPr>
          <w:sdtEndPr/>
          <w:sdtContent>
            <w:sdt>
              <w:sdtPr>
                <w:rPr>
                  <w:rFonts w:ascii="Calibri Light" w:hAnsi="Calibri Light" w:cs="Arial"/>
                  <w:b/>
                  <w:sz w:val="20"/>
                  <w:szCs w:val="20"/>
                </w:rPr>
                <w:id w:val="1039861276"/>
                <w:placeholder>
                  <w:docPart w:val="59C530ED4FC54541819B331E945EFBC8"/>
                </w:placeholder>
                <w:showingPlcHdr/>
              </w:sdtPr>
              <w:sdtEndPr/>
              <w:sdtContent>
                <w:tc>
                  <w:tcPr>
                    <w:tcW w:w="6516" w:type="dxa"/>
                    <w:gridSpan w:val="6"/>
                    <w:shd w:val="clear" w:color="auto" w:fill="auto"/>
                  </w:tcPr>
                  <w:p w14:paraId="31DFD798"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731760190"/>
            <w:placeholder>
              <w:docPart w:val="38E03EF26E6141C0965C23AF1D4982EF"/>
            </w:placeholder>
            <w:date>
              <w:dateFormat w:val="dd/MM/yy"/>
              <w:lid w:val="en-GB"/>
              <w:storeMappedDataAs w:val="dateTime"/>
              <w:calendar w:val="gregorian"/>
            </w:date>
          </w:sdtPr>
          <w:sdtEndPr/>
          <w:sdtContent>
            <w:tc>
              <w:tcPr>
                <w:tcW w:w="1417" w:type="dxa"/>
                <w:gridSpan w:val="2"/>
                <w:shd w:val="clear" w:color="auto" w:fill="auto"/>
              </w:tcPr>
              <w:p w14:paraId="735EA799"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052996832"/>
            <w:placeholder>
              <w:docPart w:val="BA09D5E4D9D04174A8407F98B686415F"/>
            </w:placeholder>
            <w:showingPlcHdr/>
            <w:date>
              <w:dateFormat w:val="dd/MM/yy"/>
              <w:lid w:val="en-GB"/>
              <w:storeMappedDataAs w:val="dateTime"/>
              <w:calendar w:val="gregorian"/>
            </w:date>
          </w:sdtPr>
          <w:sdtEndPr/>
          <w:sdtContent>
            <w:tc>
              <w:tcPr>
                <w:tcW w:w="1083" w:type="dxa"/>
                <w:shd w:val="clear" w:color="auto" w:fill="auto"/>
              </w:tcPr>
              <w:p w14:paraId="1150A06E"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62A82E9" w14:textId="77777777" w:rsidTr="00AD2606">
        <w:sdt>
          <w:sdtPr>
            <w:rPr>
              <w:rFonts w:ascii="Calibri Light" w:hAnsi="Calibri Light" w:cs="Arial"/>
              <w:b/>
              <w:sz w:val="20"/>
              <w:szCs w:val="20"/>
            </w:rPr>
            <w:id w:val="-1484543295"/>
            <w:placeholder>
              <w:docPart w:val="8260DCB80BA84936B348828EB329A856"/>
            </w:placeholder>
            <w:showingPlcHdr/>
          </w:sdtPr>
          <w:sdtEndPr/>
          <w:sdtContent>
            <w:tc>
              <w:tcPr>
                <w:tcW w:w="6516" w:type="dxa"/>
                <w:gridSpan w:val="6"/>
                <w:shd w:val="clear" w:color="auto" w:fill="auto"/>
              </w:tcPr>
              <w:p w14:paraId="49F0F869"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09334612"/>
            <w:placeholder>
              <w:docPart w:val="FB7896546B0E4DC886A24F78F08C8B05"/>
            </w:placeholder>
            <w:showingPlcHdr/>
            <w:date>
              <w:dateFormat w:val="dd/MM/yy"/>
              <w:lid w:val="en-GB"/>
              <w:storeMappedDataAs w:val="dateTime"/>
              <w:calendar w:val="gregorian"/>
            </w:date>
          </w:sdtPr>
          <w:sdtEndPr/>
          <w:sdtContent>
            <w:tc>
              <w:tcPr>
                <w:tcW w:w="1417" w:type="dxa"/>
                <w:gridSpan w:val="2"/>
                <w:shd w:val="clear" w:color="auto" w:fill="auto"/>
              </w:tcPr>
              <w:p w14:paraId="3C769E19"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08384671"/>
            <w:placeholder>
              <w:docPart w:val="A67CCE6CAC5D422A86C9D72EEE222D43"/>
            </w:placeholder>
            <w:showingPlcHdr/>
            <w:date>
              <w:dateFormat w:val="dd/MM/yy"/>
              <w:lid w:val="en-GB"/>
              <w:storeMappedDataAs w:val="dateTime"/>
              <w:calendar w:val="gregorian"/>
            </w:date>
          </w:sdtPr>
          <w:sdtEndPr/>
          <w:sdtContent>
            <w:tc>
              <w:tcPr>
                <w:tcW w:w="1083" w:type="dxa"/>
                <w:shd w:val="clear" w:color="auto" w:fill="auto"/>
              </w:tcPr>
              <w:p w14:paraId="2D9C09A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783A51C" w14:textId="77777777" w:rsidTr="00AD2606">
        <w:sdt>
          <w:sdtPr>
            <w:rPr>
              <w:rFonts w:ascii="Calibri Light" w:hAnsi="Calibri Light" w:cs="Arial"/>
              <w:b/>
              <w:sz w:val="20"/>
              <w:szCs w:val="20"/>
            </w:rPr>
            <w:id w:val="-376783267"/>
            <w:placeholder>
              <w:docPart w:val="B3BFC549C4F240639F5D5B2AF2E0F598"/>
            </w:placeholder>
            <w:showingPlcHdr/>
          </w:sdtPr>
          <w:sdtEndPr/>
          <w:sdtContent>
            <w:tc>
              <w:tcPr>
                <w:tcW w:w="6516" w:type="dxa"/>
                <w:gridSpan w:val="6"/>
                <w:shd w:val="clear" w:color="auto" w:fill="auto"/>
              </w:tcPr>
              <w:p w14:paraId="37ED1689"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7260448"/>
            <w:placeholder>
              <w:docPart w:val="7127F299398D4C1E912DB9DC9B2491B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1D866335"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5884162"/>
            <w:placeholder>
              <w:docPart w:val="2E8C8D4C0A7F499EB9BB3FFB0440DF59"/>
            </w:placeholder>
            <w:showingPlcHdr/>
            <w:date>
              <w:dateFormat w:val="dd/MM/yy"/>
              <w:lid w:val="en-GB"/>
              <w:storeMappedDataAs w:val="dateTime"/>
              <w:calendar w:val="gregorian"/>
            </w:date>
          </w:sdtPr>
          <w:sdtEndPr/>
          <w:sdtContent>
            <w:tc>
              <w:tcPr>
                <w:tcW w:w="1083" w:type="dxa"/>
                <w:shd w:val="clear" w:color="auto" w:fill="auto"/>
              </w:tcPr>
              <w:p w14:paraId="4798AF2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B91260B" w14:textId="77777777" w:rsidTr="00AD2606">
        <w:sdt>
          <w:sdtPr>
            <w:rPr>
              <w:rFonts w:ascii="Calibri Light" w:hAnsi="Calibri Light" w:cs="Arial"/>
              <w:b/>
              <w:sz w:val="20"/>
              <w:szCs w:val="20"/>
            </w:rPr>
            <w:id w:val="1380363691"/>
            <w:placeholder>
              <w:docPart w:val="290190C320F6412E8B38A762B69F8DBF"/>
            </w:placeholder>
            <w:showingPlcHdr/>
          </w:sdtPr>
          <w:sdtEndPr/>
          <w:sdtContent>
            <w:tc>
              <w:tcPr>
                <w:tcW w:w="6516" w:type="dxa"/>
                <w:gridSpan w:val="6"/>
                <w:shd w:val="clear" w:color="auto" w:fill="auto"/>
              </w:tcPr>
              <w:p w14:paraId="20620362"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81791399"/>
            <w:placeholder>
              <w:docPart w:val="AB2AD771382B471AA692693C5D6E7DC7"/>
            </w:placeholder>
            <w:showingPlcHdr/>
            <w:date>
              <w:dateFormat w:val="dd/MM/yy"/>
              <w:lid w:val="en-GB"/>
              <w:storeMappedDataAs w:val="dateTime"/>
              <w:calendar w:val="gregorian"/>
            </w:date>
          </w:sdtPr>
          <w:sdtEndPr/>
          <w:sdtContent>
            <w:tc>
              <w:tcPr>
                <w:tcW w:w="1417" w:type="dxa"/>
                <w:gridSpan w:val="2"/>
                <w:shd w:val="clear" w:color="auto" w:fill="auto"/>
              </w:tcPr>
              <w:p w14:paraId="6B2882C4"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98189415"/>
            <w:placeholder>
              <w:docPart w:val="0A19396976134360B80291AF09323354"/>
            </w:placeholder>
            <w:showingPlcHdr/>
            <w:date>
              <w:dateFormat w:val="dd/MM/yy"/>
              <w:lid w:val="en-GB"/>
              <w:storeMappedDataAs w:val="dateTime"/>
              <w:calendar w:val="gregorian"/>
            </w:date>
          </w:sdtPr>
          <w:sdtEndPr/>
          <w:sdtContent>
            <w:tc>
              <w:tcPr>
                <w:tcW w:w="1083" w:type="dxa"/>
                <w:shd w:val="clear" w:color="auto" w:fill="auto"/>
              </w:tcPr>
              <w:p w14:paraId="0C2D93F0"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503F4DB" w14:textId="77777777" w:rsidTr="00AD2606">
        <w:sdt>
          <w:sdtPr>
            <w:rPr>
              <w:rFonts w:ascii="Calibri Light" w:hAnsi="Calibri Light" w:cs="Arial"/>
              <w:b/>
              <w:sz w:val="20"/>
              <w:szCs w:val="20"/>
            </w:rPr>
            <w:id w:val="981281766"/>
            <w:placeholder>
              <w:docPart w:val="6EE71351220847CC985F1AC83FA9C1BA"/>
            </w:placeholder>
            <w:showingPlcHdr/>
          </w:sdtPr>
          <w:sdtEndPr/>
          <w:sdtContent>
            <w:tc>
              <w:tcPr>
                <w:tcW w:w="6516" w:type="dxa"/>
                <w:gridSpan w:val="6"/>
                <w:shd w:val="clear" w:color="auto" w:fill="auto"/>
              </w:tcPr>
              <w:p w14:paraId="1A6D554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71404464"/>
            <w:placeholder>
              <w:docPart w:val="361464A6576A4E7CA556AA283BCE9B24"/>
            </w:placeholder>
            <w:showingPlcHdr/>
            <w:date>
              <w:dateFormat w:val="dd/MM/yy"/>
              <w:lid w:val="en-GB"/>
              <w:storeMappedDataAs w:val="dateTime"/>
              <w:calendar w:val="gregorian"/>
            </w:date>
          </w:sdtPr>
          <w:sdtEndPr/>
          <w:sdtContent>
            <w:tc>
              <w:tcPr>
                <w:tcW w:w="1417" w:type="dxa"/>
                <w:gridSpan w:val="2"/>
                <w:shd w:val="clear" w:color="auto" w:fill="auto"/>
              </w:tcPr>
              <w:p w14:paraId="6F6C6F9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66890155"/>
            <w:placeholder>
              <w:docPart w:val="129B789C51FF405B88EBA9C4324A6E33"/>
            </w:placeholder>
            <w:showingPlcHdr/>
            <w:date>
              <w:dateFormat w:val="dd/MM/yy"/>
              <w:lid w:val="en-GB"/>
              <w:storeMappedDataAs w:val="dateTime"/>
              <w:calendar w:val="gregorian"/>
            </w:date>
          </w:sdtPr>
          <w:sdtEndPr/>
          <w:sdtContent>
            <w:tc>
              <w:tcPr>
                <w:tcW w:w="1083" w:type="dxa"/>
                <w:shd w:val="clear" w:color="auto" w:fill="auto"/>
              </w:tcPr>
              <w:p w14:paraId="2E029B1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7FF5937" w14:textId="77777777" w:rsidTr="00AD2606">
        <w:sdt>
          <w:sdtPr>
            <w:rPr>
              <w:rFonts w:ascii="Calibri Light" w:hAnsi="Calibri Light" w:cs="Arial"/>
              <w:b/>
              <w:sz w:val="20"/>
              <w:szCs w:val="20"/>
            </w:rPr>
            <w:id w:val="-1435979255"/>
            <w:placeholder>
              <w:docPart w:val="FCBEF0995C8148FF8D60EB258002F7BF"/>
            </w:placeholder>
            <w:showingPlcHdr/>
          </w:sdtPr>
          <w:sdtEndPr/>
          <w:sdtContent>
            <w:tc>
              <w:tcPr>
                <w:tcW w:w="6516" w:type="dxa"/>
                <w:gridSpan w:val="6"/>
                <w:shd w:val="clear" w:color="auto" w:fill="auto"/>
              </w:tcPr>
              <w:p w14:paraId="73D53DF0"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92755202"/>
            <w:placeholder>
              <w:docPart w:val="6DFCA6F7E36C446895A56C76D0805B1B"/>
            </w:placeholder>
            <w:showingPlcHdr/>
            <w:date>
              <w:dateFormat w:val="dd/MM/yy"/>
              <w:lid w:val="en-GB"/>
              <w:storeMappedDataAs w:val="dateTime"/>
              <w:calendar w:val="gregorian"/>
            </w:date>
          </w:sdtPr>
          <w:sdtEndPr/>
          <w:sdtContent>
            <w:tc>
              <w:tcPr>
                <w:tcW w:w="1417" w:type="dxa"/>
                <w:gridSpan w:val="2"/>
                <w:shd w:val="clear" w:color="auto" w:fill="auto"/>
              </w:tcPr>
              <w:p w14:paraId="56B60BD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76835653"/>
            <w:placeholder>
              <w:docPart w:val="43459F097874491DBC69C074405FE037"/>
            </w:placeholder>
            <w:showingPlcHdr/>
            <w:date>
              <w:dateFormat w:val="dd/MM/yy"/>
              <w:lid w:val="en-GB"/>
              <w:storeMappedDataAs w:val="dateTime"/>
              <w:calendar w:val="gregorian"/>
            </w:date>
          </w:sdtPr>
          <w:sdtEndPr/>
          <w:sdtContent>
            <w:tc>
              <w:tcPr>
                <w:tcW w:w="1083" w:type="dxa"/>
                <w:shd w:val="clear" w:color="auto" w:fill="auto"/>
              </w:tcPr>
              <w:p w14:paraId="20F1D18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4E97C75" w14:textId="77777777" w:rsidTr="00AD2606">
        <w:tc>
          <w:tcPr>
            <w:tcW w:w="1385" w:type="dxa"/>
            <w:shd w:val="clear" w:color="auto" w:fill="auto"/>
          </w:tcPr>
          <w:p w14:paraId="1A0E8FE3"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999777092"/>
            <w:placeholder>
              <w:docPart w:val="14DD227F7768438DA800E0F4053331B1"/>
            </w:placeholder>
          </w:sdtPr>
          <w:sdtEndPr/>
          <w:sdtContent>
            <w:sdt>
              <w:sdtPr>
                <w:rPr>
                  <w:rFonts w:ascii="Calibri Light" w:hAnsi="Calibri Light" w:cs="Arial"/>
                  <w:b/>
                  <w:sz w:val="20"/>
                  <w:szCs w:val="20"/>
                </w:rPr>
                <w:id w:val="-1981837231"/>
                <w:placeholder>
                  <w:docPart w:val="1E3C4B7A4455415386C0F48706037F9F"/>
                </w:placeholder>
                <w:showingPlcHdr/>
              </w:sdtPr>
              <w:sdtEndPr/>
              <w:sdtContent>
                <w:tc>
                  <w:tcPr>
                    <w:tcW w:w="7631" w:type="dxa"/>
                    <w:gridSpan w:val="8"/>
                    <w:shd w:val="clear" w:color="auto" w:fill="auto"/>
                  </w:tcPr>
                  <w:p w14:paraId="3BB2C983"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5974DCDF" w14:textId="78751630"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AD30D1E" w14:textId="77777777" w:rsidTr="00AD2606">
        <w:tc>
          <w:tcPr>
            <w:tcW w:w="9016" w:type="dxa"/>
            <w:gridSpan w:val="9"/>
            <w:shd w:val="clear" w:color="auto" w:fill="auto"/>
          </w:tcPr>
          <w:p w14:paraId="2F09C9CC"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258F7047" w14:textId="77777777" w:rsidR="00E74DA9" w:rsidRPr="004F1902" w:rsidRDefault="00E74DA9" w:rsidP="00AD2606">
            <w:pPr>
              <w:jc w:val="center"/>
              <w:rPr>
                <w:rFonts w:ascii="Calibri Light" w:hAnsi="Calibri Light" w:cs="Arial"/>
              </w:rPr>
            </w:pPr>
          </w:p>
        </w:tc>
      </w:tr>
      <w:tr w:rsidR="00E74DA9" w:rsidRPr="004F1902" w14:paraId="2519B7C4" w14:textId="77777777" w:rsidTr="00AD2606">
        <w:tc>
          <w:tcPr>
            <w:tcW w:w="2510" w:type="dxa"/>
            <w:gridSpan w:val="2"/>
            <w:shd w:val="clear" w:color="auto" w:fill="auto"/>
          </w:tcPr>
          <w:p w14:paraId="5DAAE9A6"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097324147"/>
            <w:placeholder>
              <w:docPart w:val="4AFB206F3DE44D0FBABECAA20D3F2E04"/>
            </w:placeholder>
          </w:sdtPr>
          <w:sdtEndPr/>
          <w:sdtContent>
            <w:sdt>
              <w:sdtPr>
                <w:rPr>
                  <w:rFonts w:ascii="Calibri Light" w:hAnsi="Calibri Light" w:cs="Arial"/>
                  <w:b/>
                  <w:sz w:val="20"/>
                  <w:szCs w:val="20"/>
                </w:rPr>
                <w:id w:val="1327009256"/>
                <w:placeholder>
                  <w:docPart w:val="9D25C83C7E104FCF921D4BD526784A72"/>
                </w:placeholder>
                <w:showingPlcHdr/>
              </w:sdtPr>
              <w:sdtEndPr/>
              <w:sdtContent>
                <w:tc>
                  <w:tcPr>
                    <w:tcW w:w="6506" w:type="dxa"/>
                    <w:gridSpan w:val="7"/>
                    <w:shd w:val="clear" w:color="auto" w:fill="auto"/>
                  </w:tcPr>
                  <w:p w14:paraId="00D27687"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6FBFFF7" w14:textId="77777777" w:rsidTr="00AD2606">
        <w:tc>
          <w:tcPr>
            <w:tcW w:w="2510" w:type="dxa"/>
            <w:gridSpan w:val="2"/>
            <w:shd w:val="clear" w:color="auto" w:fill="auto"/>
          </w:tcPr>
          <w:p w14:paraId="66AB9FD0"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Secondary/Primary etc</w:t>
            </w:r>
          </w:p>
        </w:tc>
        <w:sdt>
          <w:sdtPr>
            <w:rPr>
              <w:rFonts w:ascii="Calibri Light" w:hAnsi="Calibri Light" w:cs="Arial"/>
              <w:sz w:val="20"/>
              <w:szCs w:val="20"/>
            </w:rPr>
            <w:id w:val="1360471340"/>
            <w:placeholder>
              <w:docPart w:val="EED095A688A04DC58FA41B5444868394"/>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11ECA16"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753B9624"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267120442"/>
            <w:placeholder>
              <w:docPart w:val="925FC6A489D047DC82B544741C7B79F2"/>
            </w:placeholder>
            <w:showingPlcHdr/>
          </w:sdtPr>
          <w:sdtEndPr/>
          <w:sdtContent>
            <w:tc>
              <w:tcPr>
                <w:tcW w:w="953" w:type="dxa"/>
                <w:shd w:val="clear" w:color="auto" w:fill="auto"/>
              </w:tcPr>
              <w:p w14:paraId="09FBCF5A"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C4E754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30429040"/>
            <w:placeholder>
              <w:docPart w:val="83469168EF4B450DB022E7B0F3575C2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8F7015D"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73CA5B67" w14:textId="77777777" w:rsidTr="00AD2606">
        <w:tc>
          <w:tcPr>
            <w:tcW w:w="2510" w:type="dxa"/>
            <w:gridSpan w:val="2"/>
            <w:shd w:val="clear" w:color="auto" w:fill="auto"/>
          </w:tcPr>
          <w:p w14:paraId="0C975C88"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32502041"/>
            <w:placeholder>
              <w:docPart w:val="1AF0066C1D354AE8BA9FFB839FB3C68A"/>
            </w:placeholder>
          </w:sdtPr>
          <w:sdtEndPr/>
          <w:sdtContent>
            <w:sdt>
              <w:sdtPr>
                <w:rPr>
                  <w:rFonts w:ascii="Calibri Light" w:hAnsi="Calibri Light" w:cs="Arial"/>
                  <w:b/>
                  <w:sz w:val="20"/>
                  <w:szCs w:val="20"/>
                </w:rPr>
                <w:id w:val="1525277759"/>
                <w:placeholder>
                  <w:docPart w:val="B65C19C3115849578D758AD0D747D166"/>
                </w:placeholder>
                <w:showingPlcHdr/>
              </w:sdtPr>
              <w:sdtEndPr/>
              <w:sdtContent>
                <w:tc>
                  <w:tcPr>
                    <w:tcW w:w="1978" w:type="dxa"/>
                    <w:shd w:val="clear" w:color="auto" w:fill="auto"/>
                  </w:tcPr>
                  <w:p w14:paraId="25C590EB"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27555419"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452476543"/>
            <w:placeholder>
              <w:docPart w:val="E601D399A3D649F6BB7D70C06E7BD3CD"/>
            </w:placeholder>
          </w:sdtPr>
          <w:sdtEndPr/>
          <w:sdtContent>
            <w:sdt>
              <w:sdtPr>
                <w:rPr>
                  <w:rFonts w:ascii="Calibri Light" w:hAnsi="Calibri Light" w:cs="Arial"/>
                  <w:b/>
                  <w:sz w:val="20"/>
                  <w:szCs w:val="20"/>
                </w:rPr>
                <w:id w:val="1841344945"/>
                <w:placeholder>
                  <w:docPart w:val="D505C816710644EBA547A51C4C5EC892"/>
                </w:placeholder>
                <w:showingPlcHdr/>
              </w:sdtPr>
              <w:sdtEndPr/>
              <w:sdtContent>
                <w:tc>
                  <w:tcPr>
                    <w:tcW w:w="3571" w:type="dxa"/>
                    <w:gridSpan w:val="5"/>
                    <w:shd w:val="clear" w:color="auto" w:fill="auto"/>
                  </w:tcPr>
                  <w:p w14:paraId="0F881CED"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4599BF3E" w14:textId="77777777" w:rsidTr="00AD2606">
        <w:tc>
          <w:tcPr>
            <w:tcW w:w="6516" w:type="dxa"/>
            <w:gridSpan w:val="6"/>
            <w:shd w:val="clear" w:color="auto" w:fill="000000"/>
          </w:tcPr>
          <w:p w14:paraId="35217E2C" w14:textId="77777777" w:rsidR="00E74DA9" w:rsidRPr="004F1902" w:rsidRDefault="00E74DA9" w:rsidP="00AD2606">
            <w:pPr>
              <w:rPr>
                <w:rFonts w:ascii="Calibri Light" w:hAnsi="Calibri Light" w:cs="Arial"/>
              </w:rPr>
            </w:pPr>
          </w:p>
        </w:tc>
        <w:tc>
          <w:tcPr>
            <w:tcW w:w="2500" w:type="dxa"/>
            <w:gridSpan w:val="3"/>
            <w:shd w:val="clear" w:color="auto" w:fill="auto"/>
          </w:tcPr>
          <w:p w14:paraId="60F22C48"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757E57C0" w14:textId="77777777" w:rsidTr="00AD2606">
        <w:tc>
          <w:tcPr>
            <w:tcW w:w="6516" w:type="dxa"/>
            <w:gridSpan w:val="6"/>
            <w:shd w:val="clear" w:color="auto" w:fill="auto"/>
          </w:tcPr>
          <w:p w14:paraId="364A7561"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6185EB7E"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69A83822"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70E74761" w14:textId="77777777" w:rsidTr="00AD2606">
        <w:sdt>
          <w:sdtPr>
            <w:rPr>
              <w:rFonts w:ascii="Calibri Light" w:hAnsi="Calibri Light" w:cs="Arial"/>
              <w:b/>
              <w:sz w:val="20"/>
              <w:szCs w:val="20"/>
            </w:rPr>
            <w:id w:val="747927459"/>
            <w:placeholder>
              <w:docPart w:val="19E4D67DC8324B91977C2963E39749AD"/>
            </w:placeholder>
          </w:sdtPr>
          <w:sdtEndPr/>
          <w:sdtContent>
            <w:sdt>
              <w:sdtPr>
                <w:rPr>
                  <w:rFonts w:ascii="Calibri Light" w:hAnsi="Calibri Light" w:cs="Arial"/>
                  <w:b/>
                  <w:sz w:val="20"/>
                  <w:szCs w:val="20"/>
                </w:rPr>
                <w:id w:val="-38437517"/>
                <w:placeholder>
                  <w:docPart w:val="EFB2DA9A503D4B088554D6EB0D30C444"/>
                </w:placeholder>
                <w:showingPlcHdr/>
              </w:sdtPr>
              <w:sdtEndPr/>
              <w:sdtContent>
                <w:tc>
                  <w:tcPr>
                    <w:tcW w:w="6516" w:type="dxa"/>
                    <w:gridSpan w:val="6"/>
                    <w:shd w:val="clear" w:color="auto" w:fill="auto"/>
                  </w:tcPr>
                  <w:p w14:paraId="0AF95411"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60213594"/>
            <w:placeholder>
              <w:docPart w:val="9BF2D1E3A19A4BECA7727FC895939864"/>
            </w:placeholder>
            <w:date>
              <w:dateFormat w:val="dd/MM/yy"/>
              <w:lid w:val="en-GB"/>
              <w:storeMappedDataAs w:val="dateTime"/>
              <w:calendar w:val="gregorian"/>
            </w:date>
          </w:sdtPr>
          <w:sdtEndPr/>
          <w:sdtContent>
            <w:tc>
              <w:tcPr>
                <w:tcW w:w="1417" w:type="dxa"/>
                <w:gridSpan w:val="2"/>
                <w:shd w:val="clear" w:color="auto" w:fill="auto"/>
              </w:tcPr>
              <w:p w14:paraId="1A1AD8A2"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14280059"/>
            <w:placeholder>
              <w:docPart w:val="16C9F86E04BE43D39B8E75DC6196CF3C"/>
            </w:placeholder>
            <w:showingPlcHdr/>
            <w:date>
              <w:dateFormat w:val="dd/MM/yy"/>
              <w:lid w:val="en-GB"/>
              <w:storeMappedDataAs w:val="dateTime"/>
              <w:calendar w:val="gregorian"/>
            </w:date>
          </w:sdtPr>
          <w:sdtEndPr/>
          <w:sdtContent>
            <w:tc>
              <w:tcPr>
                <w:tcW w:w="1083" w:type="dxa"/>
                <w:shd w:val="clear" w:color="auto" w:fill="auto"/>
              </w:tcPr>
              <w:p w14:paraId="12F58B2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FDFDEAC" w14:textId="77777777" w:rsidTr="00AD2606">
        <w:sdt>
          <w:sdtPr>
            <w:rPr>
              <w:rFonts w:ascii="Calibri Light" w:hAnsi="Calibri Light" w:cs="Arial"/>
              <w:b/>
              <w:sz w:val="20"/>
              <w:szCs w:val="20"/>
            </w:rPr>
            <w:id w:val="932088701"/>
            <w:placeholder>
              <w:docPart w:val="852AB47C54BB49BE9A6F3B905094EEBB"/>
            </w:placeholder>
            <w:showingPlcHdr/>
          </w:sdtPr>
          <w:sdtEndPr/>
          <w:sdtContent>
            <w:tc>
              <w:tcPr>
                <w:tcW w:w="6516" w:type="dxa"/>
                <w:gridSpan w:val="6"/>
                <w:shd w:val="clear" w:color="auto" w:fill="auto"/>
              </w:tcPr>
              <w:p w14:paraId="73AA3EA2"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34297954"/>
            <w:placeholder>
              <w:docPart w:val="D450DE2CC6D94E24A9E8D87696BB175C"/>
            </w:placeholder>
            <w:showingPlcHdr/>
            <w:date>
              <w:dateFormat w:val="dd/MM/yy"/>
              <w:lid w:val="en-GB"/>
              <w:storeMappedDataAs w:val="dateTime"/>
              <w:calendar w:val="gregorian"/>
            </w:date>
          </w:sdtPr>
          <w:sdtEndPr/>
          <w:sdtContent>
            <w:tc>
              <w:tcPr>
                <w:tcW w:w="1417" w:type="dxa"/>
                <w:gridSpan w:val="2"/>
                <w:shd w:val="clear" w:color="auto" w:fill="auto"/>
              </w:tcPr>
              <w:p w14:paraId="6531CA5B"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56999931"/>
            <w:placeholder>
              <w:docPart w:val="2238051ACB914769AAB60DFA442C4048"/>
            </w:placeholder>
            <w:showingPlcHdr/>
            <w:date>
              <w:dateFormat w:val="dd/MM/yy"/>
              <w:lid w:val="en-GB"/>
              <w:storeMappedDataAs w:val="dateTime"/>
              <w:calendar w:val="gregorian"/>
            </w:date>
          </w:sdtPr>
          <w:sdtEndPr/>
          <w:sdtContent>
            <w:tc>
              <w:tcPr>
                <w:tcW w:w="1083" w:type="dxa"/>
                <w:shd w:val="clear" w:color="auto" w:fill="auto"/>
              </w:tcPr>
              <w:p w14:paraId="422CE87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E0CABF6" w14:textId="77777777" w:rsidTr="00AD2606">
        <w:sdt>
          <w:sdtPr>
            <w:rPr>
              <w:rFonts w:ascii="Calibri Light" w:hAnsi="Calibri Light" w:cs="Arial"/>
              <w:b/>
              <w:sz w:val="20"/>
              <w:szCs w:val="20"/>
            </w:rPr>
            <w:id w:val="-1364287024"/>
            <w:placeholder>
              <w:docPart w:val="7563F40E22934C1BB1C1FA3F7BBCAED8"/>
            </w:placeholder>
            <w:showingPlcHdr/>
          </w:sdtPr>
          <w:sdtEndPr/>
          <w:sdtContent>
            <w:tc>
              <w:tcPr>
                <w:tcW w:w="6516" w:type="dxa"/>
                <w:gridSpan w:val="6"/>
                <w:shd w:val="clear" w:color="auto" w:fill="auto"/>
              </w:tcPr>
              <w:p w14:paraId="5A6E4F7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62652963"/>
            <w:placeholder>
              <w:docPart w:val="3F3F9018758B417683AFC36C2A8C7CBB"/>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54EB600C"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92622972"/>
            <w:placeholder>
              <w:docPart w:val="F6A08EC6EFC548399E0AFC70912AB655"/>
            </w:placeholder>
            <w:showingPlcHdr/>
            <w:date>
              <w:dateFormat w:val="dd/MM/yy"/>
              <w:lid w:val="en-GB"/>
              <w:storeMappedDataAs w:val="dateTime"/>
              <w:calendar w:val="gregorian"/>
            </w:date>
          </w:sdtPr>
          <w:sdtEndPr/>
          <w:sdtContent>
            <w:tc>
              <w:tcPr>
                <w:tcW w:w="1083" w:type="dxa"/>
                <w:shd w:val="clear" w:color="auto" w:fill="auto"/>
              </w:tcPr>
              <w:p w14:paraId="64D081B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6A7F7E9" w14:textId="77777777" w:rsidTr="00AD2606">
        <w:sdt>
          <w:sdtPr>
            <w:rPr>
              <w:rFonts w:ascii="Calibri Light" w:hAnsi="Calibri Light" w:cs="Arial"/>
              <w:b/>
              <w:sz w:val="20"/>
              <w:szCs w:val="20"/>
            </w:rPr>
            <w:id w:val="-225772555"/>
            <w:placeholder>
              <w:docPart w:val="3EB0BA3C9044406EB94A38630BBCE886"/>
            </w:placeholder>
            <w:showingPlcHdr/>
          </w:sdtPr>
          <w:sdtEndPr/>
          <w:sdtContent>
            <w:tc>
              <w:tcPr>
                <w:tcW w:w="6516" w:type="dxa"/>
                <w:gridSpan w:val="6"/>
                <w:shd w:val="clear" w:color="auto" w:fill="auto"/>
              </w:tcPr>
              <w:p w14:paraId="372DC07A"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81609602"/>
            <w:placeholder>
              <w:docPart w:val="8E4C32EF7CCB4C7AAA5A47FA561F928B"/>
            </w:placeholder>
            <w:showingPlcHdr/>
            <w:date>
              <w:dateFormat w:val="dd/MM/yy"/>
              <w:lid w:val="en-GB"/>
              <w:storeMappedDataAs w:val="dateTime"/>
              <w:calendar w:val="gregorian"/>
            </w:date>
          </w:sdtPr>
          <w:sdtEndPr/>
          <w:sdtContent>
            <w:tc>
              <w:tcPr>
                <w:tcW w:w="1417" w:type="dxa"/>
                <w:gridSpan w:val="2"/>
                <w:shd w:val="clear" w:color="auto" w:fill="auto"/>
              </w:tcPr>
              <w:p w14:paraId="713DE66D"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75610868"/>
            <w:placeholder>
              <w:docPart w:val="12EC550DEF854381AC1CD222182492BD"/>
            </w:placeholder>
            <w:showingPlcHdr/>
            <w:date>
              <w:dateFormat w:val="dd/MM/yy"/>
              <w:lid w:val="en-GB"/>
              <w:storeMappedDataAs w:val="dateTime"/>
              <w:calendar w:val="gregorian"/>
            </w:date>
          </w:sdtPr>
          <w:sdtEndPr/>
          <w:sdtContent>
            <w:tc>
              <w:tcPr>
                <w:tcW w:w="1083" w:type="dxa"/>
                <w:shd w:val="clear" w:color="auto" w:fill="auto"/>
              </w:tcPr>
              <w:p w14:paraId="6EBDE931"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F7E1E5E" w14:textId="77777777" w:rsidTr="00AD2606">
        <w:sdt>
          <w:sdtPr>
            <w:rPr>
              <w:rFonts w:ascii="Calibri Light" w:hAnsi="Calibri Light" w:cs="Arial"/>
              <w:b/>
              <w:sz w:val="20"/>
              <w:szCs w:val="20"/>
            </w:rPr>
            <w:id w:val="24840809"/>
            <w:placeholder>
              <w:docPart w:val="55C839830BE24E30B8A646E1A610DAE3"/>
            </w:placeholder>
            <w:showingPlcHdr/>
          </w:sdtPr>
          <w:sdtEndPr/>
          <w:sdtContent>
            <w:tc>
              <w:tcPr>
                <w:tcW w:w="6516" w:type="dxa"/>
                <w:gridSpan w:val="6"/>
                <w:shd w:val="clear" w:color="auto" w:fill="auto"/>
              </w:tcPr>
              <w:p w14:paraId="74DE69E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773236227"/>
            <w:placeholder>
              <w:docPart w:val="99EA38DDD4B042949A8A11532168A634"/>
            </w:placeholder>
            <w:showingPlcHdr/>
            <w:date>
              <w:dateFormat w:val="dd/MM/yy"/>
              <w:lid w:val="en-GB"/>
              <w:storeMappedDataAs w:val="dateTime"/>
              <w:calendar w:val="gregorian"/>
            </w:date>
          </w:sdtPr>
          <w:sdtEndPr/>
          <w:sdtContent>
            <w:tc>
              <w:tcPr>
                <w:tcW w:w="1417" w:type="dxa"/>
                <w:gridSpan w:val="2"/>
                <w:shd w:val="clear" w:color="auto" w:fill="auto"/>
              </w:tcPr>
              <w:p w14:paraId="1391AEF8"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66781518"/>
            <w:placeholder>
              <w:docPart w:val="D20362E153354060B64F9A8D79C7F9D9"/>
            </w:placeholder>
            <w:showingPlcHdr/>
            <w:date>
              <w:dateFormat w:val="dd/MM/yy"/>
              <w:lid w:val="en-GB"/>
              <w:storeMappedDataAs w:val="dateTime"/>
              <w:calendar w:val="gregorian"/>
            </w:date>
          </w:sdtPr>
          <w:sdtEndPr/>
          <w:sdtContent>
            <w:tc>
              <w:tcPr>
                <w:tcW w:w="1083" w:type="dxa"/>
                <w:shd w:val="clear" w:color="auto" w:fill="auto"/>
              </w:tcPr>
              <w:p w14:paraId="56F210DF"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2B1E289" w14:textId="77777777" w:rsidTr="00AD2606">
        <w:sdt>
          <w:sdtPr>
            <w:rPr>
              <w:rFonts w:ascii="Calibri Light" w:hAnsi="Calibri Light" w:cs="Arial"/>
              <w:b/>
              <w:sz w:val="20"/>
              <w:szCs w:val="20"/>
            </w:rPr>
            <w:id w:val="752474032"/>
            <w:placeholder>
              <w:docPart w:val="245AA08D5DEF4F97A36789BA2751DD9C"/>
            </w:placeholder>
            <w:showingPlcHdr/>
          </w:sdtPr>
          <w:sdtEndPr/>
          <w:sdtContent>
            <w:tc>
              <w:tcPr>
                <w:tcW w:w="6516" w:type="dxa"/>
                <w:gridSpan w:val="6"/>
                <w:shd w:val="clear" w:color="auto" w:fill="auto"/>
              </w:tcPr>
              <w:p w14:paraId="445FD07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87227927"/>
            <w:placeholder>
              <w:docPart w:val="565A2A8062CF41CE9441DD172BB9DE48"/>
            </w:placeholder>
            <w:showingPlcHdr/>
            <w:date>
              <w:dateFormat w:val="dd/MM/yy"/>
              <w:lid w:val="en-GB"/>
              <w:storeMappedDataAs w:val="dateTime"/>
              <w:calendar w:val="gregorian"/>
            </w:date>
          </w:sdtPr>
          <w:sdtEndPr/>
          <w:sdtContent>
            <w:tc>
              <w:tcPr>
                <w:tcW w:w="1417" w:type="dxa"/>
                <w:gridSpan w:val="2"/>
                <w:shd w:val="clear" w:color="auto" w:fill="auto"/>
              </w:tcPr>
              <w:p w14:paraId="2ACC6627"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5112802"/>
            <w:placeholder>
              <w:docPart w:val="0D5E8F06561D42FE97230AC063EF2DAC"/>
            </w:placeholder>
            <w:showingPlcHdr/>
            <w:date>
              <w:dateFormat w:val="dd/MM/yy"/>
              <w:lid w:val="en-GB"/>
              <w:storeMappedDataAs w:val="dateTime"/>
              <w:calendar w:val="gregorian"/>
            </w:date>
          </w:sdtPr>
          <w:sdtEndPr/>
          <w:sdtContent>
            <w:tc>
              <w:tcPr>
                <w:tcW w:w="1083" w:type="dxa"/>
                <w:shd w:val="clear" w:color="auto" w:fill="auto"/>
              </w:tcPr>
              <w:p w14:paraId="7E77BD9B"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0AC64E" w14:textId="77777777" w:rsidTr="00AD2606">
        <w:tc>
          <w:tcPr>
            <w:tcW w:w="1385" w:type="dxa"/>
            <w:shd w:val="clear" w:color="auto" w:fill="auto"/>
          </w:tcPr>
          <w:p w14:paraId="0D4C8C19"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096397987"/>
            <w:placeholder>
              <w:docPart w:val="0F5AB7AE853C4338A81B15778F6FCD52"/>
            </w:placeholder>
          </w:sdtPr>
          <w:sdtEndPr/>
          <w:sdtContent>
            <w:sdt>
              <w:sdtPr>
                <w:rPr>
                  <w:rFonts w:ascii="Calibri Light" w:hAnsi="Calibri Light" w:cs="Arial"/>
                  <w:b/>
                  <w:sz w:val="20"/>
                  <w:szCs w:val="20"/>
                </w:rPr>
                <w:id w:val="-1776084002"/>
                <w:placeholder>
                  <w:docPart w:val="238C205124494540A48F3E7D373ABA15"/>
                </w:placeholder>
                <w:showingPlcHdr/>
              </w:sdtPr>
              <w:sdtEndPr/>
              <w:sdtContent>
                <w:tc>
                  <w:tcPr>
                    <w:tcW w:w="7631" w:type="dxa"/>
                    <w:gridSpan w:val="8"/>
                    <w:shd w:val="clear" w:color="auto" w:fill="auto"/>
                  </w:tcPr>
                  <w:p w14:paraId="4CA744E4"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EE12B72" w14:textId="115EF7B4"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17001DC1" w14:textId="77777777" w:rsidTr="00AD2606">
        <w:tc>
          <w:tcPr>
            <w:tcW w:w="9016" w:type="dxa"/>
            <w:gridSpan w:val="9"/>
            <w:shd w:val="clear" w:color="auto" w:fill="auto"/>
          </w:tcPr>
          <w:p w14:paraId="1381760F"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89AD592" w14:textId="77777777" w:rsidR="00E74DA9" w:rsidRPr="004F1902" w:rsidRDefault="00E74DA9" w:rsidP="00AD2606">
            <w:pPr>
              <w:jc w:val="center"/>
              <w:rPr>
                <w:rFonts w:ascii="Calibri Light" w:hAnsi="Calibri Light" w:cs="Arial"/>
              </w:rPr>
            </w:pPr>
          </w:p>
        </w:tc>
      </w:tr>
      <w:tr w:rsidR="00E74DA9" w:rsidRPr="004F1902" w14:paraId="37DC6437" w14:textId="77777777" w:rsidTr="00AD2606">
        <w:tc>
          <w:tcPr>
            <w:tcW w:w="2510" w:type="dxa"/>
            <w:gridSpan w:val="2"/>
            <w:shd w:val="clear" w:color="auto" w:fill="auto"/>
          </w:tcPr>
          <w:p w14:paraId="7A82352C"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38593123"/>
            <w:placeholder>
              <w:docPart w:val="57D9BB4ED00742C1A03ECF4C0814A092"/>
            </w:placeholder>
          </w:sdtPr>
          <w:sdtEndPr/>
          <w:sdtContent>
            <w:sdt>
              <w:sdtPr>
                <w:rPr>
                  <w:rFonts w:ascii="Calibri Light" w:hAnsi="Calibri Light" w:cs="Arial"/>
                  <w:b/>
                  <w:sz w:val="20"/>
                  <w:szCs w:val="20"/>
                </w:rPr>
                <w:id w:val="-1239547786"/>
                <w:placeholder>
                  <w:docPart w:val="441442FF3AC54C739B41DC61C03883E2"/>
                </w:placeholder>
                <w:showingPlcHdr/>
              </w:sdtPr>
              <w:sdtEndPr/>
              <w:sdtContent>
                <w:tc>
                  <w:tcPr>
                    <w:tcW w:w="6506" w:type="dxa"/>
                    <w:gridSpan w:val="7"/>
                    <w:shd w:val="clear" w:color="auto" w:fill="auto"/>
                  </w:tcPr>
                  <w:p w14:paraId="703EE4CC"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FF51847" w14:textId="77777777" w:rsidTr="00AD2606">
        <w:tc>
          <w:tcPr>
            <w:tcW w:w="2510" w:type="dxa"/>
            <w:gridSpan w:val="2"/>
            <w:shd w:val="clear" w:color="auto" w:fill="auto"/>
          </w:tcPr>
          <w:p w14:paraId="1CFD606F"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Secondary/Primary etc</w:t>
            </w:r>
          </w:p>
        </w:tc>
        <w:sdt>
          <w:sdtPr>
            <w:rPr>
              <w:rFonts w:ascii="Calibri Light" w:hAnsi="Calibri Light" w:cs="Arial"/>
              <w:sz w:val="20"/>
              <w:szCs w:val="20"/>
            </w:rPr>
            <w:id w:val="-222142095"/>
            <w:placeholder>
              <w:docPart w:val="6E71AFA63F6D4D94A7A38B599B47277F"/>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F693C9E"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3475F60"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77013666"/>
            <w:placeholder>
              <w:docPart w:val="B7883F734E4046618AEE5BE7E2D29E49"/>
            </w:placeholder>
            <w:showingPlcHdr/>
          </w:sdtPr>
          <w:sdtEndPr/>
          <w:sdtContent>
            <w:tc>
              <w:tcPr>
                <w:tcW w:w="953" w:type="dxa"/>
                <w:shd w:val="clear" w:color="auto" w:fill="auto"/>
              </w:tcPr>
              <w:p w14:paraId="2422C7E2"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655AF30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07239635"/>
            <w:placeholder>
              <w:docPart w:val="2C81186A261B44AF9CB88F266EDAE577"/>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6D2B44A3"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2F784DB8" w14:textId="77777777" w:rsidTr="00AD2606">
        <w:tc>
          <w:tcPr>
            <w:tcW w:w="2510" w:type="dxa"/>
            <w:gridSpan w:val="2"/>
            <w:shd w:val="clear" w:color="auto" w:fill="auto"/>
          </w:tcPr>
          <w:p w14:paraId="68B1276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1240602713"/>
            <w:placeholder>
              <w:docPart w:val="91B4753B9EF14F789340056B0E5B179F"/>
            </w:placeholder>
          </w:sdtPr>
          <w:sdtEndPr/>
          <w:sdtContent>
            <w:sdt>
              <w:sdtPr>
                <w:rPr>
                  <w:rFonts w:ascii="Calibri Light" w:hAnsi="Calibri Light" w:cs="Arial"/>
                  <w:b/>
                  <w:sz w:val="20"/>
                  <w:szCs w:val="20"/>
                </w:rPr>
                <w:id w:val="1587420020"/>
                <w:placeholder>
                  <w:docPart w:val="64E3563C41EF4024A170E6FA6C0EA2CC"/>
                </w:placeholder>
                <w:showingPlcHdr/>
              </w:sdtPr>
              <w:sdtEndPr/>
              <w:sdtContent>
                <w:tc>
                  <w:tcPr>
                    <w:tcW w:w="1978" w:type="dxa"/>
                    <w:shd w:val="clear" w:color="auto" w:fill="auto"/>
                  </w:tcPr>
                  <w:p w14:paraId="6F413218"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332BABD8"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034258182"/>
            <w:placeholder>
              <w:docPart w:val="70C8FA09407049CEACF13CCAA7F93613"/>
            </w:placeholder>
          </w:sdtPr>
          <w:sdtEndPr/>
          <w:sdtContent>
            <w:sdt>
              <w:sdtPr>
                <w:rPr>
                  <w:rFonts w:ascii="Calibri Light" w:hAnsi="Calibri Light" w:cs="Arial"/>
                  <w:b/>
                  <w:sz w:val="20"/>
                  <w:szCs w:val="20"/>
                </w:rPr>
                <w:id w:val="391786194"/>
                <w:placeholder>
                  <w:docPart w:val="6ABF470F0D5B44FDBC96389E92CADC3D"/>
                </w:placeholder>
                <w:showingPlcHdr/>
              </w:sdtPr>
              <w:sdtEndPr/>
              <w:sdtContent>
                <w:tc>
                  <w:tcPr>
                    <w:tcW w:w="3571" w:type="dxa"/>
                    <w:gridSpan w:val="5"/>
                    <w:shd w:val="clear" w:color="auto" w:fill="auto"/>
                  </w:tcPr>
                  <w:p w14:paraId="2D6C5151"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340511AD" w14:textId="77777777" w:rsidTr="00AD2606">
        <w:tc>
          <w:tcPr>
            <w:tcW w:w="6516" w:type="dxa"/>
            <w:gridSpan w:val="6"/>
            <w:shd w:val="clear" w:color="auto" w:fill="000000"/>
          </w:tcPr>
          <w:p w14:paraId="354A55A6" w14:textId="77777777" w:rsidR="00E74DA9" w:rsidRPr="004F1902" w:rsidRDefault="00E74DA9" w:rsidP="00AD2606">
            <w:pPr>
              <w:rPr>
                <w:rFonts w:ascii="Calibri Light" w:hAnsi="Calibri Light" w:cs="Arial"/>
              </w:rPr>
            </w:pPr>
          </w:p>
        </w:tc>
        <w:tc>
          <w:tcPr>
            <w:tcW w:w="2500" w:type="dxa"/>
            <w:gridSpan w:val="3"/>
            <w:shd w:val="clear" w:color="auto" w:fill="auto"/>
          </w:tcPr>
          <w:p w14:paraId="7FC497EB"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A93D58F" w14:textId="77777777" w:rsidTr="00AD2606">
        <w:tc>
          <w:tcPr>
            <w:tcW w:w="6516" w:type="dxa"/>
            <w:gridSpan w:val="6"/>
            <w:shd w:val="clear" w:color="auto" w:fill="auto"/>
          </w:tcPr>
          <w:p w14:paraId="4183E4B4"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BE99279"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AA517EE"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C583997" w14:textId="77777777" w:rsidTr="00AD2606">
        <w:sdt>
          <w:sdtPr>
            <w:rPr>
              <w:rFonts w:ascii="Calibri Light" w:hAnsi="Calibri Light" w:cs="Arial"/>
              <w:b/>
              <w:sz w:val="20"/>
              <w:szCs w:val="20"/>
            </w:rPr>
            <w:id w:val="-1850788712"/>
            <w:placeholder>
              <w:docPart w:val="04A7177F8AC9447DB9ABE584D19A4C7A"/>
            </w:placeholder>
          </w:sdtPr>
          <w:sdtEndPr/>
          <w:sdtContent>
            <w:sdt>
              <w:sdtPr>
                <w:rPr>
                  <w:rFonts w:ascii="Calibri Light" w:hAnsi="Calibri Light" w:cs="Arial"/>
                  <w:b/>
                  <w:sz w:val="20"/>
                  <w:szCs w:val="20"/>
                </w:rPr>
                <w:id w:val="-203328760"/>
                <w:placeholder>
                  <w:docPart w:val="2AD779EB6F4D4681A694A20DA1DA68AF"/>
                </w:placeholder>
                <w:showingPlcHdr/>
              </w:sdtPr>
              <w:sdtEndPr/>
              <w:sdtContent>
                <w:tc>
                  <w:tcPr>
                    <w:tcW w:w="6516" w:type="dxa"/>
                    <w:gridSpan w:val="6"/>
                    <w:shd w:val="clear" w:color="auto" w:fill="auto"/>
                  </w:tcPr>
                  <w:p w14:paraId="5474AF75"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432169537"/>
            <w:placeholder>
              <w:docPart w:val="935D426B5DDE460EAABB73E94BF2CCD6"/>
            </w:placeholder>
            <w:date>
              <w:dateFormat w:val="dd/MM/yy"/>
              <w:lid w:val="en-GB"/>
              <w:storeMappedDataAs w:val="dateTime"/>
              <w:calendar w:val="gregorian"/>
            </w:date>
          </w:sdtPr>
          <w:sdtEndPr/>
          <w:sdtContent>
            <w:tc>
              <w:tcPr>
                <w:tcW w:w="1417" w:type="dxa"/>
                <w:gridSpan w:val="2"/>
                <w:shd w:val="clear" w:color="auto" w:fill="auto"/>
              </w:tcPr>
              <w:p w14:paraId="1B7BF38C"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74679757"/>
            <w:placeholder>
              <w:docPart w:val="5376606272204A9F889764C9D7BA6C93"/>
            </w:placeholder>
            <w:showingPlcHdr/>
            <w:date>
              <w:dateFormat w:val="dd/MM/yy"/>
              <w:lid w:val="en-GB"/>
              <w:storeMappedDataAs w:val="dateTime"/>
              <w:calendar w:val="gregorian"/>
            </w:date>
          </w:sdtPr>
          <w:sdtEndPr/>
          <w:sdtContent>
            <w:tc>
              <w:tcPr>
                <w:tcW w:w="1083" w:type="dxa"/>
                <w:shd w:val="clear" w:color="auto" w:fill="auto"/>
              </w:tcPr>
              <w:p w14:paraId="7D3B05BE"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257CA56" w14:textId="77777777" w:rsidTr="00AD2606">
        <w:sdt>
          <w:sdtPr>
            <w:rPr>
              <w:rFonts w:ascii="Calibri Light" w:hAnsi="Calibri Light" w:cs="Arial"/>
              <w:b/>
              <w:sz w:val="20"/>
              <w:szCs w:val="20"/>
            </w:rPr>
            <w:id w:val="-427729087"/>
            <w:placeholder>
              <w:docPart w:val="0296C59488FC43EDAC1E8E83DBE85E27"/>
            </w:placeholder>
            <w:showingPlcHdr/>
          </w:sdtPr>
          <w:sdtEndPr/>
          <w:sdtContent>
            <w:tc>
              <w:tcPr>
                <w:tcW w:w="6516" w:type="dxa"/>
                <w:gridSpan w:val="6"/>
                <w:shd w:val="clear" w:color="auto" w:fill="auto"/>
              </w:tcPr>
              <w:p w14:paraId="3FA6418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75150070"/>
            <w:placeholder>
              <w:docPart w:val="DB3567750C3747269053B207123E1A16"/>
            </w:placeholder>
            <w:showingPlcHdr/>
            <w:date>
              <w:dateFormat w:val="dd/MM/yy"/>
              <w:lid w:val="en-GB"/>
              <w:storeMappedDataAs w:val="dateTime"/>
              <w:calendar w:val="gregorian"/>
            </w:date>
          </w:sdtPr>
          <w:sdtEndPr/>
          <w:sdtContent>
            <w:tc>
              <w:tcPr>
                <w:tcW w:w="1417" w:type="dxa"/>
                <w:gridSpan w:val="2"/>
                <w:shd w:val="clear" w:color="auto" w:fill="auto"/>
              </w:tcPr>
              <w:p w14:paraId="682CB28E"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8525232"/>
            <w:placeholder>
              <w:docPart w:val="C7749E6F35634F348F5970DA02D754BB"/>
            </w:placeholder>
            <w:showingPlcHdr/>
            <w:date>
              <w:dateFormat w:val="dd/MM/yy"/>
              <w:lid w:val="en-GB"/>
              <w:storeMappedDataAs w:val="dateTime"/>
              <w:calendar w:val="gregorian"/>
            </w:date>
          </w:sdtPr>
          <w:sdtEndPr/>
          <w:sdtContent>
            <w:tc>
              <w:tcPr>
                <w:tcW w:w="1083" w:type="dxa"/>
                <w:shd w:val="clear" w:color="auto" w:fill="auto"/>
              </w:tcPr>
              <w:p w14:paraId="15CADB9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EDCC8B4" w14:textId="77777777" w:rsidTr="00AD2606">
        <w:sdt>
          <w:sdtPr>
            <w:rPr>
              <w:rFonts w:ascii="Calibri Light" w:hAnsi="Calibri Light" w:cs="Arial"/>
              <w:b/>
              <w:sz w:val="20"/>
              <w:szCs w:val="20"/>
            </w:rPr>
            <w:id w:val="-917716138"/>
            <w:placeholder>
              <w:docPart w:val="CD5D98D99FCC4323807AE9AAE09166D4"/>
            </w:placeholder>
            <w:showingPlcHdr/>
          </w:sdtPr>
          <w:sdtEndPr/>
          <w:sdtContent>
            <w:tc>
              <w:tcPr>
                <w:tcW w:w="6516" w:type="dxa"/>
                <w:gridSpan w:val="6"/>
                <w:shd w:val="clear" w:color="auto" w:fill="auto"/>
              </w:tcPr>
              <w:p w14:paraId="1CFA16D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4591534"/>
            <w:placeholder>
              <w:docPart w:val="A46A423D52554CE68D96D12AE802EA28"/>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14B0887"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57643618"/>
            <w:placeholder>
              <w:docPart w:val="71E22EFA178A4BB98457D167C3F3AFD1"/>
            </w:placeholder>
            <w:showingPlcHdr/>
            <w:date>
              <w:dateFormat w:val="dd/MM/yy"/>
              <w:lid w:val="en-GB"/>
              <w:storeMappedDataAs w:val="dateTime"/>
              <w:calendar w:val="gregorian"/>
            </w:date>
          </w:sdtPr>
          <w:sdtEndPr/>
          <w:sdtContent>
            <w:tc>
              <w:tcPr>
                <w:tcW w:w="1083" w:type="dxa"/>
                <w:shd w:val="clear" w:color="auto" w:fill="auto"/>
              </w:tcPr>
              <w:p w14:paraId="7692F56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5B1D1C2" w14:textId="77777777" w:rsidTr="00AD2606">
        <w:sdt>
          <w:sdtPr>
            <w:rPr>
              <w:rFonts w:ascii="Calibri Light" w:hAnsi="Calibri Light" w:cs="Arial"/>
              <w:b/>
              <w:sz w:val="20"/>
              <w:szCs w:val="20"/>
            </w:rPr>
            <w:id w:val="-193695439"/>
            <w:placeholder>
              <w:docPart w:val="5BD245980CB945BE82E075DECE793519"/>
            </w:placeholder>
            <w:showingPlcHdr/>
          </w:sdtPr>
          <w:sdtEndPr/>
          <w:sdtContent>
            <w:tc>
              <w:tcPr>
                <w:tcW w:w="6516" w:type="dxa"/>
                <w:gridSpan w:val="6"/>
                <w:shd w:val="clear" w:color="auto" w:fill="auto"/>
              </w:tcPr>
              <w:p w14:paraId="770C9766"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9040789"/>
            <w:placeholder>
              <w:docPart w:val="96CCCBCC428C442A8E18FB914F491D51"/>
            </w:placeholder>
            <w:showingPlcHdr/>
            <w:date>
              <w:dateFormat w:val="dd/MM/yy"/>
              <w:lid w:val="en-GB"/>
              <w:storeMappedDataAs w:val="dateTime"/>
              <w:calendar w:val="gregorian"/>
            </w:date>
          </w:sdtPr>
          <w:sdtEndPr/>
          <w:sdtContent>
            <w:tc>
              <w:tcPr>
                <w:tcW w:w="1417" w:type="dxa"/>
                <w:gridSpan w:val="2"/>
                <w:shd w:val="clear" w:color="auto" w:fill="auto"/>
              </w:tcPr>
              <w:p w14:paraId="3919278E"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807246126"/>
            <w:placeholder>
              <w:docPart w:val="452AE3863C97487D9C6FF779D81AA00D"/>
            </w:placeholder>
            <w:showingPlcHdr/>
            <w:date>
              <w:dateFormat w:val="dd/MM/yy"/>
              <w:lid w:val="en-GB"/>
              <w:storeMappedDataAs w:val="dateTime"/>
              <w:calendar w:val="gregorian"/>
            </w:date>
          </w:sdtPr>
          <w:sdtEndPr/>
          <w:sdtContent>
            <w:tc>
              <w:tcPr>
                <w:tcW w:w="1083" w:type="dxa"/>
                <w:shd w:val="clear" w:color="auto" w:fill="auto"/>
              </w:tcPr>
              <w:p w14:paraId="150F4409"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AFE7C66" w14:textId="77777777" w:rsidTr="00AD2606">
        <w:sdt>
          <w:sdtPr>
            <w:rPr>
              <w:rFonts w:ascii="Calibri Light" w:hAnsi="Calibri Light" w:cs="Arial"/>
              <w:b/>
              <w:sz w:val="20"/>
              <w:szCs w:val="20"/>
            </w:rPr>
            <w:id w:val="-836689061"/>
            <w:placeholder>
              <w:docPart w:val="8E222CA73AE444FC9AB2776B302CE41C"/>
            </w:placeholder>
            <w:showingPlcHdr/>
          </w:sdtPr>
          <w:sdtEndPr/>
          <w:sdtContent>
            <w:tc>
              <w:tcPr>
                <w:tcW w:w="6516" w:type="dxa"/>
                <w:gridSpan w:val="6"/>
                <w:shd w:val="clear" w:color="auto" w:fill="auto"/>
              </w:tcPr>
              <w:p w14:paraId="11C8B3B4"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8731753"/>
            <w:placeholder>
              <w:docPart w:val="2BA9C8842C4548E48212B9B348C7F136"/>
            </w:placeholder>
            <w:showingPlcHdr/>
            <w:date>
              <w:dateFormat w:val="dd/MM/yy"/>
              <w:lid w:val="en-GB"/>
              <w:storeMappedDataAs w:val="dateTime"/>
              <w:calendar w:val="gregorian"/>
            </w:date>
          </w:sdtPr>
          <w:sdtEndPr/>
          <w:sdtContent>
            <w:tc>
              <w:tcPr>
                <w:tcW w:w="1417" w:type="dxa"/>
                <w:gridSpan w:val="2"/>
                <w:shd w:val="clear" w:color="auto" w:fill="auto"/>
              </w:tcPr>
              <w:p w14:paraId="5BA2CB05"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635571135"/>
            <w:placeholder>
              <w:docPart w:val="7DACE27B3A464C319A302E9889E9C025"/>
            </w:placeholder>
            <w:showingPlcHdr/>
            <w:date>
              <w:dateFormat w:val="dd/MM/yy"/>
              <w:lid w:val="en-GB"/>
              <w:storeMappedDataAs w:val="dateTime"/>
              <w:calendar w:val="gregorian"/>
            </w:date>
          </w:sdtPr>
          <w:sdtEndPr/>
          <w:sdtContent>
            <w:tc>
              <w:tcPr>
                <w:tcW w:w="1083" w:type="dxa"/>
                <w:shd w:val="clear" w:color="auto" w:fill="auto"/>
              </w:tcPr>
              <w:p w14:paraId="0F53555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B3CE8A7" w14:textId="77777777" w:rsidTr="00AD2606">
        <w:sdt>
          <w:sdtPr>
            <w:rPr>
              <w:rFonts w:ascii="Calibri Light" w:hAnsi="Calibri Light" w:cs="Arial"/>
              <w:b/>
              <w:sz w:val="20"/>
              <w:szCs w:val="20"/>
            </w:rPr>
            <w:id w:val="-1094397520"/>
            <w:placeholder>
              <w:docPart w:val="514CEFCE3D884113B8E444F33DBC9BBE"/>
            </w:placeholder>
            <w:showingPlcHdr/>
          </w:sdtPr>
          <w:sdtEndPr/>
          <w:sdtContent>
            <w:tc>
              <w:tcPr>
                <w:tcW w:w="6516" w:type="dxa"/>
                <w:gridSpan w:val="6"/>
                <w:shd w:val="clear" w:color="auto" w:fill="auto"/>
              </w:tcPr>
              <w:p w14:paraId="5FF6FD9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50156827"/>
            <w:placeholder>
              <w:docPart w:val="2778B6F37E17469D800BD1A50F547BBD"/>
            </w:placeholder>
            <w:showingPlcHdr/>
            <w:date>
              <w:dateFormat w:val="dd/MM/yy"/>
              <w:lid w:val="en-GB"/>
              <w:storeMappedDataAs w:val="dateTime"/>
              <w:calendar w:val="gregorian"/>
            </w:date>
          </w:sdtPr>
          <w:sdtEndPr/>
          <w:sdtContent>
            <w:tc>
              <w:tcPr>
                <w:tcW w:w="1417" w:type="dxa"/>
                <w:gridSpan w:val="2"/>
                <w:shd w:val="clear" w:color="auto" w:fill="auto"/>
              </w:tcPr>
              <w:p w14:paraId="216B6DF6"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940015"/>
            <w:placeholder>
              <w:docPart w:val="2FE1E2399CCE463DA3E4E030C2EA296E"/>
            </w:placeholder>
            <w:showingPlcHdr/>
            <w:date>
              <w:dateFormat w:val="dd/MM/yy"/>
              <w:lid w:val="en-GB"/>
              <w:storeMappedDataAs w:val="dateTime"/>
              <w:calendar w:val="gregorian"/>
            </w:date>
          </w:sdtPr>
          <w:sdtEndPr/>
          <w:sdtContent>
            <w:tc>
              <w:tcPr>
                <w:tcW w:w="1083" w:type="dxa"/>
                <w:shd w:val="clear" w:color="auto" w:fill="auto"/>
              </w:tcPr>
              <w:p w14:paraId="3166439F"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EB3C6F9" w14:textId="77777777" w:rsidTr="00AD2606">
        <w:tc>
          <w:tcPr>
            <w:tcW w:w="1385" w:type="dxa"/>
            <w:shd w:val="clear" w:color="auto" w:fill="auto"/>
          </w:tcPr>
          <w:p w14:paraId="2AB629DB"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404291481"/>
            <w:placeholder>
              <w:docPart w:val="05B56ECBA70049ACA28516F8F8C0A57F"/>
            </w:placeholder>
          </w:sdtPr>
          <w:sdtEndPr/>
          <w:sdtContent>
            <w:sdt>
              <w:sdtPr>
                <w:rPr>
                  <w:rFonts w:ascii="Calibri Light" w:hAnsi="Calibri Light" w:cs="Arial"/>
                  <w:b/>
                  <w:sz w:val="20"/>
                  <w:szCs w:val="20"/>
                </w:rPr>
                <w:id w:val="1434329503"/>
                <w:placeholder>
                  <w:docPart w:val="8F2D616703544260B90073B7084595F7"/>
                </w:placeholder>
                <w:showingPlcHdr/>
              </w:sdtPr>
              <w:sdtEndPr/>
              <w:sdtContent>
                <w:tc>
                  <w:tcPr>
                    <w:tcW w:w="7631" w:type="dxa"/>
                    <w:gridSpan w:val="8"/>
                    <w:shd w:val="clear" w:color="auto" w:fill="auto"/>
                  </w:tcPr>
                  <w:p w14:paraId="29709292"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03516120" w14:textId="77777777" w:rsidR="00E74DA9" w:rsidRDefault="00E74DA9" w:rsidP="00DD0F71">
      <w:pPr>
        <w:rPr>
          <w:rFonts w:ascii="Calibri Light" w:hAnsi="Calibri Light" w:cs="Arial"/>
        </w:rPr>
      </w:pPr>
    </w:p>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7932E1FD" w:rsidR="00E94085" w:rsidRPr="00490EE4" w:rsidRDefault="00EF45C7" w:rsidP="00EF45C7">
            <w:pPr>
              <w:jc w:val="center"/>
              <w:rPr>
                <w:rFonts w:ascii="Calibri" w:hAnsi="Calibri" w:cs="Arial"/>
                <w:b/>
                <w:sz w:val="20"/>
                <w:szCs w:val="20"/>
              </w:rPr>
            </w:pPr>
            <w:r>
              <w:rPr>
                <w:rFonts w:ascii="Calibri" w:hAnsi="Calibri" w:cs="Arial"/>
                <w:b/>
                <w:sz w:val="20"/>
                <w:szCs w:val="20"/>
              </w:rPr>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AD2606">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AD2606">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AD2606">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AD2606">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AD2606">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AD2606">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77777777" w:rsidR="00DD0F71" w:rsidRDefault="00DD0F71" w:rsidP="00DD0F71">
      <w:pPr>
        <w:tabs>
          <w:tab w:val="left" w:pos="0"/>
        </w:tabs>
        <w:rPr>
          <w:rFonts w:ascii="Calibri Light" w:hAnsi="Calibri Light" w:cs="Arial"/>
        </w:rPr>
      </w:pPr>
      <w:r>
        <w:rPr>
          <w:rFonts w:ascii="Calibri Light" w:hAnsi="Calibri Light" w:cs="Arial"/>
        </w:rPr>
        <w:br w:type="page"/>
      </w:r>
      <w:r w:rsidRPr="004F1902">
        <w:rPr>
          <w:rFonts w:ascii="Calibri Light" w:hAnsi="Calibri Light" w:cs="Arial"/>
          <w:b/>
          <w:sz w:val="20"/>
        </w:rPr>
        <w:t xml:space="preserve">Referees - Please give the names of three people able to comment on your suitability for this post.  </w:t>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6B1470CE" w14:textId="77777777"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023BB7"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43477C8C" w14:textId="4E97C3FA" w:rsidR="007213CB" w:rsidRPr="004F1902" w:rsidRDefault="00023BB7"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023BB7"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school/organisation</w:t>
            </w:r>
          </w:p>
        </w:tc>
        <w:tc>
          <w:tcPr>
            <w:tcW w:w="7312" w:type="dxa"/>
            <w:shd w:val="clear" w:color="auto" w:fill="auto"/>
          </w:tcPr>
          <w:p w14:paraId="6FBEB7C9" w14:textId="7DDFBC4B" w:rsidR="007213CB" w:rsidRPr="004F1902" w:rsidRDefault="00023BB7"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023BB7"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023BB7"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023BB7"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023BB7"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023BB7"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school/organisation</w:t>
            </w:r>
          </w:p>
        </w:tc>
        <w:tc>
          <w:tcPr>
            <w:tcW w:w="7312" w:type="dxa"/>
            <w:shd w:val="clear" w:color="auto" w:fill="auto"/>
          </w:tcPr>
          <w:p w14:paraId="03E6FC4E" w14:textId="539769FA" w:rsidR="007213CB" w:rsidRPr="004F1902" w:rsidRDefault="00023BB7"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023BB7"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023BB7"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023BB7"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2F8C4CEF" w14:textId="77777777" w:rsidR="00DD0F71" w:rsidRDefault="00DD0F71" w:rsidP="00DD0F71">
      <w:pPr>
        <w:tabs>
          <w:tab w:val="left" w:pos="0"/>
        </w:tabs>
        <w:rPr>
          <w:rFonts w:ascii="Calibri Light" w:hAnsi="Calibri Light" w:cs="Arial"/>
        </w:rPr>
      </w:pPr>
    </w:p>
    <w:p w14:paraId="34704252" w14:textId="061E3E93" w:rsidR="00E070B1" w:rsidRDefault="00E070B1">
      <w:pPr>
        <w:spacing w:after="160" w:line="312" w:lineRule="auto"/>
        <w:rPr>
          <w:rFonts w:ascii="Calibri Light" w:hAnsi="Calibri Light" w:cs="Arial"/>
        </w:rPr>
      </w:pPr>
      <w:r>
        <w:rPr>
          <w:rFonts w:ascii="Calibri Light" w:hAnsi="Calibri Light" w:cs="Arial"/>
        </w:rPr>
        <w:br w:type="page"/>
      </w:r>
    </w:p>
    <w:p w14:paraId="093F7A7A" w14:textId="77777777" w:rsidR="00E070B1" w:rsidRDefault="00E070B1" w:rsidP="00DD0F71">
      <w:pPr>
        <w:tabs>
          <w:tab w:val="left" w:pos="0"/>
        </w:tabs>
        <w:rPr>
          <w:rFonts w:ascii="Calibri Light" w:hAnsi="Calibri Light" w:cs="Arial"/>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8"/>
        <w:gridCol w:w="980"/>
        <w:gridCol w:w="1182"/>
        <w:gridCol w:w="2093"/>
      </w:tblGrid>
      <w:tr w:rsidR="00DD0F71" w:rsidRPr="004F1902" w14:paraId="363B9A3C" w14:textId="77777777" w:rsidTr="001C5184">
        <w:trPr>
          <w:trHeight w:val="247"/>
          <w:jc w:val="center"/>
        </w:trPr>
        <w:tc>
          <w:tcPr>
            <w:tcW w:w="9493" w:type="dxa"/>
            <w:gridSpan w:val="4"/>
            <w:shd w:val="clear" w:color="auto" w:fill="auto"/>
          </w:tcPr>
          <w:p w14:paraId="0A67412A" w14:textId="77777777" w:rsidR="00DD0F71" w:rsidRPr="004F1902" w:rsidRDefault="00DD0F71" w:rsidP="00E070B1">
            <w:pPr>
              <w:tabs>
                <w:tab w:val="left" w:pos="0"/>
              </w:tabs>
              <w:jc w:val="center"/>
              <w:rPr>
                <w:rFonts w:ascii="Calibri Light" w:hAnsi="Calibri Light" w:cs="Arial"/>
                <w:b/>
                <w:sz w:val="20"/>
                <w:szCs w:val="20"/>
              </w:rPr>
            </w:pPr>
            <w:r>
              <w:rPr>
                <w:rFonts w:ascii="Calibri Light" w:hAnsi="Calibri Light" w:cs="Arial"/>
                <w:b/>
                <w:sz w:val="20"/>
                <w:szCs w:val="20"/>
              </w:rPr>
              <w:t>Disclosure of Criminal Background</w:t>
            </w:r>
          </w:p>
        </w:tc>
      </w:tr>
      <w:tr w:rsidR="00DD0F71" w:rsidRPr="004F1902" w14:paraId="539643CD" w14:textId="77777777" w:rsidTr="001C5184">
        <w:trPr>
          <w:trHeight w:val="762"/>
          <w:jc w:val="center"/>
        </w:trPr>
        <w:tc>
          <w:tcPr>
            <w:tcW w:w="5238" w:type="dxa"/>
            <w:shd w:val="clear" w:color="auto" w:fill="auto"/>
          </w:tcPr>
          <w:p w14:paraId="2798CF8F" w14:textId="77777777" w:rsidR="00DD0F71" w:rsidRPr="004F1902" w:rsidRDefault="00DD0F71" w:rsidP="00E070B1">
            <w:pPr>
              <w:rPr>
                <w:rFonts w:ascii="Calibri Light" w:hAnsi="Calibri Light" w:cs="Arial"/>
                <w:sz w:val="20"/>
                <w:szCs w:val="20"/>
              </w:rPr>
            </w:pPr>
            <w:r w:rsidRPr="000F72C0">
              <w:rPr>
                <w:rFonts w:ascii="Calibri Light" w:hAnsi="Calibri Light" w:cs="Arial"/>
                <w:b/>
                <w:sz w:val="20"/>
                <w:szCs w:val="20"/>
              </w:rPr>
              <w:t>a)</w:t>
            </w:r>
            <w:r w:rsidRPr="004F1902">
              <w:rPr>
                <w:rFonts w:ascii="Calibri Light" w:hAnsi="Calibri Light" w:cs="Arial"/>
                <w:sz w:val="20"/>
                <w:szCs w:val="20"/>
              </w:rPr>
              <w:t xml:space="preserve">   </w:t>
            </w:r>
            <w:r w:rsidRPr="000D63ED">
              <w:rPr>
                <w:rFonts w:ascii="Calibri Light" w:hAnsi="Calibri Light"/>
                <w:b/>
                <w:sz w:val="20"/>
              </w:rPr>
              <w:t xml:space="preserve">Do you have any convictions, cautions, reprimands or final warnings that are not "protected" as defined by the Rehabilitation of Offenders Act 1974 (Exceptions) Order 1975 (as amended in 2013)?                                                                </w:t>
            </w:r>
          </w:p>
        </w:tc>
        <w:tc>
          <w:tcPr>
            <w:tcW w:w="2162" w:type="dxa"/>
            <w:gridSpan w:val="2"/>
            <w:shd w:val="clear" w:color="auto" w:fill="auto"/>
          </w:tcPr>
          <w:p w14:paraId="2275EE57" w14:textId="77777777" w:rsidR="00DD0F71" w:rsidRDefault="00DD0F71" w:rsidP="00E070B1">
            <w:pPr>
              <w:tabs>
                <w:tab w:val="left" w:pos="0"/>
              </w:tabs>
              <w:jc w:val="center"/>
              <w:rPr>
                <w:rFonts w:ascii="Calibri Light" w:hAnsi="Calibri Light" w:cs="Arial"/>
                <w:b/>
                <w:sz w:val="20"/>
                <w:szCs w:val="20"/>
              </w:rPr>
            </w:pPr>
            <w:r w:rsidRPr="004F1902">
              <w:rPr>
                <w:rFonts w:ascii="Calibri Light" w:hAnsi="Calibri Light" w:cs="Arial"/>
                <w:b/>
                <w:sz w:val="20"/>
                <w:szCs w:val="20"/>
              </w:rPr>
              <w:t>YES</w:t>
            </w:r>
          </w:p>
          <w:sdt>
            <w:sdtPr>
              <w:rPr>
                <w:rFonts w:ascii="Calibri Light" w:hAnsi="Calibri Light" w:cs="Arial"/>
              </w:rPr>
              <w:id w:val="572389503"/>
              <w14:checkbox>
                <w14:checked w14:val="0"/>
                <w14:checkedState w14:val="2612" w14:font="MS Gothic"/>
                <w14:uncheckedState w14:val="2610" w14:font="MS Gothic"/>
              </w14:checkbox>
            </w:sdtPr>
            <w:sdtEndPr/>
            <w:sdtContent>
              <w:p w14:paraId="2C5F59AC" w14:textId="63198142" w:rsidR="00B7669E" w:rsidRPr="004F1902" w:rsidRDefault="000058AD" w:rsidP="00E070B1">
                <w:pPr>
                  <w:tabs>
                    <w:tab w:val="left" w:pos="0"/>
                  </w:tabs>
                  <w:jc w:val="center"/>
                  <w:rPr>
                    <w:rFonts w:ascii="Calibri Light" w:hAnsi="Calibri Light" w:cs="Arial"/>
                  </w:rPr>
                </w:pPr>
                <w:r>
                  <w:rPr>
                    <w:rFonts w:ascii="MS Gothic" w:eastAsia="MS Gothic" w:hAnsi="MS Gothic" w:cs="Arial" w:hint="eastAsia"/>
                  </w:rPr>
                  <w:t>☐</w:t>
                </w:r>
              </w:p>
            </w:sdtContent>
          </w:sdt>
        </w:tc>
        <w:tc>
          <w:tcPr>
            <w:tcW w:w="2093" w:type="dxa"/>
            <w:shd w:val="clear" w:color="auto" w:fill="auto"/>
          </w:tcPr>
          <w:p w14:paraId="6F5E8DA8" w14:textId="77777777" w:rsidR="00DD0F71" w:rsidRDefault="00DD0F71" w:rsidP="00E070B1">
            <w:pPr>
              <w:tabs>
                <w:tab w:val="left" w:pos="0"/>
              </w:tabs>
              <w:jc w:val="center"/>
              <w:rPr>
                <w:rFonts w:ascii="Calibri Light" w:hAnsi="Calibri Light" w:cs="Arial"/>
                <w:b/>
                <w:sz w:val="20"/>
                <w:szCs w:val="20"/>
              </w:rPr>
            </w:pPr>
            <w:r w:rsidRPr="004F1902">
              <w:rPr>
                <w:rFonts w:ascii="Calibri Light" w:hAnsi="Calibri Light" w:cs="Arial"/>
                <w:b/>
                <w:sz w:val="20"/>
                <w:szCs w:val="20"/>
              </w:rPr>
              <w:t>NO</w:t>
            </w:r>
          </w:p>
          <w:sdt>
            <w:sdtPr>
              <w:rPr>
                <w:rFonts w:ascii="Calibri Light" w:hAnsi="Calibri Light" w:cs="Arial"/>
              </w:rPr>
              <w:id w:val="-377081314"/>
              <w14:checkbox>
                <w14:checked w14:val="0"/>
                <w14:checkedState w14:val="2612" w14:font="MS Gothic"/>
                <w14:uncheckedState w14:val="2610" w14:font="MS Gothic"/>
              </w14:checkbox>
            </w:sdtPr>
            <w:sdtEndPr/>
            <w:sdtContent>
              <w:p w14:paraId="60FFE237" w14:textId="7AA0EFB0" w:rsidR="00B7669E" w:rsidRPr="004F1902" w:rsidRDefault="00B7669E" w:rsidP="00E070B1">
                <w:pPr>
                  <w:tabs>
                    <w:tab w:val="left" w:pos="0"/>
                  </w:tabs>
                  <w:jc w:val="center"/>
                  <w:rPr>
                    <w:rFonts w:ascii="Calibri Light" w:hAnsi="Calibri Light" w:cs="Arial"/>
                  </w:rPr>
                </w:pPr>
                <w:r>
                  <w:rPr>
                    <w:rFonts w:ascii="MS Gothic" w:eastAsia="MS Gothic" w:hAnsi="MS Gothic" w:cs="Arial" w:hint="eastAsia"/>
                  </w:rPr>
                  <w:t>☐</w:t>
                </w:r>
              </w:p>
            </w:sdtContent>
          </w:sdt>
        </w:tc>
      </w:tr>
      <w:tr w:rsidR="00DD0F71" w:rsidRPr="004F1902" w14:paraId="7D3E7708" w14:textId="77777777" w:rsidTr="001C5184">
        <w:trPr>
          <w:trHeight w:val="2514"/>
          <w:jc w:val="center"/>
        </w:trPr>
        <w:tc>
          <w:tcPr>
            <w:tcW w:w="9493" w:type="dxa"/>
            <w:gridSpan w:val="4"/>
            <w:shd w:val="clear" w:color="auto" w:fill="auto"/>
          </w:tcPr>
          <w:p w14:paraId="46B3F7EC"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You may be entitled to answer 'no' to this question even if you have been convicted of a criminal offence in the past, however certain types of employment which involves contact with children and / or vulnerable adults are excluded under Rehabilitation of Offenders Act 1974 (Exceptions) Order 1975 (as amended in 2013).  It is therefore suggested that you take appropriate advice if you are in any doubt as to the correct answer to give.</w:t>
            </w:r>
          </w:p>
          <w:p w14:paraId="013AFA85" w14:textId="77777777" w:rsidR="00DD0F71" w:rsidRPr="000D63ED" w:rsidRDefault="00DD0F71" w:rsidP="00E070B1">
            <w:pPr>
              <w:ind w:left="435"/>
              <w:rPr>
                <w:rFonts w:ascii="Calibri Light" w:hAnsi="Calibri Light"/>
                <w:i/>
                <w:sz w:val="20"/>
                <w:szCs w:val="17"/>
              </w:rPr>
            </w:pPr>
          </w:p>
          <w:p w14:paraId="4EA9755D"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 xml:space="preserve">Please note the amendments to the Exceptions Order 1975 (2013) provide that certain spent convictions and cautions are 'protected' and are not subject to disclosure to employers , and cannot be taken into account. </w:t>
            </w:r>
          </w:p>
          <w:p w14:paraId="560861B4"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Guidance and criteria on the filtering of these cautions and convictions can be found on the Disclosure and Barring Service web site.</w:t>
            </w:r>
          </w:p>
          <w:p w14:paraId="1A99116E" w14:textId="77777777" w:rsidR="00DD0F71" w:rsidRPr="004F1902" w:rsidRDefault="00DD0F71" w:rsidP="00E070B1">
            <w:pPr>
              <w:rPr>
                <w:rFonts w:ascii="Calibri Light" w:hAnsi="Calibri Light" w:cs="Arial"/>
                <w:i/>
                <w:sz w:val="20"/>
                <w:szCs w:val="20"/>
              </w:rPr>
            </w:pPr>
          </w:p>
        </w:tc>
      </w:tr>
      <w:tr w:rsidR="00DD0F71" w:rsidRPr="004F1902" w14:paraId="03C2A1A5" w14:textId="77777777" w:rsidTr="001C5184">
        <w:trPr>
          <w:trHeight w:val="803"/>
          <w:jc w:val="center"/>
        </w:trPr>
        <w:tc>
          <w:tcPr>
            <w:tcW w:w="9493" w:type="dxa"/>
            <w:gridSpan w:val="4"/>
            <w:shd w:val="clear" w:color="auto" w:fill="auto"/>
          </w:tcPr>
          <w:p w14:paraId="60697872" w14:textId="77777777" w:rsidR="00DD0F71" w:rsidRPr="000D63ED" w:rsidRDefault="00DD0F71" w:rsidP="00E070B1">
            <w:pPr>
              <w:rPr>
                <w:rFonts w:ascii="Calibri Light" w:hAnsi="Calibri Light"/>
                <w:b/>
                <w:sz w:val="20"/>
              </w:rPr>
            </w:pPr>
            <w:r w:rsidRPr="005F05A8">
              <w:rPr>
                <w:rFonts w:ascii="Calibri Light" w:hAnsi="Calibri Light" w:cs="Arial"/>
                <w:b/>
                <w:sz w:val="20"/>
                <w:szCs w:val="20"/>
              </w:rPr>
              <w:t>b)</w:t>
            </w:r>
            <w:r w:rsidRPr="005F05A8">
              <w:rPr>
                <w:b/>
                <w:sz w:val="18"/>
              </w:rPr>
              <w:t xml:space="preserve"> </w:t>
            </w:r>
            <w:r w:rsidRPr="000D63ED">
              <w:rPr>
                <w:rFonts w:ascii="Calibri Light" w:hAnsi="Calibri Light"/>
                <w:b/>
                <w:sz w:val="20"/>
              </w:rPr>
              <w:t>If you answer yes, please detail offence(s) including date(s) and sentence(s) where relevant, in a sealed envelope, marked Private and Confidential for the attention of the Chair of Governors c/o the school / establishment.</w:t>
            </w:r>
          </w:p>
          <w:p w14:paraId="493EA812" w14:textId="77777777" w:rsidR="00DD0F71" w:rsidRPr="004F1902" w:rsidRDefault="00DD0F71" w:rsidP="00E070B1">
            <w:pPr>
              <w:rPr>
                <w:rFonts w:ascii="Calibri Light" w:hAnsi="Calibri Light" w:cs="Arial"/>
              </w:rPr>
            </w:pPr>
          </w:p>
        </w:tc>
      </w:tr>
      <w:tr w:rsidR="00DD0F71" w:rsidRPr="005F05A8" w14:paraId="65B76133" w14:textId="77777777" w:rsidTr="001C5184">
        <w:trPr>
          <w:trHeight w:val="523"/>
          <w:jc w:val="center"/>
        </w:trPr>
        <w:tc>
          <w:tcPr>
            <w:tcW w:w="5238" w:type="dxa"/>
            <w:vMerge w:val="restart"/>
            <w:shd w:val="clear" w:color="auto" w:fill="auto"/>
          </w:tcPr>
          <w:p w14:paraId="5CBFE805" w14:textId="77777777" w:rsidR="00DD0F71" w:rsidRPr="005F05A8" w:rsidRDefault="00DD0F71" w:rsidP="00E070B1">
            <w:pPr>
              <w:rPr>
                <w:rFonts w:ascii="Calibri Light" w:hAnsi="Calibri Light" w:cs="Arial"/>
                <w:b/>
                <w:i/>
                <w:sz w:val="20"/>
                <w:szCs w:val="20"/>
              </w:rPr>
            </w:pPr>
            <w:r w:rsidRPr="005F05A8">
              <w:rPr>
                <w:rFonts w:ascii="Calibri Light" w:hAnsi="Calibri Light" w:cs="Arial"/>
                <w:b/>
                <w:sz w:val="20"/>
                <w:szCs w:val="20"/>
              </w:rPr>
              <w:t xml:space="preserve">c) </w:t>
            </w:r>
            <w:r w:rsidRPr="000D63ED">
              <w:rPr>
                <w:rFonts w:ascii="Calibri Light" w:hAnsi="Calibri Light" w:cs="Arial"/>
                <w:b/>
                <w:sz w:val="22"/>
                <w:szCs w:val="20"/>
              </w:rPr>
              <w:t xml:space="preserve">  </w:t>
            </w:r>
            <w:r w:rsidRPr="000D63ED">
              <w:rPr>
                <w:rFonts w:ascii="Calibri Light" w:hAnsi="Calibri Light"/>
                <w:b/>
                <w:sz w:val="20"/>
                <w:szCs w:val="18"/>
              </w:rPr>
              <w:t>I can confirm that I am not barred from working with children or vulnerable adults or subject to sanctions imposed by a regulatory body or subject to any on-going investigation into any matter which may bring into question my suitability for the post applied for.</w:t>
            </w:r>
          </w:p>
        </w:tc>
        <w:tc>
          <w:tcPr>
            <w:tcW w:w="980" w:type="dxa"/>
            <w:shd w:val="clear" w:color="auto" w:fill="auto"/>
          </w:tcPr>
          <w:p w14:paraId="4934E0AE" w14:textId="77777777" w:rsidR="00DD0F71" w:rsidRPr="005F05A8" w:rsidRDefault="00DD0F71" w:rsidP="00E070B1">
            <w:pPr>
              <w:tabs>
                <w:tab w:val="left" w:pos="0"/>
              </w:tabs>
              <w:rPr>
                <w:rFonts w:ascii="Calibri Light" w:hAnsi="Calibri Light" w:cs="Arial"/>
              </w:rPr>
            </w:pPr>
            <w:r w:rsidRPr="005F05A8">
              <w:rPr>
                <w:rFonts w:ascii="Calibri Light" w:hAnsi="Calibri Light" w:cs="Arial"/>
                <w:sz w:val="20"/>
                <w:szCs w:val="20"/>
              </w:rPr>
              <w:t>Signature</w:t>
            </w:r>
          </w:p>
        </w:tc>
        <w:tc>
          <w:tcPr>
            <w:tcW w:w="3275" w:type="dxa"/>
            <w:gridSpan w:val="2"/>
            <w:shd w:val="clear" w:color="auto" w:fill="auto"/>
          </w:tcPr>
          <w:p w14:paraId="0C9C5D63" w14:textId="0EA3A267" w:rsidR="00DD0F71" w:rsidRPr="005F05A8" w:rsidRDefault="00DD0F71" w:rsidP="00E070B1">
            <w:pPr>
              <w:tabs>
                <w:tab w:val="left" w:pos="0"/>
              </w:tabs>
              <w:jc w:val="center"/>
              <w:rPr>
                <w:rFonts w:ascii="Calibri Light" w:hAnsi="Calibri Light" w:cs="Arial"/>
                <w:b/>
              </w:rPr>
            </w:pPr>
          </w:p>
        </w:tc>
      </w:tr>
      <w:tr w:rsidR="00DD0F71" w:rsidRPr="005F05A8" w14:paraId="258FCFA5" w14:textId="77777777" w:rsidTr="001C5184">
        <w:trPr>
          <w:trHeight w:val="295"/>
          <w:jc w:val="center"/>
        </w:trPr>
        <w:tc>
          <w:tcPr>
            <w:tcW w:w="5238" w:type="dxa"/>
            <w:vMerge/>
            <w:shd w:val="clear" w:color="auto" w:fill="auto"/>
          </w:tcPr>
          <w:p w14:paraId="4718D13F" w14:textId="77777777" w:rsidR="00DD0F71" w:rsidRPr="005F05A8" w:rsidRDefault="00DD0F71" w:rsidP="00E070B1">
            <w:pPr>
              <w:rPr>
                <w:rFonts w:ascii="Calibri Light" w:hAnsi="Calibri Light" w:cs="Arial"/>
                <w:b/>
                <w:sz w:val="20"/>
                <w:szCs w:val="20"/>
              </w:rPr>
            </w:pPr>
          </w:p>
        </w:tc>
        <w:tc>
          <w:tcPr>
            <w:tcW w:w="980" w:type="dxa"/>
            <w:shd w:val="clear" w:color="auto" w:fill="auto"/>
          </w:tcPr>
          <w:p w14:paraId="1E20310F" w14:textId="77777777" w:rsidR="00DD0F71" w:rsidRPr="005F05A8" w:rsidRDefault="00DD0F71" w:rsidP="00E070B1">
            <w:pPr>
              <w:tabs>
                <w:tab w:val="left" w:pos="0"/>
              </w:tabs>
              <w:rPr>
                <w:rFonts w:ascii="Calibri Light" w:hAnsi="Calibri Light" w:cs="Arial"/>
                <w:sz w:val="20"/>
                <w:szCs w:val="20"/>
              </w:rPr>
            </w:pPr>
            <w:r w:rsidRPr="005F05A8">
              <w:rPr>
                <w:rFonts w:ascii="Calibri Light" w:hAnsi="Calibri Light" w:cs="Arial"/>
                <w:sz w:val="20"/>
                <w:szCs w:val="20"/>
              </w:rPr>
              <w:t>Date</w:t>
            </w:r>
          </w:p>
        </w:tc>
        <w:sdt>
          <w:sdtPr>
            <w:rPr>
              <w:rFonts w:ascii="Calibri" w:hAnsi="Calibri" w:cs="Arial"/>
              <w:bCs/>
              <w:color w:val="6C6C6C" w:themeColor="background2" w:themeShade="80"/>
              <w:sz w:val="20"/>
              <w:szCs w:val="20"/>
            </w:rPr>
            <w:id w:val="-2082515027"/>
            <w:placeholder>
              <w:docPart w:val="55E8008F5DE04255A218578879733675"/>
            </w:placeholder>
            <w:date>
              <w:dateFormat w:val="dd/MM/yy"/>
              <w:lid w:val="en-GB"/>
              <w:storeMappedDataAs w:val="dateTime"/>
              <w:calendar w:val="gregorian"/>
            </w:date>
          </w:sdtPr>
          <w:sdtEndPr/>
          <w:sdtContent>
            <w:tc>
              <w:tcPr>
                <w:tcW w:w="3275" w:type="dxa"/>
                <w:gridSpan w:val="2"/>
                <w:shd w:val="clear" w:color="auto" w:fill="auto"/>
              </w:tcPr>
              <w:p w14:paraId="5406D7C0" w14:textId="2F6AEA58" w:rsidR="00DD0F71" w:rsidRPr="005F05A8" w:rsidRDefault="006F04A0" w:rsidP="00E070B1">
                <w:pPr>
                  <w:tabs>
                    <w:tab w:val="left" w:pos="0"/>
                  </w:tabs>
                  <w:jc w:val="center"/>
                  <w:rPr>
                    <w:rFonts w:ascii="Calibri Light" w:hAnsi="Calibri Light" w:cs="Arial"/>
                    <w:b/>
                    <w:sz w:val="20"/>
                    <w:szCs w:val="20"/>
                  </w:rPr>
                </w:pPr>
                <w:r w:rsidRPr="006F04A0">
                  <w:rPr>
                    <w:rFonts w:ascii="Calibri" w:hAnsi="Calibri" w:cs="Arial"/>
                    <w:bCs/>
                    <w:color w:val="6C6C6C" w:themeColor="background2" w:themeShade="80"/>
                    <w:sz w:val="20"/>
                    <w:szCs w:val="20"/>
                  </w:rPr>
                  <w:t xml:space="preserve"> Date. </w:t>
                </w:r>
              </w:p>
            </w:tc>
          </w:sdtContent>
        </w:sdt>
      </w:tr>
      <w:tr w:rsidR="00E070B1" w:rsidRPr="00E070B1" w14:paraId="4F4CA913" w14:textId="77777777" w:rsidTr="001C5184">
        <w:tblPrEx>
          <w:jc w:val="left"/>
        </w:tblPrEx>
        <w:tc>
          <w:tcPr>
            <w:tcW w:w="5238" w:type="dxa"/>
            <w:shd w:val="clear" w:color="auto" w:fill="000000" w:themeFill="text1"/>
          </w:tcPr>
          <w:p w14:paraId="161C17D3" w14:textId="77777777" w:rsidR="00E070B1" w:rsidRPr="00E070B1" w:rsidRDefault="00E070B1" w:rsidP="0011785B">
            <w:pPr>
              <w:spacing w:before="60"/>
              <w:ind w:left="57"/>
              <w:rPr>
                <w:rFonts w:cs="Arial"/>
                <w:b/>
                <w:sz w:val="18"/>
                <w:szCs w:val="18"/>
              </w:rPr>
            </w:pPr>
          </w:p>
        </w:tc>
        <w:tc>
          <w:tcPr>
            <w:tcW w:w="4255" w:type="dxa"/>
            <w:gridSpan w:val="3"/>
            <w:shd w:val="clear" w:color="auto" w:fill="000000" w:themeFill="text1"/>
          </w:tcPr>
          <w:p w14:paraId="4ECAA5EF" w14:textId="77777777" w:rsidR="00E070B1" w:rsidRPr="00E070B1" w:rsidRDefault="00E070B1" w:rsidP="0011785B">
            <w:pPr>
              <w:tabs>
                <w:tab w:val="left" w:pos="0"/>
              </w:tabs>
              <w:rPr>
                <w:rFonts w:ascii="Calibri Light" w:hAnsi="Calibri Light" w:cs="Arial"/>
                <w:b/>
                <w:sz w:val="20"/>
                <w:szCs w:val="20"/>
              </w:rPr>
            </w:pPr>
          </w:p>
        </w:tc>
      </w:tr>
      <w:tr w:rsidR="00DD0F71" w:rsidRPr="000D63ED" w14:paraId="58FAE187" w14:textId="77777777" w:rsidTr="001C5184">
        <w:tblPrEx>
          <w:jc w:val="left"/>
        </w:tblPrEx>
        <w:tc>
          <w:tcPr>
            <w:tcW w:w="5238" w:type="dxa"/>
            <w:shd w:val="clear" w:color="auto" w:fill="auto"/>
          </w:tcPr>
          <w:p w14:paraId="191DC030" w14:textId="77777777" w:rsidR="00DD0F71" w:rsidRPr="00693B24" w:rsidRDefault="00DD0F71" w:rsidP="0011785B">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55" w:type="dxa"/>
            <w:gridSpan w:val="3"/>
            <w:shd w:val="clear" w:color="auto" w:fill="auto"/>
          </w:tcPr>
          <w:p w14:paraId="2562C3B6" w14:textId="02383669" w:rsidR="00DD0F71" w:rsidRPr="000D63ED" w:rsidRDefault="00023BB7" w:rsidP="0011785B">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bl>
    <w:p w14:paraId="2BAACBAA" w14:textId="77777777" w:rsidR="00DD0F71" w:rsidRDefault="00DD0F71" w:rsidP="00DD0F71">
      <w:pPr>
        <w:tabs>
          <w:tab w:val="left" w:pos="0"/>
        </w:tabs>
        <w:rPr>
          <w:rFonts w:ascii="Calibri Light" w:hAnsi="Calibri Light" w:cs="Arial"/>
        </w:rPr>
      </w:pPr>
    </w:p>
    <w:tbl>
      <w:tblPr>
        <w:tblW w:w="94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8229"/>
      </w:tblGrid>
      <w:tr w:rsidR="00DD0F71" w:rsidRPr="004F1902" w14:paraId="2803E430" w14:textId="77777777" w:rsidTr="001C5184">
        <w:trPr>
          <w:trHeight w:val="2437"/>
        </w:trPr>
        <w:tc>
          <w:tcPr>
            <w:tcW w:w="9415" w:type="dxa"/>
            <w:gridSpan w:val="2"/>
            <w:shd w:val="clear" w:color="auto" w:fill="auto"/>
          </w:tcPr>
          <w:p w14:paraId="52540782" w14:textId="77777777" w:rsidR="00DD0F71" w:rsidRPr="000D63ED" w:rsidRDefault="00DD0F71" w:rsidP="0011785B">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11785B">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DD0F71" w:rsidRPr="004F1902" w14:paraId="62FF4463" w14:textId="77777777" w:rsidTr="001C5184">
        <w:trPr>
          <w:trHeight w:val="400"/>
        </w:trPr>
        <w:tc>
          <w:tcPr>
            <w:tcW w:w="1186" w:type="dxa"/>
            <w:shd w:val="clear" w:color="auto" w:fill="auto"/>
          </w:tcPr>
          <w:p w14:paraId="3855C2A8" w14:textId="77777777" w:rsidR="00DD0F71" w:rsidRPr="004F1902" w:rsidRDefault="00DD0F71" w:rsidP="0011785B">
            <w:pPr>
              <w:rPr>
                <w:rFonts w:ascii="Calibri Light" w:hAnsi="Calibri Light" w:cs="Arial"/>
                <w:sz w:val="20"/>
                <w:szCs w:val="20"/>
              </w:rPr>
            </w:pPr>
            <w:r w:rsidRPr="004F1902">
              <w:rPr>
                <w:rFonts w:ascii="Calibri Light" w:hAnsi="Calibri Light" w:cs="Arial"/>
                <w:sz w:val="20"/>
                <w:szCs w:val="20"/>
              </w:rPr>
              <w:t>Signature</w:t>
            </w:r>
          </w:p>
        </w:tc>
        <w:tc>
          <w:tcPr>
            <w:tcW w:w="8229" w:type="dxa"/>
            <w:shd w:val="clear" w:color="auto" w:fill="auto"/>
          </w:tcPr>
          <w:p w14:paraId="4D1969DE" w14:textId="7BDECAC2" w:rsidR="00DD0F71" w:rsidRPr="004F1902" w:rsidRDefault="00DD0F71" w:rsidP="0011785B">
            <w:pPr>
              <w:rPr>
                <w:rFonts w:ascii="Calibri Light" w:hAnsi="Calibri Light" w:cs="Arial"/>
                <w:b/>
                <w:sz w:val="20"/>
                <w:szCs w:val="20"/>
              </w:rPr>
            </w:pPr>
          </w:p>
        </w:tc>
      </w:tr>
      <w:tr w:rsidR="00DD0F71" w:rsidRPr="004F1902" w14:paraId="557DF78C" w14:textId="77777777" w:rsidTr="001C5184">
        <w:trPr>
          <w:trHeight w:val="384"/>
        </w:trPr>
        <w:tc>
          <w:tcPr>
            <w:tcW w:w="1186" w:type="dxa"/>
            <w:shd w:val="clear" w:color="auto" w:fill="auto"/>
          </w:tcPr>
          <w:p w14:paraId="75EF6287" w14:textId="77777777" w:rsidR="00DD0F71" w:rsidRPr="004F1902" w:rsidRDefault="00DD0F71" w:rsidP="0011785B">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2BC9B05F3B454007BEAD26BE715BF856"/>
            </w:placeholder>
            <w:date>
              <w:dateFormat w:val="dd/MM/yyyy"/>
              <w:lid w:val="en-GB"/>
              <w:storeMappedDataAs w:val="dateTime"/>
              <w:calendar w:val="gregorian"/>
            </w:date>
          </w:sdtPr>
          <w:sdtEndPr/>
          <w:sdtContent>
            <w:tc>
              <w:tcPr>
                <w:tcW w:w="8229" w:type="dxa"/>
                <w:shd w:val="clear" w:color="auto" w:fill="auto"/>
              </w:tcPr>
              <w:p w14:paraId="7BA3C9B4" w14:textId="78318123" w:rsidR="00DD0F71" w:rsidRPr="004F1902" w:rsidRDefault="00EB59ED" w:rsidP="0011785B">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0F71" w:rsidRPr="000D63ED" w14:paraId="1E5C8DE4" w14:textId="77777777" w:rsidTr="001C5184">
        <w:tc>
          <w:tcPr>
            <w:tcW w:w="9498" w:type="dxa"/>
            <w:shd w:val="clear" w:color="auto" w:fill="auto"/>
          </w:tcPr>
          <w:p w14:paraId="6847A85D" w14:textId="77777777" w:rsidR="00DD0F71" w:rsidRPr="000D63ED" w:rsidRDefault="00DD0F71" w:rsidP="0011785B">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11785B">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organised views.</w:t>
            </w:r>
          </w:p>
          <w:p w14:paraId="10DD8C50" w14:textId="77777777" w:rsidR="00DD0F71" w:rsidRPr="000D63ED" w:rsidRDefault="00DD0F71" w:rsidP="0011785B">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1BADF604"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EndPr/>
        <w:sdtContent>
          <w:sdt>
            <w:sdtPr>
              <w:rPr>
                <w:rFonts w:ascii="Calibri Light" w:hAnsi="Calibri Light" w:cs="Arial"/>
                <w:b/>
                <w:sz w:val="20"/>
                <w:szCs w:val="20"/>
              </w:rPr>
              <w:id w:val="-983929952"/>
              <w:placeholder>
                <w:docPart w:val="2F3ABFCB2C694C8C883659FD9E286296"/>
              </w:placeholder>
              <w:showingPlcHdr/>
            </w:sdtPr>
            <w:sdtEndPr/>
            <w:sdtContent>
              <w:r w:rsidR="00EB59ED" w:rsidRPr="00B504D2">
                <w:rPr>
                  <w:rStyle w:val="PlaceholderText"/>
                  <w:rFonts w:ascii="Calibri" w:eastAsiaTheme="minorHAnsi" w:hAnsi="Calibri"/>
                  <w:b/>
                  <w:bCs/>
                  <w:sz w:val="20"/>
                  <w:szCs w:val="20"/>
                </w:rPr>
                <w:t>Text here</w:t>
              </w:r>
              <w:r w:rsidR="00EB59ED" w:rsidRPr="00B504D2">
                <w:rPr>
                  <w:rStyle w:val="PlaceholderText"/>
                  <w:rFonts w:eastAsiaTheme="minorHAnsi"/>
                  <w:b/>
                  <w:bCs/>
                  <w:sz w:val="20"/>
                  <w:szCs w:val="20"/>
                </w:rPr>
                <w:t>.</w:t>
              </w:r>
            </w:sdtContent>
          </w:sdt>
        </w:sdtContent>
      </w:sdt>
    </w:p>
    <w:sectPr w:rsidR="00DD0F7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B68E1" w14:textId="77777777" w:rsidR="000A0058" w:rsidRDefault="000A0058" w:rsidP="00DE2777">
      <w:r>
        <w:separator/>
      </w:r>
    </w:p>
  </w:endnote>
  <w:endnote w:type="continuationSeparator" w:id="0">
    <w:p w14:paraId="7009A216" w14:textId="77777777" w:rsidR="000A0058" w:rsidRDefault="000A0058"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41F7" w14:textId="77777777" w:rsidR="00DE2777" w:rsidRDefault="00DE2777" w:rsidP="00DE2777">
    <w:pPr>
      <w:pStyle w:val="Footer"/>
      <w:jc w:val="center"/>
      <w:rPr>
        <w:rFonts w:ascii="Calibri" w:hAnsi="Calibri"/>
        <w:b/>
        <w:sz w:val="20"/>
      </w:rPr>
    </w:pPr>
    <w:r w:rsidRPr="00AC200F">
      <w:rPr>
        <w:rFonts w:ascii="Calibri" w:hAnsi="Calibri"/>
        <w:b/>
        <w:sz w:val="20"/>
      </w:rPr>
      <w:t>PRIVATE AND CONFIDENTIAL</w:t>
    </w:r>
  </w:p>
  <w:p w14:paraId="61007925" w14:textId="6FDEC856" w:rsidR="00DE2777" w:rsidRPr="000D63ED" w:rsidRDefault="000D4497" w:rsidP="00DE2777">
    <w:pPr>
      <w:pStyle w:val="Footer"/>
      <w:jc w:val="center"/>
      <w:rPr>
        <w:rFonts w:ascii="Calibri" w:hAnsi="Calibri"/>
        <w:i/>
        <w:color w:val="808080"/>
        <w:sz w:val="20"/>
      </w:rPr>
    </w:pPr>
    <w:r>
      <w:rPr>
        <w:rFonts w:ascii="Calibri" w:hAnsi="Calibri"/>
        <w:i/>
        <w:color w:val="808080"/>
        <w:sz w:val="20"/>
      </w:rPr>
      <w:t>January 202</w:t>
    </w:r>
    <w:r w:rsidR="00EB59ED">
      <w:rPr>
        <w:rFonts w:ascii="Calibri" w:hAnsi="Calibri"/>
        <w:i/>
        <w:color w:val="808080"/>
        <w:sz w:val="20"/>
      </w:rPr>
      <w:t>1</w:t>
    </w:r>
  </w:p>
  <w:p w14:paraId="6A34672A" w14:textId="77777777" w:rsidR="00DE2777" w:rsidRDefault="00DE2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4C6EE" w14:textId="77777777" w:rsidR="000A0058" w:rsidRDefault="000A0058" w:rsidP="00DE2777">
      <w:r>
        <w:separator/>
      </w:r>
    </w:p>
  </w:footnote>
  <w:footnote w:type="continuationSeparator" w:id="0">
    <w:p w14:paraId="7C897F05" w14:textId="77777777" w:rsidR="000A0058" w:rsidRDefault="000A0058" w:rsidP="00DE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4"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
  </w:num>
  <w:num w:numId="3">
    <w:abstractNumId w:val="30"/>
  </w:num>
  <w:num w:numId="4">
    <w:abstractNumId w:val="36"/>
  </w:num>
  <w:num w:numId="5">
    <w:abstractNumId w:val="12"/>
  </w:num>
  <w:num w:numId="6">
    <w:abstractNumId w:val="11"/>
  </w:num>
  <w:num w:numId="7">
    <w:abstractNumId w:val="26"/>
  </w:num>
  <w:num w:numId="8">
    <w:abstractNumId w:val="37"/>
  </w:num>
  <w:num w:numId="9">
    <w:abstractNumId w:val="4"/>
  </w:num>
  <w:num w:numId="10">
    <w:abstractNumId w:val="31"/>
  </w:num>
  <w:num w:numId="11">
    <w:abstractNumId w:val="40"/>
  </w:num>
  <w:num w:numId="12">
    <w:abstractNumId w:val="24"/>
  </w:num>
  <w:num w:numId="13">
    <w:abstractNumId w:val="27"/>
  </w:num>
  <w:num w:numId="14">
    <w:abstractNumId w:val="32"/>
  </w:num>
  <w:num w:numId="15">
    <w:abstractNumId w:val="25"/>
  </w:num>
  <w:num w:numId="16">
    <w:abstractNumId w:val="5"/>
  </w:num>
  <w:num w:numId="17">
    <w:abstractNumId w:val="29"/>
  </w:num>
  <w:num w:numId="18">
    <w:abstractNumId w:val="20"/>
  </w:num>
  <w:num w:numId="19">
    <w:abstractNumId w:val="22"/>
  </w:num>
  <w:num w:numId="20">
    <w:abstractNumId w:val="7"/>
  </w:num>
  <w:num w:numId="21">
    <w:abstractNumId w:val="15"/>
  </w:num>
  <w:num w:numId="22">
    <w:abstractNumId w:val="6"/>
  </w:num>
  <w:num w:numId="23">
    <w:abstractNumId w:val="9"/>
  </w:num>
  <w:num w:numId="24">
    <w:abstractNumId w:val="21"/>
  </w:num>
  <w:num w:numId="25">
    <w:abstractNumId w:val="39"/>
  </w:num>
  <w:num w:numId="26">
    <w:abstractNumId w:val="28"/>
  </w:num>
  <w:num w:numId="27">
    <w:abstractNumId w:val="17"/>
  </w:num>
  <w:num w:numId="28">
    <w:abstractNumId w:val="3"/>
  </w:num>
  <w:num w:numId="29">
    <w:abstractNumId w:val="1"/>
  </w:num>
  <w:num w:numId="30">
    <w:abstractNumId w:val="34"/>
  </w:num>
  <w:num w:numId="31">
    <w:abstractNumId w:val="18"/>
  </w:num>
  <w:num w:numId="32">
    <w:abstractNumId w:val="35"/>
  </w:num>
  <w:num w:numId="33">
    <w:abstractNumId w:val="8"/>
  </w:num>
  <w:num w:numId="34">
    <w:abstractNumId w:val="19"/>
  </w:num>
  <w:num w:numId="35">
    <w:abstractNumId w:val="33"/>
  </w:num>
  <w:num w:numId="36">
    <w:abstractNumId w:val="38"/>
  </w:num>
  <w:num w:numId="37">
    <w:abstractNumId w:val="16"/>
  </w:num>
  <w:num w:numId="38">
    <w:abstractNumId w:val="41"/>
  </w:num>
  <w:num w:numId="39">
    <w:abstractNumId w:val="13"/>
  </w:num>
  <w:num w:numId="40">
    <w:abstractNumId w:val="10"/>
  </w:num>
  <w:num w:numId="41">
    <w:abstractNumId w:val="0"/>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71"/>
    <w:rsid w:val="000025F2"/>
    <w:rsid w:val="00002600"/>
    <w:rsid w:val="000058AD"/>
    <w:rsid w:val="00023BB7"/>
    <w:rsid w:val="00027EB5"/>
    <w:rsid w:val="000A0058"/>
    <w:rsid w:val="000B10EF"/>
    <w:rsid w:val="000C3C3C"/>
    <w:rsid w:val="000D4497"/>
    <w:rsid w:val="00177000"/>
    <w:rsid w:val="00181B33"/>
    <w:rsid w:val="001C5184"/>
    <w:rsid w:val="001F29D1"/>
    <w:rsid w:val="00215618"/>
    <w:rsid w:val="00243191"/>
    <w:rsid w:val="0024323B"/>
    <w:rsid w:val="002C7781"/>
    <w:rsid w:val="002D7C58"/>
    <w:rsid w:val="003241D0"/>
    <w:rsid w:val="00326F41"/>
    <w:rsid w:val="00363366"/>
    <w:rsid w:val="003A037C"/>
    <w:rsid w:val="003A1A71"/>
    <w:rsid w:val="003D040A"/>
    <w:rsid w:val="00490EE4"/>
    <w:rsid w:val="0052274D"/>
    <w:rsid w:val="00546B50"/>
    <w:rsid w:val="00555408"/>
    <w:rsid w:val="005E0020"/>
    <w:rsid w:val="005E4AC6"/>
    <w:rsid w:val="00604FD9"/>
    <w:rsid w:val="00660DD5"/>
    <w:rsid w:val="006822CD"/>
    <w:rsid w:val="00693B24"/>
    <w:rsid w:val="006E1878"/>
    <w:rsid w:val="006E349A"/>
    <w:rsid w:val="006F04A0"/>
    <w:rsid w:val="007213CB"/>
    <w:rsid w:val="00744801"/>
    <w:rsid w:val="00765BDC"/>
    <w:rsid w:val="00806803"/>
    <w:rsid w:val="0088089D"/>
    <w:rsid w:val="009225E5"/>
    <w:rsid w:val="00953E6C"/>
    <w:rsid w:val="00954312"/>
    <w:rsid w:val="00982302"/>
    <w:rsid w:val="0099027D"/>
    <w:rsid w:val="00A12C7F"/>
    <w:rsid w:val="00A15CB3"/>
    <w:rsid w:val="00A3288E"/>
    <w:rsid w:val="00A47ABF"/>
    <w:rsid w:val="00A83494"/>
    <w:rsid w:val="00AD5894"/>
    <w:rsid w:val="00B54127"/>
    <w:rsid w:val="00B6678E"/>
    <w:rsid w:val="00B66F24"/>
    <w:rsid w:val="00B7669E"/>
    <w:rsid w:val="00C14BE7"/>
    <w:rsid w:val="00C15E16"/>
    <w:rsid w:val="00C408ED"/>
    <w:rsid w:val="00C84E91"/>
    <w:rsid w:val="00CA42AC"/>
    <w:rsid w:val="00CA6EA8"/>
    <w:rsid w:val="00CB5EA1"/>
    <w:rsid w:val="00D138DB"/>
    <w:rsid w:val="00DD0F71"/>
    <w:rsid w:val="00DE2777"/>
    <w:rsid w:val="00DF1191"/>
    <w:rsid w:val="00E070B1"/>
    <w:rsid w:val="00E20CD8"/>
    <w:rsid w:val="00E564E7"/>
    <w:rsid w:val="00E74DA9"/>
    <w:rsid w:val="00E85C7A"/>
    <w:rsid w:val="00E94085"/>
    <w:rsid w:val="00EB0CA5"/>
    <w:rsid w:val="00EB59ED"/>
    <w:rsid w:val="00EE028C"/>
    <w:rsid w:val="00EF45C7"/>
    <w:rsid w:val="00FD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85BC0D3B432B466D918845D59A3BAC6E"/>
        <w:category>
          <w:name w:val="General"/>
          <w:gallery w:val="placeholder"/>
        </w:category>
        <w:types>
          <w:type w:val="bbPlcHdr"/>
        </w:types>
        <w:behaviors>
          <w:behavior w:val="content"/>
        </w:behaviors>
        <w:guid w:val="{8952BEC8-D43A-4A9E-837B-EC88796AC95B}"/>
      </w:docPartPr>
      <w:docPartBody>
        <w:p w:rsidR="001161BF" w:rsidRDefault="00C95173" w:rsidP="00C95173">
          <w:pPr>
            <w:pStyle w:val="85BC0D3B432B466D918845D59A3BAC6E13"/>
          </w:pPr>
          <w:r w:rsidRPr="00546B50">
            <w:rPr>
              <w:rStyle w:val="PlaceholderText"/>
              <w:rFonts w:ascii="Calibri" w:eastAsiaTheme="minorHAnsi" w:hAnsi="Calibri"/>
              <w:sz w:val="20"/>
              <w:szCs w:val="20"/>
            </w:rPr>
            <w:t>Text here</w:t>
          </w:r>
        </w:p>
      </w:docPartBody>
    </w:docPart>
    <w:docPart>
      <w:docPartPr>
        <w:name w:val="6932ECFA7C5A4392887BAB2BB75A40C2"/>
        <w:category>
          <w:name w:val="General"/>
          <w:gallery w:val="placeholder"/>
        </w:category>
        <w:types>
          <w:type w:val="bbPlcHdr"/>
        </w:types>
        <w:behaviors>
          <w:behavior w:val="content"/>
        </w:behaviors>
        <w:guid w:val="{88CF033D-EDF9-498B-933B-1D80329AE1AC}"/>
      </w:docPartPr>
      <w:docPartBody>
        <w:p w:rsidR="001161BF" w:rsidRDefault="00C95173" w:rsidP="00C95173">
          <w:pPr>
            <w:pStyle w:val="6932ECFA7C5A4392887BAB2BB75A40C2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45E9D70718B042EB9B7D963B52720CC0"/>
        <w:category>
          <w:name w:val="General"/>
          <w:gallery w:val="placeholder"/>
        </w:category>
        <w:types>
          <w:type w:val="bbPlcHdr"/>
        </w:types>
        <w:behaviors>
          <w:behavior w:val="content"/>
        </w:behaviors>
        <w:guid w:val="{FC6D1D60-7B4B-4D4E-B669-1F2EF597BDE6}"/>
      </w:docPartPr>
      <w:docPartBody>
        <w:p w:rsidR="001161BF" w:rsidRDefault="00C95173" w:rsidP="00C95173">
          <w:pPr>
            <w:pStyle w:val="45E9D70718B042EB9B7D963B52720CC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C4D97F91CB534861903F76DC48491E75"/>
        <w:category>
          <w:name w:val="General"/>
          <w:gallery w:val="placeholder"/>
        </w:category>
        <w:types>
          <w:type w:val="bbPlcHdr"/>
        </w:types>
        <w:behaviors>
          <w:behavior w:val="content"/>
        </w:behaviors>
        <w:guid w:val="{CBB926DA-88F7-4AA1-9490-9480C2419C25}"/>
      </w:docPartPr>
      <w:docPartBody>
        <w:p w:rsidR="001161BF" w:rsidRDefault="00C95173" w:rsidP="00C95173">
          <w:pPr>
            <w:pStyle w:val="C4D97F91CB534861903F76DC48491E7511"/>
          </w:pPr>
          <w:r w:rsidRPr="00546B50">
            <w:rPr>
              <w:rStyle w:val="PlaceholderText"/>
              <w:rFonts w:ascii="Calibri" w:eastAsiaTheme="minorHAnsi" w:hAnsi="Calibri"/>
              <w:sz w:val="20"/>
              <w:szCs w:val="20"/>
            </w:rPr>
            <w:t>Text here</w:t>
          </w:r>
        </w:p>
      </w:docPartBody>
    </w:docPart>
    <w:docPart>
      <w:docPartPr>
        <w:name w:val="1BB53533ED754E00B0B2592E313D4A9B"/>
        <w:category>
          <w:name w:val="General"/>
          <w:gallery w:val="placeholder"/>
        </w:category>
        <w:types>
          <w:type w:val="bbPlcHdr"/>
        </w:types>
        <w:behaviors>
          <w:behavior w:val="content"/>
        </w:behaviors>
        <w:guid w:val="{D91C5E59-AF34-43BE-B9F2-D05DA2BEE770}"/>
      </w:docPartPr>
      <w:docPartBody>
        <w:p w:rsidR="001161BF" w:rsidRDefault="00C95173" w:rsidP="00C95173">
          <w:pPr>
            <w:pStyle w:val="1BB53533ED754E00B0B2592E313D4A9B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5A2880B0BE43CCBDE3D764D3901D86"/>
        <w:category>
          <w:name w:val="General"/>
          <w:gallery w:val="placeholder"/>
        </w:category>
        <w:types>
          <w:type w:val="bbPlcHdr"/>
        </w:types>
        <w:behaviors>
          <w:behavior w:val="content"/>
        </w:behaviors>
        <w:guid w:val="{659714E5-8DDD-47B9-AFFB-EFBD8F060C72}"/>
      </w:docPartPr>
      <w:docPartBody>
        <w:p w:rsidR="001161BF" w:rsidRDefault="00C95173" w:rsidP="00C95173">
          <w:pPr>
            <w:pStyle w:val="015A2880B0BE43CCBDE3D764D3901D8611"/>
          </w:pPr>
          <w:r w:rsidRPr="00546B50">
            <w:rPr>
              <w:rStyle w:val="PlaceholderText"/>
              <w:rFonts w:ascii="Calibri" w:eastAsiaTheme="minorHAnsi" w:hAnsi="Calibri"/>
              <w:sz w:val="20"/>
              <w:szCs w:val="20"/>
            </w:rPr>
            <w:t>Text here</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3849C6C7403D40FFBBBA1BBFE80C0F15"/>
        <w:category>
          <w:name w:val="General"/>
          <w:gallery w:val="placeholder"/>
        </w:category>
        <w:types>
          <w:type w:val="bbPlcHdr"/>
        </w:types>
        <w:behaviors>
          <w:behavior w:val="content"/>
        </w:behaviors>
        <w:guid w:val="{9559BCBC-3A8C-4FC9-AD9C-011F62938B72}"/>
      </w:docPartPr>
      <w:docPartBody>
        <w:p w:rsidR="001161BF" w:rsidRDefault="00C95173" w:rsidP="00C95173">
          <w:pPr>
            <w:pStyle w:val="3849C6C7403D40FFBBBA1BBFE80C0F15"/>
          </w:pPr>
          <w:r w:rsidRPr="006E349A">
            <w:rPr>
              <w:rStyle w:val="PlaceholderText"/>
              <w:sz w:val="20"/>
              <w:szCs w:val="20"/>
            </w:rPr>
            <w:t>Click or tap here to enter text.</w:t>
          </w:r>
        </w:p>
      </w:docPartBody>
    </w:docPart>
    <w:docPart>
      <w:docPartPr>
        <w:name w:val="B8EF67E96A5344FD8C9C91E628EA78E7"/>
        <w:category>
          <w:name w:val="General"/>
          <w:gallery w:val="placeholder"/>
        </w:category>
        <w:types>
          <w:type w:val="bbPlcHdr"/>
        </w:types>
        <w:behaviors>
          <w:behavior w:val="content"/>
        </w:behaviors>
        <w:guid w:val="{51654B56-8DB6-4826-ACAD-FBB720B666E1}"/>
      </w:docPartPr>
      <w:docPartBody>
        <w:p w:rsidR="001161BF" w:rsidRDefault="00C95173" w:rsidP="00C95173">
          <w:pPr>
            <w:pStyle w:val="B8EF67E96A5344FD8C9C91E628EA78E7"/>
          </w:pPr>
          <w:r w:rsidRPr="006E349A">
            <w:rPr>
              <w:rStyle w:val="PlaceholderText"/>
              <w:sz w:val="20"/>
              <w:szCs w:val="20"/>
            </w:rPr>
            <w:t>Click or tap here to enter text.</w:t>
          </w:r>
        </w:p>
      </w:docPartBody>
    </w:docPart>
    <w:docPart>
      <w:docPartPr>
        <w:name w:val="9E39F8E3EC8841AEAC5045F263DB407F"/>
        <w:category>
          <w:name w:val="General"/>
          <w:gallery w:val="placeholder"/>
        </w:category>
        <w:types>
          <w:type w:val="bbPlcHdr"/>
        </w:types>
        <w:behaviors>
          <w:behavior w:val="content"/>
        </w:behaviors>
        <w:guid w:val="{C9653203-DC5E-45F1-AFC8-837E8A72A4A9}"/>
      </w:docPartPr>
      <w:docPartBody>
        <w:p w:rsidR="001161BF" w:rsidRDefault="00C95173" w:rsidP="00C95173">
          <w:pPr>
            <w:pStyle w:val="9E39F8E3EC8841AEAC5045F263DB407F"/>
          </w:pPr>
          <w:r w:rsidRPr="006E349A">
            <w:rPr>
              <w:rStyle w:val="PlaceholderText"/>
              <w:sz w:val="20"/>
              <w:szCs w:val="20"/>
            </w:rPr>
            <w:t>Click or tap here to enter text.</w:t>
          </w:r>
        </w:p>
      </w:docPartBody>
    </w:docPart>
    <w:docPart>
      <w:docPartPr>
        <w:name w:val="9A462DEAC8B5445EB35EE334A137B470"/>
        <w:category>
          <w:name w:val="General"/>
          <w:gallery w:val="placeholder"/>
        </w:category>
        <w:types>
          <w:type w:val="bbPlcHdr"/>
        </w:types>
        <w:behaviors>
          <w:behavior w:val="content"/>
        </w:behaviors>
        <w:guid w:val="{C547AF11-0571-4666-A13C-D7CA852A99B4}"/>
      </w:docPartPr>
      <w:docPartBody>
        <w:p w:rsidR="001161BF" w:rsidRDefault="00C95173" w:rsidP="00C95173">
          <w:pPr>
            <w:pStyle w:val="9A462DEAC8B5445EB35EE334A137B4706"/>
          </w:pPr>
          <w:r w:rsidRPr="00A12C7F">
            <w:rPr>
              <w:rStyle w:val="PlaceholderText"/>
              <w:rFonts w:ascii="Calibri" w:eastAsiaTheme="minorHAnsi" w:hAnsi="Calibri"/>
              <w:sz w:val="20"/>
              <w:szCs w:val="20"/>
            </w:rPr>
            <w:t>Select.</w:t>
          </w:r>
        </w:p>
      </w:docPartBody>
    </w:docPart>
    <w:docPart>
      <w:docPartPr>
        <w:name w:val="E968A49959AB4369B52F5E0956C3CA47"/>
        <w:category>
          <w:name w:val="General"/>
          <w:gallery w:val="placeholder"/>
        </w:category>
        <w:types>
          <w:type w:val="bbPlcHdr"/>
        </w:types>
        <w:behaviors>
          <w:behavior w:val="content"/>
        </w:behaviors>
        <w:guid w:val="{E06799B8-D4A8-430A-902C-D2F4B0669B84}"/>
      </w:docPartPr>
      <w:docPartBody>
        <w:p w:rsidR="001161BF" w:rsidRDefault="00C95173" w:rsidP="00C95173">
          <w:pPr>
            <w:pStyle w:val="E968A49959AB4369B52F5E0956C3CA47"/>
          </w:pPr>
          <w:r w:rsidRPr="006E349A">
            <w:rPr>
              <w:rStyle w:val="PlaceholderText"/>
              <w:sz w:val="20"/>
              <w:szCs w:val="20"/>
            </w:rPr>
            <w:t>Click or tap here to enter text.</w:t>
          </w:r>
        </w:p>
      </w:docPartBody>
    </w:docPart>
    <w:docPart>
      <w:docPartPr>
        <w:name w:val="D47FEEBC3D0C4774A614A6BB1D96DC89"/>
        <w:category>
          <w:name w:val="General"/>
          <w:gallery w:val="placeholder"/>
        </w:category>
        <w:types>
          <w:type w:val="bbPlcHdr"/>
        </w:types>
        <w:behaviors>
          <w:behavior w:val="content"/>
        </w:behaviors>
        <w:guid w:val="{63537227-58C1-45A9-A32E-6EF9315175B0}"/>
      </w:docPartPr>
      <w:docPartBody>
        <w:p w:rsidR="001161BF" w:rsidRDefault="00C95173" w:rsidP="00C95173">
          <w:pPr>
            <w:pStyle w:val="D47FEEBC3D0C4774A614A6BB1D96DC895"/>
          </w:pPr>
          <w:r w:rsidRPr="00C408ED">
            <w:rPr>
              <w:rStyle w:val="PlaceholderText"/>
              <w:rFonts w:ascii="Calibri" w:eastAsiaTheme="minorHAnsi" w:hAnsi="Calibri"/>
              <w:sz w:val="20"/>
              <w:szCs w:val="20"/>
            </w:rPr>
            <w:t>Select</w:t>
          </w:r>
          <w:r w:rsidRPr="00120463">
            <w:rPr>
              <w:rStyle w:val="PlaceholderText"/>
              <w:rFonts w:eastAsiaTheme="minorHAnsi"/>
            </w:rPr>
            <w: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55E8008F5DE04255A218578879733675"/>
        <w:category>
          <w:name w:val="General"/>
          <w:gallery w:val="placeholder"/>
        </w:category>
        <w:types>
          <w:type w:val="bbPlcHdr"/>
        </w:types>
        <w:behaviors>
          <w:behavior w:val="content"/>
        </w:behaviors>
        <w:guid w:val="{B1993B59-C954-4B2C-A457-A7C2CF6F4614}"/>
      </w:docPartPr>
      <w:docPartBody>
        <w:p w:rsidR="001161BF" w:rsidRDefault="00C95173" w:rsidP="00C95173">
          <w:pPr>
            <w:pStyle w:val="55E8008F5DE04255A218578879733675"/>
          </w:pPr>
          <w:r w:rsidRPr="00DF1191">
            <w:rPr>
              <w:rStyle w:val="PlaceholderText"/>
              <w:rFonts w:ascii="Calibri" w:hAnsi="Calibri"/>
              <w:sz w:val="20"/>
              <w:szCs w:val="20"/>
            </w:rPr>
            <w:t>date</w:t>
          </w:r>
          <w:r w:rsidRPr="00120463">
            <w:rPr>
              <w:rStyle w:val="PlaceholderText"/>
            </w:rPr>
            <w:t>.</w:t>
          </w:r>
        </w:p>
      </w:docPartBody>
    </w:docPart>
    <w:docPart>
      <w:docPartPr>
        <w:name w:val="2BC9B05F3B454007BEAD26BE715BF856"/>
        <w:category>
          <w:name w:val="General"/>
          <w:gallery w:val="placeholder"/>
        </w:category>
        <w:types>
          <w:type w:val="bbPlcHdr"/>
        </w:types>
        <w:behaviors>
          <w:behavior w:val="content"/>
        </w:behaviors>
        <w:guid w:val="{C8B59E5D-6D76-4AEC-8168-275BDDCC8930}"/>
      </w:docPartPr>
      <w:docPartBody>
        <w:p w:rsidR="001161BF" w:rsidRDefault="00C95173" w:rsidP="00C95173">
          <w:pPr>
            <w:pStyle w:val="2BC9B05F3B454007BEAD26BE715BF856"/>
          </w:pPr>
          <w:r w:rsidRPr="00DF1191">
            <w:rPr>
              <w:rStyle w:val="PlaceholderText"/>
              <w:rFonts w:ascii="Calibri" w:hAnsi="Calibri"/>
              <w:sz w:val="20"/>
              <w:szCs w:val="20"/>
            </w:rPr>
            <w:t>date</w:t>
          </w:r>
          <w:r w:rsidRPr="00120463">
            <w:rPr>
              <w:rStyle w:val="PlaceholderText"/>
            </w:rPr>
            <w: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48E718ACBAC4D84A8C511E67C1F80CB"/>
        <w:category>
          <w:name w:val="General"/>
          <w:gallery w:val="placeholder"/>
        </w:category>
        <w:types>
          <w:type w:val="bbPlcHdr"/>
        </w:types>
        <w:behaviors>
          <w:behavior w:val="content"/>
        </w:behaviors>
        <w:guid w:val="{C2BF75AC-34E6-4F6C-B0E9-899DE3393B32}"/>
      </w:docPartPr>
      <w:docPartBody>
        <w:p w:rsidR="001161BF" w:rsidRDefault="00C95173" w:rsidP="00C95173">
          <w:pPr>
            <w:pStyle w:val="F48E718ACBAC4D84A8C511E67C1F80C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918DDE8BB3846709F21BB7BE14FDDFA"/>
        <w:category>
          <w:name w:val="General"/>
          <w:gallery w:val="placeholder"/>
        </w:category>
        <w:types>
          <w:type w:val="bbPlcHdr"/>
        </w:types>
        <w:behaviors>
          <w:behavior w:val="content"/>
        </w:behaviors>
        <w:guid w:val="{165CFAF3-954F-4BEB-BD2D-4A48492E4D27}"/>
      </w:docPartPr>
      <w:docPartBody>
        <w:p w:rsidR="001161BF" w:rsidRDefault="00C95173" w:rsidP="00C95173">
          <w:pPr>
            <w:pStyle w:val="0918DDE8BB3846709F21BB7BE14FDDF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A5DEDA0A3224201B692E8C6C2833AB4"/>
        <w:category>
          <w:name w:val="General"/>
          <w:gallery w:val="placeholder"/>
        </w:category>
        <w:types>
          <w:type w:val="bbPlcHdr"/>
        </w:types>
        <w:behaviors>
          <w:behavior w:val="content"/>
        </w:behaviors>
        <w:guid w:val="{1FA32030-92FE-4DE0-894E-FA5838704541}"/>
      </w:docPartPr>
      <w:docPartBody>
        <w:p w:rsidR="001161BF" w:rsidRDefault="00C95173" w:rsidP="00C95173">
          <w:pPr>
            <w:pStyle w:val="AA5DEDA0A3224201B692E8C6C2833AB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11156AB4D44DA68E632B15B7EEC494"/>
        <w:category>
          <w:name w:val="General"/>
          <w:gallery w:val="placeholder"/>
        </w:category>
        <w:types>
          <w:type w:val="bbPlcHdr"/>
        </w:types>
        <w:behaviors>
          <w:behavior w:val="content"/>
        </w:behaviors>
        <w:guid w:val="{C88F7892-DF41-4115-9D39-C06A49D0C696}"/>
      </w:docPartPr>
      <w:docPartBody>
        <w:p w:rsidR="001161BF" w:rsidRDefault="00C95173" w:rsidP="00C95173">
          <w:pPr>
            <w:pStyle w:val="6611156AB4D44DA68E632B15B7EEC49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B0E032A090A4B22AF46130F496412B8"/>
        <w:category>
          <w:name w:val="General"/>
          <w:gallery w:val="placeholder"/>
        </w:category>
        <w:types>
          <w:type w:val="bbPlcHdr"/>
        </w:types>
        <w:behaviors>
          <w:behavior w:val="content"/>
        </w:behaviors>
        <w:guid w:val="{15F84B7C-3F67-4285-962E-E1F7E3619696}"/>
      </w:docPartPr>
      <w:docPartBody>
        <w:p w:rsidR="001161BF" w:rsidRDefault="00C95173" w:rsidP="00C95173">
          <w:pPr>
            <w:pStyle w:val="2B0E032A090A4B22AF46130F496412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7A2F94070464B99A79FD711EBC87C"/>
        <w:category>
          <w:name w:val="General"/>
          <w:gallery w:val="placeholder"/>
        </w:category>
        <w:types>
          <w:type w:val="bbPlcHdr"/>
        </w:types>
        <w:behaviors>
          <w:behavior w:val="content"/>
        </w:behaviors>
        <w:guid w:val="{D744919B-CE0B-4855-A522-E0D0FC4F2A17}"/>
      </w:docPartPr>
      <w:docPartBody>
        <w:p w:rsidR="001161BF" w:rsidRDefault="00C95173" w:rsidP="00C95173">
          <w:pPr>
            <w:pStyle w:val="E3D7A2F94070464B99A79FD711EBC87C"/>
          </w:pPr>
          <w:r w:rsidRPr="006E349A">
            <w:rPr>
              <w:rStyle w:val="PlaceholderText"/>
              <w:sz w:val="20"/>
              <w:szCs w:val="20"/>
            </w:rPr>
            <w:t>Click or tap here to enter text.</w:t>
          </w:r>
        </w:p>
      </w:docPartBody>
    </w:docPart>
    <w:docPart>
      <w:docPartPr>
        <w:name w:val="606B2A86C2A24B8E9FAA549927EA1F86"/>
        <w:category>
          <w:name w:val="General"/>
          <w:gallery w:val="placeholder"/>
        </w:category>
        <w:types>
          <w:type w:val="bbPlcHdr"/>
        </w:types>
        <w:behaviors>
          <w:behavior w:val="content"/>
        </w:behaviors>
        <w:guid w:val="{7BD39FEE-70E9-42D4-8C61-CD6C6CB4DC59}"/>
      </w:docPartPr>
      <w:docPartBody>
        <w:p w:rsidR="001161BF" w:rsidRDefault="00C95173" w:rsidP="00C95173">
          <w:pPr>
            <w:pStyle w:val="606B2A86C2A24B8E9FAA549927EA1F8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685E423BAA042A4A9636802D4EAE54F"/>
        <w:category>
          <w:name w:val="General"/>
          <w:gallery w:val="placeholder"/>
        </w:category>
        <w:types>
          <w:type w:val="bbPlcHdr"/>
        </w:types>
        <w:behaviors>
          <w:behavior w:val="content"/>
        </w:behaviors>
        <w:guid w:val="{8438B06A-8A08-4979-B784-B56855BE71C0}"/>
      </w:docPartPr>
      <w:docPartBody>
        <w:p w:rsidR="001161BF" w:rsidRDefault="00C95173" w:rsidP="00C95173">
          <w:pPr>
            <w:pStyle w:val="C685E423BAA042A4A9636802D4EAE54F"/>
          </w:pPr>
          <w:r w:rsidRPr="00DF1191">
            <w:rPr>
              <w:rStyle w:val="PlaceholderText"/>
              <w:rFonts w:ascii="Calibri" w:hAnsi="Calibri"/>
              <w:sz w:val="20"/>
              <w:szCs w:val="20"/>
            </w:rPr>
            <w:t>date</w:t>
          </w:r>
          <w:r w:rsidRPr="00120463">
            <w:rPr>
              <w:rStyle w:val="PlaceholderText"/>
            </w:rPr>
            <w:t>.</w:t>
          </w:r>
        </w:p>
      </w:docPartBody>
    </w:docPart>
    <w:docPart>
      <w:docPartPr>
        <w:name w:val="BC68168B51B948819F60B250A8C0355C"/>
        <w:category>
          <w:name w:val="General"/>
          <w:gallery w:val="placeholder"/>
        </w:category>
        <w:types>
          <w:type w:val="bbPlcHdr"/>
        </w:types>
        <w:behaviors>
          <w:behavior w:val="content"/>
        </w:behaviors>
        <w:guid w:val="{33F80F9E-1072-465E-B278-930091C79C6E}"/>
      </w:docPartPr>
      <w:docPartBody>
        <w:p w:rsidR="001161BF" w:rsidRDefault="00C95173" w:rsidP="00C95173">
          <w:pPr>
            <w:pStyle w:val="BC68168B51B948819F60B250A8C03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D2791008F84BDE991A7F3E078DE20C"/>
        <w:category>
          <w:name w:val="General"/>
          <w:gallery w:val="placeholder"/>
        </w:category>
        <w:types>
          <w:type w:val="bbPlcHdr"/>
        </w:types>
        <w:behaviors>
          <w:behavior w:val="content"/>
        </w:behaviors>
        <w:guid w:val="{6CC0DDA7-6229-4CD6-B0FD-FF4D8478133F}"/>
      </w:docPartPr>
      <w:docPartBody>
        <w:p w:rsidR="001161BF" w:rsidRDefault="00C95173" w:rsidP="00C95173">
          <w:pPr>
            <w:pStyle w:val="12D2791008F84BDE991A7F3E078DE2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5DA71A1C2314D5E8B6F56FD50A3B6E3"/>
        <w:category>
          <w:name w:val="General"/>
          <w:gallery w:val="placeholder"/>
        </w:category>
        <w:types>
          <w:type w:val="bbPlcHdr"/>
        </w:types>
        <w:behaviors>
          <w:behavior w:val="content"/>
        </w:behaviors>
        <w:guid w:val="{3B93B725-CFC2-437D-BEBD-64798B267742}"/>
      </w:docPartPr>
      <w:docPartBody>
        <w:p w:rsidR="001161BF" w:rsidRDefault="00C95173" w:rsidP="00C95173">
          <w:pPr>
            <w:pStyle w:val="95DA71A1C2314D5E8B6F56FD50A3B6E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85EE8B217234CD380D0EA2776334C29"/>
        <w:category>
          <w:name w:val="General"/>
          <w:gallery w:val="placeholder"/>
        </w:category>
        <w:types>
          <w:type w:val="bbPlcHdr"/>
        </w:types>
        <w:behaviors>
          <w:behavior w:val="content"/>
        </w:behaviors>
        <w:guid w:val="{9BB5B016-7894-4CEF-89F6-38941F8701EA}"/>
      </w:docPartPr>
      <w:docPartBody>
        <w:p w:rsidR="001161BF" w:rsidRDefault="00C95173" w:rsidP="00C95173">
          <w:pPr>
            <w:pStyle w:val="785EE8B217234CD380D0EA2776334C2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81807E3E5F4F5A98B8063C0DE8CD57"/>
        <w:category>
          <w:name w:val="General"/>
          <w:gallery w:val="placeholder"/>
        </w:category>
        <w:types>
          <w:type w:val="bbPlcHdr"/>
        </w:types>
        <w:behaviors>
          <w:behavior w:val="content"/>
        </w:behaviors>
        <w:guid w:val="{F55EBCA8-4023-4928-B1FC-327EAD80DE54}"/>
      </w:docPartPr>
      <w:docPartBody>
        <w:p w:rsidR="001161BF" w:rsidRDefault="00C95173" w:rsidP="00C95173">
          <w:pPr>
            <w:pStyle w:val="6E81807E3E5F4F5A98B8063C0DE8CD5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82E5CFDC55445258ED5C1FBDFC2B2EF"/>
        <w:category>
          <w:name w:val="General"/>
          <w:gallery w:val="placeholder"/>
        </w:category>
        <w:types>
          <w:type w:val="bbPlcHdr"/>
        </w:types>
        <w:behaviors>
          <w:behavior w:val="content"/>
        </w:behaviors>
        <w:guid w:val="{0501468D-51AD-41A3-945E-8280857B5D14}"/>
      </w:docPartPr>
      <w:docPartBody>
        <w:p w:rsidR="001161BF" w:rsidRDefault="00C95173" w:rsidP="00C95173">
          <w:pPr>
            <w:pStyle w:val="F82E5CFDC55445258ED5C1FBDFC2B2E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70881D6445640DA8B2C0AB6A773275F"/>
        <w:category>
          <w:name w:val="General"/>
          <w:gallery w:val="placeholder"/>
        </w:category>
        <w:types>
          <w:type w:val="bbPlcHdr"/>
        </w:types>
        <w:behaviors>
          <w:behavior w:val="content"/>
        </w:behaviors>
        <w:guid w:val="{5187C164-E3AC-44A6-A757-B9A50B805B70}"/>
      </w:docPartPr>
      <w:docPartBody>
        <w:p w:rsidR="001161BF" w:rsidRDefault="00C95173" w:rsidP="00C95173">
          <w:pPr>
            <w:pStyle w:val="770881D6445640DA8B2C0AB6A77327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99A67526EA449B3985A13AA1445C3B7"/>
        <w:category>
          <w:name w:val="General"/>
          <w:gallery w:val="placeholder"/>
        </w:category>
        <w:types>
          <w:type w:val="bbPlcHdr"/>
        </w:types>
        <w:behaviors>
          <w:behavior w:val="content"/>
        </w:behaviors>
        <w:guid w:val="{B88082EE-F022-4C59-BDDF-BE798410CB79}"/>
      </w:docPartPr>
      <w:docPartBody>
        <w:p w:rsidR="001161BF" w:rsidRDefault="00C95173" w:rsidP="00C95173">
          <w:pPr>
            <w:pStyle w:val="E99A67526EA449B3985A13AA1445C3B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C3F9A239A86247F591A48DE4B0DC7962"/>
        <w:category>
          <w:name w:val="General"/>
          <w:gallery w:val="placeholder"/>
        </w:category>
        <w:types>
          <w:type w:val="bbPlcHdr"/>
        </w:types>
        <w:behaviors>
          <w:behavior w:val="content"/>
        </w:behaviors>
        <w:guid w:val="{F1806D33-E020-4BBB-8BD0-C40687C432EB}"/>
      </w:docPartPr>
      <w:docPartBody>
        <w:p w:rsidR="001161BF" w:rsidRDefault="00C95173" w:rsidP="00C95173">
          <w:pPr>
            <w:pStyle w:val="C3F9A239A86247F591A48DE4B0DC796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8DC1B20C96146968F7510E09699572B"/>
        <w:category>
          <w:name w:val="General"/>
          <w:gallery w:val="placeholder"/>
        </w:category>
        <w:types>
          <w:type w:val="bbPlcHdr"/>
        </w:types>
        <w:behaviors>
          <w:behavior w:val="content"/>
        </w:behaviors>
        <w:guid w:val="{5B4BD6EB-40F0-4EC2-904C-4ACFD224B623}"/>
      </w:docPartPr>
      <w:docPartBody>
        <w:p w:rsidR="001161BF" w:rsidRDefault="00C95173" w:rsidP="00C95173">
          <w:pPr>
            <w:pStyle w:val="A8DC1B20C96146968F7510E09699572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AE2008D8CCB41509AC0BF8045A7B0C5"/>
        <w:category>
          <w:name w:val="General"/>
          <w:gallery w:val="placeholder"/>
        </w:category>
        <w:types>
          <w:type w:val="bbPlcHdr"/>
        </w:types>
        <w:behaviors>
          <w:behavior w:val="content"/>
        </w:behaviors>
        <w:guid w:val="{9CB50869-A61F-423F-92E4-0F5375AFD06B}"/>
      </w:docPartPr>
      <w:docPartBody>
        <w:p w:rsidR="001161BF" w:rsidRDefault="00C95173" w:rsidP="00C95173">
          <w:pPr>
            <w:pStyle w:val="6AE2008D8CCB41509AC0BF8045A7B0C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CFF5F693EE940FCBA1318381DB3F95D"/>
        <w:category>
          <w:name w:val="General"/>
          <w:gallery w:val="placeholder"/>
        </w:category>
        <w:types>
          <w:type w:val="bbPlcHdr"/>
        </w:types>
        <w:behaviors>
          <w:behavior w:val="content"/>
        </w:behaviors>
        <w:guid w:val="{7BF93F2F-F9F3-47DD-9BB3-B4DA3847022E}"/>
      </w:docPartPr>
      <w:docPartBody>
        <w:p w:rsidR="001161BF" w:rsidRDefault="00C95173" w:rsidP="00C95173">
          <w:pPr>
            <w:pStyle w:val="2CFF5F693EE940FCBA1318381DB3F95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59C9C5B47A04899BB2EE7D044605501"/>
        <w:category>
          <w:name w:val="General"/>
          <w:gallery w:val="placeholder"/>
        </w:category>
        <w:types>
          <w:type w:val="bbPlcHdr"/>
        </w:types>
        <w:behaviors>
          <w:behavior w:val="content"/>
        </w:behaviors>
        <w:guid w:val="{98B90365-7C15-43C0-BB3B-8FCCE0925330}"/>
      </w:docPartPr>
      <w:docPartBody>
        <w:p w:rsidR="001161BF" w:rsidRDefault="00C95173" w:rsidP="00C95173">
          <w:pPr>
            <w:pStyle w:val="659C9C5B47A04899BB2EE7D04460550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B5A4A61444C67BA68707E75BBE0F7"/>
        <w:category>
          <w:name w:val="General"/>
          <w:gallery w:val="placeholder"/>
        </w:category>
        <w:types>
          <w:type w:val="bbPlcHdr"/>
        </w:types>
        <w:behaviors>
          <w:behavior w:val="content"/>
        </w:behaviors>
        <w:guid w:val="{AE3F2813-48DD-4D03-B7AD-A3AB9CCEBD14}"/>
      </w:docPartPr>
      <w:docPartBody>
        <w:p w:rsidR="001161BF" w:rsidRDefault="00C95173" w:rsidP="00C95173">
          <w:pPr>
            <w:pStyle w:val="0D5B5A4A61444C67BA68707E75BBE0F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DCD842F3EF4282B15A90F4B62C4FC5"/>
        <w:category>
          <w:name w:val="General"/>
          <w:gallery w:val="placeholder"/>
        </w:category>
        <w:types>
          <w:type w:val="bbPlcHdr"/>
        </w:types>
        <w:behaviors>
          <w:behavior w:val="content"/>
        </w:behaviors>
        <w:guid w:val="{9C4960B4-D5C1-4B9C-AD34-669CF7E933E6}"/>
      </w:docPartPr>
      <w:docPartBody>
        <w:p w:rsidR="001161BF" w:rsidRDefault="00C95173" w:rsidP="00C95173">
          <w:pPr>
            <w:pStyle w:val="51DCD842F3EF4282B15A90F4B62C4FC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D9970D84A144E8FBC2FC5E05102ACE8"/>
        <w:category>
          <w:name w:val="General"/>
          <w:gallery w:val="placeholder"/>
        </w:category>
        <w:types>
          <w:type w:val="bbPlcHdr"/>
        </w:types>
        <w:behaviors>
          <w:behavior w:val="content"/>
        </w:behaviors>
        <w:guid w:val="{08F7C188-0C58-40DE-B0FA-C3CFAF18CDC4}"/>
      </w:docPartPr>
      <w:docPartBody>
        <w:p w:rsidR="001161BF" w:rsidRDefault="00C95173" w:rsidP="00C95173">
          <w:pPr>
            <w:pStyle w:val="6D9970D84A144E8FBC2FC5E05102AC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605E3BF0F5D42FB9EF23D00DBE5F083"/>
        <w:category>
          <w:name w:val="General"/>
          <w:gallery w:val="placeholder"/>
        </w:category>
        <w:types>
          <w:type w:val="bbPlcHdr"/>
        </w:types>
        <w:behaviors>
          <w:behavior w:val="content"/>
        </w:behaviors>
        <w:guid w:val="{7A35549C-BF57-4A4B-B187-DE51DF384F10}"/>
      </w:docPartPr>
      <w:docPartBody>
        <w:p w:rsidR="001161BF" w:rsidRDefault="00C95173" w:rsidP="00C95173">
          <w:pPr>
            <w:pStyle w:val="1605E3BF0F5D42FB9EF23D00DBE5F083"/>
          </w:pPr>
          <w:r w:rsidRPr="006E349A">
            <w:rPr>
              <w:rStyle w:val="PlaceholderText"/>
              <w:sz w:val="20"/>
              <w:szCs w:val="20"/>
            </w:rPr>
            <w:t>Click or tap here to enter text.</w:t>
          </w:r>
        </w:p>
      </w:docPartBody>
    </w:docPart>
    <w:docPart>
      <w:docPartPr>
        <w:name w:val="82591CE5F8D1429EA853989AE4CB7868"/>
        <w:category>
          <w:name w:val="General"/>
          <w:gallery w:val="placeholder"/>
        </w:category>
        <w:types>
          <w:type w:val="bbPlcHdr"/>
        </w:types>
        <w:behaviors>
          <w:behavior w:val="content"/>
        </w:behaviors>
        <w:guid w:val="{225B29BE-746B-4E9F-99F0-73E90ED604EA}"/>
      </w:docPartPr>
      <w:docPartBody>
        <w:p w:rsidR="001161BF" w:rsidRDefault="00C95173" w:rsidP="00C95173">
          <w:pPr>
            <w:pStyle w:val="82591CE5F8D1429EA853989AE4CB786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A6D89063FE04597BE0FFE63ACBED0E6"/>
        <w:category>
          <w:name w:val="General"/>
          <w:gallery w:val="placeholder"/>
        </w:category>
        <w:types>
          <w:type w:val="bbPlcHdr"/>
        </w:types>
        <w:behaviors>
          <w:behavior w:val="content"/>
        </w:behaviors>
        <w:guid w:val="{ED5CEA27-4DB2-4AC6-A700-11F61002FB5A}"/>
      </w:docPartPr>
      <w:docPartBody>
        <w:p w:rsidR="001161BF" w:rsidRDefault="00C95173" w:rsidP="00C95173">
          <w:pPr>
            <w:pStyle w:val="CA6D89063FE04597BE0FFE63ACBED0E6"/>
          </w:pPr>
          <w:r w:rsidRPr="006E349A">
            <w:rPr>
              <w:rStyle w:val="PlaceholderText"/>
              <w:sz w:val="20"/>
              <w:szCs w:val="20"/>
            </w:rPr>
            <w:t>Click or tap here to enter text.</w:t>
          </w:r>
        </w:p>
      </w:docPartBody>
    </w:docPart>
    <w:docPart>
      <w:docPartPr>
        <w:name w:val="CA7C70173AF2460FA136BAE60A790D4A"/>
        <w:category>
          <w:name w:val="General"/>
          <w:gallery w:val="placeholder"/>
        </w:category>
        <w:types>
          <w:type w:val="bbPlcHdr"/>
        </w:types>
        <w:behaviors>
          <w:behavior w:val="content"/>
        </w:behaviors>
        <w:guid w:val="{A9EECA4D-AE8C-432C-AFEF-024CAABCFE7B}"/>
      </w:docPartPr>
      <w:docPartBody>
        <w:p w:rsidR="001161BF" w:rsidRDefault="00C95173" w:rsidP="00C95173">
          <w:pPr>
            <w:pStyle w:val="CA7C70173AF2460FA136BAE60A790D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860BFFC1BE4A7BB01317CD823D1740"/>
        <w:category>
          <w:name w:val="General"/>
          <w:gallery w:val="placeholder"/>
        </w:category>
        <w:types>
          <w:type w:val="bbPlcHdr"/>
        </w:types>
        <w:behaviors>
          <w:behavior w:val="content"/>
        </w:behaviors>
        <w:guid w:val="{F92789CD-76E5-4B07-9A48-DBA52A15D70A}"/>
      </w:docPartPr>
      <w:docPartBody>
        <w:p w:rsidR="001161BF" w:rsidRDefault="00C95173" w:rsidP="00C95173">
          <w:pPr>
            <w:pStyle w:val="56860BFFC1BE4A7BB01317CD823D174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0BFDF67034954381991D42B31D690D39"/>
        <w:category>
          <w:name w:val="General"/>
          <w:gallery w:val="placeholder"/>
        </w:category>
        <w:types>
          <w:type w:val="bbPlcHdr"/>
        </w:types>
        <w:behaviors>
          <w:behavior w:val="content"/>
        </w:behaviors>
        <w:guid w:val="{48B4B819-998A-4B3E-A4A3-4C09ADC603DA}"/>
      </w:docPartPr>
      <w:docPartBody>
        <w:p w:rsidR="001161BF" w:rsidRDefault="00C95173" w:rsidP="00C95173">
          <w:pPr>
            <w:pStyle w:val="0BFDF67034954381991D42B31D690D3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98EFBDCFF043A59D3A9D61A5C091DB"/>
        <w:category>
          <w:name w:val="General"/>
          <w:gallery w:val="placeholder"/>
        </w:category>
        <w:types>
          <w:type w:val="bbPlcHdr"/>
        </w:types>
        <w:behaviors>
          <w:behavior w:val="content"/>
        </w:behaviors>
        <w:guid w:val="{8AFE7B7D-AD01-445D-8EBF-55948F7D68C4}"/>
      </w:docPartPr>
      <w:docPartBody>
        <w:p w:rsidR="001161BF" w:rsidRDefault="00C95173" w:rsidP="00C95173">
          <w:pPr>
            <w:pStyle w:val="F998EFBDCFF043A59D3A9D61A5C091D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08D32FF4AF44F63AE5D9C44F209818B"/>
        <w:category>
          <w:name w:val="General"/>
          <w:gallery w:val="placeholder"/>
        </w:category>
        <w:types>
          <w:type w:val="bbPlcHdr"/>
        </w:types>
        <w:behaviors>
          <w:behavior w:val="content"/>
        </w:behaviors>
        <w:guid w:val="{B6508159-3DFF-4C76-877B-25E0461C3E8D}"/>
      </w:docPartPr>
      <w:docPartBody>
        <w:p w:rsidR="001161BF" w:rsidRDefault="00C95173" w:rsidP="00C95173">
          <w:pPr>
            <w:pStyle w:val="908D32FF4AF44F63AE5D9C44F209818B"/>
          </w:pPr>
          <w:r w:rsidRPr="006E349A">
            <w:rPr>
              <w:rStyle w:val="PlaceholderText"/>
              <w:sz w:val="20"/>
              <w:szCs w:val="20"/>
            </w:rPr>
            <w:t>Click or tap here to enter text.</w:t>
          </w:r>
        </w:p>
      </w:docPartBody>
    </w:docPart>
    <w:docPart>
      <w:docPartPr>
        <w:name w:val="BF3990E1F50543DDBA6A360439F35E1A"/>
        <w:category>
          <w:name w:val="General"/>
          <w:gallery w:val="placeholder"/>
        </w:category>
        <w:types>
          <w:type w:val="bbPlcHdr"/>
        </w:types>
        <w:behaviors>
          <w:behavior w:val="content"/>
        </w:behaviors>
        <w:guid w:val="{7367CEC2-9E34-4080-AD60-B125A90175B1}"/>
      </w:docPartPr>
      <w:docPartBody>
        <w:p w:rsidR="001161BF" w:rsidRDefault="00C95173" w:rsidP="00C95173">
          <w:pPr>
            <w:pStyle w:val="BF3990E1F50543DDBA6A360439F35E1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80F6BBD619B4A35881C0D563075F923"/>
        <w:category>
          <w:name w:val="General"/>
          <w:gallery w:val="placeholder"/>
        </w:category>
        <w:types>
          <w:type w:val="bbPlcHdr"/>
        </w:types>
        <w:behaviors>
          <w:behavior w:val="content"/>
        </w:behaviors>
        <w:guid w:val="{1AED28A3-166A-421F-90F7-857653722B3D}"/>
      </w:docPartPr>
      <w:docPartBody>
        <w:p w:rsidR="001161BF" w:rsidRDefault="00C95173" w:rsidP="00C95173">
          <w:pPr>
            <w:pStyle w:val="080F6BBD619B4A35881C0D563075F923"/>
          </w:pPr>
          <w:r w:rsidRPr="006E349A">
            <w:rPr>
              <w:rStyle w:val="PlaceholderText"/>
              <w:sz w:val="20"/>
              <w:szCs w:val="20"/>
            </w:rPr>
            <w:t>Click or tap here to enter text.</w:t>
          </w:r>
        </w:p>
      </w:docPartBody>
    </w:docPart>
    <w:docPart>
      <w:docPartPr>
        <w:name w:val="444DB6808A5940EEA1FC23EF5E5E4C49"/>
        <w:category>
          <w:name w:val="General"/>
          <w:gallery w:val="placeholder"/>
        </w:category>
        <w:types>
          <w:type w:val="bbPlcHdr"/>
        </w:types>
        <w:behaviors>
          <w:behavior w:val="content"/>
        </w:behaviors>
        <w:guid w:val="{7D8C071C-4737-417E-A05F-A5E8C7DE4910}"/>
      </w:docPartPr>
      <w:docPartBody>
        <w:p w:rsidR="001161BF" w:rsidRDefault="00C95173" w:rsidP="00C95173">
          <w:pPr>
            <w:pStyle w:val="444DB6808A5940EEA1FC23EF5E5E4C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F6FFAB516148A2A38198520F312756"/>
        <w:category>
          <w:name w:val="General"/>
          <w:gallery w:val="placeholder"/>
        </w:category>
        <w:types>
          <w:type w:val="bbPlcHdr"/>
        </w:types>
        <w:behaviors>
          <w:behavior w:val="content"/>
        </w:behaviors>
        <w:guid w:val="{D8D4917E-A7BF-4D41-86C5-356AB0CFA67E}"/>
      </w:docPartPr>
      <w:docPartBody>
        <w:p w:rsidR="001161BF" w:rsidRDefault="00C95173" w:rsidP="00C95173">
          <w:pPr>
            <w:pStyle w:val="D1F6FFAB516148A2A38198520F312756"/>
          </w:pPr>
          <w:r w:rsidRPr="006E349A">
            <w:rPr>
              <w:rStyle w:val="PlaceholderText"/>
              <w:sz w:val="20"/>
              <w:szCs w:val="20"/>
            </w:rPr>
            <w:t>Click or tap here to enter text.</w:t>
          </w:r>
        </w:p>
      </w:docPartBody>
    </w:docPart>
    <w:docPart>
      <w:docPartPr>
        <w:name w:val="59C530ED4FC54541819B331E945EFBC8"/>
        <w:category>
          <w:name w:val="General"/>
          <w:gallery w:val="placeholder"/>
        </w:category>
        <w:types>
          <w:type w:val="bbPlcHdr"/>
        </w:types>
        <w:behaviors>
          <w:behavior w:val="content"/>
        </w:behaviors>
        <w:guid w:val="{C3FCBDB7-E094-4BBD-B268-0DE3DB607217}"/>
      </w:docPartPr>
      <w:docPartBody>
        <w:p w:rsidR="001161BF" w:rsidRDefault="00C95173" w:rsidP="00C95173">
          <w:pPr>
            <w:pStyle w:val="59C530ED4FC54541819B331E945EFBC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8E03EF26E6141C0965C23AF1D4982EF"/>
        <w:category>
          <w:name w:val="General"/>
          <w:gallery w:val="placeholder"/>
        </w:category>
        <w:types>
          <w:type w:val="bbPlcHdr"/>
        </w:types>
        <w:behaviors>
          <w:behavior w:val="content"/>
        </w:behaviors>
        <w:guid w:val="{648CAFD8-F9B5-4080-BE1E-AE8815B63604}"/>
      </w:docPartPr>
      <w:docPartBody>
        <w:p w:rsidR="001161BF" w:rsidRDefault="00C95173" w:rsidP="00C95173">
          <w:pPr>
            <w:pStyle w:val="38E03EF26E6141C0965C23AF1D4982EF"/>
          </w:pPr>
          <w:r w:rsidRPr="00DF1191">
            <w:rPr>
              <w:rStyle w:val="PlaceholderText"/>
              <w:rFonts w:ascii="Calibri" w:hAnsi="Calibri"/>
              <w:sz w:val="20"/>
              <w:szCs w:val="20"/>
            </w:rPr>
            <w:t>date</w:t>
          </w:r>
          <w:r w:rsidRPr="00120463">
            <w:rPr>
              <w:rStyle w:val="PlaceholderText"/>
            </w:rPr>
            <w:t>.</w:t>
          </w:r>
        </w:p>
      </w:docPartBody>
    </w:docPart>
    <w:docPart>
      <w:docPartPr>
        <w:name w:val="BA09D5E4D9D04174A8407F98B686415F"/>
        <w:category>
          <w:name w:val="General"/>
          <w:gallery w:val="placeholder"/>
        </w:category>
        <w:types>
          <w:type w:val="bbPlcHdr"/>
        </w:types>
        <w:behaviors>
          <w:behavior w:val="content"/>
        </w:behaviors>
        <w:guid w:val="{C0423663-6B67-475C-9AD5-DBDE677F23A8}"/>
      </w:docPartPr>
      <w:docPartBody>
        <w:p w:rsidR="001161BF" w:rsidRDefault="00C95173" w:rsidP="00C95173">
          <w:pPr>
            <w:pStyle w:val="BA09D5E4D9D04174A8407F98B68641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260DCB80BA84936B348828EB329A856"/>
        <w:category>
          <w:name w:val="General"/>
          <w:gallery w:val="placeholder"/>
        </w:category>
        <w:types>
          <w:type w:val="bbPlcHdr"/>
        </w:types>
        <w:behaviors>
          <w:behavior w:val="content"/>
        </w:behaviors>
        <w:guid w:val="{E0BED98D-B1A6-46D3-AA87-472238832AC3}"/>
      </w:docPartPr>
      <w:docPartBody>
        <w:p w:rsidR="001161BF" w:rsidRDefault="00C95173" w:rsidP="00C95173">
          <w:pPr>
            <w:pStyle w:val="8260DCB80BA84936B348828EB329A85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B7896546B0E4DC886A24F78F08C8B05"/>
        <w:category>
          <w:name w:val="General"/>
          <w:gallery w:val="placeholder"/>
        </w:category>
        <w:types>
          <w:type w:val="bbPlcHdr"/>
        </w:types>
        <w:behaviors>
          <w:behavior w:val="content"/>
        </w:behaviors>
        <w:guid w:val="{CD061600-3AC5-4F5B-917D-2BD223F19E21}"/>
      </w:docPartPr>
      <w:docPartBody>
        <w:p w:rsidR="001161BF" w:rsidRDefault="00C95173" w:rsidP="00C95173">
          <w:pPr>
            <w:pStyle w:val="FB7896546B0E4DC886A24F78F08C8B0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67CCE6CAC5D422A86C9D72EEE222D43"/>
        <w:category>
          <w:name w:val="General"/>
          <w:gallery w:val="placeholder"/>
        </w:category>
        <w:types>
          <w:type w:val="bbPlcHdr"/>
        </w:types>
        <w:behaviors>
          <w:behavior w:val="content"/>
        </w:behaviors>
        <w:guid w:val="{C7AD43D8-72EE-4927-B215-6C0B2C391CE8}"/>
      </w:docPartPr>
      <w:docPartBody>
        <w:p w:rsidR="001161BF" w:rsidRDefault="00C95173" w:rsidP="00C95173">
          <w:pPr>
            <w:pStyle w:val="A67CCE6CAC5D422A86C9D72EEE222D4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3BFC549C4F240639F5D5B2AF2E0F598"/>
        <w:category>
          <w:name w:val="General"/>
          <w:gallery w:val="placeholder"/>
        </w:category>
        <w:types>
          <w:type w:val="bbPlcHdr"/>
        </w:types>
        <w:behaviors>
          <w:behavior w:val="content"/>
        </w:behaviors>
        <w:guid w:val="{92D7CA3D-4635-4CD3-AE17-949DE1527F27}"/>
      </w:docPartPr>
      <w:docPartBody>
        <w:p w:rsidR="001161BF" w:rsidRDefault="00C95173" w:rsidP="00C95173">
          <w:pPr>
            <w:pStyle w:val="B3BFC549C4F240639F5D5B2AF2E0F59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127F299398D4C1E912DB9DC9B2491BF"/>
        <w:category>
          <w:name w:val="General"/>
          <w:gallery w:val="placeholder"/>
        </w:category>
        <w:types>
          <w:type w:val="bbPlcHdr"/>
        </w:types>
        <w:behaviors>
          <w:behavior w:val="content"/>
        </w:behaviors>
        <w:guid w:val="{8BC9F3DA-1D71-4340-9451-E4FB91F929B3}"/>
      </w:docPartPr>
      <w:docPartBody>
        <w:p w:rsidR="001161BF" w:rsidRDefault="00C95173" w:rsidP="00C95173">
          <w:pPr>
            <w:pStyle w:val="7127F299398D4C1E912DB9DC9B2491B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E8C8D4C0A7F499EB9BB3FFB0440DF59"/>
        <w:category>
          <w:name w:val="General"/>
          <w:gallery w:val="placeholder"/>
        </w:category>
        <w:types>
          <w:type w:val="bbPlcHdr"/>
        </w:types>
        <w:behaviors>
          <w:behavior w:val="content"/>
        </w:behaviors>
        <w:guid w:val="{888E07EF-0EF5-4191-8869-D1D6C62EEFE8}"/>
      </w:docPartPr>
      <w:docPartBody>
        <w:p w:rsidR="001161BF" w:rsidRDefault="00C95173" w:rsidP="00C95173">
          <w:pPr>
            <w:pStyle w:val="2E8C8D4C0A7F499EB9BB3FFB0440DF5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90190C320F6412E8B38A762B69F8DBF"/>
        <w:category>
          <w:name w:val="General"/>
          <w:gallery w:val="placeholder"/>
        </w:category>
        <w:types>
          <w:type w:val="bbPlcHdr"/>
        </w:types>
        <w:behaviors>
          <w:behavior w:val="content"/>
        </w:behaviors>
        <w:guid w:val="{5285EA9D-6512-4BF0-BA17-88027F1D8C91}"/>
      </w:docPartPr>
      <w:docPartBody>
        <w:p w:rsidR="001161BF" w:rsidRDefault="00C95173" w:rsidP="00C95173">
          <w:pPr>
            <w:pStyle w:val="290190C320F6412E8B38A762B69F8D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B2AD771382B471AA692693C5D6E7DC7"/>
        <w:category>
          <w:name w:val="General"/>
          <w:gallery w:val="placeholder"/>
        </w:category>
        <w:types>
          <w:type w:val="bbPlcHdr"/>
        </w:types>
        <w:behaviors>
          <w:behavior w:val="content"/>
        </w:behaviors>
        <w:guid w:val="{ACB67798-A888-4BEC-A6A9-C5A647F00EA9}"/>
      </w:docPartPr>
      <w:docPartBody>
        <w:p w:rsidR="001161BF" w:rsidRDefault="00C95173" w:rsidP="00C95173">
          <w:pPr>
            <w:pStyle w:val="AB2AD771382B471AA692693C5D6E7DC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A19396976134360B80291AF09323354"/>
        <w:category>
          <w:name w:val="General"/>
          <w:gallery w:val="placeholder"/>
        </w:category>
        <w:types>
          <w:type w:val="bbPlcHdr"/>
        </w:types>
        <w:behaviors>
          <w:behavior w:val="content"/>
        </w:behaviors>
        <w:guid w:val="{872B7E88-A670-4961-92DE-6A0DBAD73B7C}"/>
      </w:docPartPr>
      <w:docPartBody>
        <w:p w:rsidR="001161BF" w:rsidRDefault="00C95173" w:rsidP="00C95173">
          <w:pPr>
            <w:pStyle w:val="0A19396976134360B80291AF0932335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E71351220847CC985F1AC83FA9C1BA"/>
        <w:category>
          <w:name w:val="General"/>
          <w:gallery w:val="placeholder"/>
        </w:category>
        <w:types>
          <w:type w:val="bbPlcHdr"/>
        </w:types>
        <w:behaviors>
          <w:behavior w:val="content"/>
        </w:behaviors>
        <w:guid w:val="{51DFCFEF-0ABF-4C17-BEB7-3D0B4587EA96}"/>
      </w:docPartPr>
      <w:docPartBody>
        <w:p w:rsidR="001161BF" w:rsidRDefault="00C95173" w:rsidP="00C95173">
          <w:pPr>
            <w:pStyle w:val="6EE71351220847CC985F1AC83FA9C1B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61464A6576A4E7CA556AA283BCE9B24"/>
        <w:category>
          <w:name w:val="General"/>
          <w:gallery w:val="placeholder"/>
        </w:category>
        <w:types>
          <w:type w:val="bbPlcHdr"/>
        </w:types>
        <w:behaviors>
          <w:behavior w:val="content"/>
        </w:behaviors>
        <w:guid w:val="{DC353DB5-84BF-4551-BC79-BD12ECD16EBA}"/>
      </w:docPartPr>
      <w:docPartBody>
        <w:p w:rsidR="001161BF" w:rsidRDefault="00C95173" w:rsidP="00C95173">
          <w:pPr>
            <w:pStyle w:val="361464A6576A4E7CA556AA283BCE9B2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9B789C51FF405B88EBA9C4324A6E33"/>
        <w:category>
          <w:name w:val="General"/>
          <w:gallery w:val="placeholder"/>
        </w:category>
        <w:types>
          <w:type w:val="bbPlcHdr"/>
        </w:types>
        <w:behaviors>
          <w:behavior w:val="content"/>
        </w:behaviors>
        <w:guid w:val="{3F7717C8-CBFB-474D-A704-B7D5DC724C5A}"/>
      </w:docPartPr>
      <w:docPartBody>
        <w:p w:rsidR="001161BF" w:rsidRDefault="00C95173" w:rsidP="00C95173">
          <w:pPr>
            <w:pStyle w:val="129B789C51FF405B88EBA9C4324A6E3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CBEF0995C8148FF8D60EB258002F7BF"/>
        <w:category>
          <w:name w:val="General"/>
          <w:gallery w:val="placeholder"/>
        </w:category>
        <w:types>
          <w:type w:val="bbPlcHdr"/>
        </w:types>
        <w:behaviors>
          <w:behavior w:val="content"/>
        </w:behaviors>
        <w:guid w:val="{37B97D76-1C41-4D12-A02A-2DD265729D3C}"/>
      </w:docPartPr>
      <w:docPartBody>
        <w:p w:rsidR="001161BF" w:rsidRDefault="00C95173" w:rsidP="00C95173">
          <w:pPr>
            <w:pStyle w:val="FCBEF0995C8148FF8D60EB258002F7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DFCA6F7E36C446895A56C76D0805B1B"/>
        <w:category>
          <w:name w:val="General"/>
          <w:gallery w:val="placeholder"/>
        </w:category>
        <w:types>
          <w:type w:val="bbPlcHdr"/>
        </w:types>
        <w:behaviors>
          <w:behavior w:val="content"/>
        </w:behaviors>
        <w:guid w:val="{97BFBB1D-629C-420A-9634-A819428D7455}"/>
      </w:docPartPr>
      <w:docPartBody>
        <w:p w:rsidR="001161BF" w:rsidRDefault="00C95173" w:rsidP="00C95173">
          <w:pPr>
            <w:pStyle w:val="6DFCA6F7E36C446895A56C76D0805B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3459F097874491DBC69C074405FE037"/>
        <w:category>
          <w:name w:val="General"/>
          <w:gallery w:val="placeholder"/>
        </w:category>
        <w:types>
          <w:type w:val="bbPlcHdr"/>
        </w:types>
        <w:behaviors>
          <w:behavior w:val="content"/>
        </w:behaviors>
        <w:guid w:val="{F0F1C9A4-E2F6-4368-BE08-B31D23BD67DA}"/>
      </w:docPartPr>
      <w:docPartBody>
        <w:p w:rsidR="001161BF" w:rsidRDefault="00C95173" w:rsidP="00C95173">
          <w:pPr>
            <w:pStyle w:val="43459F097874491DBC69C074405FE0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4DD227F7768438DA800E0F4053331B1"/>
        <w:category>
          <w:name w:val="General"/>
          <w:gallery w:val="placeholder"/>
        </w:category>
        <w:types>
          <w:type w:val="bbPlcHdr"/>
        </w:types>
        <w:behaviors>
          <w:behavior w:val="content"/>
        </w:behaviors>
        <w:guid w:val="{9BB36DA2-CE80-4F1F-9D16-ED11ECB00A92}"/>
      </w:docPartPr>
      <w:docPartBody>
        <w:p w:rsidR="001161BF" w:rsidRDefault="00C95173" w:rsidP="00C95173">
          <w:pPr>
            <w:pStyle w:val="14DD227F7768438DA800E0F4053331B1"/>
          </w:pPr>
          <w:r w:rsidRPr="006E349A">
            <w:rPr>
              <w:rStyle w:val="PlaceholderText"/>
              <w:sz w:val="20"/>
              <w:szCs w:val="20"/>
            </w:rPr>
            <w:t>Click or tap here to enter text.</w:t>
          </w:r>
        </w:p>
      </w:docPartBody>
    </w:docPart>
    <w:docPart>
      <w:docPartPr>
        <w:name w:val="1E3C4B7A4455415386C0F48706037F9F"/>
        <w:category>
          <w:name w:val="General"/>
          <w:gallery w:val="placeholder"/>
        </w:category>
        <w:types>
          <w:type w:val="bbPlcHdr"/>
        </w:types>
        <w:behaviors>
          <w:behavior w:val="content"/>
        </w:behaviors>
        <w:guid w:val="{9876DD77-6D57-4EB8-BB05-4215DFC29605}"/>
      </w:docPartPr>
      <w:docPartBody>
        <w:p w:rsidR="001161BF" w:rsidRDefault="00C95173" w:rsidP="00C95173">
          <w:pPr>
            <w:pStyle w:val="1E3C4B7A4455415386C0F48706037F9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AFB206F3DE44D0FBABECAA20D3F2E04"/>
        <w:category>
          <w:name w:val="General"/>
          <w:gallery w:val="placeholder"/>
        </w:category>
        <w:types>
          <w:type w:val="bbPlcHdr"/>
        </w:types>
        <w:behaviors>
          <w:behavior w:val="content"/>
        </w:behaviors>
        <w:guid w:val="{ED29A81D-DF90-469B-8DD4-99018631F002}"/>
      </w:docPartPr>
      <w:docPartBody>
        <w:p w:rsidR="001161BF" w:rsidRDefault="00C95173" w:rsidP="00C95173">
          <w:pPr>
            <w:pStyle w:val="4AFB206F3DE44D0FBABECAA20D3F2E04"/>
          </w:pPr>
          <w:r w:rsidRPr="006E349A">
            <w:rPr>
              <w:rStyle w:val="PlaceholderText"/>
              <w:sz w:val="20"/>
              <w:szCs w:val="20"/>
            </w:rPr>
            <w:t>Click or tap here to enter text.</w:t>
          </w:r>
        </w:p>
      </w:docPartBody>
    </w:docPart>
    <w:docPart>
      <w:docPartPr>
        <w:name w:val="9D25C83C7E104FCF921D4BD526784A72"/>
        <w:category>
          <w:name w:val="General"/>
          <w:gallery w:val="placeholder"/>
        </w:category>
        <w:types>
          <w:type w:val="bbPlcHdr"/>
        </w:types>
        <w:behaviors>
          <w:behavior w:val="content"/>
        </w:behaviors>
        <w:guid w:val="{AE643031-56B0-4DCC-AE85-D2AB5877C417}"/>
      </w:docPartPr>
      <w:docPartBody>
        <w:p w:rsidR="001161BF" w:rsidRDefault="00C95173" w:rsidP="00C95173">
          <w:pPr>
            <w:pStyle w:val="9D25C83C7E104FCF921D4BD526784A7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ED095A688A04DC58FA41B5444868394"/>
        <w:category>
          <w:name w:val="General"/>
          <w:gallery w:val="placeholder"/>
        </w:category>
        <w:types>
          <w:type w:val="bbPlcHdr"/>
        </w:types>
        <w:behaviors>
          <w:behavior w:val="content"/>
        </w:behaviors>
        <w:guid w:val="{D306918C-70A0-426D-91C2-119E81774ED3}"/>
      </w:docPartPr>
      <w:docPartBody>
        <w:p w:rsidR="001161BF" w:rsidRDefault="00C95173" w:rsidP="00C95173">
          <w:pPr>
            <w:pStyle w:val="EED095A688A04DC58FA41B5444868394"/>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925FC6A489D047DC82B544741C7B79F2"/>
        <w:category>
          <w:name w:val="General"/>
          <w:gallery w:val="placeholder"/>
        </w:category>
        <w:types>
          <w:type w:val="bbPlcHdr"/>
        </w:types>
        <w:behaviors>
          <w:behavior w:val="content"/>
        </w:behaviors>
        <w:guid w:val="{A940E3F4-CFE6-4568-ABC7-79D8588CFC42}"/>
      </w:docPartPr>
      <w:docPartBody>
        <w:p w:rsidR="001161BF" w:rsidRDefault="00C95173" w:rsidP="00C95173">
          <w:pPr>
            <w:pStyle w:val="925FC6A489D047DC82B544741C7B7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3469168EF4B450DB022E7B0F3575C2B"/>
        <w:category>
          <w:name w:val="General"/>
          <w:gallery w:val="placeholder"/>
        </w:category>
        <w:types>
          <w:type w:val="bbPlcHdr"/>
        </w:types>
        <w:behaviors>
          <w:behavior w:val="content"/>
        </w:behaviors>
        <w:guid w:val="{4CAB4894-BE03-4AF5-B93A-DB836CCEB136}"/>
      </w:docPartPr>
      <w:docPartBody>
        <w:p w:rsidR="001161BF" w:rsidRDefault="00C95173" w:rsidP="00C95173">
          <w:pPr>
            <w:pStyle w:val="83469168EF4B450DB022E7B0F3575C2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1AF0066C1D354AE8BA9FFB839FB3C68A"/>
        <w:category>
          <w:name w:val="General"/>
          <w:gallery w:val="placeholder"/>
        </w:category>
        <w:types>
          <w:type w:val="bbPlcHdr"/>
        </w:types>
        <w:behaviors>
          <w:behavior w:val="content"/>
        </w:behaviors>
        <w:guid w:val="{D99495E3-1AFD-4AAE-AACE-06A5EE910749}"/>
      </w:docPartPr>
      <w:docPartBody>
        <w:p w:rsidR="001161BF" w:rsidRDefault="00C95173" w:rsidP="00C95173">
          <w:pPr>
            <w:pStyle w:val="1AF0066C1D354AE8BA9FFB839FB3C68A"/>
          </w:pPr>
          <w:r w:rsidRPr="006E349A">
            <w:rPr>
              <w:rStyle w:val="PlaceholderText"/>
              <w:sz w:val="20"/>
              <w:szCs w:val="20"/>
            </w:rPr>
            <w:t>Click or tap here to enter text.</w:t>
          </w:r>
        </w:p>
      </w:docPartBody>
    </w:docPart>
    <w:docPart>
      <w:docPartPr>
        <w:name w:val="B65C19C3115849578D758AD0D747D166"/>
        <w:category>
          <w:name w:val="General"/>
          <w:gallery w:val="placeholder"/>
        </w:category>
        <w:types>
          <w:type w:val="bbPlcHdr"/>
        </w:types>
        <w:behaviors>
          <w:behavior w:val="content"/>
        </w:behaviors>
        <w:guid w:val="{3C46A04A-BDE9-4D6B-A33A-650ADA4BF4A4}"/>
      </w:docPartPr>
      <w:docPartBody>
        <w:p w:rsidR="001161BF" w:rsidRDefault="00C95173" w:rsidP="00C95173">
          <w:pPr>
            <w:pStyle w:val="B65C19C3115849578D758AD0D747D1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601D399A3D649F6BB7D70C06E7BD3CD"/>
        <w:category>
          <w:name w:val="General"/>
          <w:gallery w:val="placeholder"/>
        </w:category>
        <w:types>
          <w:type w:val="bbPlcHdr"/>
        </w:types>
        <w:behaviors>
          <w:behavior w:val="content"/>
        </w:behaviors>
        <w:guid w:val="{BDCB41D5-B2FF-4F3B-81E8-26A262F1A87A}"/>
      </w:docPartPr>
      <w:docPartBody>
        <w:p w:rsidR="001161BF" w:rsidRDefault="00C95173" w:rsidP="00C95173">
          <w:pPr>
            <w:pStyle w:val="E601D399A3D649F6BB7D70C06E7BD3CD"/>
          </w:pPr>
          <w:r w:rsidRPr="006E349A">
            <w:rPr>
              <w:rStyle w:val="PlaceholderText"/>
              <w:sz w:val="20"/>
              <w:szCs w:val="20"/>
            </w:rPr>
            <w:t>Click or tap here to enter text.</w:t>
          </w:r>
        </w:p>
      </w:docPartBody>
    </w:docPart>
    <w:docPart>
      <w:docPartPr>
        <w:name w:val="D505C816710644EBA547A51C4C5EC892"/>
        <w:category>
          <w:name w:val="General"/>
          <w:gallery w:val="placeholder"/>
        </w:category>
        <w:types>
          <w:type w:val="bbPlcHdr"/>
        </w:types>
        <w:behaviors>
          <w:behavior w:val="content"/>
        </w:behaviors>
        <w:guid w:val="{2B4B0298-2D4E-493E-ABDF-CB6571DFF236}"/>
      </w:docPartPr>
      <w:docPartBody>
        <w:p w:rsidR="001161BF" w:rsidRDefault="00C95173" w:rsidP="00C95173">
          <w:pPr>
            <w:pStyle w:val="D505C816710644EBA547A51C4C5EC89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9E4D67DC8324B91977C2963E39749AD"/>
        <w:category>
          <w:name w:val="General"/>
          <w:gallery w:val="placeholder"/>
        </w:category>
        <w:types>
          <w:type w:val="bbPlcHdr"/>
        </w:types>
        <w:behaviors>
          <w:behavior w:val="content"/>
        </w:behaviors>
        <w:guid w:val="{4B495DC3-C0B7-4365-8D71-24DCF03EDFEE}"/>
      </w:docPartPr>
      <w:docPartBody>
        <w:p w:rsidR="001161BF" w:rsidRDefault="00C95173" w:rsidP="00C95173">
          <w:pPr>
            <w:pStyle w:val="19E4D67DC8324B91977C2963E39749AD"/>
          </w:pPr>
          <w:r w:rsidRPr="006E349A">
            <w:rPr>
              <w:rStyle w:val="PlaceholderText"/>
              <w:sz w:val="20"/>
              <w:szCs w:val="20"/>
            </w:rPr>
            <w:t>Click or tap here to enter text.</w:t>
          </w:r>
        </w:p>
      </w:docPartBody>
    </w:docPart>
    <w:docPart>
      <w:docPartPr>
        <w:name w:val="EFB2DA9A503D4B088554D6EB0D30C444"/>
        <w:category>
          <w:name w:val="General"/>
          <w:gallery w:val="placeholder"/>
        </w:category>
        <w:types>
          <w:type w:val="bbPlcHdr"/>
        </w:types>
        <w:behaviors>
          <w:behavior w:val="content"/>
        </w:behaviors>
        <w:guid w:val="{7BA176FD-8F54-4E4D-995A-3D0FC840AB11}"/>
      </w:docPartPr>
      <w:docPartBody>
        <w:p w:rsidR="001161BF" w:rsidRDefault="00C95173" w:rsidP="00C95173">
          <w:pPr>
            <w:pStyle w:val="EFB2DA9A503D4B088554D6EB0D30C44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F2D1E3A19A4BECA7727FC895939864"/>
        <w:category>
          <w:name w:val="General"/>
          <w:gallery w:val="placeholder"/>
        </w:category>
        <w:types>
          <w:type w:val="bbPlcHdr"/>
        </w:types>
        <w:behaviors>
          <w:behavior w:val="content"/>
        </w:behaviors>
        <w:guid w:val="{60A0158E-5DEB-4EE6-9A63-6B6F78C57BA7}"/>
      </w:docPartPr>
      <w:docPartBody>
        <w:p w:rsidR="001161BF" w:rsidRDefault="00C95173" w:rsidP="00C95173">
          <w:pPr>
            <w:pStyle w:val="9BF2D1E3A19A4BECA7727FC895939864"/>
          </w:pPr>
          <w:r w:rsidRPr="00DF1191">
            <w:rPr>
              <w:rStyle w:val="PlaceholderText"/>
              <w:rFonts w:ascii="Calibri" w:hAnsi="Calibri"/>
              <w:sz w:val="20"/>
              <w:szCs w:val="20"/>
            </w:rPr>
            <w:t>date</w:t>
          </w:r>
          <w:r w:rsidRPr="00120463">
            <w:rPr>
              <w:rStyle w:val="PlaceholderText"/>
            </w:rPr>
            <w:t>.</w:t>
          </w:r>
        </w:p>
      </w:docPartBody>
    </w:docPart>
    <w:docPart>
      <w:docPartPr>
        <w:name w:val="16C9F86E04BE43D39B8E75DC6196CF3C"/>
        <w:category>
          <w:name w:val="General"/>
          <w:gallery w:val="placeholder"/>
        </w:category>
        <w:types>
          <w:type w:val="bbPlcHdr"/>
        </w:types>
        <w:behaviors>
          <w:behavior w:val="content"/>
        </w:behaviors>
        <w:guid w:val="{B371D846-77E8-4AD7-A64A-A9CFE2C4F59A}"/>
      </w:docPartPr>
      <w:docPartBody>
        <w:p w:rsidR="001161BF" w:rsidRDefault="00C95173" w:rsidP="00C95173">
          <w:pPr>
            <w:pStyle w:val="16C9F86E04BE43D39B8E75DC6196CF3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52AB47C54BB49BE9A6F3B905094EEBB"/>
        <w:category>
          <w:name w:val="General"/>
          <w:gallery w:val="placeholder"/>
        </w:category>
        <w:types>
          <w:type w:val="bbPlcHdr"/>
        </w:types>
        <w:behaviors>
          <w:behavior w:val="content"/>
        </w:behaviors>
        <w:guid w:val="{5EBEB919-0E31-4B70-9486-9FFDBF4EC1F9}"/>
      </w:docPartPr>
      <w:docPartBody>
        <w:p w:rsidR="001161BF" w:rsidRDefault="00C95173" w:rsidP="00C95173">
          <w:pPr>
            <w:pStyle w:val="852AB47C54BB49BE9A6F3B905094EE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450DE2CC6D94E24A9E8D87696BB175C"/>
        <w:category>
          <w:name w:val="General"/>
          <w:gallery w:val="placeholder"/>
        </w:category>
        <w:types>
          <w:type w:val="bbPlcHdr"/>
        </w:types>
        <w:behaviors>
          <w:behavior w:val="content"/>
        </w:behaviors>
        <w:guid w:val="{67F6C3F0-303B-45B5-B6EB-19023EF550A7}"/>
      </w:docPartPr>
      <w:docPartBody>
        <w:p w:rsidR="001161BF" w:rsidRDefault="00C95173" w:rsidP="00C95173">
          <w:pPr>
            <w:pStyle w:val="D450DE2CC6D94E24A9E8D87696BB17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38051ACB914769AAB60DFA442C4048"/>
        <w:category>
          <w:name w:val="General"/>
          <w:gallery w:val="placeholder"/>
        </w:category>
        <w:types>
          <w:type w:val="bbPlcHdr"/>
        </w:types>
        <w:behaviors>
          <w:behavior w:val="content"/>
        </w:behaviors>
        <w:guid w:val="{F5D3B266-F117-4A2C-B654-0F1024B5B3B3}"/>
      </w:docPartPr>
      <w:docPartBody>
        <w:p w:rsidR="001161BF" w:rsidRDefault="00C95173" w:rsidP="00C95173">
          <w:pPr>
            <w:pStyle w:val="2238051ACB914769AAB60DFA442C40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63F40E22934C1BB1C1FA3F7BBCAED8"/>
        <w:category>
          <w:name w:val="General"/>
          <w:gallery w:val="placeholder"/>
        </w:category>
        <w:types>
          <w:type w:val="bbPlcHdr"/>
        </w:types>
        <w:behaviors>
          <w:behavior w:val="content"/>
        </w:behaviors>
        <w:guid w:val="{BC9FEEA5-2909-4732-9009-F70B5EFA35B2}"/>
      </w:docPartPr>
      <w:docPartBody>
        <w:p w:rsidR="001161BF" w:rsidRDefault="00C95173" w:rsidP="00C95173">
          <w:pPr>
            <w:pStyle w:val="7563F40E22934C1BB1C1FA3F7BBCAED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F3F9018758B417683AFC36C2A8C7CBB"/>
        <w:category>
          <w:name w:val="General"/>
          <w:gallery w:val="placeholder"/>
        </w:category>
        <w:types>
          <w:type w:val="bbPlcHdr"/>
        </w:types>
        <w:behaviors>
          <w:behavior w:val="content"/>
        </w:behaviors>
        <w:guid w:val="{F219F865-F300-4AD0-8B39-362D01671CDE}"/>
      </w:docPartPr>
      <w:docPartBody>
        <w:p w:rsidR="001161BF" w:rsidRDefault="00C95173" w:rsidP="00C95173">
          <w:pPr>
            <w:pStyle w:val="3F3F9018758B417683AFC36C2A8C7C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6A08EC6EFC548399E0AFC70912AB655"/>
        <w:category>
          <w:name w:val="General"/>
          <w:gallery w:val="placeholder"/>
        </w:category>
        <w:types>
          <w:type w:val="bbPlcHdr"/>
        </w:types>
        <w:behaviors>
          <w:behavior w:val="content"/>
        </w:behaviors>
        <w:guid w:val="{0AA2C052-4EC7-450C-8B93-164F5B2A275B}"/>
      </w:docPartPr>
      <w:docPartBody>
        <w:p w:rsidR="001161BF" w:rsidRDefault="00C95173" w:rsidP="00C95173">
          <w:pPr>
            <w:pStyle w:val="F6A08EC6EFC548399E0AFC70912AB6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EB0BA3C9044406EB94A38630BBCE886"/>
        <w:category>
          <w:name w:val="General"/>
          <w:gallery w:val="placeholder"/>
        </w:category>
        <w:types>
          <w:type w:val="bbPlcHdr"/>
        </w:types>
        <w:behaviors>
          <w:behavior w:val="content"/>
        </w:behaviors>
        <w:guid w:val="{29576FAF-693D-471D-9B52-9856A66A75E7}"/>
      </w:docPartPr>
      <w:docPartBody>
        <w:p w:rsidR="001161BF" w:rsidRDefault="00C95173" w:rsidP="00C95173">
          <w:pPr>
            <w:pStyle w:val="3EB0BA3C9044406EB94A38630BBCE88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E4C32EF7CCB4C7AAA5A47FA561F928B"/>
        <w:category>
          <w:name w:val="General"/>
          <w:gallery w:val="placeholder"/>
        </w:category>
        <w:types>
          <w:type w:val="bbPlcHdr"/>
        </w:types>
        <w:behaviors>
          <w:behavior w:val="content"/>
        </w:behaviors>
        <w:guid w:val="{D215544F-A586-4B4C-B3F2-1C9E985B64A2}"/>
      </w:docPartPr>
      <w:docPartBody>
        <w:p w:rsidR="001161BF" w:rsidRDefault="00C95173" w:rsidP="00C95173">
          <w:pPr>
            <w:pStyle w:val="8E4C32EF7CCB4C7AAA5A47FA561F928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EC550DEF854381AC1CD222182492BD"/>
        <w:category>
          <w:name w:val="General"/>
          <w:gallery w:val="placeholder"/>
        </w:category>
        <w:types>
          <w:type w:val="bbPlcHdr"/>
        </w:types>
        <w:behaviors>
          <w:behavior w:val="content"/>
        </w:behaviors>
        <w:guid w:val="{2AB02202-04CA-4C42-A68B-12EB269EAC76}"/>
      </w:docPartPr>
      <w:docPartBody>
        <w:p w:rsidR="001161BF" w:rsidRDefault="00C95173" w:rsidP="00C95173">
          <w:pPr>
            <w:pStyle w:val="12EC550DEF854381AC1CD222182492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5C839830BE24E30B8A646E1A610DAE3"/>
        <w:category>
          <w:name w:val="General"/>
          <w:gallery w:val="placeholder"/>
        </w:category>
        <w:types>
          <w:type w:val="bbPlcHdr"/>
        </w:types>
        <w:behaviors>
          <w:behavior w:val="content"/>
        </w:behaviors>
        <w:guid w:val="{D0FA2671-ECAF-4D66-B92D-80EB1ADD1C68}"/>
      </w:docPartPr>
      <w:docPartBody>
        <w:p w:rsidR="001161BF" w:rsidRDefault="00C95173" w:rsidP="00C95173">
          <w:pPr>
            <w:pStyle w:val="55C839830BE24E30B8A646E1A610DAE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9EA38DDD4B042949A8A11532168A634"/>
        <w:category>
          <w:name w:val="General"/>
          <w:gallery w:val="placeholder"/>
        </w:category>
        <w:types>
          <w:type w:val="bbPlcHdr"/>
        </w:types>
        <w:behaviors>
          <w:behavior w:val="content"/>
        </w:behaviors>
        <w:guid w:val="{EC54A89B-4195-40A1-B5F5-CC24A87C61D1}"/>
      </w:docPartPr>
      <w:docPartBody>
        <w:p w:rsidR="001161BF" w:rsidRDefault="00C95173" w:rsidP="00C95173">
          <w:pPr>
            <w:pStyle w:val="99EA38DDD4B042949A8A11532168A63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20362E153354060B64F9A8D79C7F9D9"/>
        <w:category>
          <w:name w:val="General"/>
          <w:gallery w:val="placeholder"/>
        </w:category>
        <w:types>
          <w:type w:val="bbPlcHdr"/>
        </w:types>
        <w:behaviors>
          <w:behavior w:val="content"/>
        </w:behaviors>
        <w:guid w:val="{8F08C433-D546-4A40-809D-4E212CFEE692}"/>
      </w:docPartPr>
      <w:docPartBody>
        <w:p w:rsidR="001161BF" w:rsidRDefault="00C95173" w:rsidP="00C95173">
          <w:pPr>
            <w:pStyle w:val="D20362E153354060B64F9A8D79C7F9D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45AA08D5DEF4F97A36789BA2751DD9C"/>
        <w:category>
          <w:name w:val="General"/>
          <w:gallery w:val="placeholder"/>
        </w:category>
        <w:types>
          <w:type w:val="bbPlcHdr"/>
        </w:types>
        <w:behaviors>
          <w:behavior w:val="content"/>
        </w:behaviors>
        <w:guid w:val="{CD15D399-90F2-456D-96B3-0E6616521311}"/>
      </w:docPartPr>
      <w:docPartBody>
        <w:p w:rsidR="001161BF" w:rsidRDefault="00C95173" w:rsidP="00C95173">
          <w:pPr>
            <w:pStyle w:val="245AA08D5DEF4F97A36789BA2751DD9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65A2A8062CF41CE9441DD172BB9DE48"/>
        <w:category>
          <w:name w:val="General"/>
          <w:gallery w:val="placeholder"/>
        </w:category>
        <w:types>
          <w:type w:val="bbPlcHdr"/>
        </w:types>
        <w:behaviors>
          <w:behavior w:val="content"/>
        </w:behaviors>
        <w:guid w:val="{7B5DC984-51E5-4944-AC71-7C7C8011B0F6}"/>
      </w:docPartPr>
      <w:docPartBody>
        <w:p w:rsidR="001161BF" w:rsidRDefault="00C95173" w:rsidP="00C95173">
          <w:pPr>
            <w:pStyle w:val="565A2A8062CF41CE9441DD172BB9DE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E8F06561D42FE97230AC063EF2DAC"/>
        <w:category>
          <w:name w:val="General"/>
          <w:gallery w:val="placeholder"/>
        </w:category>
        <w:types>
          <w:type w:val="bbPlcHdr"/>
        </w:types>
        <w:behaviors>
          <w:behavior w:val="content"/>
        </w:behaviors>
        <w:guid w:val="{C9F1C39F-0808-4B65-8791-6BD2111DD39C}"/>
      </w:docPartPr>
      <w:docPartBody>
        <w:p w:rsidR="001161BF" w:rsidRDefault="00C95173" w:rsidP="00C95173">
          <w:pPr>
            <w:pStyle w:val="0D5E8F06561D42FE97230AC063EF2DA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F5AB7AE853C4338A81B15778F6FCD52"/>
        <w:category>
          <w:name w:val="General"/>
          <w:gallery w:val="placeholder"/>
        </w:category>
        <w:types>
          <w:type w:val="bbPlcHdr"/>
        </w:types>
        <w:behaviors>
          <w:behavior w:val="content"/>
        </w:behaviors>
        <w:guid w:val="{D67AB2BB-B47E-48E6-8939-A3906CDAD27E}"/>
      </w:docPartPr>
      <w:docPartBody>
        <w:p w:rsidR="001161BF" w:rsidRDefault="00C95173" w:rsidP="00C95173">
          <w:pPr>
            <w:pStyle w:val="0F5AB7AE853C4338A81B15778F6FCD52"/>
          </w:pPr>
          <w:r w:rsidRPr="006E349A">
            <w:rPr>
              <w:rStyle w:val="PlaceholderText"/>
              <w:sz w:val="20"/>
              <w:szCs w:val="20"/>
            </w:rPr>
            <w:t>Click or tap here to enter text.</w:t>
          </w:r>
        </w:p>
      </w:docPartBody>
    </w:docPart>
    <w:docPart>
      <w:docPartPr>
        <w:name w:val="238C205124494540A48F3E7D373ABA15"/>
        <w:category>
          <w:name w:val="General"/>
          <w:gallery w:val="placeholder"/>
        </w:category>
        <w:types>
          <w:type w:val="bbPlcHdr"/>
        </w:types>
        <w:behaviors>
          <w:behavior w:val="content"/>
        </w:behaviors>
        <w:guid w:val="{549A5296-B6FA-40C3-A648-993654C82E1B}"/>
      </w:docPartPr>
      <w:docPartBody>
        <w:p w:rsidR="001161BF" w:rsidRDefault="00C95173" w:rsidP="00C95173">
          <w:pPr>
            <w:pStyle w:val="238C205124494540A48F3E7D373ABA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7D9BB4ED00742C1A03ECF4C0814A092"/>
        <w:category>
          <w:name w:val="General"/>
          <w:gallery w:val="placeholder"/>
        </w:category>
        <w:types>
          <w:type w:val="bbPlcHdr"/>
        </w:types>
        <w:behaviors>
          <w:behavior w:val="content"/>
        </w:behaviors>
        <w:guid w:val="{9E5E7680-9636-4ED7-9873-AAE1957C1E38}"/>
      </w:docPartPr>
      <w:docPartBody>
        <w:p w:rsidR="001161BF" w:rsidRDefault="00C95173" w:rsidP="00C95173">
          <w:pPr>
            <w:pStyle w:val="57D9BB4ED00742C1A03ECF4C0814A092"/>
          </w:pPr>
          <w:r w:rsidRPr="006E349A">
            <w:rPr>
              <w:rStyle w:val="PlaceholderText"/>
              <w:sz w:val="20"/>
              <w:szCs w:val="20"/>
            </w:rPr>
            <w:t>Click or tap here to enter text.</w:t>
          </w:r>
        </w:p>
      </w:docPartBody>
    </w:docPart>
    <w:docPart>
      <w:docPartPr>
        <w:name w:val="441442FF3AC54C739B41DC61C03883E2"/>
        <w:category>
          <w:name w:val="General"/>
          <w:gallery w:val="placeholder"/>
        </w:category>
        <w:types>
          <w:type w:val="bbPlcHdr"/>
        </w:types>
        <w:behaviors>
          <w:behavior w:val="content"/>
        </w:behaviors>
        <w:guid w:val="{AE15192D-0C1E-4E31-93AD-F06A516F9FC3}"/>
      </w:docPartPr>
      <w:docPartBody>
        <w:p w:rsidR="001161BF" w:rsidRDefault="00C95173" w:rsidP="00C95173">
          <w:pPr>
            <w:pStyle w:val="441442FF3AC54C739B41DC61C03883E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71AFA63F6D4D94A7A38B599B47277F"/>
        <w:category>
          <w:name w:val="General"/>
          <w:gallery w:val="placeholder"/>
        </w:category>
        <w:types>
          <w:type w:val="bbPlcHdr"/>
        </w:types>
        <w:behaviors>
          <w:behavior w:val="content"/>
        </w:behaviors>
        <w:guid w:val="{9276B03D-5E56-49D2-8573-B4AE7F275AD2}"/>
      </w:docPartPr>
      <w:docPartBody>
        <w:p w:rsidR="001161BF" w:rsidRDefault="00C95173" w:rsidP="00C95173">
          <w:pPr>
            <w:pStyle w:val="6E71AFA63F6D4D94A7A38B599B47277F"/>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B7883F734E4046618AEE5BE7E2D29E49"/>
        <w:category>
          <w:name w:val="General"/>
          <w:gallery w:val="placeholder"/>
        </w:category>
        <w:types>
          <w:type w:val="bbPlcHdr"/>
        </w:types>
        <w:behaviors>
          <w:behavior w:val="content"/>
        </w:behaviors>
        <w:guid w:val="{5ECD201C-A7DD-4226-A130-73D31537AD74}"/>
      </w:docPartPr>
      <w:docPartBody>
        <w:p w:rsidR="001161BF" w:rsidRDefault="00C95173" w:rsidP="00C95173">
          <w:pPr>
            <w:pStyle w:val="B7883F734E4046618AEE5BE7E2D29E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C81186A261B44AF9CB88F266EDAE577"/>
        <w:category>
          <w:name w:val="General"/>
          <w:gallery w:val="placeholder"/>
        </w:category>
        <w:types>
          <w:type w:val="bbPlcHdr"/>
        </w:types>
        <w:behaviors>
          <w:behavior w:val="content"/>
        </w:behaviors>
        <w:guid w:val="{2DE6BB29-078B-4902-96E9-3B99C975A44D}"/>
      </w:docPartPr>
      <w:docPartBody>
        <w:p w:rsidR="001161BF" w:rsidRDefault="00C95173" w:rsidP="00C95173">
          <w:pPr>
            <w:pStyle w:val="2C81186A261B44AF9CB88F266EDAE577"/>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1B4753B9EF14F789340056B0E5B179F"/>
        <w:category>
          <w:name w:val="General"/>
          <w:gallery w:val="placeholder"/>
        </w:category>
        <w:types>
          <w:type w:val="bbPlcHdr"/>
        </w:types>
        <w:behaviors>
          <w:behavior w:val="content"/>
        </w:behaviors>
        <w:guid w:val="{907C5E45-FE2F-4B63-8225-75F31929C59F}"/>
      </w:docPartPr>
      <w:docPartBody>
        <w:p w:rsidR="001161BF" w:rsidRDefault="00C95173" w:rsidP="00C95173">
          <w:pPr>
            <w:pStyle w:val="91B4753B9EF14F789340056B0E5B179F"/>
          </w:pPr>
          <w:r w:rsidRPr="006E349A">
            <w:rPr>
              <w:rStyle w:val="PlaceholderText"/>
              <w:sz w:val="20"/>
              <w:szCs w:val="20"/>
            </w:rPr>
            <w:t>Click or tap here to enter text.</w:t>
          </w:r>
        </w:p>
      </w:docPartBody>
    </w:docPart>
    <w:docPart>
      <w:docPartPr>
        <w:name w:val="64E3563C41EF4024A170E6FA6C0EA2CC"/>
        <w:category>
          <w:name w:val="General"/>
          <w:gallery w:val="placeholder"/>
        </w:category>
        <w:types>
          <w:type w:val="bbPlcHdr"/>
        </w:types>
        <w:behaviors>
          <w:behavior w:val="content"/>
        </w:behaviors>
        <w:guid w:val="{C1719D00-4338-41FF-8CD5-F0F143DDE866}"/>
      </w:docPartPr>
      <w:docPartBody>
        <w:p w:rsidR="001161BF" w:rsidRDefault="00C95173" w:rsidP="00C95173">
          <w:pPr>
            <w:pStyle w:val="64E3563C41EF4024A170E6FA6C0EA2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C8FA09407049CEACF13CCAA7F93613"/>
        <w:category>
          <w:name w:val="General"/>
          <w:gallery w:val="placeholder"/>
        </w:category>
        <w:types>
          <w:type w:val="bbPlcHdr"/>
        </w:types>
        <w:behaviors>
          <w:behavior w:val="content"/>
        </w:behaviors>
        <w:guid w:val="{A95D2969-1F10-4EC5-99F3-AAA2F0D37561}"/>
      </w:docPartPr>
      <w:docPartBody>
        <w:p w:rsidR="001161BF" w:rsidRDefault="00C95173" w:rsidP="00C95173">
          <w:pPr>
            <w:pStyle w:val="70C8FA09407049CEACF13CCAA7F93613"/>
          </w:pPr>
          <w:r w:rsidRPr="006E349A">
            <w:rPr>
              <w:rStyle w:val="PlaceholderText"/>
              <w:sz w:val="20"/>
              <w:szCs w:val="20"/>
            </w:rPr>
            <w:t>Click or tap here to enter text.</w:t>
          </w:r>
        </w:p>
      </w:docPartBody>
    </w:docPart>
    <w:docPart>
      <w:docPartPr>
        <w:name w:val="6ABF470F0D5B44FDBC96389E92CADC3D"/>
        <w:category>
          <w:name w:val="General"/>
          <w:gallery w:val="placeholder"/>
        </w:category>
        <w:types>
          <w:type w:val="bbPlcHdr"/>
        </w:types>
        <w:behaviors>
          <w:behavior w:val="content"/>
        </w:behaviors>
        <w:guid w:val="{85B20154-7E33-4376-A186-9D6AFB5F0A7B}"/>
      </w:docPartPr>
      <w:docPartBody>
        <w:p w:rsidR="001161BF" w:rsidRDefault="00C95173" w:rsidP="00C95173">
          <w:pPr>
            <w:pStyle w:val="6ABF470F0D5B44FDBC96389E92CAD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A7177F8AC9447DB9ABE584D19A4C7A"/>
        <w:category>
          <w:name w:val="General"/>
          <w:gallery w:val="placeholder"/>
        </w:category>
        <w:types>
          <w:type w:val="bbPlcHdr"/>
        </w:types>
        <w:behaviors>
          <w:behavior w:val="content"/>
        </w:behaviors>
        <w:guid w:val="{19296D78-D748-48DE-BAE2-52FA7F76D486}"/>
      </w:docPartPr>
      <w:docPartBody>
        <w:p w:rsidR="001161BF" w:rsidRDefault="00C95173" w:rsidP="00C95173">
          <w:pPr>
            <w:pStyle w:val="04A7177F8AC9447DB9ABE584D19A4C7A"/>
          </w:pPr>
          <w:r w:rsidRPr="006E349A">
            <w:rPr>
              <w:rStyle w:val="PlaceholderText"/>
              <w:sz w:val="20"/>
              <w:szCs w:val="20"/>
            </w:rPr>
            <w:t>Click or tap here to enter text.</w:t>
          </w:r>
        </w:p>
      </w:docPartBody>
    </w:docPart>
    <w:docPart>
      <w:docPartPr>
        <w:name w:val="2AD779EB6F4D4681A694A20DA1DA68AF"/>
        <w:category>
          <w:name w:val="General"/>
          <w:gallery w:val="placeholder"/>
        </w:category>
        <w:types>
          <w:type w:val="bbPlcHdr"/>
        </w:types>
        <w:behaviors>
          <w:behavior w:val="content"/>
        </w:behaviors>
        <w:guid w:val="{B0BCE5BA-6B79-4C24-95F4-335F48E4CF54}"/>
      </w:docPartPr>
      <w:docPartBody>
        <w:p w:rsidR="001161BF" w:rsidRDefault="00C95173" w:rsidP="00C95173">
          <w:pPr>
            <w:pStyle w:val="2AD779EB6F4D4681A694A20DA1DA68A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35D426B5DDE460EAABB73E94BF2CCD6"/>
        <w:category>
          <w:name w:val="General"/>
          <w:gallery w:val="placeholder"/>
        </w:category>
        <w:types>
          <w:type w:val="bbPlcHdr"/>
        </w:types>
        <w:behaviors>
          <w:behavior w:val="content"/>
        </w:behaviors>
        <w:guid w:val="{E83D4D24-D584-484D-A3E8-CE02B0E57741}"/>
      </w:docPartPr>
      <w:docPartBody>
        <w:p w:rsidR="001161BF" w:rsidRDefault="00C95173" w:rsidP="00C95173">
          <w:pPr>
            <w:pStyle w:val="935D426B5DDE460EAABB73E94BF2CCD6"/>
          </w:pPr>
          <w:r w:rsidRPr="00DF1191">
            <w:rPr>
              <w:rStyle w:val="PlaceholderText"/>
              <w:rFonts w:ascii="Calibri" w:hAnsi="Calibri"/>
              <w:sz w:val="20"/>
              <w:szCs w:val="20"/>
            </w:rPr>
            <w:t>date</w:t>
          </w:r>
          <w:r w:rsidRPr="00120463">
            <w:rPr>
              <w:rStyle w:val="PlaceholderText"/>
            </w:rPr>
            <w:t>.</w:t>
          </w:r>
        </w:p>
      </w:docPartBody>
    </w:docPart>
    <w:docPart>
      <w:docPartPr>
        <w:name w:val="5376606272204A9F889764C9D7BA6C93"/>
        <w:category>
          <w:name w:val="General"/>
          <w:gallery w:val="placeholder"/>
        </w:category>
        <w:types>
          <w:type w:val="bbPlcHdr"/>
        </w:types>
        <w:behaviors>
          <w:behavior w:val="content"/>
        </w:behaviors>
        <w:guid w:val="{9C34CF74-9AEB-4CAC-B39B-51A6B7C20AF8}"/>
      </w:docPartPr>
      <w:docPartBody>
        <w:p w:rsidR="001161BF" w:rsidRDefault="00C95173" w:rsidP="00C95173">
          <w:pPr>
            <w:pStyle w:val="5376606272204A9F889764C9D7BA6C9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296C59488FC43EDAC1E8E83DBE85E27"/>
        <w:category>
          <w:name w:val="General"/>
          <w:gallery w:val="placeholder"/>
        </w:category>
        <w:types>
          <w:type w:val="bbPlcHdr"/>
        </w:types>
        <w:behaviors>
          <w:behavior w:val="content"/>
        </w:behaviors>
        <w:guid w:val="{93F45716-DB0A-4A28-A2C2-C0BDCC4F08FA}"/>
      </w:docPartPr>
      <w:docPartBody>
        <w:p w:rsidR="001161BF" w:rsidRDefault="00C95173" w:rsidP="00C95173">
          <w:pPr>
            <w:pStyle w:val="0296C59488FC43EDAC1E8E83DBE85E2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B3567750C3747269053B207123E1A16"/>
        <w:category>
          <w:name w:val="General"/>
          <w:gallery w:val="placeholder"/>
        </w:category>
        <w:types>
          <w:type w:val="bbPlcHdr"/>
        </w:types>
        <w:behaviors>
          <w:behavior w:val="content"/>
        </w:behaviors>
        <w:guid w:val="{2645BB78-0DA2-479D-823C-A412620B3755}"/>
      </w:docPartPr>
      <w:docPartBody>
        <w:p w:rsidR="001161BF" w:rsidRDefault="00C95173" w:rsidP="00C95173">
          <w:pPr>
            <w:pStyle w:val="DB3567750C3747269053B207123E1A1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7749E6F35634F348F5970DA02D754BB"/>
        <w:category>
          <w:name w:val="General"/>
          <w:gallery w:val="placeholder"/>
        </w:category>
        <w:types>
          <w:type w:val="bbPlcHdr"/>
        </w:types>
        <w:behaviors>
          <w:behavior w:val="content"/>
        </w:behaviors>
        <w:guid w:val="{AF8BF914-B680-48E1-8675-7123A7763870}"/>
      </w:docPartPr>
      <w:docPartBody>
        <w:p w:rsidR="001161BF" w:rsidRDefault="00C95173" w:rsidP="00C95173">
          <w:pPr>
            <w:pStyle w:val="C7749E6F35634F348F5970DA02D754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D5D98D99FCC4323807AE9AAE09166D4"/>
        <w:category>
          <w:name w:val="General"/>
          <w:gallery w:val="placeholder"/>
        </w:category>
        <w:types>
          <w:type w:val="bbPlcHdr"/>
        </w:types>
        <w:behaviors>
          <w:behavior w:val="content"/>
        </w:behaviors>
        <w:guid w:val="{D0175502-C089-454E-8C58-52E60C1B53F4}"/>
      </w:docPartPr>
      <w:docPartBody>
        <w:p w:rsidR="001161BF" w:rsidRDefault="00C95173" w:rsidP="00C95173">
          <w:pPr>
            <w:pStyle w:val="CD5D98D99FCC4323807AE9AAE09166D4"/>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6A423D52554CE68D96D12AE802EA28"/>
        <w:category>
          <w:name w:val="General"/>
          <w:gallery w:val="placeholder"/>
        </w:category>
        <w:types>
          <w:type w:val="bbPlcHdr"/>
        </w:types>
        <w:behaviors>
          <w:behavior w:val="content"/>
        </w:behaviors>
        <w:guid w:val="{3A022BAE-2750-4386-A8F0-EA5204BA31D4}"/>
      </w:docPartPr>
      <w:docPartBody>
        <w:p w:rsidR="001161BF" w:rsidRDefault="00C95173" w:rsidP="00C95173">
          <w:pPr>
            <w:pStyle w:val="A46A423D52554CE68D96D12AE802EA2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1E22EFA178A4BB98457D167C3F3AFD1"/>
        <w:category>
          <w:name w:val="General"/>
          <w:gallery w:val="placeholder"/>
        </w:category>
        <w:types>
          <w:type w:val="bbPlcHdr"/>
        </w:types>
        <w:behaviors>
          <w:behavior w:val="content"/>
        </w:behaviors>
        <w:guid w:val="{392B8CA2-79E2-4299-BFBB-5EBC6C178448}"/>
      </w:docPartPr>
      <w:docPartBody>
        <w:p w:rsidR="001161BF" w:rsidRDefault="00C95173" w:rsidP="00C95173">
          <w:pPr>
            <w:pStyle w:val="71E22EFA178A4BB98457D167C3F3AFD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D245980CB945BE82E075DECE793519"/>
        <w:category>
          <w:name w:val="General"/>
          <w:gallery w:val="placeholder"/>
        </w:category>
        <w:types>
          <w:type w:val="bbPlcHdr"/>
        </w:types>
        <w:behaviors>
          <w:behavior w:val="content"/>
        </w:behaviors>
        <w:guid w:val="{0EDA5962-7054-4C39-AD64-564BCDBC4544}"/>
      </w:docPartPr>
      <w:docPartBody>
        <w:p w:rsidR="001161BF" w:rsidRDefault="00C95173" w:rsidP="00C95173">
          <w:pPr>
            <w:pStyle w:val="5BD245980CB945BE82E075DECE79351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6CCCBCC428C442A8E18FB914F491D51"/>
        <w:category>
          <w:name w:val="General"/>
          <w:gallery w:val="placeholder"/>
        </w:category>
        <w:types>
          <w:type w:val="bbPlcHdr"/>
        </w:types>
        <w:behaviors>
          <w:behavior w:val="content"/>
        </w:behaviors>
        <w:guid w:val="{074D455E-41EF-4847-A774-011673DBECFD}"/>
      </w:docPartPr>
      <w:docPartBody>
        <w:p w:rsidR="001161BF" w:rsidRDefault="00C95173" w:rsidP="00C95173">
          <w:pPr>
            <w:pStyle w:val="96CCCBCC428C442A8E18FB914F491D5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52AE3863C97487D9C6FF779D81AA00D"/>
        <w:category>
          <w:name w:val="General"/>
          <w:gallery w:val="placeholder"/>
        </w:category>
        <w:types>
          <w:type w:val="bbPlcHdr"/>
        </w:types>
        <w:behaviors>
          <w:behavior w:val="content"/>
        </w:behaviors>
        <w:guid w:val="{7114965E-74A5-48BC-B359-707CF75EB608}"/>
      </w:docPartPr>
      <w:docPartBody>
        <w:p w:rsidR="001161BF" w:rsidRDefault="00C95173" w:rsidP="00C95173">
          <w:pPr>
            <w:pStyle w:val="452AE3863C97487D9C6FF779D81AA00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E222CA73AE444FC9AB2776B302CE41C"/>
        <w:category>
          <w:name w:val="General"/>
          <w:gallery w:val="placeholder"/>
        </w:category>
        <w:types>
          <w:type w:val="bbPlcHdr"/>
        </w:types>
        <w:behaviors>
          <w:behavior w:val="content"/>
        </w:behaviors>
        <w:guid w:val="{4C6CDB4B-27EF-4F24-A7A7-6BF4EF47FDAD}"/>
      </w:docPartPr>
      <w:docPartBody>
        <w:p w:rsidR="001161BF" w:rsidRDefault="00C95173" w:rsidP="00C95173">
          <w:pPr>
            <w:pStyle w:val="8E222CA73AE444FC9AB2776B302CE4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BA9C8842C4548E48212B9B348C7F136"/>
        <w:category>
          <w:name w:val="General"/>
          <w:gallery w:val="placeholder"/>
        </w:category>
        <w:types>
          <w:type w:val="bbPlcHdr"/>
        </w:types>
        <w:behaviors>
          <w:behavior w:val="content"/>
        </w:behaviors>
        <w:guid w:val="{D43D318E-6817-4DA4-8603-96FB9AB6AEB4}"/>
      </w:docPartPr>
      <w:docPartBody>
        <w:p w:rsidR="001161BF" w:rsidRDefault="00C95173" w:rsidP="00C95173">
          <w:pPr>
            <w:pStyle w:val="2BA9C8842C4548E48212B9B348C7F13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DACE27B3A464C319A302E9889E9C025"/>
        <w:category>
          <w:name w:val="General"/>
          <w:gallery w:val="placeholder"/>
        </w:category>
        <w:types>
          <w:type w:val="bbPlcHdr"/>
        </w:types>
        <w:behaviors>
          <w:behavior w:val="content"/>
        </w:behaviors>
        <w:guid w:val="{780FC90A-14E9-4941-BE94-ADB10D0EC227}"/>
      </w:docPartPr>
      <w:docPartBody>
        <w:p w:rsidR="001161BF" w:rsidRDefault="00C95173" w:rsidP="00C95173">
          <w:pPr>
            <w:pStyle w:val="7DACE27B3A464C319A302E9889E9C02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14CEFCE3D884113B8E444F33DBC9BBE"/>
        <w:category>
          <w:name w:val="General"/>
          <w:gallery w:val="placeholder"/>
        </w:category>
        <w:types>
          <w:type w:val="bbPlcHdr"/>
        </w:types>
        <w:behaviors>
          <w:behavior w:val="content"/>
        </w:behaviors>
        <w:guid w:val="{5FE57B34-68C1-4788-A3DA-44A3EC89F0B6}"/>
      </w:docPartPr>
      <w:docPartBody>
        <w:p w:rsidR="001161BF" w:rsidRDefault="00C95173" w:rsidP="00C95173">
          <w:pPr>
            <w:pStyle w:val="514CEFCE3D884113B8E444F33DBC9BBE"/>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778B6F37E17469D800BD1A50F547BBD"/>
        <w:category>
          <w:name w:val="General"/>
          <w:gallery w:val="placeholder"/>
        </w:category>
        <w:types>
          <w:type w:val="bbPlcHdr"/>
        </w:types>
        <w:behaviors>
          <w:behavior w:val="content"/>
        </w:behaviors>
        <w:guid w:val="{42C6BFD6-7142-4754-B530-07E23E4075DC}"/>
      </w:docPartPr>
      <w:docPartBody>
        <w:p w:rsidR="001161BF" w:rsidRDefault="00C95173" w:rsidP="00C95173">
          <w:pPr>
            <w:pStyle w:val="2778B6F37E17469D800BD1A50F547B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FE1E2399CCE463DA3E4E030C2EA296E"/>
        <w:category>
          <w:name w:val="General"/>
          <w:gallery w:val="placeholder"/>
        </w:category>
        <w:types>
          <w:type w:val="bbPlcHdr"/>
        </w:types>
        <w:behaviors>
          <w:behavior w:val="content"/>
        </w:behaviors>
        <w:guid w:val="{7B485C53-F76A-4B2D-B538-69988EFF159B}"/>
      </w:docPartPr>
      <w:docPartBody>
        <w:p w:rsidR="001161BF" w:rsidRDefault="00C95173" w:rsidP="00C95173">
          <w:pPr>
            <w:pStyle w:val="2FE1E2399CCE463DA3E4E030C2EA296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5B56ECBA70049ACA28516F8F8C0A57F"/>
        <w:category>
          <w:name w:val="General"/>
          <w:gallery w:val="placeholder"/>
        </w:category>
        <w:types>
          <w:type w:val="bbPlcHdr"/>
        </w:types>
        <w:behaviors>
          <w:behavior w:val="content"/>
        </w:behaviors>
        <w:guid w:val="{115B680D-7A34-493D-8F2C-3EA80FD54D5C}"/>
      </w:docPartPr>
      <w:docPartBody>
        <w:p w:rsidR="001161BF" w:rsidRDefault="00C95173" w:rsidP="00C95173">
          <w:pPr>
            <w:pStyle w:val="05B56ECBA70049ACA28516F8F8C0A57F"/>
          </w:pPr>
          <w:r w:rsidRPr="006E349A">
            <w:rPr>
              <w:rStyle w:val="PlaceholderText"/>
              <w:sz w:val="20"/>
              <w:szCs w:val="20"/>
            </w:rPr>
            <w:t>Click or tap here to enter text.</w:t>
          </w:r>
        </w:p>
      </w:docPartBody>
    </w:docPart>
    <w:docPart>
      <w:docPartPr>
        <w:name w:val="8F2D616703544260B90073B7084595F7"/>
        <w:category>
          <w:name w:val="General"/>
          <w:gallery w:val="placeholder"/>
        </w:category>
        <w:types>
          <w:type w:val="bbPlcHdr"/>
        </w:types>
        <w:behaviors>
          <w:behavior w:val="content"/>
        </w:behaviors>
        <w:guid w:val="{62533C28-03B2-4002-BBCE-A097B7AD36A3}"/>
      </w:docPartPr>
      <w:docPartBody>
        <w:p w:rsidR="001161BF" w:rsidRDefault="00C95173" w:rsidP="00C95173">
          <w:pPr>
            <w:pStyle w:val="8F2D616703544260B90073B7084595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700891" w:rsidRDefault="001161BF" w:rsidP="001161BF">
          <w:pPr>
            <w:pStyle w:val="126B6F8485914CEA8CEDC207C6B8159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700891" w:rsidRDefault="001161BF" w:rsidP="001161BF">
          <w:pPr>
            <w:pStyle w:val="369045E60D344812A364B32B58D0578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700891" w:rsidRDefault="001161BF" w:rsidP="001161BF">
          <w:pPr>
            <w:pStyle w:val="4054405DBE8344CE9C456CB876755F7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700891" w:rsidRDefault="001161BF" w:rsidP="001161BF">
          <w:pPr>
            <w:pStyle w:val="22DDFA6768FC40EA8240F4A85C3441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700891"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700891" w:rsidRDefault="001161BF" w:rsidP="001161BF">
          <w:pPr>
            <w:pStyle w:val="BEACB504E1CE4EF287D1CF31698EF5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700891" w:rsidRDefault="001161BF" w:rsidP="001161BF">
          <w:pPr>
            <w:pStyle w:val="DD1B6B228BC04047BD2D1CEEFF81AB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700891"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700891"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700891"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700891"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700891"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700891"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700891"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700891"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700891"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700891"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700891"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700891"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700891"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700891"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700891"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700891"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700891"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700891"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700891"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700891"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700891"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700891"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700891"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700891"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700891"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700891"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700891"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700891"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700891"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700891"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700891"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700891"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700891"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700891"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700891"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700891"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700891"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700891"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700891"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700891"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700891"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700891"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700891"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700891"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700891"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700891"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700891"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700891"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700891"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700891"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700891"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700891"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700891"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700891"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700891"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700891"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700891"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700891"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700891"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700891"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700891"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700891"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700891"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700891"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700891"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700891"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700891"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700891"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700891"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700891"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700891"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700891"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700891"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700891"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700891"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700891"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700891"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700891"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700891"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700891"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700891"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700891"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700891"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700891"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700891"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700891"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700891"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700891"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700891"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700891"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700891"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700891"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700891"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700891"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700891"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700891"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700891"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700891"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700891"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700891"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700891"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700891"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700891"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700891"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700891"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700891"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700891"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700891"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700891"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700891"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700891"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700891"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700891"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700891"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700891"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700891"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700891"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700891"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700891"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700891"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700891"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700891"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700891"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700891"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700891"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700891"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700891"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700891"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700891"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700891"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700891"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700891"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700891"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700891"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700891"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700891"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700891"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700891"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700891"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700891"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700891"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700891"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700891"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700891"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700891"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700891"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700891"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700891"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700891"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700891"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700891"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700891"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700891"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700891"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700891"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700891"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700891"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700891"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700891"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700891"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700891"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700891"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700891"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700891"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700891"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700891"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700891"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700891"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700891"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700891"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700891"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700891"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700891"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700891"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700891"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700891"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700891"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700891"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700891"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700891"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700891"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700891"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700891"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700891"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700891"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700891"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700891"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700891"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700891"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700891"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700891"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700891"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700891"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700891"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700891"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700891"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700891"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700891"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700891"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700891"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700891"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700891" w:rsidRDefault="001161BF" w:rsidP="001161BF">
          <w:pPr>
            <w:pStyle w:val="98CF890F8E004C0693002E1FCBDEE37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700891" w:rsidRDefault="001161BF" w:rsidP="001161BF">
          <w:pPr>
            <w:pStyle w:val="B17B4E4A68D34A548C16EC43274D37E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700891"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700891"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700891"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700891"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700891"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700891"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700891"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700891"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700891"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700891"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700891"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700891"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700891"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700891"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700891"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700891"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700891"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700891"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700891"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700891"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700891"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700891"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700891"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700891"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700891"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700891"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700891"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73"/>
    <w:rsid w:val="001161BF"/>
    <w:rsid w:val="00700891"/>
    <w:rsid w:val="00A95DBA"/>
    <w:rsid w:val="00C95173"/>
    <w:rsid w:val="00EA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1BF"/>
    <w:rPr>
      <w:color w:val="808080"/>
    </w:rPr>
  </w:style>
  <w:style w:type="paragraph" w:customStyle="1" w:styleId="A132AC77A7624B35B05245CF286D10B1">
    <w:name w:val="A132AC77A7624B35B05245CF286D10B1"/>
    <w:rsid w:val="001161BF"/>
  </w:style>
  <w:style w:type="paragraph" w:customStyle="1" w:styleId="10874F9DD0A64455A4B1001985AFA2C9">
    <w:name w:val="10874F9DD0A64455A4B1001985AFA2C9"/>
    <w:rsid w:val="001161BF"/>
  </w:style>
  <w:style w:type="paragraph" w:customStyle="1" w:styleId="A0E81BABB98E485CB2B2940C1DB43B12">
    <w:name w:val="A0E81BABB98E485CB2B2940C1DB43B12"/>
    <w:rsid w:val="001161BF"/>
  </w:style>
  <w:style w:type="paragraph" w:customStyle="1" w:styleId="84B8B2827C49470CAFDEF81846613C10">
    <w:name w:val="84B8B2827C49470CAFDEF81846613C10"/>
    <w:rsid w:val="001161BF"/>
  </w:style>
  <w:style w:type="paragraph" w:customStyle="1" w:styleId="14B9B748792A40BBAD1121F601E23B27">
    <w:name w:val="14B9B748792A40BBAD1121F601E23B27"/>
    <w:rsid w:val="001161BF"/>
  </w:style>
  <w:style w:type="paragraph" w:customStyle="1" w:styleId="BC29D07B58BA41DD8AA03C19BDAAD7F6">
    <w:name w:val="BC29D07B58BA41DD8AA03C19BDAAD7F6"/>
    <w:rsid w:val="001161BF"/>
  </w:style>
  <w:style w:type="paragraph" w:customStyle="1" w:styleId="343FE0D164304E9B9C01E9826D5D10B0">
    <w:name w:val="343FE0D164304E9B9C01E9826D5D10B0"/>
    <w:rsid w:val="001161BF"/>
  </w:style>
  <w:style w:type="paragraph" w:customStyle="1" w:styleId="24C6CDE7D5484BB79CB22395DB13B7AB">
    <w:name w:val="24C6CDE7D5484BB79CB22395DB13B7AB"/>
    <w:rsid w:val="001161BF"/>
  </w:style>
  <w:style w:type="paragraph" w:customStyle="1" w:styleId="1EA75EBD958742379BC190F4A934D25B">
    <w:name w:val="1EA75EBD958742379BC190F4A934D25B"/>
    <w:rsid w:val="001161BF"/>
  </w:style>
  <w:style w:type="paragraph" w:customStyle="1" w:styleId="5A91FAE5033E4B068E888ABBA7CB511C">
    <w:name w:val="5A91FAE5033E4B068E888ABBA7CB511C"/>
    <w:rsid w:val="001161BF"/>
  </w:style>
  <w:style w:type="paragraph" w:customStyle="1" w:styleId="571581A475504E5BABE76FE663E24A52">
    <w:name w:val="571581A475504E5BABE76FE663E24A52"/>
    <w:rsid w:val="001161BF"/>
  </w:style>
  <w:style w:type="paragraph" w:customStyle="1" w:styleId="5C2EF43990D243AD859577C394FC507D">
    <w:name w:val="5C2EF43990D243AD859577C394FC507D"/>
    <w:rsid w:val="001161BF"/>
  </w:style>
  <w:style w:type="paragraph" w:customStyle="1" w:styleId="37ABC914FFA54DDE9577ADA56C8A9E20">
    <w:name w:val="37ABC914FFA54DDE9577ADA56C8A9E20"/>
    <w:rsid w:val="001161BF"/>
  </w:style>
  <w:style w:type="paragraph" w:customStyle="1" w:styleId="5E57C7448ADB479FB686A3D24310C490">
    <w:name w:val="5E57C7448ADB479FB686A3D24310C490"/>
    <w:rsid w:val="001161BF"/>
  </w:style>
  <w:style w:type="paragraph" w:customStyle="1" w:styleId="9FE31C974C5C4218BC6502966BECB62C">
    <w:name w:val="9FE31C974C5C4218BC6502966BECB62C"/>
    <w:rsid w:val="001161BF"/>
  </w:style>
  <w:style w:type="paragraph" w:customStyle="1" w:styleId="CC866E84256D4614804F332AAE329F8B">
    <w:name w:val="CC866E84256D4614804F332AAE329F8B"/>
    <w:rsid w:val="001161BF"/>
  </w:style>
  <w:style w:type="paragraph" w:customStyle="1" w:styleId="4115B86122514CFEBE3F05AEE142C646">
    <w:name w:val="4115B86122514CFEBE3F05AEE142C646"/>
    <w:rsid w:val="001161BF"/>
  </w:style>
  <w:style w:type="paragraph" w:customStyle="1" w:styleId="C2669AA9A53D4670A910DF83ADED50BC">
    <w:name w:val="C2669AA9A53D4670A910DF83ADED50BC"/>
    <w:rsid w:val="001161BF"/>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3E287B20A2CF40FFA5C7E3842DAB82EE">
    <w:name w:val="3E287B20A2CF40FFA5C7E3842DAB82EE"/>
    <w:rsid w:val="001161BF"/>
  </w:style>
  <w:style w:type="paragraph" w:customStyle="1" w:styleId="7D4758473D9E47BB9734D384E80FA7DD">
    <w:name w:val="7D4758473D9E47BB9734D384E80FA7DD"/>
    <w:rsid w:val="001161BF"/>
  </w:style>
  <w:style w:type="paragraph" w:customStyle="1" w:styleId="8D86444454E94C47838060372CE4D1FF">
    <w:name w:val="8D86444454E94C47838060372CE4D1FF"/>
    <w:rsid w:val="001161BF"/>
  </w:style>
  <w:style w:type="paragraph" w:customStyle="1" w:styleId="370731F74741494E9231E235181CBA73">
    <w:name w:val="370731F74741494E9231E235181CBA73"/>
    <w:rsid w:val="001161BF"/>
  </w:style>
  <w:style w:type="paragraph" w:customStyle="1" w:styleId="171608C37BEA4331B22C510231D0F72E">
    <w:name w:val="171608C37BEA4331B22C510231D0F72E"/>
    <w:rsid w:val="001161BF"/>
  </w:style>
  <w:style w:type="paragraph" w:customStyle="1" w:styleId="6D6B81A0D12E4CF7A7C0AE31C6C4E329">
    <w:name w:val="6D6B81A0D12E4CF7A7C0AE31C6C4E329"/>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8D9D7FFE22D04973A9E9A67A19C687F0">
    <w:name w:val="8D9D7FFE22D04973A9E9A67A19C687F0"/>
    <w:rsid w:val="001161BF"/>
  </w:style>
  <w:style w:type="paragraph" w:customStyle="1" w:styleId="73BAF845C6924AF4A191B0A5A3B35982">
    <w:name w:val="73BAF845C6924AF4A191B0A5A3B35982"/>
    <w:rsid w:val="001161BF"/>
  </w:style>
  <w:style w:type="paragraph" w:customStyle="1" w:styleId="E7993F89AE334B9B9D96BAE763B163AA">
    <w:name w:val="E7993F89AE334B9B9D96BAE763B163AA"/>
    <w:rsid w:val="001161BF"/>
  </w:style>
  <w:style w:type="paragraph" w:customStyle="1" w:styleId="FDDC05C646ED4B9D80C394AF457E9B1F">
    <w:name w:val="FDDC05C646ED4B9D80C394AF457E9B1F"/>
    <w:rsid w:val="001161BF"/>
  </w:style>
  <w:style w:type="paragraph" w:customStyle="1" w:styleId="F603995D67D1488996C4BD6721523D0E">
    <w:name w:val="F603995D67D1488996C4BD6721523D0E"/>
    <w:rsid w:val="001161BF"/>
  </w:style>
  <w:style w:type="paragraph" w:customStyle="1" w:styleId="BA8485F69D0E4EFC9DE0837B5F2B0DBB">
    <w:name w:val="BA8485F69D0E4EFC9DE0837B5F2B0DBB"/>
    <w:rsid w:val="001161BF"/>
  </w:style>
  <w:style w:type="paragraph" w:customStyle="1" w:styleId="DBE84AABE1544583B67253FCF9A44A5D">
    <w:name w:val="DBE84AABE1544583B67253FCF9A44A5D"/>
    <w:rsid w:val="001161BF"/>
  </w:style>
  <w:style w:type="paragraph" w:customStyle="1" w:styleId="E4223B80BD9A4CF1B2F3534D9D904F04">
    <w:name w:val="E4223B80BD9A4CF1B2F3534D9D904F04"/>
    <w:rsid w:val="001161BF"/>
  </w:style>
  <w:style w:type="paragraph" w:customStyle="1" w:styleId="963D5E424D034DE190802CD78591D93F">
    <w:name w:val="963D5E424D034DE190802CD78591D93F"/>
    <w:rsid w:val="001161BF"/>
  </w:style>
  <w:style w:type="paragraph" w:customStyle="1" w:styleId="BF2965CD8438400D9C36B404B30F1793">
    <w:name w:val="BF2965CD8438400D9C36B404B30F1793"/>
    <w:rsid w:val="001161BF"/>
  </w:style>
  <w:style w:type="paragraph" w:customStyle="1" w:styleId="274AE469425E46C4AE6BFA327D2E7829">
    <w:name w:val="274AE469425E46C4AE6BFA327D2E7829"/>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E5454E4BFF3E4EEDAA77A9D4D065393E">
    <w:name w:val="E5454E4BFF3E4EEDAA77A9D4D065393E"/>
    <w:rsid w:val="00C95173"/>
  </w:style>
  <w:style w:type="paragraph" w:customStyle="1" w:styleId="CC022BCB65F84733AF3A9EE798CE7AD1">
    <w:name w:val="CC022BCB65F84733AF3A9EE798CE7AD1"/>
    <w:rsid w:val="00C95173"/>
  </w:style>
  <w:style w:type="paragraph" w:customStyle="1" w:styleId="50D1E17EFB3744F5B7ED6A7856507527">
    <w:name w:val="50D1E17EFB3744F5B7ED6A7856507527"/>
    <w:rsid w:val="00C95173"/>
  </w:style>
  <w:style w:type="paragraph" w:customStyle="1" w:styleId="B9F4F96FD46E467AAC0108216884A641">
    <w:name w:val="B9F4F96FD46E467AAC0108216884A641"/>
    <w:rsid w:val="00C95173"/>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327C03C04BCA4BCFA3D155FC12483A5C">
    <w:name w:val="327C03C04BCA4BCFA3D155FC12483A5C"/>
    <w:rsid w:val="001161BF"/>
  </w:style>
  <w:style w:type="paragraph" w:customStyle="1" w:styleId="5C65CBAC65C54498881E2DFD79CBCAEB">
    <w:name w:val="5C65CBAC65C54498881E2DFD79CBCAEB"/>
    <w:rsid w:val="001161BF"/>
  </w:style>
  <w:style w:type="paragraph" w:customStyle="1" w:styleId="6E401CAEE8D04C0DB69E6F5A8481C964">
    <w:name w:val="6E401CAEE8D04C0DB69E6F5A8481C964"/>
    <w:rsid w:val="001161BF"/>
  </w:style>
  <w:style w:type="paragraph" w:customStyle="1" w:styleId="18C7D181E0864883A6B563C25EE4071E">
    <w:name w:val="18C7D181E0864883A6B563C25EE4071E"/>
    <w:rsid w:val="001161BF"/>
  </w:style>
  <w:style w:type="paragraph" w:customStyle="1" w:styleId="BE152705B15A423B9062867E3E5F7536">
    <w:name w:val="BE152705B15A423B9062867E3E5F7536"/>
    <w:rsid w:val="001161BF"/>
  </w:style>
  <w:style w:type="paragraph" w:customStyle="1" w:styleId="E4A79C38BF7D4E83B2FF6B1D0BB44E30">
    <w:name w:val="E4A79C38BF7D4E83B2FF6B1D0BB44E30"/>
    <w:rsid w:val="001161BF"/>
  </w:style>
  <w:style w:type="paragraph" w:customStyle="1" w:styleId="4DBC8FE8617940A5BE45C90BE15E614D">
    <w:name w:val="4DBC8FE8617940A5BE45C90BE15E614D"/>
    <w:rsid w:val="001161BF"/>
  </w:style>
  <w:style w:type="paragraph" w:customStyle="1" w:styleId="C62C0D1BE8B1434A9C69ADB8DD0B297B">
    <w:name w:val="C62C0D1BE8B1434A9C69ADB8DD0B297B"/>
    <w:rsid w:val="001161BF"/>
  </w:style>
  <w:style w:type="paragraph" w:customStyle="1" w:styleId="89ED2B796C5E4C7D82C7160BA9CA2CBA">
    <w:name w:val="89ED2B796C5E4C7D82C7160BA9CA2CBA"/>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6F38BD37D2084212B11D78DB8C83084A">
    <w:name w:val="6F38BD37D2084212B11D78DB8C83084A"/>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3849C6C7403D40FFBBBA1BBFE80C0F15">
    <w:name w:val="3849C6C7403D40FFBBBA1BBFE80C0F15"/>
    <w:rsid w:val="00C95173"/>
  </w:style>
  <w:style w:type="paragraph" w:customStyle="1" w:styleId="B8EF67E96A5344FD8C9C91E628EA78E7">
    <w:name w:val="B8EF67E96A5344FD8C9C91E628EA78E7"/>
    <w:rsid w:val="00C95173"/>
  </w:style>
  <w:style w:type="paragraph" w:customStyle="1" w:styleId="9E39F8E3EC8841AEAC5045F263DB407F">
    <w:name w:val="9E39F8E3EC8841AEAC5045F263DB407F"/>
    <w:rsid w:val="00C95173"/>
  </w:style>
  <w:style w:type="paragraph" w:customStyle="1" w:styleId="E968A49959AB4369B52F5E0956C3CA47">
    <w:name w:val="E968A49959AB4369B52F5E0956C3CA47"/>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55E8008F5DE04255A218578879733675">
    <w:name w:val="55E8008F5DE04255A218578879733675"/>
    <w:rsid w:val="00C95173"/>
  </w:style>
  <w:style w:type="paragraph" w:customStyle="1" w:styleId="2BC9B05F3B454007BEAD26BE715BF856">
    <w:name w:val="2BC9B05F3B454007BEAD26BE715BF856"/>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BC0D3B432B466D918845D59A3BAC6E13">
    <w:name w:val="85BC0D3B432B466D918845D59A3BAC6E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32ECFA7C5A4392887BAB2BB75A40C213">
    <w:name w:val="6932ECFA7C5A4392887BAB2BB75A40C2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5E9D70718B042EB9B7D963B52720CC013">
    <w:name w:val="45E9D70718B042EB9B7D963B52720CC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4D97F91CB534861903F76DC48491E7511">
    <w:name w:val="C4D97F91CB534861903F76DC48491E7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B53533ED754E00B0B2592E313D4A9B11">
    <w:name w:val="1BB53533ED754E00B0B2592E313D4A9B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5A2880B0BE43CCBDE3D764D3901D8611">
    <w:name w:val="015A2880B0BE43CCBDE3D764D3901D8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600EA7798B044DAB05A5C366D9FEC4A2">
    <w:name w:val="D600EA7798B044DAB05A5C366D9FEC4A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19271BF000424684D69A8B59CAB4AF2">
    <w:name w:val="3019271BF000424684D69A8B59CAB4A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D3FB619E2E48E7B0EB4BB085EF50262">
    <w:name w:val="2CD3FB619E2E48E7B0EB4BB085EF5026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2B287818C1143CDA865A2DA3CF7B8272">
    <w:name w:val="32B287818C1143CDA865A2DA3CF7B827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4A3187D3834ADBA7390837AE495FAD2">
    <w:name w:val="AC4A3187D3834ADBA7390837AE495FAD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71B1320D26448C81CA299E781E01EC2">
    <w:name w:val="9271B1320D26448C81CA299E781E01E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DA5CCFF2DA34D9EBB06BC6A892A25B09">
    <w:name w:val="BDA5CCFF2DA34D9EBB06BC6A892A25B0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48E718ACBAC4D84A8C511E67C1F80CB1">
    <w:name w:val="F48E718ACBAC4D84A8C511E67C1F80C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47FEEBC3D0C4774A614A6BB1D96DC895">
    <w:name w:val="D47FEEBC3D0C4774A614A6BB1D96DC895"/>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918DDE8BB3846709F21BB7BE14FDDFA1">
    <w:name w:val="0918DDE8BB3846709F21BB7BE14FDDF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A462DEAC8B5445EB35EE334A137B4706">
    <w:name w:val="9A462DEAC8B5445EB35EE334A137B4706"/>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5DEDA0A3224201B692E8C6C2833AB41">
    <w:name w:val="AA5DEDA0A3224201B692E8C6C2833AB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11156AB4D44DA68E632B15B7EEC4941">
    <w:name w:val="6611156AB4D44DA68E632B15B7EEC49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B0E032A090A4B22AF46130F496412B81">
    <w:name w:val="2B0E032A090A4B22AF46130F496412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9BFFD721FB04B86938FA62E79847F2F">
    <w:name w:val="C9BFFD721FB04B86938FA62E79847F2F"/>
    <w:rsid w:val="00C95173"/>
  </w:style>
  <w:style w:type="paragraph" w:customStyle="1" w:styleId="86CEF41DB8D64564ADB1FDB124E2E3AB">
    <w:name w:val="86CEF41DB8D64564ADB1FDB124E2E3AB"/>
    <w:rsid w:val="00C95173"/>
  </w:style>
  <w:style w:type="paragraph" w:customStyle="1" w:styleId="C305EFDDD09442609CD4E4843471804B">
    <w:name w:val="C305EFDDD09442609CD4E4843471804B"/>
    <w:rsid w:val="00C95173"/>
  </w:style>
  <w:style w:type="paragraph" w:customStyle="1" w:styleId="12A69580BA3F4B15BB01D2F31EA6F471">
    <w:name w:val="12A69580BA3F4B15BB01D2F31EA6F471"/>
    <w:rsid w:val="00C95173"/>
  </w:style>
  <w:style w:type="paragraph" w:customStyle="1" w:styleId="17DBBD58C397405AA19660A1FF2D6706">
    <w:name w:val="17DBBD58C397405AA19660A1FF2D6706"/>
    <w:rsid w:val="00C95173"/>
  </w:style>
  <w:style w:type="paragraph" w:customStyle="1" w:styleId="B740E7797E0C47FEB08DDAB916475E98">
    <w:name w:val="B740E7797E0C47FEB08DDAB916475E98"/>
    <w:rsid w:val="00C95173"/>
  </w:style>
  <w:style w:type="paragraph" w:customStyle="1" w:styleId="FB2F34421916455BA797FF5F4A4C91E0">
    <w:name w:val="FB2F34421916455BA797FF5F4A4C91E0"/>
    <w:rsid w:val="00C95173"/>
  </w:style>
  <w:style w:type="paragraph" w:customStyle="1" w:styleId="5E06303F63FE499C918F366911507DB4">
    <w:name w:val="5E06303F63FE499C918F366911507DB4"/>
    <w:rsid w:val="00C95173"/>
  </w:style>
  <w:style w:type="paragraph" w:customStyle="1" w:styleId="35774B040F414AFE89DAF6CF80B3141F">
    <w:name w:val="35774B040F414AFE89DAF6CF80B3141F"/>
    <w:rsid w:val="00C95173"/>
  </w:style>
  <w:style w:type="paragraph" w:customStyle="1" w:styleId="89910B1F75EB4A63B84D3762FD3795CA">
    <w:name w:val="89910B1F75EB4A63B84D3762FD3795CA"/>
    <w:rsid w:val="00C95173"/>
  </w:style>
  <w:style w:type="paragraph" w:customStyle="1" w:styleId="0B0CA0343C354B5CA7DF366A9CDA1D8A">
    <w:name w:val="0B0CA0343C354B5CA7DF366A9CDA1D8A"/>
    <w:rsid w:val="00C95173"/>
  </w:style>
  <w:style w:type="paragraph" w:customStyle="1" w:styleId="1EBE8A31B38B4AEAB9733C59F5450C71">
    <w:name w:val="1EBE8A31B38B4AEAB9733C59F5450C71"/>
    <w:rsid w:val="00C95173"/>
  </w:style>
  <w:style w:type="paragraph" w:customStyle="1" w:styleId="A44D6EAED84047D0BC0FB8667A6AB8C2">
    <w:name w:val="A44D6EAED84047D0BC0FB8667A6AB8C2"/>
    <w:rsid w:val="00C95173"/>
  </w:style>
  <w:style w:type="paragraph" w:customStyle="1" w:styleId="11BD468648F54BE0A6DDFA7A64DF11FE">
    <w:name w:val="11BD468648F54BE0A6DDFA7A64DF11FE"/>
    <w:rsid w:val="00C95173"/>
  </w:style>
  <w:style w:type="paragraph" w:customStyle="1" w:styleId="C3B1BB422C534DF48F0D425290FCAC90">
    <w:name w:val="C3B1BB422C534DF48F0D425290FCAC90"/>
    <w:rsid w:val="00C95173"/>
  </w:style>
  <w:style w:type="paragraph" w:customStyle="1" w:styleId="FA2441F656FF4C79912E054D2614E5B1">
    <w:name w:val="FA2441F656FF4C79912E054D2614E5B1"/>
    <w:rsid w:val="00C95173"/>
  </w:style>
  <w:style w:type="paragraph" w:customStyle="1" w:styleId="3FB2C92453BD46CFA8F86261637CEFA1">
    <w:name w:val="3FB2C92453BD46CFA8F86261637CEFA1"/>
    <w:rsid w:val="00C95173"/>
  </w:style>
  <w:style w:type="paragraph" w:customStyle="1" w:styleId="5A25E8364BC74D148B158892B4544640">
    <w:name w:val="5A25E8364BC74D148B158892B4544640"/>
    <w:rsid w:val="00C95173"/>
  </w:style>
  <w:style w:type="paragraph" w:customStyle="1" w:styleId="1602C97928E445C4ACCB9B2FE648E216">
    <w:name w:val="1602C97928E445C4ACCB9B2FE648E216"/>
    <w:rsid w:val="00C95173"/>
  </w:style>
  <w:style w:type="paragraph" w:customStyle="1" w:styleId="BD776491784B4F708017554DBC544CC9">
    <w:name w:val="BD776491784B4F708017554DBC544CC9"/>
    <w:rsid w:val="00C95173"/>
  </w:style>
  <w:style w:type="paragraph" w:customStyle="1" w:styleId="CDD38806F36D4464B6A838046631D65F">
    <w:name w:val="CDD38806F36D4464B6A838046631D65F"/>
    <w:rsid w:val="00C95173"/>
  </w:style>
  <w:style w:type="paragraph" w:customStyle="1" w:styleId="E905F28E512840D2B133A72007895285">
    <w:name w:val="E905F28E512840D2B133A72007895285"/>
    <w:rsid w:val="00C95173"/>
  </w:style>
  <w:style w:type="paragraph" w:customStyle="1" w:styleId="DC0D094AE0F343868F588584B27DD932">
    <w:name w:val="DC0D094AE0F343868F588584B27DD932"/>
    <w:rsid w:val="00C95173"/>
  </w:style>
  <w:style w:type="paragraph" w:customStyle="1" w:styleId="06B42288416140C698B648756AD60694">
    <w:name w:val="06B42288416140C698B648756AD60694"/>
    <w:rsid w:val="00C95173"/>
  </w:style>
  <w:style w:type="paragraph" w:customStyle="1" w:styleId="9E1AFA1A4C724492B52BB9227D4993AC">
    <w:name w:val="9E1AFA1A4C724492B52BB9227D4993AC"/>
    <w:rsid w:val="00C95173"/>
  </w:style>
  <w:style w:type="paragraph" w:customStyle="1" w:styleId="FA4AF774A2124E73BBBFC095CE7DFD58">
    <w:name w:val="FA4AF774A2124E73BBBFC095CE7DFD58"/>
    <w:rsid w:val="00C95173"/>
  </w:style>
  <w:style w:type="paragraph" w:customStyle="1" w:styleId="3DEDD4E74D5A4674B8FA6451866BD1B9">
    <w:name w:val="3DEDD4E74D5A4674B8FA6451866BD1B9"/>
    <w:rsid w:val="00C95173"/>
  </w:style>
  <w:style w:type="paragraph" w:customStyle="1" w:styleId="436E3726C37C410FB92D4C4352C1681E">
    <w:name w:val="436E3726C37C410FB92D4C4352C1681E"/>
    <w:rsid w:val="00C95173"/>
  </w:style>
  <w:style w:type="paragraph" w:customStyle="1" w:styleId="9D1E21BD3B9843049DAEEF8963A35596">
    <w:name w:val="9D1E21BD3B9843049DAEEF8963A35596"/>
    <w:rsid w:val="00C95173"/>
  </w:style>
  <w:style w:type="paragraph" w:customStyle="1" w:styleId="C2F7E9BE18BA437CA93C0AC56E695FED">
    <w:name w:val="C2F7E9BE18BA437CA93C0AC56E695FED"/>
    <w:rsid w:val="00C95173"/>
  </w:style>
  <w:style w:type="paragraph" w:customStyle="1" w:styleId="392EB0D2A911461587DCE0C013A75441">
    <w:name w:val="392EB0D2A911461587DCE0C013A75441"/>
    <w:rsid w:val="00C95173"/>
  </w:style>
  <w:style w:type="paragraph" w:customStyle="1" w:styleId="D17FAEA413C54E9D93930B5C164A0B20">
    <w:name w:val="D17FAEA413C54E9D93930B5C164A0B20"/>
    <w:rsid w:val="00C95173"/>
  </w:style>
  <w:style w:type="paragraph" w:customStyle="1" w:styleId="6764384E5C114D22B561076E0C26D61F">
    <w:name w:val="6764384E5C114D22B561076E0C26D61F"/>
    <w:rsid w:val="00C95173"/>
  </w:style>
  <w:style w:type="paragraph" w:customStyle="1" w:styleId="CFDCE0AA56E74CA18AA37A9AE595F2D7">
    <w:name w:val="CFDCE0AA56E74CA18AA37A9AE595F2D7"/>
    <w:rsid w:val="00C95173"/>
  </w:style>
  <w:style w:type="paragraph" w:customStyle="1" w:styleId="2E23FE04B31C4C2A93CEF195287EE067">
    <w:name w:val="2E23FE04B31C4C2A93CEF195287EE067"/>
    <w:rsid w:val="00C95173"/>
  </w:style>
  <w:style w:type="paragraph" w:customStyle="1" w:styleId="0B656F7E50164365B317D274A57006D0">
    <w:name w:val="0B656F7E50164365B317D274A57006D0"/>
    <w:rsid w:val="00C95173"/>
  </w:style>
  <w:style w:type="paragraph" w:customStyle="1" w:styleId="D92F2BF061CE4CB1887720BDEB2D5708">
    <w:name w:val="D92F2BF061CE4CB1887720BDEB2D5708"/>
    <w:rsid w:val="00C95173"/>
  </w:style>
  <w:style w:type="paragraph" w:customStyle="1" w:styleId="0AA9391F220F4B0082268ED7A01A584C">
    <w:name w:val="0AA9391F220F4B0082268ED7A01A584C"/>
    <w:rsid w:val="00C95173"/>
  </w:style>
  <w:style w:type="paragraph" w:customStyle="1" w:styleId="30ED63FE6D7A4D8C9A5B302D6534D68D">
    <w:name w:val="30ED63FE6D7A4D8C9A5B302D6534D68D"/>
    <w:rsid w:val="00C95173"/>
  </w:style>
  <w:style w:type="paragraph" w:customStyle="1" w:styleId="B58F44E2963D4C6E98227A192D6FE4EF">
    <w:name w:val="B58F44E2963D4C6E98227A192D6FE4EF"/>
    <w:rsid w:val="00C95173"/>
  </w:style>
  <w:style w:type="paragraph" w:customStyle="1" w:styleId="C42A08B75135483BB0B198F890E5D1DF">
    <w:name w:val="C42A08B75135483BB0B198F890E5D1DF"/>
    <w:rsid w:val="00C95173"/>
  </w:style>
  <w:style w:type="paragraph" w:customStyle="1" w:styleId="5B6795E800164E1099F910ED71727DBC">
    <w:name w:val="5B6795E800164E1099F910ED71727DBC"/>
    <w:rsid w:val="00C95173"/>
  </w:style>
  <w:style w:type="paragraph" w:customStyle="1" w:styleId="F66DD1A82D5C461695CAA09428B9372B">
    <w:name w:val="F66DD1A82D5C461695CAA09428B9372B"/>
    <w:rsid w:val="00C95173"/>
  </w:style>
  <w:style w:type="paragraph" w:customStyle="1" w:styleId="3592D23F87BA45109A67EEA7920445F5">
    <w:name w:val="3592D23F87BA45109A67EEA7920445F5"/>
    <w:rsid w:val="00C95173"/>
  </w:style>
  <w:style w:type="paragraph" w:customStyle="1" w:styleId="DD2A4649ED6C47EDBB88E032E466FB2B">
    <w:name w:val="DD2A4649ED6C47EDBB88E032E466FB2B"/>
    <w:rsid w:val="00C95173"/>
  </w:style>
  <w:style w:type="paragraph" w:customStyle="1" w:styleId="14AF59B078E84F189F978EFC04AB3CAA">
    <w:name w:val="14AF59B078E84F189F978EFC04AB3CAA"/>
    <w:rsid w:val="00C95173"/>
  </w:style>
  <w:style w:type="paragraph" w:customStyle="1" w:styleId="5CD3CECFB55E460EB3CB1790DA53B3C2">
    <w:name w:val="5CD3CECFB55E460EB3CB1790DA53B3C2"/>
    <w:rsid w:val="00C95173"/>
  </w:style>
  <w:style w:type="paragraph" w:customStyle="1" w:styleId="893D42EA0D1B42A4AC04612EBE4A09F8">
    <w:name w:val="893D42EA0D1B42A4AC04612EBE4A09F8"/>
    <w:rsid w:val="00C95173"/>
  </w:style>
  <w:style w:type="paragraph" w:customStyle="1" w:styleId="010C22A5C8EF4DAF890C1BB1E41188FF">
    <w:name w:val="010C22A5C8EF4DAF890C1BB1E41188FF"/>
    <w:rsid w:val="00C95173"/>
  </w:style>
  <w:style w:type="paragraph" w:customStyle="1" w:styleId="C8C6F2DC546445A9979767C57E77A020">
    <w:name w:val="C8C6F2DC546445A9979767C57E77A020"/>
    <w:rsid w:val="00C95173"/>
  </w:style>
  <w:style w:type="paragraph" w:customStyle="1" w:styleId="0B921A0DA9E645E09F63DC0D68A3AB4A">
    <w:name w:val="0B921A0DA9E645E09F63DC0D68A3AB4A"/>
    <w:rsid w:val="00C95173"/>
  </w:style>
  <w:style w:type="paragraph" w:customStyle="1" w:styleId="DC449DA14A734008A95D08A0D96CB256">
    <w:name w:val="DC449DA14A734008A95D08A0D96CB256"/>
    <w:rsid w:val="00C95173"/>
  </w:style>
  <w:style w:type="paragraph" w:customStyle="1" w:styleId="C774A3E72A4347A4B5AC56F0E124A724">
    <w:name w:val="C774A3E72A4347A4B5AC56F0E124A724"/>
    <w:rsid w:val="00C95173"/>
  </w:style>
  <w:style w:type="paragraph" w:customStyle="1" w:styleId="99257AB2F56645DC9F3301C9F8AD6BEC">
    <w:name w:val="99257AB2F56645DC9F3301C9F8AD6BEC"/>
    <w:rsid w:val="00C95173"/>
  </w:style>
  <w:style w:type="paragraph" w:customStyle="1" w:styleId="39B6E147CBE34DF3A359B8C340ACCFC4">
    <w:name w:val="39B6E147CBE34DF3A359B8C340ACCFC4"/>
    <w:rsid w:val="00C95173"/>
  </w:style>
  <w:style w:type="paragraph" w:customStyle="1" w:styleId="3BBD35EF56394847B7C87763F698C4AD">
    <w:name w:val="3BBD35EF56394847B7C87763F698C4AD"/>
    <w:rsid w:val="00C95173"/>
  </w:style>
  <w:style w:type="paragraph" w:customStyle="1" w:styleId="4F36070DF67C45089C1DDA5478D34975">
    <w:name w:val="4F36070DF67C45089C1DDA5478D34975"/>
    <w:rsid w:val="00C95173"/>
  </w:style>
  <w:style w:type="paragraph" w:customStyle="1" w:styleId="9BF68ECBF9D54BD08327891E17356C39">
    <w:name w:val="9BF68ECBF9D54BD08327891E17356C39"/>
    <w:rsid w:val="00C95173"/>
  </w:style>
  <w:style w:type="paragraph" w:customStyle="1" w:styleId="AD188AEB26264DB686FDE2BABB6ED3E6">
    <w:name w:val="AD188AEB26264DB686FDE2BABB6ED3E6"/>
    <w:rsid w:val="00C95173"/>
  </w:style>
  <w:style w:type="paragraph" w:customStyle="1" w:styleId="E4821D3011284A2F9323BD5B0A17B0B2">
    <w:name w:val="E4821D3011284A2F9323BD5B0A17B0B2"/>
    <w:rsid w:val="00C95173"/>
  </w:style>
  <w:style w:type="paragraph" w:customStyle="1" w:styleId="4F9FB8EB94254366ABFB78B3F231B9C4">
    <w:name w:val="4F9FB8EB94254366ABFB78B3F231B9C4"/>
    <w:rsid w:val="00C95173"/>
  </w:style>
  <w:style w:type="paragraph" w:customStyle="1" w:styleId="6A5AB0D27E7649F3AF7D1AAB2DCD290E">
    <w:name w:val="6A5AB0D27E7649F3AF7D1AAB2DCD290E"/>
    <w:rsid w:val="00C95173"/>
  </w:style>
  <w:style w:type="paragraph" w:customStyle="1" w:styleId="5C21FE21B856424DA9C47F06DB604BAE">
    <w:name w:val="5C21FE21B856424DA9C47F06DB604BAE"/>
    <w:rsid w:val="00C95173"/>
  </w:style>
  <w:style w:type="paragraph" w:customStyle="1" w:styleId="D14094D0F6294960BC6A115AC8181EAB">
    <w:name w:val="D14094D0F6294960BC6A115AC8181EAB"/>
    <w:rsid w:val="00C95173"/>
  </w:style>
  <w:style w:type="paragraph" w:customStyle="1" w:styleId="432D861C8923428A8F6003096A01457C">
    <w:name w:val="432D861C8923428A8F6003096A01457C"/>
    <w:rsid w:val="00C95173"/>
  </w:style>
  <w:style w:type="paragraph" w:customStyle="1" w:styleId="48D878E297964423ABF83F022B28FEAC">
    <w:name w:val="48D878E297964423ABF83F022B28FEAC"/>
    <w:rsid w:val="00C95173"/>
  </w:style>
  <w:style w:type="paragraph" w:customStyle="1" w:styleId="C2C48EDB76EE4431BDACFC8517AF5F3A">
    <w:name w:val="C2C48EDB76EE4431BDACFC8517AF5F3A"/>
    <w:rsid w:val="00C95173"/>
  </w:style>
  <w:style w:type="paragraph" w:customStyle="1" w:styleId="EFFD13ED2400456D993220B5127001BC">
    <w:name w:val="EFFD13ED2400456D993220B5127001BC"/>
    <w:rsid w:val="00C95173"/>
  </w:style>
  <w:style w:type="paragraph" w:customStyle="1" w:styleId="A8A9F2B6746046E8B95FCA1DF728192C">
    <w:name w:val="A8A9F2B6746046E8B95FCA1DF728192C"/>
    <w:rsid w:val="00C95173"/>
  </w:style>
  <w:style w:type="paragraph" w:customStyle="1" w:styleId="E1B5F890BAF7481681250E64DD40AF2F">
    <w:name w:val="E1B5F890BAF7481681250E64DD40AF2F"/>
    <w:rsid w:val="00C95173"/>
  </w:style>
  <w:style w:type="paragraph" w:customStyle="1" w:styleId="4D3A7B5E522A464999BA08C87FD9C8FA">
    <w:name w:val="4D3A7B5E522A464999BA08C87FD9C8FA"/>
    <w:rsid w:val="00C95173"/>
  </w:style>
  <w:style w:type="paragraph" w:customStyle="1" w:styleId="CAB4373A848543A8B72665716445B445">
    <w:name w:val="CAB4373A848543A8B72665716445B445"/>
    <w:rsid w:val="00C95173"/>
  </w:style>
  <w:style w:type="paragraph" w:customStyle="1" w:styleId="8A71D747F8D64D468F5FABFBF2CFF103">
    <w:name w:val="8A71D747F8D64D468F5FABFBF2CFF103"/>
    <w:rsid w:val="00C95173"/>
  </w:style>
  <w:style w:type="paragraph" w:customStyle="1" w:styleId="985C26B7DA894CC5A30E3CF30D285B39">
    <w:name w:val="985C26B7DA894CC5A30E3CF30D285B39"/>
    <w:rsid w:val="00C95173"/>
  </w:style>
  <w:style w:type="paragraph" w:customStyle="1" w:styleId="BEA6F777C21440FD8C8F3F67E0669A54">
    <w:name w:val="BEA6F777C21440FD8C8F3F67E0669A54"/>
    <w:rsid w:val="00C95173"/>
  </w:style>
  <w:style w:type="paragraph" w:customStyle="1" w:styleId="B7B9FF23A687458EB4D8599DDA38D334">
    <w:name w:val="B7B9FF23A687458EB4D8599DDA38D334"/>
    <w:rsid w:val="00C95173"/>
  </w:style>
  <w:style w:type="paragraph" w:customStyle="1" w:styleId="90B6A6CF4DBF4B359CEB098783FFD6A8">
    <w:name w:val="90B6A6CF4DBF4B359CEB098783FFD6A8"/>
    <w:rsid w:val="00C95173"/>
  </w:style>
  <w:style w:type="paragraph" w:customStyle="1" w:styleId="CC747BF565F94732AE8A5849FFF5E9C9">
    <w:name w:val="CC747BF565F94732AE8A5849FFF5E9C9"/>
    <w:rsid w:val="00C95173"/>
  </w:style>
  <w:style w:type="paragraph" w:customStyle="1" w:styleId="74F4149791E54AE2A2577D9C51E62950">
    <w:name w:val="74F4149791E54AE2A2577D9C51E62950"/>
    <w:rsid w:val="00C95173"/>
  </w:style>
  <w:style w:type="paragraph" w:customStyle="1" w:styleId="EC988A3AD411428496F8D2F7F9DF6295">
    <w:name w:val="EC988A3AD411428496F8D2F7F9DF6295"/>
    <w:rsid w:val="00C95173"/>
  </w:style>
  <w:style w:type="paragraph" w:customStyle="1" w:styleId="16410189E3FC4525AEACD64FC39AED3D">
    <w:name w:val="16410189E3FC4525AEACD64FC39AED3D"/>
    <w:rsid w:val="00C95173"/>
  </w:style>
  <w:style w:type="paragraph" w:customStyle="1" w:styleId="A9D08232FD66474D8758BC697158FFE4">
    <w:name w:val="A9D08232FD66474D8758BC697158FFE4"/>
    <w:rsid w:val="00C95173"/>
  </w:style>
  <w:style w:type="paragraph" w:customStyle="1" w:styleId="B046EBAB1F5B400D8BAC43F0B5A00E66">
    <w:name w:val="B046EBAB1F5B400D8BAC43F0B5A00E66"/>
    <w:rsid w:val="00C95173"/>
  </w:style>
  <w:style w:type="paragraph" w:customStyle="1" w:styleId="BE2B259A67C34049B9F39DCAC4DAD288">
    <w:name w:val="BE2B259A67C34049B9F39DCAC4DAD288"/>
    <w:rsid w:val="00C95173"/>
  </w:style>
  <w:style w:type="paragraph" w:customStyle="1" w:styleId="6E818459C38F44F5B785547CD9C997F6">
    <w:name w:val="6E818459C38F44F5B785547CD9C997F6"/>
    <w:rsid w:val="00C95173"/>
  </w:style>
  <w:style w:type="paragraph" w:customStyle="1" w:styleId="23E94206B1354640849524380732295C">
    <w:name w:val="23E94206B1354640849524380732295C"/>
    <w:rsid w:val="00C95173"/>
  </w:style>
  <w:style w:type="paragraph" w:customStyle="1" w:styleId="EB68FCA6D4BD42028C6B8507FEFE26C6">
    <w:name w:val="EB68FCA6D4BD42028C6B8507FEFE26C6"/>
    <w:rsid w:val="00C95173"/>
  </w:style>
  <w:style w:type="paragraph" w:customStyle="1" w:styleId="653D9493695747E08E8D2FC3BC584183">
    <w:name w:val="653D9493695747E08E8D2FC3BC584183"/>
    <w:rsid w:val="00C95173"/>
  </w:style>
  <w:style w:type="paragraph" w:customStyle="1" w:styleId="D506AA481228420EB7673BF4438D7B04">
    <w:name w:val="D506AA481228420EB7673BF4438D7B04"/>
    <w:rsid w:val="00C95173"/>
  </w:style>
  <w:style w:type="paragraph" w:customStyle="1" w:styleId="F4ADCB23E99140E6BCEF14805E347969">
    <w:name w:val="F4ADCB23E99140E6BCEF14805E347969"/>
    <w:rsid w:val="00C95173"/>
  </w:style>
  <w:style w:type="paragraph" w:customStyle="1" w:styleId="5FEE76ECF42D460D82E28AFB50CB0EF3">
    <w:name w:val="5FEE76ECF42D460D82E28AFB50CB0EF3"/>
    <w:rsid w:val="00C95173"/>
  </w:style>
  <w:style w:type="paragraph" w:customStyle="1" w:styleId="B508079AEA6847C1AEFE71525750D55C">
    <w:name w:val="B508079AEA6847C1AEFE71525750D55C"/>
    <w:rsid w:val="00C95173"/>
  </w:style>
  <w:style w:type="paragraph" w:customStyle="1" w:styleId="157168E17FD34DC686A25D9B8C3E73FF">
    <w:name w:val="157168E17FD34DC686A25D9B8C3E73FF"/>
    <w:rsid w:val="00C95173"/>
  </w:style>
  <w:style w:type="paragraph" w:customStyle="1" w:styleId="C85FA59E3DCE480FB544010B7D0E031C">
    <w:name w:val="C85FA59E3DCE480FB544010B7D0E031C"/>
    <w:rsid w:val="00C95173"/>
  </w:style>
  <w:style w:type="paragraph" w:customStyle="1" w:styleId="7F9CCDAE999145E8B41A71D67171597B">
    <w:name w:val="7F9CCDAE999145E8B41A71D67171597B"/>
    <w:rsid w:val="00C95173"/>
  </w:style>
  <w:style w:type="paragraph" w:customStyle="1" w:styleId="FBBA65A776DC4934B41EEB90F37AA187">
    <w:name w:val="FBBA65A776DC4934B41EEB90F37AA187"/>
    <w:rsid w:val="00C95173"/>
  </w:style>
  <w:style w:type="paragraph" w:customStyle="1" w:styleId="92D03D3C33954465A6AD50759B0C0796">
    <w:name w:val="92D03D3C33954465A6AD50759B0C0796"/>
    <w:rsid w:val="00C95173"/>
  </w:style>
  <w:style w:type="paragraph" w:customStyle="1" w:styleId="D0F653841A1747F88A41D4F21CE9BD1C">
    <w:name w:val="D0F653841A1747F88A41D4F21CE9BD1C"/>
    <w:rsid w:val="00C95173"/>
  </w:style>
  <w:style w:type="paragraph" w:customStyle="1" w:styleId="8E8C34A97D28473DB537F08467430064">
    <w:name w:val="8E8C34A97D28473DB537F08467430064"/>
    <w:rsid w:val="00C95173"/>
  </w:style>
  <w:style w:type="paragraph" w:customStyle="1" w:styleId="E4BEA29F528743279CF7973887463590">
    <w:name w:val="E4BEA29F528743279CF7973887463590"/>
    <w:rsid w:val="00C95173"/>
  </w:style>
  <w:style w:type="paragraph" w:customStyle="1" w:styleId="5630B5AC856047A188AE76B1051E9CA4">
    <w:name w:val="5630B5AC856047A188AE76B1051E9CA4"/>
    <w:rsid w:val="00C95173"/>
  </w:style>
  <w:style w:type="paragraph" w:customStyle="1" w:styleId="15B1B268A35643F4B2465FD130C60BCE">
    <w:name w:val="15B1B268A35643F4B2465FD130C60BCE"/>
    <w:rsid w:val="00C95173"/>
  </w:style>
  <w:style w:type="paragraph" w:customStyle="1" w:styleId="70321CB4782046B79E71D79BDF39573D">
    <w:name w:val="70321CB4782046B79E71D79BDF39573D"/>
    <w:rsid w:val="00C95173"/>
  </w:style>
  <w:style w:type="paragraph" w:customStyle="1" w:styleId="457A9FC8B8704DDBB98C78F3E5292BD0">
    <w:name w:val="457A9FC8B8704DDBB98C78F3E5292BD0"/>
    <w:rsid w:val="00C95173"/>
  </w:style>
  <w:style w:type="paragraph" w:customStyle="1" w:styleId="D845BB9C581448E98708245A919BFA24">
    <w:name w:val="D845BB9C581448E98708245A919BFA24"/>
    <w:rsid w:val="00C95173"/>
  </w:style>
  <w:style w:type="paragraph" w:customStyle="1" w:styleId="BAF19A2C89054403AA1062E788C04BB6">
    <w:name w:val="BAF19A2C89054403AA1062E788C04BB6"/>
    <w:rsid w:val="00C95173"/>
  </w:style>
  <w:style w:type="paragraph" w:customStyle="1" w:styleId="372EA4758F704F9BB1DFB05D71A67769">
    <w:name w:val="372EA4758F704F9BB1DFB05D71A67769"/>
    <w:rsid w:val="00C95173"/>
  </w:style>
  <w:style w:type="paragraph" w:customStyle="1" w:styleId="0914B699FD4944798A541622719AE66C">
    <w:name w:val="0914B699FD4944798A541622719AE66C"/>
    <w:rsid w:val="00C95173"/>
  </w:style>
  <w:style w:type="paragraph" w:customStyle="1" w:styleId="69EB3566BDEC4A36B8881E394D3648E0">
    <w:name w:val="69EB3566BDEC4A36B8881E394D3648E0"/>
    <w:rsid w:val="00C95173"/>
  </w:style>
  <w:style w:type="paragraph" w:customStyle="1" w:styleId="9E5C3602C42C4D4CAD7D6651EBBB2A4A">
    <w:name w:val="9E5C3602C42C4D4CAD7D6651EBBB2A4A"/>
    <w:rsid w:val="00C95173"/>
  </w:style>
  <w:style w:type="paragraph" w:customStyle="1" w:styleId="2FAEF8AA8CBB452AA07C3FCBF5D41A1B">
    <w:name w:val="2FAEF8AA8CBB452AA07C3FCBF5D41A1B"/>
    <w:rsid w:val="00C95173"/>
  </w:style>
  <w:style w:type="paragraph" w:customStyle="1" w:styleId="5348528988CF4049B9916156D7E90B63">
    <w:name w:val="5348528988CF4049B9916156D7E90B63"/>
    <w:rsid w:val="00C95173"/>
  </w:style>
  <w:style w:type="paragraph" w:customStyle="1" w:styleId="070C40990CA54BC384F61DA280BA574B">
    <w:name w:val="070C40990CA54BC384F61DA280BA574B"/>
    <w:rsid w:val="00C95173"/>
  </w:style>
  <w:style w:type="paragraph" w:customStyle="1" w:styleId="6F9A67AA21514527BF944477B4B0C733">
    <w:name w:val="6F9A67AA21514527BF944477B4B0C733"/>
    <w:rsid w:val="00C95173"/>
  </w:style>
  <w:style w:type="paragraph" w:customStyle="1" w:styleId="598300CDE0944CA0A9397A64B6DA16BD">
    <w:name w:val="598300CDE0944CA0A9397A64B6DA16BD"/>
    <w:rsid w:val="00C95173"/>
  </w:style>
  <w:style w:type="paragraph" w:customStyle="1" w:styleId="5A0203690F554D9ABCED20D86C8626EA">
    <w:name w:val="5A0203690F554D9ABCED20D86C8626EA"/>
    <w:rsid w:val="00C95173"/>
  </w:style>
  <w:style w:type="paragraph" w:customStyle="1" w:styleId="69A04AE5CEAB48C4ADCE674E3F559B3C">
    <w:name w:val="69A04AE5CEAB48C4ADCE674E3F559B3C"/>
    <w:rsid w:val="00C95173"/>
  </w:style>
  <w:style w:type="paragraph" w:customStyle="1" w:styleId="2CBBB3B09FE24F3A9EFE29B78774FDDD">
    <w:name w:val="2CBBB3B09FE24F3A9EFE29B78774FDDD"/>
    <w:rsid w:val="00C95173"/>
  </w:style>
  <w:style w:type="paragraph" w:customStyle="1" w:styleId="697AB541B22542E08077824443BE399D">
    <w:name w:val="697AB541B22542E08077824443BE399D"/>
    <w:rsid w:val="00C95173"/>
  </w:style>
  <w:style w:type="paragraph" w:customStyle="1" w:styleId="8DE814BD70B04205974FD88C996C585C">
    <w:name w:val="8DE814BD70B04205974FD88C996C585C"/>
    <w:rsid w:val="00C95173"/>
  </w:style>
  <w:style w:type="paragraph" w:customStyle="1" w:styleId="850F11A380734177AD29994DF6BC9471">
    <w:name w:val="850F11A380734177AD29994DF6BC9471"/>
    <w:rsid w:val="00C95173"/>
  </w:style>
  <w:style w:type="paragraph" w:customStyle="1" w:styleId="664F26B14025409EB90D10EB9E3F81CF">
    <w:name w:val="664F26B14025409EB90D10EB9E3F81CF"/>
    <w:rsid w:val="00C95173"/>
  </w:style>
  <w:style w:type="paragraph" w:customStyle="1" w:styleId="925D108DA1DD43C58854BA83126C404A">
    <w:name w:val="925D108DA1DD43C58854BA83126C404A"/>
    <w:rsid w:val="00C95173"/>
  </w:style>
  <w:style w:type="paragraph" w:customStyle="1" w:styleId="8434A34E13954A5698D5671F1FC99BCC">
    <w:name w:val="8434A34E13954A5698D5671F1FC99BCC"/>
    <w:rsid w:val="00C95173"/>
  </w:style>
  <w:style w:type="paragraph" w:customStyle="1" w:styleId="A311C7B0EF5243AB9D79B78AE939675A">
    <w:name w:val="A311C7B0EF5243AB9D79B78AE939675A"/>
    <w:rsid w:val="00C95173"/>
  </w:style>
  <w:style w:type="paragraph" w:customStyle="1" w:styleId="5509CD93037C4988A00E200217C8845E">
    <w:name w:val="5509CD93037C4988A00E200217C8845E"/>
    <w:rsid w:val="00C95173"/>
  </w:style>
  <w:style w:type="paragraph" w:customStyle="1" w:styleId="97115919B0E942968A21BD6ED1883633">
    <w:name w:val="97115919B0E942968A21BD6ED1883633"/>
    <w:rsid w:val="00C95173"/>
  </w:style>
  <w:style w:type="paragraph" w:customStyle="1" w:styleId="01A2B7968340422D832770A652F7754C">
    <w:name w:val="01A2B7968340422D832770A652F7754C"/>
    <w:rsid w:val="00C95173"/>
  </w:style>
  <w:style w:type="paragraph" w:customStyle="1" w:styleId="FDCD79EA54C7420088BEB20EDBF1BE7D">
    <w:name w:val="FDCD79EA54C7420088BEB20EDBF1BE7D"/>
    <w:rsid w:val="00C95173"/>
  </w:style>
  <w:style w:type="paragraph" w:customStyle="1" w:styleId="7E08903317A54386B8612D74718DFA3C">
    <w:name w:val="7E08903317A54386B8612D74718DFA3C"/>
    <w:rsid w:val="00C95173"/>
  </w:style>
  <w:style w:type="paragraph" w:customStyle="1" w:styleId="4FE0247F366844F4B2F958F9F6ED8E31">
    <w:name w:val="4FE0247F366844F4B2F958F9F6ED8E31"/>
    <w:rsid w:val="00C95173"/>
  </w:style>
  <w:style w:type="paragraph" w:customStyle="1" w:styleId="F917FFE7BF8348A7957337FCDB72FC37">
    <w:name w:val="F917FFE7BF8348A7957337FCDB72FC37"/>
    <w:rsid w:val="00C95173"/>
  </w:style>
  <w:style w:type="paragraph" w:customStyle="1" w:styleId="57ACCA38229B4D6A8EEF5F918E896409">
    <w:name w:val="57ACCA38229B4D6A8EEF5F918E896409"/>
    <w:rsid w:val="00C95173"/>
  </w:style>
  <w:style w:type="paragraph" w:customStyle="1" w:styleId="1660D853C2A9461DA4426D2BE7C38455">
    <w:name w:val="1660D853C2A9461DA4426D2BE7C38455"/>
    <w:rsid w:val="00C95173"/>
  </w:style>
  <w:style w:type="paragraph" w:customStyle="1" w:styleId="098B460A6309471BBCC75AD4FD2BA00F">
    <w:name w:val="098B460A6309471BBCC75AD4FD2BA00F"/>
    <w:rsid w:val="00C95173"/>
  </w:style>
  <w:style w:type="paragraph" w:customStyle="1" w:styleId="1EE85F4D4FC64CEB83451C6EBB6FD37E">
    <w:name w:val="1EE85F4D4FC64CEB83451C6EBB6FD37E"/>
    <w:rsid w:val="00C95173"/>
  </w:style>
  <w:style w:type="paragraph" w:customStyle="1" w:styleId="886A160A2E8B4D21AF275FDC5B57F545">
    <w:name w:val="886A160A2E8B4D21AF275FDC5B57F545"/>
    <w:rsid w:val="00C95173"/>
  </w:style>
  <w:style w:type="paragraph" w:customStyle="1" w:styleId="FEEB8A76609B4BACA8B8FC6EAA973E10">
    <w:name w:val="FEEB8A76609B4BACA8B8FC6EAA973E10"/>
    <w:rsid w:val="00C95173"/>
  </w:style>
  <w:style w:type="paragraph" w:customStyle="1" w:styleId="43AD6B5F6C2049F088648CB413B5E361">
    <w:name w:val="43AD6B5F6C2049F088648CB413B5E361"/>
    <w:rsid w:val="00C95173"/>
  </w:style>
  <w:style w:type="paragraph" w:customStyle="1" w:styleId="33E728BB68F0472385256B46B8BA7346">
    <w:name w:val="33E728BB68F0472385256B46B8BA7346"/>
    <w:rsid w:val="00C95173"/>
  </w:style>
  <w:style w:type="paragraph" w:customStyle="1" w:styleId="810C7A60DC984D7487EE888BD54E3F50">
    <w:name w:val="810C7A60DC984D7487EE888BD54E3F50"/>
    <w:rsid w:val="00C95173"/>
  </w:style>
  <w:style w:type="paragraph" w:customStyle="1" w:styleId="FCD6E841670D4928B36BFB67575D3EBD">
    <w:name w:val="FCD6E841670D4928B36BFB67575D3EBD"/>
    <w:rsid w:val="00C95173"/>
  </w:style>
  <w:style w:type="paragraph" w:customStyle="1" w:styleId="80C320AB97F643C8A729D7C6C2F1EAE2">
    <w:name w:val="80C320AB97F643C8A729D7C6C2F1EAE2"/>
    <w:rsid w:val="00C95173"/>
  </w:style>
  <w:style w:type="paragraph" w:customStyle="1" w:styleId="E5C49C2AC8D34E0C9F543B269ACE3733">
    <w:name w:val="E5C49C2AC8D34E0C9F543B269ACE3733"/>
    <w:rsid w:val="00C95173"/>
  </w:style>
  <w:style w:type="paragraph" w:customStyle="1" w:styleId="0BA3BBAA597547C09DBC73429ECE5BF3">
    <w:name w:val="0BA3BBAA597547C09DBC73429ECE5BF3"/>
    <w:rsid w:val="00C95173"/>
  </w:style>
  <w:style w:type="paragraph" w:customStyle="1" w:styleId="181C9796A0674BA4AD834C32C65991C4">
    <w:name w:val="181C9796A0674BA4AD834C32C65991C4"/>
    <w:rsid w:val="00C95173"/>
  </w:style>
  <w:style w:type="paragraph" w:customStyle="1" w:styleId="36E6B4969380416B96480494B78B83B9">
    <w:name w:val="36E6B4969380416B96480494B78B83B9"/>
    <w:rsid w:val="00C95173"/>
  </w:style>
  <w:style w:type="paragraph" w:customStyle="1" w:styleId="13A082A7E5F44777B779A6E66A8754E6">
    <w:name w:val="13A082A7E5F44777B779A6E66A8754E6"/>
    <w:rsid w:val="00C95173"/>
  </w:style>
  <w:style w:type="paragraph" w:customStyle="1" w:styleId="A58B436728A8495BB1B0F57E85A2D753">
    <w:name w:val="A58B436728A8495BB1B0F57E85A2D753"/>
    <w:rsid w:val="00C95173"/>
  </w:style>
  <w:style w:type="paragraph" w:customStyle="1" w:styleId="02F9D5D8104C45B3AE91A4B11DC7D159">
    <w:name w:val="02F9D5D8104C45B3AE91A4B11DC7D159"/>
    <w:rsid w:val="00C95173"/>
  </w:style>
  <w:style w:type="paragraph" w:customStyle="1" w:styleId="19819E172CE247089C7A5E7066B2A127">
    <w:name w:val="19819E172CE247089C7A5E7066B2A127"/>
    <w:rsid w:val="00C95173"/>
  </w:style>
  <w:style w:type="paragraph" w:customStyle="1" w:styleId="2C4BA492786545EDA18635F491D4D664">
    <w:name w:val="2C4BA492786545EDA18635F491D4D664"/>
    <w:rsid w:val="00C95173"/>
  </w:style>
  <w:style w:type="paragraph" w:customStyle="1" w:styleId="0561FA5B6EB144378D34702381056349">
    <w:name w:val="0561FA5B6EB144378D34702381056349"/>
    <w:rsid w:val="00C95173"/>
  </w:style>
  <w:style w:type="paragraph" w:customStyle="1" w:styleId="A25FDE6A532048E5A28F7A1120507177">
    <w:name w:val="A25FDE6A532048E5A28F7A1120507177"/>
    <w:rsid w:val="00C95173"/>
  </w:style>
  <w:style w:type="paragraph" w:customStyle="1" w:styleId="A206A3BBB8F14E76BCF7B6DF821A93A5">
    <w:name w:val="A206A3BBB8F14E76BCF7B6DF821A93A5"/>
    <w:rsid w:val="00C95173"/>
  </w:style>
  <w:style w:type="paragraph" w:customStyle="1" w:styleId="A5C3E1B1225043D3B6207B13948397B4">
    <w:name w:val="A5C3E1B1225043D3B6207B13948397B4"/>
    <w:rsid w:val="00C95173"/>
  </w:style>
  <w:style w:type="paragraph" w:customStyle="1" w:styleId="EBB964EBEDB34492A0EBB36540EC95ED">
    <w:name w:val="EBB964EBEDB34492A0EBB36540EC95ED"/>
    <w:rsid w:val="00C95173"/>
  </w:style>
  <w:style w:type="paragraph" w:customStyle="1" w:styleId="DBAB2ED1B3DF4D57AEDDFB66241F43C3">
    <w:name w:val="DBAB2ED1B3DF4D57AEDDFB66241F43C3"/>
    <w:rsid w:val="00C95173"/>
  </w:style>
  <w:style w:type="paragraph" w:customStyle="1" w:styleId="ACA726A9A9E445858CD6C361DAD89952">
    <w:name w:val="ACA726A9A9E445858CD6C361DAD89952"/>
    <w:rsid w:val="00C95173"/>
  </w:style>
  <w:style w:type="paragraph" w:customStyle="1" w:styleId="0DD38D83FA554212B3CBA14EDC956FED">
    <w:name w:val="0DD38D83FA554212B3CBA14EDC956FED"/>
    <w:rsid w:val="00C95173"/>
  </w:style>
  <w:style w:type="paragraph" w:customStyle="1" w:styleId="FD8A9393732E4EFE84DA18C8975904FB">
    <w:name w:val="FD8A9393732E4EFE84DA18C8975904FB"/>
    <w:rsid w:val="00C95173"/>
  </w:style>
  <w:style w:type="paragraph" w:customStyle="1" w:styleId="9165C64366B84BEEA5AF9A3DC867C3DA">
    <w:name w:val="9165C64366B84BEEA5AF9A3DC867C3DA"/>
    <w:rsid w:val="00C95173"/>
  </w:style>
  <w:style w:type="paragraph" w:customStyle="1" w:styleId="3CA6E7F9BDD84723802616E46BE5C40C">
    <w:name w:val="3CA6E7F9BDD84723802616E46BE5C40C"/>
    <w:rsid w:val="00C95173"/>
  </w:style>
  <w:style w:type="paragraph" w:customStyle="1" w:styleId="8CA66B0C93264B3ABA47EE3CABB9E2C6">
    <w:name w:val="8CA66B0C93264B3ABA47EE3CABB9E2C6"/>
    <w:rsid w:val="00C95173"/>
  </w:style>
  <w:style w:type="paragraph" w:customStyle="1" w:styleId="3FBC576854574C80BACAEE1BA602614F">
    <w:name w:val="3FBC576854574C80BACAEE1BA602614F"/>
    <w:rsid w:val="00C95173"/>
  </w:style>
  <w:style w:type="paragraph" w:customStyle="1" w:styleId="8BB8997C1D8C4FD5A13D95CD68C97671">
    <w:name w:val="8BB8997C1D8C4FD5A13D95CD68C97671"/>
    <w:rsid w:val="00C95173"/>
  </w:style>
  <w:style w:type="paragraph" w:customStyle="1" w:styleId="B6E26F85893A4E5F95C99BA2A46EEBEB">
    <w:name w:val="B6E26F85893A4E5F95C99BA2A46EEBEB"/>
    <w:rsid w:val="00C95173"/>
  </w:style>
  <w:style w:type="paragraph" w:customStyle="1" w:styleId="D36DC15C75A54CF29A0E60AF752D1D28">
    <w:name w:val="D36DC15C75A54CF29A0E60AF752D1D28"/>
    <w:rsid w:val="00C95173"/>
  </w:style>
  <w:style w:type="paragraph" w:customStyle="1" w:styleId="D848B748A67E406FA3C6D29C7FB623EB">
    <w:name w:val="D848B748A67E406FA3C6D29C7FB623EB"/>
    <w:rsid w:val="00C95173"/>
  </w:style>
  <w:style w:type="paragraph" w:customStyle="1" w:styleId="5F2554ECE5684553882A7EED724A5CA3">
    <w:name w:val="5F2554ECE5684553882A7EED724A5CA3"/>
    <w:rsid w:val="00C95173"/>
  </w:style>
  <w:style w:type="paragraph" w:customStyle="1" w:styleId="74DFC6093BBB4FBA8027EB66C405A1E3">
    <w:name w:val="74DFC6093BBB4FBA8027EB66C405A1E3"/>
    <w:rsid w:val="00C95173"/>
  </w:style>
  <w:style w:type="paragraph" w:customStyle="1" w:styleId="C8CFF1281EE4480B87DFE9B87BA80E2E">
    <w:name w:val="C8CFF1281EE4480B87DFE9B87BA80E2E"/>
    <w:rsid w:val="00C95173"/>
  </w:style>
  <w:style w:type="paragraph" w:customStyle="1" w:styleId="2C70EB74DB4644D3B0D01276ACBD86F1">
    <w:name w:val="2C70EB74DB4644D3B0D01276ACBD86F1"/>
    <w:rsid w:val="00C95173"/>
  </w:style>
  <w:style w:type="paragraph" w:customStyle="1" w:styleId="8292C4A2959D4F5AB17A8DF6AF2D2FDF">
    <w:name w:val="8292C4A2959D4F5AB17A8DF6AF2D2FDF"/>
    <w:rsid w:val="00C95173"/>
  </w:style>
  <w:style w:type="paragraph" w:customStyle="1" w:styleId="7F02DC0645A74A21AA7AAFFC5AF204FE">
    <w:name w:val="7F02DC0645A74A21AA7AAFFC5AF204FE"/>
    <w:rsid w:val="00C95173"/>
  </w:style>
  <w:style w:type="paragraph" w:customStyle="1" w:styleId="16D672525C82474F8397C2B3E8FB78B0">
    <w:name w:val="16D672525C82474F8397C2B3E8FB78B0"/>
    <w:rsid w:val="00C95173"/>
  </w:style>
  <w:style w:type="paragraph" w:customStyle="1" w:styleId="CD3FB806D5544335A1430C407EA7842B">
    <w:name w:val="CD3FB806D5544335A1430C407EA7842B"/>
    <w:rsid w:val="00C95173"/>
  </w:style>
  <w:style w:type="paragraph" w:customStyle="1" w:styleId="7FB6DC254A0946B0B5F378C78EB03750">
    <w:name w:val="7FB6DC254A0946B0B5F378C78EB03750"/>
    <w:rsid w:val="00C95173"/>
  </w:style>
  <w:style w:type="paragraph" w:customStyle="1" w:styleId="3B5D1F1C285E4FB891B6B65D745C367C">
    <w:name w:val="3B5D1F1C285E4FB891B6B65D745C367C"/>
    <w:rsid w:val="00C95173"/>
  </w:style>
  <w:style w:type="paragraph" w:customStyle="1" w:styleId="31976CBBB45F4C92AD5C4EC41B782C05">
    <w:name w:val="31976CBBB45F4C92AD5C4EC41B782C05"/>
    <w:rsid w:val="00C95173"/>
  </w:style>
  <w:style w:type="paragraph" w:customStyle="1" w:styleId="D7342FA94FC8436AAF930A4956445D63">
    <w:name w:val="D7342FA94FC8436AAF930A4956445D63"/>
    <w:rsid w:val="00C95173"/>
  </w:style>
  <w:style w:type="paragraph" w:customStyle="1" w:styleId="1113A1C44E914B6BB1AE25EBDEE6DAD5">
    <w:name w:val="1113A1C44E914B6BB1AE25EBDEE6DAD5"/>
    <w:rsid w:val="00C95173"/>
  </w:style>
  <w:style w:type="paragraph" w:customStyle="1" w:styleId="9A9F9D7EC026421E935208B295B4EAF7">
    <w:name w:val="9A9F9D7EC026421E935208B295B4EAF7"/>
    <w:rsid w:val="00C95173"/>
  </w:style>
  <w:style w:type="paragraph" w:customStyle="1" w:styleId="FACBF72AEE11440DA43C1B162A5B1118">
    <w:name w:val="FACBF72AEE11440DA43C1B162A5B1118"/>
    <w:rsid w:val="00C95173"/>
  </w:style>
  <w:style w:type="paragraph" w:customStyle="1" w:styleId="358F136D36B44E258C14DF6F593B4EE6">
    <w:name w:val="358F136D36B44E258C14DF6F593B4EE6"/>
    <w:rsid w:val="00C95173"/>
  </w:style>
  <w:style w:type="paragraph" w:customStyle="1" w:styleId="6CF2AAEB666E4A4BAF2FF72799192A57">
    <w:name w:val="6CF2AAEB666E4A4BAF2FF72799192A57"/>
    <w:rsid w:val="00C95173"/>
  </w:style>
  <w:style w:type="paragraph" w:customStyle="1" w:styleId="F68AEABCC6EC437DB595774A521A6AA0">
    <w:name w:val="F68AEABCC6EC437DB595774A521A6AA0"/>
    <w:rsid w:val="00C95173"/>
  </w:style>
  <w:style w:type="paragraph" w:customStyle="1" w:styleId="0B0793787ACD41079FE23053C30DFCE2">
    <w:name w:val="0B0793787ACD41079FE23053C30DFCE2"/>
    <w:rsid w:val="00C95173"/>
  </w:style>
  <w:style w:type="paragraph" w:customStyle="1" w:styleId="B916B8FAA0544D9483771A2568074D4E">
    <w:name w:val="B916B8FAA0544D9483771A2568074D4E"/>
    <w:rsid w:val="00C95173"/>
  </w:style>
  <w:style w:type="paragraph" w:customStyle="1" w:styleId="83213CA668F34063988472AA4F26B96C">
    <w:name w:val="83213CA668F34063988472AA4F26B96C"/>
    <w:rsid w:val="00C95173"/>
  </w:style>
  <w:style w:type="paragraph" w:customStyle="1" w:styleId="633534E59C974FBABDB0DC5429AA100B">
    <w:name w:val="633534E59C974FBABDB0DC5429AA100B"/>
    <w:rsid w:val="00C95173"/>
  </w:style>
  <w:style w:type="paragraph" w:customStyle="1" w:styleId="2213337A4CEE41468BD1200942AC07F8">
    <w:name w:val="2213337A4CEE41468BD1200942AC07F8"/>
    <w:rsid w:val="00C95173"/>
  </w:style>
  <w:style w:type="paragraph" w:customStyle="1" w:styleId="251F1463ED274546B27012AD5B4DF031">
    <w:name w:val="251F1463ED274546B27012AD5B4DF031"/>
    <w:rsid w:val="00C95173"/>
  </w:style>
  <w:style w:type="paragraph" w:customStyle="1" w:styleId="5F33C9EA943F47C9A15867C28D0647B7">
    <w:name w:val="5F33C9EA943F47C9A15867C28D0647B7"/>
    <w:rsid w:val="00C95173"/>
  </w:style>
  <w:style w:type="paragraph" w:customStyle="1" w:styleId="C9596B726327489B863351A1FB4204FC">
    <w:name w:val="C9596B726327489B863351A1FB4204FC"/>
    <w:rsid w:val="00C95173"/>
  </w:style>
  <w:style w:type="paragraph" w:customStyle="1" w:styleId="AE35D55F840E4E259954436FDC22E9E2">
    <w:name w:val="AE35D55F840E4E259954436FDC22E9E2"/>
    <w:rsid w:val="00C95173"/>
  </w:style>
  <w:style w:type="paragraph" w:customStyle="1" w:styleId="123A490A00E74D2C80FB772D1CB201B2">
    <w:name w:val="123A490A00E74D2C80FB772D1CB201B2"/>
    <w:rsid w:val="00C95173"/>
  </w:style>
  <w:style w:type="paragraph" w:customStyle="1" w:styleId="71BEED43D35942E293EF543D38101D4B">
    <w:name w:val="71BEED43D35942E293EF543D38101D4B"/>
    <w:rsid w:val="00C95173"/>
  </w:style>
  <w:style w:type="paragraph" w:customStyle="1" w:styleId="F6703866E5234C26AD9535C7FA6F26D0">
    <w:name w:val="F6703866E5234C26AD9535C7FA6F26D0"/>
    <w:rsid w:val="00C95173"/>
  </w:style>
  <w:style w:type="paragraph" w:customStyle="1" w:styleId="42DAB8971C4C4C6C9B607DDCC82FE303">
    <w:name w:val="42DAB8971C4C4C6C9B607DDCC82FE303"/>
    <w:rsid w:val="00C95173"/>
  </w:style>
  <w:style w:type="paragraph" w:customStyle="1" w:styleId="671272961EDD4D50BED501FDA39E89B8">
    <w:name w:val="671272961EDD4D50BED501FDA39E89B8"/>
    <w:rsid w:val="00C95173"/>
  </w:style>
  <w:style w:type="paragraph" w:customStyle="1" w:styleId="E5E5EEA2B70B432DB5BA1E3BBBCCF36A">
    <w:name w:val="E5E5EEA2B70B432DB5BA1E3BBBCCF36A"/>
    <w:rsid w:val="00C95173"/>
  </w:style>
  <w:style w:type="paragraph" w:customStyle="1" w:styleId="270E17A4A7FE418F9A66D11387071CCE">
    <w:name w:val="270E17A4A7FE418F9A66D11387071CCE"/>
    <w:rsid w:val="00C95173"/>
  </w:style>
  <w:style w:type="paragraph" w:customStyle="1" w:styleId="784416254E154FD2B0296327B6F3D7EA">
    <w:name w:val="784416254E154FD2B0296327B6F3D7EA"/>
    <w:rsid w:val="00C95173"/>
  </w:style>
  <w:style w:type="paragraph" w:customStyle="1" w:styleId="5FBD3C873B4644128E33D2A3E60DAA64">
    <w:name w:val="5FBD3C873B4644128E33D2A3E60DAA64"/>
    <w:rsid w:val="00C95173"/>
  </w:style>
  <w:style w:type="paragraph" w:customStyle="1" w:styleId="BCC5C6885D1C4322A6620B3C4968B94E">
    <w:name w:val="BCC5C6885D1C4322A6620B3C4968B94E"/>
    <w:rsid w:val="00C95173"/>
  </w:style>
  <w:style w:type="paragraph" w:customStyle="1" w:styleId="7494D4F8AEDB477FACC6FB44B69962EA">
    <w:name w:val="7494D4F8AEDB477FACC6FB44B69962EA"/>
    <w:rsid w:val="00C95173"/>
  </w:style>
  <w:style w:type="paragraph" w:customStyle="1" w:styleId="E3D7A2F94070464B99A79FD711EBC87C">
    <w:name w:val="E3D7A2F94070464B99A79FD711EBC87C"/>
    <w:rsid w:val="00C95173"/>
  </w:style>
  <w:style w:type="paragraph" w:customStyle="1" w:styleId="606B2A86C2A24B8E9FAA549927EA1F86">
    <w:name w:val="606B2A86C2A24B8E9FAA549927EA1F86"/>
    <w:rsid w:val="00C95173"/>
  </w:style>
  <w:style w:type="paragraph" w:customStyle="1" w:styleId="C685E423BAA042A4A9636802D4EAE54F">
    <w:name w:val="C685E423BAA042A4A9636802D4EAE54F"/>
    <w:rsid w:val="00C95173"/>
  </w:style>
  <w:style w:type="paragraph" w:customStyle="1" w:styleId="BC68168B51B948819F60B250A8C0355C">
    <w:name w:val="BC68168B51B948819F60B250A8C0355C"/>
    <w:rsid w:val="00C95173"/>
  </w:style>
  <w:style w:type="paragraph" w:customStyle="1" w:styleId="12D2791008F84BDE991A7F3E078DE20C">
    <w:name w:val="12D2791008F84BDE991A7F3E078DE20C"/>
    <w:rsid w:val="00C95173"/>
  </w:style>
  <w:style w:type="paragraph" w:customStyle="1" w:styleId="95DA71A1C2314D5E8B6F56FD50A3B6E3">
    <w:name w:val="95DA71A1C2314D5E8B6F56FD50A3B6E3"/>
    <w:rsid w:val="00C95173"/>
  </w:style>
  <w:style w:type="paragraph" w:customStyle="1" w:styleId="785EE8B217234CD380D0EA2776334C29">
    <w:name w:val="785EE8B217234CD380D0EA2776334C29"/>
    <w:rsid w:val="00C95173"/>
  </w:style>
  <w:style w:type="paragraph" w:customStyle="1" w:styleId="6E81807E3E5F4F5A98B8063C0DE8CD57">
    <w:name w:val="6E81807E3E5F4F5A98B8063C0DE8CD57"/>
    <w:rsid w:val="00C95173"/>
  </w:style>
  <w:style w:type="paragraph" w:customStyle="1" w:styleId="F82E5CFDC55445258ED5C1FBDFC2B2EF">
    <w:name w:val="F82E5CFDC55445258ED5C1FBDFC2B2EF"/>
    <w:rsid w:val="00C95173"/>
  </w:style>
  <w:style w:type="paragraph" w:customStyle="1" w:styleId="770881D6445640DA8B2C0AB6A773275F">
    <w:name w:val="770881D6445640DA8B2C0AB6A773275F"/>
    <w:rsid w:val="00C95173"/>
  </w:style>
  <w:style w:type="paragraph" w:customStyle="1" w:styleId="E99A67526EA449B3985A13AA1445C3B7">
    <w:name w:val="E99A67526EA449B3985A13AA1445C3B7"/>
    <w:rsid w:val="00C95173"/>
  </w:style>
  <w:style w:type="paragraph" w:customStyle="1" w:styleId="C3F9A239A86247F591A48DE4B0DC7962">
    <w:name w:val="C3F9A239A86247F591A48DE4B0DC7962"/>
    <w:rsid w:val="00C95173"/>
  </w:style>
  <w:style w:type="paragraph" w:customStyle="1" w:styleId="A8DC1B20C96146968F7510E09699572B">
    <w:name w:val="A8DC1B20C96146968F7510E09699572B"/>
    <w:rsid w:val="00C95173"/>
  </w:style>
  <w:style w:type="paragraph" w:customStyle="1" w:styleId="6AE2008D8CCB41509AC0BF8045A7B0C5">
    <w:name w:val="6AE2008D8CCB41509AC0BF8045A7B0C5"/>
    <w:rsid w:val="00C95173"/>
  </w:style>
  <w:style w:type="paragraph" w:customStyle="1" w:styleId="2CFF5F693EE940FCBA1318381DB3F95D">
    <w:name w:val="2CFF5F693EE940FCBA1318381DB3F95D"/>
    <w:rsid w:val="00C95173"/>
  </w:style>
  <w:style w:type="paragraph" w:customStyle="1" w:styleId="659C9C5B47A04899BB2EE7D044605501">
    <w:name w:val="659C9C5B47A04899BB2EE7D044605501"/>
    <w:rsid w:val="00C95173"/>
  </w:style>
  <w:style w:type="paragraph" w:customStyle="1" w:styleId="0D5B5A4A61444C67BA68707E75BBE0F7">
    <w:name w:val="0D5B5A4A61444C67BA68707E75BBE0F7"/>
    <w:rsid w:val="00C95173"/>
  </w:style>
  <w:style w:type="paragraph" w:customStyle="1" w:styleId="51DCD842F3EF4282B15A90F4B62C4FC5">
    <w:name w:val="51DCD842F3EF4282B15A90F4B62C4FC5"/>
    <w:rsid w:val="00C95173"/>
  </w:style>
  <w:style w:type="paragraph" w:customStyle="1" w:styleId="6D9970D84A144E8FBC2FC5E05102ACE8">
    <w:name w:val="6D9970D84A144E8FBC2FC5E05102ACE8"/>
    <w:rsid w:val="00C95173"/>
  </w:style>
  <w:style w:type="paragraph" w:customStyle="1" w:styleId="1605E3BF0F5D42FB9EF23D00DBE5F083">
    <w:name w:val="1605E3BF0F5D42FB9EF23D00DBE5F083"/>
    <w:rsid w:val="00C95173"/>
  </w:style>
  <w:style w:type="paragraph" w:customStyle="1" w:styleId="82591CE5F8D1429EA853989AE4CB7868">
    <w:name w:val="82591CE5F8D1429EA853989AE4CB7868"/>
    <w:rsid w:val="00C95173"/>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CA6D89063FE04597BE0FFE63ACBED0E6">
    <w:name w:val="CA6D89063FE04597BE0FFE63ACBED0E6"/>
    <w:rsid w:val="00C95173"/>
  </w:style>
  <w:style w:type="paragraph" w:customStyle="1" w:styleId="CA7C70173AF2460FA136BAE60A790D4A">
    <w:name w:val="CA7C70173AF2460FA136BAE60A790D4A"/>
    <w:rsid w:val="00C95173"/>
  </w:style>
  <w:style w:type="paragraph" w:customStyle="1" w:styleId="56860BFFC1BE4A7BB01317CD823D1740">
    <w:name w:val="56860BFFC1BE4A7BB01317CD823D1740"/>
    <w:rsid w:val="00C95173"/>
  </w:style>
  <w:style w:type="paragraph" w:customStyle="1" w:styleId="0BFDF67034954381991D42B31D690D39">
    <w:name w:val="0BFDF67034954381991D42B31D690D39"/>
    <w:rsid w:val="00C95173"/>
  </w:style>
  <w:style w:type="paragraph" w:customStyle="1" w:styleId="F998EFBDCFF043A59D3A9D61A5C091DB">
    <w:name w:val="F998EFBDCFF043A59D3A9D61A5C091DB"/>
    <w:rsid w:val="00C95173"/>
  </w:style>
  <w:style w:type="paragraph" w:customStyle="1" w:styleId="908D32FF4AF44F63AE5D9C44F209818B">
    <w:name w:val="908D32FF4AF44F63AE5D9C44F209818B"/>
    <w:rsid w:val="00C95173"/>
  </w:style>
  <w:style w:type="paragraph" w:customStyle="1" w:styleId="BF3990E1F50543DDBA6A360439F35E1A">
    <w:name w:val="BF3990E1F50543DDBA6A360439F35E1A"/>
    <w:rsid w:val="00C95173"/>
  </w:style>
  <w:style w:type="paragraph" w:customStyle="1" w:styleId="080F6BBD619B4A35881C0D563075F923">
    <w:name w:val="080F6BBD619B4A35881C0D563075F923"/>
    <w:rsid w:val="00C95173"/>
  </w:style>
  <w:style w:type="paragraph" w:customStyle="1" w:styleId="444DB6808A5940EEA1FC23EF5E5E4C49">
    <w:name w:val="444DB6808A5940EEA1FC23EF5E5E4C49"/>
    <w:rsid w:val="00C95173"/>
  </w:style>
  <w:style w:type="paragraph" w:customStyle="1" w:styleId="D1F6FFAB516148A2A38198520F312756">
    <w:name w:val="D1F6FFAB516148A2A38198520F312756"/>
    <w:rsid w:val="00C95173"/>
  </w:style>
  <w:style w:type="paragraph" w:customStyle="1" w:styleId="59C530ED4FC54541819B331E945EFBC8">
    <w:name w:val="59C530ED4FC54541819B331E945EFBC8"/>
    <w:rsid w:val="00C95173"/>
  </w:style>
  <w:style w:type="paragraph" w:customStyle="1" w:styleId="38E03EF26E6141C0965C23AF1D4982EF">
    <w:name w:val="38E03EF26E6141C0965C23AF1D4982EF"/>
    <w:rsid w:val="00C95173"/>
  </w:style>
  <w:style w:type="paragraph" w:customStyle="1" w:styleId="BA09D5E4D9D04174A8407F98B686415F">
    <w:name w:val="BA09D5E4D9D04174A8407F98B686415F"/>
    <w:rsid w:val="00C95173"/>
  </w:style>
  <w:style w:type="paragraph" w:customStyle="1" w:styleId="8260DCB80BA84936B348828EB329A856">
    <w:name w:val="8260DCB80BA84936B348828EB329A856"/>
    <w:rsid w:val="00C95173"/>
  </w:style>
  <w:style w:type="paragraph" w:customStyle="1" w:styleId="FB7896546B0E4DC886A24F78F08C8B05">
    <w:name w:val="FB7896546B0E4DC886A24F78F08C8B05"/>
    <w:rsid w:val="00C95173"/>
  </w:style>
  <w:style w:type="paragraph" w:customStyle="1" w:styleId="A67CCE6CAC5D422A86C9D72EEE222D43">
    <w:name w:val="A67CCE6CAC5D422A86C9D72EEE222D43"/>
    <w:rsid w:val="00C95173"/>
  </w:style>
  <w:style w:type="paragraph" w:customStyle="1" w:styleId="B3BFC549C4F240639F5D5B2AF2E0F598">
    <w:name w:val="B3BFC549C4F240639F5D5B2AF2E0F598"/>
    <w:rsid w:val="00C95173"/>
  </w:style>
  <w:style w:type="paragraph" w:customStyle="1" w:styleId="7127F299398D4C1E912DB9DC9B2491BF">
    <w:name w:val="7127F299398D4C1E912DB9DC9B2491BF"/>
    <w:rsid w:val="00C95173"/>
  </w:style>
  <w:style w:type="paragraph" w:customStyle="1" w:styleId="2E8C8D4C0A7F499EB9BB3FFB0440DF59">
    <w:name w:val="2E8C8D4C0A7F499EB9BB3FFB0440DF59"/>
    <w:rsid w:val="00C95173"/>
  </w:style>
  <w:style w:type="paragraph" w:customStyle="1" w:styleId="290190C320F6412E8B38A762B69F8DBF">
    <w:name w:val="290190C320F6412E8B38A762B69F8DBF"/>
    <w:rsid w:val="00C95173"/>
  </w:style>
  <w:style w:type="paragraph" w:customStyle="1" w:styleId="AB2AD771382B471AA692693C5D6E7DC7">
    <w:name w:val="AB2AD771382B471AA692693C5D6E7DC7"/>
    <w:rsid w:val="00C95173"/>
  </w:style>
  <w:style w:type="paragraph" w:customStyle="1" w:styleId="0A19396976134360B80291AF09323354">
    <w:name w:val="0A19396976134360B80291AF09323354"/>
    <w:rsid w:val="00C95173"/>
  </w:style>
  <w:style w:type="paragraph" w:customStyle="1" w:styleId="6EE71351220847CC985F1AC83FA9C1BA">
    <w:name w:val="6EE71351220847CC985F1AC83FA9C1BA"/>
    <w:rsid w:val="00C95173"/>
  </w:style>
  <w:style w:type="paragraph" w:customStyle="1" w:styleId="361464A6576A4E7CA556AA283BCE9B24">
    <w:name w:val="361464A6576A4E7CA556AA283BCE9B24"/>
    <w:rsid w:val="00C95173"/>
  </w:style>
  <w:style w:type="paragraph" w:customStyle="1" w:styleId="129B789C51FF405B88EBA9C4324A6E33">
    <w:name w:val="129B789C51FF405B88EBA9C4324A6E33"/>
    <w:rsid w:val="00C95173"/>
  </w:style>
  <w:style w:type="paragraph" w:customStyle="1" w:styleId="FCBEF0995C8148FF8D60EB258002F7BF">
    <w:name w:val="FCBEF0995C8148FF8D60EB258002F7BF"/>
    <w:rsid w:val="00C95173"/>
  </w:style>
  <w:style w:type="paragraph" w:customStyle="1" w:styleId="6DFCA6F7E36C446895A56C76D0805B1B">
    <w:name w:val="6DFCA6F7E36C446895A56C76D0805B1B"/>
    <w:rsid w:val="00C95173"/>
  </w:style>
  <w:style w:type="paragraph" w:customStyle="1" w:styleId="43459F097874491DBC69C074405FE037">
    <w:name w:val="43459F097874491DBC69C074405FE037"/>
    <w:rsid w:val="00C95173"/>
  </w:style>
  <w:style w:type="paragraph" w:customStyle="1" w:styleId="14DD227F7768438DA800E0F4053331B1">
    <w:name w:val="14DD227F7768438DA800E0F4053331B1"/>
    <w:rsid w:val="00C95173"/>
  </w:style>
  <w:style w:type="paragraph" w:customStyle="1" w:styleId="1E3C4B7A4455415386C0F48706037F9F">
    <w:name w:val="1E3C4B7A4455415386C0F48706037F9F"/>
    <w:rsid w:val="00C95173"/>
  </w:style>
  <w:style w:type="paragraph" w:customStyle="1" w:styleId="4AFB206F3DE44D0FBABECAA20D3F2E04">
    <w:name w:val="4AFB206F3DE44D0FBABECAA20D3F2E04"/>
    <w:rsid w:val="00C95173"/>
  </w:style>
  <w:style w:type="paragraph" w:customStyle="1" w:styleId="9D25C83C7E104FCF921D4BD526784A72">
    <w:name w:val="9D25C83C7E104FCF921D4BD526784A72"/>
    <w:rsid w:val="00C95173"/>
  </w:style>
  <w:style w:type="paragraph" w:customStyle="1" w:styleId="EED095A688A04DC58FA41B5444868394">
    <w:name w:val="EED095A688A04DC58FA41B5444868394"/>
    <w:rsid w:val="00C95173"/>
  </w:style>
  <w:style w:type="paragraph" w:customStyle="1" w:styleId="925FC6A489D047DC82B544741C7B79F2">
    <w:name w:val="925FC6A489D047DC82B544741C7B79F2"/>
    <w:rsid w:val="00C95173"/>
  </w:style>
  <w:style w:type="paragraph" w:customStyle="1" w:styleId="83469168EF4B450DB022E7B0F3575C2B">
    <w:name w:val="83469168EF4B450DB022E7B0F3575C2B"/>
    <w:rsid w:val="00C95173"/>
  </w:style>
  <w:style w:type="paragraph" w:customStyle="1" w:styleId="1AF0066C1D354AE8BA9FFB839FB3C68A">
    <w:name w:val="1AF0066C1D354AE8BA9FFB839FB3C68A"/>
    <w:rsid w:val="00C95173"/>
  </w:style>
  <w:style w:type="paragraph" w:customStyle="1" w:styleId="B65C19C3115849578D758AD0D747D166">
    <w:name w:val="B65C19C3115849578D758AD0D747D166"/>
    <w:rsid w:val="00C95173"/>
  </w:style>
  <w:style w:type="paragraph" w:customStyle="1" w:styleId="E601D399A3D649F6BB7D70C06E7BD3CD">
    <w:name w:val="E601D399A3D649F6BB7D70C06E7BD3CD"/>
    <w:rsid w:val="00C95173"/>
  </w:style>
  <w:style w:type="paragraph" w:customStyle="1" w:styleId="D505C816710644EBA547A51C4C5EC892">
    <w:name w:val="D505C816710644EBA547A51C4C5EC892"/>
    <w:rsid w:val="00C95173"/>
  </w:style>
  <w:style w:type="paragraph" w:customStyle="1" w:styleId="19E4D67DC8324B91977C2963E39749AD">
    <w:name w:val="19E4D67DC8324B91977C2963E39749AD"/>
    <w:rsid w:val="00C95173"/>
  </w:style>
  <w:style w:type="paragraph" w:customStyle="1" w:styleId="EFB2DA9A503D4B088554D6EB0D30C444">
    <w:name w:val="EFB2DA9A503D4B088554D6EB0D30C444"/>
    <w:rsid w:val="00C95173"/>
  </w:style>
  <w:style w:type="paragraph" w:customStyle="1" w:styleId="9BF2D1E3A19A4BECA7727FC895939864">
    <w:name w:val="9BF2D1E3A19A4BECA7727FC895939864"/>
    <w:rsid w:val="00C95173"/>
  </w:style>
  <w:style w:type="paragraph" w:customStyle="1" w:styleId="16C9F86E04BE43D39B8E75DC6196CF3C">
    <w:name w:val="16C9F86E04BE43D39B8E75DC6196CF3C"/>
    <w:rsid w:val="00C95173"/>
  </w:style>
  <w:style w:type="paragraph" w:customStyle="1" w:styleId="852AB47C54BB49BE9A6F3B905094EEBB">
    <w:name w:val="852AB47C54BB49BE9A6F3B905094EEBB"/>
    <w:rsid w:val="00C95173"/>
  </w:style>
  <w:style w:type="paragraph" w:customStyle="1" w:styleId="D450DE2CC6D94E24A9E8D87696BB175C">
    <w:name w:val="D450DE2CC6D94E24A9E8D87696BB175C"/>
    <w:rsid w:val="00C95173"/>
  </w:style>
  <w:style w:type="paragraph" w:customStyle="1" w:styleId="2238051ACB914769AAB60DFA442C4048">
    <w:name w:val="2238051ACB914769AAB60DFA442C4048"/>
    <w:rsid w:val="00C95173"/>
  </w:style>
  <w:style w:type="paragraph" w:customStyle="1" w:styleId="7563F40E22934C1BB1C1FA3F7BBCAED8">
    <w:name w:val="7563F40E22934C1BB1C1FA3F7BBCAED8"/>
    <w:rsid w:val="00C95173"/>
  </w:style>
  <w:style w:type="paragraph" w:customStyle="1" w:styleId="3F3F9018758B417683AFC36C2A8C7CBB">
    <w:name w:val="3F3F9018758B417683AFC36C2A8C7CBB"/>
    <w:rsid w:val="00C95173"/>
  </w:style>
  <w:style w:type="paragraph" w:customStyle="1" w:styleId="F6A08EC6EFC548399E0AFC70912AB655">
    <w:name w:val="F6A08EC6EFC548399E0AFC70912AB655"/>
    <w:rsid w:val="00C95173"/>
  </w:style>
  <w:style w:type="paragraph" w:customStyle="1" w:styleId="3EB0BA3C9044406EB94A38630BBCE886">
    <w:name w:val="3EB0BA3C9044406EB94A38630BBCE886"/>
    <w:rsid w:val="00C95173"/>
  </w:style>
  <w:style w:type="paragraph" w:customStyle="1" w:styleId="8E4C32EF7CCB4C7AAA5A47FA561F928B">
    <w:name w:val="8E4C32EF7CCB4C7AAA5A47FA561F928B"/>
    <w:rsid w:val="00C95173"/>
  </w:style>
  <w:style w:type="paragraph" w:customStyle="1" w:styleId="12EC550DEF854381AC1CD222182492BD">
    <w:name w:val="12EC550DEF854381AC1CD222182492BD"/>
    <w:rsid w:val="00C95173"/>
  </w:style>
  <w:style w:type="paragraph" w:customStyle="1" w:styleId="55C839830BE24E30B8A646E1A610DAE3">
    <w:name w:val="55C839830BE24E30B8A646E1A610DAE3"/>
    <w:rsid w:val="00C95173"/>
  </w:style>
  <w:style w:type="paragraph" w:customStyle="1" w:styleId="99EA38DDD4B042949A8A11532168A634">
    <w:name w:val="99EA38DDD4B042949A8A11532168A634"/>
    <w:rsid w:val="00C95173"/>
  </w:style>
  <w:style w:type="paragraph" w:customStyle="1" w:styleId="D20362E153354060B64F9A8D79C7F9D9">
    <w:name w:val="D20362E153354060B64F9A8D79C7F9D9"/>
    <w:rsid w:val="00C95173"/>
  </w:style>
  <w:style w:type="paragraph" w:customStyle="1" w:styleId="245AA08D5DEF4F97A36789BA2751DD9C">
    <w:name w:val="245AA08D5DEF4F97A36789BA2751DD9C"/>
    <w:rsid w:val="00C95173"/>
  </w:style>
  <w:style w:type="paragraph" w:customStyle="1" w:styleId="565A2A8062CF41CE9441DD172BB9DE48">
    <w:name w:val="565A2A8062CF41CE9441DD172BB9DE48"/>
    <w:rsid w:val="00C95173"/>
  </w:style>
  <w:style w:type="paragraph" w:customStyle="1" w:styleId="0D5E8F06561D42FE97230AC063EF2DAC">
    <w:name w:val="0D5E8F06561D42FE97230AC063EF2DAC"/>
    <w:rsid w:val="00C95173"/>
  </w:style>
  <w:style w:type="paragraph" w:customStyle="1" w:styleId="0F5AB7AE853C4338A81B15778F6FCD52">
    <w:name w:val="0F5AB7AE853C4338A81B15778F6FCD52"/>
    <w:rsid w:val="00C95173"/>
  </w:style>
  <w:style w:type="paragraph" w:customStyle="1" w:styleId="238C205124494540A48F3E7D373ABA15">
    <w:name w:val="238C205124494540A48F3E7D373ABA15"/>
    <w:rsid w:val="00C95173"/>
  </w:style>
  <w:style w:type="paragraph" w:customStyle="1" w:styleId="57D9BB4ED00742C1A03ECF4C0814A092">
    <w:name w:val="57D9BB4ED00742C1A03ECF4C0814A092"/>
    <w:rsid w:val="00C95173"/>
  </w:style>
  <w:style w:type="paragraph" w:customStyle="1" w:styleId="441442FF3AC54C739B41DC61C03883E2">
    <w:name w:val="441442FF3AC54C739B41DC61C03883E2"/>
    <w:rsid w:val="00C95173"/>
  </w:style>
  <w:style w:type="paragraph" w:customStyle="1" w:styleId="6E71AFA63F6D4D94A7A38B599B47277F">
    <w:name w:val="6E71AFA63F6D4D94A7A38B599B47277F"/>
    <w:rsid w:val="00C95173"/>
  </w:style>
  <w:style w:type="paragraph" w:customStyle="1" w:styleId="B7883F734E4046618AEE5BE7E2D29E49">
    <w:name w:val="B7883F734E4046618AEE5BE7E2D29E49"/>
    <w:rsid w:val="00C95173"/>
  </w:style>
  <w:style w:type="paragraph" w:customStyle="1" w:styleId="2C81186A261B44AF9CB88F266EDAE577">
    <w:name w:val="2C81186A261B44AF9CB88F266EDAE577"/>
    <w:rsid w:val="00C95173"/>
  </w:style>
  <w:style w:type="paragraph" w:customStyle="1" w:styleId="91B4753B9EF14F789340056B0E5B179F">
    <w:name w:val="91B4753B9EF14F789340056B0E5B179F"/>
    <w:rsid w:val="00C95173"/>
  </w:style>
  <w:style w:type="paragraph" w:customStyle="1" w:styleId="64E3563C41EF4024A170E6FA6C0EA2CC">
    <w:name w:val="64E3563C41EF4024A170E6FA6C0EA2CC"/>
    <w:rsid w:val="00C95173"/>
  </w:style>
  <w:style w:type="paragraph" w:customStyle="1" w:styleId="70C8FA09407049CEACF13CCAA7F93613">
    <w:name w:val="70C8FA09407049CEACF13CCAA7F93613"/>
    <w:rsid w:val="00C95173"/>
  </w:style>
  <w:style w:type="paragraph" w:customStyle="1" w:styleId="6ABF470F0D5B44FDBC96389E92CADC3D">
    <w:name w:val="6ABF470F0D5B44FDBC96389E92CADC3D"/>
    <w:rsid w:val="00C95173"/>
  </w:style>
  <w:style w:type="paragraph" w:customStyle="1" w:styleId="04A7177F8AC9447DB9ABE584D19A4C7A">
    <w:name w:val="04A7177F8AC9447DB9ABE584D19A4C7A"/>
    <w:rsid w:val="00C95173"/>
  </w:style>
  <w:style w:type="paragraph" w:customStyle="1" w:styleId="2AD779EB6F4D4681A694A20DA1DA68AF">
    <w:name w:val="2AD779EB6F4D4681A694A20DA1DA68AF"/>
    <w:rsid w:val="00C95173"/>
  </w:style>
  <w:style w:type="paragraph" w:customStyle="1" w:styleId="935D426B5DDE460EAABB73E94BF2CCD6">
    <w:name w:val="935D426B5DDE460EAABB73E94BF2CCD6"/>
    <w:rsid w:val="00C95173"/>
  </w:style>
  <w:style w:type="paragraph" w:customStyle="1" w:styleId="5376606272204A9F889764C9D7BA6C93">
    <w:name w:val="5376606272204A9F889764C9D7BA6C93"/>
    <w:rsid w:val="00C95173"/>
  </w:style>
  <w:style w:type="paragraph" w:customStyle="1" w:styleId="0296C59488FC43EDAC1E8E83DBE85E27">
    <w:name w:val="0296C59488FC43EDAC1E8E83DBE85E27"/>
    <w:rsid w:val="00C95173"/>
  </w:style>
  <w:style w:type="paragraph" w:customStyle="1" w:styleId="DB3567750C3747269053B207123E1A16">
    <w:name w:val="DB3567750C3747269053B207123E1A16"/>
    <w:rsid w:val="00C95173"/>
  </w:style>
  <w:style w:type="paragraph" w:customStyle="1" w:styleId="C7749E6F35634F348F5970DA02D754BB">
    <w:name w:val="C7749E6F35634F348F5970DA02D754BB"/>
    <w:rsid w:val="00C95173"/>
  </w:style>
  <w:style w:type="paragraph" w:customStyle="1" w:styleId="CD5D98D99FCC4323807AE9AAE09166D4">
    <w:name w:val="CD5D98D99FCC4323807AE9AAE09166D4"/>
    <w:rsid w:val="00C95173"/>
  </w:style>
  <w:style w:type="paragraph" w:customStyle="1" w:styleId="A46A423D52554CE68D96D12AE802EA28">
    <w:name w:val="A46A423D52554CE68D96D12AE802EA28"/>
    <w:rsid w:val="00C95173"/>
  </w:style>
  <w:style w:type="paragraph" w:customStyle="1" w:styleId="71E22EFA178A4BB98457D167C3F3AFD1">
    <w:name w:val="71E22EFA178A4BB98457D167C3F3AFD1"/>
    <w:rsid w:val="00C95173"/>
  </w:style>
  <w:style w:type="paragraph" w:customStyle="1" w:styleId="5BD245980CB945BE82E075DECE793519">
    <w:name w:val="5BD245980CB945BE82E075DECE793519"/>
    <w:rsid w:val="00C95173"/>
  </w:style>
  <w:style w:type="paragraph" w:customStyle="1" w:styleId="96CCCBCC428C442A8E18FB914F491D51">
    <w:name w:val="96CCCBCC428C442A8E18FB914F491D51"/>
    <w:rsid w:val="00C95173"/>
  </w:style>
  <w:style w:type="paragraph" w:customStyle="1" w:styleId="452AE3863C97487D9C6FF779D81AA00D">
    <w:name w:val="452AE3863C97487D9C6FF779D81AA00D"/>
    <w:rsid w:val="00C95173"/>
  </w:style>
  <w:style w:type="paragraph" w:customStyle="1" w:styleId="8E222CA73AE444FC9AB2776B302CE41C">
    <w:name w:val="8E222CA73AE444FC9AB2776B302CE41C"/>
    <w:rsid w:val="00C95173"/>
  </w:style>
  <w:style w:type="paragraph" w:customStyle="1" w:styleId="2BA9C8842C4548E48212B9B348C7F136">
    <w:name w:val="2BA9C8842C4548E48212B9B348C7F136"/>
    <w:rsid w:val="00C95173"/>
  </w:style>
  <w:style w:type="paragraph" w:customStyle="1" w:styleId="7DACE27B3A464C319A302E9889E9C025">
    <w:name w:val="7DACE27B3A464C319A302E9889E9C025"/>
    <w:rsid w:val="00C95173"/>
  </w:style>
  <w:style w:type="paragraph" w:customStyle="1" w:styleId="514CEFCE3D884113B8E444F33DBC9BBE">
    <w:name w:val="514CEFCE3D884113B8E444F33DBC9BBE"/>
    <w:rsid w:val="00C95173"/>
  </w:style>
  <w:style w:type="paragraph" w:customStyle="1" w:styleId="2778B6F37E17469D800BD1A50F547BBD">
    <w:name w:val="2778B6F37E17469D800BD1A50F547BBD"/>
    <w:rsid w:val="00C95173"/>
  </w:style>
  <w:style w:type="paragraph" w:customStyle="1" w:styleId="2FE1E2399CCE463DA3E4E030C2EA296E">
    <w:name w:val="2FE1E2399CCE463DA3E4E030C2EA296E"/>
    <w:rsid w:val="00C95173"/>
  </w:style>
  <w:style w:type="paragraph" w:customStyle="1" w:styleId="05B56ECBA70049ACA28516F8F8C0A57F">
    <w:name w:val="05B56ECBA70049ACA28516F8F8C0A57F"/>
    <w:rsid w:val="00C95173"/>
  </w:style>
  <w:style w:type="paragraph" w:customStyle="1" w:styleId="8F2D616703544260B90073B7084595F7">
    <w:name w:val="8F2D616703544260B90073B7084595F7"/>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896E142B</Template>
  <TotalTime>0</TotalTime>
  <Pages>9</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Caroline Boughey</cp:lastModifiedBy>
  <cp:revision>2</cp:revision>
  <dcterms:created xsi:type="dcterms:W3CDTF">2021-04-15T11:17:00Z</dcterms:created>
  <dcterms:modified xsi:type="dcterms:W3CDTF">2021-04-15T11:17:00Z</dcterms:modified>
</cp:coreProperties>
</file>