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1DD3" w14:textId="2C0CC895" w:rsidR="008E1841" w:rsidRPr="00923489" w:rsidRDefault="0071006D" w:rsidP="008F6961">
      <w:pPr>
        <w:pStyle w:val="Heading2"/>
        <w:rPr>
          <w:rFonts w:cs="Tahoma"/>
        </w:rPr>
      </w:pPr>
      <w:r w:rsidRPr="00923489">
        <w:rPr>
          <w:rFonts w:cs="Tahoma"/>
          <w:sz w:val="24"/>
        </w:rPr>
        <w:t xml:space="preserve"> Mary Magdalen’s </w:t>
      </w:r>
      <w:r w:rsidR="005155E6" w:rsidRPr="00923489">
        <w:rPr>
          <w:rFonts w:cs="Tahoma"/>
        </w:rPr>
        <w:t>Church</w:t>
      </w:r>
      <w:r w:rsidR="008E1841" w:rsidRPr="00923489">
        <w:rPr>
          <w:rFonts w:cs="Tahoma"/>
        </w:rPr>
        <w:t xml:space="preserve"> of England Primary School</w:t>
      </w:r>
    </w:p>
    <w:p w14:paraId="297CDC54" w14:textId="71D9FA95" w:rsidR="008E1841" w:rsidRPr="00923489" w:rsidRDefault="001D7A62">
      <w:pPr>
        <w:pStyle w:val="Title"/>
        <w:rPr>
          <w:rFonts w:ascii="Tahoma" w:hAnsi="Tahoma" w:cs="Tahoma"/>
          <w:b w:val="0"/>
          <w:bCs/>
          <w:color w:val="FF0000"/>
          <w:sz w:val="24"/>
        </w:rPr>
      </w:pPr>
      <w:r w:rsidRPr="00923489">
        <w:rPr>
          <w:rFonts w:ascii="Tahoma" w:hAnsi="Tahoma" w:cs="Tahoma"/>
          <w:color w:val="FF0000"/>
          <w:sz w:val="24"/>
        </w:rPr>
        <w:t>DETERMINED</w:t>
      </w:r>
      <w:r w:rsidR="00A074D8" w:rsidRPr="00923489">
        <w:rPr>
          <w:rFonts w:ascii="Tahoma" w:hAnsi="Tahoma" w:cs="Tahoma"/>
          <w:sz w:val="24"/>
        </w:rPr>
        <w:t xml:space="preserve"> </w:t>
      </w:r>
      <w:r w:rsidR="008E1841" w:rsidRPr="00923489">
        <w:rPr>
          <w:rFonts w:ascii="Tahoma" w:hAnsi="Tahoma" w:cs="Tahoma"/>
          <w:sz w:val="24"/>
        </w:rPr>
        <w:t>ADMISSION ARRANGEMENTS</w:t>
      </w:r>
      <w:r w:rsidR="00773BDD" w:rsidRPr="00923489">
        <w:rPr>
          <w:rFonts w:ascii="Tahoma" w:hAnsi="Tahoma" w:cs="Tahoma"/>
          <w:sz w:val="24"/>
        </w:rPr>
        <w:t xml:space="preserve"> </w:t>
      </w:r>
    </w:p>
    <w:p w14:paraId="361D5098" w14:textId="0564B741" w:rsidR="00605EE2" w:rsidRPr="00923489" w:rsidRDefault="00A844FE">
      <w:pPr>
        <w:pStyle w:val="Title"/>
        <w:rPr>
          <w:rFonts w:ascii="Tahoma" w:hAnsi="Tahoma" w:cs="Tahoma"/>
          <w:sz w:val="24"/>
        </w:rPr>
      </w:pPr>
      <w:r w:rsidRPr="00923489">
        <w:rPr>
          <w:rFonts w:ascii="Tahoma" w:hAnsi="Tahoma" w:cs="Tahoma"/>
          <w:sz w:val="24"/>
        </w:rPr>
        <w:t>For September</w:t>
      </w:r>
      <w:r w:rsidRPr="00923489">
        <w:rPr>
          <w:rFonts w:ascii="Tahoma" w:hAnsi="Tahoma" w:cs="Tahoma"/>
          <w:color w:val="FF0000"/>
          <w:sz w:val="24"/>
        </w:rPr>
        <w:t xml:space="preserve"> </w:t>
      </w:r>
      <w:r w:rsidR="008E4712" w:rsidRPr="00923489">
        <w:rPr>
          <w:rFonts w:ascii="Tahoma" w:hAnsi="Tahoma" w:cs="Tahoma"/>
          <w:sz w:val="24"/>
        </w:rPr>
        <w:t>202</w:t>
      </w:r>
      <w:r w:rsidR="00EB1A87" w:rsidRPr="00923489">
        <w:rPr>
          <w:rFonts w:ascii="Tahoma" w:hAnsi="Tahoma" w:cs="Tahoma"/>
          <w:sz w:val="24"/>
        </w:rPr>
        <w:t>6</w:t>
      </w:r>
    </w:p>
    <w:p w14:paraId="3C03AFE7" w14:textId="77777777" w:rsidR="0050604F" w:rsidRPr="00923489" w:rsidRDefault="0050604F" w:rsidP="0050604F">
      <w:pPr>
        <w:pStyle w:val="Heading1"/>
        <w:spacing w:after="120"/>
        <w:rPr>
          <w:rFonts w:cs="Tahoma"/>
        </w:rPr>
      </w:pPr>
    </w:p>
    <w:p w14:paraId="74800BA7" w14:textId="77777777" w:rsidR="0050604F" w:rsidRPr="00923489" w:rsidRDefault="0050604F" w:rsidP="0050604F">
      <w:pPr>
        <w:pStyle w:val="Heading1"/>
        <w:spacing w:after="100"/>
        <w:rPr>
          <w:rFonts w:cs="Tahoma"/>
          <w:u w:val="single"/>
        </w:rPr>
      </w:pPr>
      <w:r w:rsidRPr="00923489">
        <w:rPr>
          <w:rFonts w:cs="Tahoma"/>
          <w:u w:val="single"/>
        </w:rPr>
        <w:t>Making an application</w:t>
      </w:r>
    </w:p>
    <w:p w14:paraId="6F4C0498" w14:textId="77777777" w:rsidR="0050604F" w:rsidRPr="00923489" w:rsidRDefault="0050604F" w:rsidP="0050604F">
      <w:pPr>
        <w:jc w:val="both"/>
        <w:rPr>
          <w:rFonts w:ascii="Tahoma" w:hAnsi="Tahoma" w:cs="Tahoma"/>
        </w:rPr>
      </w:pPr>
      <w:r w:rsidRPr="00923489">
        <w:rPr>
          <w:rFonts w:ascii="Tahoma" w:hAnsi="Tahoma" w:cs="Tahoma"/>
        </w:rPr>
        <w:t xml:space="preserve">Applications for admission to the school for September 2026 should be made on the home Local Authority’s common application form between </w:t>
      </w:r>
      <w:r w:rsidRPr="00923489">
        <w:rPr>
          <w:rFonts w:ascii="Tahoma" w:hAnsi="Tahoma" w:cs="Tahoma"/>
          <w:b/>
          <w:bCs/>
          <w:u w:val="single"/>
        </w:rPr>
        <w:t>1</w:t>
      </w:r>
      <w:r w:rsidRPr="00923489">
        <w:rPr>
          <w:rFonts w:ascii="Tahoma" w:hAnsi="Tahoma" w:cs="Tahoma"/>
          <w:b/>
          <w:bCs/>
          <w:u w:val="single"/>
          <w:vertAlign w:val="superscript"/>
        </w:rPr>
        <w:t>st</w:t>
      </w:r>
      <w:r w:rsidRPr="00923489">
        <w:rPr>
          <w:rFonts w:ascii="Tahoma" w:hAnsi="Tahoma" w:cs="Tahoma"/>
          <w:b/>
          <w:bCs/>
          <w:u w:val="single"/>
        </w:rPr>
        <w:t xml:space="preserve"> September 2025 and 15</w:t>
      </w:r>
      <w:r w:rsidRPr="00923489">
        <w:rPr>
          <w:rFonts w:ascii="Tahoma" w:hAnsi="Tahoma" w:cs="Tahoma"/>
          <w:b/>
          <w:bCs/>
          <w:u w:val="single"/>
          <w:vertAlign w:val="superscript"/>
        </w:rPr>
        <w:t>th</w:t>
      </w:r>
      <w:r w:rsidRPr="00923489">
        <w:rPr>
          <w:rFonts w:ascii="Tahoma" w:hAnsi="Tahoma" w:cs="Tahoma"/>
          <w:b/>
          <w:bCs/>
          <w:u w:val="single"/>
        </w:rPr>
        <w:t xml:space="preserve"> January 2026</w:t>
      </w:r>
      <w:r w:rsidRPr="00923489">
        <w:rPr>
          <w:rFonts w:ascii="Tahoma" w:hAnsi="Tahoma" w:cs="Tahoma"/>
        </w:rPr>
        <w:t>.  It is not normally possible to change the order of your preferences for schools after the closing date.</w:t>
      </w:r>
    </w:p>
    <w:p w14:paraId="52593008" w14:textId="77777777" w:rsidR="0050604F" w:rsidRPr="00923489" w:rsidRDefault="0050604F" w:rsidP="0050604F">
      <w:pPr>
        <w:jc w:val="both"/>
        <w:rPr>
          <w:rFonts w:ascii="Tahoma" w:hAnsi="Tahoma" w:cs="Tahoma"/>
        </w:rPr>
      </w:pPr>
    </w:p>
    <w:p w14:paraId="496FF0B6" w14:textId="77777777" w:rsidR="0050604F" w:rsidRPr="00923489" w:rsidRDefault="0050604F" w:rsidP="0050604F">
      <w:pPr>
        <w:jc w:val="both"/>
        <w:rPr>
          <w:rFonts w:ascii="Tahoma" w:hAnsi="Tahoma" w:cs="Tahoma"/>
        </w:rPr>
      </w:pPr>
      <w:r w:rsidRPr="00923489">
        <w:rPr>
          <w:rFonts w:ascii="Tahoma" w:hAnsi="Tahoma" w:cs="Tahoma"/>
        </w:rPr>
        <w:t xml:space="preserve">Parents </w:t>
      </w:r>
      <w:r w:rsidRPr="00923489">
        <w:rPr>
          <w:rFonts w:ascii="Tahoma" w:hAnsi="Tahoma" w:cs="Tahoma"/>
          <w:b/>
        </w:rPr>
        <w:t>must</w:t>
      </w:r>
      <w:r w:rsidRPr="00923489">
        <w:rPr>
          <w:rFonts w:ascii="Tahoma" w:hAnsi="Tahoma" w:cs="Tahoma"/>
        </w:rPr>
        <w:t xml:space="preserve"> complete their home Local Authority application form, stating three preferences. Residents can apply online at </w:t>
      </w:r>
      <w:hyperlink r:id="rId12" w:history="1">
        <w:r w:rsidRPr="00923489">
          <w:rPr>
            <w:rStyle w:val="Hyperlink"/>
            <w:rFonts w:ascii="Tahoma" w:hAnsi="Tahoma" w:cs="Tahoma"/>
          </w:rPr>
          <w:t>https://www.lancashire.gov.uk/children-education-families/schools/apply-for-a-school-place/</w:t>
        </w:r>
      </w:hyperlink>
      <w:r w:rsidRPr="00923489">
        <w:rPr>
          <w:rFonts w:ascii="Tahoma" w:hAnsi="Tahoma" w:cs="Tahoma"/>
        </w:rPr>
        <w:t xml:space="preserve"> </w:t>
      </w:r>
      <w:r w:rsidRPr="00923489">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68AF129" w14:textId="77777777" w:rsidR="0050604F" w:rsidRPr="00923489" w:rsidRDefault="0050604F" w:rsidP="0050604F">
      <w:pPr>
        <w:jc w:val="both"/>
        <w:rPr>
          <w:rFonts w:ascii="Tahoma" w:hAnsi="Tahoma" w:cs="Tahoma"/>
        </w:rPr>
      </w:pPr>
    </w:p>
    <w:p w14:paraId="2B528FC8" w14:textId="77777777" w:rsidR="0050604F" w:rsidRPr="00923489" w:rsidRDefault="0050604F" w:rsidP="0050604F">
      <w:pPr>
        <w:jc w:val="both"/>
        <w:rPr>
          <w:rFonts w:ascii="Tahoma" w:hAnsi="Tahoma" w:cs="Tahoma"/>
          <w:sz w:val="24"/>
          <w:szCs w:val="24"/>
        </w:rPr>
      </w:pPr>
      <w:r w:rsidRPr="00923489">
        <w:rPr>
          <w:rFonts w:ascii="Tahoma" w:hAnsi="Tahoma" w:cs="Tahoma"/>
        </w:rPr>
        <w:t xml:space="preserve">Parents who wish their application to this Church school to be considered against the faith criteria </w:t>
      </w:r>
      <w:r w:rsidRPr="00923489">
        <w:rPr>
          <w:rFonts w:ascii="Tahoma" w:hAnsi="Tahoma" w:cs="Tahoma"/>
          <w:b/>
        </w:rPr>
        <w:t>must</w:t>
      </w:r>
      <w:r w:rsidRPr="00923489">
        <w:rPr>
          <w:rFonts w:ascii="Tahoma" w:hAnsi="Tahoma" w:cs="Tahoma"/>
        </w:rPr>
        <w:t xml:space="preserve"> also complete the </w:t>
      </w:r>
      <w:r w:rsidRPr="00923489">
        <w:rPr>
          <w:rFonts w:ascii="Tahoma" w:hAnsi="Tahoma" w:cs="Tahoma"/>
          <w:u w:val="single"/>
        </w:rPr>
        <w:t>Supplementary Form</w:t>
      </w:r>
      <w:r w:rsidRPr="00923489">
        <w:rPr>
          <w:rFonts w:ascii="Tahoma" w:hAnsi="Tahoma" w:cs="Tahoma"/>
        </w:rPr>
        <w:t xml:space="preserve">.  If the school is oversubscribed, a failure to complete the Supplementary Form will result in your application for a place in this school being considered against lower priority criteria as the Governing Board will have no information upon which to assess the worship attendance. </w:t>
      </w:r>
      <w:r w:rsidRPr="00923489">
        <w:rPr>
          <w:rFonts w:ascii="Tahoma" w:hAnsi="Tahoma" w:cs="Tahoma"/>
          <w:sz w:val="24"/>
          <w:szCs w:val="24"/>
        </w:rPr>
        <w:t xml:space="preserve"> </w:t>
      </w:r>
    </w:p>
    <w:p w14:paraId="1962B5FD" w14:textId="77777777" w:rsidR="0050604F" w:rsidRPr="00923489" w:rsidRDefault="0050604F" w:rsidP="0050604F">
      <w:pPr>
        <w:jc w:val="both"/>
        <w:rPr>
          <w:rFonts w:ascii="Tahoma" w:hAnsi="Tahoma" w:cs="Tahoma"/>
          <w:sz w:val="24"/>
          <w:szCs w:val="24"/>
        </w:rPr>
      </w:pPr>
    </w:p>
    <w:p w14:paraId="1DA18BA5" w14:textId="77777777" w:rsidR="0071006D" w:rsidRPr="00923489" w:rsidRDefault="0050604F" w:rsidP="0071006D">
      <w:pPr>
        <w:jc w:val="both"/>
        <w:rPr>
          <w:rFonts w:ascii="Tahoma" w:hAnsi="Tahoma" w:cs="Tahoma"/>
          <w:b/>
          <w:color w:val="FF0000"/>
          <w:u w:val="single"/>
          <w:lang w:eastAsia="x-none"/>
        </w:rPr>
      </w:pPr>
      <w:r w:rsidRPr="00923489">
        <w:rPr>
          <w:rFonts w:ascii="Tahoma" w:hAnsi="Tahoma" w:cs="Tahoma"/>
          <w:b/>
          <w:u w:val="single"/>
          <w:lang w:eastAsia="x-none"/>
        </w:rPr>
        <w:t xml:space="preserve">The Supplementary Information Form must be completed at the time of application and is available from the school or online at </w:t>
      </w:r>
      <w:hyperlink r:id="rId13" w:history="1">
        <w:r w:rsidR="0071006D" w:rsidRPr="00923489">
          <w:rPr>
            <w:rStyle w:val="Hyperlink"/>
            <w:rFonts w:ascii="Tahoma" w:hAnsi="Tahoma" w:cs="Tahoma"/>
            <w:b/>
            <w:lang w:eastAsia="x-none"/>
          </w:rPr>
          <w:t>www.st-marymagdalens.lancs.sch.uk</w:t>
        </w:r>
      </w:hyperlink>
    </w:p>
    <w:p w14:paraId="5A01C138" w14:textId="5976FDE0" w:rsidR="0050604F" w:rsidRPr="00923489" w:rsidRDefault="0050604F" w:rsidP="0050604F">
      <w:pPr>
        <w:jc w:val="both"/>
        <w:rPr>
          <w:rFonts w:ascii="Tahoma" w:hAnsi="Tahoma" w:cs="Tahoma"/>
          <w:b/>
          <w:u w:val="single"/>
          <w:lang w:eastAsia="x-none"/>
        </w:rPr>
      </w:pPr>
    </w:p>
    <w:p w14:paraId="105E7543" w14:textId="77777777" w:rsidR="0050604F" w:rsidRPr="00923489" w:rsidRDefault="0050604F" w:rsidP="0050604F">
      <w:pPr>
        <w:jc w:val="both"/>
        <w:rPr>
          <w:rFonts w:ascii="Tahoma" w:hAnsi="Tahoma" w:cs="Tahoma"/>
          <w:b/>
          <w:u w:val="single"/>
          <w:lang w:eastAsia="x-none"/>
        </w:rPr>
      </w:pPr>
      <w:r w:rsidRPr="00923489">
        <w:rPr>
          <w:rFonts w:ascii="Tahoma" w:hAnsi="Tahoma" w:cs="Tahoma"/>
          <w:b/>
          <w:u w:val="single"/>
          <w:lang w:eastAsia="x-none"/>
        </w:rPr>
        <w:t>The Supplementary Information Form must be returned directly to the school by 15th January 2026 if parents wish their application to be considered against faith criteria</w:t>
      </w:r>
    </w:p>
    <w:p w14:paraId="12C53EBE" w14:textId="77777777" w:rsidR="0050604F" w:rsidRPr="00923489" w:rsidRDefault="0050604F" w:rsidP="0050604F">
      <w:pPr>
        <w:ind w:right="-1"/>
        <w:jc w:val="both"/>
        <w:rPr>
          <w:rFonts w:ascii="Tahoma" w:hAnsi="Tahoma" w:cs="Tahoma"/>
        </w:rPr>
      </w:pPr>
    </w:p>
    <w:p w14:paraId="3404C9BA" w14:textId="77777777" w:rsidR="0050604F" w:rsidRPr="00923489" w:rsidRDefault="0050604F" w:rsidP="0050604F">
      <w:pPr>
        <w:ind w:right="-1"/>
        <w:jc w:val="both"/>
        <w:rPr>
          <w:rFonts w:ascii="Tahoma" w:hAnsi="Tahoma" w:cs="Tahoma"/>
        </w:rPr>
      </w:pPr>
      <w:r w:rsidRPr="00923489">
        <w:rPr>
          <w:rFonts w:ascii="Tahoma" w:hAnsi="Tahoma" w:cs="Tahoma"/>
        </w:rPr>
        <w:t xml:space="preserve">Emails informing parents of whether or not their child has been allocated a place will be sent out by the Local Authority on 16th April 2026.  Parents of children not admitted will be informed of the reason and offered an alternative place by the Authority. Parents applying by hard copy forms will be informed by letter. </w:t>
      </w:r>
    </w:p>
    <w:p w14:paraId="36BBC215" w14:textId="77777777" w:rsidR="0050604F" w:rsidRPr="00923489" w:rsidRDefault="0050604F" w:rsidP="0050604F">
      <w:pPr>
        <w:jc w:val="both"/>
        <w:rPr>
          <w:rFonts w:ascii="Tahoma" w:hAnsi="Tahoma" w:cs="Tahoma"/>
          <w:snapToGrid w:val="0"/>
          <w:lang w:eastAsia="en-US"/>
        </w:rPr>
      </w:pPr>
    </w:p>
    <w:p w14:paraId="5C116D7A" w14:textId="77777777" w:rsidR="0050604F" w:rsidRPr="00923489" w:rsidRDefault="0050604F" w:rsidP="0050604F">
      <w:pPr>
        <w:pStyle w:val="Heading1"/>
        <w:rPr>
          <w:rFonts w:cs="Tahoma"/>
        </w:rPr>
      </w:pPr>
    </w:p>
    <w:p w14:paraId="23A1D6F6" w14:textId="77777777" w:rsidR="0050604F" w:rsidRPr="00A074D8" w:rsidRDefault="0050604F" w:rsidP="0050604F">
      <w:pPr>
        <w:pStyle w:val="Heading1"/>
        <w:spacing w:after="100"/>
        <w:rPr>
          <w:u w:val="single"/>
        </w:rPr>
      </w:pPr>
      <w:r w:rsidRPr="00A074D8">
        <w:rPr>
          <w:u w:val="single"/>
        </w:rPr>
        <w:t>Admission procedures</w:t>
      </w:r>
    </w:p>
    <w:p w14:paraId="12C05597"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Governing Board, the Diocesan Board of Education, Local Authorities and other admission authorities in the area.  </w:t>
      </w:r>
    </w:p>
    <w:p w14:paraId="77A03A80" w14:textId="77777777" w:rsidR="0050604F" w:rsidRDefault="0050604F" w:rsidP="0050604F">
      <w:pPr>
        <w:jc w:val="both"/>
        <w:rPr>
          <w:rFonts w:ascii="Tahoma" w:hAnsi="Tahoma"/>
          <w:snapToGrid w:val="0"/>
          <w:lang w:eastAsia="en-US"/>
        </w:rPr>
      </w:pPr>
    </w:p>
    <w:p w14:paraId="58F126A0" w14:textId="0A501D01" w:rsidR="0050604F" w:rsidRPr="00EC54C3" w:rsidRDefault="0050604F" w:rsidP="0050604F">
      <w:pPr>
        <w:rPr>
          <w:rFonts w:ascii="Tahoma" w:hAnsi="Tahoma"/>
          <w:b/>
          <w:snapToGrid w:val="0"/>
          <w:lang w:eastAsia="en-US"/>
        </w:rPr>
      </w:pPr>
      <w:r w:rsidRPr="00EC54C3">
        <w:rPr>
          <w:rFonts w:ascii="Tahoma" w:hAnsi="Tahoma"/>
          <w:b/>
          <w:snapToGrid w:val="0"/>
          <w:lang w:eastAsia="en-US"/>
        </w:rPr>
        <w:t xml:space="preserve">The number of places available for admission to the Reception class in the year 2026 will be a maximum of  </w:t>
      </w:r>
      <w:r w:rsidR="0071006D" w:rsidRPr="00EC54C3">
        <w:rPr>
          <w:rFonts w:ascii="Tahoma" w:hAnsi="Tahoma"/>
          <w:b/>
          <w:snapToGrid w:val="0"/>
          <w:lang w:eastAsia="en-US"/>
        </w:rPr>
        <w:t>30</w:t>
      </w:r>
    </w:p>
    <w:p w14:paraId="3663B825" w14:textId="77777777" w:rsidR="0050604F" w:rsidRDefault="0050604F" w:rsidP="0050604F">
      <w:pPr>
        <w:jc w:val="both"/>
        <w:rPr>
          <w:rFonts w:ascii="Tahoma" w:hAnsi="Tahoma"/>
          <w:snapToGrid w:val="0"/>
          <w:lang w:eastAsia="en-US"/>
        </w:rPr>
      </w:pPr>
    </w:p>
    <w:p w14:paraId="2A9C2C20" w14:textId="77777777" w:rsidR="0050604F" w:rsidRDefault="0050604F" w:rsidP="0050604F">
      <w:pPr>
        <w:jc w:val="both"/>
        <w:rPr>
          <w:rFonts w:ascii="Tahoma" w:hAnsi="Tahoma"/>
          <w:snapToGrid w:val="0"/>
          <w:lang w:eastAsia="en-US"/>
        </w:rPr>
      </w:pPr>
      <w:r>
        <w:rPr>
          <w:rFonts w:ascii="Tahoma" w:hAnsi="Tahoma"/>
          <w:snapToGrid w:val="0"/>
          <w:lang w:eastAsia="en-US"/>
        </w:rPr>
        <w:t>The Governing Board will not place any restrictions on admissions to the reception class unless the number of children for whom admission is sought exceeds their admission number.  By law, no infant class may contain more than thirty children.</w:t>
      </w:r>
    </w:p>
    <w:p w14:paraId="44558272" w14:textId="77777777" w:rsidR="0050604F" w:rsidRDefault="0050604F" w:rsidP="0050604F">
      <w:pPr>
        <w:jc w:val="both"/>
        <w:rPr>
          <w:rFonts w:ascii="Tahoma" w:hAnsi="Tahoma"/>
          <w:snapToGrid w:val="0"/>
          <w:lang w:eastAsia="en-US"/>
        </w:rPr>
      </w:pPr>
    </w:p>
    <w:p w14:paraId="1F7A1972"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The Governing Board operates a system of equal preferences under which they consider all preferences equally and the Local Authority notifies parents of the result. In the event that there are more applicants than places, after admitting all children with </w:t>
      </w:r>
      <w:r w:rsidRPr="005A043F">
        <w:rPr>
          <w:rFonts w:ascii="Tahoma" w:hAnsi="Tahoma"/>
          <w:snapToGrid w:val="0"/>
          <w:lang w:eastAsia="en-US"/>
        </w:rPr>
        <w:t>a</w:t>
      </w:r>
      <w:r>
        <w:rPr>
          <w:rFonts w:ascii="Tahoma" w:hAnsi="Tahoma"/>
          <w:snapToGrid w:val="0"/>
          <w:lang w:eastAsia="en-US"/>
        </w:rPr>
        <w:t>n</w:t>
      </w:r>
      <w:r w:rsidRPr="005A043F">
        <w:rPr>
          <w:rFonts w:ascii="Tahoma" w:hAnsi="Tahoma"/>
          <w:snapToGrid w:val="0"/>
          <w:lang w:eastAsia="en-US"/>
        </w:rPr>
        <w:t xml:space="preserve"> </w:t>
      </w:r>
      <w:r>
        <w:rPr>
          <w:rFonts w:ascii="Tahoma" w:hAnsi="Tahoma"/>
          <w:snapToGrid w:val="0"/>
          <w:lang w:eastAsia="en-US"/>
        </w:rPr>
        <w:t>Education</w:t>
      </w:r>
      <w:r w:rsidRPr="005A043F">
        <w:rPr>
          <w:rFonts w:ascii="Tahoma" w:hAnsi="Tahoma"/>
          <w:snapToGrid w:val="0"/>
          <w:lang w:eastAsia="en-US"/>
        </w:rPr>
        <w:t xml:space="preserve"> Health and Care Plan naming the school, the </w:t>
      </w:r>
      <w:r>
        <w:rPr>
          <w:rFonts w:ascii="Tahoma" w:hAnsi="Tahoma"/>
          <w:snapToGrid w:val="0"/>
          <w:lang w:eastAsia="en-US"/>
        </w:rPr>
        <w:t>G</w:t>
      </w:r>
      <w:r w:rsidRPr="005A043F">
        <w:rPr>
          <w:rFonts w:ascii="Tahoma" w:hAnsi="Tahoma"/>
          <w:snapToGrid w:val="0"/>
          <w:lang w:eastAsia="en-US"/>
        </w:rPr>
        <w:t xml:space="preserve">overning </w:t>
      </w:r>
      <w:r>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2A2EEF93" w14:textId="77777777" w:rsidR="0050604F" w:rsidRDefault="0050604F" w:rsidP="0050604F">
      <w:pPr>
        <w:jc w:val="both"/>
        <w:rPr>
          <w:rFonts w:ascii="Tahoma" w:hAnsi="Tahoma"/>
          <w:snapToGrid w:val="0"/>
          <w:lang w:eastAsia="en-US"/>
        </w:rPr>
      </w:pPr>
    </w:p>
    <w:p w14:paraId="65A9A6FA" w14:textId="77777777" w:rsidR="0050604F" w:rsidRDefault="0050604F" w:rsidP="0050604F">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Pr>
          <w:color w:val="000000"/>
        </w:rPr>
        <w:t>Looked After Children and Previously Looked After Children</w:t>
      </w:r>
    </w:p>
    <w:p w14:paraId="3877B716" w14:textId="77777777" w:rsidR="0050604F" w:rsidRDefault="0050604F" w:rsidP="0050604F">
      <w:pPr>
        <w:pStyle w:val="BodyText2"/>
        <w:tabs>
          <w:tab w:val="left" w:pos="426"/>
          <w:tab w:val="left" w:pos="851"/>
        </w:tabs>
        <w:ind w:left="851" w:hanging="851"/>
        <w:rPr>
          <w:b w:val="0"/>
          <w:bCs/>
          <w:color w:val="000000"/>
          <w:lang w:val="en-GB"/>
        </w:rPr>
      </w:pPr>
      <w:r>
        <w:rPr>
          <w:color w:val="000000"/>
          <w:lang w:val="en-GB"/>
        </w:rPr>
        <w:t xml:space="preserve">               </w:t>
      </w:r>
      <w:r>
        <w:rPr>
          <w:b w:val="0"/>
          <w:bCs/>
          <w:color w:val="000000"/>
          <w:lang w:val="en-GB"/>
        </w:rPr>
        <w:t>This means a ‘looked after child’ or a child who was previously ‘looked after’ but ceased to be looked after because they were adopted or became subject to a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63B7A0E7" w14:textId="77777777" w:rsidR="0050604F" w:rsidRDefault="0050604F" w:rsidP="0050604F">
      <w:pPr>
        <w:pStyle w:val="BodyText2"/>
        <w:tabs>
          <w:tab w:val="left" w:pos="426"/>
          <w:tab w:val="left" w:pos="851"/>
        </w:tabs>
        <w:ind w:left="851" w:hanging="851"/>
        <w:rPr>
          <w:b w:val="0"/>
          <w:bCs/>
          <w:color w:val="000000"/>
          <w:lang w:val="en-GB"/>
        </w:rPr>
      </w:pPr>
    </w:p>
    <w:p w14:paraId="16A4BCED" w14:textId="77777777" w:rsidR="0050604F" w:rsidRPr="00052645" w:rsidRDefault="0050604F" w:rsidP="0050604F">
      <w:pPr>
        <w:pStyle w:val="BodyText2"/>
        <w:tabs>
          <w:tab w:val="left" w:pos="426"/>
          <w:tab w:val="left" w:pos="851"/>
        </w:tabs>
        <w:ind w:left="851" w:hanging="851"/>
        <w:rPr>
          <w:b w:val="0"/>
          <w:bCs/>
          <w:color w:val="000000"/>
          <w:lang w:val="en-GB"/>
        </w:rPr>
      </w:pPr>
    </w:p>
    <w:p w14:paraId="48F07F01" w14:textId="77777777" w:rsidR="0050604F" w:rsidRDefault="0050604F" w:rsidP="0050604F">
      <w:pPr>
        <w:pStyle w:val="BodyText2"/>
        <w:tabs>
          <w:tab w:val="left" w:pos="426"/>
          <w:tab w:val="left" w:pos="851"/>
        </w:tabs>
        <w:ind w:left="851" w:hanging="851"/>
        <w:rPr>
          <w:color w:val="000000"/>
        </w:rPr>
      </w:pPr>
    </w:p>
    <w:p w14:paraId="4D4517F6" w14:textId="77777777" w:rsidR="0050604F" w:rsidRPr="00FB06B5" w:rsidRDefault="0050604F" w:rsidP="0050604F">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EB526F5" w14:textId="77777777" w:rsidR="0050604F" w:rsidRPr="00C63156" w:rsidRDefault="0050604F" w:rsidP="0050604F">
      <w:pPr>
        <w:pStyle w:val="BodyText2"/>
        <w:tabs>
          <w:tab w:val="left" w:pos="426"/>
          <w:tab w:val="left" w:pos="851"/>
        </w:tabs>
        <w:ind w:left="851" w:hanging="851"/>
        <w:rPr>
          <w:color w:val="000000"/>
        </w:rPr>
      </w:pPr>
    </w:p>
    <w:p w14:paraId="36A4891A" w14:textId="77777777" w:rsidR="0050604F" w:rsidRPr="00C63156" w:rsidRDefault="0050604F" w:rsidP="0050604F">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612C8D46" w14:textId="3E2E25B7" w:rsidR="0050604F" w:rsidRPr="002B1605" w:rsidRDefault="0050604F" w:rsidP="0050604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274C60" w:rsidRPr="00951C8F">
        <w:rPr>
          <w:rFonts w:ascii="Tahoma" w:hAnsi="Tahoma"/>
          <w:color w:val="000000"/>
        </w:rPr>
        <w:t xml:space="preserve">Professional supporting evidence from a professional, e.g. a doctor, psychologist, social worker, is essential if admission </w:t>
      </w:r>
      <w:r w:rsidR="00274C60" w:rsidRPr="00916971">
        <w:rPr>
          <w:rFonts w:ascii="Tahoma" w:hAnsi="Tahoma"/>
          <w:color w:val="000000"/>
        </w:rPr>
        <w:t>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w:t>
      </w:r>
      <w:r w:rsidR="00274C60">
        <w:rPr>
          <w:rFonts w:ascii="Tahoma" w:hAnsi="Tahoma"/>
          <w:color w:val="000000"/>
        </w:rPr>
        <w:t xml:space="preserve"> this evidence to the school </w:t>
      </w:r>
      <w:r w:rsidR="00274C60">
        <w:rPr>
          <w:rFonts w:ascii="Tahoma" w:hAnsi="Tahoma"/>
        </w:rPr>
        <w:t xml:space="preserve">by </w:t>
      </w:r>
      <w:r w:rsidR="00274C60" w:rsidRPr="001C3BA3">
        <w:rPr>
          <w:rFonts w:ascii="Tahoma" w:hAnsi="Tahoma"/>
        </w:rPr>
        <w:t xml:space="preserve">15th January </w:t>
      </w:r>
      <w:r w:rsidR="00274C60">
        <w:rPr>
          <w:rFonts w:ascii="Tahoma" w:hAnsi="Tahoma"/>
        </w:rPr>
        <w:t>202</w:t>
      </w:r>
      <w:r w:rsidR="0044028D">
        <w:rPr>
          <w:rFonts w:ascii="Tahoma" w:hAnsi="Tahoma"/>
        </w:rPr>
        <w:t>6</w:t>
      </w:r>
      <w:r w:rsidR="00274C60">
        <w:rPr>
          <w:rFonts w:ascii="Tahoma" w:hAnsi="Tahoma"/>
        </w:rPr>
        <w:t>, if they wish their application to be considered under this criterion.</w:t>
      </w:r>
    </w:p>
    <w:p w14:paraId="7D219BD1" w14:textId="07BCDB69" w:rsidR="0050604F" w:rsidRPr="008260A0" w:rsidRDefault="0050604F" w:rsidP="0050604F">
      <w:pPr>
        <w:tabs>
          <w:tab w:val="left" w:pos="426"/>
        </w:tabs>
        <w:jc w:val="both"/>
        <w:rPr>
          <w:rFonts w:ascii="Tahoma" w:hAnsi="Tahoma" w:cs="Tahoma"/>
          <w:b/>
          <w:color w:val="000000"/>
        </w:rPr>
      </w:pPr>
    </w:p>
    <w:p w14:paraId="0D63AE2B" w14:textId="77777777" w:rsidR="0050604F" w:rsidRDefault="0050604F" w:rsidP="0050604F">
      <w:pPr>
        <w:tabs>
          <w:tab w:val="left" w:pos="426"/>
        </w:tabs>
        <w:jc w:val="both"/>
        <w:rPr>
          <w:rFonts w:ascii="Tahoma" w:hAnsi="Tahoma" w:cs="Tahoma"/>
          <w:b/>
          <w:color w:val="FF0000"/>
        </w:rPr>
      </w:pPr>
    </w:p>
    <w:p w14:paraId="1E366253" w14:textId="11B65946" w:rsidR="0071006D" w:rsidRPr="0044790F" w:rsidRDefault="008260A0" w:rsidP="0071006D">
      <w:pPr>
        <w:tabs>
          <w:tab w:val="left" w:pos="426"/>
        </w:tabs>
        <w:ind w:left="426" w:hanging="426"/>
        <w:jc w:val="both"/>
        <w:rPr>
          <w:rFonts w:ascii="Tahoma" w:hAnsi="Tahoma" w:cs="Tahoma"/>
          <w:b/>
        </w:rPr>
      </w:pPr>
      <w:r>
        <w:rPr>
          <w:rFonts w:ascii="Tahoma" w:hAnsi="Tahoma" w:cs="Tahoma"/>
          <w:b/>
        </w:rPr>
        <w:t>2</w:t>
      </w:r>
      <w:r w:rsidR="0071006D">
        <w:rPr>
          <w:rFonts w:ascii="Tahoma" w:hAnsi="Tahoma" w:cs="Tahoma"/>
          <w:b/>
        </w:rPr>
        <w:t xml:space="preserve">. </w:t>
      </w:r>
      <w:r w:rsidR="0071006D">
        <w:rPr>
          <w:rFonts w:ascii="Tahoma" w:hAnsi="Tahoma" w:cs="Tahoma"/>
          <w:b/>
        </w:rPr>
        <w:tab/>
      </w:r>
      <w:r w:rsidR="00EC54C3" w:rsidRPr="00EC54C3">
        <w:rPr>
          <w:rFonts w:ascii="Tahoma" w:hAnsi="Tahoma" w:cs="Tahoma"/>
          <w:b/>
        </w:rPr>
        <w:t xml:space="preserve">Children who have a sibling in school and live in the parish of </w:t>
      </w:r>
      <w:r w:rsidR="0061230B">
        <w:rPr>
          <w:rFonts w:ascii="Tahoma" w:hAnsi="Tahoma" w:cs="Tahoma"/>
          <w:b/>
        </w:rPr>
        <w:t xml:space="preserve">The Good Shepherd. </w:t>
      </w:r>
      <w:r w:rsidR="00EC54C3" w:rsidRPr="00EC54C3">
        <w:rPr>
          <w:rFonts w:ascii="Tahoma" w:hAnsi="Tahoma" w:cs="Tahoma"/>
          <w:b/>
        </w:rPr>
        <w:t>A map is available in school.</w:t>
      </w:r>
    </w:p>
    <w:p w14:paraId="2766C3ED" w14:textId="77777777" w:rsidR="0071006D" w:rsidRPr="0044790F" w:rsidRDefault="0071006D" w:rsidP="0071006D">
      <w:pPr>
        <w:tabs>
          <w:tab w:val="left" w:pos="426"/>
        </w:tabs>
        <w:ind w:left="426" w:hanging="426"/>
        <w:jc w:val="both"/>
        <w:rPr>
          <w:rFonts w:ascii="Tahoma" w:hAnsi="Tahoma" w:cs="Tahoma"/>
        </w:rPr>
      </w:pPr>
    </w:p>
    <w:p w14:paraId="4862A6A7" w14:textId="77777777" w:rsidR="00923291" w:rsidRPr="00923291" w:rsidRDefault="0071006D" w:rsidP="00923291">
      <w:pPr>
        <w:tabs>
          <w:tab w:val="left" w:pos="426"/>
        </w:tabs>
        <w:ind w:left="426" w:hanging="426"/>
        <w:jc w:val="both"/>
        <w:rPr>
          <w:rFonts w:ascii="Tahoma" w:hAnsi="Tahoma" w:cs="Tahoma"/>
        </w:rPr>
      </w:pPr>
      <w:r w:rsidRPr="0044790F">
        <w:rPr>
          <w:rFonts w:ascii="Tahoma" w:hAnsi="Tahoma" w:cs="Tahoma"/>
        </w:rPr>
        <w:tab/>
      </w:r>
      <w:r w:rsidR="00923291" w:rsidRPr="00923291">
        <w:rPr>
          <w:rFonts w:ascii="Tahoma" w:hAnsi="Tahoma" w:cs="Tahoma"/>
        </w:rPr>
        <w:t>'Children who have a sibling attending the school on the date of application and on the date of admission.  Siblings include full, step, half, foster, adopted brothers and sisters and children of parent or carer’s partner. In all cases both children should be living in the same family unit at the same address'</w:t>
      </w:r>
    </w:p>
    <w:p w14:paraId="6EB90C19" w14:textId="0BA03CF9" w:rsidR="0071006D" w:rsidRPr="00EC54C3" w:rsidRDefault="0071006D" w:rsidP="0071006D">
      <w:pPr>
        <w:tabs>
          <w:tab w:val="left" w:pos="426"/>
        </w:tabs>
        <w:ind w:left="426" w:hanging="426"/>
        <w:jc w:val="both"/>
        <w:rPr>
          <w:rFonts w:ascii="Tahoma" w:hAnsi="Tahoma" w:cs="Tahoma"/>
        </w:rPr>
      </w:pPr>
      <w:r w:rsidRPr="00EC54C3">
        <w:rPr>
          <w:rFonts w:ascii="Tahoma" w:hAnsi="Tahoma" w:cs="Tahoma"/>
        </w:rPr>
        <w:tab/>
      </w:r>
    </w:p>
    <w:p w14:paraId="41DD74EC" w14:textId="65F9A667" w:rsidR="00DE2CEF" w:rsidRPr="00DE2CEF" w:rsidRDefault="00DE2CEF" w:rsidP="00DE2CEF">
      <w:pPr>
        <w:tabs>
          <w:tab w:val="left" w:pos="426"/>
        </w:tabs>
        <w:ind w:left="426" w:hanging="426"/>
        <w:jc w:val="both"/>
        <w:rPr>
          <w:rFonts w:ascii="Tahoma" w:hAnsi="Tahoma" w:cs="Tahoma"/>
          <w:b/>
          <w:bCs/>
        </w:rPr>
      </w:pPr>
      <w:r w:rsidRPr="005E66AA">
        <w:rPr>
          <w:rFonts w:ascii="Tahoma" w:hAnsi="Tahoma" w:cs="Tahoma"/>
          <w:b/>
          <w:bCs/>
        </w:rPr>
        <w:t xml:space="preserve">3. </w:t>
      </w:r>
      <w:r w:rsidRPr="005E66AA">
        <w:rPr>
          <w:rFonts w:ascii="Tahoma" w:hAnsi="Tahoma" w:cs="Tahoma"/>
          <w:b/>
          <w:bCs/>
        </w:rPr>
        <w:tab/>
        <w:t>Children with a parent/guardian worshipping in a church in full membership of, firstly,</w:t>
      </w:r>
      <w:r w:rsidRPr="00DE2CEF">
        <w:rPr>
          <w:rFonts w:ascii="Tahoma" w:hAnsi="Tahoma" w:cs="Tahoma"/>
          <w:b/>
          <w:bCs/>
        </w:rPr>
        <w:t xml:space="preserve"> Churches Together in England and, secondly, the Evangelical Alliance.</w:t>
      </w:r>
    </w:p>
    <w:p w14:paraId="4C1208C7" w14:textId="77777777" w:rsidR="0071006D" w:rsidRPr="00DE2CEF" w:rsidRDefault="0071006D" w:rsidP="0071006D">
      <w:pPr>
        <w:rPr>
          <w:rFonts w:ascii="Tahoma" w:hAnsi="Tahoma" w:cs="Tahoma"/>
          <w:b/>
          <w:bCs/>
        </w:rPr>
      </w:pPr>
    </w:p>
    <w:p w14:paraId="6AE79122" w14:textId="77777777" w:rsidR="0071006D" w:rsidRPr="00EC54C3" w:rsidRDefault="0071006D" w:rsidP="0071006D">
      <w:pPr>
        <w:ind w:left="426"/>
        <w:rPr>
          <w:rFonts w:ascii="Tahoma" w:hAnsi="Tahoma" w:cs="Tahoma"/>
        </w:rPr>
      </w:pPr>
      <w:r w:rsidRPr="00EC54C3">
        <w:rPr>
          <w:rFonts w:ascii="Tahoma" w:hAnsi="Tahoma" w:cs="Tahoma"/>
        </w:rPr>
        <w:t>“Parental worshipping” is taken to mean THE parent to have attended their place of worship times once a month for 6 months prior to 1</w:t>
      </w:r>
      <w:r w:rsidRPr="00EC54C3">
        <w:rPr>
          <w:rFonts w:ascii="Tahoma" w:hAnsi="Tahoma" w:cs="Tahoma"/>
          <w:vertAlign w:val="superscript"/>
        </w:rPr>
        <w:t>st</w:t>
      </w:r>
      <w:r w:rsidRPr="00EC54C3">
        <w:rPr>
          <w:rFonts w:ascii="Tahoma" w:hAnsi="Tahoma" w:cs="Tahoma"/>
        </w:rPr>
        <w:t> September in the year of application for admission to the school.</w:t>
      </w:r>
    </w:p>
    <w:p w14:paraId="50B7B332" w14:textId="77777777" w:rsidR="0071006D" w:rsidRPr="00EC54C3" w:rsidRDefault="0071006D" w:rsidP="0071006D">
      <w:pPr>
        <w:ind w:left="426"/>
        <w:rPr>
          <w:rFonts w:ascii="Tahoma" w:hAnsi="Tahoma" w:cs="Tahoma"/>
        </w:rPr>
      </w:pPr>
    </w:p>
    <w:p w14:paraId="32626A18" w14:textId="77777777" w:rsidR="0071006D" w:rsidRPr="00EC54C3" w:rsidRDefault="0071006D" w:rsidP="0071006D">
      <w:pPr>
        <w:tabs>
          <w:tab w:val="left" w:pos="426"/>
        </w:tabs>
        <w:ind w:left="426"/>
        <w:jc w:val="both"/>
        <w:rPr>
          <w:rFonts w:ascii="Tahoma" w:hAnsi="Tahoma" w:cs="Tahoma"/>
        </w:rPr>
      </w:pPr>
      <w:r w:rsidRPr="00EC54C3">
        <w:rPr>
          <w:rFonts w:ascii="Tahoma" w:hAnsi="Tahoma" w:cs="Tahoma"/>
        </w:rPr>
        <w:t>The Governors will request confirmation of this from the relevant member of the clergy or church officer.</w:t>
      </w:r>
    </w:p>
    <w:p w14:paraId="048CE7E6" w14:textId="77777777" w:rsidR="0071006D" w:rsidRPr="00EC54C3" w:rsidRDefault="0071006D" w:rsidP="0071006D">
      <w:pPr>
        <w:tabs>
          <w:tab w:val="left" w:pos="426"/>
        </w:tabs>
        <w:ind w:left="426"/>
        <w:jc w:val="both"/>
        <w:rPr>
          <w:rFonts w:ascii="Tahoma" w:hAnsi="Tahoma" w:cs="Tahoma"/>
        </w:rPr>
      </w:pPr>
    </w:p>
    <w:p w14:paraId="2CA9197B" w14:textId="292D60DC" w:rsidR="0071006D" w:rsidRPr="00923291" w:rsidRDefault="0071006D" w:rsidP="0071006D">
      <w:pPr>
        <w:tabs>
          <w:tab w:val="left" w:pos="0"/>
        </w:tabs>
        <w:ind w:left="426"/>
        <w:jc w:val="both"/>
        <w:rPr>
          <w:rFonts w:ascii="Tahoma" w:hAnsi="Tahoma" w:cs="Tahoma"/>
        </w:rPr>
      </w:pPr>
      <w:r w:rsidRPr="00EC54C3">
        <w:rPr>
          <w:rFonts w:ascii="Tahoma" w:hAnsi="Tahoma" w:cs="Tahoma"/>
        </w:rPr>
        <w:t xml:space="preserve">The list of Churches can be found on the Churches Together in England website at </w:t>
      </w:r>
      <w:r w:rsidRPr="00DA7508">
        <w:rPr>
          <w:rFonts w:ascii="Tahoma" w:hAnsi="Tahoma" w:cs="Tahoma"/>
          <w:u w:val="single"/>
        </w:rPr>
        <w:t>cte.org.uk</w:t>
      </w:r>
      <w:r w:rsidRPr="00EC54C3">
        <w:rPr>
          <w:rFonts w:ascii="Tahoma" w:hAnsi="Tahoma" w:cs="Tahoma"/>
        </w:rPr>
        <w:t xml:space="preserve"> are taken as on 1st September in the year of application for admission to the school.  Churches in membership of the equivalent bodies to CTE in Northern Ireland, Scotland and Wales are equally accepted.</w:t>
      </w:r>
      <w:r w:rsidR="00923291">
        <w:rPr>
          <w:rFonts w:ascii="Tahoma" w:hAnsi="Tahoma" w:cs="Tahoma"/>
        </w:rPr>
        <w:t xml:space="preserve"> </w:t>
      </w:r>
      <w:r w:rsidR="00923291" w:rsidRPr="00923291">
        <w:rPr>
          <w:rFonts w:ascii="Tahoma" w:hAnsi="Tahoma" w:cs="Tahoma"/>
        </w:rPr>
        <w:t>The Evangelical Alliance</w:t>
      </w:r>
      <w:r w:rsidR="00923291">
        <w:rPr>
          <w:rFonts w:ascii="Tahoma" w:hAnsi="Tahoma" w:cs="Tahoma"/>
        </w:rPr>
        <w:t xml:space="preserve"> website can be found at </w:t>
      </w:r>
      <w:r w:rsidR="00923291" w:rsidRPr="00DA7508">
        <w:rPr>
          <w:rFonts w:ascii="Tahoma" w:hAnsi="Tahoma" w:cs="Tahoma"/>
          <w:u w:val="single"/>
        </w:rPr>
        <w:t>eauk.org</w:t>
      </w:r>
    </w:p>
    <w:p w14:paraId="5D714613" w14:textId="44753900" w:rsidR="0071006D" w:rsidRPr="00EC54C3" w:rsidRDefault="0071006D" w:rsidP="00EC54C3">
      <w:pPr>
        <w:tabs>
          <w:tab w:val="left" w:pos="426"/>
        </w:tabs>
        <w:jc w:val="both"/>
        <w:rPr>
          <w:rFonts w:ascii="Tahoma" w:hAnsi="Tahoma" w:cs="Tahoma"/>
          <w:b/>
        </w:rPr>
      </w:pPr>
    </w:p>
    <w:p w14:paraId="5D9A31AC" w14:textId="61E70F18" w:rsidR="0071006D" w:rsidRPr="00923489" w:rsidRDefault="00DE2CEF" w:rsidP="0071006D">
      <w:pPr>
        <w:tabs>
          <w:tab w:val="left" w:pos="426"/>
        </w:tabs>
        <w:ind w:left="426" w:hanging="426"/>
        <w:jc w:val="both"/>
        <w:rPr>
          <w:rFonts w:ascii="Tahoma" w:hAnsi="Tahoma" w:cs="Tahoma"/>
          <w:bCs/>
        </w:rPr>
      </w:pPr>
      <w:r>
        <w:rPr>
          <w:rFonts w:ascii="Tahoma" w:hAnsi="Tahoma" w:cs="Tahoma"/>
          <w:b/>
        </w:rPr>
        <w:t>4</w:t>
      </w:r>
      <w:r w:rsidR="0071006D" w:rsidRPr="00EC54C3">
        <w:rPr>
          <w:rFonts w:ascii="Tahoma" w:hAnsi="Tahoma" w:cs="Tahoma"/>
          <w:b/>
        </w:rPr>
        <w:t>.</w:t>
      </w:r>
      <w:r w:rsidR="0071006D" w:rsidRPr="00EC54C3">
        <w:rPr>
          <w:rFonts w:ascii="Tahoma" w:hAnsi="Tahoma" w:cs="Tahoma"/>
          <w:b/>
        </w:rPr>
        <w:tab/>
      </w:r>
      <w:r w:rsidR="0071006D" w:rsidRPr="00923489">
        <w:rPr>
          <w:rFonts w:ascii="Tahoma" w:hAnsi="Tahoma" w:cs="Tahoma"/>
          <w:b/>
        </w:rPr>
        <w:t xml:space="preserve">Children of staff </w:t>
      </w:r>
      <w:r w:rsidR="0071006D" w:rsidRPr="00923489">
        <w:rPr>
          <w:rFonts w:ascii="Tahoma" w:hAnsi="Tahoma" w:cs="Tahoma"/>
          <w:bCs/>
        </w:rPr>
        <w:t>(the member of staff must have been employed at St. Mary Magdalen’s School for the whole of the two academic years leading up to the closing date for application) This applies to all staff, full and part time, who are employed in the school</w:t>
      </w:r>
    </w:p>
    <w:p w14:paraId="7F708D77" w14:textId="77777777" w:rsidR="0071006D" w:rsidRPr="00923489" w:rsidRDefault="0071006D" w:rsidP="0071006D">
      <w:pPr>
        <w:tabs>
          <w:tab w:val="left" w:pos="426"/>
        </w:tabs>
        <w:ind w:left="426" w:hanging="426"/>
        <w:jc w:val="both"/>
        <w:rPr>
          <w:rFonts w:ascii="Tahoma" w:hAnsi="Tahoma" w:cs="Tahoma"/>
          <w:b/>
          <w:color w:val="FF0000"/>
        </w:rPr>
      </w:pPr>
    </w:p>
    <w:p w14:paraId="625E426E" w14:textId="0A8A8253" w:rsidR="0071006D" w:rsidRPr="00923489" w:rsidRDefault="00DE2CEF" w:rsidP="0071006D">
      <w:pPr>
        <w:tabs>
          <w:tab w:val="left" w:pos="426"/>
        </w:tabs>
        <w:ind w:left="426" w:hanging="426"/>
        <w:jc w:val="both"/>
        <w:rPr>
          <w:rFonts w:ascii="Tahoma" w:hAnsi="Tahoma" w:cs="Tahoma"/>
          <w:b/>
          <w:bCs/>
          <w:color w:val="000000"/>
        </w:rPr>
      </w:pPr>
      <w:r w:rsidRPr="00923489">
        <w:rPr>
          <w:rFonts w:ascii="Tahoma" w:hAnsi="Tahoma" w:cs="Tahoma"/>
          <w:b/>
          <w:bCs/>
        </w:rPr>
        <w:t>5</w:t>
      </w:r>
      <w:r w:rsidR="0071006D" w:rsidRPr="00923489">
        <w:rPr>
          <w:rFonts w:ascii="Tahoma" w:hAnsi="Tahoma" w:cs="Tahoma"/>
          <w:b/>
          <w:bCs/>
        </w:rPr>
        <w:t>.</w:t>
      </w:r>
      <w:r w:rsidR="0071006D" w:rsidRPr="00923489">
        <w:rPr>
          <w:rFonts w:ascii="Tahoma" w:hAnsi="Tahoma" w:cs="Tahoma"/>
        </w:rPr>
        <w:tab/>
      </w:r>
      <w:r w:rsidR="0071006D" w:rsidRPr="00923489">
        <w:rPr>
          <w:rFonts w:ascii="Tahoma" w:hAnsi="Tahoma" w:cs="Tahoma"/>
          <w:b/>
          <w:bCs/>
          <w:color w:val="000000"/>
        </w:rPr>
        <w:t>Other children whose parents live in the Parish</w:t>
      </w:r>
    </w:p>
    <w:p w14:paraId="5527586A" w14:textId="77777777" w:rsidR="0071006D" w:rsidRPr="00923489" w:rsidRDefault="0071006D" w:rsidP="0071006D">
      <w:pPr>
        <w:tabs>
          <w:tab w:val="left" w:pos="426"/>
        </w:tabs>
        <w:ind w:left="426" w:hanging="426"/>
        <w:jc w:val="both"/>
        <w:rPr>
          <w:rFonts w:ascii="Tahoma" w:hAnsi="Tahoma" w:cs="Tahoma"/>
        </w:rPr>
      </w:pPr>
    </w:p>
    <w:p w14:paraId="6177CE45" w14:textId="2DCDC7D7" w:rsidR="0071006D" w:rsidRPr="00923489" w:rsidRDefault="00DE2CEF" w:rsidP="0071006D">
      <w:pPr>
        <w:tabs>
          <w:tab w:val="left" w:pos="426"/>
        </w:tabs>
        <w:ind w:left="426" w:hanging="426"/>
        <w:jc w:val="both"/>
        <w:rPr>
          <w:rFonts w:ascii="Tahoma" w:hAnsi="Tahoma" w:cs="Tahoma"/>
        </w:rPr>
      </w:pPr>
      <w:r w:rsidRPr="00923489">
        <w:rPr>
          <w:rFonts w:ascii="Tahoma" w:hAnsi="Tahoma" w:cs="Tahoma"/>
          <w:b/>
          <w:bCs/>
        </w:rPr>
        <w:t>6</w:t>
      </w:r>
      <w:r w:rsidR="0071006D" w:rsidRPr="00923489">
        <w:rPr>
          <w:rFonts w:ascii="Tahoma" w:hAnsi="Tahoma" w:cs="Tahoma"/>
          <w:b/>
          <w:bCs/>
        </w:rPr>
        <w:t>.</w:t>
      </w:r>
      <w:r w:rsidR="0071006D" w:rsidRPr="00923489">
        <w:rPr>
          <w:rFonts w:ascii="Tahoma" w:hAnsi="Tahoma" w:cs="Tahoma"/>
          <w:b/>
          <w:bCs/>
        </w:rPr>
        <w:tab/>
      </w:r>
      <w:r w:rsidR="0071006D" w:rsidRPr="00923489">
        <w:rPr>
          <w:rFonts w:ascii="Tahoma" w:hAnsi="Tahoma" w:cs="Tahoma"/>
          <w:b/>
          <w:bCs/>
          <w:color w:val="000000"/>
        </w:rPr>
        <w:t>Other Children</w:t>
      </w:r>
    </w:p>
    <w:p w14:paraId="731C94CC" w14:textId="77777777" w:rsidR="0050604F" w:rsidRDefault="0050604F" w:rsidP="0050604F">
      <w:pPr>
        <w:tabs>
          <w:tab w:val="left" w:pos="426"/>
        </w:tabs>
        <w:rPr>
          <w:rFonts w:ascii="Calibri" w:eastAsia="Arial" w:hAnsi="Calibri" w:cs="Arial"/>
          <w:b/>
          <w:color w:val="FF0000"/>
        </w:rPr>
      </w:pPr>
    </w:p>
    <w:p w14:paraId="5430FC24" w14:textId="3390563F" w:rsidR="0050604F" w:rsidRPr="00820D76" w:rsidRDefault="0050604F" w:rsidP="0050604F">
      <w:pPr>
        <w:tabs>
          <w:tab w:val="left" w:pos="426"/>
        </w:tabs>
        <w:ind w:left="426" w:hanging="426"/>
        <w:jc w:val="both"/>
        <w:rPr>
          <w:rFonts w:ascii="Tahoma" w:hAnsi="Tahoma" w:cs="Tahoma"/>
          <w:b/>
        </w:rPr>
      </w:pPr>
      <w:r w:rsidRPr="00820D76">
        <w:rPr>
          <w:rFonts w:ascii="Tahoma" w:hAnsi="Tahoma" w:cs="Tahoma"/>
          <w:b/>
        </w:rPr>
        <w:t>Tie break</w:t>
      </w:r>
    </w:p>
    <w:p w14:paraId="7645DD92" w14:textId="711AC25C" w:rsidR="0050604F" w:rsidRPr="00C63156" w:rsidRDefault="0050604F" w:rsidP="0050604F">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C63156">
        <w:rPr>
          <w:rFonts w:ascii="Tahoma" w:hAnsi="Tahoma" w:cs="Tahoma"/>
          <w:color w:val="000000"/>
        </w:rPr>
        <w:t>Where</w:t>
      </w:r>
      <w:r>
        <w:rPr>
          <w:rFonts w:ascii="Tahoma" w:hAnsi="Tahoma" w:cs="Tahoma"/>
          <w:color w:val="000000"/>
        </w:rPr>
        <w:t xml:space="preserve"> two addresses have the same distance, or </w:t>
      </w:r>
      <w:r w:rsidRPr="00C63156">
        <w:rPr>
          <w:rFonts w:ascii="Tahoma" w:hAnsi="Tahoma" w:cs="Tahoma"/>
          <w:color w:val="000000"/>
        </w:rPr>
        <w:t>the cut-off point is for addresses within the same building,</w:t>
      </w:r>
      <w:r>
        <w:rPr>
          <w:rFonts w:ascii="Tahoma" w:hAnsi="Tahoma" w:cs="Tahoma"/>
          <w:color w:val="000000"/>
        </w:rPr>
        <w:t xml:space="preserve"> </w:t>
      </w:r>
      <w:r w:rsidRPr="00C63156">
        <w:rPr>
          <w:rFonts w:ascii="Tahoma" w:hAnsi="Tahoma" w:cs="Tahoma"/>
          <w:color w:val="000000"/>
        </w:rPr>
        <w:t>then the Local Authority's system of a random draw</w:t>
      </w:r>
      <w:r w:rsidR="0044028D">
        <w:rPr>
          <w:rFonts w:ascii="Tahoma" w:hAnsi="Tahoma" w:cs="Tahoma"/>
          <w:color w:val="000000"/>
        </w:rPr>
        <w:t xml:space="preserve"> </w:t>
      </w:r>
      <w:r w:rsidRPr="00C63156">
        <w:rPr>
          <w:rFonts w:ascii="Tahoma" w:hAnsi="Tahoma" w:cs="Tahoma"/>
          <w:color w:val="000000"/>
        </w:rPr>
        <w:t>will determine which address(es) receive the offer(s).</w:t>
      </w:r>
    </w:p>
    <w:p w14:paraId="71522AD7" w14:textId="77777777" w:rsidR="0050604F" w:rsidRDefault="0050604F" w:rsidP="0050604F">
      <w:pPr>
        <w:jc w:val="both"/>
        <w:rPr>
          <w:rFonts w:ascii="Tahoma" w:hAnsi="Tahoma"/>
        </w:rPr>
      </w:pPr>
    </w:p>
    <w:p w14:paraId="78425D3C" w14:textId="77777777" w:rsidR="0050604F" w:rsidRDefault="0050604F" w:rsidP="0050604F">
      <w:pPr>
        <w:jc w:val="both"/>
        <w:rPr>
          <w:rFonts w:ascii="Tahoma" w:hAnsi="Tahoma"/>
        </w:rPr>
      </w:pPr>
    </w:p>
    <w:p w14:paraId="24FFACA0" w14:textId="77777777" w:rsidR="0050604F" w:rsidRDefault="0050604F" w:rsidP="00F06979">
      <w:pPr>
        <w:pStyle w:val="Heading1"/>
      </w:pPr>
      <w:r>
        <w:t>Admissions information:</w:t>
      </w:r>
    </w:p>
    <w:p w14:paraId="7F8E4A44" w14:textId="77777777" w:rsidR="0050604F" w:rsidRDefault="0050604F" w:rsidP="0050604F">
      <w:pPr>
        <w:pStyle w:val="Heading2"/>
      </w:pPr>
    </w:p>
    <w:p w14:paraId="10C4123C" w14:textId="1E8FF929" w:rsidR="0050604F" w:rsidRPr="00EC54C3" w:rsidRDefault="0050604F" w:rsidP="0050604F">
      <w:pPr>
        <w:rPr>
          <w:rFonts w:ascii="Tahoma" w:hAnsi="Tahoma"/>
          <w:i/>
        </w:rPr>
      </w:pPr>
      <w:r w:rsidRPr="00EC54C3">
        <w:rPr>
          <w:rFonts w:ascii="Tahoma" w:hAnsi="Tahoma"/>
        </w:rPr>
        <w:t>In 202</w:t>
      </w:r>
      <w:r w:rsidR="00EC54C3">
        <w:rPr>
          <w:rFonts w:ascii="Tahoma" w:hAnsi="Tahoma"/>
        </w:rPr>
        <w:t>5</w:t>
      </w:r>
      <w:r w:rsidRPr="00EC54C3">
        <w:rPr>
          <w:rFonts w:ascii="Tahoma" w:hAnsi="Tahoma"/>
        </w:rPr>
        <w:t>, there were</w:t>
      </w:r>
      <w:r w:rsidR="00EC54C3" w:rsidRPr="00EC54C3">
        <w:rPr>
          <w:rFonts w:ascii="Tahoma" w:hAnsi="Tahoma"/>
        </w:rPr>
        <w:t xml:space="preserve"> </w:t>
      </w:r>
      <w:r w:rsidR="00EC54C3">
        <w:rPr>
          <w:rFonts w:ascii="Tahoma" w:hAnsi="Tahoma"/>
        </w:rPr>
        <w:t xml:space="preserve"> ___ </w:t>
      </w:r>
      <w:r w:rsidR="00EC54C3" w:rsidRPr="00EC54C3">
        <w:rPr>
          <w:rFonts w:ascii="Tahoma" w:hAnsi="Tahoma"/>
        </w:rPr>
        <w:t xml:space="preserve"> </w:t>
      </w:r>
      <w:r w:rsidRPr="00EC54C3">
        <w:rPr>
          <w:rFonts w:ascii="Tahoma" w:hAnsi="Tahoma"/>
        </w:rPr>
        <w:t xml:space="preserve">applications for </w:t>
      </w:r>
      <w:r w:rsidR="0071006D" w:rsidRPr="00EC54C3">
        <w:rPr>
          <w:rFonts w:ascii="Tahoma" w:hAnsi="Tahoma"/>
        </w:rPr>
        <w:t>30</w:t>
      </w:r>
      <w:r w:rsidRPr="00EC54C3">
        <w:rPr>
          <w:rFonts w:ascii="Tahoma" w:hAnsi="Tahoma"/>
        </w:rPr>
        <w:t xml:space="preserve"> places </w:t>
      </w:r>
    </w:p>
    <w:p w14:paraId="4CFC4144" w14:textId="77777777" w:rsidR="0050604F" w:rsidRPr="00EC54C3" w:rsidRDefault="0050604F" w:rsidP="0050604F">
      <w:pPr>
        <w:rPr>
          <w:rFonts w:ascii="Tahoma" w:hAnsi="Tahoma"/>
        </w:rPr>
      </w:pPr>
    </w:p>
    <w:p w14:paraId="0460B3C2" w14:textId="77777777" w:rsidR="0050604F" w:rsidRDefault="0050604F" w:rsidP="0050604F">
      <w:pPr>
        <w:ind w:right="-1"/>
        <w:jc w:val="both"/>
        <w:rPr>
          <w:rFonts w:ascii="Tahoma" w:hAnsi="Tahoma"/>
        </w:rPr>
      </w:pPr>
    </w:p>
    <w:p w14:paraId="0CDCDC17" w14:textId="77777777" w:rsidR="0050604F" w:rsidRDefault="0050604F" w:rsidP="0050604F">
      <w:pPr>
        <w:pStyle w:val="BlockText"/>
        <w:spacing w:after="100"/>
        <w:ind w:left="0" w:right="0"/>
        <w:jc w:val="both"/>
        <w:rPr>
          <w:rFonts w:ascii="Tahoma" w:hAnsi="Tahoma"/>
          <w:b/>
        </w:rPr>
      </w:pPr>
      <w:r>
        <w:rPr>
          <w:rFonts w:ascii="Tahoma" w:hAnsi="Tahoma"/>
          <w:b/>
        </w:rPr>
        <w:t>Twins, etc</w:t>
      </w:r>
    </w:p>
    <w:p w14:paraId="0FF42431" w14:textId="77777777" w:rsidR="0050604F" w:rsidRPr="007A6F2F" w:rsidRDefault="0050604F" w:rsidP="0050604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241D2A5E" w14:textId="77777777" w:rsidR="0050604F" w:rsidRPr="007A6F2F" w:rsidRDefault="0050604F" w:rsidP="0050604F"/>
    <w:p w14:paraId="6D6A579F" w14:textId="77777777" w:rsidR="0050604F" w:rsidRDefault="0050604F" w:rsidP="00F06979">
      <w:pPr>
        <w:pStyle w:val="Heading1"/>
      </w:pPr>
      <w:r>
        <w:t xml:space="preserve">Late applications for admission </w:t>
      </w:r>
    </w:p>
    <w:p w14:paraId="23B06B5F" w14:textId="49D825F1" w:rsidR="0050604F" w:rsidRDefault="0050604F" w:rsidP="0050604F">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closing date for </w:t>
      </w:r>
      <w:r w:rsidRPr="00805C81">
        <w:rPr>
          <w:rFonts w:ascii="Tahoma" w:hAnsi="Tahoma"/>
        </w:rPr>
        <w:t>applications (15</w:t>
      </w:r>
      <w:r w:rsidRPr="00805C81">
        <w:rPr>
          <w:rFonts w:ascii="Tahoma" w:hAnsi="Tahoma"/>
          <w:vertAlign w:val="superscript"/>
        </w:rPr>
        <w:t>th</w:t>
      </w:r>
      <w:r w:rsidRPr="00805C81">
        <w:rPr>
          <w:rFonts w:ascii="Tahoma" w:hAnsi="Tahoma"/>
        </w:rPr>
        <w:t xml:space="preserve"> January 2026), and it </w:t>
      </w:r>
      <w:r>
        <w:rPr>
          <w:rFonts w:ascii="Tahoma" w:hAnsi="Tahoma"/>
        </w:rPr>
        <w:t xml:space="preserve">is before the Governing Board have established their list of pupils to be </w:t>
      </w:r>
      <w:r w:rsidRPr="007A6F2F">
        <w:rPr>
          <w:rFonts w:ascii="Tahoma" w:hAnsi="Tahoma"/>
        </w:rPr>
        <w:t xml:space="preserve">admitted </w:t>
      </w:r>
      <w:r>
        <w:rPr>
          <w:rFonts w:ascii="Tahoma" w:hAnsi="Tahoma"/>
        </w:rPr>
        <w:t>then it will be considered alongside all the others.</w:t>
      </w:r>
    </w:p>
    <w:p w14:paraId="4213D1AF" w14:textId="77777777" w:rsidR="0050604F" w:rsidRDefault="0050604F" w:rsidP="0050604F">
      <w:pPr>
        <w:pStyle w:val="BlockText"/>
        <w:ind w:left="0" w:right="-1"/>
        <w:jc w:val="both"/>
        <w:rPr>
          <w:rFonts w:ascii="Tahoma" w:hAnsi="Tahoma"/>
        </w:rPr>
      </w:pPr>
    </w:p>
    <w:p w14:paraId="0D600CEE" w14:textId="77777777" w:rsidR="0050604F" w:rsidRDefault="0050604F" w:rsidP="0050604F">
      <w:pPr>
        <w:pStyle w:val="BlockText"/>
        <w:ind w:left="0" w:right="-1"/>
        <w:jc w:val="both"/>
        <w:rPr>
          <w:rFonts w:ascii="Tahoma" w:hAnsi="Tahoma"/>
        </w:rPr>
      </w:pPr>
      <w:r>
        <w:rPr>
          <w:rFonts w:ascii="Tahoma" w:hAnsi="Tahoma"/>
        </w:rPr>
        <w:t>Otherwise, applications which are received after closing date will be considered after all the others, and placed on the waiting list in order according to the criteria.</w:t>
      </w:r>
    </w:p>
    <w:p w14:paraId="53AABBE3" w14:textId="77777777" w:rsidR="0050604F" w:rsidRDefault="0050604F" w:rsidP="0050604F">
      <w:pPr>
        <w:pStyle w:val="BlockText"/>
        <w:ind w:left="0" w:right="-1"/>
        <w:jc w:val="both"/>
        <w:rPr>
          <w:rFonts w:ascii="Tahoma" w:hAnsi="Tahoma"/>
        </w:rPr>
      </w:pPr>
    </w:p>
    <w:p w14:paraId="57F6DD0A" w14:textId="77777777" w:rsidR="0050604F" w:rsidRDefault="0050604F" w:rsidP="0050604F">
      <w:pPr>
        <w:pStyle w:val="BlockText"/>
        <w:ind w:left="0" w:right="-1"/>
        <w:jc w:val="both"/>
        <w:rPr>
          <w:rFonts w:ascii="Tahoma" w:hAnsi="Tahoma"/>
        </w:rPr>
      </w:pPr>
    </w:p>
    <w:p w14:paraId="348A9FDA" w14:textId="77777777" w:rsidR="0050604F" w:rsidRDefault="0050604F" w:rsidP="00F06979">
      <w:pPr>
        <w:pStyle w:val="BlockText"/>
        <w:ind w:left="0" w:right="0"/>
        <w:jc w:val="both"/>
        <w:rPr>
          <w:rFonts w:ascii="Tahoma" w:hAnsi="Tahoma"/>
          <w:b/>
        </w:rPr>
      </w:pPr>
      <w:r>
        <w:rPr>
          <w:rFonts w:ascii="Tahoma" w:hAnsi="Tahoma"/>
          <w:b/>
        </w:rPr>
        <w:t xml:space="preserve">Waiting list </w:t>
      </w:r>
    </w:p>
    <w:p w14:paraId="45233228" w14:textId="77777777" w:rsidR="0050604F" w:rsidRDefault="0050604F" w:rsidP="0050604F">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Thus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Pr>
          <w:rFonts w:ascii="Tahoma" w:hAnsi="Tahoma"/>
        </w:rPr>
        <w:t>,</w:t>
      </w:r>
      <w:r w:rsidRPr="00FB2212">
        <w:rPr>
          <w:rFonts w:ascii="Tahoma" w:hAnsi="Tahoma"/>
        </w:rPr>
        <w:t xml:space="preserve"> previously looked after children</w:t>
      </w:r>
      <w:r>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7247F8B4" w14:textId="77777777" w:rsidR="0050604F" w:rsidRDefault="0050604F" w:rsidP="0050604F">
      <w:pPr>
        <w:pStyle w:val="BlockText"/>
        <w:ind w:left="0" w:right="-1"/>
        <w:jc w:val="both"/>
        <w:rPr>
          <w:rFonts w:ascii="Tahoma" w:hAnsi="Tahoma"/>
        </w:rPr>
      </w:pPr>
    </w:p>
    <w:p w14:paraId="4E1CF8DE" w14:textId="77777777" w:rsidR="0050604F" w:rsidRDefault="0050604F" w:rsidP="0050604F">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2026.</w:t>
      </w:r>
    </w:p>
    <w:p w14:paraId="124AF52C" w14:textId="77777777" w:rsidR="0050604F" w:rsidRDefault="0050604F" w:rsidP="0050604F">
      <w:pPr>
        <w:ind w:right="-1"/>
        <w:jc w:val="both"/>
        <w:rPr>
          <w:rFonts w:ascii="Tahoma" w:hAnsi="Tahoma"/>
        </w:rPr>
      </w:pPr>
    </w:p>
    <w:p w14:paraId="60AC5A8C" w14:textId="77777777" w:rsidR="0050604F" w:rsidRDefault="0050604F" w:rsidP="0050604F">
      <w:pPr>
        <w:ind w:right="-1"/>
        <w:jc w:val="both"/>
        <w:rPr>
          <w:rFonts w:ascii="Tahoma" w:hAnsi="Tahoma"/>
        </w:rPr>
      </w:pPr>
    </w:p>
    <w:p w14:paraId="4F1A843A" w14:textId="43E9EBC0" w:rsidR="0050604F" w:rsidRDefault="0050604F" w:rsidP="00F06979">
      <w:pPr>
        <w:pStyle w:val="BlockText"/>
        <w:ind w:left="0" w:right="0"/>
        <w:jc w:val="both"/>
        <w:rPr>
          <w:rFonts w:ascii="Tahoma" w:hAnsi="Tahoma"/>
          <w:b/>
        </w:rPr>
      </w:pPr>
      <w:r>
        <w:rPr>
          <w:rFonts w:ascii="Tahoma" w:hAnsi="Tahoma"/>
          <w:b/>
        </w:rPr>
        <w:t>Address of pupil</w:t>
      </w:r>
      <w:r>
        <w:rPr>
          <w:rFonts w:ascii="Tahoma" w:hAnsi="Tahoma"/>
        </w:rPr>
        <w:t xml:space="preserve"> </w:t>
      </w:r>
    </w:p>
    <w:p w14:paraId="474F76F8" w14:textId="77777777" w:rsidR="0050604F" w:rsidRDefault="0050604F" w:rsidP="0050604F">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4E93D006" w14:textId="77777777" w:rsidR="0050604F" w:rsidRDefault="0050604F" w:rsidP="0050604F">
      <w:pPr>
        <w:pStyle w:val="BlockText"/>
        <w:ind w:left="0" w:right="-1"/>
        <w:jc w:val="both"/>
        <w:rPr>
          <w:rFonts w:ascii="Tahoma" w:hAnsi="Tahoma"/>
        </w:rPr>
      </w:pPr>
    </w:p>
    <w:p w14:paraId="17A05E68" w14:textId="77777777" w:rsidR="0050604F" w:rsidRDefault="0050604F" w:rsidP="0050604F">
      <w:pPr>
        <w:pStyle w:val="BlockText"/>
        <w:ind w:left="0" w:right="-1"/>
        <w:jc w:val="both"/>
        <w:rPr>
          <w:rFonts w:ascii="Tahoma" w:hAnsi="Tahoma"/>
        </w:rPr>
      </w:pPr>
    </w:p>
    <w:p w14:paraId="7E5288A7" w14:textId="77777777" w:rsidR="0050604F" w:rsidRPr="00C61711" w:rsidRDefault="0050604F" w:rsidP="00F06979">
      <w:pPr>
        <w:pStyle w:val="BlockText"/>
        <w:ind w:left="0" w:right="0"/>
        <w:jc w:val="both"/>
        <w:rPr>
          <w:rFonts w:ascii="Tahoma" w:hAnsi="Tahoma" w:cs="Tahoma"/>
          <w:b/>
        </w:rPr>
      </w:pPr>
      <w:r w:rsidRPr="00C61711">
        <w:rPr>
          <w:rFonts w:ascii="Tahoma" w:hAnsi="Tahoma" w:cs="Tahoma"/>
          <w:b/>
        </w:rPr>
        <w:t>Non-routine and In-Year Admissions</w:t>
      </w:r>
    </w:p>
    <w:p w14:paraId="6F97B3E0" w14:textId="77777777" w:rsidR="0071006D" w:rsidRPr="0044790F" w:rsidRDefault="0050604F" w:rsidP="0071006D">
      <w:pPr>
        <w:jc w:val="both"/>
        <w:rPr>
          <w:rFonts w:ascii="Tahoma" w:hAnsi="Tahoma" w:cs="Tahoma"/>
          <w:b/>
          <w:color w:val="FF0000"/>
          <w:u w:val="single"/>
          <w:lang w:eastAsia="x-none"/>
        </w:rPr>
      </w:pPr>
      <w:r w:rsidRPr="00C61711">
        <w:rPr>
          <w:rFonts w:ascii="Tahoma" w:hAnsi="Tahoma" w:cs="Tahoma"/>
        </w:rPr>
        <w:t xml:space="preserve">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w:t>
      </w:r>
      <w:bookmarkStart w:id="0" w:name="_Hlk177033758"/>
      <w:r w:rsidRPr="00C61711">
        <w:rPr>
          <w:rFonts w:ascii="Tahoma" w:hAnsi="Tahoma" w:cs="Tahoma"/>
        </w:rPr>
        <w:t xml:space="preserve">to the </w:t>
      </w:r>
      <w:r w:rsidR="00DF1AE6">
        <w:rPr>
          <w:rFonts w:ascii="Tahoma" w:hAnsi="Tahoma" w:cs="Tahoma"/>
        </w:rPr>
        <w:t xml:space="preserve">school </w:t>
      </w:r>
      <w:bookmarkEnd w:id="0"/>
      <w:r w:rsidR="0071006D">
        <w:fldChar w:fldCharType="begin"/>
      </w:r>
      <w:r w:rsidR="0071006D">
        <w:instrText>HYPERLINK "http://WWW.ST-MARYMAGDALENS.LANCS.SCH.UK"</w:instrText>
      </w:r>
      <w:r w:rsidR="0071006D">
        <w:fldChar w:fldCharType="separate"/>
      </w:r>
      <w:r w:rsidR="0071006D" w:rsidRPr="0044790F">
        <w:rPr>
          <w:rStyle w:val="Hyperlink"/>
          <w:rFonts w:ascii="Tahoma" w:hAnsi="Tahoma" w:cs="Tahoma"/>
          <w:b/>
          <w:lang w:eastAsia="x-none"/>
        </w:rPr>
        <w:t>www.st-marymagdalens.lancs.sch.uk</w:t>
      </w:r>
      <w:r w:rsidR="0071006D">
        <w:rPr>
          <w:rStyle w:val="Hyperlink"/>
          <w:rFonts w:ascii="Tahoma" w:hAnsi="Tahoma" w:cs="Tahoma"/>
          <w:b/>
          <w:lang w:eastAsia="x-none"/>
        </w:rPr>
        <w:fldChar w:fldCharType="end"/>
      </w:r>
    </w:p>
    <w:p w14:paraId="3F517CCF" w14:textId="29DC8FF6" w:rsidR="0050604F" w:rsidRPr="00C61711" w:rsidRDefault="0050604F" w:rsidP="0050604F">
      <w:pPr>
        <w:pStyle w:val="xmsonormal"/>
        <w:jc w:val="both"/>
        <w:rPr>
          <w:rFonts w:ascii="Tahoma" w:hAnsi="Tahoma" w:cs="Tahoma"/>
        </w:rPr>
      </w:pPr>
      <w:r w:rsidRPr="00C61711">
        <w:rPr>
          <w:rFonts w:ascii="Tahoma" w:hAnsi="Tahoma" w:cs="Tahoma"/>
          <w:sz w:val="20"/>
          <w:szCs w:val="20"/>
        </w:rPr>
        <w:t>If there is a place in the appropriate class, then your child will be admitted. If there is no place, then the governing body will have to refuse the application, but information will be provided about how to appeal against this refusal.</w:t>
      </w:r>
    </w:p>
    <w:p w14:paraId="342DDAB4" w14:textId="77777777" w:rsidR="0050604F" w:rsidRPr="00C61711" w:rsidRDefault="0050604F" w:rsidP="0050604F">
      <w:pPr>
        <w:pStyle w:val="xmsonormal"/>
        <w:jc w:val="both"/>
        <w:rPr>
          <w:rFonts w:ascii="Tahoma" w:hAnsi="Tahoma" w:cs="Tahoma"/>
        </w:rPr>
      </w:pPr>
      <w:r w:rsidRPr="00C61711">
        <w:rPr>
          <w:rFonts w:ascii="Tahoma" w:hAnsi="Tahoma" w:cs="Tahoma"/>
          <w:sz w:val="20"/>
          <w:szCs w:val="20"/>
        </w:rPr>
        <w:t> </w:t>
      </w:r>
    </w:p>
    <w:p w14:paraId="5E2C0C7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AE84D8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 </w:t>
      </w:r>
    </w:p>
    <w:p w14:paraId="66570676" w14:textId="77777777" w:rsidR="00594167" w:rsidRPr="000421AE" w:rsidRDefault="00594167" w:rsidP="00594167">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4"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64AAD16B" w14:textId="77777777" w:rsidR="0050604F" w:rsidRDefault="0050604F" w:rsidP="0050604F">
      <w:pPr>
        <w:pStyle w:val="BlockText"/>
        <w:ind w:left="0" w:right="-1"/>
        <w:jc w:val="both"/>
        <w:rPr>
          <w:rFonts w:ascii="Tahoma" w:hAnsi="Tahoma"/>
        </w:rPr>
      </w:pPr>
    </w:p>
    <w:p w14:paraId="0830EBA9" w14:textId="77777777" w:rsidR="0050604F" w:rsidRDefault="0050604F" w:rsidP="0050604F">
      <w:pPr>
        <w:pStyle w:val="BlockText"/>
        <w:ind w:left="0" w:right="-1"/>
        <w:jc w:val="both"/>
        <w:rPr>
          <w:rFonts w:ascii="Tahoma" w:hAnsi="Tahoma"/>
        </w:rPr>
      </w:pPr>
    </w:p>
    <w:p w14:paraId="57CD7A8D" w14:textId="77777777" w:rsidR="0050604F" w:rsidRDefault="0050604F" w:rsidP="0050604F">
      <w:pPr>
        <w:pStyle w:val="Heading4"/>
        <w:spacing w:after="100"/>
        <w:jc w:val="left"/>
        <w:rPr>
          <w:sz w:val="20"/>
        </w:rPr>
      </w:pPr>
      <w:r>
        <w:rPr>
          <w:sz w:val="20"/>
        </w:rPr>
        <w:t>Appeals for routine admissions</w:t>
      </w:r>
    </w:p>
    <w:p w14:paraId="3890E342" w14:textId="77777777" w:rsidR="00594167" w:rsidRPr="000421AE" w:rsidRDefault="00594167" w:rsidP="00594167">
      <w:pPr>
        <w:rPr>
          <w:rFonts w:ascii="Tahoma" w:hAnsi="Tahoma" w:cs="Tahoma"/>
          <w:b/>
          <w:lang w:val="en-US" w:eastAsia="en-US"/>
        </w:rPr>
      </w:pPr>
      <w:r w:rsidRPr="000421AE">
        <w:rPr>
          <w:rFonts w:ascii="Tahoma" w:hAnsi="Tahoma" w:cs="Tahoma"/>
          <w:b/>
          <w:lang w:val="en-US" w:eastAsia="en-US"/>
        </w:rPr>
        <w:t>Appeals</w:t>
      </w:r>
    </w:p>
    <w:p w14:paraId="296B3438" w14:textId="0062C6C4" w:rsidR="00594167" w:rsidRPr="000421AE" w:rsidRDefault="00594167" w:rsidP="00594167">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over subscribed, parents have the right to appeal to an independent admission appeal panel, set up under the School Standards and Framework Act, 1998, as amended by the Education Act, 2002. </w:t>
      </w:r>
      <w:r w:rsidRPr="7E4292AD">
        <w:rPr>
          <w:rFonts w:ascii="Tahoma" w:hAnsi="Tahoma" w:cs="Tahoma"/>
          <w:b/>
          <w:bCs/>
          <w:lang w:val="en-US" w:eastAsia="en-US"/>
        </w:rPr>
        <w:t xml:space="preserve">Parents should notify the clerk to the governors at the school </w:t>
      </w:r>
      <w:r w:rsidRPr="00171241">
        <w:rPr>
          <w:rFonts w:ascii="Tahoma" w:hAnsi="Tahoma" w:cs="Tahoma"/>
          <w:b/>
          <w:bCs/>
          <w:lang w:val="en-US" w:eastAsia="en-US"/>
        </w:rPr>
        <w:t>by</w:t>
      </w:r>
      <w:r w:rsidR="004C5D80">
        <w:rPr>
          <w:rFonts w:ascii="Tahoma" w:hAnsi="Tahoma" w:cs="Tahoma"/>
          <w:b/>
          <w:bCs/>
          <w:lang w:val="en-US" w:eastAsia="en-US"/>
        </w:rPr>
        <w:t xml:space="preserve"> 28</w:t>
      </w:r>
      <w:r w:rsidR="004C5D80" w:rsidRPr="004C5D80">
        <w:rPr>
          <w:rFonts w:ascii="Tahoma" w:hAnsi="Tahoma" w:cs="Tahoma"/>
          <w:b/>
          <w:bCs/>
          <w:vertAlign w:val="superscript"/>
          <w:lang w:val="en-US" w:eastAsia="en-US"/>
        </w:rPr>
        <w:t>th</w:t>
      </w:r>
      <w:r w:rsidR="004C5D80">
        <w:rPr>
          <w:rFonts w:ascii="Tahoma" w:hAnsi="Tahoma" w:cs="Tahoma"/>
          <w:b/>
          <w:bCs/>
          <w:lang w:val="en-US" w:eastAsia="en-US"/>
        </w:rPr>
        <w:t xml:space="preserve"> </w:t>
      </w:r>
      <w:r w:rsidR="004C5D80" w:rsidRPr="004C5D80">
        <w:rPr>
          <w:rFonts w:ascii="Tahoma" w:hAnsi="Tahoma" w:cs="Tahoma"/>
          <w:b/>
          <w:bCs/>
          <w:lang w:val="en-US" w:eastAsia="en-US"/>
        </w:rPr>
        <w:t>April</w:t>
      </w:r>
      <w:r w:rsidRPr="004C5D80">
        <w:rPr>
          <w:rFonts w:ascii="Tahoma" w:hAnsi="Tahoma" w:cs="Tahoma"/>
          <w:b/>
          <w:bCs/>
          <w:lang w:val="en-US" w:eastAsia="en-US"/>
        </w:rPr>
        <w:t>.</w:t>
      </w:r>
      <w:r w:rsidRPr="004C5D80">
        <w:rPr>
          <w:rFonts w:ascii="Tahoma" w:hAnsi="Tahoma" w:cs="Tahoma"/>
          <w:lang w:val="en-US" w:eastAsia="en-US"/>
        </w:rPr>
        <w:t xml:space="preserve"> Parents will have</w:t>
      </w:r>
      <w:r w:rsidRPr="7E4292AD">
        <w:rPr>
          <w:rFonts w:ascii="Tahoma" w:hAnsi="Tahoma" w:cs="Tahoma"/>
          <w:lang w:val="en-US" w:eastAsia="en-US"/>
        </w:rPr>
        <w:t xml:space="preserve"> the opportunity to submit their case to the panel in writing and also to attend in order to present their case.  You will normally receive 14 days’ notice of the place and time of the hearing.</w:t>
      </w:r>
    </w:p>
    <w:p w14:paraId="2A9A55CA" w14:textId="77777777" w:rsidR="0050604F" w:rsidRDefault="0050604F" w:rsidP="0050604F">
      <w:pPr>
        <w:pStyle w:val="BodyText"/>
        <w:rPr>
          <w:rFonts w:cs="Tahoma"/>
        </w:rPr>
      </w:pPr>
    </w:p>
    <w:p w14:paraId="7DD9E8EB" w14:textId="77777777" w:rsidR="0050604F" w:rsidRPr="00221CFA" w:rsidRDefault="0050604F" w:rsidP="0050604F">
      <w:pPr>
        <w:pStyle w:val="BodyText"/>
        <w:rPr>
          <w:rFonts w:cs="Tahoma"/>
        </w:rPr>
      </w:pPr>
      <w:r w:rsidRPr="00221CFA">
        <w:rPr>
          <w:rFonts w:cs="Tahoma"/>
        </w:rPr>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2BC9701A" w14:textId="77777777" w:rsidR="0050604F" w:rsidRDefault="0050604F" w:rsidP="0050604F">
      <w:pPr>
        <w:ind w:right="-1"/>
        <w:jc w:val="both"/>
        <w:rPr>
          <w:rFonts w:ascii="Tahoma" w:hAnsi="Tahoma"/>
        </w:rPr>
      </w:pPr>
    </w:p>
    <w:p w14:paraId="69DE66E4" w14:textId="77777777" w:rsidR="0050604F" w:rsidRDefault="0050604F" w:rsidP="0050604F">
      <w:pPr>
        <w:pStyle w:val="BodyText"/>
      </w:pPr>
      <w:r>
        <w:t>Please note that this right of appeal against the Governing Board’s decision does not prevent you from making an application or an appeal in respect of any other school.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141E23AE" w14:textId="77777777" w:rsidR="0050604F" w:rsidRDefault="0050604F" w:rsidP="0050604F">
      <w:pPr>
        <w:pStyle w:val="BodyText"/>
      </w:pPr>
    </w:p>
    <w:p w14:paraId="634B7E6F" w14:textId="77777777" w:rsidR="0050604F" w:rsidRDefault="0050604F" w:rsidP="0050604F">
      <w:pPr>
        <w:pStyle w:val="BodyText"/>
      </w:pPr>
    </w:p>
    <w:p w14:paraId="623E5950" w14:textId="77777777" w:rsidR="0050604F" w:rsidRDefault="0050604F" w:rsidP="0050604F">
      <w:pPr>
        <w:ind w:right="-1"/>
        <w:jc w:val="both"/>
        <w:rPr>
          <w:rFonts w:ascii="Tahoma" w:hAnsi="Tahoma" w:cs="Tahoma"/>
          <w:b/>
        </w:rPr>
      </w:pPr>
      <w:r w:rsidRPr="00221CFA">
        <w:rPr>
          <w:rFonts w:ascii="Tahoma" w:hAnsi="Tahoma" w:cs="Tahoma"/>
          <w:b/>
        </w:rPr>
        <w:t>Fraudulent applications</w:t>
      </w:r>
    </w:p>
    <w:p w14:paraId="39E35211" w14:textId="77777777" w:rsidR="0050604F" w:rsidRDefault="0050604F" w:rsidP="0050604F">
      <w:pPr>
        <w:pStyle w:val="BodyText2"/>
        <w:rPr>
          <w:b w:val="0"/>
        </w:rPr>
      </w:pPr>
      <w:r>
        <w:rPr>
          <w:b w:val="0"/>
        </w:rPr>
        <w:t xml:space="preserve">Where </w:t>
      </w:r>
      <w:r>
        <w:rPr>
          <w:b w:val="0"/>
          <w:lang w:val="en-GB"/>
        </w:rPr>
        <w:t xml:space="preserve">the Governing Board </w:t>
      </w:r>
      <w:r>
        <w:rPr>
          <w:b w:val="0"/>
        </w:rPr>
        <w:t>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Pr>
          <w:b w:val="0"/>
          <w:lang w:val="en-GB"/>
        </w:rPr>
        <w:t xml:space="preserve"> the Governing Board may withdraw the offer of a place. The application will be considered afresh and</w:t>
      </w:r>
      <w:r>
        <w:rPr>
          <w:b w:val="0"/>
        </w:rPr>
        <w:t xml:space="preserve"> a right of appeal offered if a place is refused.</w:t>
      </w:r>
    </w:p>
    <w:p w14:paraId="60D02513" w14:textId="77777777" w:rsidR="0050604F" w:rsidRDefault="0050604F" w:rsidP="0050604F">
      <w:pPr>
        <w:pStyle w:val="BodyText2"/>
      </w:pPr>
    </w:p>
    <w:p w14:paraId="2C2B2E02" w14:textId="77777777" w:rsidR="0050604F" w:rsidRDefault="0050604F" w:rsidP="0050604F">
      <w:pPr>
        <w:pStyle w:val="BodyText2"/>
      </w:pPr>
    </w:p>
    <w:p w14:paraId="0F90CFFB" w14:textId="77777777" w:rsidR="0050604F" w:rsidRPr="00C61711" w:rsidRDefault="0050604F" w:rsidP="00F06979">
      <w:pPr>
        <w:pStyle w:val="Heading3"/>
      </w:pPr>
      <w:r w:rsidRPr="00C61711">
        <w:t>Deferred admission and part-time provision</w:t>
      </w:r>
    </w:p>
    <w:p w14:paraId="41878E13"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Pr>
          <w:rFonts w:ascii="Tahoma" w:hAnsi="Tahoma" w:cs="Tahoma"/>
          <w:sz w:val="20"/>
          <w:szCs w:val="20"/>
        </w:rPr>
        <w:t xml:space="preserve"> any</w:t>
      </w:r>
      <w:r w:rsidRPr="00C61711">
        <w:rPr>
          <w:rFonts w:ascii="Tahoma" w:hAnsi="Tahoma" w:cs="Tahoma"/>
          <w:sz w:val="20"/>
          <w:szCs w:val="20"/>
        </w:rPr>
        <w:t xml:space="preserve"> later than January. Please note that if your child does not take up the place during the summer term, it will be withdrawn, and you will have to apply again for admission. </w:t>
      </w:r>
    </w:p>
    <w:p w14:paraId="08624A18"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3DC1305E" w14:textId="77777777" w:rsidR="0050604F" w:rsidRDefault="0050604F" w:rsidP="0050604F">
      <w:pPr>
        <w:ind w:right="-1"/>
        <w:jc w:val="both"/>
        <w:rPr>
          <w:rFonts w:ascii="Tahoma" w:hAnsi="Tahoma"/>
          <w:b/>
        </w:rPr>
      </w:pPr>
    </w:p>
    <w:p w14:paraId="37696216" w14:textId="77777777" w:rsidR="0050604F" w:rsidRDefault="0050604F" w:rsidP="0050604F">
      <w:pPr>
        <w:ind w:right="-1"/>
        <w:jc w:val="both"/>
        <w:rPr>
          <w:rFonts w:ascii="Tahoma" w:hAnsi="Tahoma"/>
          <w:b/>
        </w:rPr>
      </w:pPr>
      <w:r>
        <w:rPr>
          <w:rFonts w:ascii="Tahoma" w:hAnsi="Tahoma"/>
          <w:b/>
        </w:rPr>
        <w:t>Admission of children outside of their normal age group</w:t>
      </w:r>
    </w:p>
    <w:p w14:paraId="41E54875" w14:textId="77777777" w:rsidR="0050604F" w:rsidRDefault="0050604F" w:rsidP="0050604F">
      <w:pPr>
        <w:ind w:right="-1"/>
        <w:jc w:val="both"/>
        <w:rPr>
          <w:rFonts w:ascii="Tahoma" w:hAnsi="Tahoma"/>
        </w:rPr>
      </w:pPr>
      <w:r>
        <w:rPr>
          <w:rFonts w:ascii="Tahoma" w:hAnsi="Tahoma"/>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 1.</w:t>
      </w:r>
    </w:p>
    <w:p w14:paraId="14198939" w14:textId="77777777" w:rsidR="0050604F" w:rsidRDefault="0050604F" w:rsidP="0050604F">
      <w:pPr>
        <w:ind w:right="-1"/>
        <w:jc w:val="both"/>
        <w:rPr>
          <w:rFonts w:ascii="Tahoma" w:hAnsi="Tahoma"/>
        </w:rPr>
      </w:pPr>
    </w:p>
    <w:p w14:paraId="32B20595" w14:textId="77777777" w:rsidR="0050604F" w:rsidRPr="00594212" w:rsidRDefault="0050604F" w:rsidP="0050604F">
      <w:pPr>
        <w:ind w:right="-1"/>
        <w:jc w:val="both"/>
        <w:rPr>
          <w:rFonts w:ascii="Tahoma" w:hAnsi="Tahoma"/>
          <w:u w:val="single"/>
        </w:rPr>
      </w:pPr>
      <w:r w:rsidRPr="00594212">
        <w:rPr>
          <w:rFonts w:ascii="Tahoma" w:hAnsi="Tahoma"/>
          <w:u w:val="single"/>
        </w:rPr>
        <w:t>In-year applications (i.e. children who are already of school age)</w:t>
      </w:r>
    </w:p>
    <w:p w14:paraId="728CEF9B" w14:textId="77777777" w:rsidR="0050604F" w:rsidRDefault="0050604F" w:rsidP="0050604F">
      <w:pPr>
        <w:ind w:right="-1"/>
        <w:jc w:val="both"/>
        <w:rPr>
          <w:rFonts w:ascii="Tahoma" w:hAnsi="Tahoma"/>
        </w:rPr>
      </w:pPr>
      <w:r>
        <w:rPr>
          <w:rFonts w:ascii="Tahoma" w:hAnsi="Tahoma"/>
        </w:rPr>
        <w:t>Parent(s)/carer(s) must submit their written request for admission out of the normal age group to the Governing Board. If their request is agreed and a place is available in the requested year group, the child will be admitted.</w:t>
      </w:r>
    </w:p>
    <w:p w14:paraId="23D0FC48" w14:textId="77777777" w:rsidR="0050604F" w:rsidRDefault="0050604F" w:rsidP="0050604F">
      <w:pPr>
        <w:ind w:right="-1"/>
        <w:jc w:val="both"/>
        <w:rPr>
          <w:rFonts w:ascii="Tahoma" w:hAnsi="Tahoma"/>
        </w:rPr>
      </w:pPr>
    </w:p>
    <w:p w14:paraId="236B0A15" w14:textId="77777777" w:rsidR="0050604F" w:rsidRPr="008151AF" w:rsidRDefault="0050604F" w:rsidP="0050604F">
      <w:pPr>
        <w:ind w:right="-1"/>
        <w:jc w:val="both"/>
        <w:rPr>
          <w:rFonts w:ascii="Tahoma" w:hAnsi="Tahoma"/>
          <w:u w:val="single"/>
        </w:rPr>
      </w:pPr>
      <w:r w:rsidRPr="008151AF">
        <w:rPr>
          <w:rFonts w:ascii="Tahoma" w:hAnsi="Tahoma"/>
          <w:u w:val="single"/>
        </w:rPr>
        <w:t>Children seeking admission to reception in the September after their fifth birthday</w:t>
      </w:r>
    </w:p>
    <w:p w14:paraId="5C6E9CBF" w14:textId="77777777" w:rsidR="0050604F" w:rsidRDefault="0050604F" w:rsidP="0050604F">
      <w:pPr>
        <w:ind w:right="-1"/>
        <w:jc w:val="both"/>
        <w:rPr>
          <w:rFonts w:ascii="Tahoma" w:hAnsi="Tahoma"/>
        </w:rPr>
      </w:pPr>
      <w:r>
        <w:rPr>
          <w:rFonts w:ascii="Tahoma" w:hAnsi="Tahoma"/>
        </w:rPr>
        <w:t>Parent(s)/carer(s) will need to submit a normal Common Application Form (CAF) to the Local Authority (in writing or online) for admission into the normal age group at the same time as they submit a written request to the Governing Board for their child to be admitted out of the normal age group.</w:t>
      </w:r>
    </w:p>
    <w:p w14:paraId="1A80326A" w14:textId="77777777" w:rsidR="0050604F" w:rsidRDefault="0050604F" w:rsidP="0050604F">
      <w:pPr>
        <w:ind w:right="-1"/>
        <w:jc w:val="both"/>
        <w:rPr>
          <w:rFonts w:ascii="Tahoma" w:hAnsi="Tahoma"/>
        </w:rPr>
      </w:pPr>
    </w:p>
    <w:p w14:paraId="431ADCFB" w14:textId="77777777" w:rsidR="0050604F" w:rsidRDefault="0050604F" w:rsidP="0050604F">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This Governing Board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789C662B" w14:textId="77777777" w:rsidR="0050604F" w:rsidRDefault="0050604F" w:rsidP="0050604F">
      <w:pPr>
        <w:ind w:right="-1"/>
        <w:jc w:val="both"/>
        <w:rPr>
          <w:rFonts w:ascii="Tahoma" w:hAnsi="Tahoma"/>
        </w:rPr>
      </w:pPr>
    </w:p>
    <w:p w14:paraId="2308696C" w14:textId="77777777" w:rsidR="0050604F" w:rsidRDefault="0050604F" w:rsidP="0050604F">
      <w:pPr>
        <w:ind w:right="-1"/>
        <w:jc w:val="both"/>
        <w:rPr>
          <w:rFonts w:ascii="Tahoma" w:hAnsi="Tahoma"/>
        </w:rPr>
      </w:pPr>
      <w:r>
        <w:rPr>
          <w:rFonts w:ascii="Tahoma" w:hAnsi="Tahoma"/>
        </w:rPr>
        <w:t>The Governing Board will make a decision on the request before the Primary national offer date if at all possible.</w:t>
      </w:r>
    </w:p>
    <w:p w14:paraId="14C119FF" w14:textId="77777777" w:rsidR="0050604F" w:rsidRDefault="0050604F" w:rsidP="0050604F">
      <w:pPr>
        <w:ind w:right="-1"/>
        <w:jc w:val="both"/>
        <w:rPr>
          <w:rFonts w:ascii="Tahoma" w:hAnsi="Tahoma"/>
        </w:rPr>
      </w:pPr>
    </w:p>
    <w:p w14:paraId="4F0F033C" w14:textId="77777777" w:rsidR="0050604F" w:rsidRDefault="0050604F" w:rsidP="0050604F">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FBE619" w14:textId="77777777" w:rsidR="0050604F" w:rsidRDefault="0050604F" w:rsidP="0050604F">
      <w:pPr>
        <w:ind w:right="-1"/>
        <w:jc w:val="both"/>
        <w:rPr>
          <w:rFonts w:ascii="Tahoma" w:hAnsi="Tahoma"/>
        </w:rPr>
      </w:pPr>
    </w:p>
    <w:p w14:paraId="13B703A2" w14:textId="77777777" w:rsidR="0050604F" w:rsidRPr="00A03E5F" w:rsidRDefault="0050604F" w:rsidP="0050604F">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Board for admission to year one for the September following their child’s fifth birthday.</w:t>
      </w:r>
    </w:p>
    <w:p w14:paraId="6F131A51" w14:textId="77777777" w:rsidR="0050604F" w:rsidRDefault="0050604F" w:rsidP="0050604F">
      <w:pPr>
        <w:ind w:right="-1"/>
        <w:jc w:val="both"/>
        <w:rPr>
          <w:rFonts w:ascii="Tahoma" w:hAnsi="Tahoma"/>
        </w:rPr>
      </w:pPr>
    </w:p>
    <w:p w14:paraId="4AE585AB" w14:textId="77777777" w:rsidR="0050604F" w:rsidRDefault="0050604F" w:rsidP="0050604F">
      <w:pPr>
        <w:ind w:right="-1"/>
        <w:jc w:val="both"/>
        <w:rPr>
          <w:rStyle w:val="Hyperlink"/>
          <w:rFonts w:ascii="Tahoma" w:hAnsi="Tahoma"/>
        </w:rPr>
      </w:pPr>
      <w:r>
        <w:rPr>
          <w:rFonts w:ascii="Tahoma" w:hAnsi="Tahoma"/>
        </w:rPr>
        <w:t xml:space="preserve">More information is available at: </w:t>
      </w:r>
      <w:hyperlink r:id="rId15" w:history="1">
        <w:r w:rsidRPr="0038390E">
          <w:rPr>
            <w:rStyle w:val="Hyperlink"/>
            <w:rFonts w:ascii="Tahoma" w:hAnsi="Tahoma"/>
          </w:rPr>
          <w:t>https://www.gov.uk/government/publications/summer-born-children-school-admission</w:t>
        </w:r>
      </w:hyperlink>
    </w:p>
    <w:p w14:paraId="6245CEDB" w14:textId="77777777" w:rsidR="0050604F" w:rsidRDefault="0050604F" w:rsidP="0050604F">
      <w:pPr>
        <w:ind w:right="-1"/>
        <w:jc w:val="both"/>
        <w:rPr>
          <w:rStyle w:val="Hyperlink"/>
          <w:rFonts w:ascii="Tahoma" w:hAnsi="Tahoma"/>
        </w:rPr>
      </w:pPr>
    </w:p>
    <w:p w14:paraId="2B1D8A51" w14:textId="77777777" w:rsidR="0050604F" w:rsidRPr="00F06979" w:rsidRDefault="0050604F" w:rsidP="0050604F">
      <w:pPr>
        <w:ind w:right="-1"/>
        <w:jc w:val="both"/>
        <w:rPr>
          <w:rStyle w:val="Hyperlink"/>
          <w:rFonts w:ascii="Tahoma" w:hAnsi="Tahoma"/>
          <w:b/>
          <w:bCs/>
          <w:color w:val="auto"/>
        </w:rPr>
      </w:pPr>
      <w:r w:rsidRPr="00F06979">
        <w:rPr>
          <w:rStyle w:val="Hyperlink"/>
          <w:rFonts w:ascii="Tahoma" w:hAnsi="Tahoma"/>
          <w:b/>
          <w:bCs/>
          <w:color w:val="auto"/>
        </w:rPr>
        <w:t>Making the decision</w:t>
      </w:r>
    </w:p>
    <w:p w14:paraId="27500857"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Board. It is the responsibility of the parent(s)/carer(s) to provide the Governing Board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445CACF3" w14:textId="77777777" w:rsidR="0050604F" w:rsidRDefault="0050604F" w:rsidP="0050604F">
      <w:pPr>
        <w:ind w:right="-1"/>
        <w:jc w:val="both"/>
        <w:rPr>
          <w:rStyle w:val="Hyperlink"/>
          <w:rFonts w:ascii="Tahoma" w:hAnsi="Tahoma"/>
          <w:color w:val="auto"/>
          <w:u w:val="none"/>
        </w:rPr>
      </w:pPr>
    </w:p>
    <w:p w14:paraId="3263BAB9"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is required to take into account the views of the Head Teacher on the application as well as the information from the parent(s)/carer(s). The Governing Board will make their decision on the basis of the circumstances of each individual case, and in the best interests of the child concerned.</w:t>
      </w:r>
    </w:p>
    <w:p w14:paraId="36FF19E2" w14:textId="77777777" w:rsidR="0050604F" w:rsidRDefault="0050604F" w:rsidP="0050604F">
      <w:pPr>
        <w:ind w:right="-1"/>
        <w:jc w:val="both"/>
        <w:rPr>
          <w:rStyle w:val="Hyperlink"/>
          <w:rFonts w:ascii="Tahoma" w:hAnsi="Tahoma"/>
          <w:color w:val="auto"/>
          <w:u w:val="none"/>
        </w:rPr>
      </w:pPr>
    </w:p>
    <w:p w14:paraId="7390C24C"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will then inform the parent(s)/carer(s) of their decision on the year group the child should be admitted to and will provide the reasons for their decision.</w:t>
      </w:r>
    </w:p>
    <w:p w14:paraId="137ADD97" w14:textId="77777777" w:rsidR="0050604F" w:rsidRDefault="0050604F" w:rsidP="0050604F">
      <w:pPr>
        <w:ind w:right="-1"/>
        <w:jc w:val="both"/>
        <w:rPr>
          <w:rStyle w:val="Hyperlink"/>
          <w:rFonts w:ascii="Tahoma" w:hAnsi="Tahoma"/>
          <w:color w:val="auto"/>
          <w:u w:val="none"/>
        </w:rPr>
      </w:pPr>
    </w:p>
    <w:p w14:paraId="6B93A69F"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1A6C0784" w14:textId="77777777" w:rsidR="0050604F" w:rsidRPr="002C5D8F" w:rsidRDefault="0050604F" w:rsidP="0050604F">
      <w:pPr>
        <w:ind w:right="-1"/>
        <w:jc w:val="both"/>
        <w:rPr>
          <w:rFonts w:ascii="Tahoma" w:hAnsi="Tahoma"/>
        </w:rPr>
      </w:pPr>
    </w:p>
    <w:p w14:paraId="3D692034" w14:textId="77777777" w:rsidR="0050604F" w:rsidRPr="00A774DE" w:rsidRDefault="0050604F" w:rsidP="0050604F">
      <w:pPr>
        <w:ind w:right="-1"/>
        <w:jc w:val="both"/>
        <w:rPr>
          <w:rFonts w:ascii="Tahoma" w:hAnsi="Tahoma"/>
          <w:i/>
        </w:rPr>
      </w:pPr>
    </w:p>
    <w:p w14:paraId="05054F26" w14:textId="77777777" w:rsidR="0050604F" w:rsidRDefault="0050604F" w:rsidP="0050604F">
      <w:pPr>
        <w:pStyle w:val="BodyText2"/>
        <w:jc w:val="center"/>
      </w:pPr>
    </w:p>
    <w:p w14:paraId="37BA19A1" w14:textId="77777777" w:rsidR="0050604F" w:rsidRDefault="0050604F" w:rsidP="0050604F">
      <w:pPr>
        <w:pStyle w:val="BodyText2"/>
        <w:jc w:val="center"/>
      </w:pPr>
      <w:r>
        <w:br w:type="page"/>
      </w:r>
    </w:p>
    <w:p w14:paraId="7976117F" w14:textId="77777777" w:rsidR="0050604F" w:rsidRPr="00EC54C3" w:rsidRDefault="0050604F" w:rsidP="0050604F">
      <w:pPr>
        <w:pStyle w:val="BodyText2"/>
        <w:jc w:val="left"/>
        <w:rPr>
          <w:b w:val="0"/>
          <w:bCs/>
          <w:lang w:val="en-GB"/>
        </w:rPr>
      </w:pPr>
      <w:r w:rsidRPr="00EC54C3">
        <w:rPr>
          <w:b w:val="0"/>
          <w:bCs/>
          <w:u w:val="single"/>
          <w:lang w:val="en-GB"/>
        </w:rPr>
        <w:t>IMPORTANT:</w:t>
      </w:r>
      <w:r w:rsidRPr="00EC54C3">
        <w:rPr>
          <w:b w:val="0"/>
          <w:bCs/>
          <w:lang w:val="en-GB"/>
        </w:rPr>
        <w:t xml:space="preserve"> This form must be returned directly to school before 15th January 2026 either to school address or school email address if parent(s)/carer(s) wish their application to be considered against faith criteria</w:t>
      </w:r>
    </w:p>
    <w:p w14:paraId="418A3770" w14:textId="77777777" w:rsidR="0050604F" w:rsidRDefault="0050604F" w:rsidP="0050604F">
      <w:pPr>
        <w:pStyle w:val="BodyText2"/>
        <w:jc w:val="center"/>
      </w:pPr>
    </w:p>
    <w:p w14:paraId="6E7D98BB" w14:textId="77777777" w:rsidR="0050604F" w:rsidRPr="003A5884" w:rsidRDefault="0050604F" w:rsidP="0050604F">
      <w:pPr>
        <w:pStyle w:val="BodyText2"/>
        <w:jc w:val="center"/>
        <w:rPr>
          <w:sz w:val="22"/>
          <w:szCs w:val="22"/>
        </w:rPr>
      </w:pPr>
      <w:r w:rsidRPr="003A5884">
        <w:rPr>
          <w:sz w:val="22"/>
          <w:szCs w:val="22"/>
        </w:rPr>
        <w:t>Diocesan Supplementary Information Form</w:t>
      </w:r>
    </w:p>
    <w:p w14:paraId="63591DFD" w14:textId="77777777" w:rsidR="0050604F" w:rsidRPr="003A5884" w:rsidRDefault="0050604F" w:rsidP="0050604F">
      <w:pPr>
        <w:pStyle w:val="Title"/>
        <w:rPr>
          <w:rFonts w:ascii="Tahoma" w:hAnsi="Tahoma"/>
          <w:sz w:val="22"/>
          <w:szCs w:val="22"/>
        </w:rPr>
      </w:pPr>
      <w:r w:rsidRPr="003A5884">
        <w:rPr>
          <w:rFonts w:ascii="Tahoma" w:hAnsi="Tahoma"/>
          <w:sz w:val="22"/>
          <w:szCs w:val="22"/>
        </w:rPr>
        <w:t xml:space="preserve">Admission to </w:t>
      </w:r>
      <w:r>
        <w:rPr>
          <w:rFonts w:ascii="Tahoma" w:hAnsi="Tahoma"/>
          <w:sz w:val="22"/>
          <w:szCs w:val="22"/>
        </w:rPr>
        <w:t>P</w:t>
      </w:r>
      <w:r w:rsidRPr="00023B2E">
        <w:rPr>
          <w:rFonts w:ascii="Tahoma" w:hAnsi="Tahoma"/>
          <w:sz w:val="22"/>
          <w:szCs w:val="22"/>
        </w:rPr>
        <w:t>rimary School, 2026</w:t>
      </w:r>
    </w:p>
    <w:p w14:paraId="6CE06E04" w14:textId="77777777" w:rsidR="0050604F" w:rsidRPr="003A5884" w:rsidRDefault="0050604F" w:rsidP="0050604F">
      <w:pPr>
        <w:pStyle w:val="Title"/>
        <w:rPr>
          <w:rFonts w:ascii="Tahoma" w:hAnsi="Tahoma"/>
          <w:sz w:val="22"/>
          <w:szCs w:val="22"/>
        </w:rPr>
      </w:pPr>
    </w:p>
    <w:p w14:paraId="427C7D25" w14:textId="77777777" w:rsidR="0071006D" w:rsidRPr="0044790F" w:rsidRDefault="0071006D" w:rsidP="0071006D">
      <w:pPr>
        <w:pStyle w:val="Title"/>
        <w:rPr>
          <w:rFonts w:ascii="Tahoma" w:hAnsi="Tahoma" w:cs="Tahoma"/>
          <w:sz w:val="22"/>
          <w:szCs w:val="22"/>
        </w:rPr>
      </w:pPr>
      <w:r w:rsidRPr="0044790F">
        <w:rPr>
          <w:rFonts w:ascii="Tahoma" w:hAnsi="Tahoma" w:cs="Tahoma"/>
          <w:color w:val="FF0000"/>
          <w:sz w:val="22"/>
          <w:szCs w:val="22"/>
        </w:rPr>
        <w:t xml:space="preserve">ST MARY MAGDALEN’S </w:t>
      </w:r>
      <w:r w:rsidRPr="0044790F">
        <w:rPr>
          <w:rFonts w:ascii="Tahoma" w:hAnsi="Tahoma" w:cs="Tahoma"/>
          <w:sz w:val="22"/>
          <w:szCs w:val="22"/>
        </w:rPr>
        <w:t>Church of England Primary School</w:t>
      </w:r>
    </w:p>
    <w:p w14:paraId="3CD9D733" w14:textId="77777777" w:rsidR="0071006D" w:rsidRPr="0044790F" w:rsidRDefault="0071006D" w:rsidP="0071006D">
      <w:pPr>
        <w:rPr>
          <w:rFonts w:ascii="Tahoma" w:hAnsi="Tahoma" w:cs="Tahoma"/>
          <w:sz w:val="22"/>
          <w:szCs w:val="22"/>
        </w:rPr>
      </w:pPr>
    </w:p>
    <w:p w14:paraId="0C218271" w14:textId="77777777" w:rsidR="0071006D" w:rsidRPr="0044790F" w:rsidRDefault="0071006D" w:rsidP="0071006D">
      <w:pPr>
        <w:spacing w:line="360" w:lineRule="auto"/>
        <w:rPr>
          <w:rFonts w:ascii="Tahoma" w:hAnsi="Tahoma" w:cs="Tahoma"/>
          <w:sz w:val="22"/>
          <w:szCs w:val="22"/>
        </w:rPr>
      </w:pPr>
      <w:r w:rsidRPr="0044790F">
        <w:rPr>
          <w:rFonts w:ascii="Tahoma" w:hAnsi="Tahoma" w:cs="Tahoma"/>
          <w:b/>
          <w:sz w:val="22"/>
          <w:szCs w:val="22"/>
        </w:rPr>
        <w:t>Name of child</w:t>
      </w:r>
      <w:r w:rsidRPr="0044790F">
        <w:rPr>
          <w:rFonts w:ascii="Tahoma" w:hAnsi="Tahoma" w:cs="Tahoma"/>
          <w:sz w:val="22"/>
          <w:szCs w:val="22"/>
        </w:rPr>
        <w:t xml:space="preserve">:  </w:t>
      </w:r>
    </w:p>
    <w:p w14:paraId="7C95E464" w14:textId="77777777" w:rsidR="0071006D" w:rsidRPr="0044790F" w:rsidRDefault="0071006D" w:rsidP="0071006D">
      <w:pPr>
        <w:pStyle w:val="BodyText2"/>
        <w:spacing w:after="120"/>
        <w:rPr>
          <w:rFonts w:cs="Tahoma"/>
          <w:sz w:val="22"/>
          <w:szCs w:val="22"/>
        </w:rPr>
      </w:pPr>
      <w:r w:rsidRPr="0044790F">
        <w:rPr>
          <w:rFonts w:cs="Tahoma"/>
          <w:sz w:val="22"/>
          <w:szCs w:val="22"/>
        </w:rPr>
        <w:t xml:space="preserve">Surname . . . . . . . . . . . . . . . . . . . . .Christian names . . . . . . . . . . . . . . . . . . . . . .  . . </w:t>
      </w:r>
    </w:p>
    <w:p w14:paraId="1D67CB23" w14:textId="77777777" w:rsidR="0071006D" w:rsidRPr="0044790F" w:rsidRDefault="0071006D" w:rsidP="0071006D">
      <w:pPr>
        <w:spacing w:line="360" w:lineRule="auto"/>
        <w:rPr>
          <w:rFonts w:ascii="Tahoma" w:hAnsi="Tahoma" w:cs="Tahoma"/>
          <w:sz w:val="22"/>
          <w:szCs w:val="22"/>
        </w:rPr>
      </w:pPr>
      <w:r w:rsidRPr="0044790F">
        <w:rPr>
          <w:rFonts w:ascii="Tahoma" w:hAnsi="Tahoma" w:cs="Tahoma"/>
          <w:sz w:val="22"/>
          <w:szCs w:val="22"/>
        </w:rPr>
        <w:t xml:space="preserve">Date of birth  . . . . . . . . . . . . . . . . . . . .                      </w:t>
      </w:r>
    </w:p>
    <w:p w14:paraId="31E8CC77" w14:textId="77777777" w:rsidR="0071006D" w:rsidRPr="0044790F" w:rsidRDefault="0071006D" w:rsidP="0071006D">
      <w:pPr>
        <w:spacing w:line="360" w:lineRule="auto"/>
        <w:rPr>
          <w:rFonts w:ascii="Tahoma" w:hAnsi="Tahoma" w:cs="Tahoma"/>
          <w:b/>
          <w:sz w:val="22"/>
          <w:szCs w:val="22"/>
        </w:rPr>
      </w:pPr>
    </w:p>
    <w:p w14:paraId="4AF8C766" w14:textId="77777777" w:rsidR="0071006D" w:rsidRPr="0044790F" w:rsidRDefault="0071006D" w:rsidP="0071006D">
      <w:pPr>
        <w:spacing w:line="360" w:lineRule="auto"/>
        <w:rPr>
          <w:rFonts w:ascii="Tahoma" w:hAnsi="Tahoma" w:cs="Tahoma"/>
          <w:sz w:val="22"/>
          <w:szCs w:val="22"/>
        </w:rPr>
      </w:pPr>
      <w:r w:rsidRPr="0044790F">
        <w:rPr>
          <w:rFonts w:ascii="Tahoma" w:hAnsi="Tahoma" w:cs="Tahoma"/>
          <w:b/>
          <w:sz w:val="22"/>
          <w:szCs w:val="22"/>
        </w:rPr>
        <w:t>Name of parent/guardian</w:t>
      </w:r>
      <w:r w:rsidRPr="0044790F">
        <w:rPr>
          <w:rFonts w:ascii="Tahoma" w:hAnsi="Tahoma" w:cs="Tahoma"/>
          <w:sz w:val="22"/>
          <w:szCs w:val="22"/>
        </w:rPr>
        <w:t xml:space="preserve"> . . . . . . . . . . . . . . . . . . . . . . . . . . . . . . . . . . . . . . . . . . . . </w:t>
      </w:r>
    </w:p>
    <w:p w14:paraId="4506698C" w14:textId="77777777" w:rsidR="0071006D" w:rsidRPr="0044790F" w:rsidRDefault="0071006D" w:rsidP="0071006D">
      <w:pPr>
        <w:spacing w:line="360" w:lineRule="auto"/>
        <w:rPr>
          <w:rFonts w:ascii="Tahoma" w:hAnsi="Tahoma" w:cs="Tahoma"/>
          <w:sz w:val="22"/>
          <w:szCs w:val="22"/>
        </w:rPr>
      </w:pPr>
      <w:r w:rsidRPr="0044790F">
        <w:rPr>
          <w:rFonts w:ascii="Tahoma" w:hAnsi="Tahoma" w:cs="Tahoma"/>
          <w:sz w:val="22"/>
          <w:szCs w:val="22"/>
        </w:rPr>
        <w:t xml:space="preserve">Address  . . . . . . . . . . . . . . . . . . . . . . . . . . . . . . . . . . . . . . . . . . . . . . . . . . . . . . . . . . . </w:t>
      </w:r>
    </w:p>
    <w:p w14:paraId="220C035E" w14:textId="77777777" w:rsidR="0071006D" w:rsidRPr="0044790F" w:rsidRDefault="0071006D" w:rsidP="0071006D">
      <w:pPr>
        <w:spacing w:after="120" w:line="360" w:lineRule="auto"/>
        <w:rPr>
          <w:rFonts w:ascii="Tahoma" w:hAnsi="Tahoma" w:cs="Tahoma"/>
          <w:sz w:val="22"/>
          <w:szCs w:val="22"/>
        </w:rPr>
      </w:pPr>
      <w:r w:rsidRPr="0044790F">
        <w:rPr>
          <w:rFonts w:ascii="Tahoma" w:hAnsi="Tahoma" w:cs="Tahoma"/>
          <w:sz w:val="22"/>
          <w:szCs w:val="22"/>
        </w:rPr>
        <w:t>. . . . . . . . . . . . . . . . . . . . . . . . . . . . . . . . . . . . . . . . . . . . . . . . . . . . . . . . . . . . . . . . . . . . . . . . . . . . . . . . . . . . . . . . . . . . . . . . . . . . . . . . . . . . . . . . . . . . . . . . . . . . . . . . .</w:t>
      </w:r>
    </w:p>
    <w:p w14:paraId="41E9E904" w14:textId="77777777" w:rsidR="0071006D" w:rsidRPr="0044790F" w:rsidRDefault="0071006D" w:rsidP="0071006D">
      <w:pPr>
        <w:spacing w:after="120" w:line="360" w:lineRule="auto"/>
        <w:rPr>
          <w:rFonts w:ascii="Tahoma" w:hAnsi="Tahoma" w:cs="Tahoma"/>
          <w:sz w:val="22"/>
          <w:szCs w:val="22"/>
        </w:rPr>
      </w:pPr>
      <w:r w:rsidRPr="0044790F">
        <w:rPr>
          <w:rFonts w:ascii="Tahoma" w:hAnsi="Tahoma" w:cs="Tahoma"/>
          <w:sz w:val="22"/>
          <w:szCs w:val="22"/>
        </w:rPr>
        <w:t xml:space="preserve">Post code  . . . . . . . . . . . . . . . . . . . . . . . . . . . . . . . . . </w:t>
      </w:r>
    </w:p>
    <w:p w14:paraId="459D1D50" w14:textId="77777777" w:rsidR="0071006D" w:rsidRPr="0044790F" w:rsidRDefault="0071006D" w:rsidP="0071006D">
      <w:pPr>
        <w:pStyle w:val="BodyText2"/>
        <w:rPr>
          <w:rFonts w:cs="Tahoma"/>
          <w:sz w:val="22"/>
          <w:szCs w:val="22"/>
        </w:rPr>
      </w:pPr>
      <w:r w:rsidRPr="0044790F">
        <w:rPr>
          <w:rFonts w:cs="Tahoma"/>
          <w:sz w:val="22"/>
          <w:szCs w:val="22"/>
        </w:rPr>
        <w:t xml:space="preserve">Contact telephone number  . . . . . . . . . . . . . . . . . . . . . . . . . . . . </w:t>
      </w:r>
    </w:p>
    <w:p w14:paraId="377A5E41" w14:textId="77777777" w:rsidR="0071006D" w:rsidRPr="0044790F" w:rsidRDefault="0071006D" w:rsidP="0071006D">
      <w:pPr>
        <w:spacing w:line="360" w:lineRule="auto"/>
        <w:rPr>
          <w:rFonts w:ascii="Tahoma" w:hAnsi="Tahoma" w:cs="Tahoma"/>
          <w:b/>
          <w:sz w:val="22"/>
          <w:szCs w:val="22"/>
        </w:rPr>
      </w:pPr>
    </w:p>
    <w:p w14:paraId="6C7EB56F" w14:textId="77777777" w:rsidR="0071006D" w:rsidRPr="0044790F" w:rsidRDefault="0071006D" w:rsidP="0071006D">
      <w:pPr>
        <w:spacing w:line="360" w:lineRule="auto"/>
        <w:rPr>
          <w:rFonts w:ascii="Tahoma" w:hAnsi="Tahoma" w:cs="Tahoma"/>
          <w:b/>
          <w:sz w:val="22"/>
          <w:szCs w:val="22"/>
        </w:rPr>
      </w:pPr>
      <w:r w:rsidRPr="0044790F">
        <w:rPr>
          <w:rFonts w:ascii="Tahoma" w:hAnsi="Tahoma" w:cs="Tahoma"/>
          <w:b/>
          <w:sz w:val="22"/>
          <w:szCs w:val="22"/>
        </w:rPr>
        <w:t>If you are applying to this school on faith grounds, please complete the following sections:</w:t>
      </w:r>
    </w:p>
    <w:p w14:paraId="54034AA6" w14:textId="77777777" w:rsidR="0071006D" w:rsidRPr="0044790F" w:rsidRDefault="0071006D" w:rsidP="0071006D">
      <w:pPr>
        <w:spacing w:after="120" w:line="360" w:lineRule="auto"/>
        <w:rPr>
          <w:rFonts w:ascii="Tahoma" w:hAnsi="Tahoma" w:cs="Tahoma"/>
          <w:sz w:val="22"/>
          <w:szCs w:val="22"/>
        </w:rPr>
      </w:pPr>
      <w:r w:rsidRPr="0044790F">
        <w:rPr>
          <w:rFonts w:ascii="Tahoma" w:hAnsi="Tahoma" w:cs="Tahoma"/>
          <w:b/>
          <w:sz w:val="22"/>
          <w:szCs w:val="22"/>
        </w:rPr>
        <w:t>Place of worship</w:t>
      </w:r>
      <w:r w:rsidRPr="0044790F">
        <w:rPr>
          <w:rFonts w:ascii="Tahoma" w:hAnsi="Tahoma" w:cs="Tahoma"/>
          <w:sz w:val="22"/>
          <w:szCs w:val="22"/>
        </w:rPr>
        <w:t xml:space="preserve"> one of parents / guardians regularly attends:</w:t>
      </w:r>
    </w:p>
    <w:p w14:paraId="1D53AEBA" w14:textId="77777777" w:rsidR="0071006D" w:rsidRPr="0044790F" w:rsidRDefault="0071006D" w:rsidP="0071006D">
      <w:pPr>
        <w:spacing w:after="120" w:line="360" w:lineRule="auto"/>
        <w:rPr>
          <w:rFonts w:ascii="Tahoma" w:hAnsi="Tahoma" w:cs="Tahoma"/>
          <w:sz w:val="22"/>
          <w:szCs w:val="22"/>
        </w:rPr>
      </w:pPr>
      <w:r w:rsidRPr="0044790F">
        <w:rPr>
          <w:rFonts w:ascii="Tahoma" w:hAnsi="Tahoma" w:cs="Tahoma"/>
          <w:sz w:val="22"/>
          <w:szCs w:val="22"/>
        </w:rPr>
        <w:t xml:space="preserve">Name of place of worship  . . . . . . . . . . . . . . . . . . . . . . . . . . . . . . . . . . . . . . . . . . . . . . </w:t>
      </w:r>
    </w:p>
    <w:p w14:paraId="2E62E90B" w14:textId="77777777" w:rsidR="0071006D" w:rsidRPr="0044790F" w:rsidRDefault="0071006D" w:rsidP="0071006D">
      <w:pPr>
        <w:spacing w:line="360" w:lineRule="auto"/>
        <w:rPr>
          <w:rFonts w:ascii="Tahoma" w:hAnsi="Tahoma" w:cs="Tahoma"/>
          <w:sz w:val="22"/>
          <w:szCs w:val="22"/>
        </w:rPr>
      </w:pPr>
      <w:r w:rsidRPr="0044790F">
        <w:rPr>
          <w:rFonts w:ascii="Tahoma" w:hAnsi="Tahoma" w:cs="Tahoma"/>
          <w:sz w:val="22"/>
          <w:szCs w:val="22"/>
        </w:rPr>
        <w:t xml:space="preserve">Address  . . . . . . . . . . . . . . . . . . . . . . . . . . . . . . . . . . . . . . . . . . . . . . . . . . . . . . . . . . . </w:t>
      </w:r>
    </w:p>
    <w:p w14:paraId="23930BD0" w14:textId="77777777" w:rsidR="0071006D" w:rsidRPr="0044790F" w:rsidRDefault="0071006D" w:rsidP="0071006D">
      <w:pPr>
        <w:spacing w:line="360" w:lineRule="auto"/>
        <w:rPr>
          <w:rFonts w:ascii="Tahoma" w:hAnsi="Tahoma" w:cs="Tahoma"/>
          <w:sz w:val="22"/>
          <w:szCs w:val="22"/>
        </w:rPr>
      </w:pPr>
      <w:r w:rsidRPr="0044790F">
        <w:rPr>
          <w:rFonts w:ascii="Tahoma" w:hAnsi="Tahoma" w:cs="Tahoma"/>
          <w:sz w:val="22"/>
          <w:szCs w:val="22"/>
        </w:rPr>
        <w:t xml:space="preserve">. . . . . . . . . . . . . . . . . . . . . . . . . . . . . . . . . . . . . . . . . . . . . . . . . . . . . . . . . . . . . . . . . </w:t>
      </w:r>
    </w:p>
    <w:p w14:paraId="5B38E29C" w14:textId="77777777" w:rsidR="0071006D" w:rsidRPr="0044790F" w:rsidRDefault="0071006D" w:rsidP="0071006D">
      <w:pPr>
        <w:spacing w:line="360" w:lineRule="auto"/>
        <w:rPr>
          <w:rFonts w:ascii="Tahoma" w:hAnsi="Tahoma" w:cs="Tahoma"/>
          <w:b/>
          <w:sz w:val="22"/>
          <w:szCs w:val="22"/>
        </w:rPr>
      </w:pPr>
    </w:p>
    <w:p w14:paraId="305A4F6B" w14:textId="77777777" w:rsidR="0071006D" w:rsidRPr="0044790F" w:rsidRDefault="0071006D" w:rsidP="0071006D">
      <w:pPr>
        <w:spacing w:after="120" w:line="360" w:lineRule="auto"/>
        <w:rPr>
          <w:rFonts w:ascii="Tahoma" w:hAnsi="Tahoma" w:cs="Tahoma"/>
          <w:sz w:val="22"/>
          <w:szCs w:val="22"/>
        </w:rPr>
      </w:pPr>
      <w:r w:rsidRPr="0044790F">
        <w:rPr>
          <w:rFonts w:ascii="Tahoma" w:hAnsi="Tahoma" w:cs="Tahoma"/>
          <w:b/>
          <w:sz w:val="22"/>
          <w:szCs w:val="22"/>
        </w:rPr>
        <w:t>Name of vicar / priest / minister / faith leader / church officer</w:t>
      </w:r>
      <w:r w:rsidRPr="0044790F">
        <w:rPr>
          <w:rFonts w:ascii="Tahoma" w:hAnsi="Tahoma" w:cs="Tahoma"/>
          <w:sz w:val="22"/>
          <w:szCs w:val="22"/>
        </w:rPr>
        <w:t>:</w:t>
      </w:r>
    </w:p>
    <w:p w14:paraId="13A5800F" w14:textId="77777777" w:rsidR="0071006D" w:rsidRPr="0044790F" w:rsidRDefault="0071006D" w:rsidP="0071006D">
      <w:pPr>
        <w:pStyle w:val="BodyText"/>
        <w:spacing w:after="120" w:line="360" w:lineRule="auto"/>
        <w:rPr>
          <w:rFonts w:cs="Tahoma"/>
          <w:sz w:val="22"/>
          <w:szCs w:val="22"/>
        </w:rPr>
      </w:pPr>
      <w:r w:rsidRPr="0044790F">
        <w:rPr>
          <w:rFonts w:cs="Tahoma"/>
          <w:sz w:val="22"/>
          <w:szCs w:val="22"/>
        </w:rPr>
        <w:t>. . . . . . . . . . . . . . . . . . . . . . . . . . . . . . . . . . . . . . . . . . . . . . . . . . . . . . . . . .</w:t>
      </w:r>
    </w:p>
    <w:p w14:paraId="4F2E7E2A" w14:textId="77777777" w:rsidR="0071006D" w:rsidRPr="0044790F" w:rsidRDefault="0071006D" w:rsidP="0071006D">
      <w:pPr>
        <w:spacing w:line="360" w:lineRule="auto"/>
        <w:rPr>
          <w:rFonts w:ascii="Tahoma" w:hAnsi="Tahoma" w:cs="Tahoma"/>
          <w:sz w:val="22"/>
          <w:szCs w:val="22"/>
        </w:rPr>
      </w:pPr>
      <w:r w:rsidRPr="0044790F">
        <w:rPr>
          <w:rFonts w:ascii="Tahoma" w:hAnsi="Tahoma" w:cs="Tahoma"/>
          <w:sz w:val="22"/>
          <w:szCs w:val="22"/>
        </w:rPr>
        <w:t xml:space="preserve">Address  . . . . . . . . . . . . . . . . . . . . . . . . . . . . . . . . . . . . . . . . . . . . . . . . . . . . . . . . . . . </w:t>
      </w:r>
    </w:p>
    <w:p w14:paraId="45AAEC5F" w14:textId="77777777" w:rsidR="0071006D" w:rsidRPr="0044790F" w:rsidRDefault="0071006D" w:rsidP="0071006D">
      <w:pPr>
        <w:pStyle w:val="BodyText"/>
        <w:spacing w:line="360" w:lineRule="auto"/>
        <w:rPr>
          <w:rFonts w:cs="Tahoma"/>
          <w:sz w:val="22"/>
          <w:szCs w:val="22"/>
        </w:rPr>
      </w:pPr>
      <w:r w:rsidRPr="0044790F">
        <w:rPr>
          <w:rFonts w:cs="Tahoma"/>
          <w:sz w:val="22"/>
          <w:szCs w:val="22"/>
        </w:rPr>
        <w:t xml:space="preserve">. . . . . . . . . . . . . . . . . . . . . . . . . . . . . . . . . . . . . . . . . . . . . . . . . . . . . . . . . . . . . . . . . </w:t>
      </w:r>
    </w:p>
    <w:p w14:paraId="493ACD8E" w14:textId="77777777" w:rsidR="0071006D" w:rsidRPr="0044790F" w:rsidRDefault="0071006D" w:rsidP="0071006D">
      <w:pPr>
        <w:pStyle w:val="BodyText"/>
        <w:spacing w:line="360" w:lineRule="auto"/>
        <w:rPr>
          <w:rFonts w:cs="Tahoma"/>
          <w:sz w:val="22"/>
          <w:szCs w:val="22"/>
        </w:rPr>
      </w:pPr>
      <w:r w:rsidRPr="0044790F">
        <w:rPr>
          <w:rFonts w:cs="Tahoma"/>
          <w:sz w:val="22"/>
          <w:szCs w:val="22"/>
        </w:rPr>
        <w:t xml:space="preserve">. . . . . . . . . . . . . . . . . . . . . . . . . . . . . . . . . . . . . . . . . . . . . . . . . . . . . . . . . . . . . . . . . </w:t>
      </w:r>
    </w:p>
    <w:p w14:paraId="6FECA0A4" w14:textId="77777777" w:rsidR="0071006D" w:rsidRPr="0044790F" w:rsidRDefault="0071006D" w:rsidP="0071006D">
      <w:pPr>
        <w:spacing w:line="360" w:lineRule="auto"/>
        <w:rPr>
          <w:rFonts w:ascii="Tahoma" w:hAnsi="Tahoma" w:cs="Tahoma"/>
          <w:sz w:val="22"/>
          <w:szCs w:val="22"/>
        </w:rPr>
      </w:pPr>
      <w:r w:rsidRPr="0044790F">
        <w:rPr>
          <w:rFonts w:ascii="Tahoma" w:hAnsi="Tahoma" w:cs="Tahoma"/>
          <w:sz w:val="22"/>
          <w:szCs w:val="22"/>
        </w:rPr>
        <w:t xml:space="preserve">Post code  . . . . . . . . . . . . . . . . . . . . . . . . . . . . . Telephone   . . . . . . . . . . . . . . . . . . . </w:t>
      </w:r>
    </w:p>
    <w:p w14:paraId="63DBAE89" w14:textId="77777777" w:rsidR="0071006D" w:rsidRPr="0044790F" w:rsidRDefault="0071006D" w:rsidP="0071006D">
      <w:pPr>
        <w:spacing w:line="360" w:lineRule="auto"/>
        <w:rPr>
          <w:rFonts w:ascii="Tahoma" w:hAnsi="Tahoma" w:cs="Tahoma"/>
          <w:sz w:val="22"/>
          <w:szCs w:val="22"/>
        </w:rPr>
      </w:pPr>
    </w:p>
    <w:p w14:paraId="351DF0B1" w14:textId="7FC570CC" w:rsidR="0050604F" w:rsidRPr="00F03ED4" w:rsidRDefault="0071006D" w:rsidP="0071006D">
      <w:r w:rsidRPr="0044790F">
        <w:rPr>
          <w:rFonts w:ascii="Tahoma" w:hAnsi="Tahoma" w:cs="Tahoma"/>
          <w:b/>
          <w:sz w:val="22"/>
          <w:szCs w:val="22"/>
        </w:rPr>
        <w:t>Your faith leader will be contacted in order to provide the information.</w:t>
      </w:r>
      <w:r w:rsidR="0050604F">
        <w:rPr>
          <w:sz w:val="24"/>
        </w:rPr>
        <w:br w:type="page"/>
      </w:r>
      <w:r w:rsidR="0050604F" w:rsidRPr="00035244">
        <w:t xml:space="preserve">This form is for use </w:t>
      </w:r>
      <w:r w:rsidR="0050604F">
        <w:t>by</w:t>
      </w:r>
      <w:r w:rsidR="0050604F" w:rsidRPr="00035244">
        <w:t xml:space="preserve"> the School;  it will be sent to the appropriate</w:t>
      </w:r>
      <w:r w:rsidR="0050604F">
        <w:t xml:space="preserve"> faith leader, to be returned directly to the school.</w:t>
      </w:r>
    </w:p>
    <w:p w14:paraId="58A78679" w14:textId="77777777" w:rsidR="0050604F" w:rsidRPr="00AC75DE" w:rsidRDefault="0050604F" w:rsidP="0050604F">
      <w:pPr>
        <w:pStyle w:val="BodyText2"/>
        <w:jc w:val="center"/>
        <w:rPr>
          <w:sz w:val="22"/>
          <w:szCs w:val="22"/>
          <w:lang w:val="en-GB"/>
        </w:rPr>
      </w:pPr>
      <w:r w:rsidRPr="003A5884">
        <w:rPr>
          <w:sz w:val="22"/>
          <w:szCs w:val="22"/>
        </w:rPr>
        <w:t>Clergy Reference Form</w:t>
      </w:r>
      <w:r w:rsidRPr="003A5884">
        <w:rPr>
          <w:sz w:val="22"/>
          <w:szCs w:val="22"/>
          <w:lang w:val="en-GB"/>
        </w:rPr>
        <w:t xml:space="preserve">:  </w:t>
      </w:r>
      <w:r w:rsidRPr="003A5884">
        <w:rPr>
          <w:sz w:val="22"/>
          <w:szCs w:val="22"/>
        </w:rPr>
        <w:t xml:space="preserve">Admission to </w:t>
      </w:r>
      <w:r w:rsidRPr="00023B2E">
        <w:rPr>
          <w:sz w:val="22"/>
          <w:szCs w:val="22"/>
        </w:rPr>
        <w:t>Primary School, 202</w:t>
      </w:r>
      <w:r w:rsidRPr="00023B2E">
        <w:rPr>
          <w:sz w:val="22"/>
          <w:szCs w:val="22"/>
          <w:lang w:val="en-GB"/>
        </w:rPr>
        <w:t>6</w:t>
      </w:r>
    </w:p>
    <w:p w14:paraId="0F58958D" w14:textId="77777777" w:rsidR="00F06979" w:rsidRDefault="00F06979" w:rsidP="0050604F">
      <w:pPr>
        <w:pStyle w:val="Title"/>
        <w:rPr>
          <w:rFonts w:ascii="Tahoma" w:hAnsi="Tahoma" w:cs="Tahoma"/>
          <w:color w:val="FF0000"/>
          <w:sz w:val="22"/>
          <w:szCs w:val="22"/>
        </w:rPr>
      </w:pPr>
    </w:p>
    <w:p w14:paraId="542FF13E" w14:textId="302ED2C5" w:rsidR="0050604F" w:rsidRPr="003A5884" w:rsidRDefault="00F06979" w:rsidP="0050604F">
      <w:pPr>
        <w:pStyle w:val="Title"/>
        <w:rPr>
          <w:rFonts w:ascii="Tahoma" w:hAnsi="Tahoma"/>
          <w:sz w:val="22"/>
          <w:szCs w:val="22"/>
        </w:rPr>
      </w:pPr>
      <w:r w:rsidRPr="0044790F">
        <w:rPr>
          <w:rFonts w:ascii="Tahoma" w:hAnsi="Tahoma" w:cs="Tahoma"/>
          <w:color w:val="FF0000"/>
          <w:sz w:val="22"/>
          <w:szCs w:val="22"/>
        </w:rPr>
        <w:t xml:space="preserve">ST MARY MAGDALEN’S </w:t>
      </w:r>
      <w:r w:rsidR="0050604F" w:rsidRPr="003A5884">
        <w:rPr>
          <w:rFonts w:ascii="Tahoma" w:hAnsi="Tahoma"/>
          <w:sz w:val="22"/>
          <w:szCs w:val="22"/>
        </w:rPr>
        <w:t>Church of England Primary School</w:t>
      </w:r>
    </w:p>
    <w:p w14:paraId="1D37BA82" w14:textId="77777777" w:rsidR="00F06979" w:rsidRDefault="00F06979" w:rsidP="0050604F">
      <w:pPr>
        <w:spacing w:line="360" w:lineRule="auto"/>
        <w:rPr>
          <w:rFonts w:ascii="Tahoma" w:hAnsi="Tahoma"/>
          <w:b/>
          <w:sz w:val="22"/>
          <w:szCs w:val="22"/>
        </w:rPr>
      </w:pPr>
    </w:p>
    <w:p w14:paraId="4E46C225" w14:textId="546E0EB9"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0B92F17E"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1F471F6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birth  . . . . . . . . . . . . . . . . . . . . .                           </w:t>
      </w:r>
    </w:p>
    <w:p w14:paraId="068C87D7"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5843F9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42BEFF25"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344F0CED"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57AFBBCF" w14:textId="77777777" w:rsidR="0050604F" w:rsidRPr="003A5884" w:rsidRDefault="0050604F" w:rsidP="0050604F">
      <w:pPr>
        <w:pStyle w:val="BodyText2"/>
        <w:rPr>
          <w:sz w:val="22"/>
          <w:szCs w:val="22"/>
        </w:rPr>
      </w:pPr>
      <w:r w:rsidRPr="003A5884">
        <w:rPr>
          <w:sz w:val="22"/>
          <w:szCs w:val="22"/>
        </w:rPr>
        <w:t xml:space="preserve">Contact Telephone   . . . . . . . . . . . . . . . . . . . . . . . . . . . . </w:t>
      </w:r>
    </w:p>
    <w:p w14:paraId="5C42FFA7" w14:textId="6A21403E" w:rsidR="0071006D" w:rsidRPr="0044790F" w:rsidRDefault="0071006D" w:rsidP="0071006D">
      <w:pPr>
        <w:rPr>
          <w:rFonts w:ascii="Tahoma" w:hAnsi="Tahoma" w:cs="Tahoma"/>
          <w:szCs w:val="18"/>
        </w:rPr>
      </w:pPr>
      <w:r w:rsidRPr="0044790F">
        <w:rPr>
          <w:rFonts w:ascii="Tahoma" w:hAnsi="Tahoma" w:cs="Tahoma"/>
          <w:sz w:val="22"/>
          <w:szCs w:val="22"/>
        </w:rPr>
        <w:t xml:space="preserve">This parent has given your name as a reference for his/her commitment to the church/place of worship.  Our criteria require the parent to have attended their place of worship </w:t>
      </w:r>
      <w:r w:rsidRPr="0044790F">
        <w:rPr>
          <w:rFonts w:ascii="Tahoma" w:hAnsi="Tahoma" w:cs="Tahoma"/>
          <w:szCs w:val="18"/>
        </w:rPr>
        <w:t>once a month for</w:t>
      </w:r>
      <w:r w:rsidRPr="0044790F">
        <w:rPr>
          <w:rFonts w:ascii="Tahoma" w:hAnsi="Tahoma" w:cs="Tahoma"/>
          <w:color w:val="FF0000"/>
          <w:szCs w:val="18"/>
        </w:rPr>
        <w:t xml:space="preserve"> 6 </w:t>
      </w:r>
      <w:r w:rsidRPr="0044790F">
        <w:rPr>
          <w:rFonts w:ascii="Tahoma" w:hAnsi="Tahoma" w:cs="Tahoma"/>
          <w:szCs w:val="18"/>
        </w:rPr>
        <w:t>months prior to 1</w:t>
      </w:r>
      <w:r w:rsidRPr="0044790F">
        <w:rPr>
          <w:rFonts w:ascii="Tahoma" w:hAnsi="Tahoma" w:cs="Tahoma"/>
          <w:szCs w:val="18"/>
          <w:vertAlign w:val="superscript"/>
        </w:rPr>
        <w:t>st</w:t>
      </w:r>
      <w:r w:rsidRPr="0044790F">
        <w:rPr>
          <w:rFonts w:ascii="Tahoma" w:hAnsi="Tahoma" w:cs="Tahoma"/>
          <w:szCs w:val="18"/>
        </w:rPr>
        <w:t xml:space="preserve"> September</w:t>
      </w:r>
      <w:r w:rsidRPr="0044790F">
        <w:rPr>
          <w:rFonts w:ascii="Tahoma" w:hAnsi="Tahoma" w:cs="Tahoma"/>
          <w:color w:val="FF0000"/>
          <w:szCs w:val="18"/>
        </w:rPr>
        <w:t xml:space="preserve"> 202</w:t>
      </w:r>
      <w:r>
        <w:rPr>
          <w:rFonts w:ascii="Tahoma" w:hAnsi="Tahoma" w:cs="Tahoma"/>
          <w:color w:val="FF0000"/>
          <w:szCs w:val="18"/>
        </w:rPr>
        <w:t>5</w:t>
      </w:r>
      <w:r w:rsidRPr="0044790F">
        <w:rPr>
          <w:rFonts w:ascii="Tahoma" w:hAnsi="Tahoma" w:cs="Tahoma"/>
          <w:szCs w:val="18"/>
        </w:rPr>
        <w:t>.</w:t>
      </w:r>
    </w:p>
    <w:p w14:paraId="115684C9" w14:textId="77777777" w:rsidR="0071006D" w:rsidRPr="0044790F" w:rsidRDefault="0071006D" w:rsidP="0071006D">
      <w:pPr>
        <w:rPr>
          <w:rFonts w:ascii="Tahoma" w:hAnsi="Tahoma" w:cs="Tahoma"/>
          <w:sz w:val="22"/>
          <w:szCs w:val="22"/>
        </w:rPr>
      </w:pPr>
    </w:p>
    <w:p w14:paraId="1A041195" w14:textId="77777777" w:rsidR="0050604F" w:rsidRPr="003A5884" w:rsidRDefault="0050604F" w:rsidP="0050604F">
      <w:pPr>
        <w:rPr>
          <w:rFonts w:ascii="Tahoma" w:hAnsi="Tahoma"/>
          <w:sz w:val="22"/>
          <w:szCs w:val="22"/>
        </w:rPr>
      </w:pPr>
    </w:p>
    <w:p w14:paraId="2923325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Has this been the pattern for this parent?    YES / NO</w:t>
      </w:r>
    </w:p>
    <w:p w14:paraId="02436153" w14:textId="77777777" w:rsidR="0050604F" w:rsidRPr="003A5884" w:rsidRDefault="0050604F" w:rsidP="0050604F">
      <w:pPr>
        <w:rPr>
          <w:rFonts w:ascii="Tahoma" w:hAnsi="Tahoma"/>
          <w:sz w:val="22"/>
          <w:szCs w:val="22"/>
        </w:rPr>
      </w:pPr>
    </w:p>
    <w:p w14:paraId="6DF9650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Signed . . . . . . . . . . . . . . . . . . . . . . . . . . . . . . . . . . . . . . . . . . . . . . . . . . .</w:t>
      </w:r>
    </w:p>
    <w:p w14:paraId="13A66A89"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Name . . . . . . . . . . . . . . . . . . . . . . . . . . . . . . . . . . . . . . . . Date: . . . . . . . . . . . . . . . . </w:t>
      </w:r>
    </w:p>
    <w:p w14:paraId="7251C6D5"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Position . . . . . . . . . . . . . . . . . . . . . . . . . . . . . . . . . . . . . . . . . . . . . . . . . . </w:t>
      </w:r>
    </w:p>
    <w:p w14:paraId="4645DB01"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Church . . . . . . . . . . . . . . . . . . . . . . . . . . . . . . . . . . . . . . . . . . . . . . . . . . </w:t>
      </w:r>
    </w:p>
    <w:p w14:paraId="00EF987F" w14:textId="2ACE8EB3"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This church is a part of (please tick): </w:t>
      </w:r>
    </w:p>
    <w:p w14:paraId="02B9FF88" w14:textId="18953595" w:rsidR="0050604F" w:rsidRPr="003A5884" w:rsidRDefault="0050604F" w:rsidP="0050604F">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5EA79B0D" wp14:editId="5EF42676">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F57A9DA"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type w14:anchorId="5EA79B0D"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2F57A9DA" w14:textId="77777777" w:rsidR="0050604F" w:rsidRDefault="0050604F" w:rsidP="0050604F"/>
                  </w:txbxContent>
                </v:textbox>
                <w10:anchorlock/>
              </v:shape>
            </w:pict>
          </mc:Fallback>
        </mc:AlternateContent>
      </w:r>
      <w:r w:rsidRPr="003A5884">
        <w:rPr>
          <w:rFonts w:ascii="Tahoma" w:hAnsi="Tahoma"/>
          <w:sz w:val="22"/>
          <w:szCs w:val="22"/>
        </w:rPr>
        <w:t xml:space="preserve"> Churches Together in England </w:t>
      </w:r>
      <w:r w:rsidR="00EC54C3">
        <w:rPr>
          <w:rFonts w:ascii="Tahoma" w:hAnsi="Tahoma"/>
          <w:sz w:val="22"/>
          <w:szCs w:val="22"/>
        </w:rPr>
        <w:t xml:space="preserve"> </w:t>
      </w:r>
      <w:r w:rsidR="00EC54C3" w:rsidRPr="003A5884">
        <w:rPr>
          <w:rFonts w:ascii="Tahoma" w:hAnsi="Tahoma"/>
          <w:noProof/>
          <w:sz w:val="22"/>
          <w:szCs w:val="22"/>
        </w:rPr>
        <mc:AlternateContent>
          <mc:Choice Requires="wps">
            <w:drawing>
              <wp:inline distT="0" distB="0" distL="0" distR="0" wp14:anchorId="5FC420A7" wp14:editId="02259E42">
                <wp:extent cx="180975" cy="190500"/>
                <wp:effectExtent l="5715" t="13335" r="13335" b="5715"/>
                <wp:docPr id="204340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4EA984C5" w14:textId="77777777" w:rsidR="00EC54C3" w:rsidRDefault="00EC54C3" w:rsidP="00EC54C3"/>
                        </w:txbxContent>
                      </wps:txbx>
                      <wps:bodyPr rot="0" vert="horz" wrap="square" lIns="91440" tIns="45720" rIns="91440" bIns="45720" anchor="t" anchorCtr="0" upright="1">
                        <a:noAutofit/>
                      </wps:bodyPr>
                    </wps:wsp>
                  </a:graphicData>
                </a:graphic>
              </wp:inline>
            </w:drawing>
          </mc:Choice>
          <mc:Fallback>
            <w:pict>
              <v:shape w14:anchorId="5FC420A7" 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">
                <v:textbox>
                  <w:txbxContent>
                    <w:p w14:paraId="4EA984C5" w14:textId="77777777" w:rsidR="00EC54C3" w:rsidRDefault="00EC54C3" w:rsidP="00EC54C3"/>
                  </w:txbxContent>
                </v:textbox>
                <w10:anchorlock/>
              </v:shape>
            </w:pict>
          </mc:Fallback>
        </mc:AlternateContent>
      </w:r>
      <w:r w:rsidR="00EC54C3">
        <w:rPr>
          <w:rFonts w:ascii="Tahoma" w:hAnsi="Tahoma"/>
          <w:sz w:val="22"/>
          <w:szCs w:val="22"/>
        </w:rPr>
        <w:t xml:space="preserve"> </w:t>
      </w:r>
      <w:r w:rsidR="00EC54C3" w:rsidRPr="00EC54C3">
        <w:rPr>
          <w:rFonts w:ascii="Tahoma" w:hAnsi="Tahoma"/>
          <w:sz w:val="22"/>
          <w:szCs w:val="22"/>
        </w:rPr>
        <w:t>Evangelical Alliance</w:t>
      </w:r>
    </w:p>
    <w:p w14:paraId="348CAB25" w14:textId="4C00616E" w:rsidR="0050604F" w:rsidRDefault="0050604F" w:rsidP="0050604F">
      <w:pPr>
        <w:spacing w:line="360" w:lineRule="auto"/>
        <w:rPr>
          <w:rFonts w:ascii="Tahoma" w:hAnsi="Tahoma"/>
          <w:color w:val="FF0000"/>
          <w:sz w:val="22"/>
          <w:szCs w:val="22"/>
        </w:rPr>
      </w:pPr>
      <w:r w:rsidRPr="003A5884">
        <w:rPr>
          <w:rFonts w:ascii="Tahoma" w:hAnsi="Tahoma"/>
          <w:sz w:val="22"/>
          <w:szCs w:val="22"/>
        </w:rPr>
        <w:t xml:space="preserve">Please return this form to </w:t>
      </w:r>
      <w:hyperlink r:id="rId16" w:history="1">
        <w:r w:rsidR="00F06979" w:rsidRPr="0025714B">
          <w:rPr>
            <w:rStyle w:val="Hyperlink"/>
            <w:rFonts w:ascii="Tahoma" w:hAnsi="Tahoma"/>
            <w:sz w:val="22"/>
            <w:szCs w:val="22"/>
          </w:rPr>
          <w:t>bursar@st-marymagdalens.lancs.sch.uk</w:t>
        </w:r>
      </w:hyperlink>
    </w:p>
    <w:p w14:paraId="6BE923EB" w14:textId="77777777" w:rsidR="00F06979" w:rsidRPr="003A5884" w:rsidRDefault="00F06979" w:rsidP="0050604F">
      <w:pPr>
        <w:spacing w:line="360" w:lineRule="auto"/>
        <w:rPr>
          <w:rFonts w:ascii="Tahoma" w:hAnsi="Tahoma"/>
          <w:sz w:val="22"/>
          <w:szCs w:val="22"/>
        </w:rPr>
      </w:pPr>
    </w:p>
    <w:p w14:paraId="29A71F72" w14:textId="10BF08A3" w:rsidR="002364D4" w:rsidRPr="00594167" w:rsidRDefault="0050604F" w:rsidP="00222E2A">
      <w:pPr>
        <w:spacing w:line="360" w:lineRule="auto"/>
        <w:rPr>
          <w:rFonts w:ascii="Tahoma" w:hAnsi="Tahoma"/>
          <w:sz w:val="24"/>
        </w:rPr>
      </w:pPr>
      <w:r>
        <w:rPr>
          <w:rFonts w:ascii="Tahoma" w:hAnsi="Tahoma"/>
          <w:sz w:val="24"/>
        </w:rPr>
        <w:t xml:space="preserve">By . . . . . . . . . . . . . . . . . . . . . . . . . . . . . . . . . . . . . . . . . . . . . . . . . . </w:t>
      </w:r>
    </w:p>
    <w:sectPr w:rsidR="002364D4" w:rsidRPr="00594167">
      <w:headerReference w:type="default" r:id="rId17"/>
      <w:footerReference w:type="default" r:id="rId18"/>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E4DD" w14:textId="77777777" w:rsidR="00D014DA" w:rsidRDefault="00D014DA">
      <w:r>
        <w:separator/>
      </w:r>
    </w:p>
  </w:endnote>
  <w:endnote w:type="continuationSeparator" w:id="0">
    <w:p w14:paraId="0247CD21" w14:textId="77777777" w:rsidR="00D014DA" w:rsidRDefault="00D014DA">
      <w:r>
        <w:continuationSeparator/>
      </w:r>
    </w:p>
  </w:endnote>
  <w:endnote w:type="continuationNotice" w:id="1">
    <w:p w14:paraId="4D1DBFA8" w14:textId="77777777" w:rsidR="00D014DA" w:rsidRDefault="00D01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4C3AC078"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EB1A87">
      <w:rPr>
        <w:rFonts w:ascii="Tahoma" w:hAnsi="Tahoma"/>
      </w:rPr>
      <w:t>6</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59FB" w14:textId="77777777" w:rsidR="00D014DA" w:rsidRDefault="00D014DA">
      <w:r>
        <w:separator/>
      </w:r>
    </w:p>
  </w:footnote>
  <w:footnote w:type="continuationSeparator" w:id="0">
    <w:p w14:paraId="6BF90BC6" w14:textId="77777777" w:rsidR="00D014DA" w:rsidRDefault="00D014DA">
      <w:r>
        <w:continuationSeparator/>
      </w:r>
    </w:p>
  </w:footnote>
  <w:footnote w:type="continuationNotice" w:id="1">
    <w:p w14:paraId="26F6F235" w14:textId="77777777" w:rsidR="00D014DA" w:rsidRDefault="00D01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16cid:durableId="1445266699">
    <w:abstractNumId w:val="4"/>
  </w:num>
  <w:num w:numId="2" w16cid:durableId="862594764">
    <w:abstractNumId w:val="2"/>
  </w:num>
  <w:num w:numId="3" w16cid:durableId="398551778">
    <w:abstractNumId w:val="0"/>
  </w:num>
  <w:num w:numId="4" w16cid:durableId="1083335950">
    <w:abstractNumId w:val="14"/>
  </w:num>
  <w:num w:numId="5" w16cid:durableId="664282283">
    <w:abstractNumId w:val="1"/>
  </w:num>
  <w:num w:numId="6" w16cid:durableId="1538547793">
    <w:abstractNumId w:val="16"/>
  </w:num>
  <w:num w:numId="7" w16cid:durableId="997810586">
    <w:abstractNumId w:val="13"/>
  </w:num>
  <w:num w:numId="8" w16cid:durableId="155652811">
    <w:abstractNumId w:val="10"/>
  </w:num>
  <w:num w:numId="9" w16cid:durableId="445538239">
    <w:abstractNumId w:val="8"/>
  </w:num>
  <w:num w:numId="10" w16cid:durableId="2125803178">
    <w:abstractNumId w:val="15"/>
  </w:num>
  <w:num w:numId="11" w16cid:durableId="1749840103">
    <w:abstractNumId w:val="3"/>
  </w:num>
  <w:num w:numId="12" w16cid:durableId="690646840">
    <w:abstractNumId w:val="5"/>
  </w:num>
  <w:num w:numId="13" w16cid:durableId="33191043">
    <w:abstractNumId w:val="11"/>
  </w:num>
  <w:num w:numId="14" w16cid:durableId="365252709">
    <w:abstractNumId w:val="12"/>
  </w:num>
  <w:num w:numId="15" w16cid:durableId="1883978949">
    <w:abstractNumId w:val="9"/>
  </w:num>
  <w:num w:numId="16" w16cid:durableId="446047310">
    <w:abstractNumId w:val="17"/>
  </w:num>
  <w:num w:numId="17" w16cid:durableId="2118940722">
    <w:abstractNumId w:val="7"/>
  </w:num>
  <w:num w:numId="18" w16cid:durableId="15014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03178"/>
    <w:rsid w:val="00032DF1"/>
    <w:rsid w:val="00035244"/>
    <w:rsid w:val="00035E37"/>
    <w:rsid w:val="00035FA8"/>
    <w:rsid w:val="000421AE"/>
    <w:rsid w:val="00044106"/>
    <w:rsid w:val="000630DC"/>
    <w:rsid w:val="000703CD"/>
    <w:rsid w:val="00076DCF"/>
    <w:rsid w:val="0009045C"/>
    <w:rsid w:val="00096D5F"/>
    <w:rsid w:val="00097CE6"/>
    <w:rsid w:val="000A1059"/>
    <w:rsid w:val="000A4441"/>
    <w:rsid w:val="000B0409"/>
    <w:rsid w:val="000B39C2"/>
    <w:rsid w:val="000D12FA"/>
    <w:rsid w:val="000D1AEE"/>
    <w:rsid w:val="000D34CE"/>
    <w:rsid w:val="000D7B15"/>
    <w:rsid w:val="000E2015"/>
    <w:rsid w:val="000E50B7"/>
    <w:rsid w:val="000F24EA"/>
    <w:rsid w:val="000F3D31"/>
    <w:rsid w:val="000F4295"/>
    <w:rsid w:val="000F68E0"/>
    <w:rsid w:val="001036F8"/>
    <w:rsid w:val="001115F9"/>
    <w:rsid w:val="0011662B"/>
    <w:rsid w:val="00121167"/>
    <w:rsid w:val="0012333E"/>
    <w:rsid w:val="00137D9B"/>
    <w:rsid w:val="001408EF"/>
    <w:rsid w:val="00144AC5"/>
    <w:rsid w:val="001522F0"/>
    <w:rsid w:val="00153F40"/>
    <w:rsid w:val="00154636"/>
    <w:rsid w:val="00171241"/>
    <w:rsid w:val="001820D1"/>
    <w:rsid w:val="00187A94"/>
    <w:rsid w:val="00192276"/>
    <w:rsid w:val="001A02A5"/>
    <w:rsid w:val="001B7347"/>
    <w:rsid w:val="001C2727"/>
    <w:rsid w:val="001C3BA3"/>
    <w:rsid w:val="001D0F01"/>
    <w:rsid w:val="001D3BCE"/>
    <w:rsid w:val="001D5B17"/>
    <w:rsid w:val="001D7A62"/>
    <w:rsid w:val="001E3739"/>
    <w:rsid w:val="001E4570"/>
    <w:rsid w:val="001F745A"/>
    <w:rsid w:val="001F7BBC"/>
    <w:rsid w:val="00204FA5"/>
    <w:rsid w:val="0021528E"/>
    <w:rsid w:val="00221CFA"/>
    <w:rsid w:val="00222E2A"/>
    <w:rsid w:val="002364D4"/>
    <w:rsid w:val="00242BC2"/>
    <w:rsid w:val="00250BDF"/>
    <w:rsid w:val="00263F1E"/>
    <w:rsid w:val="00273E1D"/>
    <w:rsid w:val="00274C60"/>
    <w:rsid w:val="00275CFF"/>
    <w:rsid w:val="002814D1"/>
    <w:rsid w:val="00286C65"/>
    <w:rsid w:val="002A5FDE"/>
    <w:rsid w:val="002C002F"/>
    <w:rsid w:val="002E1D6F"/>
    <w:rsid w:val="002E28DA"/>
    <w:rsid w:val="002E68B5"/>
    <w:rsid w:val="003007DC"/>
    <w:rsid w:val="003026E0"/>
    <w:rsid w:val="00305907"/>
    <w:rsid w:val="003077EE"/>
    <w:rsid w:val="0031494A"/>
    <w:rsid w:val="00315357"/>
    <w:rsid w:val="0031627E"/>
    <w:rsid w:val="003247CB"/>
    <w:rsid w:val="0033413D"/>
    <w:rsid w:val="00337F83"/>
    <w:rsid w:val="00342152"/>
    <w:rsid w:val="0034660C"/>
    <w:rsid w:val="0035198C"/>
    <w:rsid w:val="0036164D"/>
    <w:rsid w:val="00362284"/>
    <w:rsid w:val="003623CD"/>
    <w:rsid w:val="00362A23"/>
    <w:rsid w:val="0036769F"/>
    <w:rsid w:val="00386E81"/>
    <w:rsid w:val="003922E7"/>
    <w:rsid w:val="00394DB5"/>
    <w:rsid w:val="00396868"/>
    <w:rsid w:val="003B1E1F"/>
    <w:rsid w:val="003B369D"/>
    <w:rsid w:val="003B4C6A"/>
    <w:rsid w:val="003B7AB9"/>
    <w:rsid w:val="003C6619"/>
    <w:rsid w:val="003D58E7"/>
    <w:rsid w:val="003E11FF"/>
    <w:rsid w:val="003F3274"/>
    <w:rsid w:val="003F7A5D"/>
    <w:rsid w:val="00401C67"/>
    <w:rsid w:val="0040221E"/>
    <w:rsid w:val="00402C2F"/>
    <w:rsid w:val="0042500A"/>
    <w:rsid w:val="004307D9"/>
    <w:rsid w:val="00435CD2"/>
    <w:rsid w:val="0044028D"/>
    <w:rsid w:val="004403C0"/>
    <w:rsid w:val="00447772"/>
    <w:rsid w:val="004656A3"/>
    <w:rsid w:val="004670D8"/>
    <w:rsid w:val="00477597"/>
    <w:rsid w:val="004806FA"/>
    <w:rsid w:val="004A5055"/>
    <w:rsid w:val="004B0313"/>
    <w:rsid w:val="004B3B32"/>
    <w:rsid w:val="004C1655"/>
    <w:rsid w:val="004C3244"/>
    <w:rsid w:val="004C3671"/>
    <w:rsid w:val="004C5D80"/>
    <w:rsid w:val="004D06AD"/>
    <w:rsid w:val="004D5F81"/>
    <w:rsid w:val="004E0F06"/>
    <w:rsid w:val="00500820"/>
    <w:rsid w:val="00501A86"/>
    <w:rsid w:val="00504000"/>
    <w:rsid w:val="0050604F"/>
    <w:rsid w:val="005155E6"/>
    <w:rsid w:val="00522DFA"/>
    <w:rsid w:val="005260F1"/>
    <w:rsid w:val="00526BA0"/>
    <w:rsid w:val="00563D8E"/>
    <w:rsid w:val="0057075F"/>
    <w:rsid w:val="00576614"/>
    <w:rsid w:val="00594167"/>
    <w:rsid w:val="005958E3"/>
    <w:rsid w:val="005A043F"/>
    <w:rsid w:val="005A7987"/>
    <w:rsid w:val="005B67EC"/>
    <w:rsid w:val="005D5F44"/>
    <w:rsid w:val="005E4AE3"/>
    <w:rsid w:val="005E66AA"/>
    <w:rsid w:val="005F17CF"/>
    <w:rsid w:val="0060396B"/>
    <w:rsid w:val="00605EE2"/>
    <w:rsid w:val="00610EED"/>
    <w:rsid w:val="0061230B"/>
    <w:rsid w:val="006132EF"/>
    <w:rsid w:val="00620E16"/>
    <w:rsid w:val="00621E88"/>
    <w:rsid w:val="00622B01"/>
    <w:rsid w:val="00623924"/>
    <w:rsid w:val="00626315"/>
    <w:rsid w:val="006368A0"/>
    <w:rsid w:val="006600B2"/>
    <w:rsid w:val="00660AE0"/>
    <w:rsid w:val="00665660"/>
    <w:rsid w:val="006719CB"/>
    <w:rsid w:val="00682675"/>
    <w:rsid w:val="00685BDF"/>
    <w:rsid w:val="006952F8"/>
    <w:rsid w:val="006A7B00"/>
    <w:rsid w:val="006C3305"/>
    <w:rsid w:val="006D5ECF"/>
    <w:rsid w:val="00702606"/>
    <w:rsid w:val="00705840"/>
    <w:rsid w:val="00707910"/>
    <w:rsid w:val="0071006D"/>
    <w:rsid w:val="00711B12"/>
    <w:rsid w:val="00716A9C"/>
    <w:rsid w:val="00721469"/>
    <w:rsid w:val="00730625"/>
    <w:rsid w:val="0073355C"/>
    <w:rsid w:val="0073407F"/>
    <w:rsid w:val="00740CF0"/>
    <w:rsid w:val="00754909"/>
    <w:rsid w:val="00755747"/>
    <w:rsid w:val="007573B0"/>
    <w:rsid w:val="00757D72"/>
    <w:rsid w:val="00766473"/>
    <w:rsid w:val="00766948"/>
    <w:rsid w:val="00773BDD"/>
    <w:rsid w:val="007801C9"/>
    <w:rsid w:val="007876F1"/>
    <w:rsid w:val="00792350"/>
    <w:rsid w:val="007A1A69"/>
    <w:rsid w:val="007A51B9"/>
    <w:rsid w:val="007B660C"/>
    <w:rsid w:val="007D5E8A"/>
    <w:rsid w:val="007D65C0"/>
    <w:rsid w:val="007D7AF2"/>
    <w:rsid w:val="007E600C"/>
    <w:rsid w:val="007E63F0"/>
    <w:rsid w:val="00814C56"/>
    <w:rsid w:val="00820D76"/>
    <w:rsid w:val="00823E4D"/>
    <w:rsid w:val="00825DD9"/>
    <w:rsid w:val="008260A0"/>
    <w:rsid w:val="00832C61"/>
    <w:rsid w:val="008332D0"/>
    <w:rsid w:val="008347C2"/>
    <w:rsid w:val="0083767C"/>
    <w:rsid w:val="00837914"/>
    <w:rsid w:val="00875044"/>
    <w:rsid w:val="008860AE"/>
    <w:rsid w:val="008879E8"/>
    <w:rsid w:val="0089028A"/>
    <w:rsid w:val="00896CE8"/>
    <w:rsid w:val="008B143F"/>
    <w:rsid w:val="008B3EBC"/>
    <w:rsid w:val="008B498F"/>
    <w:rsid w:val="008C3D2D"/>
    <w:rsid w:val="008C784A"/>
    <w:rsid w:val="008E1841"/>
    <w:rsid w:val="008E4712"/>
    <w:rsid w:val="008F1F85"/>
    <w:rsid w:val="008F3538"/>
    <w:rsid w:val="008F5A34"/>
    <w:rsid w:val="008F6961"/>
    <w:rsid w:val="008F764C"/>
    <w:rsid w:val="009003AB"/>
    <w:rsid w:val="00906F34"/>
    <w:rsid w:val="00911651"/>
    <w:rsid w:val="00916971"/>
    <w:rsid w:val="00920B6D"/>
    <w:rsid w:val="00921688"/>
    <w:rsid w:val="00923291"/>
    <w:rsid w:val="00923489"/>
    <w:rsid w:val="009336A4"/>
    <w:rsid w:val="00944D34"/>
    <w:rsid w:val="00951C8F"/>
    <w:rsid w:val="009520DE"/>
    <w:rsid w:val="009812C7"/>
    <w:rsid w:val="009C48B0"/>
    <w:rsid w:val="009D66C2"/>
    <w:rsid w:val="009D6C21"/>
    <w:rsid w:val="009E1DC1"/>
    <w:rsid w:val="009E4085"/>
    <w:rsid w:val="009F1B0F"/>
    <w:rsid w:val="009F249F"/>
    <w:rsid w:val="00A00539"/>
    <w:rsid w:val="00A0271D"/>
    <w:rsid w:val="00A074D8"/>
    <w:rsid w:val="00A20A35"/>
    <w:rsid w:val="00A240E3"/>
    <w:rsid w:val="00A25142"/>
    <w:rsid w:val="00A316CA"/>
    <w:rsid w:val="00A33E51"/>
    <w:rsid w:val="00A57644"/>
    <w:rsid w:val="00A602A1"/>
    <w:rsid w:val="00A774DE"/>
    <w:rsid w:val="00A825E2"/>
    <w:rsid w:val="00A844FE"/>
    <w:rsid w:val="00A900CD"/>
    <w:rsid w:val="00A92A90"/>
    <w:rsid w:val="00A96B9C"/>
    <w:rsid w:val="00A97114"/>
    <w:rsid w:val="00AA032C"/>
    <w:rsid w:val="00AA4C0D"/>
    <w:rsid w:val="00AC30D0"/>
    <w:rsid w:val="00AD2274"/>
    <w:rsid w:val="00AD22F0"/>
    <w:rsid w:val="00AE0C4C"/>
    <w:rsid w:val="00AE2B92"/>
    <w:rsid w:val="00AE7966"/>
    <w:rsid w:val="00AF06AE"/>
    <w:rsid w:val="00B12DEE"/>
    <w:rsid w:val="00B13D3E"/>
    <w:rsid w:val="00B15874"/>
    <w:rsid w:val="00B16876"/>
    <w:rsid w:val="00B30223"/>
    <w:rsid w:val="00B30E63"/>
    <w:rsid w:val="00B43B3A"/>
    <w:rsid w:val="00B4598D"/>
    <w:rsid w:val="00B5775F"/>
    <w:rsid w:val="00B65F39"/>
    <w:rsid w:val="00B66AEF"/>
    <w:rsid w:val="00B72A46"/>
    <w:rsid w:val="00B7410E"/>
    <w:rsid w:val="00B76D8A"/>
    <w:rsid w:val="00B808FD"/>
    <w:rsid w:val="00B9517B"/>
    <w:rsid w:val="00BA419B"/>
    <w:rsid w:val="00BA7C90"/>
    <w:rsid w:val="00BB0470"/>
    <w:rsid w:val="00BE2F28"/>
    <w:rsid w:val="00BF1C45"/>
    <w:rsid w:val="00BF445B"/>
    <w:rsid w:val="00C10046"/>
    <w:rsid w:val="00C156E7"/>
    <w:rsid w:val="00C211EF"/>
    <w:rsid w:val="00C27DEA"/>
    <w:rsid w:val="00C33DBD"/>
    <w:rsid w:val="00C50DE7"/>
    <w:rsid w:val="00C51703"/>
    <w:rsid w:val="00C517C2"/>
    <w:rsid w:val="00C60D4E"/>
    <w:rsid w:val="00C72C85"/>
    <w:rsid w:val="00C81EBC"/>
    <w:rsid w:val="00C84E7A"/>
    <w:rsid w:val="00C85022"/>
    <w:rsid w:val="00CB20C9"/>
    <w:rsid w:val="00CC5E17"/>
    <w:rsid w:val="00CE2A37"/>
    <w:rsid w:val="00CE5887"/>
    <w:rsid w:val="00CF272C"/>
    <w:rsid w:val="00CF2FD4"/>
    <w:rsid w:val="00D014DA"/>
    <w:rsid w:val="00D102FD"/>
    <w:rsid w:val="00D15ED9"/>
    <w:rsid w:val="00D313C5"/>
    <w:rsid w:val="00D34FB5"/>
    <w:rsid w:val="00D357E1"/>
    <w:rsid w:val="00D41270"/>
    <w:rsid w:val="00D452DE"/>
    <w:rsid w:val="00D47799"/>
    <w:rsid w:val="00D5088C"/>
    <w:rsid w:val="00D52C34"/>
    <w:rsid w:val="00D63826"/>
    <w:rsid w:val="00D73EC6"/>
    <w:rsid w:val="00D82FBD"/>
    <w:rsid w:val="00D8418A"/>
    <w:rsid w:val="00D86FBF"/>
    <w:rsid w:val="00D93C1D"/>
    <w:rsid w:val="00D95690"/>
    <w:rsid w:val="00D957B1"/>
    <w:rsid w:val="00DA5A1E"/>
    <w:rsid w:val="00DA7508"/>
    <w:rsid w:val="00DC58D8"/>
    <w:rsid w:val="00DC5E93"/>
    <w:rsid w:val="00DC6E93"/>
    <w:rsid w:val="00DD59EE"/>
    <w:rsid w:val="00DE2CEF"/>
    <w:rsid w:val="00DE76E1"/>
    <w:rsid w:val="00DF1AE6"/>
    <w:rsid w:val="00DF36A9"/>
    <w:rsid w:val="00DF4325"/>
    <w:rsid w:val="00DF5C9C"/>
    <w:rsid w:val="00DF5ECA"/>
    <w:rsid w:val="00E06C45"/>
    <w:rsid w:val="00E10A29"/>
    <w:rsid w:val="00E51723"/>
    <w:rsid w:val="00E61E7D"/>
    <w:rsid w:val="00E65933"/>
    <w:rsid w:val="00E745C2"/>
    <w:rsid w:val="00E865F4"/>
    <w:rsid w:val="00E93DE5"/>
    <w:rsid w:val="00EA6358"/>
    <w:rsid w:val="00EB0169"/>
    <w:rsid w:val="00EB146E"/>
    <w:rsid w:val="00EB1A87"/>
    <w:rsid w:val="00EB4074"/>
    <w:rsid w:val="00EC54C3"/>
    <w:rsid w:val="00EC6C04"/>
    <w:rsid w:val="00EC7EB3"/>
    <w:rsid w:val="00ED1F33"/>
    <w:rsid w:val="00ED21F1"/>
    <w:rsid w:val="00ED3314"/>
    <w:rsid w:val="00ED7535"/>
    <w:rsid w:val="00EE5906"/>
    <w:rsid w:val="00EE7A5E"/>
    <w:rsid w:val="00EF4EE0"/>
    <w:rsid w:val="00F0211C"/>
    <w:rsid w:val="00F022C6"/>
    <w:rsid w:val="00F06979"/>
    <w:rsid w:val="00F258AD"/>
    <w:rsid w:val="00F26119"/>
    <w:rsid w:val="00F305CB"/>
    <w:rsid w:val="00F42E53"/>
    <w:rsid w:val="00F47D8F"/>
    <w:rsid w:val="00F5375D"/>
    <w:rsid w:val="00F545B6"/>
    <w:rsid w:val="00F614E3"/>
    <w:rsid w:val="00F64F24"/>
    <w:rsid w:val="00F746B7"/>
    <w:rsid w:val="00F80AE7"/>
    <w:rsid w:val="00F81FE9"/>
    <w:rsid w:val="00F90320"/>
    <w:rsid w:val="00F92B2A"/>
    <w:rsid w:val="00F94FFD"/>
    <w:rsid w:val="00FA2234"/>
    <w:rsid w:val="00FA2C7E"/>
    <w:rsid w:val="00FB60BE"/>
    <w:rsid w:val="00FC09EB"/>
    <w:rsid w:val="00FC4190"/>
    <w:rsid w:val="00FD186E"/>
    <w:rsid w:val="00FD4DA4"/>
    <w:rsid w:val="00FE5123"/>
    <w:rsid w:val="00FE57C0"/>
    <w:rsid w:val="00FE5BC7"/>
    <w:rsid w:val="00FF0522"/>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0CB5F4B9-D989-44A8-9609-00181D19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paragraph" w:customStyle="1" w:styleId="xmsonormal">
    <w:name w:val="x_msonormal"/>
    <w:basedOn w:val="Normal"/>
    <w:rsid w:val="005E4AE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2151">
      <w:bodyDiv w:val="1"/>
      <w:marLeft w:val="0"/>
      <w:marRight w:val="0"/>
      <w:marTop w:val="0"/>
      <w:marBottom w:val="0"/>
      <w:divBdr>
        <w:top w:val="none" w:sz="0" w:space="0" w:color="auto"/>
        <w:left w:val="none" w:sz="0" w:space="0" w:color="auto"/>
        <w:bottom w:val="none" w:sz="0" w:space="0" w:color="auto"/>
        <w:right w:val="none" w:sz="0" w:space="0" w:color="auto"/>
      </w:divBdr>
    </w:div>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1294">
      <w:bodyDiv w:val="1"/>
      <w:marLeft w:val="0"/>
      <w:marRight w:val="0"/>
      <w:marTop w:val="0"/>
      <w:marBottom w:val="0"/>
      <w:divBdr>
        <w:top w:val="none" w:sz="0" w:space="0" w:color="auto"/>
        <w:left w:val="none" w:sz="0" w:space="0" w:color="auto"/>
        <w:bottom w:val="none" w:sz="0" w:space="0" w:color="auto"/>
        <w:right w:val="none" w:sz="0" w:space="0" w:color="auto"/>
      </w:divBdr>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MARYMAGDALENS.LANCS.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ursar@st-marymagdalens.lancs.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mmer-born-children-school-admiss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cashire.gov.uk/children-education-families/schools/appeal-against-an-admission-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2.xml><?xml version="1.0" encoding="utf-8"?>
<ds:datastoreItem xmlns:ds="http://schemas.openxmlformats.org/officeDocument/2006/customXml" ds:itemID="{D5D68A90-ADDA-4F38-8053-BE428FA8D8ED}">
  <ds:schemaRefs>
    <ds:schemaRef ds:uri="http://schemas.openxmlformats.org/officeDocument/2006/bibliography"/>
  </ds:schemaRefs>
</ds:datastoreItem>
</file>

<file path=customXml/itemProps3.xml><?xml version="1.0" encoding="utf-8"?>
<ds:datastoreItem xmlns:ds="http://schemas.openxmlformats.org/officeDocument/2006/customXml" ds:itemID="{BAB9484E-58CD-4534-A0B0-9B63B256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4D34C-FD8D-4DCE-A03B-9DE079D688B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D0CE12-E049-4C78-A23F-3ED40D8209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0</TotalTime>
  <Pages>7</Pages>
  <Words>3657</Words>
  <Characters>20851</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Mary Magdalen’s Church of England Primary School</vt:lpstr>
      <vt:lpstr/>
      <vt:lpstr>Making an application</vt:lpstr>
      <vt:lpstr/>
      <vt:lpstr>Admission procedures</vt:lpstr>
      <vt:lpstr>Admissions information:</vt:lpstr>
      <vt:lpstr>    </vt:lpstr>
      <vt:lpstr>Late applications for admission </vt:lpstr>
      <vt:lpstr>        Deferred admission and part-time provision</vt:lpstr>
    </vt:vector>
  </TitlesOfParts>
  <Company>Diocese of Blackburn</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dc:description/>
  <cp:lastModifiedBy>Helen, Bird</cp:lastModifiedBy>
  <cp:revision>5</cp:revision>
  <cp:lastPrinted>2024-07-18T10:57:00Z</cp:lastPrinted>
  <dcterms:created xsi:type="dcterms:W3CDTF">2025-02-24T10:48:00Z</dcterms:created>
  <dcterms:modified xsi:type="dcterms:W3CDTF">2025-03-01T16:14:00Z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