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DE0D49">
        <w:rPr>
          <w:rFonts w:ascii="XCCW Joined 4a" w:hAnsi="XCCW Joined 4a"/>
          <w:sz w:val="28"/>
          <w:szCs w:val="28"/>
          <w:u w:val="single"/>
        </w:rPr>
        <w:t xml:space="preserve">Upper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Key Stage </w:t>
      </w:r>
      <w:proofErr w:type="gramStart"/>
      <w:r w:rsidR="00DE0D49">
        <w:rPr>
          <w:rFonts w:ascii="XCCW Joined 4a" w:hAnsi="XCCW Joined 4a"/>
          <w:sz w:val="28"/>
          <w:szCs w:val="28"/>
          <w:u w:val="single"/>
        </w:rPr>
        <w:t>Two</w:t>
      </w:r>
      <w:proofErr w:type="gramEnd"/>
      <w:r w:rsidR="00DE0D49">
        <w:rPr>
          <w:rFonts w:ascii="XCCW Joined 4a" w:hAnsi="XCCW Joined 4a"/>
          <w:sz w:val="28"/>
          <w:szCs w:val="28"/>
          <w:u w:val="single"/>
        </w:rPr>
        <w:t xml:space="preserve"> </w:t>
      </w:r>
      <w:r w:rsidR="00A54556">
        <w:rPr>
          <w:rFonts w:ascii="XCCW Joined 4a" w:hAnsi="XCCW Joined 4a"/>
          <w:sz w:val="28"/>
          <w:szCs w:val="28"/>
          <w:u w:val="single"/>
        </w:rPr>
        <w:t>–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 xml:space="preserve"> </w:t>
      </w:r>
      <w:r w:rsidR="004D09BF">
        <w:rPr>
          <w:rFonts w:ascii="XCCW Joined 4a" w:hAnsi="XCCW Joined 4a"/>
          <w:sz w:val="28"/>
          <w:szCs w:val="28"/>
          <w:u w:val="single"/>
        </w:rPr>
        <w:t xml:space="preserve">Essential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05"/>
        <w:gridCol w:w="1832"/>
        <w:gridCol w:w="3073"/>
        <w:gridCol w:w="2913"/>
        <w:gridCol w:w="3275"/>
      </w:tblGrid>
      <w:tr w:rsidR="00610ABC" w:rsidTr="009A1F8B">
        <w:tc>
          <w:tcPr>
            <w:tcW w:w="14198" w:type="dxa"/>
            <w:gridSpan w:val="5"/>
          </w:tcPr>
          <w:p w:rsidR="009A1F8B" w:rsidRPr="009A1F8B" w:rsidRDefault="009A1F8B" w:rsidP="009A1F8B">
            <w:pPr>
              <w:jc w:val="center"/>
              <w:rPr>
                <w:rFonts w:ascii="XCCW Joined 4a" w:hAnsi="XCCW Joined 4a" w:cs="Arial"/>
              </w:rPr>
            </w:pPr>
            <w:r w:rsidRPr="009A1F8B">
              <w:rPr>
                <w:rFonts w:ascii="XCCW Joined 4a" w:hAnsi="XCCW Joined 4a" w:cs="Arial"/>
              </w:rPr>
              <w:t xml:space="preserve">Why was Baghdad significant? </w:t>
            </w:r>
          </w:p>
          <w:p w:rsidR="00DE0D49" w:rsidRDefault="00DE0D49" w:rsidP="00DE0D49">
            <w:pPr>
              <w:jc w:val="center"/>
              <w:rPr>
                <w:rFonts w:ascii="XCCW Joined 4a" w:hAnsi="XCCW Joined 4a" w:cs="Arial"/>
              </w:rPr>
            </w:pPr>
          </w:p>
        </w:tc>
      </w:tr>
      <w:tr w:rsidR="00610ABC" w:rsidTr="009A1F8B">
        <w:tc>
          <w:tcPr>
            <w:tcW w:w="310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should I already know? </w:t>
            </w:r>
          </w:p>
        </w:tc>
        <w:tc>
          <w:tcPr>
            <w:tcW w:w="1832" w:type="dxa"/>
          </w:tcPr>
          <w:p w:rsidR="00610ABC" w:rsidRDefault="00610ABC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07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2913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3275" w:type="dxa"/>
          </w:tcPr>
          <w:p w:rsidR="00610ABC" w:rsidRDefault="00610ABC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610ABC" w:rsidTr="009A1F8B">
        <w:trPr>
          <w:trHeight w:val="2542"/>
        </w:trPr>
        <w:tc>
          <w:tcPr>
            <w:tcW w:w="3105" w:type="dxa"/>
          </w:tcPr>
          <w:p w:rsidR="009A1F8B" w:rsidRPr="009A1F8B" w:rsidRDefault="009A1F8B" w:rsidP="009A1F8B">
            <w:pPr>
              <w:rPr>
                <w:rFonts w:ascii="XCCW Joined 4a" w:hAnsi="XCCW Joined 4a" w:cs="Arial"/>
              </w:rPr>
            </w:pPr>
            <w:r w:rsidRPr="009A1F8B">
              <w:rPr>
                <w:rFonts w:ascii="XCCW Joined 4a" w:hAnsi="XCCW Joined 4a" w:cs="Arial"/>
              </w:rPr>
              <w:t xml:space="preserve">That societies, cultures and communities evolve over time. </w:t>
            </w:r>
          </w:p>
          <w:p w:rsidR="009A1F8B" w:rsidRPr="009A1F8B" w:rsidRDefault="009A1F8B" w:rsidP="009A1F8B">
            <w:pPr>
              <w:rPr>
                <w:rFonts w:ascii="XCCW Joined 4a" w:hAnsi="XCCW Joined 4a" w:cs="Arial"/>
              </w:rPr>
            </w:pPr>
            <w:r w:rsidRPr="009A1F8B">
              <w:rPr>
                <w:rFonts w:ascii="XCCW Joined 4a" w:hAnsi="XCCW Joined 4a" w:cs="Arial"/>
              </w:rPr>
              <w:t xml:space="preserve">-Ancient civilisations include the Ancient Egyptians and the Ancient Greeks. </w:t>
            </w:r>
          </w:p>
          <w:p w:rsidR="009A1F8B" w:rsidRPr="009A1F8B" w:rsidRDefault="009A1F8B" w:rsidP="009A1F8B">
            <w:pPr>
              <w:rPr>
                <w:rFonts w:ascii="XCCW Joined 4a" w:hAnsi="XCCW Joined 4a" w:cs="Arial"/>
              </w:rPr>
            </w:pPr>
            <w:r w:rsidRPr="009A1F8B">
              <w:rPr>
                <w:rFonts w:ascii="XCCW Joined 4a" w:hAnsi="XCCW Joined 4a" w:cs="Arial"/>
              </w:rPr>
              <w:t xml:space="preserve">-The Ancient Greeks and the Ancient Egyptians were significant because they made important contributions and developments to religion, medicine, construction and education.  </w:t>
            </w:r>
          </w:p>
          <w:p w:rsidR="00610ABC" w:rsidRPr="004D09BF" w:rsidRDefault="00610ABC" w:rsidP="00A05E20">
            <w:pPr>
              <w:rPr>
                <w:rFonts w:ascii="XCCW Joined 4a" w:hAnsi="XCCW Joined 4a" w:cs="Arial"/>
              </w:rPr>
            </w:pPr>
          </w:p>
        </w:tc>
        <w:tc>
          <w:tcPr>
            <w:tcW w:w="1832" w:type="dxa"/>
          </w:tcPr>
          <w:p w:rsidR="00610ABC" w:rsidRPr="004D09BF" w:rsidRDefault="009A1F8B" w:rsidP="004D09BF">
            <w:pPr>
              <w:jc w:val="center"/>
              <w:rPr>
                <w:rFonts w:ascii="XCCW Joined 4a" w:hAnsi="XCCW Joined 4a" w:cs="Arial"/>
                <w:noProof/>
              </w:rPr>
            </w:pPr>
            <w:r w:rsidRPr="009A1F8B">
              <w:rPr>
                <w:rFonts w:ascii="XCCW Joined 4a" w:hAnsi="XCCW Joined 4a" w:cs="Arial"/>
                <w:noProof/>
              </w:rPr>
              <w:lastRenderedPageBreak/>
              <w:drawing>
                <wp:inline distT="0" distB="0" distL="0" distR="0" wp14:anchorId="5C351512" wp14:editId="03DF4410">
                  <wp:extent cx="1165982" cy="1186543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62" cy="119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ABC" w:rsidRPr="004D09BF" w:rsidRDefault="00610ABC" w:rsidP="00A05E20">
            <w:pPr>
              <w:jc w:val="center"/>
              <w:rPr>
                <w:rFonts w:ascii="XCCW Joined 4a" w:hAnsi="XCCW Joined 4a" w:cs="Arial"/>
                <w:noProof/>
              </w:rPr>
            </w:pPr>
          </w:p>
          <w:p w:rsidR="00610ABC" w:rsidRPr="004D09BF" w:rsidRDefault="00610ABC" w:rsidP="001A17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1A17BC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073" w:type="dxa"/>
          </w:tcPr>
          <w:p w:rsidR="009A1F8B" w:rsidRPr="009A1F8B" w:rsidRDefault="008C5654" w:rsidP="009A1F8B">
            <w:pPr>
              <w:rPr>
                <w:rFonts w:ascii="XCCW Joined 4a" w:hAnsi="XCCW Joined 4a" w:cs="Arial"/>
              </w:rPr>
            </w:pPr>
            <w:r w:rsidRPr="008C5654">
              <w:rPr>
                <w:rFonts w:ascii="XCCW Joined 4a" w:hAnsi="XCCW Joined 4a" w:cs="Arial"/>
              </w:rPr>
              <w:t>-</w:t>
            </w:r>
            <w:r w:rsidR="009A1F8B" w:rsidRPr="009A1F8B">
              <w:rPr>
                <w:rFonts w:ascii="XCCW Joined 4a" w:hAnsi="XCCW Joined 4a" w:cs="Arial"/>
              </w:rPr>
              <w:t>The Abbasid Caliphate established their capital in the city of Baghdad.</w:t>
            </w:r>
          </w:p>
          <w:p w:rsidR="009A1F8B" w:rsidRPr="009A1F8B" w:rsidRDefault="009A1F8B" w:rsidP="009A1F8B">
            <w:pPr>
              <w:rPr>
                <w:rFonts w:ascii="XCCW Joined 4a" w:hAnsi="XCCW Joined 4a" w:cs="Arial"/>
              </w:rPr>
            </w:pPr>
            <w:r w:rsidRPr="009A1F8B">
              <w:rPr>
                <w:rFonts w:ascii="XCCW Joined 4a" w:hAnsi="XCCW Joined 4a" w:cs="Arial"/>
              </w:rPr>
              <w:t xml:space="preserve">-The siege of Baghdad by the Mongols saw the destruction of Baghdad. </w:t>
            </w:r>
          </w:p>
          <w:p w:rsidR="009A1F8B" w:rsidRPr="009A1F8B" w:rsidRDefault="009A1F8B" w:rsidP="009A1F8B">
            <w:pPr>
              <w:rPr>
                <w:rFonts w:ascii="XCCW Joined 4a" w:hAnsi="XCCW Joined 4a" w:cs="Arial"/>
              </w:rPr>
            </w:pPr>
            <w:r w:rsidRPr="009A1F8B">
              <w:rPr>
                <w:rFonts w:ascii="XCCW Joined 4a" w:hAnsi="XCCW Joined 4a" w:cs="Arial"/>
              </w:rPr>
              <w:t xml:space="preserve">-The Mongols were a nomadic army from Asia.  </w:t>
            </w:r>
          </w:p>
          <w:p w:rsidR="00610ABC" w:rsidRPr="0091564A" w:rsidRDefault="00610ABC" w:rsidP="00610ABC">
            <w:pPr>
              <w:rPr>
                <w:rFonts w:ascii="XCCW Joined 4a" w:hAnsi="XCCW Joined 4a" w:cs="Arial"/>
              </w:rPr>
            </w:pPr>
          </w:p>
          <w:p w:rsidR="00610ABC" w:rsidRPr="004D09BF" w:rsidRDefault="00610ABC" w:rsidP="00610ABC">
            <w:pPr>
              <w:rPr>
                <w:rFonts w:ascii="XCCW Joined 4a" w:hAnsi="XCCW Joined 4a" w:cs="Arial"/>
              </w:rPr>
            </w:pPr>
          </w:p>
        </w:tc>
        <w:tc>
          <w:tcPr>
            <w:tcW w:w="2913" w:type="dxa"/>
          </w:tcPr>
          <w:p w:rsidR="009A1F8B" w:rsidRPr="009A1F8B" w:rsidRDefault="009A1F8B" w:rsidP="009A1F8B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</w:t>
            </w:r>
            <w:r w:rsidRPr="009A1F8B">
              <w:rPr>
                <w:rFonts w:ascii="XCCW Joined 4a" w:hAnsi="XCCW Joined 4a" w:cs="Arial"/>
              </w:rPr>
              <w:t xml:space="preserve">The house of Wisdom </w:t>
            </w:r>
            <w:proofErr w:type="gramStart"/>
            <w:r w:rsidRPr="009A1F8B">
              <w:rPr>
                <w:rFonts w:ascii="XCCW Joined 4a" w:hAnsi="XCCW Joined 4a" w:cs="Arial"/>
              </w:rPr>
              <w:t>was primarily built</w:t>
            </w:r>
            <w:proofErr w:type="gramEnd"/>
            <w:r w:rsidRPr="009A1F8B">
              <w:rPr>
                <w:rFonts w:ascii="XCCW Joined 4a" w:hAnsi="XCCW Joined 4a" w:cs="Arial"/>
              </w:rPr>
              <w:t xml:space="preserve"> as a library. </w:t>
            </w:r>
          </w:p>
          <w:p w:rsidR="009A1F8B" w:rsidRPr="009A1F8B" w:rsidRDefault="009A1F8B" w:rsidP="009A1F8B">
            <w:pPr>
              <w:rPr>
                <w:rFonts w:ascii="XCCW Joined 4a" w:hAnsi="XCCW Joined 4a" w:cs="Arial"/>
              </w:rPr>
            </w:pPr>
            <w:r w:rsidRPr="009A1F8B">
              <w:rPr>
                <w:rFonts w:ascii="XCCW Joined 4a" w:hAnsi="XCCW Joined 4a" w:cs="Arial"/>
              </w:rPr>
              <w:t xml:space="preserve">-The House became the home of ancient and modern wisdom during the Islamic Golden Age.  </w:t>
            </w:r>
          </w:p>
          <w:p w:rsidR="009A1F8B" w:rsidRPr="009A1F8B" w:rsidRDefault="009A1F8B" w:rsidP="009A1F8B">
            <w:pPr>
              <w:rPr>
                <w:rFonts w:ascii="XCCW Joined 4a" w:hAnsi="XCCW Joined 4a" w:cs="Arial"/>
              </w:rPr>
            </w:pPr>
            <w:r w:rsidRPr="009A1F8B">
              <w:rPr>
                <w:rFonts w:ascii="XCCW Joined 4a" w:hAnsi="XCCW Joined 4a" w:cs="Arial"/>
              </w:rPr>
              <w:t xml:space="preserve">-Scholars living in Baghdad translated Greek texts and made scientific discoveries. </w:t>
            </w:r>
          </w:p>
          <w:p w:rsidR="009A1F8B" w:rsidRPr="009A1F8B" w:rsidRDefault="009A1F8B" w:rsidP="009A1F8B">
            <w:pPr>
              <w:rPr>
                <w:rFonts w:ascii="XCCW Joined 4a" w:hAnsi="XCCW Joined 4a" w:cs="Arial"/>
              </w:rPr>
            </w:pPr>
            <w:r w:rsidRPr="009A1F8B">
              <w:rPr>
                <w:rFonts w:ascii="XCCW Joined 4a" w:hAnsi="XCCW Joined 4a" w:cs="Arial"/>
              </w:rPr>
              <w:t xml:space="preserve">-Islamic art uses recurrent motifs in a repetition known as the arabesque. </w:t>
            </w:r>
          </w:p>
          <w:p w:rsidR="008C5654" w:rsidRPr="00610ABC" w:rsidRDefault="008C5654" w:rsidP="008C5654">
            <w:pPr>
              <w:rPr>
                <w:rFonts w:ascii="XCCW Joined 4a" w:hAnsi="XCCW Joined 4a" w:cs="Arial"/>
              </w:rPr>
            </w:pPr>
          </w:p>
          <w:p w:rsidR="00610ABC" w:rsidRPr="00610ABC" w:rsidRDefault="00610ABC" w:rsidP="00610ABC">
            <w:pPr>
              <w:rPr>
                <w:rFonts w:ascii="XCCW Joined 4a" w:hAnsi="XCCW Joined 4a" w:cs="Arial"/>
              </w:rPr>
            </w:pPr>
            <w:r w:rsidRPr="00610ABC">
              <w:rPr>
                <w:rFonts w:ascii="XCCW Joined 4a" w:hAnsi="XCCW Joined 4a" w:cs="Arial"/>
              </w:rPr>
              <w:t xml:space="preserve"> </w:t>
            </w:r>
          </w:p>
          <w:p w:rsidR="00610ABC" w:rsidRPr="004D2D9C" w:rsidRDefault="00610ABC" w:rsidP="0091564A">
            <w:pPr>
              <w:rPr>
                <w:rFonts w:ascii="XCCW Joined 4a" w:hAnsi="XCCW Joined 4a" w:cs="Arial"/>
              </w:rPr>
            </w:pPr>
          </w:p>
        </w:tc>
        <w:tc>
          <w:tcPr>
            <w:tcW w:w="32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E0D49" w:rsidRPr="00DE0D49" w:rsidTr="009A1F8B">
              <w:trPr>
                <w:trHeight w:val="1888"/>
              </w:trPr>
              <w:tc>
                <w:tcPr>
                  <w:tcW w:w="236" w:type="dxa"/>
                </w:tcPr>
                <w:p w:rsidR="00DE0D49" w:rsidRPr="00DE0D49" w:rsidRDefault="00DE0D49" w:rsidP="00DE0D49">
                  <w:pPr>
                    <w:tabs>
                      <w:tab w:val="left" w:pos="274"/>
                    </w:tabs>
                    <w:jc w:val="both"/>
                    <w:rPr>
                      <w:rFonts w:ascii="XCCW Joined 4a" w:hAnsi="XCCW Joined 4a" w:cs="Arial"/>
                      <w:sz w:val="18"/>
                      <w:szCs w:val="18"/>
                    </w:rPr>
                  </w:pPr>
                </w:p>
              </w:tc>
            </w:tr>
          </w:tbl>
          <w:p w:rsidR="00610ABC" w:rsidRPr="009A1F8B" w:rsidRDefault="009A1F8B" w:rsidP="00DE0D49">
            <w:pPr>
              <w:tabs>
                <w:tab w:val="left" w:pos="274"/>
              </w:tabs>
              <w:jc w:val="both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-I</w:t>
            </w:r>
            <w:bookmarkStart w:id="0" w:name="_GoBack"/>
            <w:bookmarkEnd w:id="0"/>
            <w:r w:rsidRPr="009A1F8B">
              <w:rPr>
                <w:rFonts w:ascii="XCCW Joined 4a" w:hAnsi="XCCW Joined 4a" w:cs="Arial"/>
              </w:rPr>
              <w:t xml:space="preserve">nvestigate the house of wisdom. </w:t>
            </w: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7A" w:rsidRDefault="0024097A" w:rsidP="00DD1B63">
      <w:r>
        <w:separator/>
      </w:r>
    </w:p>
  </w:endnote>
  <w:endnote w:type="continuationSeparator" w:id="0">
    <w:p w:rsidR="0024097A" w:rsidRDefault="0024097A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Extra CCW Joined 4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7A" w:rsidRDefault="0024097A" w:rsidP="00DD1B63">
      <w:r>
        <w:separator/>
      </w:r>
    </w:p>
  </w:footnote>
  <w:footnote w:type="continuationSeparator" w:id="0">
    <w:p w:rsidR="0024097A" w:rsidRDefault="0024097A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94E7D"/>
    <w:rsid w:val="001A17BC"/>
    <w:rsid w:val="001A4754"/>
    <w:rsid w:val="001D74A7"/>
    <w:rsid w:val="001E235B"/>
    <w:rsid w:val="001F5748"/>
    <w:rsid w:val="00212857"/>
    <w:rsid w:val="00230A08"/>
    <w:rsid w:val="00236F0B"/>
    <w:rsid w:val="0024097A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B459C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9BF"/>
    <w:rsid w:val="004D0C67"/>
    <w:rsid w:val="004D2D9C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10ABC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C5654"/>
    <w:rsid w:val="008D4A69"/>
    <w:rsid w:val="008E0EE6"/>
    <w:rsid w:val="008F1728"/>
    <w:rsid w:val="008F482C"/>
    <w:rsid w:val="00901EF8"/>
    <w:rsid w:val="0091564A"/>
    <w:rsid w:val="009267D8"/>
    <w:rsid w:val="00926A2C"/>
    <w:rsid w:val="00941E09"/>
    <w:rsid w:val="0095041A"/>
    <w:rsid w:val="00964789"/>
    <w:rsid w:val="0097163B"/>
    <w:rsid w:val="00971C40"/>
    <w:rsid w:val="00972266"/>
    <w:rsid w:val="009A1F8B"/>
    <w:rsid w:val="009B552B"/>
    <w:rsid w:val="009B7ECC"/>
    <w:rsid w:val="009C48CD"/>
    <w:rsid w:val="009D3E17"/>
    <w:rsid w:val="009F56CC"/>
    <w:rsid w:val="00A056AE"/>
    <w:rsid w:val="00A05E20"/>
    <w:rsid w:val="00A212A2"/>
    <w:rsid w:val="00A305DC"/>
    <w:rsid w:val="00A41F02"/>
    <w:rsid w:val="00A54556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0D49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C4782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67698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09BF"/>
    <w:pPr>
      <w:spacing w:before="100" w:beforeAutospacing="1" w:after="100" w:afterAutospacing="1"/>
    </w:pPr>
  </w:style>
  <w:style w:type="paragraph" w:customStyle="1" w:styleId="Default">
    <w:name w:val="Default"/>
    <w:rsid w:val="004D09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2026-01-05T14:05:00Z</dcterms:created>
  <dcterms:modified xsi:type="dcterms:W3CDTF">2026-01-05T14:05:00Z</dcterms:modified>
</cp:coreProperties>
</file>