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r w:rsidR="00A54556">
        <w:rPr>
          <w:rFonts w:ascii="XCCW Joined 4a" w:hAnsi="XCCW Joined 4a"/>
          <w:sz w:val="28"/>
          <w:szCs w:val="28"/>
          <w:u w:val="single"/>
        </w:rPr>
        <w:t>One 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3"/>
        <w:gridCol w:w="1722"/>
        <w:gridCol w:w="3387"/>
        <w:gridCol w:w="3119"/>
        <w:gridCol w:w="3627"/>
      </w:tblGrid>
      <w:tr w:rsidR="00B9590E" w:rsidTr="00011FB4">
        <w:tc>
          <w:tcPr>
            <w:tcW w:w="15388" w:type="dxa"/>
            <w:gridSpan w:val="5"/>
          </w:tcPr>
          <w:p w:rsidR="004D09BF" w:rsidRDefault="004D09BF" w:rsidP="004D09BF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4D09BF">
              <w:rPr>
                <w:rFonts w:ascii="XCCW Joined 4a" w:hAnsi="XCCW Joined 4a" w:cs="Arial"/>
                <w:u w:val="single"/>
              </w:rPr>
              <w:t xml:space="preserve">How did the war affect the people of Sutton? </w:t>
            </w:r>
          </w:p>
          <w:p w:rsidR="004D09BF" w:rsidRPr="004D09BF" w:rsidRDefault="004D09BF" w:rsidP="004D09BF">
            <w:pPr>
              <w:jc w:val="center"/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  <w:u w:val="single"/>
              </w:rPr>
              <w:t xml:space="preserve">How did the people of Sutton contribute to the war effort? </w:t>
            </w:r>
          </w:p>
          <w:p w:rsidR="00B9590E" w:rsidRDefault="00B9590E" w:rsidP="005B56C8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gridSpan w:val="0"/>
          </w:tcPr>
          <w:p w:rsidR="004D09BF" w:rsidRPr="004D09BF" w:rsidRDefault="004D09BF" w:rsidP="004D09BF">
            <w:proofErr w:type="spellStart"/>
            <w:proofErr w:type="gramStart"/>
            <w:r w:rsidRPr="004D09BF">
              <w:rPr>
                <w:u w:val="single"/>
              </w:rPr>
              <w:t>ple</w:t>
            </w:r>
            <w:proofErr w:type="spellEnd"/>
            <w:proofErr w:type="gramEnd"/>
            <w:r w:rsidRPr="004D09BF">
              <w:rPr>
                <w:u w:val="single"/>
              </w:rPr>
              <w:t xml:space="preserve"> of Sutton? How did the people of Sutton contribute to the war effort? </w:t>
            </w:r>
          </w:p>
        </w:tc>
      </w:tr>
      <w:tr w:rsidR="00B9590E" w:rsidTr="00A54556">
        <w:tc>
          <w:tcPr>
            <w:tcW w:w="3533" w:type="dxa"/>
          </w:tcPr>
          <w:p w:rsidR="004D09BF" w:rsidRDefault="004D09BF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722" w:type="dxa"/>
          </w:tcPr>
          <w:p w:rsidR="00B9590E" w:rsidRDefault="00B9590E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387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3119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627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B9590E" w:rsidTr="00A54556">
        <w:trPr>
          <w:trHeight w:val="2542"/>
        </w:trPr>
        <w:tc>
          <w:tcPr>
            <w:tcW w:w="3533" w:type="dxa"/>
          </w:tcPr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That History is learning about the past, this means learning about events and periods that have already happened. 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That some people are important to me and that some people from the past are important. 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proofErr w:type="gramStart"/>
            <w:r w:rsidRPr="004D09BF">
              <w:rPr>
                <w:rFonts w:ascii="XCCW Joined 4a" w:hAnsi="XCCW Joined 4a" w:cs="Arial"/>
              </w:rPr>
              <w:t>That pictures</w:t>
            </w:r>
            <w:proofErr w:type="gramEnd"/>
            <w:r w:rsidRPr="004D09BF">
              <w:rPr>
                <w:rFonts w:ascii="XCCW Joined 4a" w:hAnsi="XCCW Joined 4a" w:cs="Arial"/>
              </w:rPr>
              <w:t xml:space="preserve"> can give us clues about the past. </w:t>
            </w:r>
          </w:p>
          <w:p w:rsidR="00EF3B9F" w:rsidRPr="004D09BF" w:rsidRDefault="00EF3B9F" w:rsidP="00EF3B9F">
            <w:pPr>
              <w:rPr>
                <w:rFonts w:ascii="XCCW Joined 4a" w:hAnsi="XCCW Joined 4a" w:cs="Arial"/>
              </w:rPr>
            </w:pPr>
          </w:p>
          <w:p w:rsidR="00B9590E" w:rsidRPr="004D09BF" w:rsidRDefault="00B9590E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722" w:type="dxa"/>
          </w:tcPr>
          <w:p w:rsidR="00B9590E" w:rsidRPr="004D09BF" w:rsidRDefault="004D09BF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 w:rsidRPr="004D09BF">
              <w:rPr>
                <w:rFonts w:ascii="XCCW Joined 4a" w:hAnsi="XCCW Joined 4a" w:cs="Arial"/>
                <w:noProof/>
              </w:rPr>
              <w:drawing>
                <wp:inline distT="0" distB="0" distL="0" distR="0" wp14:anchorId="3DCBACFD">
                  <wp:extent cx="664210" cy="774065"/>
                  <wp:effectExtent l="0" t="0" r="254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90E" w:rsidRPr="004D09BF" w:rsidRDefault="00B9590E" w:rsidP="00A05E20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B9590E" w:rsidRPr="004D09BF" w:rsidRDefault="00B9590E" w:rsidP="001A17BC">
            <w:pPr>
              <w:rPr>
                <w:rFonts w:ascii="XCCW Joined 4a" w:hAnsi="XCCW Joined 4a" w:cs="Arial"/>
              </w:rPr>
            </w:pPr>
          </w:p>
          <w:p w:rsidR="00B9590E" w:rsidRPr="004D09BF" w:rsidRDefault="00B9590E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387" w:type="dxa"/>
          </w:tcPr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-The First World War lasted 4 years. 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>-Britain declared war on Germany.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-An armistice was signed that ended the fighting.  </w:t>
            </w:r>
          </w:p>
          <w:p w:rsidR="00B9590E" w:rsidRPr="004D09BF" w:rsidRDefault="00B9590E" w:rsidP="00EF3B9F">
            <w:pPr>
              <w:rPr>
                <w:rFonts w:ascii="XCCW Joined 4a" w:hAnsi="XCCW Joined 4a" w:cs="Arial"/>
              </w:rPr>
            </w:pPr>
          </w:p>
        </w:tc>
        <w:tc>
          <w:tcPr>
            <w:tcW w:w="3119" w:type="dxa"/>
          </w:tcPr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-Trench warfare is fighting that occurs in trenches. 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-Trenches are dug into land to protect the soldiers and making it difficult for the enemy to attack.  </w:t>
            </w:r>
          </w:p>
          <w:p w:rsidR="00B9590E" w:rsidRPr="004D09BF" w:rsidRDefault="00B9590E" w:rsidP="00EF3B9F">
            <w:pPr>
              <w:rPr>
                <w:rFonts w:ascii="XCCW Joined 4a" w:hAnsi="XCCW Joined 4a" w:cs="Arial"/>
                <w:b/>
              </w:rPr>
            </w:pPr>
          </w:p>
        </w:tc>
        <w:tc>
          <w:tcPr>
            <w:tcW w:w="3627" w:type="dxa"/>
          </w:tcPr>
          <w:p w:rsidR="00B9590E" w:rsidRPr="000F1244" w:rsidRDefault="00B9590E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  <w:tr w:rsidR="00EF3B9F" w:rsidTr="00A54556">
        <w:trPr>
          <w:trHeight w:val="2542"/>
        </w:trPr>
        <w:tc>
          <w:tcPr>
            <w:tcW w:w="3533" w:type="dxa"/>
          </w:tcPr>
          <w:p w:rsidR="00EF3B9F" w:rsidRPr="004D09BF" w:rsidRDefault="00EF3B9F" w:rsidP="00670017">
            <w:pPr>
              <w:rPr>
                <w:rFonts w:ascii="XCCW Joined 4a" w:hAnsi="XCCW Joined 4a" w:cs="Arial"/>
              </w:rPr>
            </w:pPr>
          </w:p>
        </w:tc>
        <w:tc>
          <w:tcPr>
            <w:tcW w:w="1722" w:type="dxa"/>
          </w:tcPr>
          <w:p w:rsidR="00EF3B9F" w:rsidRPr="004D09BF" w:rsidRDefault="004D09BF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 w:rsidRPr="004D09BF">
              <w:rPr>
                <w:rFonts w:ascii="XCCW Joined 4a" w:hAnsi="XCCW Joined 4a" w:cs="Arial"/>
                <w:noProof/>
              </w:rPr>
              <w:drawing>
                <wp:inline distT="0" distB="0" distL="0" distR="0" wp14:anchorId="5E5CA619">
                  <wp:extent cx="597535" cy="670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</w:tcPr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>-The memorial in Clock face Miners Club tells us the names of soldiers who died fighting in the First World War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-Men from Sutton fought and died in the war. </w:t>
            </w:r>
          </w:p>
          <w:p w:rsidR="00EF3B9F" w:rsidRPr="004D09BF" w:rsidRDefault="00EF3B9F" w:rsidP="00EF3B9F">
            <w:pPr>
              <w:rPr>
                <w:rFonts w:ascii="XCCW Joined 4a" w:hAnsi="XCCW Joined 4a" w:cs="Arial"/>
              </w:rPr>
            </w:pPr>
          </w:p>
        </w:tc>
        <w:tc>
          <w:tcPr>
            <w:tcW w:w="3119" w:type="dxa"/>
          </w:tcPr>
          <w:p w:rsidR="004D09BF" w:rsidRPr="004D09BF" w:rsidRDefault="00EF3B9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>-</w:t>
            </w:r>
            <w:r w:rsidR="004D09BF" w:rsidRPr="004D09BF">
              <w:rPr>
                <w:rFonts w:ascii="XCCW Joined 4a" w:hAnsi="XCCW Joined 4a" w:cs="Arial"/>
              </w:rPr>
              <w:t xml:space="preserve">Lance Corporal Owen T Ellis from Sutton died in the war.  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-Owen joined the army to defend the king. 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-Owen was a foot soldier. </w:t>
            </w:r>
          </w:p>
          <w:p w:rsidR="004D09BF" w:rsidRPr="004D09BF" w:rsidRDefault="004D09BF" w:rsidP="004D09BF">
            <w:pPr>
              <w:rPr>
                <w:rFonts w:ascii="XCCW Joined 4a" w:hAnsi="XCCW Joined 4a" w:cs="Arial"/>
              </w:rPr>
            </w:pPr>
          </w:p>
          <w:p w:rsidR="00EF3B9F" w:rsidRPr="004D09BF" w:rsidRDefault="00EF3B9F" w:rsidP="004D09BF">
            <w:pPr>
              <w:rPr>
                <w:rFonts w:ascii="XCCW Joined 4a" w:hAnsi="XCCW Joined 4a" w:cs="Arial"/>
              </w:rPr>
            </w:pPr>
            <w:r w:rsidRPr="004D09BF">
              <w:rPr>
                <w:rFonts w:ascii="XCCW Joined 4a" w:hAnsi="XCCW Joined 4a" w:cs="Arial"/>
              </w:rPr>
              <w:t xml:space="preserve"> </w:t>
            </w:r>
          </w:p>
        </w:tc>
        <w:tc>
          <w:tcPr>
            <w:tcW w:w="3627" w:type="dxa"/>
          </w:tcPr>
          <w:p w:rsidR="00EF3B9F" w:rsidRPr="004D09BF" w:rsidRDefault="004D09BF" w:rsidP="004D09BF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4D09BF">
              <w:rPr>
                <w:rFonts w:ascii="XCCW Joined 4a" w:hAnsi="XCCW Joined 4a" w:cs="Arial"/>
              </w:rPr>
              <w:t>Complete a fact file for James Powell, Service number:2700</w:t>
            </w:r>
          </w:p>
        </w:tc>
      </w:tr>
      <w:tr w:rsidR="004D09BF" w:rsidTr="00A54556">
        <w:trPr>
          <w:trHeight w:val="2542"/>
        </w:trPr>
        <w:tc>
          <w:tcPr>
            <w:tcW w:w="3533" w:type="dxa"/>
          </w:tcPr>
          <w:p w:rsidR="004D09BF" w:rsidRPr="000F1244" w:rsidRDefault="004D09BF" w:rsidP="00670017">
            <w:pPr>
              <w:rPr>
                <w:rFonts w:ascii="XCCW Joined 4a" w:hAnsi="XCCW Joined 4a" w:cs="Arial"/>
                <w:sz w:val="18"/>
                <w:szCs w:val="18"/>
              </w:rPr>
            </w:pPr>
          </w:p>
        </w:tc>
        <w:tc>
          <w:tcPr>
            <w:tcW w:w="1722" w:type="dxa"/>
          </w:tcPr>
          <w:p w:rsidR="004D09BF" w:rsidRDefault="004D09BF" w:rsidP="004D09BF">
            <w:pPr>
              <w:jc w:val="center"/>
              <w:rPr>
                <w:rFonts w:ascii="XCCW Joined 4a" w:hAnsi="XCCW Joined 4a" w:cs="Arial"/>
                <w:noProof/>
                <w:sz w:val="18"/>
                <w:szCs w:val="18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14492A94">
                  <wp:extent cx="597535" cy="6705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</w:tcPr>
          <w:p w:rsidR="00A54556" w:rsidRPr="00A54556" w:rsidRDefault="00A54556" w:rsidP="00A54556">
            <w:pPr>
              <w:rPr>
                <w:rFonts w:ascii="XCCW Joined 4a" w:hAnsi="XCCW Joined 4a" w:cs="Arial"/>
              </w:rPr>
            </w:pPr>
            <w:r w:rsidRPr="00A54556">
              <w:rPr>
                <w:rFonts w:ascii="XCCW Joined 4a" w:hAnsi="XCCW Joined 4a" w:cs="Arial"/>
              </w:rPr>
              <w:t>-Women had to do jobs that men would have done</w:t>
            </w:r>
            <w:r>
              <w:rPr>
                <w:rFonts w:ascii="XCCW Joined 4a" w:hAnsi="XCCW Joined 4a" w:cs="Arial"/>
              </w:rPr>
              <w:t xml:space="preserve"> like </w:t>
            </w:r>
            <w:r w:rsidRPr="00A54556">
              <w:rPr>
                <w:rFonts w:ascii="XCCW Joined 4a" w:hAnsi="XCCW Joined 4a" w:cs="Arial"/>
              </w:rPr>
              <w:t>police and</w:t>
            </w:r>
            <w:r>
              <w:rPr>
                <w:rFonts w:ascii="XCCW Joined 4a" w:hAnsi="XCCW Joined 4a" w:cs="Arial"/>
              </w:rPr>
              <w:t xml:space="preserve"> </w:t>
            </w:r>
            <w:bookmarkStart w:id="0" w:name="_GoBack"/>
            <w:bookmarkEnd w:id="0"/>
            <w:r w:rsidRPr="00A54556">
              <w:rPr>
                <w:rFonts w:ascii="XCCW Joined 4a" w:hAnsi="XCCW Joined 4a" w:cs="Arial"/>
              </w:rPr>
              <w:t>firefighters.</w:t>
            </w:r>
          </w:p>
          <w:p w:rsidR="004D09BF" w:rsidRPr="00A54556" w:rsidRDefault="004D09BF" w:rsidP="00A54556">
            <w:pPr>
              <w:rPr>
                <w:rFonts w:ascii="XCCW Joined 4a" w:hAnsi="XCCW Joined 4a" w:cs="Arial"/>
              </w:rPr>
            </w:pPr>
          </w:p>
        </w:tc>
        <w:tc>
          <w:tcPr>
            <w:tcW w:w="3119" w:type="dxa"/>
          </w:tcPr>
          <w:p w:rsidR="004D09BF" w:rsidRPr="00A54556" w:rsidRDefault="00A54556" w:rsidP="004D09BF">
            <w:pPr>
              <w:rPr>
                <w:rFonts w:ascii="XCCW Joined 4a" w:hAnsi="XCCW Joined 4a" w:cs="Arial"/>
              </w:rPr>
            </w:pPr>
            <w:r w:rsidRPr="00A54556">
              <w:rPr>
                <w:rFonts w:ascii="XCCW Joined 4a" w:hAnsi="XCCW Joined 4a" w:cs="Arial"/>
              </w:rPr>
              <w:t>-Women worked in the Sutton Glassworks to make munitions.</w:t>
            </w:r>
          </w:p>
        </w:tc>
        <w:tc>
          <w:tcPr>
            <w:tcW w:w="36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1"/>
            </w:tblGrid>
            <w:tr w:rsidR="00A54556" w:rsidRPr="00A54556">
              <w:tblPrEx>
                <w:tblCellMar>
                  <w:top w:w="0" w:type="dxa"/>
                  <w:bottom w:w="0" w:type="dxa"/>
                </w:tblCellMar>
              </w:tblPrEx>
              <w:trPr>
                <w:trHeight w:val="389"/>
              </w:trPr>
              <w:tc>
                <w:tcPr>
                  <w:tcW w:w="0" w:type="auto"/>
                </w:tcPr>
                <w:p w:rsidR="00A54556" w:rsidRPr="00A54556" w:rsidRDefault="00A54556" w:rsidP="00A54556">
                  <w:pPr>
                    <w:autoSpaceDE w:val="0"/>
                    <w:autoSpaceDN w:val="0"/>
                    <w:adjustRightInd w:val="0"/>
                    <w:rPr>
                      <w:rFonts w:ascii="XCCW Joined 4a" w:hAnsi="XCCW Joined 4a" w:cs="XCCW Joined 4a"/>
                      <w:color w:val="000000"/>
                    </w:rPr>
                  </w:pPr>
                  <w:r>
                    <w:rPr>
                      <w:rFonts w:ascii="XCCW Joined 4a" w:hAnsi="XCCW Joined 4a" w:cs="XCCW Joined 4a"/>
                      <w:color w:val="000000"/>
                    </w:rPr>
                    <w:t>-</w:t>
                  </w:r>
                  <w:r w:rsidRPr="00A54556">
                    <w:rPr>
                      <w:rFonts w:ascii="XCCW Joined 4a" w:hAnsi="XCCW Joined 4a" w:cs="XCCW Joined 4a"/>
                      <w:color w:val="000000"/>
                    </w:rPr>
                    <w:t xml:space="preserve">Discuss the impact of women working in the factories to make weapons </w:t>
                  </w:r>
                </w:p>
              </w:tc>
            </w:tr>
          </w:tbl>
          <w:p w:rsidR="004D09BF" w:rsidRPr="00052A2D" w:rsidRDefault="004D09BF" w:rsidP="00A54556">
            <w:pPr>
              <w:rPr>
                <w:rFonts w:ascii="XCCW Joined 4a" w:hAnsi="XCCW Joined 4a" w:cs="Arial"/>
                <w:sz w:val="18"/>
                <w:szCs w:val="18"/>
                <w:u w:val="single"/>
              </w:rPr>
            </w:pP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6D" w:rsidRDefault="00EC176D" w:rsidP="00DD1B63">
      <w:r>
        <w:separator/>
      </w:r>
    </w:p>
  </w:endnote>
  <w:endnote w:type="continuationSeparator" w:id="0">
    <w:p w:rsidR="00EC176D" w:rsidRDefault="00EC176D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6D" w:rsidRDefault="00EC176D" w:rsidP="00DD1B63">
      <w:r>
        <w:separator/>
      </w:r>
    </w:p>
  </w:footnote>
  <w:footnote w:type="continuationSeparator" w:id="0">
    <w:p w:rsidR="00EC176D" w:rsidRDefault="00EC176D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76D"/>
    <w:rsid w:val="00EC1AF1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A4753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2026-01-05T12:27:00Z</dcterms:created>
  <dcterms:modified xsi:type="dcterms:W3CDTF">2026-01-05T12:27:00Z</dcterms:modified>
</cp:coreProperties>
</file>