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FD" w:rsidRDefault="00D71BEA" w:rsidP="00D71BEA">
      <w:pPr>
        <w:rPr>
          <w:rFonts w:ascii="XCCW Joined 4a" w:hAnsi="XCCW Joined 4a"/>
          <w:u w:val="single"/>
        </w:rPr>
      </w:pPr>
      <w:r>
        <w:rPr>
          <w:rFonts w:ascii="XCCW Joined 4a" w:hAnsi="XCCW Joined 4a"/>
          <w:noProof/>
          <w:sz w:val="36"/>
          <w:szCs w:val="36"/>
        </w:rPr>
        <w:drawing>
          <wp:inline distT="0" distB="0" distL="0" distR="0" wp14:anchorId="0C8AC02C">
            <wp:extent cx="2293620" cy="688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1BEA">
        <w:rPr>
          <w:rFonts w:ascii="XCCW Joined 4a" w:hAnsi="XCCW Joined 4a"/>
          <w:u w:val="single"/>
        </w:rPr>
        <w:t>St Anne’s C</w:t>
      </w:r>
      <w:r w:rsidR="00E608B1">
        <w:rPr>
          <w:rFonts w:ascii="XCCW Joined 4a" w:hAnsi="XCCW Joined 4a"/>
          <w:u w:val="single"/>
        </w:rPr>
        <w:t xml:space="preserve">atholic Primary School – Geography </w:t>
      </w:r>
      <w:r w:rsidRPr="00D71BEA">
        <w:rPr>
          <w:rFonts w:ascii="XCCW Joined 4a" w:hAnsi="XCCW Joined 4a"/>
          <w:u w:val="single"/>
        </w:rPr>
        <w:t xml:space="preserve">Long Term Plan </w:t>
      </w:r>
      <w:r w:rsidR="000D161E">
        <w:rPr>
          <w:rFonts w:ascii="XCCW Joined 4a" w:hAnsi="XCCW Joined 4a"/>
          <w:noProof/>
          <w:u w:val="single"/>
        </w:rPr>
        <w:drawing>
          <wp:inline distT="0" distB="0" distL="0" distR="0" wp14:anchorId="538A71DF">
            <wp:extent cx="822960" cy="822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315F" w:rsidRDefault="0082315F" w:rsidP="00D71BEA">
      <w:pPr>
        <w:rPr>
          <w:rFonts w:ascii="XCCW Joined 4a" w:hAnsi="XCCW Joined 4a"/>
          <w:u w:val="single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1276"/>
        <w:gridCol w:w="1984"/>
        <w:gridCol w:w="2693"/>
        <w:gridCol w:w="1185"/>
        <w:gridCol w:w="3331"/>
        <w:gridCol w:w="20"/>
      </w:tblGrid>
      <w:tr w:rsidR="00B917D9" w:rsidTr="00B917D9">
        <w:trPr>
          <w:trHeight w:val="840"/>
        </w:trPr>
        <w:tc>
          <w:tcPr>
            <w:tcW w:w="1129" w:type="dxa"/>
            <w:vMerge w:val="restart"/>
          </w:tcPr>
          <w:p w:rsidR="00B917D9" w:rsidRPr="009B2775" w:rsidRDefault="00B917D9" w:rsidP="00D71BEA">
            <w:pPr>
              <w:rPr>
                <w:rFonts w:ascii="XCCW Joined 4a" w:hAnsi="XCCW Joined 4a"/>
              </w:rPr>
            </w:pPr>
            <w:r w:rsidRPr="009B2775">
              <w:rPr>
                <w:rFonts w:ascii="XCCW Joined 4a" w:hAnsi="XCCW Joined 4a"/>
              </w:rPr>
              <w:t xml:space="preserve">EYFS </w:t>
            </w:r>
          </w:p>
        </w:tc>
        <w:tc>
          <w:tcPr>
            <w:tcW w:w="4395" w:type="dxa"/>
            <w:gridSpan w:val="2"/>
          </w:tcPr>
          <w:p w:rsidR="00B917D9" w:rsidRPr="009B2775" w:rsidRDefault="00B917D9" w:rsidP="00B917D9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Autumn </w:t>
            </w:r>
          </w:p>
        </w:tc>
        <w:tc>
          <w:tcPr>
            <w:tcW w:w="4677" w:type="dxa"/>
            <w:gridSpan w:val="2"/>
          </w:tcPr>
          <w:p w:rsidR="00B917D9" w:rsidRPr="009B2775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Spring </w:t>
            </w:r>
          </w:p>
        </w:tc>
        <w:tc>
          <w:tcPr>
            <w:tcW w:w="4536" w:type="dxa"/>
            <w:gridSpan w:val="3"/>
          </w:tcPr>
          <w:p w:rsidR="00B917D9" w:rsidRPr="009B2775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Summer </w:t>
            </w:r>
          </w:p>
        </w:tc>
      </w:tr>
      <w:tr w:rsidR="00B917D9" w:rsidTr="00B917D9">
        <w:trPr>
          <w:trHeight w:val="6915"/>
        </w:trPr>
        <w:tc>
          <w:tcPr>
            <w:tcW w:w="1129" w:type="dxa"/>
            <w:vMerge/>
          </w:tcPr>
          <w:p w:rsidR="00B917D9" w:rsidRPr="009B2775" w:rsidRDefault="00B917D9" w:rsidP="00D71BEA">
            <w:pPr>
              <w:rPr>
                <w:rFonts w:ascii="XCCW Joined 4a" w:hAnsi="XCCW Joined 4a"/>
              </w:rPr>
            </w:pPr>
          </w:p>
        </w:tc>
        <w:tc>
          <w:tcPr>
            <w:tcW w:w="4395" w:type="dxa"/>
            <w:gridSpan w:val="2"/>
          </w:tcPr>
          <w:p w:rsidR="00B917D9" w:rsidRDefault="00B917D9" w:rsidP="00B917D9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B917D9">
              <w:rPr>
                <w:rFonts w:ascii="XCCW Joined 4a" w:hAnsi="XCCW Joined 4a"/>
              </w:rPr>
              <w:t xml:space="preserve">Seasons and seasonal </w:t>
            </w:r>
            <w:r>
              <w:rPr>
                <w:rFonts w:ascii="XCCW Joined 4a" w:hAnsi="XCCW Joined 4a"/>
              </w:rPr>
              <w:t xml:space="preserve">change. </w:t>
            </w:r>
          </w:p>
          <w:p w:rsidR="00B917D9" w:rsidRDefault="00B917D9" w:rsidP="00B917D9">
            <w:pPr>
              <w:rPr>
                <w:rFonts w:ascii="XCCW Joined 4a" w:hAnsi="XCCW Joined 4a"/>
              </w:rPr>
            </w:pPr>
            <w:r w:rsidRPr="00B917D9">
              <w:rPr>
                <w:rFonts w:ascii="XCCW Joined 4a" w:hAnsi="XCCW Joined 4a"/>
              </w:rPr>
              <w:t>-Senses and nature walks</w:t>
            </w:r>
          </w:p>
          <w:p w:rsidR="00B917D9" w:rsidRDefault="00B917D9" w:rsidP="00B917D9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-Celebrations and traditions in this country and in other countries </w:t>
            </w:r>
          </w:p>
          <w:p w:rsidR="00B917D9" w:rsidRDefault="00B917D9" w:rsidP="00B917D9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-Maps (drawing information from simple maps)</w:t>
            </w:r>
          </w:p>
          <w:p w:rsidR="00B917D9" w:rsidRPr="005A23B0" w:rsidRDefault="00B917D9" w:rsidP="00B917D9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-Building/landmarks within our school grounds and our local area</w:t>
            </w:r>
          </w:p>
        </w:tc>
        <w:tc>
          <w:tcPr>
            <w:tcW w:w="4677" w:type="dxa"/>
            <w:gridSpan w:val="2"/>
          </w:tcPr>
          <w:p w:rsidR="00B917D9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B917D9">
              <w:rPr>
                <w:rFonts w:ascii="XCCW Joined 4a" w:hAnsi="XCCW Joined 4a"/>
              </w:rPr>
              <w:t>Seasons and seasonal change.</w:t>
            </w:r>
          </w:p>
          <w:p w:rsidR="00B917D9" w:rsidRDefault="00B917D9" w:rsidP="00554EAD">
            <w:pPr>
              <w:rPr>
                <w:rFonts w:ascii="XCCW Joined 4a" w:hAnsi="XCCW Joined 4a"/>
              </w:rPr>
            </w:pPr>
            <w:r w:rsidRPr="00B917D9">
              <w:rPr>
                <w:rFonts w:ascii="XCCW Joined 4a" w:hAnsi="XCCW Joined 4a"/>
              </w:rPr>
              <w:t>-Senses and nature walks</w:t>
            </w:r>
          </w:p>
          <w:p w:rsidR="00B917D9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B917D9">
              <w:rPr>
                <w:rFonts w:ascii="XCCW Joined 4a" w:hAnsi="XCCW Joined 4a"/>
              </w:rPr>
              <w:t>The Antarctic and Arctic</w:t>
            </w:r>
          </w:p>
          <w:p w:rsidR="00B917D9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-Africa </w:t>
            </w:r>
          </w:p>
          <w:p w:rsidR="00B917D9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B917D9">
              <w:rPr>
                <w:rFonts w:ascii="XCCW Joined 4a" w:hAnsi="XCCW Joined 4a"/>
              </w:rPr>
              <w:t>Animal habitats</w:t>
            </w:r>
          </w:p>
          <w:p w:rsidR="00B917D9" w:rsidRPr="009B2775" w:rsidRDefault="00B917D9" w:rsidP="00554EAD">
            <w:pPr>
              <w:rPr>
                <w:rFonts w:ascii="XCCW Joined 4a" w:hAnsi="XCCW Joined 4a"/>
              </w:rPr>
            </w:pPr>
            <w:r w:rsidRPr="00B917D9">
              <w:rPr>
                <w:rFonts w:ascii="XCCW Joined 4a" w:hAnsi="XCCW Joined 4a"/>
              </w:rPr>
              <w:t>-Celebrations and traditions in this country and in other countries</w:t>
            </w:r>
            <w:r>
              <w:rPr>
                <w:rFonts w:ascii="XCCW Joined 4a" w:hAnsi="XCCW Joined 4a"/>
              </w:rPr>
              <w:t xml:space="preserve">. </w:t>
            </w:r>
          </w:p>
        </w:tc>
        <w:tc>
          <w:tcPr>
            <w:tcW w:w="4536" w:type="dxa"/>
            <w:gridSpan w:val="3"/>
          </w:tcPr>
          <w:p w:rsidR="00B917D9" w:rsidRDefault="00B917D9" w:rsidP="00554EAD">
            <w:pPr>
              <w:rPr>
                <w:rFonts w:ascii="XCCW Joined 4a" w:hAnsi="XCCW Joined 4a"/>
              </w:rPr>
            </w:pPr>
            <w:r w:rsidRPr="00B917D9">
              <w:rPr>
                <w:rFonts w:ascii="XCCW Joined 4a" w:hAnsi="XCCW Joined 4a"/>
              </w:rPr>
              <w:t>Seasons and seasonal change.</w:t>
            </w:r>
          </w:p>
          <w:p w:rsidR="00B917D9" w:rsidRDefault="00B917D9" w:rsidP="00554EAD">
            <w:pPr>
              <w:rPr>
                <w:rFonts w:ascii="XCCW Joined 4a" w:hAnsi="XCCW Joined 4a"/>
              </w:rPr>
            </w:pPr>
            <w:r w:rsidRPr="00B917D9">
              <w:rPr>
                <w:rFonts w:ascii="XCCW Joined 4a" w:hAnsi="XCCW Joined 4a"/>
              </w:rPr>
              <w:t>-Senses and nature walks</w:t>
            </w:r>
          </w:p>
          <w:p w:rsidR="00B917D9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B917D9">
              <w:rPr>
                <w:rFonts w:ascii="XCCW Joined 4a" w:hAnsi="XCCW Joined 4a"/>
              </w:rPr>
              <w:t>Animal habitats</w:t>
            </w:r>
          </w:p>
          <w:p w:rsidR="00B917D9" w:rsidRPr="009B2775" w:rsidRDefault="00B917D9" w:rsidP="00554EAD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-</w:t>
            </w:r>
            <w:r w:rsidRPr="00B917D9">
              <w:rPr>
                <w:rFonts w:ascii="XCCW Joined 4a" w:hAnsi="XCCW Joined 4a"/>
              </w:rPr>
              <w:t>Gardening</w:t>
            </w:r>
            <w:r>
              <w:rPr>
                <w:rFonts w:ascii="XCCW Joined 4a" w:hAnsi="XCCW Joined 4a"/>
              </w:rPr>
              <w:t xml:space="preserve">. </w:t>
            </w:r>
          </w:p>
        </w:tc>
      </w:tr>
      <w:tr w:rsidR="00C84F3E" w:rsidTr="008528CC">
        <w:trPr>
          <w:gridAfter w:val="1"/>
          <w:wAfter w:w="20" w:type="dxa"/>
        </w:trPr>
        <w:tc>
          <w:tcPr>
            <w:tcW w:w="1129" w:type="dxa"/>
          </w:tcPr>
          <w:p w:rsidR="00C84F3E" w:rsidRPr="00C53B7C" w:rsidRDefault="00C84F3E" w:rsidP="00C84F3E">
            <w:pPr>
              <w:rPr>
                <w:rFonts w:ascii="XCCW Joined 4a" w:hAnsi="XCCW Joined 4a" w:cs="Arial"/>
              </w:rPr>
            </w:pPr>
          </w:p>
        </w:tc>
        <w:tc>
          <w:tcPr>
            <w:tcW w:w="3119" w:type="dxa"/>
          </w:tcPr>
          <w:p w:rsidR="00C84F3E" w:rsidRPr="00C53B7C" w:rsidRDefault="00C84F3E" w:rsidP="00C84F3E">
            <w:pPr>
              <w:jc w:val="center"/>
              <w:rPr>
                <w:rFonts w:ascii="XCCW Joined 4b" w:hAnsi="XCCW Joined 4b" w:cs="Arial"/>
              </w:rPr>
            </w:pPr>
            <w:r>
              <w:rPr>
                <w:rFonts w:ascii="XCCW Joined 4a" w:hAnsi="XCCW Joined 4a" w:cs="Arial"/>
              </w:rPr>
              <w:t xml:space="preserve">1 week  </w:t>
            </w:r>
          </w:p>
        </w:tc>
        <w:tc>
          <w:tcPr>
            <w:tcW w:w="3260" w:type="dxa"/>
            <w:gridSpan w:val="2"/>
          </w:tcPr>
          <w:p w:rsidR="00C84F3E" w:rsidRPr="00C53B7C" w:rsidRDefault="00C84F3E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1 week  </w:t>
            </w:r>
          </w:p>
        </w:tc>
        <w:tc>
          <w:tcPr>
            <w:tcW w:w="3878" w:type="dxa"/>
            <w:gridSpan w:val="2"/>
            <w:shd w:val="clear" w:color="auto" w:fill="auto"/>
          </w:tcPr>
          <w:p w:rsidR="00C84F3E" w:rsidRDefault="00C84F3E" w:rsidP="00C84F3E">
            <w:pPr>
              <w:jc w:val="center"/>
            </w:pPr>
            <w:r w:rsidRPr="001C6B1A">
              <w:rPr>
                <w:rFonts w:ascii="XCCW Joined 4a" w:hAnsi="XCCW Joined 4a" w:cs="Arial"/>
              </w:rPr>
              <w:t>1 week</w:t>
            </w:r>
          </w:p>
        </w:tc>
        <w:tc>
          <w:tcPr>
            <w:tcW w:w="3331" w:type="dxa"/>
            <w:shd w:val="clear" w:color="auto" w:fill="auto"/>
          </w:tcPr>
          <w:p w:rsidR="00C84F3E" w:rsidRDefault="00C84F3E" w:rsidP="00C84F3E">
            <w:pPr>
              <w:jc w:val="center"/>
            </w:pPr>
            <w:r w:rsidRPr="001C6B1A">
              <w:rPr>
                <w:rFonts w:ascii="XCCW Joined 4a" w:hAnsi="XCCW Joined 4a" w:cs="Arial"/>
              </w:rPr>
              <w:t>1 week</w:t>
            </w:r>
          </w:p>
        </w:tc>
      </w:tr>
      <w:tr w:rsidR="00C84F3E" w:rsidTr="008528CC">
        <w:trPr>
          <w:gridAfter w:val="1"/>
          <w:wAfter w:w="20" w:type="dxa"/>
        </w:trPr>
        <w:tc>
          <w:tcPr>
            <w:tcW w:w="1129" w:type="dxa"/>
          </w:tcPr>
          <w:p w:rsidR="00C84F3E" w:rsidRPr="0004600B" w:rsidRDefault="00C84F3E" w:rsidP="00595146">
            <w:pPr>
              <w:jc w:val="center"/>
              <w:rPr>
                <w:rFonts w:ascii="XCCW Joined 4a" w:hAnsi="XCCW Joined 4a" w:cs="Arial"/>
              </w:rPr>
            </w:pPr>
            <w:r w:rsidRPr="0004600B">
              <w:rPr>
                <w:rFonts w:ascii="XCCW Joined 4a" w:hAnsi="XCCW Joined 4a" w:cs="Arial"/>
              </w:rPr>
              <w:t>Key stage 1</w:t>
            </w:r>
          </w:p>
        </w:tc>
        <w:tc>
          <w:tcPr>
            <w:tcW w:w="3119" w:type="dxa"/>
          </w:tcPr>
          <w:p w:rsidR="00C84F3E" w:rsidRDefault="0051489A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What is in our school? </w:t>
            </w:r>
          </w:p>
          <w:p w:rsidR="00C84F3E" w:rsidRPr="00F61944" w:rsidRDefault="00C84F3E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5AA5753B" wp14:editId="188F4C80">
                  <wp:extent cx="495341" cy="491277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13" cy="543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</w:tcPr>
          <w:p w:rsidR="00C84F3E" w:rsidRDefault="0051489A" w:rsidP="00F61944">
            <w:pPr>
              <w:jc w:val="center"/>
              <w:rPr>
                <w:rFonts w:ascii="XCCW Joined 4b" w:hAnsi="XCCW Joined 4b" w:cs="Arial"/>
                <w:noProof/>
              </w:rPr>
            </w:pPr>
            <w:r>
              <w:rPr>
                <w:rFonts w:ascii="XCCW Joined 4a" w:hAnsi="XCCW Joined 4a" w:cs="Arial"/>
              </w:rPr>
              <w:t xml:space="preserve">What countries make up the United Kingdom? </w:t>
            </w:r>
          </w:p>
          <w:p w:rsidR="00C84F3E" w:rsidRPr="00F61944" w:rsidRDefault="00C84F3E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b" w:hAnsi="XCCW Joined 4b" w:cs="Arial"/>
                <w:noProof/>
              </w:rPr>
              <w:drawing>
                <wp:inline distT="0" distB="0" distL="0" distR="0" wp14:anchorId="6A478DEF" wp14:editId="561CF725">
                  <wp:extent cx="511278" cy="494235"/>
                  <wp:effectExtent l="0" t="0" r="3175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86" cy="523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84F3E">
              <w:rPr>
                <w:rFonts w:ascii="XCCW Joined 4a" w:hAnsi="XCCW Joined 4a" w:cs="Arial"/>
              </w:rPr>
              <w:t xml:space="preserve">  </w:t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192B139">
                  <wp:extent cx="433070" cy="487680"/>
                  <wp:effectExtent l="0" t="0" r="5080" b="762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8" w:type="dxa"/>
            <w:gridSpan w:val="2"/>
          </w:tcPr>
          <w:p w:rsidR="00C84F3E" w:rsidRPr="00F61944" w:rsidRDefault="00FA7037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Which continent is the hottest and coldest? </w:t>
            </w:r>
          </w:p>
          <w:p w:rsidR="00C84F3E" w:rsidRPr="00F61944" w:rsidRDefault="004F22FC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CA8E332" wp14:editId="4620B587">
                  <wp:extent cx="461415" cy="51619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2" cy="5292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4F3E">
              <w:rPr>
                <w:rFonts w:ascii="XCCW Joined 4a" w:hAnsi="XCCW Joined 4a" w:cs="Arial"/>
              </w:rPr>
              <w:t xml:space="preserve"> </w:t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5F2069FE" wp14:editId="798F25BD">
                  <wp:extent cx="382208" cy="51619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16" cy="540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</w:tcPr>
          <w:p w:rsidR="00C84F3E" w:rsidRDefault="00FD0CC3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How are</w:t>
            </w:r>
            <w:r w:rsidR="00FA7037">
              <w:rPr>
                <w:rFonts w:ascii="XCCW Joined 4a" w:hAnsi="XCCW Joined 4a" w:cs="Arial"/>
              </w:rPr>
              <w:t xml:space="preserve"> Nairobi and </w:t>
            </w:r>
            <w:r w:rsidR="00C84F3E">
              <w:rPr>
                <w:rFonts w:ascii="XCCW Joined 4a" w:hAnsi="XCCW Joined 4a" w:cs="Arial"/>
              </w:rPr>
              <w:t xml:space="preserve">St Helens </w:t>
            </w:r>
            <w:r w:rsidR="00FA7037">
              <w:rPr>
                <w:rFonts w:ascii="XCCW Joined 4a" w:hAnsi="XCCW Joined 4a" w:cs="Arial"/>
              </w:rPr>
              <w:t xml:space="preserve">similar/different? </w:t>
            </w:r>
          </w:p>
          <w:p w:rsidR="00FD72A3" w:rsidRPr="00F61944" w:rsidRDefault="00FD72A3" w:rsidP="00C84F3E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  <w:sz w:val="18"/>
                <w:szCs w:val="18"/>
              </w:rPr>
              <w:drawing>
                <wp:inline distT="0" distB="0" distL="0" distR="0" wp14:anchorId="24A26AE1" wp14:editId="05EB0771">
                  <wp:extent cx="412115" cy="471321"/>
                  <wp:effectExtent l="0" t="0" r="6985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594" cy="507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  <w:sz w:val="18"/>
                <w:szCs w:val="18"/>
              </w:rPr>
              <w:drawing>
                <wp:inline distT="0" distB="0" distL="0" distR="0" wp14:anchorId="74D78CBF" wp14:editId="0C3F6E2E">
                  <wp:extent cx="301377" cy="468630"/>
                  <wp:effectExtent l="0" t="0" r="381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634" cy="495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  <w:sz w:val="18"/>
                <w:szCs w:val="18"/>
              </w:rPr>
              <w:drawing>
                <wp:inline distT="0" distB="0" distL="0" distR="0" wp14:anchorId="4F118967" wp14:editId="6ED11EAA">
                  <wp:extent cx="392723" cy="482033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28" cy="499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CF9" w:rsidTr="008528CC">
        <w:trPr>
          <w:gridAfter w:val="1"/>
          <w:wAfter w:w="20" w:type="dxa"/>
        </w:trPr>
        <w:tc>
          <w:tcPr>
            <w:tcW w:w="1129" w:type="dxa"/>
          </w:tcPr>
          <w:p w:rsidR="00236CF9" w:rsidRPr="00C53B7C" w:rsidRDefault="00236CF9" w:rsidP="00595146">
            <w:pPr>
              <w:jc w:val="center"/>
              <w:rPr>
                <w:rFonts w:ascii="XCCW Joined 4a" w:hAnsi="XCCW Joined 4a" w:cs="Arial"/>
              </w:rPr>
            </w:pPr>
            <w:r w:rsidRPr="00C53B7C">
              <w:rPr>
                <w:rFonts w:ascii="XCCW Joined 4a" w:hAnsi="XCCW Joined 4a" w:cs="Arial"/>
              </w:rPr>
              <w:t>Lo</w:t>
            </w:r>
            <w:r w:rsidRPr="00C53B7C">
              <w:rPr>
                <w:rFonts w:ascii="XCCW Joined 4b" w:hAnsi="XCCW Joined 4b" w:cs="Arial"/>
              </w:rPr>
              <w:t>we</w:t>
            </w:r>
            <w:r w:rsidRPr="00C53B7C">
              <w:rPr>
                <w:rFonts w:ascii="XCCW Joined 4a" w:hAnsi="XCCW Joined 4a" w:cs="Arial"/>
              </w:rPr>
              <w:t>r</w:t>
            </w:r>
            <w:r w:rsidRPr="00C53B7C">
              <w:rPr>
                <w:rFonts w:ascii="XCCW Joined 4b" w:hAnsi="XCCW Joined 4b" w:cs="Arial"/>
              </w:rPr>
              <w:t xml:space="preserve"> </w:t>
            </w:r>
            <w:r w:rsidRPr="00C53B7C">
              <w:rPr>
                <w:rFonts w:ascii="XCCW Joined 4a" w:hAnsi="XCCW Joined 4a" w:cs="Arial"/>
              </w:rPr>
              <w:t>Key Stage 2</w:t>
            </w:r>
          </w:p>
        </w:tc>
        <w:tc>
          <w:tcPr>
            <w:tcW w:w="3119" w:type="dxa"/>
          </w:tcPr>
          <w:p w:rsidR="00236CF9" w:rsidRDefault="00B917D9" w:rsidP="00B917D9">
            <w:pPr>
              <w:tabs>
                <w:tab w:val="left" w:pos="427"/>
              </w:tabs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 </w:t>
            </w:r>
            <w:r w:rsidR="0051489A">
              <w:rPr>
                <w:rFonts w:ascii="XCCW Joined 4a" w:hAnsi="XCCW Joined 4a" w:cs="Arial"/>
              </w:rPr>
              <w:t xml:space="preserve">What is in our local area? </w:t>
            </w:r>
          </w:p>
          <w:p w:rsidR="005534ED" w:rsidRDefault="005534ED" w:rsidP="00B917D9">
            <w:pPr>
              <w:tabs>
                <w:tab w:val="left" w:pos="427"/>
              </w:tabs>
              <w:rPr>
                <w:rFonts w:ascii="XCCW Joined 4a" w:hAnsi="XCCW Joined 4a" w:cs="Arial"/>
              </w:rPr>
            </w:pPr>
          </w:p>
          <w:p w:rsidR="005534ED" w:rsidRDefault="00C34EF0" w:rsidP="00F734EC">
            <w:pPr>
              <w:tabs>
                <w:tab w:val="left" w:pos="427"/>
              </w:tabs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74ABFBD2" wp14:editId="04E8949D">
                  <wp:extent cx="619125" cy="6191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34ED" w:rsidRPr="00F61944" w:rsidRDefault="005534ED" w:rsidP="00F734EC">
            <w:pPr>
              <w:tabs>
                <w:tab w:val="left" w:pos="427"/>
              </w:tabs>
              <w:jc w:val="center"/>
              <w:rPr>
                <w:rFonts w:ascii="XCCW Joined 4a" w:hAnsi="XCCW Joined 4a" w:cs="Arial"/>
              </w:rPr>
            </w:pPr>
          </w:p>
          <w:p w:rsidR="00236CF9" w:rsidRPr="00F61944" w:rsidRDefault="00236CF9" w:rsidP="00F61944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260" w:type="dxa"/>
            <w:gridSpan w:val="2"/>
          </w:tcPr>
          <w:p w:rsidR="008528CC" w:rsidRDefault="008528CC" w:rsidP="009E2704">
            <w:pPr>
              <w:jc w:val="center"/>
              <w:rPr>
                <w:rFonts w:ascii="XCCW Joined 4a" w:hAnsi="XCCW Joined 4a" w:cs="Arial"/>
              </w:rPr>
            </w:pPr>
            <w:r w:rsidRPr="008528CC">
              <w:rPr>
                <w:rFonts w:ascii="XCCW Joined 4a" w:hAnsi="XCCW Joined 4a" w:cs="Arial"/>
              </w:rPr>
              <w:t>Why is most of Iceland uninhabited?</w:t>
            </w:r>
          </w:p>
          <w:p w:rsidR="008528CC" w:rsidRDefault="008528CC" w:rsidP="009E2704">
            <w:pPr>
              <w:jc w:val="center"/>
              <w:rPr>
                <w:rFonts w:ascii="XCCW Joined 4a" w:hAnsi="XCCW Joined 4a" w:cs="Arial"/>
              </w:rPr>
            </w:pPr>
          </w:p>
          <w:p w:rsidR="008528CC" w:rsidRDefault="008528CC" w:rsidP="009E270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1E10B4E1" wp14:editId="01F7CE2B">
                  <wp:extent cx="438785" cy="54229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4DCA0DD3" wp14:editId="5B812919">
                  <wp:extent cx="469265" cy="475615"/>
                  <wp:effectExtent l="0" t="0" r="6985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2548">
              <w:rPr>
                <w:rFonts w:ascii="XCCW Joined 4a" w:hAnsi="XCCW Joined 4a" w:cs="Arial"/>
                <w:noProof/>
              </w:rPr>
              <w:drawing>
                <wp:inline distT="0" distB="0" distL="0" distR="0" wp14:anchorId="29481C05">
                  <wp:extent cx="621665" cy="621665"/>
                  <wp:effectExtent l="0" t="0" r="6985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28CC" w:rsidRDefault="008528CC" w:rsidP="009E2704">
            <w:pPr>
              <w:jc w:val="center"/>
              <w:rPr>
                <w:rFonts w:ascii="XCCW Joined 4a" w:hAnsi="XCCW Joined 4a" w:cs="Arial"/>
              </w:rPr>
            </w:pPr>
          </w:p>
          <w:p w:rsidR="008528CC" w:rsidRDefault="008528CC" w:rsidP="009E2704">
            <w:pPr>
              <w:jc w:val="center"/>
              <w:rPr>
                <w:rFonts w:ascii="XCCW Joined 4a" w:hAnsi="XCCW Joined 4a" w:cs="Arial"/>
              </w:rPr>
            </w:pPr>
          </w:p>
          <w:p w:rsidR="00236CF9" w:rsidRPr="00F61944" w:rsidRDefault="00236CF9" w:rsidP="009E2704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878" w:type="dxa"/>
            <w:gridSpan w:val="2"/>
          </w:tcPr>
          <w:p w:rsidR="007926DA" w:rsidRPr="001F5035" w:rsidRDefault="007926DA" w:rsidP="00AA47B0">
            <w:pPr>
              <w:rPr>
                <w:rFonts w:ascii="XCCW Joined 4a" w:hAnsi="XCCW Joined 4a" w:cs="Arial"/>
                <w:sz w:val="20"/>
                <w:szCs w:val="20"/>
              </w:rPr>
            </w:pPr>
            <w:r>
              <w:rPr>
                <w:rFonts w:ascii="XCCW Joined 4a" w:hAnsi="XCCW Joined 4a" w:cs="Arial"/>
              </w:rPr>
              <w:tab/>
            </w:r>
            <w:r w:rsidR="008528CC" w:rsidRPr="001F5035">
              <w:rPr>
                <w:rFonts w:ascii="XCCW Joined 4a" w:hAnsi="XCCW Joined 4a" w:cs="Arial"/>
                <w:sz w:val="20"/>
                <w:szCs w:val="20"/>
              </w:rPr>
              <w:t>How are The community of Madrid</w:t>
            </w:r>
            <w:r w:rsidR="001F5035" w:rsidRPr="001F5035">
              <w:rPr>
                <w:rFonts w:ascii="XCCW Joined 4a" w:hAnsi="XCCW Joined 4a" w:cs="Arial"/>
                <w:sz w:val="20"/>
                <w:szCs w:val="20"/>
              </w:rPr>
              <w:t>, The</w:t>
            </w:r>
            <w:r w:rsidR="008528CC" w:rsidRPr="001F5035">
              <w:rPr>
                <w:rFonts w:ascii="XCCW Joined 4a" w:hAnsi="XCCW Joined 4a" w:cs="Arial"/>
                <w:sz w:val="20"/>
                <w:szCs w:val="20"/>
              </w:rPr>
              <w:t xml:space="preserve"> North West of England and The Andean </w:t>
            </w:r>
            <w:r w:rsidR="001F5035" w:rsidRPr="001F5035">
              <w:rPr>
                <w:rFonts w:ascii="XCCW Joined 4a" w:hAnsi="XCCW Joined 4a" w:cs="Arial"/>
                <w:sz w:val="20"/>
                <w:szCs w:val="20"/>
              </w:rPr>
              <w:t>region similar</w:t>
            </w:r>
            <w:r w:rsidR="008528CC" w:rsidRPr="001F5035">
              <w:rPr>
                <w:rFonts w:ascii="XCCW Joined 4a" w:hAnsi="XCCW Joined 4a" w:cs="Arial"/>
                <w:sz w:val="20"/>
                <w:szCs w:val="20"/>
              </w:rPr>
              <w:t>/different?</w:t>
            </w:r>
          </w:p>
          <w:p w:rsidR="00236CF9" w:rsidRPr="00F61944" w:rsidRDefault="008528CC" w:rsidP="001F5035">
            <w:pPr>
              <w:tabs>
                <w:tab w:val="left" w:pos="578"/>
              </w:tabs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015551B" wp14:editId="4D6E8C34">
                  <wp:extent cx="499745" cy="646430"/>
                  <wp:effectExtent l="0" t="0" r="0" b="12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247E8C0A" wp14:editId="25CF30D4">
                  <wp:extent cx="640080" cy="646430"/>
                  <wp:effectExtent l="0" t="0" r="762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4C843897" wp14:editId="077BD47F">
                  <wp:extent cx="536575" cy="628015"/>
                  <wp:effectExtent l="0" t="0" r="0" b="63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331" w:type="dxa"/>
          </w:tcPr>
          <w:p w:rsidR="00236CF9" w:rsidRPr="00F61944" w:rsidRDefault="0051489A" w:rsidP="001F5035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751840</wp:posOffset>
                  </wp:positionV>
                  <wp:extent cx="469265" cy="615950"/>
                  <wp:effectExtent l="0" t="0" r="6985" b="0"/>
                  <wp:wrapThrough wrapText="bothSides">
                    <wp:wrapPolygon edited="0">
                      <wp:start x="0" y="0"/>
                      <wp:lineTo x="0" y="20709"/>
                      <wp:lineTo x="21045" y="20709"/>
                      <wp:lineTo x="21045" y="0"/>
                      <wp:lineTo x="0" y="0"/>
                    </wp:wrapPolygon>
                  </wp:wrapThrough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882015</wp:posOffset>
                  </wp:positionV>
                  <wp:extent cx="384175" cy="518160"/>
                  <wp:effectExtent l="0" t="0" r="0" b="0"/>
                  <wp:wrapThrough wrapText="bothSides">
                    <wp:wrapPolygon edited="0">
                      <wp:start x="0" y="0"/>
                      <wp:lineTo x="0" y="20647"/>
                      <wp:lineTo x="20350" y="20647"/>
                      <wp:lineTo x="20350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XCCW Joined 4a" w:hAnsi="XCCW Joined 4a" w:cs="Arial"/>
                <w:noProof/>
              </w:rPr>
              <w:t xml:space="preserve">How are goods transported internationally? </w:t>
            </w:r>
          </w:p>
        </w:tc>
      </w:tr>
      <w:tr w:rsidR="008528CC" w:rsidTr="001F5035">
        <w:trPr>
          <w:gridAfter w:val="1"/>
          <w:wAfter w:w="20" w:type="dxa"/>
        </w:trPr>
        <w:tc>
          <w:tcPr>
            <w:tcW w:w="1129" w:type="dxa"/>
          </w:tcPr>
          <w:p w:rsidR="008528CC" w:rsidRPr="00C53B7C" w:rsidRDefault="008528CC" w:rsidP="00595146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Upper Key Stage 2</w:t>
            </w:r>
          </w:p>
        </w:tc>
        <w:tc>
          <w:tcPr>
            <w:tcW w:w="3119" w:type="dxa"/>
          </w:tcPr>
          <w:p w:rsidR="008528CC" w:rsidRDefault="008528CC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>What are landscapes like in the UK?</w:t>
            </w:r>
          </w:p>
          <w:p w:rsidR="008528CC" w:rsidRDefault="008528CC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73600" behindDoc="0" locked="0" layoutInCell="1" allowOverlap="1" wp14:anchorId="2443106D" wp14:editId="3BD9DA6C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235585</wp:posOffset>
                  </wp:positionV>
                  <wp:extent cx="567055" cy="544195"/>
                  <wp:effectExtent l="0" t="0" r="4445" b="8255"/>
                  <wp:wrapThrough wrapText="bothSides">
                    <wp:wrapPolygon edited="0">
                      <wp:start x="0" y="0"/>
                      <wp:lineTo x="0" y="21172"/>
                      <wp:lineTo x="21044" y="21172"/>
                      <wp:lineTo x="21044" y="0"/>
                      <wp:lineTo x="0" y="0"/>
                    </wp:wrapPolygon>
                  </wp:wrapThrough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44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28CC" w:rsidRDefault="008528CC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75648" behindDoc="0" locked="0" layoutInCell="1" allowOverlap="1" wp14:anchorId="2F9D3D3F" wp14:editId="3E4375D3">
                  <wp:simplePos x="0" y="0"/>
                  <wp:positionH relativeFrom="column">
                    <wp:posOffset>539962</wp:posOffset>
                  </wp:positionH>
                  <wp:positionV relativeFrom="paragraph">
                    <wp:posOffset>69850</wp:posOffset>
                  </wp:positionV>
                  <wp:extent cx="471805" cy="476250"/>
                  <wp:effectExtent l="0" t="0" r="4445" b="0"/>
                  <wp:wrapThrough wrapText="bothSides">
                    <wp:wrapPolygon edited="0">
                      <wp:start x="0" y="0"/>
                      <wp:lineTo x="0" y="20736"/>
                      <wp:lineTo x="20931" y="20736"/>
                      <wp:lineTo x="20931" y="0"/>
                      <wp:lineTo x="0" y="0"/>
                    </wp:wrapPolygon>
                  </wp:wrapThrough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74624" behindDoc="0" locked="0" layoutInCell="1" allowOverlap="1" wp14:anchorId="3D0BF49F" wp14:editId="0EB450DB">
                  <wp:simplePos x="0" y="0"/>
                  <wp:positionH relativeFrom="column">
                    <wp:posOffset>2270972</wp:posOffset>
                  </wp:positionH>
                  <wp:positionV relativeFrom="paragraph">
                    <wp:posOffset>17357</wp:posOffset>
                  </wp:positionV>
                  <wp:extent cx="404439" cy="533400"/>
                  <wp:effectExtent l="0" t="0" r="0" b="0"/>
                  <wp:wrapThrough wrapText="bothSides">
                    <wp:wrapPolygon edited="0">
                      <wp:start x="0" y="0"/>
                      <wp:lineTo x="0" y="20829"/>
                      <wp:lineTo x="20377" y="20829"/>
                      <wp:lineTo x="20377" y="0"/>
                      <wp:lineTo x="0" y="0"/>
                    </wp:wrapPolygon>
                  </wp:wrapThrough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39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72576" behindDoc="0" locked="0" layoutInCell="1" allowOverlap="1" wp14:anchorId="368E93E9" wp14:editId="16CD2DE2">
                  <wp:simplePos x="0" y="0"/>
                  <wp:positionH relativeFrom="column">
                    <wp:posOffset>1695662</wp:posOffset>
                  </wp:positionH>
                  <wp:positionV relativeFrom="paragraph">
                    <wp:posOffset>22225</wp:posOffset>
                  </wp:positionV>
                  <wp:extent cx="419100" cy="557998"/>
                  <wp:effectExtent l="0" t="0" r="0" b="0"/>
                  <wp:wrapThrough wrapText="bothSides">
                    <wp:wrapPolygon edited="0">
                      <wp:start x="0" y="0"/>
                      <wp:lineTo x="0" y="20665"/>
                      <wp:lineTo x="20618" y="20665"/>
                      <wp:lineTo x="20618" y="0"/>
                      <wp:lineTo x="0" y="0"/>
                    </wp:wrapPolygon>
                  </wp:wrapThrough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579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28CC" w:rsidRDefault="008528CC" w:rsidP="00F61944">
            <w:pPr>
              <w:jc w:val="center"/>
              <w:rPr>
                <w:rFonts w:ascii="XCCW Joined 4a" w:hAnsi="XCCW Joined 4a" w:cs="Arial"/>
              </w:rPr>
            </w:pPr>
          </w:p>
          <w:p w:rsidR="008528CC" w:rsidRDefault="008528CC" w:rsidP="00F61944">
            <w:pPr>
              <w:jc w:val="center"/>
              <w:rPr>
                <w:rFonts w:ascii="XCCW Joined 4a" w:hAnsi="XCCW Joined 4a" w:cs="Arial"/>
              </w:rPr>
            </w:pPr>
          </w:p>
          <w:p w:rsidR="008528CC" w:rsidRPr="00F61944" w:rsidRDefault="008528CC" w:rsidP="00F61944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3260" w:type="dxa"/>
            <w:gridSpan w:val="2"/>
          </w:tcPr>
          <w:p w:rsidR="00702AF7" w:rsidRDefault="000E70CC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How do </w:t>
            </w:r>
            <w:r w:rsidR="00702AF7">
              <w:rPr>
                <w:rFonts w:ascii="XCCW Joined 4a" w:hAnsi="XCCW Joined 4a" w:cs="Arial"/>
              </w:rPr>
              <w:t>you use a map to find a location</w:t>
            </w:r>
            <w:r>
              <w:rPr>
                <w:rFonts w:ascii="XCCW Joined 4a" w:hAnsi="XCCW Joined 4a" w:cs="Arial"/>
              </w:rPr>
              <w:t>?</w:t>
            </w:r>
          </w:p>
          <w:p w:rsidR="00702AF7" w:rsidRDefault="00702AF7" w:rsidP="00F61944">
            <w:pPr>
              <w:jc w:val="center"/>
              <w:rPr>
                <w:rFonts w:ascii="XCCW Joined 4a" w:hAnsi="XCCW Joined 4a" w:cs="Arial"/>
              </w:rPr>
            </w:pPr>
          </w:p>
          <w:p w:rsidR="008528CC" w:rsidRPr="00F61944" w:rsidRDefault="000E70CC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 </w:t>
            </w:r>
            <w:r w:rsidR="00702AF7">
              <w:rPr>
                <w:rFonts w:ascii="XCCW Joined 4a" w:hAnsi="XCCW Joined 4a" w:cs="Arial"/>
                <w:noProof/>
              </w:rPr>
              <w:drawing>
                <wp:inline distT="0" distB="0" distL="0" distR="0" wp14:anchorId="3ECEDA55">
                  <wp:extent cx="621665" cy="621665"/>
                  <wp:effectExtent l="0" t="0" r="6985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8" w:type="dxa"/>
            <w:gridSpan w:val="2"/>
          </w:tcPr>
          <w:p w:rsidR="008528CC" w:rsidRDefault="008528CC" w:rsidP="008528CC">
            <w:pPr>
              <w:tabs>
                <w:tab w:val="left" w:pos="393"/>
              </w:tabs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ab/>
              <w:t xml:space="preserve">What is special about the continent of </w:t>
            </w:r>
            <w:r w:rsidRPr="00006BC9">
              <w:rPr>
                <w:rFonts w:ascii="XCCW Joined 4a" w:hAnsi="XCCW Joined 4a" w:cs="Arial"/>
              </w:rPr>
              <w:t>Europe</w:t>
            </w:r>
            <w:r>
              <w:rPr>
                <w:rFonts w:ascii="XCCW Joined 4a" w:hAnsi="XCCW Joined 4a" w:cs="Arial"/>
              </w:rPr>
              <w:t>?</w:t>
            </w: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77696" behindDoc="0" locked="0" layoutInCell="1" allowOverlap="1" wp14:anchorId="58660194" wp14:editId="5C5779BC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770890</wp:posOffset>
                  </wp:positionV>
                  <wp:extent cx="406400" cy="487740"/>
                  <wp:effectExtent l="0" t="0" r="0" b="7620"/>
                  <wp:wrapThrough wrapText="bothSides">
                    <wp:wrapPolygon edited="0">
                      <wp:start x="0" y="0"/>
                      <wp:lineTo x="0" y="21094"/>
                      <wp:lineTo x="20250" y="21094"/>
                      <wp:lineTo x="20250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87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XCCW Joined 4a" w:hAnsi="XCCW Joined 4a" w:cs="Arial"/>
                <w:noProof/>
              </w:rPr>
              <w:drawing>
                <wp:anchor distT="0" distB="0" distL="114300" distR="114300" simplePos="0" relativeHeight="251676672" behindDoc="0" locked="0" layoutInCell="1" allowOverlap="1" wp14:anchorId="22E5FB83" wp14:editId="6BEE9EBD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783590</wp:posOffset>
                  </wp:positionV>
                  <wp:extent cx="426085" cy="527050"/>
                  <wp:effectExtent l="0" t="0" r="0" b="6350"/>
                  <wp:wrapThrough wrapText="bothSides">
                    <wp:wrapPolygon edited="0">
                      <wp:start x="0" y="0"/>
                      <wp:lineTo x="0" y="21080"/>
                      <wp:lineTo x="20280" y="21080"/>
                      <wp:lineTo x="20280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28CC" w:rsidRPr="00F61944" w:rsidRDefault="008528CC" w:rsidP="007926D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         </w:t>
            </w:r>
          </w:p>
        </w:tc>
        <w:tc>
          <w:tcPr>
            <w:tcW w:w="3331" w:type="dxa"/>
          </w:tcPr>
          <w:p w:rsidR="008528CC" w:rsidRDefault="008528CC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Why does the Earth have different biomes? </w:t>
            </w:r>
          </w:p>
          <w:p w:rsidR="008528CC" w:rsidRDefault="008528CC" w:rsidP="00F61944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C4CA3CF" wp14:editId="63350C72">
                  <wp:extent cx="440336" cy="544195"/>
                  <wp:effectExtent l="0" t="0" r="0" b="825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751" cy="553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052B5FDD" wp14:editId="6C094AB8">
                  <wp:extent cx="405130" cy="51623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229" cy="52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B845FD8" wp14:editId="605DA3A1">
                  <wp:extent cx="530225" cy="591185"/>
                  <wp:effectExtent l="0" t="0" r="317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28CC" w:rsidRPr="00F61944" w:rsidRDefault="008528CC" w:rsidP="00F61944">
            <w:pPr>
              <w:jc w:val="center"/>
              <w:rPr>
                <w:rFonts w:ascii="XCCW Joined 4a" w:hAnsi="XCCW Joined 4a" w:cs="Arial"/>
              </w:rPr>
            </w:pPr>
          </w:p>
        </w:tc>
      </w:tr>
    </w:tbl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D71BE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4b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EA"/>
    <w:rsid w:val="0000311E"/>
    <w:rsid w:val="00004BDE"/>
    <w:rsid w:val="00006BC9"/>
    <w:rsid w:val="00023B62"/>
    <w:rsid w:val="00027D67"/>
    <w:rsid w:val="00035AEA"/>
    <w:rsid w:val="0004600B"/>
    <w:rsid w:val="0004793C"/>
    <w:rsid w:val="00051C9F"/>
    <w:rsid w:val="00053642"/>
    <w:rsid w:val="000544D1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C5A9E"/>
    <w:rsid w:val="000D161E"/>
    <w:rsid w:val="000E2CAC"/>
    <w:rsid w:val="000E32ED"/>
    <w:rsid w:val="000E44CF"/>
    <w:rsid w:val="000E70CC"/>
    <w:rsid w:val="000F166B"/>
    <w:rsid w:val="001131EF"/>
    <w:rsid w:val="00123266"/>
    <w:rsid w:val="00127546"/>
    <w:rsid w:val="00152763"/>
    <w:rsid w:val="00153E4B"/>
    <w:rsid w:val="00157F91"/>
    <w:rsid w:val="00170535"/>
    <w:rsid w:val="00170F19"/>
    <w:rsid w:val="00182807"/>
    <w:rsid w:val="001A4754"/>
    <w:rsid w:val="001D74A7"/>
    <w:rsid w:val="001E235B"/>
    <w:rsid w:val="001F5035"/>
    <w:rsid w:val="001F5748"/>
    <w:rsid w:val="00212857"/>
    <w:rsid w:val="002265AE"/>
    <w:rsid w:val="00230A08"/>
    <w:rsid w:val="00236CF9"/>
    <w:rsid w:val="0025631C"/>
    <w:rsid w:val="00273B6C"/>
    <w:rsid w:val="00273D9B"/>
    <w:rsid w:val="0029648F"/>
    <w:rsid w:val="002A3E91"/>
    <w:rsid w:val="002A603A"/>
    <w:rsid w:val="002B1535"/>
    <w:rsid w:val="002B2319"/>
    <w:rsid w:val="002B3DDC"/>
    <w:rsid w:val="002B4589"/>
    <w:rsid w:val="002B6B1C"/>
    <w:rsid w:val="002C4A81"/>
    <w:rsid w:val="002D5C69"/>
    <w:rsid w:val="002E59FB"/>
    <w:rsid w:val="002E5F53"/>
    <w:rsid w:val="002F1D82"/>
    <w:rsid w:val="00303FEA"/>
    <w:rsid w:val="0031137A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D3482"/>
    <w:rsid w:val="003E4BAB"/>
    <w:rsid w:val="00422F50"/>
    <w:rsid w:val="00431FC3"/>
    <w:rsid w:val="00466581"/>
    <w:rsid w:val="00482841"/>
    <w:rsid w:val="00485708"/>
    <w:rsid w:val="00492DFE"/>
    <w:rsid w:val="00493311"/>
    <w:rsid w:val="00494060"/>
    <w:rsid w:val="004A0ECD"/>
    <w:rsid w:val="004B4219"/>
    <w:rsid w:val="004C5984"/>
    <w:rsid w:val="004C7939"/>
    <w:rsid w:val="004D0C67"/>
    <w:rsid w:val="004E428C"/>
    <w:rsid w:val="004E6078"/>
    <w:rsid w:val="004F22FC"/>
    <w:rsid w:val="004F4652"/>
    <w:rsid w:val="004F7316"/>
    <w:rsid w:val="004F735D"/>
    <w:rsid w:val="00501941"/>
    <w:rsid w:val="00502778"/>
    <w:rsid w:val="005038F4"/>
    <w:rsid w:val="0051489A"/>
    <w:rsid w:val="0051591E"/>
    <w:rsid w:val="005206A3"/>
    <w:rsid w:val="00525FF8"/>
    <w:rsid w:val="005333F5"/>
    <w:rsid w:val="005476E3"/>
    <w:rsid w:val="005534ED"/>
    <w:rsid w:val="00554EAD"/>
    <w:rsid w:val="005568BB"/>
    <w:rsid w:val="00565814"/>
    <w:rsid w:val="00580DBF"/>
    <w:rsid w:val="00582C91"/>
    <w:rsid w:val="00590428"/>
    <w:rsid w:val="00590837"/>
    <w:rsid w:val="00595146"/>
    <w:rsid w:val="00597B2A"/>
    <w:rsid w:val="005A23B0"/>
    <w:rsid w:val="005A2E8C"/>
    <w:rsid w:val="005C4A2A"/>
    <w:rsid w:val="005C4D8E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5B82"/>
    <w:rsid w:val="00696F28"/>
    <w:rsid w:val="006A0B7B"/>
    <w:rsid w:val="006A32AC"/>
    <w:rsid w:val="006A5E94"/>
    <w:rsid w:val="006B248F"/>
    <w:rsid w:val="006B4791"/>
    <w:rsid w:val="006D10DF"/>
    <w:rsid w:val="006E778C"/>
    <w:rsid w:val="00702AF7"/>
    <w:rsid w:val="00727CE2"/>
    <w:rsid w:val="0073212C"/>
    <w:rsid w:val="007500D8"/>
    <w:rsid w:val="0076612B"/>
    <w:rsid w:val="00780787"/>
    <w:rsid w:val="0078235C"/>
    <w:rsid w:val="00787462"/>
    <w:rsid w:val="007908F8"/>
    <w:rsid w:val="007926DA"/>
    <w:rsid w:val="00794B94"/>
    <w:rsid w:val="007B401B"/>
    <w:rsid w:val="007F0B37"/>
    <w:rsid w:val="007F22A4"/>
    <w:rsid w:val="007F4352"/>
    <w:rsid w:val="007F7927"/>
    <w:rsid w:val="008046C3"/>
    <w:rsid w:val="0082315F"/>
    <w:rsid w:val="00830CD5"/>
    <w:rsid w:val="0083276E"/>
    <w:rsid w:val="0084638B"/>
    <w:rsid w:val="008528CC"/>
    <w:rsid w:val="00852F8C"/>
    <w:rsid w:val="00882781"/>
    <w:rsid w:val="00884101"/>
    <w:rsid w:val="0088548C"/>
    <w:rsid w:val="0089353C"/>
    <w:rsid w:val="008A40BC"/>
    <w:rsid w:val="008B518E"/>
    <w:rsid w:val="008C0AEB"/>
    <w:rsid w:val="008D3FE2"/>
    <w:rsid w:val="008D4A69"/>
    <w:rsid w:val="008E0EE6"/>
    <w:rsid w:val="008F1728"/>
    <w:rsid w:val="008F482C"/>
    <w:rsid w:val="00900B48"/>
    <w:rsid w:val="00901EF8"/>
    <w:rsid w:val="0090712A"/>
    <w:rsid w:val="009267D8"/>
    <w:rsid w:val="00941E09"/>
    <w:rsid w:val="0095041A"/>
    <w:rsid w:val="00964789"/>
    <w:rsid w:val="00965180"/>
    <w:rsid w:val="0097163B"/>
    <w:rsid w:val="00972266"/>
    <w:rsid w:val="009B2775"/>
    <w:rsid w:val="009B2840"/>
    <w:rsid w:val="009B7ECC"/>
    <w:rsid w:val="009C48CD"/>
    <w:rsid w:val="009D3E17"/>
    <w:rsid w:val="009E2704"/>
    <w:rsid w:val="009F56CC"/>
    <w:rsid w:val="00A056AE"/>
    <w:rsid w:val="00A212A2"/>
    <w:rsid w:val="00A41F02"/>
    <w:rsid w:val="00AA47B0"/>
    <w:rsid w:val="00AB381B"/>
    <w:rsid w:val="00AB4FDD"/>
    <w:rsid w:val="00AC55E5"/>
    <w:rsid w:val="00AC7A58"/>
    <w:rsid w:val="00AD1514"/>
    <w:rsid w:val="00AE3C7D"/>
    <w:rsid w:val="00B107AA"/>
    <w:rsid w:val="00B26610"/>
    <w:rsid w:val="00B64EA4"/>
    <w:rsid w:val="00B67BD4"/>
    <w:rsid w:val="00B77168"/>
    <w:rsid w:val="00B85403"/>
    <w:rsid w:val="00B864AA"/>
    <w:rsid w:val="00B87E6F"/>
    <w:rsid w:val="00B917D9"/>
    <w:rsid w:val="00B94922"/>
    <w:rsid w:val="00B9745C"/>
    <w:rsid w:val="00BB27F8"/>
    <w:rsid w:val="00BC00B4"/>
    <w:rsid w:val="00BC6650"/>
    <w:rsid w:val="00BE1123"/>
    <w:rsid w:val="00BF6354"/>
    <w:rsid w:val="00C04480"/>
    <w:rsid w:val="00C24C95"/>
    <w:rsid w:val="00C34EF0"/>
    <w:rsid w:val="00C53B7C"/>
    <w:rsid w:val="00C53E96"/>
    <w:rsid w:val="00C70BC5"/>
    <w:rsid w:val="00C71A03"/>
    <w:rsid w:val="00C75CDE"/>
    <w:rsid w:val="00C82548"/>
    <w:rsid w:val="00C83561"/>
    <w:rsid w:val="00C84F3E"/>
    <w:rsid w:val="00C92E6E"/>
    <w:rsid w:val="00CD1399"/>
    <w:rsid w:val="00CE5C8B"/>
    <w:rsid w:val="00D12ED8"/>
    <w:rsid w:val="00D1644D"/>
    <w:rsid w:val="00D2746E"/>
    <w:rsid w:val="00D31F6C"/>
    <w:rsid w:val="00D33AFC"/>
    <w:rsid w:val="00D457FD"/>
    <w:rsid w:val="00D6044E"/>
    <w:rsid w:val="00D67B50"/>
    <w:rsid w:val="00D71BEA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D66ED"/>
    <w:rsid w:val="00E03D64"/>
    <w:rsid w:val="00E42356"/>
    <w:rsid w:val="00E450CE"/>
    <w:rsid w:val="00E5067A"/>
    <w:rsid w:val="00E5260A"/>
    <w:rsid w:val="00E603AD"/>
    <w:rsid w:val="00E608B1"/>
    <w:rsid w:val="00E762F7"/>
    <w:rsid w:val="00E9282E"/>
    <w:rsid w:val="00E9767D"/>
    <w:rsid w:val="00EA1EB3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61944"/>
    <w:rsid w:val="00F71992"/>
    <w:rsid w:val="00F734EC"/>
    <w:rsid w:val="00F73950"/>
    <w:rsid w:val="00F92207"/>
    <w:rsid w:val="00F959BE"/>
    <w:rsid w:val="00FA7037"/>
    <w:rsid w:val="00FA7176"/>
    <w:rsid w:val="00FA73C0"/>
    <w:rsid w:val="00FD0CC3"/>
    <w:rsid w:val="00FD1A18"/>
    <w:rsid w:val="00FD60DE"/>
    <w:rsid w:val="00FD72A3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C9A0C-ECA1-4912-AD03-83C8674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3</cp:revision>
  <cp:lastPrinted>2021-11-23T16:16:00Z</cp:lastPrinted>
  <dcterms:created xsi:type="dcterms:W3CDTF">2025-12-03T20:09:00Z</dcterms:created>
  <dcterms:modified xsi:type="dcterms:W3CDTF">2025-12-03T20:10:00Z</dcterms:modified>
</cp:coreProperties>
</file>