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D3B" w:rsidRDefault="00BE06F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6953250</wp:posOffset>
                </wp:positionH>
                <wp:positionV relativeFrom="paragraph">
                  <wp:posOffset>4276725</wp:posOffset>
                </wp:positionV>
                <wp:extent cx="2419350" cy="1504950"/>
                <wp:effectExtent l="0" t="0" r="19050" b="19050"/>
                <wp:wrapNone/>
                <wp:docPr id="13" name="Rounded 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19350" cy="1504950"/>
                        </a:xfrm>
                        <a:prstGeom prst="roundRect">
                          <a:avLst/>
                        </a:prstGeom>
                        <a:solidFill>
                          <a:srgbClr val="FF3399">
                            <a:alpha val="23922"/>
                          </a:srgbClr>
                        </a:solidFill>
                        <a:ln w="25400" cap="flat" cmpd="sng" algn="ctr">
                          <a:solidFill>
                            <a:srgbClr val="FF339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B3E97" w:rsidRPr="004D352B" w:rsidRDefault="00D30DC0" w:rsidP="00BB3E9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4D352B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>Statistics</w:t>
                            </w:r>
                          </w:p>
                          <w:p w:rsidR="00BB3E97" w:rsidRPr="004D352B" w:rsidRDefault="00BB3E97" w:rsidP="00BB3E9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4D352B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Solve comparison, sum and difference problems using information presented in a line graph </w:t>
                            </w:r>
                          </w:p>
                          <w:p w:rsidR="00BB3E97" w:rsidRPr="004D352B" w:rsidRDefault="00BB3E97" w:rsidP="00BB3E9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:rsidR="00BB3E97" w:rsidRPr="004D352B" w:rsidRDefault="00BB3E97" w:rsidP="00BB3E9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4D352B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Complete, read and interpret information in tables, including timetables. </w:t>
                            </w:r>
                          </w:p>
                          <w:p w:rsidR="00D30DC0" w:rsidRDefault="00D30DC0" w:rsidP="00D30DC0">
                            <w:pPr>
                              <w:pStyle w:val="Defaul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D30DC0" w:rsidRDefault="00D30DC0" w:rsidP="00D30DC0">
                            <w:pPr>
                              <w:pStyle w:val="Defaul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D30DC0" w:rsidRDefault="00D30DC0" w:rsidP="00D30DC0">
                            <w:pPr>
                              <w:pStyle w:val="Defaul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D30DC0" w:rsidRDefault="00D30DC0" w:rsidP="00D30DC0">
                            <w:pPr>
                              <w:pStyle w:val="Defaul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D30DC0" w:rsidRDefault="00D30DC0" w:rsidP="00D30DC0">
                            <w:pPr>
                              <w:pStyle w:val="Defaul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D30DC0" w:rsidRDefault="00D30DC0" w:rsidP="00D30DC0">
                            <w:pPr>
                              <w:pStyle w:val="Defaul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D30DC0" w:rsidRPr="00D30DC0" w:rsidRDefault="00D30DC0" w:rsidP="00D30DC0">
                            <w:pPr>
                              <w:pStyle w:val="Defaul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D30DC0" w:rsidRDefault="00D30DC0" w:rsidP="00D30DC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3" o:spid="_x0000_s1026" style="position:absolute;margin-left:547.5pt;margin-top:336.75pt;width:190.5pt;height:118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" fillcolor="#f39" strokecolor="#f39" strokeweight="2pt">
                <v:fill opacity="15677f"/>
                <v:path arrowok="t"/>
                <v:textbox>
                  <w:txbxContent>
                    <w:p w:rsidR="00BB3E97" w:rsidRPr="004D352B" w:rsidRDefault="00D30DC0" w:rsidP="00BB3E97">
                      <w:pPr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4D352B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</w:rPr>
                        <w:t>Statistics</w:t>
                      </w:r>
                    </w:p>
                    <w:p w:rsidR="00BB3E97" w:rsidRPr="004D352B" w:rsidRDefault="00BB3E97" w:rsidP="00BB3E9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  <w:r w:rsidRPr="004D352B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Solve comparison, sum and difference problems using information presented in a line graph </w:t>
                      </w:r>
                    </w:p>
                    <w:p w:rsidR="00BB3E97" w:rsidRPr="004D352B" w:rsidRDefault="00BB3E97" w:rsidP="00BB3E9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</w:p>
                    <w:p w:rsidR="00BB3E97" w:rsidRPr="004D352B" w:rsidRDefault="00BB3E97" w:rsidP="00BB3E9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  <w:r w:rsidRPr="004D352B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Complete, read and interpret information in tables, including timetables. </w:t>
                      </w:r>
                    </w:p>
                    <w:p w:rsidR="00D30DC0" w:rsidRDefault="00D30DC0" w:rsidP="00D30DC0">
                      <w:pPr>
                        <w:pStyle w:val="Defaul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D30DC0" w:rsidRDefault="00D30DC0" w:rsidP="00D30DC0">
                      <w:pPr>
                        <w:pStyle w:val="Defaul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D30DC0" w:rsidRDefault="00D30DC0" w:rsidP="00D30DC0">
                      <w:pPr>
                        <w:pStyle w:val="Defaul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D30DC0" w:rsidRDefault="00D30DC0" w:rsidP="00D30DC0">
                      <w:pPr>
                        <w:pStyle w:val="Defaul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D30DC0" w:rsidRDefault="00D30DC0" w:rsidP="00D30DC0">
                      <w:pPr>
                        <w:pStyle w:val="Defaul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D30DC0" w:rsidRDefault="00D30DC0" w:rsidP="00D30DC0">
                      <w:pPr>
                        <w:pStyle w:val="Defaul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D30DC0" w:rsidRPr="00D30DC0" w:rsidRDefault="00D30DC0" w:rsidP="00D30DC0">
                      <w:pPr>
                        <w:pStyle w:val="Defaul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D30DC0" w:rsidRDefault="00D30DC0" w:rsidP="00D30DC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6953250</wp:posOffset>
                </wp:positionH>
                <wp:positionV relativeFrom="paragraph">
                  <wp:posOffset>-285750</wp:posOffset>
                </wp:positionV>
                <wp:extent cx="2419350" cy="4495800"/>
                <wp:effectExtent l="0" t="0" r="19050" b="19050"/>
                <wp:wrapNone/>
                <wp:docPr id="10" name="Rounded 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19350" cy="4495800"/>
                        </a:xfrm>
                        <a:prstGeom prst="roundRect">
                          <a:avLst/>
                        </a:prstGeom>
                        <a:solidFill>
                          <a:srgbClr val="FFFF00">
                            <a:alpha val="24000"/>
                          </a:srgbClr>
                        </a:solidFill>
                        <a:ln w="25400" cap="flat" cmpd="sng" algn="ctr">
                          <a:solidFill>
                            <a:srgbClr val="FFFF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962DC" w:rsidRPr="004D352B" w:rsidRDefault="000962DC" w:rsidP="000962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4D352B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>Fractions</w:t>
                            </w:r>
                          </w:p>
                          <w:p w:rsidR="0063311E" w:rsidRPr="004D352B" w:rsidRDefault="0063311E" w:rsidP="0063311E">
                            <w:pPr>
                              <w:pStyle w:val="Default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4D352B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Recognise the per cent symbol (%) and understand that per cent relates to ‘number of parts per hundred’, and write percentages as a fraction with denominator 100, and as a decimal </w:t>
                            </w:r>
                          </w:p>
                          <w:p w:rsidR="0063311E" w:rsidRPr="004D352B" w:rsidRDefault="0063311E" w:rsidP="0063311E">
                            <w:pPr>
                              <w:pStyle w:val="Default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:rsidR="0063311E" w:rsidRPr="004D352B" w:rsidRDefault="0063311E" w:rsidP="0063311E">
                            <w:pPr>
                              <w:pStyle w:val="Default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4D352B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Recognise mixed numbers and improper fractions and convert from one form to the other and write mathematical statements &gt; 1 as a mixed number [for example,2/5 + 4/5= = 1 1/5 </w:t>
                            </w:r>
                          </w:p>
                          <w:p w:rsidR="0063311E" w:rsidRPr="004D352B" w:rsidRDefault="0063311E" w:rsidP="0063311E">
                            <w:pPr>
                              <w:pStyle w:val="Default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:rsidR="0063311E" w:rsidRPr="004D352B" w:rsidRDefault="0063311E" w:rsidP="0063311E">
                            <w:pPr>
                              <w:pStyle w:val="Default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4D352B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Identify, name and write equivalent fractions of a given fraction, represented visually, including tenths and hundredths </w:t>
                            </w:r>
                          </w:p>
                          <w:p w:rsidR="0063311E" w:rsidRPr="004D352B" w:rsidRDefault="0063311E" w:rsidP="0063311E">
                            <w:pPr>
                              <w:pStyle w:val="Default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:rsidR="0063311E" w:rsidRPr="004D352B" w:rsidRDefault="0063311E" w:rsidP="0063311E">
                            <w:pPr>
                              <w:pStyle w:val="Default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4D352B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Compare and order fractions whose denominators are all multiples of the same number </w:t>
                            </w:r>
                          </w:p>
                          <w:p w:rsidR="0063311E" w:rsidRPr="004D352B" w:rsidRDefault="0063311E" w:rsidP="0063311E">
                            <w:pPr>
                              <w:pStyle w:val="Default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:rsidR="0063311E" w:rsidRPr="004D352B" w:rsidRDefault="0063311E" w:rsidP="0063311E">
                            <w:pPr>
                              <w:pStyle w:val="Default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4D352B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Read and write decimal numbers as fractions [for example, 0.71 = 71/100</w:t>
                            </w:r>
                          </w:p>
                          <w:p w:rsidR="0063311E" w:rsidRPr="004D352B" w:rsidRDefault="0063311E" w:rsidP="0063311E">
                            <w:pPr>
                              <w:pStyle w:val="Default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:rsidR="0063311E" w:rsidRPr="004D352B" w:rsidRDefault="0063311E" w:rsidP="0063311E">
                            <w:pPr>
                              <w:pStyle w:val="Default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4D352B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Recognise and use thousandths and relate them to tenths, hundredths and decimal equivalents </w:t>
                            </w:r>
                          </w:p>
                          <w:p w:rsidR="0063311E" w:rsidRPr="004D352B" w:rsidRDefault="0063311E" w:rsidP="0063311E">
                            <w:pPr>
                              <w:pStyle w:val="Default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:rsidR="0063311E" w:rsidRPr="004D352B" w:rsidRDefault="0063311E" w:rsidP="0063311E">
                            <w:pPr>
                              <w:pStyle w:val="Default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4D352B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Round decimals with two decimal places to the nearest whole number and to one decimal place </w:t>
                            </w:r>
                          </w:p>
                          <w:p w:rsidR="0063311E" w:rsidRPr="004D352B" w:rsidRDefault="0063311E" w:rsidP="0063311E">
                            <w:pPr>
                              <w:pStyle w:val="Default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:rsidR="0063311E" w:rsidRPr="004D352B" w:rsidRDefault="0063311E" w:rsidP="0063311E">
                            <w:pPr>
                              <w:pStyle w:val="Default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4D352B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Read, write, order and compare numbers with up to three decimal places </w:t>
                            </w:r>
                          </w:p>
                          <w:p w:rsidR="0063311E" w:rsidRPr="004D352B" w:rsidRDefault="0063311E" w:rsidP="0063311E">
                            <w:pPr>
                              <w:pStyle w:val="Default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:rsidR="0063311E" w:rsidRPr="004D352B" w:rsidRDefault="0063311E" w:rsidP="0063311E">
                            <w:pPr>
                              <w:pStyle w:val="Default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4D352B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Add and subtract fractions with the same denominator and denominators that are multiples of the same number </w:t>
                            </w:r>
                          </w:p>
                          <w:p w:rsidR="0063311E" w:rsidRPr="004D352B" w:rsidRDefault="0063311E" w:rsidP="0063311E">
                            <w:pPr>
                              <w:pStyle w:val="Default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:rsidR="0063311E" w:rsidRPr="004D352B" w:rsidRDefault="0063311E" w:rsidP="0063311E">
                            <w:pPr>
                              <w:pStyle w:val="Default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4D352B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Multiply proper fractions and mixed numbers by whole numbers, supported by materials and diagrams </w:t>
                            </w:r>
                          </w:p>
                          <w:p w:rsidR="0063311E" w:rsidRPr="004D352B" w:rsidRDefault="0063311E" w:rsidP="0063311E">
                            <w:pPr>
                              <w:pStyle w:val="Default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:rsidR="0063311E" w:rsidRPr="004D352B" w:rsidRDefault="0063311E" w:rsidP="0063311E">
                            <w:pPr>
                              <w:pStyle w:val="Default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:rsidR="0063311E" w:rsidRPr="004D352B" w:rsidRDefault="0063311E" w:rsidP="0063311E">
                            <w:pPr>
                              <w:pStyle w:val="Default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4D352B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Solve problems involving number up to three decimal places </w:t>
                            </w:r>
                          </w:p>
                          <w:p w:rsidR="0063311E" w:rsidRPr="004D352B" w:rsidRDefault="0063311E" w:rsidP="0063311E">
                            <w:pPr>
                              <w:pStyle w:val="Default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:rsidR="000962DC" w:rsidRPr="004D352B" w:rsidRDefault="0063311E" w:rsidP="0063311E">
                            <w:pP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4D352B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Solve problems which require knowing percentage and decimal equivalents of 1/</w:t>
                            </w:r>
                            <w:proofErr w:type="gramStart"/>
                            <w:r w:rsidRPr="004D352B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2 ,1</w:t>
                            </w:r>
                            <w:proofErr w:type="gramEnd"/>
                            <w:r w:rsidRPr="004D352B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/4 ,1/5 ,2/5, 4/5 and those fractions with a denominator of a multiple of 10 or 25.</w:t>
                            </w:r>
                          </w:p>
                          <w:p w:rsidR="00047463" w:rsidRPr="004D352B" w:rsidRDefault="00047463" w:rsidP="000962DC">
                            <w:pPr>
                              <w:rPr>
                                <w:rFonts w:ascii="Arial" w:eastAsia="Wingdings-Regular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047463" w:rsidRPr="004D352B" w:rsidRDefault="00047463" w:rsidP="000962DC">
                            <w:pPr>
                              <w:rPr>
                                <w:rFonts w:ascii="Arial" w:eastAsia="Wingdings-Regular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047463" w:rsidRPr="004D352B" w:rsidRDefault="00047463" w:rsidP="000962DC">
                            <w:pPr>
                              <w:rPr>
                                <w:rFonts w:ascii="Arial" w:eastAsia="Wingdings-Regular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047463" w:rsidRPr="004D352B" w:rsidRDefault="00047463" w:rsidP="000962DC">
                            <w:pPr>
                              <w:rPr>
                                <w:rFonts w:ascii="Arial" w:eastAsia="Wingdings-Regular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0962DC" w:rsidRPr="004D352B" w:rsidRDefault="000962DC" w:rsidP="000962DC">
                            <w:pPr>
                              <w:rPr>
                                <w:rFonts w:ascii="Arial" w:eastAsia="Wingdings-Regular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0962DC" w:rsidRPr="004D352B" w:rsidRDefault="000962DC" w:rsidP="000962DC">
                            <w:pPr>
                              <w:rPr>
                                <w:rFonts w:ascii="Arial" w:eastAsia="Wingdings-Regular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0962DC" w:rsidRPr="004D352B" w:rsidRDefault="000962DC" w:rsidP="000962DC">
                            <w:pPr>
                              <w:rPr>
                                <w:rFonts w:ascii="Arial" w:eastAsia="Wingdings-Regular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0962DC" w:rsidRPr="004D352B" w:rsidRDefault="000962DC" w:rsidP="000962DC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0" o:spid="_x0000_s1027" style="position:absolute;margin-left:547.5pt;margin-top:-22.5pt;width:190.5pt;height:35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" fillcolor="yellow" strokecolor="yellow" strokeweight="2pt">
                <v:fill opacity="15677f"/>
                <v:path arrowok="t"/>
                <v:textbox>
                  <w:txbxContent>
                    <w:p w:rsidR="000962DC" w:rsidRPr="004D352B" w:rsidRDefault="000962DC" w:rsidP="000962DC">
                      <w:pPr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4D352B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</w:rPr>
                        <w:t>Fractions</w:t>
                      </w:r>
                    </w:p>
                    <w:p w:rsidR="0063311E" w:rsidRPr="004D352B" w:rsidRDefault="0063311E" w:rsidP="0063311E">
                      <w:pPr>
                        <w:pStyle w:val="Default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4D352B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Recognise the per cent symbol (%) and understand that per cent relates to ‘number of parts per hundred’, and write percentages as a fraction with denominator 100, and as a decimal </w:t>
                      </w:r>
                    </w:p>
                    <w:p w:rsidR="0063311E" w:rsidRPr="004D352B" w:rsidRDefault="0063311E" w:rsidP="0063311E">
                      <w:pPr>
                        <w:pStyle w:val="Default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:rsidR="0063311E" w:rsidRPr="004D352B" w:rsidRDefault="0063311E" w:rsidP="0063311E">
                      <w:pPr>
                        <w:pStyle w:val="Default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4D352B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Recognise mixed numbers and improper fractions and convert from one form to the other and write mathematical statements &gt; 1 as a mixed number [for example,2/5 + 4/5= = 1 1/5 </w:t>
                      </w:r>
                    </w:p>
                    <w:p w:rsidR="0063311E" w:rsidRPr="004D352B" w:rsidRDefault="0063311E" w:rsidP="0063311E">
                      <w:pPr>
                        <w:pStyle w:val="Default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:rsidR="0063311E" w:rsidRPr="004D352B" w:rsidRDefault="0063311E" w:rsidP="0063311E">
                      <w:pPr>
                        <w:pStyle w:val="Default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4D352B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Identify, name and write equivalent fractions of a given fraction, represented visually, including tenths and hundredths </w:t>
                      </w:r>
                    </w:p>
                    <w:p w:rsidR="0063311E" w:rsidRPr="004D352B" w:rsidRDefault="0063311E" w:rsidP="0063311E">
                      <w:pPr>
                        <w:pStyle w:val="Default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:rsidR="0063311E" w:rsidRPr="004D352B" w:rsidRDefault="0063311E" w:rsidP="0063311E">
                      <w:pPr>
                        <w:pStyle w:val="Default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4D352B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Compare and order fractions whose denominators are all multiples of the same number </w:t>
                      </w:r>
                    </w:p>
                    <w:p w:rsidR="0063311E" w:rsidRPr="004D352B" w:rsidRDefault="0063311E" w:rsidP="0063311E">
                      <w:pPr>
                        <w:pStyle w:val="Default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:rsidR="0063311E" w:rsidRPr="004D352B" w:rsidRDefault="0063311E" w:rsidP="0063311E">
                      <w:pPr>
                        <w:pStyle w:val="Default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4D352B">
                        <w:rPr>
                          <w:rFonts w:ascii="Arial" w:hAnsi="Arial" w:cs="Arial"/>
                          <w:sz w:val="14"/>
                          <w:szCs w:val="14"/>
                        </w:rPr>
                        <w:t>Read and write decimal numbers as fractions [for example, 0.71 = 71/100</w:t>
                      </w:r>
                    </w:p>
                    <w:p w:rsidR="0063311E" w:rsidRPr="004D352B" w:rsidRDefault="0063311E" w:rsidP="0063311E">
                      <w:pPr>
                        <w:pStyle w:val="Default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:rsidR="0063311E" w:rsidRPr="004D352B" w:rsidRDefault="0063311E" w:rsidP="0063311E">
                      <w:pPr>
                        <w:pStyle w:val="Default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4D352B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Recognise and use thousandths and relate them to tenths, hundredths and decimal equivalents </w:t>
                      </w:r>
                    </w:p>
                    <w:p w:rsidR="0063311E" w:rsidRPr="004D352B" w:rsidRDefault="0063311E" w:rsidP="0063311E">
                      <w:pPr>
                        <w:pStyle w:val="Default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:rsidR="0063311E" w:rsidRPr="004D352B" w:rsidRDefault="0063311E" w:rsidP="0063311E">
                      <w:pPr>
                        <w:pStyle w:val="Default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4D352B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Round decimals with two decimal places to the nearest whole number and to one decimal place </w:t>
                      </w:r>
                    </w:p>
                    <w:p w:rsidR="0063311E" w:rsidRPr="004D352B" w:rsidRDefault="0063311E" w:rsidP="0063311E">
                      <w:pPr>
                        <w:pStyle w:val="Default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:rsidR="0063311E" w:rsidRPr="004D352B" w:rsidRDefault="0063311E" w:rsidP="0063311E">
                      <w:pPr>
                        <w:pStyle w:val="Default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4D352B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Read, write, order and compare numbers with up to three decimal places </w:t>
                      </w:r>
                    </w:p>
                    <w:p w:rsidR="0063311E" w:rsidRPr="004D352B" w:rsidRDefault="0063311E" w:rsidP="0063311E">
                      <w:pPr>
                        <w:pStyle w:val="Default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:rsidR="0063311E" w:rsidRPr="004D352B" w:rsidRDefault="0063311E" w:rsidP="0063311E">
                      <w:pPr>
                        <w:pStyle w:val="Default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4D352B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Add and subtract fractions with the same denominator and denominators that are multiples of the same number </w:t>
                      </w:r>
                    </w:p>
                    <w:p w:rsidR="0063311E" w:rsidRPr="004D352B" w:rsidRDefault="0063311E" w:rsidP="0063311E">
                      <w:pPr>
                        <w:pStyle w:val="Default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:rsidR="0063311E" w:rsidRPr="004D352B" w:rsidRDefault="0063311E" w:rsidP="0063311E">
                      <w:pPr>
                        <w:pStyle w:val="Default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4D352B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Multiply proper fractions and mixed numbers by whole numbers, supported by materials and diagrams </w:t>
                      </w:r>
                    </w:p>
                    <w:p w:rsidR="0063311E" w:rsidRPr="004D352B" w:rsidRDefault="0063311E" w:rsidP="0063311E">
                      <w:pPr>
                        <w:pStyle w:val="Default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:rsidR="0063311E" w:rsidRPr="004D352B" w:rsidRDefault="0063311E" w:rsidP="0063311E">
                      <w:pPr>
                        <w:pStyle w:val="Default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:rsidR="0063311E" w:rsidRPr="004D352B" w:rsidRDefault="0063311E" w:rsidP="0063311E">
                      <w:pPr>
                        <w:pStyle w:val="Default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4D352B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Solve problems involving number up to three decimal places </w:t>
                      </w:r>
                    </w:p>
                    <w:p w:rsidR="0063311E" w:rsidRPr="004D352B" w:rsidRDefault="0063311E" w:rsidP="0063311E">
                      <w:pPr>
                        <w:pStyle w:val="Default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:rsidR="000962DC" w:rsidRPr="004D352B" w:rsidRDefault="0063311E" w:rsidP="0063311E">
                      <w:pP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  <w:r w:rsidRPr="004D352B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Solve problems which require knowing percentage and decimal equivalents of 1/</w:t>
                      </w:r>
                      <w:proofErr w:type="gramStart"/>
                      <w:r w:rsidRPr="004D352B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2 ,1</w:t>
                      </w:r>
                      <w:proofErr w:type="gramEnd"/>
                      <w:r w:rsidRPr="004D352B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/4 ,1/5 ,2/5, 4/5 and those fractions with a denominator of a multiple of 10 or 25.</w:t>
                      </w:r>
                    </w:p>
                    <w:p w:rsidR="00047463" w:rsidRPr="004D352B" w:rsidRDefault="00047463" w:rsidP="000962DC">
                      <w:pPr>
                        <w:rPr>
                          <w:rFonts w:ascii="Arial" w:eastAsia="Wingdings-Regular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  <w:p w:rsidR="00047463" w:rsidRPr="004D352B" w:rsidRDefault="00047463" w:rsidP="000962DC">
                      <w:pPr>
                        <w:rPr>
                          <w:rFonts w:ascii="Arial" w:eastAsia="Wingdings-Regular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  <w:p w:rsidR="00047463" w:rsidRPr="004D352B" w:rsidRDefault="00047463" w:rsidP="000962DC">
                      <w:pPr>
                        <w:rPr>
                          <w:rFonts w:ascii="Arial" w:eastAsia="Wingdings-Regular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  <w:p w:rsidR="00047463" w:rsidRPr="004D352B" w:rsidRDefault="00047463" w:rsidP="000962DC">
                      <w:pPr>
                        <w:rPr>
                          <w:rFonts w:ascii="Arial" w:eastAsia="Wingdings-Regular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  <w:p w:rsidR="000962DC" w:rsidRPr="004D352B" w:rsidRDefault="000962DC" w:rsidP="000962DC">
                      <w:pPr>
                        <w:rPr>
                          <w:rFonts w:ascii="Arial" w:eastAsia="Wingdings-Regular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  <w:p w:rsidR="000962DC" w:rsidRPr="004D352B" w:rsidRDefault="000962DC" w:rsidP="000962DC">
                      <w:pPr>
                        <w:rPr>
                          <w:rFonts w:ascii="Arial" w:eastAsia="Wingdings-Regular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  <w:p w:rsidR="000962DC" w:rsidRPr="004D352B" w:rsidRDefault="000962DC" w:rsidP="000962DC">
                      <w:pPr>
                        <w:rPr>
                          <w:rFonts w:ascii="Arial" w:eastAsia="Wingdings-Regular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  <w:p w:rsidR="000962DC" w:rsidRPr="004D352B" w:rsidRDefault="000962DC" w:rsidP="000962DC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4314825</wp:posOffset>
                </wp:positionH>
                <wp:positionV relativeFrom="paragraph">
                  <wp:posOffset>-285750</wp:posOffset>
                </wp:positionV>
                <wp:extent cx="2571750" cy="5010150"/>
                <wp:effectExtent l="0" t="0" r="19050" b="19050"/>
                <wp:wrapNone/>
                <wp:docPr id="9" name="Rounded 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1750" cy="5010150"/>
                        </a:xfrm>
                        <a:prstGeom prst="roundRect">
                          <a:avLst/>
                        </a:prstGeom>
                        <a:solidFill>
                          <a:srgbClr val="00B050">
                            <a:alpha val="24000"/>
                          </a:srgbClr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F51DF" w:rsidRPr="004D352B" w:rsidRDefault="000962DC" w:rsidP="00CF51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4D352B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>Multiplication and Division</w:t>
                            </w:r>
                          </w:p>
                          <w:p w:rsidR="0063311E" w:rsidRPr="004D352B" w:rsidRDefault="00BB3E97" w:rsidP="0063311E">
                            <w:pPr>
                              <w:pStyle w:val="Default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4D352B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I</w:t>
                            </w:r>
                            <w:r w:rsidR="0063311E" w:rsidRPr="004D352B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dentify multiples and factors, including finding all factor pairs of a number, and common factors of two numbers </w:t>
                            </w:r>
                          </w:p>
                          <w:p w:rsidR="0063311E" w:rsidRPr="004D352B" w:rsidRDefault="0063311E" w:rsidP="0063311E">
                            <w:pPr>
                              <w:pStyle w:val="Default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:rsidR="0063311E" w:rsidRPr="004D352B" w:rsidRDefault="00BB3E97" w:rsidP="0063311E">
                            <w:pPr>
                              <w:pStyle w:val="Default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4D352B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K</w:t>
                            </w:r>
                            <w:r w:rsidR="0063311E" w:rsidRPr="004D352B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now and use the vocabulary of prime numbers, prime factors and composite (non-prime) numbers </w:t>
                            </w:r>
                          </w:p>
                          <w:p w:rsidR="0063311E" w:rsidRPr="004D352B" w:rsidRDefault="0063311E" w:rsidP="0063311E">
                            <w:pPr>
                              <w:pStyle w:val="Default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:rsidR="0063311E" w:rsidRPr="004D352B" w:rsidRDefault="00BB3E97" w:rsidP="0063311E">
                            <w:pPr>
                              <w:pStyle w:val="Default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4D352B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E</w:t>
                            </w:r>
                            <w:r w:rsidR="0063311E" w:rsidRPr="004D352B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stablish whether a number up to 100 is prime and recall prime numbers up to 19 </w:t>
                            </w:r>
                          </w:p>
                          <w:p w:rsidR="0063311E" w:rsidRPr="004D352B" w:rsidRDefault="0063311E" w:rsidP="0063311E">
                            <w:pPr>
                              <w:pStyle w:val="Default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:rsidR="0063311E" w:rsidRPr="004D352B" w:rsidRDefault="00BB3E97" w:rsidP="0063311E">
                            <w:pPr>
                              <w:pStyle w:val="Default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4D352B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R</w:t>
                            </w:r>
                            <w:r w:rsidR="0063311E" w:rsidRPr="004D352B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ecognise and use square numbers and cube numbers, and the notation for squared (2) and cubed (3) </w:t>
                            </w:r>
                          </w:p>
                          <w:p w:rsidR="0063311E" w:rsidRPr="004D352B" w:rsidRDefault="0063311E" w:rsidP="0063311E">
                            <w:pPr>
                              <w:pStyle w:val="Default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:rsidR="0063311E" w:rsidRPr="004D352B" w:rsidRDefault="00AA46DC" w:rsidP="0063311E">
                            <w:pPr>
                              <w:pStyle w:val="Default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4D352B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M</w:t>
                            </w:r>
                            <w:r w:rsidR="0063311E" w:rsidRPr="004D352B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ultiply and divide numbers mentally drawing upon known facts </w:t>
                            </w:r>
                          </w:p>
                          <w:p w:rsidR="0063311E" w:rsidRPr="004D352B" w:rsidRDefault="0063311E" w:rsidP="0063311E">
                            <w:pPr>
                              <w:pStyle w:val="Default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:rsidR="0063311E" w:rsidRPr="004D352B" w:rsidRDefault="00BB3E97" w:rsidP="0063311E">
                            <w:pPr>
                              <w:pStyle w:val="Default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4D352B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M</w:t>
                            </w:r>
                            <w:r w:rsidR="0063311E" w:rsidRPr="004D352B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ultiply and divide whole numbers and those involving decimals by 10, 100 and 1000 </w:t>
                            </w:r>
                          </w:p>
                          <w:p w:rsidR="0063311E" w:rsidRPr="004D352B" w:rsidRDefault="0063311E" w:rsidP="0063311E">
                            <w:pPr>
                              <w:pStyle w:val="Default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:rsidR="0063311E" w:rsidRPr="004D352B" w:rsidRDefault="00BB3E97" w:rsidP="0063311E">
                            <w:pPr>
                              <w:pStyle w:val="Default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4D352B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M</w:t>
                            </w:r>
                            <w:r w:rsidR="0063311E" w:rsidRPr="004D352B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ultiply numbers up to 4 digits by a one- or two-digit number using a formal written method, including long multiplication for two-digit numbers </w:t>
                            </w:r>
                          </w:p>
                          <w:p w:rsidR="0063311E" w:rsidRPr="004D352B" w:rsidRDefault="0063311E" w:rsidP="0063311E">
                            <w:pPr>
                              <w:pStyle w:val="Default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:rsidR="0063311E" w:rsidRPr="004D352B" w:rsidRDefault="00BB3E97" w:rsidP="0063311E">
                            <w:pPr>
                              <w:pStyle w:val="Default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4D352B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D</w:t>
                            </w:r>
                            <w:r w:rsidR="0063311E" w:rsidRPr="004D352B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ivide numbers up to 4 digits by a one-digit number using the formal written method of short division and interpret remainders appropriately for the context </w:t>
                            </w:r>
                          </w:p>
                          <w:p w:rsidR="0063311E" w:rsidRPr="004D352B" w:rsidRDefault="0063311E" w:rsidP="0063311E">
                            <w:pPr>
                              <w:pStyle w:val="Default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:rsidR="0063311E" w:rsidRPr="004D352B" w:rsidRDefault="0063311E" w:rsidP="0063311E">
                            <w:pPr>
                              <w:pStyle w:val="Default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proofErr w:type="gramStart"/>
                            <w:r w:rsidRPr="004D352B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solve</w:t>
                            </w:r>
                            <w:proofErr w:type="gramEnd"/>
                            <w:r w:rsidRPr="004D352B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problems involving multiplication and division including using their knowledge of factors and multiples, squares and cubes </w:t>
                            </w:r>
                          </w:p>
                          <w:p w:rsidR="0063311E" w:rsidRPr="004D352B" w:rsidRDefault="0063311E" w:rsidP="0063311E">
                            <w:pPr>
                              <w:pStyle w:val="Default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:rsidR="0063311E" w:rsidRPr="004D352B" w:rsidRDefault="0063311E" w:rsidP="0063311E">
                            <w:pPr>
                              <w:pStyle w:val="Default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proofErr w:type="gramStart"/>
                            <w:r w:rsidRPr="004D352B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solve</w:t>
                            </w:r>
                            <w:proofErr w:type="gramEnd"/>
                            <w:r w:rsidRPr="004D352B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problems involving addition, subtraction, multiplication and division and a combination of these, including understanding the meaning of the equals sign </w:t>
                            </w:r>
                          </w:p>
                          <w:p w:rsidR="0063311E" w:rsidRPr="004D352B" w:rsidRDefault="0063311E" w:rsidP="0063311E">
                            <w:pPr>
                              <w:pStyle w:val="Default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:rsidR="0063311E" w:rsidRPr="004D352B" w:rsidRDefault="0063311E" w:rsidP="0063311E">
                            <w:pPr>
                              <w:pStyle w:val="Default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proofErr w:type="gramStart"/>
                            <w:r w:rsidRPr="004D352B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solve</w:t>
                            </w:r>
                            <w:proofErr w:type="gramEnd"/>
                            <w:r w:rsidRPr="004D352B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problems involving multiplication and division, including scaling by simple fractions and problems involving simple rates. </w:t>
                            </w:r>
                          </w:p>
                          <w:p w:rsidR="00CF51DF" w:rsidRPr="004D352B" w:rsidRDefault="00CF51DF" w:rsidP="00CF51DF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9" o:spid="_x0000_s1028" style="position:absolute;margin-left:339.75pt;margin-top:-22.5pt;width:202.5pt;height:394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" fillcolor="#00b050" strokecolor="#00b050" strokeweight="2pt">
                <v:fill opacity="15677f"/>
                <v:path arrowok="t"/>
                <v:textbox>
                  <w:txbxContent>
                    <w:p w:rsidR="00CF51DF" w:rsidRPr="004D352B" w:rsidRDefault="000962DC" w:rsidP="00CF51DF">
                      <w:pPr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4D352B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</w:rPr>
                        <w:t>Multiplication and Division</w:t>
                      </w:r>
                    </w:p>
                    <w:p w:rsidR="0063311E" w:rsidRPr="004D352B" w:rsidRDefault="00BB3E97" w:rsidP="0063311E">
                      <w:pPr>
                        <w:pStyle w:val="Default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4D352B">
                        <w:rPr>
                          <w:rFonts w:ascii="Arial" w:hAnsi="Arial" w:cs="Arial"/>
                          <w:sz w:val="14"/>
                          <w:szCs w:val="14"/>
                        </w:rPr>
                        <w:t>I</w:t>
                      </w:r>
                      <w:r w:rsidR="0063311E" w:rsidRPr="004D352B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dentify multiples and factors, including finding all factor pairs of a number, and common factors of two numbers </w:t>
                      </w:r>
                    </w:p>
                    <w:p w:rsidR="0063311E" w:rsidRPr="004D352B" w:rsidRDefault="0063311E" w:rsidP="0063311E">
                      <w:pPr>
                        <w:pStyle w:val="Default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:rsidR="0063311E" w:rsidRPr="004D352B" w:rsidRDefault="00BB3E97" w:rsidP="0063311E">
                      <w:pPr>
                        <w:pStyle w:val="Default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4D352B">
                        <w:rPr>
                          <w:rFonts w:ascii="Arial" w:hAnsi="Arial" w:cs="Arial"/>
                          <w:sz w:val="14"/>
                          <w:szCs w:val="14"/>
                        </w:rPr>
                        <w:t>K</w:t>
                      </w:r>
                      <w:r w:rsidR="0063311E" w:rsidRPr="004D352B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now and use the vocabulary of prime numbers, prime factors and composite (non-prime) numbers </w:t>
                      </w:r>
                    </w:p>
                    <w:p w:rsidR="0063311E" w:rsidRPr="004D352B" w:rsidRDefault="0063311E" w:rsidP="0063311E">
                      <w:pPr>
                        <w:pStyle w:val="Default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:rsidR="0063311E" w:rsidRPr="004D352B" w:rsidRDefault="00BB3E97" w:rsidP="0063311E">
                      <w:pPr>
                        <w:pStyle w:val="Default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4D352B">
                        <w:rPr>
                          <w:rFonts w:ascii="Arial" w:hAnsi="Arial" w:cs="Arial"/>
                          <w:sz w:val="14"/>
                          <w:szCs w:val="14"/>
                        </w:rPr>
                        <w:t>E</w:t>
                      </w:r>
                      <w:r w:rsidR="0063311E" w:rsidRPr="004D352B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stablish whether a number up to 100 is prime and recall prime numbers up to 19 </w:t>
                      </w:r>
                    </w:p>
                    <w:p w:rsidR="0063311E" w:rsidRPr="004D352B" w:rsidRDefault="0063311E" w:rsidP="0063311E">
                      <w:pPr>
                        <w:pStyle w:val="Default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:rsidR="0063311E" w:rsidRPr="004D352B" w:rsidRDefault="00BB3E97" w:rsidP="0063311E">
                      <w:pPr>
                        <w:pStyle w:val="Default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4D352B">
                        <w:rPr>
                          <w:rFonts w:ascii="Arial" w:hAnsi="Arial" w:cs="Arial"/>
                          <w:sz w:val="14"/>
                          <w:szCs w:val="14"/>
                        </w:rPr>
                        <w:t>R</w:t>
                      </w:r>
                      <w:r w:rsidR="0063311E" w:rsidRPr="004D352B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ecognise and use square numbers and cube numbers, and the notation for squared (2) and cubed (3) </w:t>
                      </w:r>
                    </w:p>
                    <w:p w:rsidR="0063311E" w:rsidRPr="004D352B" w:rsidRDefault="0063311E" w:rsidP="0063311E">
                      <w:pPr>
                        <w:pStyle w:val="Default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:rsidR="0063311E" w:rsidRPr="004D352B" w:rsidRDefault="00AA46DC" w:rsidP="0063311E">
                      <w:pPr>
                        <w:pStyle w:val="Default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4D352B">
                        <w:rPr>
                          <w:rFonts w:ascii="Arial" w:hAnsi="Arial" w:cs="Arial"/>
                          <w:sz w:val="14"/>
                          <w:szCs w:val="14"/>
                        </w:rPr>
                        <w:t>M</w:t>
                      </w:r>
                      <w:r w:rsidR="0063311E" w:rsidRPr="004D352B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ultiply and divide numbers mentally drawing upon known facts </w:t>
                      </w:r>
                    </w:p>
                    <w:p w:rsidR="0063311E" w:rsidRPr="004D352B" w:rsidRDefault="0063311E" w:rsidP="0063311E">
                      <w:pPr>
                        <w:pStyle w:val="Default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:rsidR="0063311E" w:rsidRPr="004D352B" w:rsidRDefault="00BB3E97" w:rsidP="0063311E">
                      <w:pPr>
                        <w:pStyle w:val="Default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4D352B">
                        <w:rPr>
                          <w:rFonts w:ascii="Arial" w:hAnsi="Arial" w:cs="Arial"/>
                          <w:sz w:val="14"/>
                          <w:szCs w:val="14"/>
                        </w:rPr>
                        <w:t>M</w:t>
                      </w:r>
                      <w:r w:rsidR="0063311E" w:rsidRPr="004D352B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ultiply and divide whole numbers and those involving decimals by 10, 100 and 1000 </w:t>
                      </w:r>
                    </w:p>
                    <w:p w:rsidR="0063311E" w:rsidRPr="004D352B" w:rsidRDefault="0063311E" w:rsidP="0063311E">
                      <w:pPr>
                        <w:pStyle w:val="Default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:rsidR="0063311E" w:rsidRPr="004D352B" w:rsidRDefault="00BB3E97" w:rsidP="0063311E">
                      <w:pPr>
                        <w:pStyle w:val="Default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4D352B">
                        <w:rPr>
                          <w:rFonts w:ascii="Arial" w:hAnsi="Arial" w:cs="Arial"/>
                          <w:sz w:val="14"/>
                          <w:szCs w:val="14"/>
                        </w:rPr>
                        <w:t>M</w:t>
                      </w:r>
                      <w:r w:rsidR="0063311E" w:rsidRPr="004D352B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ultiply numbers up to 4 digits by a one- or two-digit number using a formal written method, including long multiplication for two-digit numbers </w:t>
                      </w:r>
                    </w:p>
                    <w:p w:rsidR="0063311E" w:rsidRPr="004D352B" w:rsidRDefault="0063311E" w:rsidP="0063311E">
                      <w:pPr>
                        <w:pStyle w:val="Default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:rsidR="0063311E" w:rsidRPr="004D352B" w:rsidRDefault="00BB3E97" w:rsidP="0063311E">
                      <w:pPr>
                        <w:pStyle w:val="Default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4D352B">
                        <w:rPr>
                          <w:rFonts w:ascii="Arial" w:hAnsi="Arial" w:cs="Arial"/>
                          <w:sz w:val="14"/>
                          <w:szCs w:val="14"/>
                        </w:rPr>
                        <w:t>D</w:t>
                      </w:r>
                      <w:r w:rsidR="0063311E" w:rsidRPr="004D352B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ivide numbers up to 4 digits by a one-digit number using the formal written method of short division and interpret remainders appropriately for the context </w:t>
                      </w:r>
                    </w:p>
                    <w:p w:rsidR="0063311E" w:rsidRPr="004D352B" w:rsidRDefault="0063311E" w:rsidP="0063311E">
                      <w:pPr>
                        <w:pStyle w:val="Default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:rsidR="0063311E" w:rsidRPr="004D352B" w:rsidRDefault="0063311E" w:rsidP="0063311E">
                      <w:pPr>
                        <w:pStyle w:val="Default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proofErr w:type="gramStart"/>
                      <w:r w:rsidRPr="004D352B">
                        <w:rPr>
                          <w:rFonts w:ascii="Arial" w:hAnsi="Arial" w:cs="Arial"/>
                          <w:sz w:val="14"/>
                          <w:szCs w:val="14"/>
                        </w:rPr>
                        <w:t>solve</w:t>
                      </w:r>
                      <w:proofErr w:type="gramEnd"/>
                      <w:r w:rsidRPr="004D352B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problems involving multiplication and division including using their knowledge of factors and multiples, squares and cubes </w:t>
                      </w:r>
                    </w:p>
                    <w:p w:rsidR="0063311E" w:rsidRPr="004D352B" w:rsidRDefault="0063311E" w:rsidP="0063311E">
                      <w:pPr>
                        <w:pStyle w:val="Default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:rsidR="0063311E" w:rsidRPr="004D352B" w:rsidRDefault="0063311E" w:rsidP="0063311E">
                      <w:pPr>
                        <w:pStyle w:val="Default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proofErr w:type="gramStart"/>
                      <w:r w:rsidRPr="004D352B">
                        <w:rPr>
                          <w:rFonts w:ascii="Arial" w:hAnsi="Arial" w:cs="Arial"/>
                          <w:sz w:val="14"/>
                          <w:szCs w:val="14"/>
                        </w:rPr>
                        <w:t>solve</w:t>
                      </w:r>
                      <w:proofErr w:type="gramEnd"/>
                      <w:r w:rsidRPr="004D352B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problems involving addition, subtraction, multiplication and division and a combination of these, including understanding the meaning of the equals sign </w:t>
                      </w:r>
                    </w:p>
                    <w:p w:rsidR="0063311E" w:rsidRPr="004D352B" w:rsidRDefault="0063311E" w:rsidP="0063311E">
                      <w:pPr>
                        <w:pStyle w:val="Default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:rsidR="0063311E" w:rsidRPr="004D352B" w:rsidRDefault="0063311E" w:rsidP="0063311E">
                      <w:pPr>
                        <w:pStyle w:val="Default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proofErr w:type="gramStart"/>
                      <w:r w:rsidRPr="004D352B">
                        <w:rPr>
                          <w:rFonts w:ascii="Arial" w:hAnsi="Arial" w:cs="Arial"/>
                          <w:sz w:val="14"/>
                          <w:szCs w:val="14"/>
                        </w:rPr>
                        <w:t>solve</w:t>
                      </w:r>
                      <w:proofErr w:type="gramEnd"/>
                      <w:r w:rsidRPr="004D352B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problems involving multiplication and division, including scaling by simple fractions and problems involving simple rates. </w:t>
                      </w:r>
                    </w:p>
                    <w:p w:rsidR="00CF51DF" w:rsidRPr="004D352B" w:rsidRDefault="00CF51DF" w:rsidP="00CF51DF">
                      <w:pPr>
                        <w:jc w:val="center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4314825</wp:posOffset>
                </wp:positionH>
                <wp:positionV relativeFrom="paragraph">
                  <wp:posOffset>4933950</wp:posOffset>
                </wp:positionV>
                <wp:extent cx="2419350" cy="1295400"/>
                <wp:effectExtent l="0" t="0" r="19050" b="19050"/>
                <wp:wrapNone/>
                <wp:docPr id="15" name="Rounded 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19350" cy="1295400"/>
                        </a:xfrm>
                        <a:prstGeom prst="roundRect">
                          <a:avLst/>
                        </a:prstGeom>
                        <a:solidFill>
                          <a:srgbClr val="805688">
                            <a:alpha val="23922"/>
                          </a:srgbClr>
                        </a:solidFill>
                        <a:ln w="25400" cap="flat" cmpd="sng" algn="ctr">
                          <a:solidFill>
                            <a:srgbClr val="805688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B3E97" w:rsidRPr="004D352B" w:rsidRDefault="003730BD" w:rsidP="00BB3E97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4D352B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>Geometry – Position and Direction</w:t>
                            </w:r>
                            <w:r w:rsidR="00BB3E97" w:rsidRPr="00BB3E97">
                              <w:t xml:space="preserve"> </w:t>
                            </w:r>
                          </w:p>
                          <w:p w:rsidR="00BB3E97" w:rsidRPr="00BB3E97" w:rsidRDefault="00BB3E97" w:rsidP="00BB3E9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I</w:t>
                            </w:r>
                            <w:r w:rsidRPr="00BB3E97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dentify, describe and represent the position of a shape following a reflection or translation, using the appropriate language, and know that the shape has not changed. </w:t>
                            </w:r>
                          </w:p>
                          <w:p w:rsidR="003730BD" w:rsidRPr="004D352B" w:rsidRDefault="003730BD" w:rsidP="003730B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:rsidR="003730BD" w:rsidRDefault="003730BD" w:rsidP="0042605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</w:pPr>
                          </w:p>
                          <w:p w:rsidR="003730BD" w:rsidRDefault="003730BD" w:rsidP="0042605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</w:pPr>
                          </w:p>
                          <w:p w:rsidR="003730BD" w:rsidRDefault="003730BD" w:rsidP="0042605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</w:pPr>
                          </w:p>
                          <w:p w:rsidR="003730BD" w:rsidRDefault="003730BD" w:rsidP="0042605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</w:pPr>
                          </w:p>
                          <w:p w:rsidR="003730BD" w:rsidRDefault="003730BD" w:rsidP="0042605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</w:pPr>
                          </w:p>
                          <w:p w:rsidR="003730BD" w:rsidRDefault="003730BD" w:rsidP="0042605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</w:pPr>
                          </w:p>
                          <w:p w:rsidR="003730BD" w:rsidRPr="00426055" w:rsidRDefault="003730BD" w:rsidP="0042605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</w:pPr>
                          </w:p>
                          <w:p w:rsidR="003730BD" w:rsidRDefault="003730BD" w:rsidP="00CF51D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5" o:spid="_x0000_s1029" style="position:absolute;margin-left:339.75pt;margin-top:388.5pt;width:190.5pt;height:10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" fillcolor="#805688" strokecolor="#805688" strokeweight="2pt">
                <v:fill opacity="15677f"/>
                <v:path arrowok="t"/>
                <v:textbox>
                  <w:txbxContent>
                    <w:p w:rsidR="00BB3E97" w:rsidRPr="004D352B" w:rsidRDefault="003730BD" w:rsidP="00BB3E97">
                      <w:pPr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4D352B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</w:rPr>
                        <w:t>Geometry – Position and Direction</w:t>
                      </w:r>
                      <w:r w:rsidR="00BB3E97" w:rsidRPr="00BB3E97">
                        <w:t xml:space="preserve"> </w:t>
                      </w:r>
                    </w:p>
                    <w:p w:rsidR="00BB3E97" w:rsidRPr="00BB3E97" w:rsidRDefault="00BB3E97" w:rsidP="00BB3E9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I</w:t>
                      </w:r>
                      <w:r w:rsidRPr="00BB3E97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dentify, describe and represent the position of a shape following a reflection or translation, using the appropriate language, and know that the shape has not changed. </w:t>
                      </w:r>
                    </w:p>
                    <w:p w:rsidR="003730BD" w:rsidRPr="004D352B" w:rsidRDefault="003730BD" w:rsidP="003730B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color w:val="000000"/>
                          <w:sz w:val="14"/>
                          <w:szCs w:val="14"/>
                        </w:rPr>
                      </w:pPr>
                    </w:p>
                    <w:p w:rsidR="003730BD" w:rsidRDefault="003730BD" w:rsidP="0042605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/>
                          <w:sz w:val="23"/>
                          <w:szCs w:val="23"/>
                        </w:rPr>
                      </w:pPr>
                    </w:p>
                    <w:p w:rsidR="003730BD" w:rsidRDefault="003730BD" w:rsidP="0042605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/>
                          <w:sz w:val="23"/>
                          <w:szCs w:val="23"/>
                        </w:rPr>
                      </w:pPr>
                    </w:p>
                    <w:p w:rsidR="003730BD" w:rsidRDefault="003730BD" w:rsidP="0042605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/>
                          <w:sz w:val="23"/>
                          <w:szCs w:val="23"/>
                        </w:rPr>
                      </w:pPr>
                    </w:p>
                    <w:p w:rsidR="003730BD" w:rsidRDefault="003730BD" w:rsidP="0042605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/>
                          <w:sz w:val="23"/>
                          <w:szCs w:val="23"/>
                        </w:rPr>
                      </w:pPr>
                    </w:p>
                    <w:p w:rsidR="003730BD" w:rsidRDefault="003730BD" w:rsidP="0042605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/>
                          <w:sz w:val="23"/>
                          <w:szCs w:val="23"/>
                        </w:rPr>
                      </w:pPr>
                    </w:p>
                    <w:p w:rsidR="003730BD" w:rsidRDefault="003730BD" w:rsidP="0042605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/>
                          <w:sz w:val="23"/>
                          <w:szCs w:val="23"/>
                        </w:rPr>
                      </w:pPr>
                    </w:p>
                    <w:p w:rsidR="003730BD" w:rsidRPr="00426055" w:rsidRDefault="003730BD" w:rsidP="0042605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/>
                          <w:sz w:val="23"/>
                          <w:szCs w:val="23"/>
                        </w:rPr>
                      </w:pPr>
                    </w:p>
                    <w:p w:rsidR="003730BD" w:rsidRDefault="003730BD" w:rsidP="00CF51DF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1809750</wp:posOffset>
                </wp:positionH>
                <wp:positionV relativeFrom="paragraph">
                  <wp:posOffset>2457450</wp:posOffset>
                </wp:positionV>
                <wp:extent cx="2419350" cy="3857625"/>
                <wp:effectExtent l="0" t="0" r="19050" b="28575"/>
                <wp:wrapNone/>
                <wp:docPr id="12" name="Rounded 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19350" cy="3857625"/>
                        </a:xfrm>
                        <a:prstGeom prst="roundRect">
                          <a:avLst/>
                        </a:prstGeom>
                        <a:solidFill>
                          <a:srgbClr val="7030A0">
                            <a:alpha val="24000"/>
                          </a:srgbClr>
                        </a:solidFill>
                        <a:ln w="25400" cap="flat" cmpd="sng" algn="ctr">
                          <a:solidFill>
                            <a:srgbClr val="BD67E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30DC0" w:rsidRPr="004D352B" w:rsidRDefault="00D30DC0" w:rsidP="00D30DC0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4D352B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>Geometry – Properties of Shape</w:t>
                            </w:r>
                          </w:p>
                          <w:p w:rsidR="00D33F4A" w:rsidRPr="004D352B" w:rsidRDefault="00D33F4A" w:rsidP="00D33F4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4D352B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Identify 3-D shapes, including cubes and other cuboids, from 2-D representations</w:t>
                            </w:r>
                          </w:p>
                          <w:p w:rsidR="00D33F4A" w:rsidRPr="004D352B" w:rsidRDefault="00D33F4A" w:rsidP="00D33F4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:rsidR="00D33F4A" w:rsidRPr="004D352B" w:rsidRDefault="00D33F4A" w:rsidP="00D33F4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4D352B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Know angles are measured in degrees: estimate and compare acute, obtuse and reflex angles</w:t>
                            </w:r>
                          </w:p>
                          <w:p w:rsidR="00D33F4A" w:rsidRPr="004D352B" w:rsidRDefault="00D33F4A" w:rsidP="00D33F4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:rsidR="00D33F4A" w:rsidRPr="004D352B" w:rsidRDefault="00D33F4A" w:rsidP="00D33F4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4D352B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Draw given angles, and measure them in degrees (</w:t>
                            </w:r>
                            <w:r w:rsidRPr="004D352B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vertAlign w:val="superscript"/>
                              </w:rPr>
                              <w:t>o</w:t>
                            </w:r>
                            <w:r w:rsidR="00BB3E97" w:rsidRPr="004D352B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:rsidR="00BB3E97" w:rsidRPr="004D352B" w:rsidRDefault="00BB3E97" w:rsidP="00D33F4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:rsidR="00D33F4A" w:rsidRPr="004D352B" w:rsidRDefault="00D33F4A" w:rsidP="00D33F4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4D352B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Identify:</w:t>
                            </w:r>
                          </w:p>
                          <w:p w:rsidR="00D33F4A" w:rsidRPr="004D352B" w:rsidRDefault="00D33F4A" w:rsidP="00D33F4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4D352B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angles at a point and one whole turn (total 360</w:t>
                            </w:r>
                            <w:r w:rsidRPr="004D352B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vertAlign w:val="superscript"/>
                              </w:rPr>
                              <w:t>o</w:t>
                            </w:r>
                            <w:r w:rsidRPr="004D352B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:rsidR="00D33F4A" w:rsidRPr="004D352B" w:rsidRDefault="00D33F4A" w:rsidP="00E04DD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4D352B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angles at a point on a straight line and </w:t>
                            </w:r>
                            <w:r w:rsidR="00E04DD3" w:rsidRPr="004D352B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½ </w:t>
                            </w:r>
                            <w:r w:rsidRPr="004D352B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a turn (total 180</w:t>
                            </w:r>
                            <w:r w:rsidRPr="004D352B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vertAlign w:val="superscript"/>
                              </w:rPr>
                              <w:t>o</w:t>
                            </w:r>
                            <w:r w:rsidRPr="004D352B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:rsidR="00D33F4A" w:rsidRPr="004D352B" w:rsidRDefault="00D33F4A" w:rsidP="00D33F4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4D352B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other multiples of 90</w:t>
                            </w:r>
                            <w:r w:rsidRPr="004D352B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vertAlign w:val="superscript"/>
                              </w:rPr>
                              <w:t>o</w:t>
                            </w:r>
                          </w:p>
                          <w:p w:rsidR="00BB3E97" w:rsidRPr="004D352B" w:rsidRDefault="00BB3E97" w:rsidP="00BB3E97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:rsidR="00BB3E97" w:rsidRPr="004D352B" w:rsidRDefault="00BB3E97" w:rsidP="00BB3E9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4D352B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U</w:t>
                            </w:r>
                            <w:r w:rsidR="00D33F4A" w:rsidRPr="004D352B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se the properties of rectangles to deduce related facts and </w:t>
                            </w:r>
                            <w:r w:rsidRPr="004D352B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find missing lengths and angles</w:t>
                            </w:r>
                          </w:p>
                          <w:p w:rsidR="00BB3E97" w:rsidRPr="004D352B" w:rsidRDefault="00BB3E97" w:rsidP="00BB3E9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:rsidR="003730BD" w:rsidRPr="004D352B" w:rsidRDefault="00BB3E97" w:rsidP="00BB3E9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4D352B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D</w:t>
                            </w:r>
                            <w:r w:rsidR="00D33F4A" w:rsidRPr="004D352B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istinguish between regular and irregular polygons based on reasoning about equal sides and angles.</w:t>
                            </w:r>
                          </w:p>
                          <w:p w:rsidR="003730BD" w:rsidRDefault="003730BD" w:rsidP="0042605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</w:pPr>
                          </w:p>
                          <w:p w:rsidR="003730BD" w:rsidRDefault="003730BD" w:rsidP="0042605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</w:pPr>
                          </w:p>
                          <w:p w:rsidR="003730BD" w:rsidRDefault="003730BD" w:rsidP="0042605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</w:pPr>
                          </w:p>
                          <w:p w:rsidR="003730BD" w:rsidRDefault="003730BD" w:rsidP="0042605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</w:pPr>
                          </w:p>
                          <w:p w:rsidR="003730BD" w:rsidRDefault="003730BD" w:rsidP="0042605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</w:pPr>
                          </w:p>
                          <w:p w:rsidR="003730BD" w:rsidRPr="00426055" w:rsidRDefault="003730BD" w:rsidP="0042605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</w:pPr>
                          </w:p>
                          <w:p w:rsidR="00D30DC0" w:rsidRDefault="00D30DC0" w:rsidP="00CF51D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2" o:spid="_x0000_s1030" style="position:absolute;margin-left:142.5pt;margin-top:193.5pt;width:190.5pt;height:303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" fillcolor="#7030a0" strokecolor="#bd67e3" strokeweight="2pt">
                <v:fill opacity="15677f"/>
                <v:path arrowok="t"/>
                <v:textbox>
                  <w:txbxContent>
                    <w:p w:rsidR="00D30DC0" w:rsidRPr="004D352B" w:rsidRDefault="00D30DC0" w:rsidP="00D30DC0">
                      <w:pPr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4D352B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</w:rPr>
                        <w:t>Geometry – Properties of Shape</w:t>
                      </w:r>
                    </w:p>
                    <w:p w:rsidR="00D33F4A" w:rsidRPr="004D352B" w:rsidRDefault="00D33F4A" w:rsidP="00D33F4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  <w:r w:rsidRPr="004D352B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Identify 3-D shapes, including cubes and other cuboids, from 2-D representations</w:t>
                      </w:r>
                    </w:p>
                    <w:p w:rsidR="00D33F4A" w:rsidRPr="004D352B" w:rsidRDefault="00D33F4A" w:rsidP="00D33F4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</w:p>
                    <w:p w:rsidR="00D33F4A" w:rsidRPr="004D352B" w:rsidRDefault="00D33F4A" w:rsidP="00D33F4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  <w:r w:rsidRPr="004D352B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Know angles are measured in degrees: estimate and compare acute, obtuse and reflex angles</w:t>
                      </w:r>
                    </w:p>
                    <w:p w:rsidR="00D33F4A" w:rsidRPr="004D352B" w:rsidRDefault="00D33F4A" w:rsidP="00D33F4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</w:p>
                    <w:p w:rsidR="00D33F4A" w:rsidRPr="004D352B" w:rsidRDefault="00D33F4A" w:rsidP="00D33F4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  <w:r w:rsidRPr="004D352B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Draw given angles, and measure them in degrees (</w:t>
                      </w:r>
                      <w:r w:rsidRPr="004D352B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vertAlign w:val="superscript"/>
                        </w:rPr>
                        <w:t>o</w:t>
                      </w:r>
                      <w:r w:rsidR="00BB3E97" w:rsidRPr="004D352B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)</w:t>
                      </w:r>
                    </w:p>
                    <w:p w:rsidR="00BB3E97" w:rsidRPr="004D352B" w:rsidRDefault="00BB3E97" w:rsidP="00D33F4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</w:p>
                    <w:p w:rsidR="00D33F4A" w:rsidRPr="004D352B" w:rsidRDefault="00D33F4A" w:rsidP="00D33F4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  <w:r w:rsidRPr="004D352B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Identify:</w:t>
                      </w:r>
                    </w:p>
                    <w:p w:rsidR="00D33F4A" w:rsidRPr="004D352B" w:rsidRDefault="00D33F4A" w:rsidP="00D33F4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  <w:r w:rsidRPr="004D352B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angles at a point and one whole turn (total 360</w:t>
                      </w:r>
                      <w:r w:rsidRPr="004D352B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vertAlign w:val="superscript"/>
                        </w:rPr>
                        <w:t>o</w:t>
                      </w:r>
                      <w:r w:rsidRPr="004D352B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)</w:t>
                      </w:r>
                    </w:p>
                    <w:p w:rsidR="00D33F4A" w:rsidRPr="004D352B" w:rsidRDefault="00D33F4A" w:rsidP="00E04DD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  <w:r w:rsidRPr="004D352B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angles at a point on a straight line and </w:t>
                      </w:r>
                      <w:r w:rsidR="00E04DD3" w:rsidRPr="004D352B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½ </w:t>
                      </w:r>
                      <w:r w:rsidRPr="004D352B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a turn (total 180</w:t>
                      </w:r>
                      <w:r w:rsidRPr="004D352B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vertAlign w:val="superscript"/>
                        </w:rPr>
                        <w:t>o</w:t>
                      </w:r>
                      <w:r w:rsidRPr="004D352B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)</w:t>
                      </w:r>
                    </w:p>
                    <w:p w:rsidR="00D33F4A" w:rsidRPr="004D352B" w:rsidRDefault="00D33F4A" w:rsidP="00D33F4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  <w:r w:rsidRPr="004D352B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other multiples of 90</w:t>
                      </w:r>
                      <w:r w:rsidRPr="004D352B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vertAlign w:val="superscript"/>
                        </w:rPr>
                        <w:t>o</w:t>
                      </w:r>
                    </w:p>
                    <w:p w:rsidR="00BB3E97" w:rsidRPr="004D352B" w:rsidRDefault="00BB3E97" w:rsidP="00BB3E97">
                      <w:pPr>
                        <w:pStyle w:val="ListParagraph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</w:p>
                    <w:p w:rsidR="00BB3E97" w:rsidRPr="004D352B" w:rsidRDefault="00BB3E97" w:rsidP="00BB3E9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  <w:r w:rsidRPr="004D352B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U</w:t>
                      </w:r>
                      <w:r w:rsidR="00D33F4A" w:rsidRPr="004D352B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se the properties of rectangles to deduce related facts and </w:t>
                      </w:r>
                      <w:r w:rsidRPr="004D352B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find missing lengths and angles</w:t>
                      </w:r>
                    </w:p>
                    <w:p w:rsidR="00BB3E97" w:rsidRPr="004D352B" w:rsidRDefault="00BB3E97" w:rsidP="00BB3E9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</w:p>
                    <w:p w:rsidR="003730BD" w:rsidRPr="004D352B" w:rsidRDefault="00BB3E97" w:rsidP="00BB3E9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  <w:r w:rsidRPr="004D352B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D</w:t>
                      </w:r>
                      <w:r w:rsidR="00D33F4A" w:rsidRPr="004D352B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istinguish between regular and irregular polygons based on reasoning about equal sides and angles.</w:t>
                      </w:r>
                    </w:p>
                    <w:p w:rsidR="003730BD" w:rsidRDefault="003730BD" w:rsidP="0042605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/>
                          <w:sz w:val="23"/>
                          <w:szCs w:val="23"/>
                        </w:rPr>
                      </w:pPr>
                    </w:p>
                    <w:p w:rsidR="003730BD" w:rsidRDefault="003730BD" w:rsidP="0042605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/>
                          <w:sz w:val="23"/>
                          <w:szCs w:val="23"/>
                        </w:rPr>
                      </w:pPr>
                    </w:p>
                    <w:p w:rsidR="003730BD" w:rsidRDefault="003730BD" w:rsidP="0042605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/>
                          <w:sz w:val="23"/>
                          <w:szCs w:val="23"/>
                        </w:rPr>
                      </w:pPr>
                    </w:p>
                    <w:p w:rsidR="003730BD" w:rsidRDefault="003730BD" w:rsidP="0042605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/>
                          <w:sz w:val="23"/>
                          <w:szCs w:val="23"/>
                        </w:rPr>
                      </w:pPr>
                    </w:p>
                    <w:p w:rsidR="003730BD" w:rsidRDefault="003730BD" w:rsidP="0042605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/>
                          <w:sz w:val="23"/>
                          <w:szCs w:val="23"/>
                        </w:rPr>
                      </w:pPr>
                    </w:p>
                    <w:p w:rsidR="003730BD" w:rsidRPr="00426055" w:rsidRDefault="003730BD" w:rsidP="0042605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/>
                          <w:sz w:val="23"/>
                          <w:szCs w:val="23"/>
                        </w:rPr>
                      </w:pPr>
                    </w:p>
                    <w:p w:rsidR="00D30DC0" w:rsidRDefault="00D30DC0" w:rsidP="00CF51DF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-819150</wp:posOffset>
                </wp:positionH>
                <wp:positionV relativeFrom="paragraph">
                  <wp:posOffset>2990850</wp:posOffset>
                </wp:positionV>
                <wp:extent cx="2552700" cy="3600450"/>
                <wp:effectExtent l="0" t="0" r="19050" b="19050"/>
                <wp:wrapNone/>
                <wp:docPr id="11" name="Rounded 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2700" cy="3600450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alpha val="24000"/>
                          </a:srgbClr>
                        </a:solidFill>
                        <a:ln w="25400" cap="flat" cmpd="sng" algn="ctr">
                          <a:solidFill>
                            <a:srgbClr val="FFC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3311E" w:rsidRPr="004D352B" w:rsidRDefault="000962DC" w:rsidP="0063311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4D352B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>Measurement</w:t>
                            </w:r>
                          </w:p>
                          <w:p w:rsidR="0063311E" w:rsidRPr="004D352B" w:rsidRDefault="0063311E" w:rsidP="0063311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4D352B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Convert between different units of metric measure (for example, kilometre and metre; centimetre and metre; centimetre and millimetre; gram and kilogram; litre and millilitre) </w:t>
                            </w:r>
                          </w:p>
                          <w:p w:rsidR="0063311E" w:rsidRPr="004D352B" w:rsidRDefault="0063311E" w:rsidP="0063311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:rsidR="0063311E" w:rsidRPr="004D352B" w:rsidRDefault="0063311E" w:rsidP="0063311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4D352B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Understand and use approximate equivalences between metric units and common imperial units such as inches, pounds and pints </w:t>
                            </w:r>
                          </w:p>
                          <w:p w:rsidR="0063311E" w:rsidRPr="004D352B" w:rsidRDefault="0063311E" w:rsidP="0063311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:rsidR="0063311E" w:rsidRPr="004D352B" w:rsidRDefault="0063311E" w:rsidP="0063311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4D352B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Measure and calculate the perimeter of composite rectilinear shapes in centimetres and metres </w:t>
                            </w:r>
                          </w:p>
                          <w:p w:rsidR="0063311E" w:rsidRPr="004D352B" w:rsidRDefault="0063311E" w:rsidP="0063311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:rsidR="0063311E" w:rsidRPr="004D352B" w:rsidRDefault="0063311E" w:rsidP="0063311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4D352B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Calculate and compare the area of rectangles (including squares), and including using standard units, square centimetres (cm2) and square metres (m2) and estimate the area of irregular shapes </w:t>
                            </w:r>
                          </w:p>
                          <w:p w:rsidR="0063311E" w:rsidRPr="004D352B" w:rsidRDefault="0063311E" w:rsidP="0063311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:rsidR="0063311E" w:rsidRPr="004D352B" w:rsidRDefault="0063311E" w:rsidP="0063311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4D352B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Estimate volume [for example, using 1 cm3 blocks to build cuboids (including cubes)] and capacity [for example, using water] </w:t>
                            </w:r>
                          </w:p>
                          <w:p w:rsidR="0063311E" w:rsidRPr="004D352B" w:rsidRDefault="0063311E" w:rsidP="0063311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:rsidR="0063311E" w:rsidRPr="004D352B" w:rsidRDefault="0063311E" w:rsidP="0063311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4D352B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Solve problems involving converting between units of time </w:t>
                            </w:r>
                          </w:p>
                          <w:p w:rsidR="0063311E" w:rsidRPr="004D352B" w:rsidRDefault="0063311E" w:rsidP="0063311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:rsidR="0063311E" w:rsidRPr="004D352B" w:rsidRDefault="0063311E" w:rsidP="0063311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4D352B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Use all four operations to solve problems involving measure [for example, length, mass, volume, money] using decimal notation, including scaling. </w:t>
                            </w:r>
                          </w:p>
                          <w:p w:rsidR="003730BD" w:rsidRPr="0063311E" w:rsidRDefault="003730BD" w:rsidP="003730B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:rsidR="00D30DC0" w:rsidRPr="0063311E" w:rsidRDefault="00D30DC0" w:rsidP="00D30DC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:rsidR="000962DC" w:rsidRPr="0063311E" w:rsidRDefault="000962DC" w:rsidP="00CF51DF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1" o:spid="_x0000_s1031" style="position:absolute;margin-left:-64.5pt;margin-top:235.5pt;width:201pt;height:28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" fillcolor="#ffc000" strokecolor="#ffc000" strokeweight="2pt">
                <v:fill opacity="15677f"/>
                <v:path arrowok="t"/>
                <v:textbox>
                  <w:txbxContent>
                    <w:p w:rsidR="0063311E" w:rsidRPr="004D352B" w:rsidRDefault="000962DC" w:rsidP="0063311E">
                      <w:pPr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4D352B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</w:rPr>
                        <w:t>Measurement</w:t>
                      </w:r>
                    </w:p>
                    <w:p w:rsidR="0063311E" w:rsidRPr="004D352B" w:rsidRDefault="0063311E" w:rsidP="0063311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  <w:r w:rsidRPr="004D352B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Convert between different units of metric measure (for example, kilometre and metre; centimetre and metre; centimetre and millimetre; gram and kilogram; litre and millilitre) </w:t>
                      </w:r>
                    </w:p>
                    <w:p w:rsidR="0063311E" w:rsidRPr="004D352B" w:rsidRDefault="0063311E" w:rsidP="0063311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</w:p>
                    <w:p w:rsidR="0063311E" w:rsidRPr="004D352B" w:rsidRDefault="0063311E" w:rsidP="0063311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  <w:r w:rsidRPr="004D352B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Understand and use approximate equivalences between metric units and common imperial units such as inches, pounds and pints </w:t>
                      </w:r>
                    </w:p>
                    <w:p w:rsidR="0063311E" w:rsidRPr="004D352B" w:rsidRDefault="0063311E" w:rsidP="0063311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</w:p>
                    <w:p w:rsidR="0063311E" w:rsidRPr="004D352B" w:rsidRDefault="0063311E" w:rsidP="0063311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  <w:r w:rsidRPr="004D352B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Measure and calculate the perimeter of composite rectilinear shapes in centimetres and metres </w:t>
                      </w:r>
                    </w:p>
                    <w:p w:rsidR="0063311E" w:rsidRPr="004D352B" w:rsidRDefault="0063311E" w:rsidP="0063311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</w:p>
                    <w:p w:rsidR="0063311E" w:rsidRPr="004D352B" w:rsidRDefault="0063311E" w:rsidP="0063311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  <w:r w:rsidRPr="004D352B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Calculate and compare the area of rectangles (including squares), and including using standard units, square centimetres (cm2) and square metres (m2) and estimate the area of irregular shapes </w:t>
                      </w:r>
                    </w:p>
                    <w:p w:rsidR="0063311E" w:rsidRPr="004D352B" w:rsidRDefault="0063311E" w:rsidP="0063311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</w:p>
                    <w:p w:rsidR="0063311E" w:rsidRPr="004D352B" w:rsidRDefault="0063311E" w:rsidP="0063311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  <w:r w:rsidRPr="004D352B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Estimate volume [for example, using 1 cm3 blocks to build cuboids (including cubes)] and capacity [for example, using water] </w:t>
                      </w:r>
                    </w:p>
                    <w:p w:rsidR="0063311E" w:rsidRPr="004D352B" w:rsidRDefault="0063311E" w:rsidP="0063311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</w:p>
                    <w:p w:rsidR="0063311E" w:rsidRPr="004D352B" w:rsidRDefault="0063311E" w:rsidP="0063311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  <w:r w:rsidRPr="004D352B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Solve problems involving converting between units of time </w:t>
                      </w:r>
                    </w:p>
                    <w:p w:rsidR="0063311E" w:rsidRPr="004D352B" w:rsidRDefault="0063311E" w:rsidP="0063311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</w:p>
                    <w:p w:rsidR="0063311E" w:rsidRPr="004D352B" w:rsidRDefault="0063311E" w:rsidP="0063311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  <w:r w:rsidRPr="004D352B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Use all four operations to solve problems involving measure [for example, length, mass, volume, money] using decimal notation, including scaling. </w:t>
                      </w:r>
                    </w:p>
                    <w:p w:rsidR="003730BD" w:rsidRPr="0063311E" w:rsidRDefault="003730BD" w:rsidP="003730B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</w:p>
                    <w:p w:rsidR="00D30DC0" w:rsidRPr="0063311E" w:rsidRDefault="00D30DC0" w:rsidP="00D30DC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</w:p>
                    <w:p w:rsidR="000962DC" w:rsidRPr="0063311E" w:rsidRDefault="000962DC" w:rsidP="00CF51DF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-762000</wp:posOffset>
                </wp:positionH>
                <wp:positionV relativeFrom="paragraph">
                  <wp:posOffset>-200025</wp:posOffset>
                </wp:positionV>
                <wp:extent cx="2495550" cy="3105150"/>
                <wp:effectExtent l="0" t="0" r="19050" b="19050"/>
                <wp:wrapNone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95550" cy="3105150"/>
                        </a:xfrm>
                        <a:prstGeom prst="roundRect">
                          <a:avLst/>
                        </a:prstGeom>
                        <a:solidFill>
                          <a:srgbClr val="4F81BD">
                            <a:alpha val="24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F51DF" w:rsidRPr="004D352B" w:rsidRDefault="00CF51DF" w:rsidP="00CF51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4D352B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>Number and Place Value</w:t>
                            </w:r>
                          </w:p>
                          <w:p w:rsidR="00E27641" w:rsidRPr="004D352B" w:rsidRDefault="00E27641" w:rsidP="00E2764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:rsidR="0063311E" w:rsidRPr="004D352B" w:rsidRDefault="0063311E" w:rsidP="0063311E">
                            <w:pPr>
                              <w:pStyle w:val="Default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4D352B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Interpret negative numbers in context, count forwards and backwards with positive and negative whole numbers, including through zero </w:t>
                            </w:r>
                          </w:p>
                          <w:p w:rsidR="0063311E" w:rsidRPr="004D352B" w:rsidRDefault="0063311E" w:rsidP="0063311E">
                            <w:pPr>
                              <w:pStyle w:val="Default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:rsidR="0063311E" w:rsidRPr="004D352B" w:rsidRDefault="0063311E" w:rsidP="0063311E">
                            <w:pPr>
                              <w:pStyle w:val="Default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4D352B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Count forwards or backwards in steps of powers of 10 for any given number up to 1 000 000 </w:t>
                            </w:r>
                          </w:p>
                          <w:p w:rsidR="0063311E" w:rsidRPr="004D352B" w:rsidRDefault="0063311E" w:rsidP="0063311E">
                            <w:pPr>
                              <w:pStyle w:val="Default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:rsidR="0063311E" w:rsidRPr="004D352B" w:rsidRDefault="0063311E" w:rsidP="0063311E">
                            <w:pPr>
                              <w:pStyle w:val="Default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4D352B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Read, write, order and compare numbers to at least 1 000 000 and determine the value of each digit </w:t>
                            </w:r>
                          </w:p>
                          <w:p w:rsidR="0063311E" w:rsidRPr="004D352B" w:rsidRDefault="0063311E" w:rsidP="0063311E">
                            <w:pPr>
                              <w:pStyle w:val="Default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:rsidR="0063311E" w:rsidRPr="004D352B" w:rsidRDefault="0063311E" w:rsidP="0063311E">
                            <w:pPr>
                              <w:pStyle w:val="Default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4D352B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Round any number up to 1 000 000 to the nearest 10, 100, 1000, 10 000 and 100 000 </w:t>
                            </w:r>
                          </w:p>
                          <w:p w:rsidR="0063311E" w:rsidRPr="004D352B" w:rsidRDefault="0063311E" w:rsidP="0063311E">
                            <w:pPr>
                              <w:pStyle w:val="Default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:rsidR="0063311E" w:rsidRPr="004D352B" w:rsidRDefault="0063311E" w:rsidP="0063311E">
                            <w:pPr>
                              <w:pStyle w:val="Default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4D352B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Solve number problems and practical problems that involve all of the above </w:t>
                            </w:r>
                          </w:p>
                          <w:p w:rsidR="0063311E" w:rsidRPr="004D352B" w:rsidRDefault="0063311E" w:rsidP="0063311E">
                            <w:pPr>
                              <w:pStyle w:val="Default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:rsidR="0063311E" w:rsidRPr="004D352B" w:rsidRDefault="0063311E" w:rsidP="0063311E">
                            <w:pPr>
                              <w:pStyle w:val="Default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:rsidR="0063311E" w:rsidRPr="004D352B" w:rsidRDefault="0063311E" w:rsidP="0063311E">
                            <w:pPr>
                              <w:pStyle w:val="Default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4D352B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Read Roman numerals to 1000 (M) and recognise years written in Roman numerals </w:t>
                            </w:r>
                          </w:p>
                          <w:p w:rsidR="00047463" w:rsidRPr="004D352B" w:rsidRDefault="00047463" w:rsidP="00047463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:rsidR="00047463" w:rsidRPr="004D352B" w:rsidRDefault="00047463" w:rsidP="00047463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:rsidR="00047463" w:rsidRPr="004D352B" w:rsidRDefault="00047463" w:rsidP="00047463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:rsidR="00047463" w:rsidRPr="004D352B" w:rsidRDefault="00047463" w:rsidP="00047463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:rsidR="00047463" w:rsidRPr="004D352B" w:rsidRDefault="00047463" w:rsidP="00047463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:rsidR="00047463" w:rsidRPr="004D352B" w:rsidRDefault="00047463" w:rsidP="00047463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:rsidR="00047463" w:rsidRPr="004D352B" w:rsidRDefault="00047463" w:rsidP="00047463">
                            <w:pPr>
                              <w:pStyle w:val="Default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:rsidR="00047463" w:rsidRPr="004D352B" w:rsidRDefault="00047463" w:rsidP="00047463">
                            <w:pPr>
                              <w:pStyle w:val="Default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:rsidR="00047463" w:rsidRPr="004D352B" w:rsidRDefault="00047463" w:rsidP="00047463">
                            <w:pPr>
                              <w:pStyle w:val="Default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proofErr w:type="gramStart"/>
                            <w:r w:rsidRPr="004D352B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recognise</w:t>
                            </w:r>
                            <w:proofErr w:type="gramEnd"/>
                            <w:r w:rsidRPr="004D352B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 the place value of each digit in a four-digit number (thousands, hundreds, tens, and ones) </w:t>
                            </w:r>
                          </w:p>
                          <w:p w:rsidR="00047463" w:rsidRPr="004D352B" w:rsidRDefault="00047463" w:rsidP="00047463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:rsidR="00047463" w:rsidRPr="004D352B" w:rsidRDefault="00047463" w:rsidP="00047463">
                            <w:pPr>
                              <w:pStyle w:val="Default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:rsidR="00047463" w:rsidRPr="004D352B" w:rsidRDefault="00047463" w:rsidP="00047463">
                            <w:pPr>
                              <w:pStyle w:val="Default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proofErr w:type="gramStart"/>
                            <w:r w:rsidRPr="004D352B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round</w:t>
                            </w:r>
                            <w:proofErr w:type="gramEnd"/>
                            <w:r w:rsidRPr="004D352B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 any number to the nearest 10, 100 or 1000 </w:t>
                            </w:r>
                          </w:p>
                          <w:p w:rsidR="00047463" w:rsidRPr="004D352B" w:rsidRDefault="00047463" w:rsidP="00047463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:rsidR="00047463" w:rsidRPr="004D352B" w:rsidRDefault="00047463" w:rsidP="00047463">
                            <w:pPr>
                              <w:pStyle w:val="Default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proofErr w:type="gramStart"/>
                            <w:r w:rsidRPr="004D352B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solve</w:t>
                            </w:r>
                            <w:proofErr w:type="gramEnd"/>
                            <w:r w:rsidRPr="004D352B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 number and practical problems that involve all of the above and with increasingly large positive numbers </w:t>
                            </w:r>
                          </w:p>
                          <w:p w:rsidR="00047463" w:rsidRPr="004D352B" w:rsidRDefault="00047463" w:rsidP="00047463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:rsidR="00CF51DF" w:rsidRPr="004D352B" w:rsidRDefault="00047463" w:rsidP="00047463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proofErr w:type="gramStart"/>
                            <w:r w:rsidRPr="004D352B">
                              <w:rPr>
                                <w:rFonts w:ascii="Arial" w:hAnsi="Arial" w:cs="Arial"/>
                                <w:b/>
                                <w:color w:val="000000"/>
                                <w:sz w:val="14"/>
                                <w:szCs w:val="14"/>
                              </w:rPr>
                              <w:t>read</w:t>
                            </w:r>
                            <w:proofErr w:type="gramEnd"/>
                            <w:r w:rsidRPr="004D352B">
                              <w:rPr>
                                <w:rFonts w:ascii="Arial" w:hAnsi="Arial" w:cs="Arial"/>
                                <w:b/>
                                <w:color w:val="000000"/>
                                <w:sz w:val="14"/>
                                <w:szCs w:val="14"/>
                              </w:rPr>
                              <w:t xml:space="preserve"> Roman numerals to 100 (I to C) and know that over time, the numeral system changed to include the concept of zero and place value.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" o:spid="_x0000_s1032" style="position:absolute;margin-left:-60pt;margin-top:-15.75pt;width:196.5pt;height:244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" fillcolor="#4f81bd" strokecolor="#385d8a" strokeweight="2pt">
                <v:fill opacity="15677f"/>
                <v:path arrowok="t"/>
                <v:textbox>
                  <w:txbxContent>
                    <w:p w:rsidR="00CF51DF" w:rsidRPr="004D352B" w:rsidRDefault="00CF51DF" w:rsidP="00CF51DF">
                      <w:pPr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4D352B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</w:rPr>
                        <w:t>Number and Place Value</w:t>
                      </w:r>
                    </w:p>
                    <w:p w:rsidR="00E27641" w:rsidRPr="004D352B" w:rsidRDefault="00E27641" w:rsidP="00E2764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</w:p>
                    <w:p w:rsidR="0063311E" w:rsidRPr="004D352B" w:rsidRDefault="0063311E" w:rsidP="0063311E">
                      <w:pPr>
                        <w:pStyle w:val="Default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4D352B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Interpret negative numbers in context, count forwards and backwards with positive and negative whole numbers, including through zero </w:t>
                      </w:r>
                    </w:p>
                    <w:p w:rsidR="0063311E" w:rsidRPr="004D352B" w:rsidRDefault="0063311E" w:rsidP="0063311E">
                      <w:pPr>
                        <w:pStyle w:val="Default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:rsidR="0063311E" w:rsidRPr="004D352B" w:rsidRDefault="0063311E" w:rsidP="0063311E">
                      <w:pPr>
                        <w:pStyle w:val="Default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4D352B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Count forwards or backwards in steps of powers of 10 for any given number up to 1 000 000 </w:t>
                      </w:r>
                    </w:p>
                    <w:p w:rsidR="0063311E" w:rsidRPr="004D352B" w:rsidRDefault="0063311E" w:rsidP="0063311E">
                      <w:pPr>
                        <w:pStyle w:val="Default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:rsidR="0063311E" w:rsidRPr="004D352B" w:rsidRDefault="0063311E" w:rsidP="0063311E">
                      <w:pPr>
                        <w:pStyle w:val="Default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4D352B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Read, write, order and compare numbers to at least 1 000 000 and determine the value of each digit </w:t>
                      </w:r>
                    </w:p>
                    <w:p w:rsidR="0063311E" w:rsidRPr="004D352B" w:rsidRDefault="0063311E" w:rsidP="0063311E">
                      <w:pPr>
                        <w:pStyle w:val="Default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:rsidR="0063311E" w:rsidRPr="004D352B" w:rsidRDefault="0063311E" w:rsidP="0063311E">
                      <w:pPr>
                        <w:pStyle w:val="Default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4D352B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Round any number up to 1 000 000 to the nearest 10, 100, 1000, 10 000 and 100 000 </w:t>
                      </w:r>
                    </w:p>
                    <w:p w:rsidR="0063311E" w:rsidRPr="004D352B" w:rsidRDefault="0063311E" w:rsidP="0063311E">
                      <w:pPr>
                        <w:pStyle w:val="Default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:rsidR="0063311E" w:rsidRPr="004D352B" w:rsidRDefault="0063311E" w:rsidP="0063311E">
                      <w:pPr>
                        <w:pStyle w:val="Default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4D352B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Solve number problems and practical problems that involve all of the above </w:t>
                      </w:r>
                    </w:p>
                    <w:p w:rsidR="0063311E" w:rsidRPr="004D352B" w:rsidRDefault="0063311E" w:rsidP="0063311E">
                      <w:pPr>
                        <w:pStyle w:val="Default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:rsidR="0063311E" w:rsidRPr="004D352B" w:rsidRDefault="0063311E" w:rsidP="0063311E">
                      <w:pPr>
                        <w:pStyle w:val="Default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:rsidR="0063311E" w:rsidRPr="004D352B" w:rsidRDefault="0063311E" w:rsidP="0063311E">
                      <w:pPr>
                        <w:pStyle w:val="Default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4D352B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Read Roman numerals to 1000 (M) and recognise years written in Roman numerals </w:t>
                      </w:r>
                    </w:p>
                    <w:p w:rsidR="00047463" w:rsidRPr="004D352B" w:rsidRDefault="00047463" w:rsidP="00047463">
                      <w:pPr>
                        <w:rPr>
                          <w:rFonts w:ascii="Arial" w:hAnsi="Arial" w:cs="Arial"/>
                          <w:b/>
                          <w:color w:val="000000"/>
                          <w:sz w:val="14"/>
                          <w:szCs w:val="14"/>
                        </w:rPr>
                      </w:pPr>
                    </w:p>
                    <w:p w:rsidR="00047463" w:rsidRPr="004D352B" w:rsidRDefault="00047463" w:rsidP="00047463">
                      <w:pPr>
                        <w:rPr>
                          <w:rFonts w:ascii="Arial" w:hAnsi="Arial" w:cs="Arial"/>
                          <w:b/>
                          <w:color w:val="000000"/>
                          <w:sz w:val="14"/>
                          <w:szCs w:val="14"/>
                        </w:rPr>
                      </w:pPr>
                    </w:p>
                    <w:p w:rsidR="00047463" w:rsidRPr="004D352B" w:rsidRDefault="00047463" w:rsidP="00047463">
                      <w:pPr>
                        <w:rPr>
                          <w:rFonts w:ascii="Arial" w:hAnsi="Arial" w:cs="Arial"/>
                          <w:b/>
                          <w:color w:val="000000"/>
                          <w:sz w:val="14"/>
                          <w:szCs w:val="14"/>
                        </w:rPr>
                      </w:pPr>
                    </w:p>
                    <w:p w:rsidR="00047463" w:rsidRPr="004D352B" w:rsidRDefault="00047463" w:rsidP="00047463">
                      <w:pPr>
                        <w:rPr>
                          <w:rFonts w:ascii="Arial" w:hAnsi="Arial" w:cs="Arial"/>
                          <w:b/>
                          <w:color w:val="000000"/>
                          <w:sz w:val="14"/>
                          <w:szCs w:val="14"/>
                        </w:rPr>
                      </w:pPr>
                    </w:p>
                    <w:p w:rsidR="00047463" w:rsidRPr="004D352B" w:rsidRDefault="00047463" w:rsidP="00047463">
                      <w:pPr>
                        <w:rPr>
                          <w:rFonts w:ascii="Arial" w:hAnsi="Arial" w:cs="Arial"/>
                          <w:b/>
                          <w:color w:val="000000"/>
                          <w:sz w:val="14"/>
                          <w:szCs w:val="14"/>
                        </w:rPr>
                      </w:pPr>
                    </w:p>
                    <w:p w:rsidR="00047463" w:rsidRPr="004D352B" w:rsidRDefault="00047463" w:rsidP="00047463">
                      <w:pPr>
                        <w:rPr>
                          <w:rFonts w:ascii="Arial" w:hAnsi="Arial" w:cs="Arial"/>
                          <w:b/>
                          <w:color w:val="000000"/>
                          <w:sz w:val="14"/>
                          <w:szCs w:val="14"/>
                        </w:rPr>
                      </w:pPr>
                    </w:p>
                    <w:p w:rsidR="00047463" w:rsidRPr="004D352B" w:rsidRDefault="00047463" w:rsidP="00047463">
                      <w:pPr>
                        <w:pStyle w:val="Default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</w:p>
                    <w:p w:rsidR="00047463" w:rsidRPr="004D352B" w:rsidRDefault="00047463" w:rsidP="00047463">
                      <w:pPr>
                        <w:pStyle w:val="Default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</w:p>
                    <w:p w:rsidR="00047463" w:rsidRPr="004D352B" w:rsidRDefault="00047463" w:rsidP="00047463">
                      <w:pPr>
                        <w:pStyle w:val="Default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proofErr w:type="gramStart"/>
                      <w:r w:rsidRPr="004D352B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recognise</w:t>
                      </w:r>
                      <w:proofErr w:type="gramEnd"/>
                      <w:r w:rsidRPr="004D352B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 xml:space="preserve"> the place value of each digit in a four-digit number (thousands, hundreds, tens, and ones) </w:t>
                      </w:r>
                    </w:p>
                    <w:p w:rsidR="00047463" w:rsidRPr="004D352B" w:rsidRDefault="00047463" w:rsidP="00047463">
                      <w:pPr>
                        <w:rPr>
                          <w:rFonts w:ascii="Arial" w:hAnsi="Arial" w:cs="Arial"/>
                          <w:b/>
                          <w:color w:val="000000"/>
                          <w:sz w:val="14"/>
                          <w:szCs w:val="14"/>
                        </w:rPr>
                      </w:pPr>
                    </w:p>
                    <w:p w:rsidR="00047463" w:rsidRPr="004D352B" w:rsidRDefault="00047463" w:rsidP="00047463">
                      <w:pPr>
                        <w:pStyle w:val="Default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</w:p>
                    <w:p w:rsidR="00047463" w:rsidRPr="004D352B" w:rsidRDefault="00047463" w:rsidP="00047463">
                      <w:pPr>
                        <w:pStyle w:val="Default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proofErr w:type="gramStart"/>
                      <w:r w:rsidRPr="004D352B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round</w:t>
                      </w:r>
                      <w:proofErr w:type="gramEnd"/>
                      <w:r w:rsidRPr="004D352B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 xml:space="preserve"> any number to the nearest 10, 100 or 1000 </w:t>
                      </w:r>
                    </w:p>
                    <w:p w:rsidR="00047463" w:rsidRPr="004D352B" w:rsidRDefault="00047463" w:rsidP="00047463">
                      <w:pPr>
                        <w:rPr>
                          <w:rFonts w:ascii="Arial" w:hAnsi="Arial" w:cs="Arial"/>
                          <w:b/>
                          <w:color w:val="000000"/>
                          <w:sz w:val="14"/>
                          <w:szCs w:val="14"/>
                        </w:rPr>
                      </w:pPr>
                    </w:p>
                    <w:p w:rsidR="00047463" w:rsidRPr="004D352B" w:rsidRDefault="00047463" w:rsidP="00047463">
                      <w:pPr>
                        <w:pStyle w:val="Default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proofErr w:type="gramStart"/>
                      <w:r w:rsidRPr="004D352B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solve</w:t>
                      </w:r>
                      <w:proofErr w:type="gramEnd"/>
                      <w:r w:rsidRPr="004D352B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 xml:space="preserve"> number and practical problems that involve all of the above and with increasingly large positive numbers </w:t>
                      </w:r>
                    </w:p>
                    <w:p w:rsidR="00047463" w:rsidRPr="004D352B" w:rsidRDefault="00047463" w:rsidP="00047463">
                      <w:pPr>
                        <w:rPr>
                          <w:rFonts w:ascii="Arial" w:hAnsi="Arial" w:cs="Arial"/>
                          <w:b/>
                          <w:color w:val="000000"/>
                          <w:sz w:val="14"/>
                          <w:szCs w:val="14"/>
                        </w:rPr>
                      </w:pPr>
                    </w:p>
                    <w:p w:rsidR="00CF51DF" w:rsidRPr="004D352B" w:rsidRDefault="00047463" w:rsidP="00047463">
                      <w:pPr>
                        <w:jc w:val="center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  <w:proofErr w:type="gramStart"/>
                      <w:r w:rsidRPr="004D352B">
                        <w:rPr>
                          <w:rFonts w:ascii="Arial" w:hAnsi="Arial" w:cs="Arial"/>
                          <w:b/>
                          <w:color w:val="000000"/>
                          <w:sz w:val="14"/>
                          <w:szCs w:val="14"/>
                        </w:rPr>
                        <w:t>read</w:t>
                      </w:r>
                      <w:proofErr w:type="gramEnd"/>
                      <w:r w:rsidRPr="004D352B">
                        <w:rPr>
                          <w:rFonts w:ascii="Arial" w:hAnsi="Arial" w:cs="Arial"/>
                          <w:b/>
                          <w:color w:val="000000"/>
                          <w:sz w:val="14"/>
                          <w:szCs w:val="14"/>
                        </w:rPr>
                        <w:t xml:space="preserve"> Roman numerals to 100 (I to C) and know that over time, the numeral system changed to include the concept of zero and place value.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1809750</wp:posOffset>
                </wp:positionH>
                <wp:positionV relativeFrom="paragraph">
                  <wp:posOffset>-200025</wp:posOffset>
                </wp:positionV>
                <wp:extent cx="2419350" cy="2238375"/>
                <wp:effectExtent l="0" t="0" r="19050" b="28575"/>
                <wp:wrapNone/>
                <wp:docPr id="8" name="Rounded 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19350" cy="2238375"/>
                        </a:xfrm>
                        <a:prstGeom prst="roundRect">
                          <a:avLst/>
                        </a:prstGeom>
                        <a:solidFill>
                          <a:srgbClr val="FF0000">
                            <a:alpha val="24000"/>
                          </a:srgbClr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F51DF" w:rsidRPr="004D352B" w:rsidRDefault="00CF51DF" w:rsidP="00CF51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4D352B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>Addition and Subtraction</w:t>
                            </w:r>
                          </w:p>
                          <w:p w:rsidR="00DC7243" w:rsidRPr="004D352B" w:rsidRDefault="00DC7243" w:rsidP="00DC7243">
                            <w:pPr>
                              <w:pStyle w:val="Default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4D352B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Add and subtract numbers mentally with increasingly large numbers </w:t>
                            </w:r>
                            <w:proofErr w:type="spellStart"/>
                            <w:r w:rsidRPr="004D352B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eg</w:t>
                            </w:r>
                            <w:proofErr w:type="spellEnd"/>
                            <w:r w:rsidRPr="004D352B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5-digit – 4-digit multiple of 1</w:t>
                            </w:r>
                            <w:r w:rsidR="00780A63" w:rsidRPr="004D352B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  <w:p w:rsidR="00DC7243" w:rsidRPr="004D352B" w:rsidRDefault="00DC7243" w:rsidP="00DC7243">
                            <w:pPr>
                              <w:pStyle w:val="Default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:rsidR="00DC7243" w:rsidRPr="004D352B" w:rsidRDefault="00DC7243" w:rsidP="00DC7243">
                            <w:pPr>
                              <w:pStyle w:val="Default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4D352B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Add and subtract whole numbers with more than 4 digits, including using formal written methods (columnar addition and subtraction) </w:t>
                            </w:r>
                          </w:p>
                          <w:p w:rsidR="00DC7243" w:rsidRPr="004D352B" w:rsidRDefault="00DC7243" w:rsidP="00DC7243">
                            <w:pPr>
                              <w:pStyle w:val="Default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:rsidR="00DC7243" w:rsidRPr="004D352B" w:rsidRDefault="00DC7243" w:rsidP="00DC7243">
                            <w:pPr>
                              <w:pStyle w:val="Default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4D352B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Use rounding to check answers to calculations and determine, in the context of a problem, levels of accuracy </w:t>
                            </w:r>
                          </w:p>
                          <w:p w:rsidR="00DC7243" w:rsidRPr="004D352B" w:rsidRDefault="00DC7243" w:rsidP="00DC7243">
                            <w:pPr>
                              <w:pStyle w:val="Default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:rsidR="00DC7243" w:rsidRPr="004D352B" w:rsidRDefault="00DC7243" w:rsidP="00DC7243">
                            <w:pPr>
                              <w:pStyle w:val="Default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4D352B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Solve addition and subtraction multi-step problems in contexts, deciding which operations and methods to use and why. </w:t>
                            </w:r>
                          </w:p>
                          <w:p w:rsidR="00CF51DF" w:rsidRPr="00DC7243" w:rsidRDefault="00CF51DF" w:rsidP="00CF51D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047463" w:rsidRPr="00DC7243" w:rsidRDefault="00047463" w:rsidP="00CF51D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047463" w:rsidRPr="00DC7243" w:rsidRDefault="00047463" w:rsidP="00CF51D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047463" w:rsidRPr="00DC7243" w:rsidRDefault="00047463" w:rsidP="00CF51D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8" o:spid="_x0000_s1033" style="position:absolute;margin-left:142.5pt;margin-top:-15.75pt;width:190.5pt;height:176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" fillcolor="red" strokecolor="red" strokeweight="2pt">
                <v:fill opacity="15677f"/>
                <v:path arrowok="t"/>
                <v:textbox>
                  <w:txbxContent>
                    <w:p w:rsidR="00CF51DF" w:rsidRPr="004D352B" w:rsidRDefault="00CF51DF" w:rsidP="00CF51DF">
                      <w:pPr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4D352B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</w:rPr>
                        <w:t>Addition and Subtraction</w:t>
                      </w:r>
                    </w:p>
                    <w:p w:rsidR="00DC7243" w:rsidRPr="004D352B" w:rsidRDefault="00DC7243" w:rsidP="00DC7243">
                      <w:pPr>
                        <w:pStyle w:val="Default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4D352B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Add and subtract numbers mentally with increasingly large numbers </w:t>
                      </w:r>
                      <w:proofErr w:type="spellStart"/>
                      <w:r w:rsidRPr="004D352B">
                        <w:rPr>
                          <w:rFonts w:ascii="Arial" w:hAnsi="Arial" w:cs="Arial"/>
                          <w:sz w:val="14"/>
                          <w:szCs w:val="14"/>
                        </w:rPr>
                        <w:t>eg</w:t>
                      </w:r>
                      <w:proofErr w:type="spellEnd"/>
                      <w:r w:rsidRPr="004D352B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5-digit – 4-digit multiple of 1</w:t>
                      </w:r>
                      <w:r w:rsidR="00780A63" w:rsidRPr="004D352B">
                        <w:rPr>
                          <w:rFonts w:ascii="Arial" w:hAnsi="Arial" w:cs="Arial"/>
                          <w:sz w:val="14"/>
                          <w:szCs w:val="14"/>
                        </w:rPr>
                        <w:t>0</w:t>
                      </w:r>
                    </w:p>
                    <w:p w:rsidR="00DC7243" w:rsidRPr="004D352B" w:rsidRDefault="00DC7243" w:rsidP="00DC7243">
                      <w:pPr>
                        <w:pStyle w:val="Default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:rsidR="00DC7243" w:rsidRPr="004D352B" w:rsidRDefault="00DC7243" w:rsidP="00DC7243">
                      <w:pPr>
                        <w:pStyle w:val="Default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4D352B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Add and subtract whole numbers with more than 4 digits, including using formal written methods (columnar addition and subtraction) </w:t>
                      </w:r>
                    </w:p>
                    <w:p w:rsidR="00DC7243" w:rsidRPr="004D352B" w:rsidRDefault="00DC7243" w:rsidP="00DC7243">
                      <w:pPr>
                        <w:pStyle w:val="Default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:rsidR="00DC7243" w:rsidRPr="004D352B" w:rsidRDefault="00DC7243" w:rsidP="00DC7243">
                      <w:pPr>
                        <w:pStyle w:val="Default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4D352B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Use rounding to check answers to calculations and determine, in the context of a problem, levels of accuracy </w:t>
                      </w:r>
                    </w:p>
                    <w:p w:rsidR="00DC7243" w:rsidRPr="004D352B" w:rsidRDefault="00DC7243" w:rsidP="00DC7243">
                      <w:pPr>
                        <w:pStyle w:val="Default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:rsidR="00DC7243" w:rsidRPr="004D352B" w:rsidRDefault="00DC7243" w:rsidP="00DC7243">
                      <w:pPr>
                        <w:pStyle w:val="Default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4D352B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Solve addition and subtraction multi-step problems in contexts, deciding which operations and methods to use and why. </w:t>
                      </w:r>
                    </w:p>
                    <w:p w:rsidR="00CF51DF" w:rsidRPr="00DC7243" w:rsidRDefault="00CF51DF" w:rsidP="00CF51DF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047463" w:rsidRPr="00DC7243" w:rsidRDefault="00047463" w:rsidP="00CF51DF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047463" w:rsidRPr="00DC7243" w:rsidRDefault="00047463" w:rsidP="00CF51DF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047463" w:rsidRPr="00DC7243" w:rsidRDefault="00047463" w:rsidP="00CF51DF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-466725</wp:posOffset>
                </wp:positionH>
                <wp:positionV relativeFrom="paragraph">
                  <wp:posOffset>-819150</wp:posOffset>
                </wp:positionV>
                <wp:extent cx="9124950" cy="428625"/>
                <wp:effectExtent l="0" t="0" r="19050" b="28575"/>
                <wp:wrapNone/>
                <wp:docPr id="14" name="Rounded 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24950" cy="4286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30DC0" w:rsidRPr="00D30DC0" w:rsidRDefault="00BE06FB" w:rsidP="00D30DC0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Maths</w:t>
                            </w:r>
                            <w:r w:rsidR="00D30DC0" w:rsidRPr="00D30DC0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D30DC0" w:rsidRPr="00D30DC0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Curriculum</w:t>
                            </w:r>
                            <w:bookmarkStart w:id="0" w:name="_GoBack"/>
                            <w:bookmarkEnd w:id="0"/>
                            <w:r w:rsidR="00D30DC0" w:rsidRPr="00D30DC0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– Year </w:t>
                            </w:r>
                            <w:r w:rsidR="00BB3E97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4" o:spid="_x0000_s1034" style="position:absolute;margin-left:-36.75pt;margin-top:-64.5pt;width:718.5pt;height:33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" fillcolor="window" strokecolor="windowText" strokeweight="2pt">
                <v:path arrowok="t"/>
                <v:textbox>
                  <w:txbxContent>
                    <w:p w:rsidR="00D30DC0" w:rsidRPr="00D30DC0" w:rsidRDefault="00BE06FB" w:rsidP="00D30DC0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Maths</w:t>
                      </w:r>
                      <w:r w:rsidR="00D30DC0" w:rsidRPr="00D30DC0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r w:rsidR="00D30DC0" w:rsidRPr="00D30DC0">
                        <w:rPr>
                          <w:rFonts w:ascii="Arial" w:hAnsi="Arial" w:cs="Arial"/>
                          <w:sz w:val="40"/>
                          <w:szCs w:val="40"/>
                        </w:rPr>
                        <w:t>Curriculum</w:t>
                      </w:r>
                      <w:bookmarkStart w:id="1" w:name="_GoBack"/>
                      <w:bookmarkEnd w:id="1"/>
                      <w:r w:rsidR="00D30DC0" w:rsidRPr="00D30DC0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– Year </w:t>
                      </w:r>
                      <w:r w:rsidR="00BB3E97">
                        <w:rPr>
                          <w:rFonts w:ascii="Arial" w:hAnsi="Arial" w:cs="Arial"/>
                          <w:sz w:val="40"/>
                          <w:szCs w:val="40"/>
                        </w:rPr>
                        <w:t>5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967D3B" w:rsidSect="00CF51DF"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D3B" w:rsidRDefault="00967D3B" w:rsidP="00D30DC0">
      <w:pPr>
        <w:spacing w:after="0" w:line="240" w:lineRule="auto"/>
      </w:pPr>
      <w:r>
        <w:separator/>
      </w:r>
    </w:p>
  </w:endnote>
  <w:endnote w:type="continuationSeparator" w:id="0">
    <w:p w:rsidR="00967D3B" w:rsidRDefault="00967D3B" w:rsidP="00D30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DC0" w:rsidRDefault="00D30DC0" w:rsidP="00D30DC0">
    <w:pPr>
      <w:pStyle w:val="Footer"/>
    </w:pPr>
    <w:r>
      <w:t xml:space="preserve">                                                                                                                                                                                                                 ©Tara </w:t>
    </w:r>
    <w:proofErr w:type="spellStart"/>
    <w:proofErr w:type="gramStart"/>
    <w:r>
      <w:t>Loughran</w:t>
    </w:r>
    <w:proofErr w:type="spellEnd"/>
    <w:r>
      <w:t xml:space="preserve">  www.totalmaths.com</w:t>
    </w:r>
    <w:proofErr w:type="gramEnd"/>
  </w:p>
  <w:p w:rsidR="00D30DC0" w:rsidRDefault="00D30D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D3B" w:rsidRDefault="00967D3B" w:rsidP="00D30DC0">
      <w:pPr>
        <w:spacing w:after="0" w:line="240" w:lineRule="auto"/>
      </w:pPr>
      <w:r>
        <w:separator/>
      </w:r>
    </w:p>
  </w:footnote>
  <w:footnote w:type="continuationSeparator" w:id="0">
    <w:p w:rsidR="00967D3B" w:rsidRDefault="00967D3B" w:rsidP="00D30D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1D3CCD"/>
    <w:multiLevelType w:val="hybridMultilevel"/>
    <w:tmpl w:val="9A5C2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C21594"/>
    <w:multiLevelType w:val="hybridMultilevel"/>
    <w:tmpl w:val="11D0DB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1DF"/>
    <w:rsid w:val="0003303C"/>
    <w:rsid w:val="00047463"/>
    <w:rsid w:val="000962DC"/>
    <w:rsid w:val="000F7CED"/>
    <w:rsid w:val="003210FC"/>
    <w:rsid w:val="003730BD"/>
    <w:rsid w:val="00426055"/>
    <w:rsid w:val="004870D8"/>
    <w:rsid w:val="004D352B"/>
    <w:rsid w:val="005F35DD"/>
    <w:rsid w:val="0063311E"/>
    <w:rsid w:val="00780A63"/>
    <w:rsid w:val="007C6500"/>
    <w:rsid w:val="0081613C"/>
    <w:rsid w:val="00967D3B"/>
    <w:rsid w:val="00AA46DC"/>
    <w:rsid w:val="00AB26D6"/>
    <w:rsid w:val="00BB3E97"/>
    <w:rsid w:val="00BB4A09"/>
    <w:rsid w:val="00BE06FB"/>
    <w:rsid w:val="00BE5E86"/>
    <w:rsid w:val="00C67812"/>
    <w:rsid w:val="00CF51DF"/>
    <w:rsid w:val="00D027A9"/>
    <w:rsid w:val="00D30DC0"/>
    <w:rsid w:val="00D33F4A"/>
    <w:rsid w:val="00D616C7"/>
    <w:rsid w:val="00DC7243"/>
    <w:rsid w:val="00E04DD3"/>
    <w:rsid w:val="00E27641"/>
    <w:rsid w:val="00E705F1"/>
    <w:rsid w:val="00EA3A4D"/>
    <w:rsid w:val="00EF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5:docId w15:val="{ED26AE32-4F62-472F-A4D1-6F1E14224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DC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F51DF"/>
    <w:pPr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F51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0D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DC0"/>
  </w:style>
  <w:style w:type="paragraph" w:styleId="Footer">
    <w:name w:val="footer"/>
    <w:basedOn w:val="Normal"/>
    <w:link w:val="FooterChar"/>
    <w:uiPriority w:val="99"/>
    <w:unhideWhenUsed/>
    <w:rsid w:val="00D30D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DC0"/>
  </w:style>
  <w:style w:type="table" w:styleId="TableGrid">
    <w:name w:val="Table Grid"/>
    <w:basedOn w:val="TableNormal"/>
    <w:uiPriority w:val="59"/>
    <w:rsid w:val="000474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5C1206DA</Template>
  <TotalTime>2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Stockport Council</Company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 Loughran</dc:creator>
  <cp:lastModifiedBy>Ms Macmanus</cp:lastModifiedBy>
  <cp:revision>2</cp:revision>
  <cp:lastPrinted>2014-06-23T16:29:00Z</cp:lastPrinted>
  <dcterms:created xsi:type="dcterms:W3CDTF">2015-05-14T14:54:00Z</dcterms:created>
  <dcterms:modified xsi:type="dcterms:W3CDTF">2015-05-14T14:54:00Z</dcterms:modified>
</cp:coreProperties>
</file>