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635"/>
        <w:gridCol w:w="2365"/>
        <w:gridCol w:w="2321"/>
        <w:gridCol w:w="2513"/>
        <w:gridCol w:w="2194"/>
        <w:gridCol w:w="2181"/>
        <w:gridCol w:w="2179"/>
      </w:tblGrid>
      <w:tr w:rsidR="000C5A58" w14:paraId="679D4B29" w14:textId="77777777" w:rsidTr="36228A1F">
        <w:tc>
          <w:tcPr>
            <w:tcW w:w="1540" w:type="dxa"/>
            <w:shd w:val="clear" w:color="auto" w:fill="FFFFFF" w:themeFill="background1"/>
          </w:tcPr>
          <w:p w14:paraId="5EE55351" w14:textId="402F92C1" w:rsid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1EBA301B" w14:textId="4F26504F" w:rsidR="000C5A58" w:rsidRPr="000C5A58" w:rsidRDefault="04787BAF" w:rsidP="36228A1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7D441F0" w14:textId="5121C92C" w:rsidR="000C5A58" w:rsidRPr="000C5A58" w:rsidRDefault="04787BAF" w:rsidP="36228A1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14:paraId="54F294FD" w14:textId="6F83795C" w:rsidR="000C5A58" w:rsidRPr="000C5A58" w:rsidRDefault="04787BAF" w:rsidP="36228A1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 w14:paraId="794A90F6" w14:textId="2E4660A4" w:rsidR="000C5A58" w:rsidRPr="000C5A58" w:rsidRDefault="04787BAF" w:rsidP="36228A1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3CA83284" w14:textId="398FB887" w:rsidR="000C5A58" w:rsidRPr="000C5A58" w:rsidRDefault="04787BAF" w:rsidP="36228A1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1BA6C341" w14:textId="3F9F46D7" w:rsidR="000C5A58" w:rsidRPr="000C5A58" w:rsidRDefault="04787BAF" w:rsidP="36228A1F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Summer 2</w:t>
            </w:r>
          </w:p>
        </w:tc>
      </w:tr>
      <w:tr w:rsidR="000C5A58" w14:paraId="2BA59E6C" w14:textId="77777777" w:rsidTr="36228A1F">
        <w:trPr>
          <w:trHeight w:val="2415"/>
        </w:trPr>
        <w:tc>
          <w:tcPr>
            <w:tcW w:w="1540" w:type="dxa"/>
            <w:shd w:val="clear" w:color="auto" w:fill="FFFFFF" w:themeFill="background1"/>
          </w:tcPr>
          <w:p w14:paraId="3028EF66" w14:textId="33D84A63" w:rsidR="000C5A58" w:rsidRDefault="04787BAF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English: Writing </w:t>
            </w:r>
          </w:p>
        </w:tc>
        <w:tc>
          <w:tcPr>
            <w:tcW w:w="2375" w:type="dxa"/>
            <w:shd w:val="clear" w:color="auto" w:fill="FFFFFF" w:themeFill="background1"/>
          </w:tcPr>
          <w:p w14:paraId="5AA3D18C" w14:textId="10BC864A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proofErr w:type="gramStart"/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Text :</w:t>
            </w:r>
            <w:proofErr w:type="gramEnd"/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 xml:space="preserve"> Rapunzel</w:t>
            </w:r>
          </w:p>
          <w:p w14:paraId="56619CF1" w14:textId="228A3F61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Instructions: How to catch a witch</w:t>
            </w:r>
          </w:p>
          <w:p w14:paraId="2CFD843C" w14:textId="28B77100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Revisit Reception GPS skills Nouns (subject), Verbs, Simple sentence,</w:t>
            </w:r>
          </w:p>
          <w:p w14:paraId="4DD0213F" w14:textId="1C7226E1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and Proper Nouns through Sentence not Sentence</w:t>
            </w:r>
          </w:p>
          <w:p w14:paraId="3774144F" w14:textId="2B94F196" w:rsidR="72D9F6EE" w:rsidRDefault="72D9F6EE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</w:p>
          <w:p w14:paraId="587AD389" w14:textId="3FAE64EB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Verbs – Imperative (Genre Specific)</w:t>
            </w:r>
          </w:p>
        </w:tc>
        <w:tc>
          <w:tcPr>
            <w:tcW w:w="2340" w:type="dxa"/>
            <w:shd w:val="clear" w:color="auto" w:fill="FFFFFF" w:themeFill="background1"/>
          </w:tcPr>
          <w:p w14:paraId="7B2345EB" w14:textId="60D85596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Curriculum History</w:t>
            </w:r>
          </w:p>
          <w:p w14:paraId="6F93FA4C" w14:textId="0B9463A9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Fact File about a Queen/king</w:t>
            </w:r>
          </w:p>
          <w:p w14:paraId="0F007C57" w14:textId="146E7F67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PLAY SCRIPT</w:t>
            </w:r>
          </w:p>
          <w:p w14:paraId="21641328" w14:textId="34459E20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Embedding Simple sentences</w:t>
            </w:r>
          </w:p>
          <w:p w14:paraId="16830BC6" w14:textId="06146E8B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Adjectives to describe</w:t>
            </w:r>
          </w:p>
          <w:p w14:paraId="682F79AE" w14:textId="6A2B6811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Adverbs</w:t>
            </w:r>
          </w:p>
          <w:p w14:paraId="3F1724F8" w14:textId="58360000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Pronouns</w:t>
            </w:r>
          </w:p>
        </w:tc>
        <w:tc>
          <w:tcPr>
            <w:tcW w:w="2537" w:type="dxa"/>
            <w:shd w:val="clear" w:color="auto" w:fill="FFFFFF" w:themeFill="background1"/>
          </w:tcPr>
          <w:p w14:paraId="22FAFDE2" w14:textId="58446D95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The Secret of Black Rock</w:t>
            </w:r>
          </w:p>
          <w:p w14:paraId="2D6CBF0D" w14:textId="49A0C411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Retell a story</w:t>
            </w:r>
          </w:p>
          <w:p w14:paraId="65F38678" w14:textId="29E10557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 xml:space="preserve">co-ordinating conjunction and/but/or (Compound Sentences) </w:t>
            </w:r>
          </w:p>
          <w:p w14:paraId="0DE0B05C" w14:textId="2EC89C4E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 xml:space="preserve">Adjectives to describe </w:t>
            </w:r>
            <w:r w:rsidRPr="36228A1F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SNS</w:t>
            </w:r>
          </w:p>
          <w:p w14:paraId="31080C17" w14:textId="67BB4851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Time adverbials (Genre Specific)</w:t>
            </w:r>
          </w:p>
        </w:tc>
        <w:tc>
          <w:tcPr>
            <w:tcW w:w="2198" w:type="dxa"/>
            <w:shd w:val="clear" w:color="auto" w:fill="FFFFFF" w:themeFill="background1"/>
          </w:tcPr>
          <w:p w14:paraId="07F527E1" w14:textId="50C5C98F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Grandad’s Island</w:t>
            </w:r>
          </w:p>
          <w:p w14:paraId="10CA2FDF" w14:textId="5573F2B4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Information: Jungle Animals</w:t>
            </w:r>
          </w:p>
          <w:p w14:paraId="01F2F510" w14:textId="31C77593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 xml:space="preserve">Compound sentence with pronoun and personal pronouns </w:t>
            </w:r>
            <w:r w:rsidRPr="36228A1F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SNS</w:t>
            </w:r>
          </w:p>
          <w:p w14:paraId="68B53FDD" w14:textId="5A3E7DD8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Expanded noun phrases</w:t>
            </w:r>
          </w:p>
          <w:p w14:paraId="4CE9F9B1" w14:textId="0FB9D559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Commas for separating adjectiv</w:t>
            </w:r>
            <w:r w:rsidR="4F5A582F"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2199" w:type="dxa"/>
            <w:shd w:val="clear" w:color="auto" w:fill="FFFFFF" w:themeFill="background1"/>
          </w:tcPr>
          <w:p w14:paraId="7F5646BD" w14:textId="312A469B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The Bog Baby</w:t>
            </w:r>
          </w:p>
          <w:p w14:paraId="76E9D836" w14:textId="21B75992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Setting description</w:t>
            </w:r>
          </w:p>
          <w:p w14:paraId="27BEA132" w14:textId="038B8C1F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Sentence types:</w:t>
            </w:r>
          </w:p>
          <w:p w14:paraId="45394081" w14:textId="51BFB3CB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Questions</w:t>
            </w:r>
          </w:p>
          <w:p w14:paraId="120697CB" w14:textId="6BB05F2C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Command – The last wolf</w:t>
            </w:r>
          </w:p>
          <w:p w14:paraId="337F80E5" w14:textId="6DCCD7CC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Exclamation</w:t>
            </w:r>
          </w:p>
          <w:p w14:paraId="09CFF3C4" w14:textId="11CAE0BE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Statements</w:t>
            </w:r>
          </w:p>
        </w:tc>
        <w:tc>
          <w:tcPr>
            <w:tcW w:w="2199" w:type="dxa"/>
            <w:shd w:val="clear" w:color="auto" w:fill="FFFFFF" w:themeFill="background1"/>
          </w:tcPr>
          <w:p w14:paraId="4AE1C397" w14:textId="5A3900E3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The Night Gardener</w:t>
            </w:r>
          </w:p>
          <w:p w14:paraId="10D02610" w14:textId="141382F1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Recount: Diary</w:t>
            </w:r>
          </w:p>
          <w:p w14:paraId="6967314D" w14:textId="2055DFEF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Commas for lists</w:t>
            </w:r>
          </w:p>
          <w:p w14:paraId="779A4D11" w14:textId="216E7D7B" w:rsidR="72D9F6EE" w:rsidRDefault="03E91B26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Subordinating conjunction because/ when/ if (Compound sentence)</w:t>
            </w:r>
          </w:p>
        </w:tc>
      </w:tr>
      <w:tr w:rsidR="000C5A58" w14:paraId="5BD7DBE1" w14:textId="77777777" w:rsidTr="36228A1F">
        <w:tc>
          <w:tcPr>
            <w:tcW w:w="1540" w:type="dxa"/>
            <w:shd w:val="clear" w:color="auto" w:fill="FFFFFF" w:themeFill="background1"/>
          </w:tcPr>
          <w:p w14:paraId="0BBB58C0" w14:textId="58AAC229" w:rsidR="000C5A58" w:rsidRDefault="04787BAF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Maths </w:t>
            </w:r>
          </w:p>
        </w:tc>
        <w:tc>
          <w:tcPr>
            <w:tcW w:w="2375" w:type="dxa"/>
            <w:shd w:val="clear" w:color="auto" w:fill="FFFFFF" w:themeFill="background1"/>
          </w:tcPr>
          <w:p w14:paraId="550E140C" w14:textId="10589FF6" w:rsidR="000C5A58" w:rsidRPr="000C5A58" w:rsidRDefault="5BF44D3B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Year 1</w:t>
            </w:r>
            <w:r w:rsidR="21EB4959"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7DA1EA21" w14:textId="745C5264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Place Value (Within 10)</w:t>
            </w:r>
          </w:p>
          <w:p w14:paraId="37001148" w14:textId="5A2673DA" w:rsidR="5BF44D3B" w:rsidRDefault="5BF44D3B" w:rsidP="03C144D9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Addition and Subtraction (Within 10</w:t>
            </w:r>
            <w:r w:rsidR="78AB31DE"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)</w:t>
            </w:r>
          </w:p>
          <w:p w14:paraId="3CD5B1B3" w14:textId="49A0D943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</w:p>
          <w:p w14:paraId="6B8AF839" w14:textId="450E2677" w:rsidR="000C5A58" w:rsidRPr="000C5A58" w:rsidRDefault="5BF44D3B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Year 2</w:t>
            </w:r>
          </w:p>
          <w:p w14:paraId="06BECDFA" w14:textId="46F6C4CC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Number:</w:t>
            </w:r>
          </w:p>
          <w:p w14:paraId="6E897678" w14:textId="6A18C600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Place Value</w:t>
            </w:r>
          </w:p>
          <w:p w14:paraId="3DE3ABC2" w14:textId="567E082C" w:rsidR="6897689D" w:rsidRDefault="6897689D" w:rsidP="03C144D9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Addition and Subtraction</w:t>
            </w:r>
          </w:p>
          <w:p w14:paraId="2D48641D" w14:textId="6980F3D8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66F83FF5" w14:textId="4F1FA90B" w:rsidR="000C5A58" w:rsidRPr="000C5A58" w:rsidRDefault="5BF44D3B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Year 1</w:t>
            </w:r>
          </w:p>
          <w:p w14:paraId="546E89FC" w14:textId="1CC1E8B0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Number:</w:t>
            </w:r>
          </w:p>
          <w:p w14:paraId="6E181F4F" w14:textId="3A24DCDC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Addition and Subtraction (Within 10)</w:t>
            </w:r>
          </w:p>
          <w:p w14:paraId="77C337CF" w14:textId="06758338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 xml:space="preserve">Geometry: </w:t>
            </w:r>
          </w:p>
          <w:p w14:paraId="41546E96" w14:textId="25B677DD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2D Shapes</w:t>
            </w:r>
          </w:p>
          <w:p w14:paraId="5F7706EE" w14:textId="67CB7B1E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3D Shapes</w:t>
            </w:r>
          </w:p>
          <w:p w14:paraId="499A4463" w14:textId="535DB2A7" w:rsidR="000C5A58" w:rsidRPr="000C5A58" w:rsidRDefault="000C5A58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</w:p>
          <w:p w14:paraId="38E0BFD3" w14:textId="0802D0CC" w:rsidR="000C5A58" w:rsidRPr="000C5A58" w:rsidRDefault="5BF44D3B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Year 2</w:t>
            </w:r>
          </w:p>
          <w:p w14:paraId="26EB8B8E" w14:textId="1E145E66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Number:</w:t>
            </w:r>
          </w:p>
          <w:p w14:paraId="3686B1B3" w14:textId="249B861B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Addition and Subtraction</w:t>
            </w:r>
          </w:p>
          <w:p w14:paraId="24643122" w14:textId="444C01AB" w:rsidR="47E9DB36" w:rsidRDefault="47E9DB36" w:rsidP="03C144D9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Geometry:</w:t>
            </w:r>
          </w:p>
          <w:p w14:paraId="4D358660" w14:textId="48BC319A" w:rsidR="000C5A58" w:rsidRPr="000C5A58" w:rsidRDefault="47E9DB36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Shape</w:t>
            </w:r>
          </w:p>
        </w:tc>
        <w:tc>
          <w:tcPr>
            <w:tcW w:w="2537" w:type="dxa"/>
            <w:shd w:val="clear" w:color="auto" w:fill="FFFFFF" w:themeFill="background1"/>
          </w:tcPr>
          <w:p w14:paraId="7D5D399C" w14:textId="4D883CEB" w:rsidR="000C5A58" w:rsidRPr="000C5A58" w:rsidRDefault="5BF44D3B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Year 1</w:t>
            </w:r>
          </w:p>
          <w:p w14:paraId="173B759A" w14:textId="6D8F0789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Number:</w:t>
            </w:r>
          </w:p>
          <w:p w14:paraId="7910A0E2" w14:textId="7285A474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Addition and Subtraction (Within 20)</w:t>
            </w:r>
          </w:p>
          <w:p w14:paraId="3DC15D83" w14:textId="04190442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 xml:space="preserve">Place Value (Within </w:t>
            </w:r>
            <w:r w:rsidR="667FD2F6"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20</w:t>
            </w: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)</w:t>
            </w:r>
          </w:p>
          <w:p w14:paraId="2803882D" w14:textId="0F24EB02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</w:p>
          <w:p w14:paraId="46B7528D" w14:textId="2EE4227F" w:rsidR="000C5A58" w:rsidRPr="000C5A58" w:rsidRDefault="5BF44D3B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Year 2</w:t>
            </w:r>
          </w:p>
          <w:p w14:paraId="523EC396" w14:textId="24BBCA14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Number:</w:t>
            </w:r>
          </w:p>
          <w:p w14:paraId="08A8F4DC" w14:textId="6F76072B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Multiplication and Division</w:t>
            </w:r>
          </w:p>
          <w:p w14:paraId="13DF5751" w14:textId="5235FB41" w:rsidR="679634B7" w:rsidRDefault="679634B7" w:rsidP="03C144D9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Measurement:</w:t>
            </w:r>
          </w:p>
          <w:p w14:paraId="6BC5ECD0" w14:textId="56B71BBD" w:rsidR="679634B7" w:rsidRDefault="679634B7" w:rsidP="03C144D9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Money</w:t>
            </w:r>
          </w:p>
          <w:p w14:paraId="1970E28D" w14:textId="77FE1D4B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5F74B130" w14:textId="0FFC8A1A" w:rsidR="000C5A58" w:rsidRPr="000C5A58" w:rsidRDefault="5BF44D3B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Year 1</w:t>
            </w:r>
          </w:p>
          <w:p w14:paraId="0AA19D86" w14:textId="63BF4046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Number:</w:t>
            </w:r>
          </w:p>
          <w:p w14:paraId="7E253A47" w14:textId="4A72F6B4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Place Value (Within 50)</w:t>
            </w:r>
          </w:p>
          <w:p w14:paraId="3BE4D83F" w14:textId="1F50DB3E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Measurement:</w:t>
            </w:r>
          </w:p>
          <w:p w14:paraId="193E1D1B" w14:textId="2B936655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Length and Height</w:t>
            </w:r>
          </w:p>
          <w:p w14:paraId="6E06EBD3" w14:textId="0D82DF4B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Weight and Volume</w:t>
            </w:r>
          </w:p>
          <w:p w14:paraId="202FD04A" w14:textId="40EC5152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</w:p>
          <w:p w14:paraId="038FD348" w14:textId="0D17DF90" w:rsidR="000C5A58" w:rsidRPr="000C5A58" w:rsidRDefault="5BF44D3B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Year 2</w:t>
            </w:r>
          </w:p>
          <w:p w14:paraId="11B07DD3" w14:textId="3AFAFB1F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Number:</w:t>
            </w:r>
          </w:p>
          <w:p w14:paraId="22DD7509" w14:textId="7014D3BF" w:rsidR="5998385A" w:rsidRDefault="5998385A" w:rsidP="03C144D9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Multiplication and Division</w:t>
            </w:r>
          </w:p>
          <w:p w14:paraId="45073CC9" w14:textId="2899D837" w:rsidR="000C5A58" w:rsidRPr="000C5A58" w:rsidRDefault="5998385A" w:rsidP="03C144D9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Measurement:</w:t>
            </w:r>
            <w:r w:rsidR="5BF44D3B"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E3D47B7" w14:textId="5F66A838" w:rsidR="000C5A58" w:rsidRPr="000C5A58" w:rsidRDefault="058D8C82" w:rsidP="03C144D9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Length and Height</w:t>
            </w:r>
          </w:p>
          <w:p w14:paraId="1AAFEE40" w14:textId="129A1A5A" w:rsidR="000C5A58" w:rsidRPr="000C5A58" w:rsidRDefault="058D8C82" w:rsidP="03C144D9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Mass, Temperature and Capacity</w:t>
            </w:r>
          </w:p>
        </w:tc>
        <w:tc>
          <w:tcPr>
            <w:tcW w:w="2199" w:type="dxa"/>
            <w:shd w:val="clear" w:color="auto" w:fill="FFFFFF" w:themeFill="background1"/>
          </w:tcPr>
          <w:p w14:paraId="565A4AA8" w14:textId="149F955F" w:rsidR="000C5A58" w:rsidRPr="000C5A58" w:rsidRDefault="5BF44D3B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Year 1</w:t>
            </w:r>
          </w:p>
          <w:p w14:paraId="0ECD0C14" w14:textId="40352EFF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Number:</w:t>
            </w:r>
          </w:p>
          <w:p w14:paraId="28D7FF34" w14:textId="6AFC0D9F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Multiplication and Division</w:t>
            </w:r>
          </w:p>
          <w:p w14:paraId="1BA22041" w14:textId="63291775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Fractions</w:t>
            </w:r>
          </w:p>
          <w:p w14:paraId="06BCE7C4" w14:textId="518DDC39" w:rsidR="000C5A58" w:rsidRPr="000C5A58" w:rsidRDefault="13FA8D26" w:rsidP="03C144D9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  <w:lang w:val="en-US"/>
              </w:rPr>
              <w:t>Geometry:</w:t>
            </w:r>
          </w:p>
          <w:p w14:paraId="703A1E7A" w14:textId="5C49CFD7" w:rsidR="13FA8D26" w:rsidRDefault="13FA8D26" w:rsidP="03C144D9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  <w:t>Position and Direction</w:t>
            </w:r>
          </w:p>
          <w:p w14:paraId="0025C7A7" w14:textId="5400BA14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</w:p>
          <w:p w14:paraId="26637651" w14:textId="2073A25D" w:rsidR="000C5A58" w:rsidRPr="000C5A58" w:rsidRDefault="5BF44D3B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Year 2</w:t>
            </w:r>
          </w:p>
          <w:p w14:paraId="038C2348" w14:textId="5901CE96" w:rsidR="7D71F466" w:rsidRDefault="7D71F466" w:rsidP="03C144D9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Number:</w:t>
            </w:r>
          </w:p>
          <w:p w14:paraId="06B501C2" w14:textId="6A29F92F" w:rsidR="7D71F466" w:rsidRDefault="7D71F466" w:rsidP="03C144D9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Fractions</w:t>
            </w:r>
          </w:p>
          <w:p w14:paraId="58B435AE" w14:textId="3119E4CF" w:rsidR="7D71F466" w:rsidRDefault="7D71F466" w:rsidP="03C144D9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Problem Solving</w:t>
            </w:r>
          </w:p>
          <w:p w14:paraId="6A0314F9" w14:textId="0F48AC84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Geometry:</w:t>
            </w:r>
          </w:p>
          <w:p w14:paraId="6A53DB79" w14:textId="713331CA" w:rsidR="000C5A58" w:rsidRPr="000C5A58" w:rsidRDefault="5BF44D3B" w:rsidP="03C144D9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Position and Direc</w:t>
            </w:r>
            <w:r w:rsidR="507B6C59"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6383F25A" w14:textId="66D2EDE3" w:rsidR="000C5A58" w:rsidRPr="000C5A58" w:rsidRDefault="5BF44D3B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Year 1</w:t>
            </w:r>
          </w:p>
          <w:p w14:paraId="339C1901" w14:textId="24C9455F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Number:</w:t>
            </w: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 xml:space="preserve"> </w:t>
            </w:r>
          </w:p>
          <w:p w14:paraId="1966E3C7" w14:textId="1AD0C833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Place value (within 100)</w:t>
            </w:r>
          </w:p>
          <w:p w14:paraId="0F1FBC1F" w14:textId="72C1CE32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Measurement:</w:t>
            </w:r>
          </w:p>
          <w:p w14:paraId="1A816B78" w14:textId="7DDD0BC4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Money</w:t>
            </w:r>
          </w:p>
          <w:p w14:paraId="522F4946" w14:textId="4825C4F9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Time</w:t>
            </w:r>
          </w:p>
          <w:p w14:paraId="6D5FF7E1" w14:textId="3E3D5A3D" w:rsidR="000C5A58" w:rsidRPr="000C5A58" w:rsidRDefault="000C5A58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</w:p>
          <w:p w14:paraId="6DE800FA" w14:textId="765720B9" w:rsidR="000C5A58" w:rsidRPr="000C5A58" w:rsidRDefault="5BF44D3B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Year 2</w:t>
            </w:r>
          </w:p>
          <w:p w14:paraId="61817990" w14:textId="4D96599C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  <w:t>Measurement:</w:t>
            </w:r>
          </w:p>
          <w:p w14:paraId="7063833F" w14:textId="72F99FBE" w:rsidR="000C5A58" w:rsidRPr="000C5A58" w:rsidRDefault="5BF44D3B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Time</w:t>
            </w:r>
          </w:p>
          <w:p w14:paraId="5516AC3A" w14:textId="2E47EE72" w:rsidR="000C5A58" w:rsidRPr="000C5A58" w:rsidRDefault="18AB7D72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Number:</w:t>
            </w:r>
          </w:p>
          <w:p w14:paraId="2E17A313" w14:textId="2F3EC939" w:rsidR="000C5A58" w:rsidRPr="000C5A58" w:rsidRDefault="18AB7D72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sz w:val="16"/>
                <w:szCs w:val="16"/>
              </w:rPr>
              <w:t>Statistics</w:t>
            </w:r>
          </w:p>
        </w:tc>
      </w:tr>
      <w:tr w:rsidR="000C5A58" w14:paraId="7E279ACD" w14:textId="77777777" w:rsidTr="36228A1F">
        <w:trPr>
          <w:trHeight w:val="1320"/>
        </w:trPr>
        <w:tc>
          <w:tcPr>
            <w:tcW w:w="1540" w:type="dxa"/>
            <w:shd w:val="clear" w:color="auto" w:fill="FFFFFF" w:themeFill="background1"/>
          </w:tcPr>
          <w:p w14:paraId="031B27A0" w14:textId="6622D486" w:rsidR="000C5A58" w:rsidRDefault="04787BAF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sz w:val="24"/>
                <w:szCs w:val="24"/>
              </w:rPr>
              <w:t>Science</w:t>
            </w:r>
          </w:p>
        </w:tc>
        <w:tc>
          <w:tcPr>
            <w:tcW w:w="4715" w:type="dxa"/>
            <w:gridSpan w:val="2"/>
            <w:shd w:val="clear" w:color="auto" w:fill="BFF2C5"/>
          </w:tcPr>
          <w:p w14:paraId="089626A5" w14:textId="5F2CBA4F" w:rsidR="000C5A58" w:rsidRPr="000C5A58" w:rsidRDefault="064B5440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 xml:space="preserve">Animals including humans </w:t>
            </w:r>
          </w:p>
          <w:p w14:paraId="14E15984" w14:textId="7003117A" w:rsidR="000C5A58" w:rsidRPr="000C5A58" w:rsidRDefault="064B5440" w:rsidP="36228A1F">
            <w:pPr>
              <w:spacing w:after="0" w:line="240" w:lineRule="auto"/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>Joan proctor—zoologist and curator of reptiles</w:t>
            </w:r>
          </w:p>
          <w:p w14:paraId="43CBD348" w14:textId="74AAF2CE" w:rsidR="000C5A58" w:rsidRPr="000C5A58" w:rsidRDefault="064B5440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>Louis Pasteur— developed the first vaccines</w:t>
            </w:r>
          </w:p>
        </w:tc>
        <w:tc>
          <w:tcPr>
            <w:tcW w:w="2537" w:type="dxa"/>
            <w:shd w:val="clear" w:color="auto" w:fill="FFFFFF" w:themeFill="background1"/>
          </w:tcPr>
          <w:p w14:paraId="4EDED1F4" w14:textId="50C100BA" w:rsidR="000C5A58" w:rsidRPr="000C5A58" w:rsidRDefault="064B5440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Living things and their habitats</w:t>
            </w:r>
          </w:p>
          <w:p w14:paraId="172A088E" w14:textId="48644899" w:rsidR="000C5A58" w:rsidRPr="000C5A58" w:rsidRDefault="064B5440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 xml:space="preserve">Evelyn </w:t>
            </w:r>
            <w:proofErr w:type="spellStart"/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>Cheesman</w:t>
            </w:r>
            <w:proofErr w:type="spellEnd"/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>— Entomologist and curator of insects</w:t>
            </w:r>
          </w:p>
        </w:tc>
        <w:tc>
          <w:tcPr>
            <w:tcW w:w="2198" w:type="dxa"/>
            <w:shd w:val="clear" w:color="auto" w:fill="FFFFFF" w:themeFill="background1"/>
          </w:tcPr>
          <w:p w14:paraId="5911466F" w14:textId="74A74ADE" w:rsidR="064B5440" w:rsidRDefault="064B5440" w:rsidP="36228A1F">
            <w:pP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 xml:space="preserve">Plants </w:t>
            </w:r>
          </w:p>
          <w:p w14:paraId="78170C9D" w14:textId="1782D064" w:rsidR="064B5440" w:rsidRDefault="064B5440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>Alan Mitchell—British forester</w:t>
            </w:r>
            <w:r w:rsidR="010398BD"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>who recorded tree growth.</w:t>
            </w:r>
          </w:p>
          <w:p w14:paraId="5441F176" w14:textId="3E8FE019" w:rsidR="36228A1F" w:rsidRDefault="36228A1F" w:rsidP="36228A1F">
            <w:pPr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25A4BE53" w14:textId="7559898A" w:rsidR="000C5A58" w:rsidRPr="000C5A58" w:rsidRDefault="064B5440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 xml:space="preserve">Plants </w:t>
            </w:r>
          </w:p>
          <w:p w14:paraId="35FE3B88" w14:textId="0937E913" w:rsidR="000C5A58" w:rsidRPr="000C5A58" w:rsidRDefault="064B5440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>Marie Clark Taylor—a botanist who studied the effects of light on plant growth.</w:t>
            </w:r>
          </w:p>
        </w:tc>
        <w:tc>
          <w:tcPr>
            <w:tcW w:w="2199" w:type="dxa"/>
            <w:shd w:val="clear" w:color="auto" w:fill="FFFFFF" w:themeFill="background1"/>
          </w:tcPr>
          <w:p w14:paraId="6AF6953F" w14:textId="67458E1A" w:rsidR="000C5A58" w:rsidRPr="000C5A58" w:rsidRDefault="064B5440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Nature protectors</w:t>
            </w:r>
          </w:p>
          <w:p w14:paraId="753E9D5B" w14:textId="6B0E3154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</w:tc>
      </w:tr>
      <w:tr w:rsidR="000C5A58" w14:paraId="234895AB" w14:textId="77777777" w:rsidTr="36228A1F">
        <w:tc>
          <w:tcPr>
            <w:tcW w:w="1540" w:type="dxa"/>
            <w:shd w:val="clear" w:color="auto" w:fill="FFFFFF" w:themeFill="background1"/>
          </w:tcPr>
          <w:p w14:paraId="506A964B" w14:textId="2644880A" w:rsidR="000C5A58" w:rsidRDefault="04787BAF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sz w:val="24"/>
                <w:szCs w:val="24"/>
              </w:rPr>
              <w:t>Religious Education</w:t>
            </w:r>
          </w:p>
        </w:tc>
        <w:tc>
          <w:tcPr>
            <w:tcW w:w="2375" w:type="dxa"/>
            <w:shd w:val="clear" w:color="auto" w:fill="FFFFFF" w:themeFill="background1"/>
          </w:tcPr>
          <w:p w14:paraId="266E8623" w14:textId="5A8D943B" w:rsidR="40F7BB82" w:rsidRDefault="40F7BB82" w:rsidP="36228A1F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1.2 – Creation</w:t>
            </w:r>
          </w:p>
          <w:p w14:paraId="7573476B" w14:textId="196B7AB6" w:rsidR="40F7BB82" w:rsidRDefault="40F7BB82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>What are your favourite things that God created?</w:t>
            </w:r>
          </w:p>
          <w:p w14:paraId="42987884" w14:textId="4DEECBE4" w:rsidR="40F7BB82" w:rsidRDefault="40F7BB82" w:rsidP="36228A1F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1.1 – Harvest</w:t>
            </w:r>
          </w:p>
          <w:p w14:paraId="69EB2CA5" w14:textId="6889117F" w:rsidR="40F7BB82" w:rsidRDefault="40F7BB82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lastRenderedPageBreak/>
              <w:t>How can we help those who do not have a good harvest?</w:t>
            </w:r>
          </w:p>
        </w:tc>
        <w:tc>
          <w:tcPr>
            <w:tcW w:w="2340" w:type="dxa"/>
            <w:shd w:val="clear" w:color="auto" w:fill="FFFFFF" w:themeFill="background1"/>
          </w:tcPr>
          <w:p w14:paraId="6048123D" w14:textId="53BFC789" w:rsidR="40F7BB82" w:rsidRDefault="40F7BB82" w:rsidP="36228A1F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lastRenderedPageBreak/>
              <w:t>1.1 – Harvest (Continued)</w:t>
            </w:r>
          </w:p>
          <w:p w14:paraId="04DFB666" w14:textId="1D9C1541" w:rsidR="40F7BB82" w:rsidRDefault="40F7BB82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>How can we help those who do not have a good harvest?</w:t>
            </w:r>
          </w:p>
          <w:p w14:paraId="253CEBE1" w14:textId="41744AFA" w:rsidR="40F7BB82" w:rsidRDefault="40F7BB82" w:rsidP="36228A1F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1.3 – Christmas</w:t>
            </w:r>
          </w:p>
          <w:p w14:paraId="4131B843" w14:textId="22CFDA92" w:rsidR="40F7BB82" w:rsidRDefault="40F7BB82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lastRenderedPageBreak/>
              <w:t>Why do we give and receive gifts?</w:t>
            </w:r>
          </w:p>
        </w:tc>
        <w:tc>
          <w:tcPr>
            <w:tcW w:w="2537" w:type="dxa"/>
            <w:shd w:val="clear" w:color="auto" w:fill="FFFFFF" w:themeFill="background1"/>
          </w:tcPr>
          <w:p w14:paraId="5D9C20F4" w14:textId="00A0493A" w:rsidR="40F7BB82" w:rsidRDefault="40F7BB82" w:rsidP="36228A1F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lastRenderedPageBreak/>
              <w:t>1.8 Joseph</w:t>
            </w:r>
          </w:p>
          <w:p w14:paraId="7E2B588A" w14:textId="5EC2C552" w:rsidR="40F7BB82" w:rsidRDefault="40F7BB82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>Why is Joseph a Bible hero?</w:t>
            </w:r>
          </w:p>
        </w:tc>
        <w:tc>
          <w:tcPr>
            <w:tcW w:w="2198" w:type="dxa"/>
            <w:shd w:val="clear" w:color="auto" w:fill="FFFFFF" w:themeFill="background1"/>
          </w:tcPr>
          <w:p w14:paraId="15A590E6" w14:textId="2E5DD64D" w:rsidR="40F7BB82" w:rsidRDefault="40F7BB82" w:rsidP="36228A1F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1.5 – Easter</w:t>
            </w:r>
          </w:p>
          <w:p w14:paraId="2B41A166" w14:textId="4F19FE05" w:rsidR="40F7BB82" w:rsidRDefault="40F7BB82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>What do you think is the most important part of the Easter story?</w:t>
            </w:r>
          </w:p>
          <w:p w14:paraId="5F8CD50F" w14:textId="7C09BF44" w:rsidR="40F7BB82" w:rsidRDefault="40F7BB82" w:rsidP="36228A1F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3E49AD2F" w14:textId="091097E0" w:rsidR="40F7BB82" w:rsidRDefault="40F7BB82" w:rsidP="36228A1F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lastRenderedPageBreak/>
              <w:t>1.7 – Baptism</w:t>
            </w:r>
          </w:p>
          <w:p w14:paraId="2F3DAD7F" w14:textId="7A8864F9" w:rsidR="40F7BB82" w:rsidRDefault="40F7BB82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>Why is Baptism special?</w:t>
            </w:r>
          </w:p>
        </w:tc>
        <w:tc>
          <w:tcPr>
            <w:tcW w:w="2199" w:type="dxa"/>
            <w:shd w:val="clear" w:color="auto" w:fill="FFFFFF" w:themeFill="background1"/>
          </w:tcPr>
          <w:p w14:paraId="76AF2B8B" w14:textId="3FE88944" w:rsidR="40F7BB82" w:rsidRDefault="40F7BB82" w:rsidP="36228A1F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1.9 – My World, Jesus World</w:t>
            </w:r>
          </w:p>
          <w:p w14:paraId="2ED25293" w14:textId="45A19520" w:rsidR="40F7BB82" w:rsidRDefault="40F7BB82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i/>
                <w:iCs/>
                <w:color w:val="000000" w:themeColor="text1"/>
                <w:sz w:val="16"/>
                <w:szCs w:val="16"/>
              </w:rPr>
              <w:t>How is the place where Jesus lived different from how we live now?</w:t>
            </w:r>
          </w:p>
        </w:tc>
      </w:tr>
      <w:tr w:rsidR="000C5A58" w14:paraId="1BFC3A61" w14:textId="77777777" w:rsidTr="36228A1F">
        <w:trPr>
          <w:trHeight w:val="495"/>
        </w:trPr>
        <w:tc>
          <w:tcPr>
            <w:tcW w:w="1540" w:type="dxa"/>
            <w:shd w:val="clear" w:color="auto" w:fill="FFFFFF" w:themeFill="background1"/>
          </w:tcPr>
          <w:p w14:paraId="32A29724" w14:textId="1629A99A" w:rsidR="000C5A58" w:rsidRDefault="04787BAF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sz w:val="24"/>
                <w:szCs w:val="24"/>
              </w:rPr>
              <w:t>History</w:t>
            </w:r>
          </w:p>
        </w:tc>
        <w:tc>
          <w:tcPr>
            <w:tcW w:w="4715" w:type="dxa"/>
            <w:gridSpan w:val="2"/>
            <w:shd w:val="clear" w:color="auto" w:fill="FFFFFF" w:themeFill="background1"/>
          </w:tcPr>
          <w:p w14:paraId="2FC3A2AF" w14:textId="68CD955B" w:rsidR="000C5A58" w:rsidRPr="000C5A58" w:rsidRDefault="07BCEE77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Which Kings and Queens have been important?</w:t>
            </w:r>
          </w:p>
          <w:p w14:paraId="228D07A3" w14:textId="537F112C" w:rsidR="000C5A58" w:rsidRPr="000C5A58" w:rsidRDefault="22FD3DA4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3"/>
                <w:szCs w:val="13"/>
              </w:rPr>
              <w:t xml:space="preserve">To know about the lives of significant individuals in the past who have contributed to national and international achievements. Some should be used to compare aspects of life in different periods. </w:t>
            </w:r>
            <w:r w:rsidRPr="36228A1F"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4735" w:type="dxa"/>
            <w:gridSpan w:val="2"/>
            <w:shd w:val="clear" w:color="auto" w:fill="BFF2C5"/>
          </w:tcPr>
          <w:p w14:paraId="75E6EE2A" w14:textId="19C19508" w:rsidR="242E7C5B" w:rsidRDefault="7C62515E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What was life like before and after the Great Fire of London?  </w:t>
            </w:r>
          </w:p>
          <w:p w14:paraId="0D6180F9" w14:textId="683EC704" w:rsidR="242E7C5B" w:rsidRDefault="78C3A52F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3"/>
                <w:szCs w:val="13"/>
              </w:rPr>
              <w:t xml:space="preserve">To know about events beyond living memory that are nationally or globally significant.  </w:t>
            </w:r>
            <w:r w:rsidRPr="36228A1F"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4398" w:type="dxa"/>
            <w:gridSpan w:val="2"/>
            <w:shd w:val="clear" w:color="auto" w:fill="FFFFFF" w:themeFill="background1"/>
          </w:tcPr>
          <w:p w14:paraId="174E8BBE" w14:textId="17B7A736" w:rsidR="000C5A58" w:rsidRPr="000C5A58" w:rsidRDefault="7063542B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Why is Mow Cop Castle not a Castle?</w:t>
            </w:r>
          </w:p>
          <w:p w14:paraId="0A5B3906" w14:textId="4FFD01D8" w:rsidR="000C5A58" w:rsidRPr="000C5A58" w:rsidRDefault="3EAFA4BE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4"/>
                <w:szCs w:val="14"/>
              </w:rPr>
              <w:t>To know about significant historical events, people and places in their own locality.</w:t>
            </w:r>
          </w:p>
          <w:p w14:paraId="0486BE86" w14:textId="09F3053F" w:rsidR="000C5A58" w:rsidRPr="000C5A58" w:rsidRDefault="000C5A58" w:rsidP="3EAFCD67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C5A58" w14:paraId="41FDFB6A" w14:textId="77777777" w:rsidTr="36228A1F">
        <w:tc>
          <w:tcPr>
            <w:tcW w:w="1540" w:type="dxa"/>
            <w:shd w:val="clear" w:color="auto" w:fill="FFFFFF" w:themeFill="background1"/>
          </w:tcPr>
          <w:p w14:paraId="36586B56" w14:textId="7E661556" w:rsidR="000C5A58" w:rsidRDefault="04787BAF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sz w:val="24"/>
                <w:szCs w:val="24"/>
              </w:rPr>
              <w:t>Geography</w:t>
            </w:r>
          </w:p>
        </w:tc>
        <w:tc>
          <w:tcPr>
            <w:tcW w:w="2375" w:type="dxa"/>
            <w:shd w:val="clear" w:color="auto" w:fill="FFFFFF" w:themeFill="background1"/>
          </w:tcPr>
          <w:p w14:paraId="7400C38C" w14:textId="1E144FFE" w:rsidR="0BAB930D" w:rsidRDefault="0BAB930D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Wonderful Weather (Y1)</w:t>
            </w:r>
          </w:p>
          <w:p w14:paraId="348B7BE2" w14:textId="72D0EE2C" w:rsidR="03C144D9" w:rsidRDefault="03C144D9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</w:p>
          <w:p w14:paraId="791AA2BF" w14:textId="0E94E5B9" w:rsidR="000C5A58" w:rsidRPr="000C5A58" w:rsidRDefault="3226692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Seasonal and Daily Weather*</w:t>
            </w:r>
          </w:p>
        </w:tc>
        <w:tc>
          <w:tcPr>
            <w:tcW w:w="2340" w:type="dxa"/>
            <w:shd w:val="clear" w:color="auto" w:fill="FFFFFF" w:themeFill="background1"/>
          </w:tcPr>
          <w:p w14:paraId="58E481CB" w14:textId="5F3B0366" w:rsidR="3F7A8B01" w:rsidRDefault="3F7A8B01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Our Country (Y1)</w:t>
            </w:r>
          </w:p>
          <w:p w14:paraId="68E17A7C" w14:textId="11271F35" w:rsidR="03C144D9" w:rsidRDefault="03C144D9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</w:p>
          <w:p w14:paraId="53A64D30" w14:textId="47F719E1" w:rsidR="000C5A58" w:rsidRPr="000C5A58" w:rsidRDefault="7BA853A1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 xml:space="preserve">Four Countries of the </w:t>
            </w:r>
            <w:proofErr w:type="spellStart"/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Uk</w:t>
            </w:r>
            <w:proofErr w:type="spellEnd"/>
          </w:p>
          <w:p w14:paraId="0DE277CB" w14:textId="0F4DF205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</w:rPr>
            </w:pPr>
          </w:p>
        </w:tc>
        <w:tc>
          <w:tcPr>
            <w:tcW w:w="4735" w:type="dxa"/>
            <w:gridSpan w:val="2"/>
            <w:shd w:val="clear" w:color="auto" w:fill="FFFFFF" w:themeFill="background1"/>
          </w:tcPr>
          <w:p w14:paraId="52C17F74" w14:textId="4EB09880" w:rsidR="000C5A58" w:rsidRPr="000C5A58" w:rsidRDefault="384B3371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Sensational Safari (Y2)</w:t>
            </w:r>
          </w:p>
          <w:p w14:paraId="441A6AB5" w14:textId="7431973C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08A01C3C" w14:textId="2AD76FFB" w:rsidR="000C5A58" w:rsidRPr="000C5A58" w:rsidRDefault="384B3371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Our School (Y1)</w:t>
            </w:r>
          </w:p>
          <w:p w14:paraId="752B7892" w14:textId="0798856F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2AD600E3" w14:textId="674712C7" w:rsidR="5E217A4C" w:rsidRDefault="5E217A4C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37992313" w14:textId="2168F052" w:rsidR="384B3371" w:rsidRDefault="384B3371" w:rsidP="36228A1F">
            <w:pPr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Our Local Area (Y1)</w:t>
            </w:r>
          </w:p>
        </w:tc>
      </w:tr>
      <w:tr w:rsidR="000C5A58" w14:paraId="0EF53E65" w14:textId="77777777" w:rsidTr="36228A1F">
        <w:tc>
          <w:tcPr>
            <w:tcW w:w="1540" w:type="dxa"/>
            <w:shd w:val="clear" w:color="auto" w:fill="FFFFFF" w:themeFill="background1"/>
          </w:tcPr>
          <w:p w14:paraId="47A2D731" w14:textId="4EEB874B" w:rsidR="000C5A58" w:rsidRDefault="04787BAF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sz w:val="24"/>
                <w:szCs w:val="24"/>
              </w:rPr>
              <w:t>Art and Design</w:t>
            </w:r>
          </w:p>
        </w:tc>
        <w:tc>
          <w:tcPr>
            <w:tcW w:w="2375" w:type="dxa"/>
            <w:shd w:val="clear" w:color="auto" w:fill="FFFFFF" w:themeFill="background1"/>
          </w:tcPr>
          <w:p w14:paraId="6C2A7CE5" w14:textId="399C955D" w:rsidR="000C5A58" w:rsidRPr="000C5A58" w:rsidRDefault="3066D6C5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Drawing/Sketching </w:t>
            </w:r>
          </w:p>
          <w:p w14:paraId="72C5BE97" w14:textId="555EDF9F" w:rsidR="000C5A58" w:rsidRPr="000C5A58" w:rsidRDefault="3066D6C5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7030A0"/>
                <w:sz w:val="16"/>
                <w:szCs w:val="16"/>
              </w:rPr>
            </w:pPr>
            <w:proofErr w:type="gramStart"/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Artist :</w:t>
            </w:r>
            <w:proofErr w:type="gramEnd"/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 xml:space="preserve"> Axel Scheffler</w:t>
            </w:r>
            <w:r w:rsidRPr="36228A1F">
              <w:rPr>
                <w:rFonts w:ascii="Trebuchet MS" w:eastAsia="Trebuchet MS" w:hAnsi="Trebuchet MS" w:cs="Trebuchet MS"/>
                <w:color w:val="7030A0"/>
                <w:sz w:val="16"/>
                <w:szCs w:val="16"/>
              </w:rPr>
              <w:t>(contemporary)</w:t>
            </w:r>
          </w:p>
          <w:p w14:paraId="4D2649CB" w14:textId="68CDCB2B" w:rsidR="000C5A58" w:rsidRPr="000C5A58" w:rsidRDefault="3066D6C5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7030A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1C1C1C"/>
                <w:sz w:val="16"/>
                <w:szCs w:val="16"/>
                <w:lang w:val="en-US"/>
              </w:rPr>
              <w:t>To use drawing to develop and share their ideas, experiences and imagination. (Axel Scheffler)</w:t>
            </w:r>
          </w:p>
        </w:tc>
        <w:tc>
          <w:tcPr>
            <w:tcW w:w="2340" w:type="dxa"/>
            <w:shd w:val="clear" w:color="auto" w:fill="FFFFFF" w:themeFill="background1"/>
          </w:tcPr>
          <w:p w14:paraId="078E4BA5" w14:textId="0041D47D" w:rsidR="03C144D9" w:rsidRDefault="03C144D9" w:rsidP="36228A1F">
            <w:pP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537" w:type="dxa"/>
            <w:shd w:val="clear" w:color="auto" w:fill="FFFFFF" w:themeFill="background1"/>
          </w:tcPr>
          <w:p w14:paraId="7B0746DF" w14:textId="65764E9B" w:rsidR="000C5A58" w:rsidRPr="000C5A58" w:rsidRDefault="3066D6C5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Painting</w:t>
            </w:r>
          </w:p>
          <w:p w14:paraId="316A59CD" w14:textId="2DD6E109" w:rsidR="000C5A58" w:rsidRPr="000C5A58" w:rsidRDefault="3066D6C5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7030A0"/>
                <w:sz w:val="16"/>
                <w:szCs w:val="16"/>
              </w:rPr>
            </w:pPr>
            <w:proofErr w:type="gramStart"/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Artist :</w:t>
            </w:r>
            <w:proofErr w:type="gramEnd"/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 xml:space="preserve"> Jackson Pollock </w:t>
            </w:r>
            <w:r w:rsidRPr="36228A1F">
              <w:rPr>
                <w:rFonts w:ascii="Trebuchet MS" w:eastAsia="Trebuchet MS" w:hAnsi="Trebuchet MS" w:cs="Trebuchet MS"/>
                <w:color w:val="7030A0"/>
                <w:sz w:val="16"/>
                <w:szCs w:val="16"/>
              </w:rPr>
              <w:t>(contemporary)</w:t>
            </w:r>
          </w:p>
          <w:p w14:paraId="0C3805F5" w14:textId="303BF202" w:rsidR="000C5A58" w:rsidRPr="000C5A58" w:rsidRDefault="3066D6C5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1C1C1C"/>
                <w:sz w:val="16"/>
                <w:szCs w:val="16"/>
              </w:rPr>
            </w:pPr>
            <w:r w:rsidRPr="36228A1F">
              <w:rPr>
                <w:rStyle w:val="normaltextrun"/>
                <w:rFonts w:ascii="Trebuchet MS" w:eastAsia="Trebuchet MS" w:hAnsi="Trebuchet MS" w:cs="Trebuchet MS"/>
                <w:color w:val="1C1C1C"/>
                <w:sz w:val="16"/>
                <w:szCs w:val="16"/>
                <w:lang w:val="en-US"/>
              </w:rPr>
              <w:t>To use painting to develop and share their ideas, experiences and imagination in relation to Jackson Pollock. </w:t>
            </w:r>
            <w:r w:rsidRPr="36228A1F">
              <w:rPr>
                <w:rStyle w:val="eop"/>
                <w:rFonts w:ascii="Trebuchet MS" w:eastAsia="Trebuchet MS" w:hAnsi="Trebuchet MS" w:cs="Trebuchet MS"/>
                <w:color w:val="1C1C1C"/>
                <w:sz w:val="16"/>
                <w:szCs w:val="16"/>
              </w:rPr>
              <w:t> </w:t>
            </w:r>
          </w:p>
          <w:p w14:paraId="336415CC" w14:textId="69C06E63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249A1FDA" w14:textId="3A03402D" w:rsidR="03C144D9" w:rsidRDefault="03C144D9" w:rsidP="36228A1F">
            <w:pP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52391085" w14:textId="4335F834" w:rsidR="385C0807" w:rsidRDefault="3066D6C5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Textiles </w:t>
            </w:r>
          </w:p>
          <w:p w14:paraId="26B4F678" w14:textId="13B9D5FB" w:rsidR="385C0807" w:rsidRDefault="3066D6C5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7030A0"/>
                <w:sz w:val="16"/>
                <w:szCs w:val="16"/>
              </w:rPr>
            </w:pPr>
            <w:proofErr w:type="gramStart"/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Artist :</w:t>
            </w:r>
            <w:proofErr w:type="gramEnd"/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 xml:space="preserve"> Anni Albers </w:t>
            </w:r>
            <w:r w:rsidRPr="36228A1F">
              <w:rPr>
                <w:rFonts w:ascii="Trebuchet MS" w:eastAsia="Trebuchet MS" w:hAnsi="Trebuchet MS" w:cs="Trebuchet MS"/>
                <w:color w:val="7030A0"/>
                <w:sz w:val="16"/>
                <w:szCs w:val="16"/>
              </w:rPr>
              <w:t>(Contemporary)</w:t>
            </w:r>
          </w:p>
          <w:p w14:paraId="7C8488D9" w14:textId="6BEC005C" w:rsidR="385C0807" w:rsidRDefault="3066D6C5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1C1C1C"/>
                <w:sz w:val="16"/>
                <w:szCs w:val="16"/>
              </w:rPr>
            </w:pPr>
            <w:r w:rsidRPr="36228A1F">
              <w:rPr>
                <w:rStyle w:val="normaltextrun"/>
                <w:rFonts w:ascii="Trebuchet MS" w:eastAsia="Trebuchet MS" w:hAnsi="Trebuchet MS" w:cs="Trebuchet MS"/>
                <w:color w:val="1C1C1C"/>
                <w:sz w:val="16"/>
                <w:szCs w:val="16"/>
              </w:rPr>
              <w:t>To develop a wide range of art and design techniques in using colour, pattern and texture in the style of Annie Albers.</w:t>
            </w:r>
          </w:p>
          <w:p w14:paraId="7A3A4D2E" w14:textId="128D3B32" w:rsidR="385C0807" w:rsidRDefault="385C0807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37853B66" w14:textId="3D9A7FD3" w:rsidR="03C144D9" w:rsidRDefault="03C144D9" w:rsidP="36228A1F">
            <w:pP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</w:tc>
      </w:tr>
      <w:tr w:rsidR="000C5A58" w14:paraId="403FF7EC" w14:textId="77777777" w:rsidTr="36228A1F">
        <w:trPr>
          <w:trHeight w:val="714"/>
        </w:trPr>
        <w:tc>
          <w:tcPr>
            <w:tcW w:w="1540" w:type="dxa"/>
            <w:shd w:val="clear" w:color="auto" w:fill="FFFFFF" w:themeFill="background1"/>
          </w:tcPr>
          <w:p w14:paraId="716767C7" w14:textId="737D018E" w:rsidR="000C5A58" w:rsidRDefault="04787BAF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sz w:val="24"/>
                <w:szCs w:val="24"/>
              </w:rPr>
              <w:t>Design and Technology</w:t>
            </w:r>
          </w:p>
        </w:tc>
        <w:tc>
          <w:tcPr>
            <w:tcW w:w="2375" w:type="dxa"/>
            <w:shd w:val="clear" w:color="auto" w:fill="FFFFFF" w:themeFill="background1"/>
          </w:tcPr>
          <w:p w14:paraId="27053B40" w14:textId="77777777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0EBEC6C4" w14:textId="7BFA314C" w:rsidR="000C5A58" w:rsidRPr="000C5A58" w:rsidRDefault="23E73C9F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Our Fabric Faces</w:t>
            </w:r>
          </w:p>
        </w:tc>
        <w:tc>
          <w:tcPr>
            <w:tcW w:w="2537" w:type="dxa"/>
            <w:shd w:val="clear" w:color="auto" w:fill="FFFFFF" w:themeFill="background1"/>
          </w:tcPr>
          <w:p w14:paraId="47DC0FBD" w14:textId="77777777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BFF2C5"/>
          </w:tcPr>
          <w:p w14:paraId="558CE76D" w14:textId="47B61010" w:rsidR="23E73C9F" w:rsidRDefault="23E73C9F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Dips and Dippers</w:t>
            </w:r>
          </w:p>
          <w:p w14:paraId="6054AAE3" w14:textId="7C973617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2B2CAF84" w14:textId="0B28D8A2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BFF2C5"/>
          </w:tcPr>
          <w:p w14:paraId="6C5627C1" w14:textId="3FBD87B4" w:rsidR="000C5A58" w:rsidRPr="000C5A58" w:rsidRDefault="23E73C9F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Pirate Paddy’s Packed Lunch Problems</w:t>
            </w:r>
          </w:p>
        </w:tc>
      </w:tr>
      <w:tr w:rsidR="000C5A58" w14:paraId="04EF2EE4" w14:textId="77777777" w:rsidTr="36228A1F">
        <w:tc>
          <w:tcPr>
            <w:tcW w:w="1540" w:type="dxa"/>
            <w:shd w:val="clear" w:color="auto" w:fill="FFFFFF" w:themeFill="background1"/>
          </w:tcPr>
          <w:p w14:paraId="7116E648" w14:textId="7FB2381C" w:rsidR="000C5A58" w:rsidRDefault="04787BAF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sz w:val="24"/>
                <w:szCs w:val="24"/>
              </w:rPr>
              <w:t>Computing</w:t>
            </w:r>
          </w:p>
        </w:tc>
        <w:tc>
          <w:tcPr>
            <w:tcW w:w="2375" w:type="dxa"/>
            <w:shd w:val="clear" w:color="auto" w:fill="FFFFFF" w:themeFill="background1"/>
          </w:tcPr>
          <w:p w14:paraId="6C029BE8" w14:textId="0184EEB1" w:rsidR="03C144D9" w:rsidRDefault="03C144D9" w:rsidP="36228A1F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8"/>
                <w:szCs w:val="18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8"/>
                <w:szCs w:val="18"/>
              </w:rPr>
              <w:t>Word Processing/Typing</w:t>
            </w:r>
          </w:p>
        </w:tc>
        <w:tc>
          <w:tcPr>
            <w:tcW w:w="2340" w:type="dxa"/>
            <w:shd w:val="clear" w:color="auto" w:fill="FFFFFF" w:themeFill="background1"/>
          </w:tcPr>
          <w:p w14:paraId="02D37FE8" w14:textId="3F20C50D" w:rsidR="03C144D9" w:rsidRDefault="03C144D9" w:rsidP="36228A1F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8"/>
                <w:szCs w:val="18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8"/>
                <w:szCs w:val="18"/>
              </w:rPr>
              <w:t>Computational Thinking</w:t>
            </w:r>
          </w:p>
          <w:p w14:paraId="69849D45" w14:textId="4709E3EB" w:rsidR="03C144D9" w:rsidRDefault="03C144D9" w:rsidP="36228A1F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FFFFFF" w:themeFill="background1"/>
          </w:tcPr>
          <w:p w14:paraId="12296349" w14:textId="0B936327" w:rsidR="03C144D9" w:rsidRDefault="03C144D9" w:rsidP="36228A1F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8"/>
                <w:szCs w:val="18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8"/>
                <w:szCs w:val="18"/>
              </w:rPr>
              <w:t>Presentations, Web Design and eBook Creation</w:t>
            </w:r>
          </w:p>
        </w:tc>
        <w:tc>
          <w:tcPr>
            <w:tcW w:w="2198" w:type="dxa"/>
            <w:shd w:val="clear" w:color="auto" w:fill="FFFFFF" w:themeFill="background1"/>
          </w:tcPr>
          <w:p w14:paraId="3BDBDECD" w14:textId="54202CDC" w:rsidR="03C144D9" w:rsidRDefault="03C144D9" w:rsidP="36228A1F">
            <w:pPr>
              <w:spacing w:line="259" w:lineRule="auto"/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</w:pPr>
            <w:r w:rsidRPr="36228A1F">
              <w:rPr>
                <w:rFonts w:ascii="Trebuchet MS" w:eastAsia="Trebuchet MS" w:hAnsi="Trebuchet MS" w:cs="Trebuchet MS"/>
                <w:color w:val="FF0000"/>
                <w:sz w:val="18"/>
                <w:szCs w:val="18"/>
              </w:rPr>
              <w:t>Managing Online Information</w:t>
            </w:r>
          </w:p>
          <w:p w14:paraId="4C57E8F7" w14:textId="61B6E920" w:rsidR="03C144D9" w:rsidRDefault="03C144D9" w:rsidP="36228A1F">
            <w:pPr>
              <w:spacing w:line="259" w:lineRule="auto"/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</w:pPr>
            <w:r w:rsidRPr="36228A1F">
              <w:rPr>
                <w:rFonts w:ascii="Trebuchet MS" w:eastAsia="Trebuchet MS" w:hAnsi="Trebuchet MS" w:cs="Trebuchet MS"/>
                <w:color w:val="FF0000"/>
                <w:sz w:val="18"/>
                <w:szCs w:val="18"/>
              </w:rPr>
              <w:t>Online Reputation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6D71AC25" w14:textId="2FA4D1A0" w:rsidR="03C144D9" w:rsidRDefault="03C144D9" w:rsidP="36228A1F">
            <w:pPr>
              <w:spacing w:line="259" w:lineRule="auto"/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</w:pPr>
            <w:r w:rsidRPr="36228A1F">
              <w:rPr>
                <w:rFonts w:ascii="Trebuchet MS" w:eastAsia="Trebuchet MS" w:hAnsi="Trebuchet MS" w:cs="Trebuchet MS"/>
                <w:color w:val="FF0000"/>
                <w:sz w:val="18"/>
                <w:szCs w:val="18"/>
              </w:rPr>
              <w:t>Animation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09B00C20" w14:textId="7FE46F24" w:rsidR="03C144D9" w:rsidRDefault="03C144D9" w:rsidP="36228A1F">
            <w:pPr>
              <w:spacing w:line="259" w:lineRule="auto"/>
              <w:rPr>
                <w:rFonts w:ascii="Trebuchet MS" w:eastAsia="Trebuchet MS" w:hAnsi="Trebuchet MS" w:cs="Trebuchet MS"/>
                <w:color w:val="000000" w:themeColor="text1"/>
                <w:sz w:val="18"/>
                <w:szCs w:val="18"/>
              </w:rPr>
            </w:pPr>
            <w:r w:rsidRPr="36228A1F">
              <w:rPr>
                <w:rFonts w:ascii="Trebuchet MS" w:eastAsia="Trebuchet MS" w:hAnsi="Trebuchet MS" w:cs="Trebuchet MS"/>
                <w:color w:val="FF0000"/>
                <w:sz w:val="18"/>
                <w:szCs w:val="18"/>
              </w:rPr>
              <w:t>Photography and Digital Art</w:t>
            </w:r>
          </w:p>
        </w:tc>
      </w:tr>
      <w:tr w:rsidR="000C5A58" w14:paraId="5470147C" w14:textId="77777777" w:rsidTr="36228A1F">
        <w:tc>
          <w:tcPr>
            <w:tcW w:w="1540" w:type="dxa"/>
            <w:shd w:val="clear" w:color="auto" w:fill="FFFFFF" w:themeFill="background1"/>
          </w:tcPr>
          <w:p w14:paraId="2782C635" w14:textId="2B09291E" w:rsidR="000C5A58" w:rsidRDefault="04787BAF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sz w:val="24"/>
                <w:szCs w:val="24"/>
              </w:rPr>
              <w:t>Music</w:t>
            </w:r>
          </w:p>
        </w:tc>
        <w:tc>
          <w:tcPr>
            <w:tcW w:w="2375" w:type="dxa"/>
            <w:shd w:val="clear" w:color="auto" w:fill="FFFFFF" w:themeFill="background1"/>
          </w:tcPr>
          <w:p w14:paraId="5D53CC68" w14:textId="75238728" w:rsidR="000C5A58" w:rsidRPr="000C5A58" w:rsidRDefault="0C310F54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Tell Me a Story</w:t>
            </w:r>
          </w:p>
          <w:p w14:paraId="258A710F" w14:textId="5CA2F726" w:rsidR="000C5A58" w:rsidRPr="000C5A58" w:rsidRDefault="6B596574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  <w:t>Sing a wide range of call and response songs to control vocal pitch and to match the pitch they hear with accuracy</w:t>
            </w:r>
          </w:p>
          <w:p w14:paraId="5EFAB5A5" w14:textId="5AAD531F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53176557" w14:textId="158AFC9A" w:rsidR="000C5A58" w:rsidRPr="000C5A58" w:rsidRDefault="34EAF404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Nativity</w:t>
            </w:r>
          </w:p>
        </w:tc>
        <w:tc>
          <w:tcPr>
            <w:tcW w:w="2537" w:type="dxa"/>
            <w:shd w:val="clear" w:color="auto" w:fill="FFFFFF" w:themeFill="background1"/>
          </w:tcPr>
          <w:p w14:paraId="0D24BA6B" w14:textId="5DDA305C" w:rsidR="000C5A58" w:rsidRPr="000C5A58" w:rsidRDefault="535DB1E4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Under the Sea</w:t>
            </w:r>
          </w:p>
          <w:p w14:paraId="4B42F8A0" w14:textId="0E1B8BE8" w:rsidR="000C5A58" w:rsidRPr="000C5A58" w:rsidRDefault="107A9E61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  <w:t>Perform a simple accompaniment on percussion instruments showing an awareness of pulse</w:t>
            </w:r>
          </w:p>
          <w:p w14:paraId="439791BF" w14:textId="6FE2DC3F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1AB79281" w14:textId="0F249036" w:rsidR="000C5A58" w:rsidRPr="000C5A58" w:rsidRDefault="6273D5D1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Fire, Fire!</w:t>
            </w:r>
          </w:p>
          <w:p w14:paraId="31EA8BB8" w14:textId="41B587CB" w:rsidR="000C5A58" w:rsidRPr="000C5A58" w:rsidRDefault="4C1C3EB1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  <w:t xml:space="preserve">Select </w:t>
            </w:r>
            <w:proofErr w:type="spellStart"/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  <w:t>organise</w:t>
            </w:r>
            <w:proofErr w:type="spellEnd"/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  <w:t xml:space="preserve"> and order sounds to perform within a simple structure. Suggest how they should be played and discuss effects achieved</w:t>
            </w:r>
          </w:p>
          <w:p w14:paraId="28BF2FBE" w14:textId="13CEE16A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02893630" w14:textId="765C266F" w:rsidR="000C5A58" w:rsidRPr="000C5A58" w:rsidRDefault="00ECC6CB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Whatever the weather</w:t>
            </w:r>
          </w:p>
          <w:p w14:paraId="59C20F36" w14:textId="08ED9AA9" w:rsidR="000C5A58" w:rsidRPr="000C5A58" w:rsidRDefault="67879271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  <w:t xml:space="preserve">Select </w:t>
            </w:r>
            <w:proofErr w:type="spellStart"/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  <w:t>organise</w:t>
            </w:r>
            <w:proofErr w:type="spellEnd"/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  <w:t xml:space="preserve"> and order sounds to perform within a simple structure. Suggest how they should be played and discuss effects achieved</w:t>
            </w:r>
          </w:p>
          <w:p w14:paraId="49976051" w14:textId="522F468C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44ECE614" w14:textId="72FC97CD" w:rsidR="000C5A58" w:rsidRPr="000C5A58" w:rsidRDefault="1E5DCCED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Moon and Stars</w:t>
            </w:r>
          </w:p>
          <w:p w14:paraId="38E9AC68" w14:textId="4DD6C7CD" w:rsidR="000C5A58" w:rsidRPr="000C5A58" w:rsidRDefault="10FA1429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  <w:lang w:val="en-US"/>
              </w:rPr>
              <w:t>Work with a partner to improvise simple rhythmic and melodic question and answer phrases</w:t>
            </w:r>
          </w:p>
          <w:p w14:paraId="4F56EA87" w14:textId="00D0140A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C5A58" w14:paraId="56B8F759" w14:textId="77777777" w:rsidTr="36228A1F">
        <w:tc>
          <w:tcPr>
            <w:tcW w:w="1540" w:type="dxa"/>
            <w:shd w:val="clear" w:color="auto" w:fill="FFFFFF" w:themeFill="background1"/>
          </w:tcPr>
          <w:p w14:paraId="66E6A456" w14:textId="2C104DC9" w:rsidR="000C5A58" w:rsidRDefault="04787BAF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sz w:val="24"/>
                <w:szCs w:val="24"/>
              </w:rPr>
              <w:t>Physical Education</w:t>
            </w:r>
          </w:p>
        </w:tc>
        <w:tc>
          <w:tcPr>
            <w:tcW w:w="2375" w:type="dxa"/>
            <w:shd w:val="clear" w:color="auto" w:fill="FFFFFF" w:themeFill="background1"/>
          </w:tcPr>
          <w:p w14:paraId="4E60FC51" w14:textId="54495C0F" w:rsidR="000C5A58" w:rsidRPr="000C5A58" w:rsidRDefault="13D112DB" w:rsidP="36228A1F">
            <w:pPr>
              <w:spacing w:beforeAutospacing="1" w:after="0" w:afterAutospacing="1" w:line="240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  <w:lang w:val="en-US"/>
              </w:rPr>
              <w:t>Mutli</w:t>
            </w:r>
            <w:proofErr w:type="spellEnd"/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  <w:lang w:val="en-US"/>
              </w:rPr>
              <w:t xml:space="preserve"> Skills: Throwing and catching</w:t>
            </w:r>
          </w:p>
          <w:p w14:paraId="1C2D8D97" w14:textId="176AF477" w:rsidR="000C5A58" w:rsidRPr="000C5A58" w:rsidRDefault="13D112DB" w:rsidP="36228A1F">
            <w:pPr>
              <w:spacing w:beforeAutospacing="1" w:after="0" w:afterAutospacing="1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To develop an under and over arm throwing action into targets.</w:t>
            </w:r>
          </w:p>
          <w:p w14:paraId="2FC80A13" w14:textId="17808A6D" w:rsidR="000C5A58" w:rsidRPr="000C5A58" w:rsidRDefault="000C5A58" w:rsidP="36228A1F">
            <w:pPr>
              <w:spacing w:beforeAutospacing="1" w:after="0" w:afterAutospacing="1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</w:p>
          <w:p w14:paraId="0E9839A4" w14:textId="6DD85420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Style w:val="normaltextrun"/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 xml:space="preserve">Invasion Games </w:t>
            </w:r>
          </w:p>
          <w:p w14:paraId="10BB9A8F" w14:textId="27E97355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To know how to play a game fairly.</w:t>
            </w:r>
          </w:p>
          <w:p w14:paraId="061FA65D" w14:textId="39CACD3F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lastRenderedPageBreak/>
              <w:t>To understand simple rules of competitive games.</w:t>
            </w:r>
          </w:p>
          <w:p w14:paraId="393B6A55" w14:textId="55DE1997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629BB07C" w14:textId="6999748A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Style w:val="normaltextrun"/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lastRenderedPageBreak/>
              <w:t xml:space="preserve">Circuit Training </w:t>
            </w:r>
          </w:p>
          <w:p w14:paraId="3513675E" w14:textId="4FEF61D9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To recognise and describe what their bodies feel like during different types of activity</w:t>
            </w:r>
          </w:p>
          <w:p w14:paraId="2C627CC2" w14:textId="3907A1A7" w:rsidR="000C5A58" w:rsidRPr="000C5A58" w:rsidRDefault="000C5A58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</w:p>
          <w:p w14:paraId="0BFF6B9E" w14:textId="5F475685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Style w:val="normaltextrun"/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 xml:space="preserve">Dance - Diwali </w:t>
            </w:r>
          </w:p>
          <w:p w14:paraId="203349A3" w14:textId="53349CC1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To know the changes in the body when dancing.</w:t>
            </w:r>
          </w:p>
          <w:p w14:paraId="376B18B8" w14:textId="7C8F4993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537" w:type="dxa"/>
            <w:shd w:val="clear" w:color="auto" w:fill="FFFFFF" w:themeFill="background1"/>
          </w:tcPr>
          <w:p w14:paraId="4BE7BCF0" w14:textId="6C244B25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Style w:val="normaltextrun"/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Gymnastics (double)</w:t>
            </w:r>
          </w:p>
          <w:p w14:paraId="3943F82B" w14:textId="777DDA43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To know what an arch and dish shape looks like.</w:t>
            </w:r>
          </w:p>
          <w:p w14:paraId="22A01C85" w14:textId="204C8DC0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783B4618" w14:textId="0D7B04B0" w:rsidR="3BE88F72" w:rsidRDefault="13D112DB" w:rsidP="36228A1F">
            <w:pPr>
              <w:spacing w:line="259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Style w:val="normaltextrun"/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Attacking and defending</w:t>
            </w:r>
          </w:p>
          <w:p w14:paraId="1D7A05A3" w14:textId="22388674" w:rsidR="3BE88F72" w:rsidRDefault="13D112DB" w:rsidP="36228A1F">
            <w:pPr>
              <w:spacing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To know how to play a game fairly.</w:t>
            </w:r>
          </w:p>
          <w:p w14:paraId="16AC4A1B" w14:textId="0B7D6325" w:rsidR="3BE88F72" w:rsidRDefault="13D112DB" w:rsidP="36228A1F">
            <w:pPr>
              <w:spacing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To understand simple rules of competitive games.</w:t>
            </w:r>
          </w:p>
          <w:p w14:paraId="437934CA" w14:textId="506A7529" w:rsidR="3BE88F72" w:rsidRDefault="13D112DB" w:rsidP="36228A1F">
            <w:pPr>
              <w:spacing w:line="259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Style w:val="normaltextrun"/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Multi Skills: Bat and Ball</w:t>
            </w:r>
          </w:p>
          <w:p w14:paraId="6FA47D0E" w14:textId="236DD96F" w:rsidR="3BE88F72" w:rsidRDefault="13D112DB" w:rsidP="36228A1F">
            <w:pPr>
              <w:spacing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 xml:space="preserve">To know how to position the body to strike a ball in </w:t>
            </w: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lastRenderedPageBreak/>
              <w:t>games (cricket/tennis/hockey).</w:t>
            </w:r>
          </w:p>
        </w:tc>
        <w:tc>
          <w:tcPr>
            <w:tcW w:w="2199" w:type="dxa"/>
            <w:shd w:val="clear" w:color="auto" w:fill="FFFFFF" w:themeFill="background1"/>
          </w:tcPr>
          <w:p w14:paraId="5830503E" w14:textId="38545424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lastRenderedPageBreak/>
              <w:t>Multi Skills: Target games</w:t>
            </w:r>
          </w:p>
          <w:p w14:paraId="1AF955D0" w14:textId="76A2065A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To know how to play a game fairly.</w:t>
            </w:r>
          </w:p>
          <w:p w14:paraId="69BF9C0D" w14:textId="3381F04C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To understand simple rules of competitive games.</w:t>
            </w:r>
          </w:p>
          <w:p w14:paraId="5EB670E0" w14:textId="06517F6A" w:rsidR="000C5A58" w:rsidRPr="000C5A58" w:rsidRDefault="000C5A58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</w:p>
          <w:p w14:paraId="71E208AA" w14:textId="38EB0C4F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Dance</w:t>
            </w:r>
          </w:p>
          <w:p w14:paraId="33556CD5" w14:textId="754138A2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To know how dancing can contribute to keeping healthy.</w:t>
            </w:r>
          </w:p>
          <w:p w14:paraId="163C7732" w14:textId="23500E8D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34B49D4D" w14:textId="31E04774" w:rsidR="000C5A58" w:rsidRPr="000C5A58" w:rsidRDefault="13D112DB" w:rsidP="36228A1F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Multi Skills: Sport’s Day</w:t>
            </w: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 xml:space="preserve"> (running and jumping)</w:t>
            </w:r>
          </w:p>
          <w:p w14:paraId="631E88BF" w14:textId="2F2FE229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To run with a good technique at different speeds.</w:t>
            </w:r>
          </w:p>
          <w:p w14:paraId="4123B12A" w14:textId="5F4FE095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To perform a 2 footed jump (standing long jump)</w:t>
            </w:r>
          </w:p>
          <w:p w14:paraId="3B47AC0D" w14:textId="4E82F38A" w:rsidR="000C5A58" w:rsidRPr="000C5A58" w:rsidRDefault="000C5A58" w:rsidP="36228A1F">
            <w:pPr>
              <w:spacing w:after="0" w:line="259" w:lineRule="auto"/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</w:p>
          <w:p w14:paraId="0C260958" w14:textId="39C98CED" w:rsidR="000C5A58" w:rsidRPr="000C5A58" w:rsidRDefault="13D112DB" w:rsidP="36228A1F">
            <w:pPr>
              <w:spacing w:after="0" w:line="259" w:lineRule="auto"/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Yoga</w:t>
            </w:r>
          </w:p>
          <w:p w14:paraId="28B584EB" w14:textId="41F5E22E" w:rsidR="000C5A58" w:rsidRPr="000C5A58" w:rsidRDefault="000C5A58" w:rsidP="36228A1F">
            <w:pPr>
              <w:spacing w:after="0" w:line="240" w:lineRule="auto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</w:tc>
      </w:tr>
      <w:tr w:rsidR="000C5A58" w14:paraId="4BF556C3" w14:textId="77777777" w:rsidTr="36228A1F">
        <w:trPr>
          <w:trHeight w:val="2475"/>
        </w:trPr>
        <w:tc>
          <w:tcPr>
            <w:tcW w:w="1540" w:type="dxa"/>
            <w:shd w:val="clear" w:color="auto" w:fill="FFFFFF" w:themeFill="background1"/>
          </w:tcPr>
          <w:p w14:paraId="7B0561A5" w14:textId="73BBCF00" w:rsidR="000C5A58" w:rsidRDefault="04787BAF" w:rsidP="36228A1F">
            <w:pPr>
              <w:spacing w:after="0" w:line="24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6228A1F">
              <w:rPr>
                <w:rFonts w:ascii="Trebuchet MS" w:eastAsia="Trebuchet MS" w:hAnsi="Trebuchet MS" w:cs="Trebuchet MS"/>
                <w:sz w:val="24"/>
                <w:szCs w:val="24"/>
              </w:rPr>
              <w:t>Sex and Relationships Education (</w:t>
            </w:r>
            <w:r w:rsidR="090FA323" w:rsidRPr="36228A1F">
              <w:rPr>
                <w:rFonts w:ascii="Trebuchet MS" w:eastAsia="Trebuchet MS" w:hAnsi="Trebuchet MS" w:cs="Trebuchet MS"/>
                <w:sz w:val="24"/>
                <w:szCs w:val="24"/>
              </w:rPr>
              <w:t>R</w:t>
            </w:r>
            <w:r w:rsidRPr="36228A1F">
              <w:rPr>
                <w:rFonts w:ascii="Trebuchet MS" w:eastAsia="Trebuchet MS" w:hAnsi="Trebuchet MS" w:cs="Trebuchet MS"/>
                <w:sz w:val="24"/>
                <w:szCs w:val="24"/>
              </w:rPr>
              <w:t>SHE)</w:t>
            </w:r>
          </w:p>
        </w:tc>
        <w:tc>
          <w:tcPr>
            <w:tcW w:w="2375" w:type="dxa"/>
            <w:shd w:val="clear" w:color="auto" w:fill="FFFFFF" w:themeFill="background1"/>
          </w:tcPr>
          <w:p w14:paraId="14D6E367" w14:textId="30C357D3" w:rsidR="40F7BB82" w:rsidRDefault="0733455D" w:rsidP="36228A1F">
            <w:pPr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No Outsiders Picture Book</w:t>
            </w:r>
          </w:p>
          <w:p w14:paraId="208FC05E" w14:textId="6C72872A" w:rsidR="40F7BB82" w:rsidRDefault="0733455D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Elmer by David McKee (Year 1)</w:t>
            </w:r>
          </w:p>
          <w:p w14:paraId="59CA29BD" w14:textId="00FB28A5" w:rsidR="40F7BB82" w:rsidRDefault="0733455D" w:rsidP="36228A1F">
            <w:pPr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Style w:val="bcx0"/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What is the same and different about us?</w:t>
            </w:r>
          </w:p>
          <w:p w14:paraId="083144A9" w14:textId="6D3DF0DF" w:rsidR="40F7BB82" w:rsidRDefault="0733455D" w:rsidP="36228A1F">
            <w:pPr>
              <w:rPr>
                <w:rFonts w:ascii="Trebuchet MS" w:eastAsia="Trebuchet MS" w:hAnsi="Trebuchet MS" w:cs="Trebuchet MS"/>
                <w:color w:val="C04F4D"/>
                <w:sz w:val="16"/>
                <w:szCs w:val="16"/>
              </w:rPr>
            </w:pPr>
            <w:r w:rsidRPr="36228A1F">
              <w:rPr>
                <w:rStyle w:val="bcx0"/>
                <w:rFonts w:ascii="Trebuchet MS" w:eastAsia="Trebuchet MS" w:hAnsi="Trebuchet MS" w:cs="Trebuchet MS"/>
                <w:color w:val="C04F4D"/>
                <w:sz w:val="16"/>
                <w:szCs w:val="16"/>
              </w:rPr>
              <w:t>(PSHE Association)</w:t>
            </w:r>
          </w:p>
          <w:p w14:paraId="69C500D0" w14:textId="612347CB" w:rsidR="40F7BB82" w:rsidRDefault="40F7BB82" w:rsidP="36228A1F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0F73ED20" w14:textId="3B7C6BC9" w:rsidR="40F7BB82" w:rsidRDefault="0733455D" w:rsidP="36228A1F">
            <w:pPr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 xml:space="preserve">No Outsiders Picture Book </w:t>
            </w:r>
          </w:p>
          <w:p w14:paraId="69C00328" w14:textId="0DE833AD" w:rsidR="40F7BB82" w:rsidRDefault="0733455D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Going to the Volcano by Andy Stanton (Year 1)</w:t>
            </w:r>
          </w:p>
          <w:p w14:paraId="0CDB60D0" w14:textId="15953F32" w:rsidR="40F7BB82" w:rsidRDefault="0733455D" w:rsidP="36228A1F">
            <w:pPr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Style w:val="bcx0"/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Who is special to us?</w:t>
            </w:r>
          </w:p>
          <w:p w14:paraId="0734EC74" w14:textId="60E59B25" w:rsidR="40F7BB82" w:rsidRDefault="0733455D" w:rsidP="36228A1F">
            <w:pPr>
              <w:rPr>
                <w:rFonts w:ascii="Trebuchet MS" w:eastAsia="Trebuchet MS" w:hAnsi="Trebuchet MS" w:cs="Trebuchet MS"/>
                <w:color w:val="C04F4D"/>
                <w:sz w:val="16"/>
                <w:szCs w:val="16"/>
              </w:rPr>
            </w:pPr>
            <w:r w:rsidRPr="36228A1F">
              <w:rPr>
                <w:rStyle w:val="bcx0"/>
                <w:rFonts w:ascii="Trebuchet MS" w:eastAsia="Trebuchet MS" w:hAnsi="Trebuchet MS" w:cs="Trebuchet MS"/>
                <w:color w:val="C04F4D"/>
                <w:sz w:val="16"/>
                <w:szCs w:val="16"/>
              </w:rPr>
              <w:t>(PSHE Association)</w:t>
            </w:r>
          </w:p>
          <w:p w14:paraId="2E75DB89" w14:textId="22A6B123" w:rsidR="40F7BB82" w:rsidRDefault="40F7BB82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</w:p>
        </w:tc>
        <w:tc>
          <w:tcPr>
            <w:tcW w:w="2537" w:type="dxa"/>
            <w:shd w:val="clear" w:color="auto" w:fill="FFFFFF" w:themeFill="background1"/>
          </w:tcPr>
          <w:p w14:paraId="2D0642DE" w14:textId="0244AEC3" w:rsidR="40F7BB82" w:rsidRDefault="0733455D" w:rsidP="36228A1F">
            <w:pPr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No Outsiders Picture Book</w:t>
            </w:r>
          </w:p>
          <w:p w14:paraId="5E8D51A3" w14:textId="02B1B134" w:rsidR="40F7BB82" w:rsidRDefault="0733455D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Want to play Trucks? By Ann Stott (Year 1)</w:t>
            </w:r>
          </w:p>
          <w:p w14:paraId="4E19312B" w14:textId="76D231F4" w:rsidR="40F7BB82" w:rsidRDefault="0733455D" w:rsidP="36228A1F">
            <w:pPr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Style w:val="bcx0"/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What helps us stay healthy?</w:t>
            </w:r>
          </w:p>
          <w:p w14:paraId="328C7955" w14:textId="476227B7" w:rsidR="40F7BB82" w:rsidRDefault="0733455D" w:rsidP="36228A1F">
            <w:pPr>
              <w:rPr>
                <w:rFonts w:ascii="Trebuchet MS" w:eastAsia="Trebuchet MS" w:hAnsi="Trebuchet MS" w:cs="Trebuchet MS"/>
                <w:color w:val="00B050"/>
                <w:sz w:val="16"/>
                <w:szCs w:val="16"/>
              </w:rPr>
            </w:pPr>
            <w:r w:rsidRPr="36228A1F">
              <w:rPr>
                <w:rStyle w:val="bcx0"/>
                <w:rFonts w:ascii="Trebuchet MS" w:eastAsia="Trebuchet MS" w:hAnsi="Trebuchet MS" w:cs="Trebuchet MS"/>
                <w:color w:val="00B050"/>
                <w:sz w:val="16"/>
                <w:szCs w:val="16"/>
              </w:rPr>
              <w:t>(PSHE Association)</w:t>
            </w:r>
          </w:p>
          <w:p w14:paraId="3F72C87F" w14:textId="0B0F9778" w:rsidR="40F7BB82" w:rsidRDefault="40F7BB82" w:rsidP="36228A1F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117AF751" w14:textId="5820DA26" w:rsidR="40F7BB82" w:rsidRDefault="0733455D" w:rsidP="36228A1F">
            <w:pP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No Outsiders Picture Book</w:t>
            </w:r>
          </w:p>
          <w:p w14:paraId="69D81574" w14:textId="61CF4B8B" w:rsidR="40F7BB82" w:rsidRDefault="0733455D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Hair, It’s a Family Affair by Milo Freeman (Year 1)</w:t>
            </w:r>
          </w:p>
          <w:p w14:paraId="5CD4ADED" w14:textId="08DCE90B" w:rsidR="40F7BB82" w:rsidRDefault="0733455D" w:rsidP="36228A1F">
            <w:pPr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Style w:val="bcx0"/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What can we do with money?</w:t>
            </w:r>
          </w:p>
          <w:p w14:paraId="60DD2550" w14:textId="693D6CC4" w:rsidR="40F7BB82" w:rsidRDefault="0733455D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Style w:val="bcx0"/>
                <w:rFonts w:ascii="Trebuchet MS" w:eastAsia="Trebuchet MS" w:hAnsi="Trebuchet MS" w:cs="Trebuchet MS"/>
                <w:color w:val="4BABC6"/>
                <w:sz w:val="16"/>
                <w:szCs w:val="16"/>
              </w:rPr>
              <w:t>(PSHE Association)</w:t>
            </w:r>
          </w:p>
        </w:tc>
        <w:tc>
          <w:tcPr>
            <w:tcW w:w="2199" w:type="dxa"/>
            <w:shd w:val="clear" w:color="auto" w:fill="FFFFFF" w:themeFill="background1"/>
          </w:tcPr>
          <w:p w14:paraId="75192C12" w14:textId="4391D5FE" w:rsidR="40F7BB82" w:rsidRDefault="0733455D" w:rsidP="36228A1F">
            <w:pPr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No Outsiders Picture Book</w:t>
            </w:r>
          </w:p>
          <w:p w14:paraId="1CB2DC28" w14:textId="52723747" w:rsidR="40F7BB82" w:rsidRDefault="0733455D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My World, Your World by Melanie Walsh (Year 1)</w:t>
            </w:r>
          </w:p>
          <w:p w14:paraId="26FBBF58" w14:textId="39B3C78E" w:rsidR="40F7BB82" w:rsidRDefault="0733455D" w:rsidP="36228A1F">
            <w:pPr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Style w:val="bcx0"/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Who helps to keep us safe?</w:t>
            </w:r>
          </w:p>
          <w:p w14:paraId="6F4651BE" w14:textId="3C435082" w:rsidR="40F7BB82" w:rsidRDefault="0733455D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Style w:val="bcx0"/>
                <w:rFonts w:ascii="Trebuchet MS" w:eastAsia="Trebuchet MS" w:hAnsi="Trebuchet MS" w:cs="Trebuchet MS"/>
                <w:color w:val="00B050"/>
                <w:sz w:val="16"/>
                <w:szCs w:val="16"/>
              </w:rPr>
              <w:t>(PSHE Association)</w:t>
            </w:r>
          </w:p>
        </w:tc>
        <w:tc>
          <w:tcPr>
            <w:tcW w:w="2199" w:type="dxa"/>
            <w:shd w:val="clear" w:color="auto" w:fill="FFFFFF" w:themeFill="background1"/>
          </w:tcPr>
          <w:p w14:paraId="4F28CA71" w14:textId="5AA9411E" w:rsidR="40F7BB82" w:rsidRDefault="0733455D" w:rsidP="36228A1F">
            <w:pPr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No Outsiders Picture Book</w:t>
            </w:r>
          </w:p>
          <w:p w14:paraId="7FD4A7D9" w14:textId="7E69D7A1" w:rsidR="40F7BB82" w:rsidRDefault="0733455D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>Errols</w:t>
            </w:r>
            <w:proofErr w:type="spellEnd"/>
            <w:r w:rsidRPr="36228A1F"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  <w:t xml:space="preserve"> Garden by Gillian Hibbs (Year 1)</w:t>
            </w:r>
          </w:p>
          <w:p w14:paraId="20210078" w14:textId="0D03BC97" w:rsidR="40F7BB82" w:rsidRDefault="0733455D" w:rsidP="36228A1F">
            <w:pPr>
              <w:rPr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</w:pPr>
            <w:r w:rsidRPr="36228A1F">
              <w:rPr>
                <w:rStyle w:val="bcx0"/>
                <w:rFonts w:ascii="Trebuchet MS" w:eastAsia="Trebuchet MS" w:hAnsi="Trebuchet MS" w:cs="Trebuchet MS"/>
                <w:b/>
                <w:bCs/>
                <w:color w:val="FF0000"/>
                <w:sz w:val="16"/>
                <w:szCs w:val="16"/>
              </w:rPr>
              <w:t>How can we look after each other and the world?</w:t>
            </w:r>
          </w:p>
          <w:p w14:paraId="4200039C" w14:textId="6D0363D9" w:rsidR="40F7BB82" w:rsidRDefault="0733455D" w:rsidP="36228A1F">
            <w:pPr>
              <w:rPr>
                <w:rFonts w:ascii="Trebuchet MS" w:eastAsia="Trebuchet MS" w:hAnsi="Trebuchet MS" w:cs="Trebuchet MS"/>
                <w:color w:val="000000" w:themeColor="text1"/>
                <w:sz w:val="16"/>
                <w:szCs w:val="16"/>
              </w:rPr>
            </w:pPr>
            <w:r w:rsidRPr="36228A1F">
              <w:rPr>
                <w:rStyle w:val="bcx0"/>
                <w:rFonts w:ascii="Trebuchet MS" w:eastAsia="Trebuchet MS" w:hAnsi="Trebuchet MS" w:cs="Trebuchet MS"/>
                <w:color w:val="4BABC6"/>
                <w:sz w:val="16"/>
                <w:szCs w:val="16"/>
              </w:rPr>
              <w:t>(PSHE Association)</w:t>
            </w:r>
          </w:p>
        </w:tc>
      </w:tr>
    </w:tbl>
    <w:p w14:paraId="0B9F1544" w14:textId="77777777" w:rsidR="00B64955" w:rsidRPr="00B64955" w:rsidRDefault="00B64955" w:rsidP="00B64955">
      <w:pPr>
        <w:rPr>
          <w:rFonts w:ascii="Trebuchet MS" w:hAnsi="Trebuchet MS"/>
          <w:sz w:val="24"/>
        </w:rPr>
      </w:pPr>
    </w:p>
    <w:sectPr w:rsidR="00B64955" w:rsidRPr="00B64955" w:rsidSect="00926D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8CD01" w14:textId="77777777" w:rsidR="004D34D8" w:rsidRDefault="004D34D8">
      <w:r>
        <w:separator/>
      </w:r>
    </w:p>
  </w:endnote>
  <w:endnote w:type="continuationSeparator" w:id="0">
    <w:p w14:paraId="31C6A115" w14:textId="77777777" w:rsidR="004D34D8" w:rsidRDefault="004D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B51C7" w14:textId="77777777" w:rsidR="00832EB8" w:rsidRDefault="00832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02487" w14:textId="77777777" w:rsidR="000D17AE" w:rsidRDefault="000D17AE" w:rsidP="000D17AE">
    <w:pPr>
      <w:tabs>
        <w:tab w:val="left" w:pos="4060"/>
      </w:tabs>
      <w:spacing w:after="0" w:line="240" w:lineRule="auto"/>
      <w:rPr>
        <w:rFonts w:ascii="Trebuchet MS" w:eastAsia="Times New Roman" w:hAnsi="Trebuchet MS" w:cs="Arial"/>
        <w:bCs/>
        <w:iCs/>
        <w:sz w:val="20"/>
        <w:szCs w:val="20"/>
        <w:lang w:eastAsia="en-GB"/>
      </w:rPr>
    </w:pPr>
  </w:p>
  <w:p w14:paraId="19AB2D81" w14:textId="223A9A44" w:rsidR="009F2D9D" w:rsidRDefault="004A383E" w:rsidP="00AA6014">
    <w:pPr>
      <w:pStyle w:val="Footer"/>
    </w:pPr>
    <w:r>
      <w:tab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6495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58426" w14:textId="7629983C" w:rsidR="009F2D9D" w:rsidRDefault="004A383E" w:rsidP="00AA6014">
    <w:pPr>
      <w:pStyle w:val="Footer"/>
    </w:pPr>
    <w:r>
      <w:tab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4A18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CC36C" w14:textId="77777777" w:rsidR="004D34D8" w:rsidRDefault="004D34D8">
      <w:r>
        <w:separator/>
      </w:r>
    </w:p>
  </w:footnote>
  <w:footnote w:type="continuationSeparator" w:id="0">
    <w:p w14:paraId="4D0FF7D6" w14:textId="77777777" w:rsidR="004D34D8" w:rsidRDefault="004D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9CB52" w14:textId="77777777" w:rsidR="00832EB8" w:rsidRDefault="00832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EE566" w14:textId="70FF7F08" w:rsidR="00AA4735" w:rsidRPr="00AA4735" w:rsidRDefault="00AA4735" w:rsidP="00AA4735">
    <w:pPr>
      <w:pStyle w:val="Header"/>
      <w:spacing w:after="0"/>
      <w:jc w:val="right"/>
      <w:rPr>
        <w:color w:val="BFBFBF" w:themeColor="background1" w:themeShade="BF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A448D" w14:textId="3830FFE1" w:rsidR="004C06DD" w:rsidRPr="00D14F8E" w:rsidRDefault="000C5A58" w:rsidP="004C06DD">
    <w:pPr>
      <w:pStyle w:val="Header"/>
      <w:spacing w:after="120"/>
      <w:rPr>
        <w:rFonts w:ascii="Trebuchet MS" w:hAnsi="Trebuchet MS"/>
        <w:sz w:val="32"/>
        <w:szCs w:val="32"/>
      </w:rPr>
    </w:pPr>
    <w:r>
      <w:rPr>
        <w:rFonts w:ascii="Trebuchet MS" w:hAnsi="Trebuchet MS"/>
        <w:noProof/>
        <w:sz w:val="48"/>
        <w:szCs w:val="48"/>
      </w:rPr>
      <w:drawing>
        <wp:anchor distT="0" distB="0" distL="114300" distR="114300" simplePos="0" relativeHeight="251672576" behindDoc="1" locked="0" layoutInCell="1" allowOverlap="1" wp14:anchorId="001B1661" wp14:editId="30A464A3">
          <wp:simplePos x="0" y="0"/>
          <wp:positionH relativeFrom="margin">
            <wp:align>center</wp:align>
          </wp:positionH>
          <wp:positionV relativeFrom="paragraph">
            <wp:posOffset>179070</wp:posOffset>
          </wp:positionV>
          <wp:extent cx="1371600" cy="51879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18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94F">
      <w:rPr>
        <w:rFonts w:ascii="Trebuchet MS" w:hAnsi="Trebuchet MS"/>
        <w:noProof/>
        <w:sz w:val="28"/>
        <w:szCs w:val="28"/>
        <w:lang w:eastAsia="en-GB"/>
      </w:rPr>
      <w:drawing>
        <wp:anchor distT="0" distB="0" distL="114300" distR="114300" simplePos="0" relativeHeight="251656192" behindDoc="1" locked="0" layoutInCell="1" allowOverlap="1" wp14:anchorId="2EFF7F40" wp14:editId="589D11BE">
          <wp:simplePos x="0" y="0"/>
          <wp:positionH relativeFrom="margin">
            <wp:posOffset>8115300</wp:posOffset>
          </wp:positionH>
          <wp:positionV relativeFrom="paragraph">
            <wp:posOffset>-236220</wp:posOffset>
          </wp:positionV>
          <wp:extent cx="1629336" cy="1077172"/>
          <wp:effectExtent l="0" t="0" r="9525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 and strapli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41" cy="108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2D7F1C4">
      <w:rPr>
        <w:rFonts w:ascii="Trebuchet MS" w:hAnsi="Trebuchet MS"/>
        <w:noProof/>
        <w:sz w:val="28"/>
        <w:szCs w:val="28"/>
        <w:lang w:eastAsia="en-GB"/>
      </w:rPr>
      <w:t>Woodcocks’ Well</w:t>
    </w:r>
    <w:r w:rsidR="42D7F1C4" w:rsidRPr="00D14F8E">
      <w:rPr>
        <w:rFonts w:ascii="Trebuchet MS" w:hAnsi="Trebuchet MS"/>
        <w:sz w:val="28"/>
        <w:szCs w:val="28"/>
      </w:rPr>
      <w:t xml:space="preserve"> CE (V</w:t>
    </w:r>
    <w:r w:rsidR="42D7F1C4">
      <w:rPr>
        <w:rFonts w:ascii="Trebuchet MS" w:hAnsi="Trebuchet MS"/>
        <w:sz w:val="28"/>
        <w:szCs w:val="28"/>
      </w:rPr>
      <w:t>A</w:t>
    </w:r>
    <w:r w:rsidR="42D7F1C4" w:rsidRPr="00D14F8E">
      <w:rPr>
        <w:rFonts w:ascii="Trebuchet MS" w:hAnsi="Trebuchet MS"/>
        <w:sz w:val="28"/>
        <w:szCs w:val="28"/>
      </w:rPr>
      <w:t>) Primary School</w:t>
    </w:r>
  </w:p>
  <w:p w14:paraId="4A4C22EC" w14:textId="261DBBD6" w:rsidR="000C5A58" w:rsidRDefault="00BA07AD" w:rsidP="000C5A58">
    <w:pPr>
      <w:pStyle w:val="Title"/>
      <w:jc w:val="left"/>
      <w:rPr>
        <w:rFonts w:ascii="Trebuchet MS" w:hAnsi="Trebuchet MS"/>
        <w:sz w:val="48"/>
        <w:szCs w:val="48"/>
      </w:rPr>
    </w:pPr>
    <w:r>
      <w:rPr>
        <w:rFonts w:ascii="Trebuchet MS" w:hAnsi="Trebuchet MS"/>
        <w:sz w:val="48"/>
        <w:szCs w:val="48"/>
      </w:rPr>
      <w:t>KS1</w:t>
    </w:r>
    <w:r w:rsidR="000C5A58">
      <w:rPr>
        <w:rFonts w:ascii="Trebuchet MS" w:hAnsi="Trebuchet MS"/>
        <w:sz w:val="48"/>
        <w:szCs w:val="48"/>
      </w:rPr>
      <w:t xml:space="preserve"> Year </w:t>
    </w:r>
    <w:r w:rsidR="00281A24">
      <w:rPr>
        <w:rFonts w:ascii="Trebuchet MS" w:hAnsi="Trebuchet MS"/>
        <w:sz w:val="48"/>
        <w:szCs w:val="48"/>
      </w:rPr>
      <w:t>A</w:t>
    </w:r>
  </w:p>
  <w:p w14:paraId="4E83FD66" w14:textId="5ED557B6" w:rsidR="004C06DD" w:rsidRPr="00216A84" w:rsidRDefault="004C06DD" w:rsidP="004C06DD">
    <w:pPr>
      <w:pStyle w:val="Header"/>
      <w:pBdr>
        <w:bottom w:val="single" w:sz="12" w:space="1" w:color="auto"/>
      </w:pBdr>
      <w:spacing w:after="0"/>
      <w:rPr>
        <w:rFonts w:ascii="Trebuchet MS" w:hAnsi="Trebuchet MS"/>
        <w:sz w:val="20"/>
        <w:szCs w:val="20"/>
      </w:rPr>
    </w:pPr>
  </w:p>
  <w:p w14:paraId="1857B7F8" w14:textId="7DDCDE82" w:rsidR="00216A84" w:rsidRPr="004C06DD" w:rsidRDefault="00216A84">
    <w:pPr>
      <w:pStyle w:val="Header"/>
      <w:rPr>
        <w:sz w:val="2"/>
        <w:szCs w:val="2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tqbe1bgJ77uUT8" id="7Pa22qxB"/>
  </int:Manifest>
  <int:Observations>
    <int:Content id="7Pa22qxB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1EB3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ACDAB330"/>
    <w:lvl w:ilvl="0" w:tplc="3F9246C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CDD876A2">
      <w:numFmt w:val="decimal"/>
      <w:lvlText w:val=""/>
      <w:lvlJc w:val="left"/>
    </w:lvl>
    <w:lvl w:ilvl="2" w:tplc="99EC59A6">
      <w:numFmt w:val="decimal"/>
      <w:lvlText w:val=""/>
      <w:lvlJc w:val="left"/>
    </w:lvl>
    <w:lvl w:ilvl="3" w:tplc="A45E1502">
      <w:numFmt w:val="decimal"/>
      <w:lvlText w:val=""/>
      <w:lvlJc w:val="left"/>
    </w:lvl>
    <w:lvl w:ilvl="4" w:tplc="5914CEEA">
      <w:numFmt w:val="decimal"/>
      <w:lvlText w:val=""/>
      <w:lvlJc w:val="left"/>
    </w:lvl>
    <w:lvl w:ilvl="5" w:tplc="64F80006">
      <w:numFmt w:val="decimal"/>
      <w:lvlText w:val=""/>
      <w:lvlJc w:val="left"/>
    </w:lvl>
    <w:lvl w:ilvl="6" w:tplc="2BCA3784">
      <w:numFmt w:val="decimal"/>
      <w:lvlText w:val=""/>
      <w:lvlJc w:val="left"/>
    </w:lvl>
    <w:lvl w:ilvl="7" w:tplc="27C8687E">
      <w:numFmt w:val="decimal"/>
      <w:lvlText w:val=""/>
      <w:lvlJc w:val="left"/>
    </w:lvl>
    <w:lvl w:ilvl="8" w:tplc="2FBA478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CEB0C3A8"/>
    <w:lvl w:ilvl="0" w:tplc="FBF8F2D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CDD052A6">
      <w:numFmt w:val="decimal"/>
      <w:lvlText w:val=""/>
      <w:lvlJc w:val="left"/>
    </w:lvl>
    <w:lvl w:ilvl="2" w:tplc="2B82908E">
      <w:numFmt w:val="decimal"/>
      <w:lvlText w:val=""/>
      <w:lvlJc w:val="left"/>
    </w:lvl>
    <w:lvl w:ilvl="3" w:tplc="44980060">
      <w:numFmt w:val="decimal"/>
      <w:lvlText w:val=""/>
      <w:lvlJc w:val="left"/>
    </w:lvl>
    <w:lvl w:ilvl="4" w:tplc="B0D09CD8">
      <w:numFmt w:val="decimal"/>
      <w:lvlText w:val=""/>
      <w:lvlJc w:val="left"/>
    </w:lvl>
    <w:lvl w:ilvl="5" w:tplc="7CC88C32">
      <w:numFmt w:val="decimal"/>
      <w:lvlText w:val=""/>
      <w:lvlJc w:val="left"/>
    </w:lvl>
    <w:lvl w:ilvl="6" w:tplc="E93E9F4C">
      <w:numFmt w:val="decimal"/>
      <w:lvlText w:val=""/>
      <w:lvlJc w:val="left"/>
    </w:lvl>
    <w:lvl w:ilvl="7" w:tplc="A0FEAD6A">
      <w:numFmt w:val="decimal"/>
      <w:lvlText w:val=""/>
      <w:lvlJc w:val="left"/>
    </w:lvl>
    <w:lvl w:ilvl="8" w:tplc="3030F2BE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04C42C2A"/>
    <w:lvl w:ilvl="0" w:tplc="F324657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812B2A0">
      <w:numFmt w:val="decimal"/>
      <w:lvlText w:val=""/>
      <w:lvlJc w:val="left"/>
    </w:lvl>
    <w:lvl w:ilvl="2" w:tplc="108ACEEE">
      <w:numFmt w:val="decimal"/>
      <w:lvlText w:val=""/>
      <w:lvlJc w:val="left"/>
    </w:lvl>
    <w:lvl w:ilvl="3" w:tplc="FB0CC8AE">
      <w:numFmt w:val="decimal"/>
      <w:lvlText w:val=""/>
      <w:lvlJc w:val="left"/>
    </w:lvl>
    <w:lvl w:ilvl="4" w:tplc="354AE1DA">
      <w:numFmt w:val="decimal"/>
      <w:lvlText w:val=""/>
      <w:lvlJc w:val="left"/>
    </w:lvl>
    <w:lvl w:ilvl="5" w:tplc="052A94A4">
      <w:numFmt w:val="decimal"/>
      <w:lvlText w:val=""/>
      <w:lvlJc w:val="left"/>
    </w:lvl>
    <w:lvl w:ilvl="6" w:tplc="E91A0A58">
      <w:numFmt w:val="decimal"/>
      <w:lvlText w:val=""/>
      <w:lvlJc w:val="left"/>
    </w:lvl>
    <w:lvl w:ilvl="7" w:tplc="4702799E">
      <w:numFmt w:val="decimal"/>
      <w:lvlText w:val=""/>
      <w:lvlJc w:val="left"/>
    </w:lvl>
    <w:lvl w:ilvl="8" w:tplc="25F2016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FA5A1C1A"/>
    <w:lvl w:ilvl="0" w:tplc="752227E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6AF848C8">
      <w:numFmt w:val="decimal"/>
      <w:lvlText w:val=""/>
      <w:lvlJc w:val="left"/>
    </w:lvl>
    <w:lvl w:ilvl="2" w:tplc="AF4EF25E">
      <w:numFmt w:val="decimal"/>
      <w:lvlText w:val=""/>
      <w:lvlJc w:val="left"/>
    </w:lvl>
    <w:lvl w:ilvl="3" w:tplc="899A4CE6">
      <w:numFmt w:val="decimal"/>
      <w:lvlText w:val=""/>
      <w:lvlJc w:val="left"/>
    </w:lvl>
    <w:lvl w:ilvl="4" w:tplc="92B80D94">
      <w:numFmt w:val="decimal"/>
      <w:lvlText w:val=""/>
      <w:lvlJc w:val="left"/>
    </w:lvl>
    <w:lvl w:ilvl="5" w:tplc="62BAE518">
      <w:numFmt w:val="decimal"/>
      <w:lvlText w:val=""/>
      <w:lvlJc w:val="left"/>
    </w:lvl>
    <w:lvl w:ilvl="6" w:tplc="6DFA81AA">
      <w:numFmt w:val="decimal"/>
      <w:lvlText w:val=""/>
      <w:lvlJc w:val="left"/>
    </w:lvl>
    <w:lvl w:ilvl="7" w:tplc="F53A3AF0">
      <w:numFmt w:val="decimal"/>
      <w:lvlText w:val=""/>
      <w:lvlJc w:val="left"/>
    </w:lvl>
    <w:lvl w:ilvl="8" w:tplc="56A6AC1A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A43E58D6"/>
    <w:lvl w:ilvl="0" w:tplc="020E4A08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A352EFA8">
      <w:numFmt w:val="decimal"/>
      <w:lvlText w:val=""/>
      <w:lvlJc w:val="left"/>
    </w:lvl>
    <w:lvl w:ilvl="2" w:tplc="BAD2B22E">
      <w:numFmt w:val="decimal"/>
      <w:lvlText w:val=""/>
      <w:lvlJc w:val="left"/>
    </w:lvl>
    <w:lvl w:ilvl="3" w:tplc="1B02A288">
      <w:numFmt w:val="decimal"/>
      <w:lvlText w:val=""/>
      <w:lvlJc w:val="left"/>
    </w:lvl>
    <w:lvl w:ilvl="4" w:tplc="BF722792">
      <w:numFmt w:val="decimal"/>
      <w:lvlText w:val=""/>
      <w:lvlJc w:val="left"/>
    </w:lvl>
    <w:lvl w:ilvl="5" w:tplc="54327E04">
      <w:numFmt w:val="decimal"/>
      <w:lvlText w:val=""/>
      <w:lvlJc w:val="left"/>
    </w:lvl>
    <w:lvl w:ilvl="6" w:tplc="DA1AA496">
      <w:numFmt w:val="decimal"/>
      <w:lvlText w:val=""/>
      <w:lvlJc w:val="left"/>
    </w:lvl>
    <w:lvl w:ilvl="7" w:tplc="9C944EC6">
      <w:numFmt w:val="decimal"/>
      <w:lvlText w:val=""/>
      <w:lvlJc w:val="left"/>
    </w:lvl>
    <w:lvl w:ilvl="8" w:tplc="87B225E0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B5BA5306"/>
    <w:lvl w:ilvl="0" w:tplc="3078C58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482C576C">
      <w:numFmt w:val="decimal"/>
      <w:lvlText w:val=""/>
      <w:lvlJc w:val="left"/>
    </w:lvl>
    <w:lvl w:ilvl="2" w:tplc="3A287776">
      <w:numFmt w:val="decimal"/>
      <w:lvlText w:val=""/>
      <w:lvlJc w:val="left"/>
    </w:lvl>
    <w:lvl w:ilvl="3" w:tplc="4A04D3C8">
      <w:numFmt w:val="decimal"/>
      <w:lvlText w:val=""/>
      <w:lvlJc w:val="left"/>
    </w:lvl>
    <w:lvl w:ilvl="4" w:tplc="4202AA42">
      <w:numFmt w:val="decimal"/>
      <w:lvlText w:val=""/>
      <w:lvlJc w:val="left"/>
    </w:lvl>
    <w:lvl w:ilvl="5" w:tplc="1B5A9706">
      <w:numFmt w:val="decimal"/>
      <w:lvlText w:val=""/>
      <w:lvlJc w:val="left"/>
    </w:lvl>
    <w:lvl w:ilvl="6" w:tplc="2B02420A">
      <w:numFmt w:val="decimal"/>
      <w:lvlText w:val=""/>
      <w:lvlJc w:val="left"/>
    </w:lvl>
    <w:lvl w:ilvl="7" w:tplc="0BA889BC">
      <w:numFmt w:val="decimal"/>
      <w:lvlText w:val=""/>
      <w:lvlJc w:val="left"/>
    </w:lvl>
    <w:lvl w:ilvl="8" w:tplc="9D3C8150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3A80D430"/>
    <w:lvl w:ilvl="0" w:tplc="E7D0C27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142C3632">
      <w:numFmt w:val="decimal"/>
      <w:lvlText w:val=""/>
      <w:lvlJc w:val="left"/>
    </w:lvl>
    <w:lvl w:ilvl="2" w:tplc="71007C56">
      <w:numFmt w:val="decimal"/>
      <w:lvlText w:val=""/>
      <w:lvlJc w:val="left"/>
    </w:lvl>
    <w:lvl w:ilvl="3" w:tplc="5FA0EF72">
      <w:numFmt w:val="decimal"/>
      <w:lvlText w:val=""/>
      <w:lvlJc w:val="left"/>
    </w:lvl>
    <w:lvl w:ilvl="4" w:tplc="97F62A9C">
      <w:numFmt w:val="decimal"/>
      <w:lvlText w:val=""/>
      <w:lvlJc w:val="left"/>
    </w:lvl>
    <w:lvl w:ilvl="5" w:tplc="0BA4DC5C">
      <w:numFmt w:val="decimal"/>
      <w:lvlText w:val=""/>
      <w:lvlJc w:val="left"/>
    </w:lvl>
    <w:lvl w:ilvl="6" w:tplc="524A51F8">
      <w:numFmt w:val="decimal"/>
      <w:lvlText w:val=""/>
      <w:lvlJc w:val="left"/>
    </w:lvl>
    <w:lvl w:ilvl="7" w:tplc="ED4C2F74">
      <w:numFmt w:val="decimal"/>
      <w:lvlText w:val=""/>
      <w:lvlJc w:val="left"/>
    </w:lvl>
    <w:lvl w:ilvl="8" w:tplc="C38E95D0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82103C0C"/>
    <w:lvl w:ilvl="0" w:tplc="EC40D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86972E">
      <w:numFmt w:val="decimal"/>
      <w:lvlText w:val=""/>
      <w:lvlJc w:val="left"/>
    </w:lvl>
    <w:lvl w:ilvl="2" w:tplc="6A301206">
      <w:numFmt w:val="decimal"/>
      <w:lvlText w:val=""/>
      <w:lvlJc w:val="left"/>
    </w:lvl>
    <w:lvl w:ilvl="3" w:tplc="C5084B94">
      <w:numFmt w:val="decimal"/>
      <w:lvlText w:val=""/>
      <w:lvlJc w:val="left"/>
    </w:lvl>
    <w:lvl w:ilvl="4" w:tplc="F9F4B1A0">
      <w:numFmt w:val="decimal"/>
      <w:lvlText w:val=""/>
      <w:lvlJc w:val="left"/>
    </w:lvl>
    <w:lvl w:ilvl="5" w:tplc="C382E75A">
      <w:numFmt w:val="decimal"/>
      <w:lvlText w:val=""/>
      <w:lvlJc w:val="left"/>
    </w:lvl>
    <w:lvl w:ilvl="6" w:tplc="1E04CE4A">
      <w:numFmt w:val="decimal"/>
      <w:lvlText w:val=""/>
      <w:lvlJc w:val="left"/>
    </w:lvl>
    <w:lvl w:ilvl="7" w:tplc="715A00E8">
      <w:numFmt w:val="decimal"/>
      <w:lvlText w:val=""/>
      <w:lvlJc w:val="left"/>
    </w:lvl>
    <w:lvl w:ilvl="8" w:tplc="38D6ED8C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AC8AA84E"/>
    <w:lvl w:ilvl="0" w:tplc="AF76CE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74279E">
      <w:numFmt w:val="decimal"/>
      <w:lvlText w:val=""/>
      <w:lvlJc w:val="left"/>
    </w:lvl>
    <w:lvl w:ilvl="2" w:tplc="4FAE4A74">
      <w:numFmt w:val="decimal"/>
      <w:lvlText w:val=""/>
      <w:lvlJc w:val="left"/>
    </w:lvl>
    <w:lvl w:ilvl="3" w:tplc="D0A017A4">
      <w:numFmt w:val="decimal"/>
      <w:lvlText w:val=""/>
      <w:lvlJc w:val="left"/>
    </w:lvl>
    <w:lvl w:ilvl="4" w:tplc="3CF021FE">
      <w:numFmt w:val="decimal"/>
      <w:lvlText w:val=""/>
      <w:lvlJc w:val="left"/>
    </w:lvl>
    <w:lvl w:ilvl="5" w:tplc="55262150">
      <w:numFmt w:val="decimal"/>
      <w:lvlText w:val=""/>
      <w:lvlJc w:val="left"/>
    </w:lvl>
    <w:lvl w:ilvl="6" w:tplc="555ABD16">
      <w:numFmt w:val="decimal"/>
      <w:lvlText w:val=""/>
      <w:lvlJc w:val="left"/>
    </w:lvl>
    <w:lvl w:ilvl="7" w:tplc="86DE5208">
      <w:numFmt w:val="decimal"/>
      <w:lvlText w:val=""/>
      <w:lvlJc w:val="left"/>
    </w:lvl>
    <w:lvl w:ilvl="8" w:tplc="53041210">
      <w:numFmt w:val="decimal"/>
      <w:lvlText w:val=""/>
      <w:lvlJc w:val="left"/>
    </w:lvl>
  </w:abstractNum>
  <w:abstractNum w:abstractNumId="10" w15:restartNumberingAfterBreak="0">
    <w:nsid w:val="01177F1B"/>
    <w:multiLevelType w:val="hybridMultilevel"/>
    <w:tmpl w:val="29FCFFE2"/>
    <w:lvl w:ilvl="0" w:tplc="694618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3B577B"/>
    <w:multiLevelType w:val="hybridMultilevel"/>
    <w:tmpl w:val="99F030C6"/>
    <w:lvl w:ilvl="0" w:tplc="323C9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1478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BE7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5E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E4E8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321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4885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F274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0C2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3908BC"/>
    <w:multiLevelType w:val="hybridMultilevel"/>
    <w:tmpl w:val="94503A6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797525D"/>
    <w:multiLevelType w:val="hybridMultilevel"/>
    <w:tmpl w:val="02AA74BA"/>
    <w:lvl w:ilvl="0" w:tplc="FD9CD4D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02C0B"/>
    <w:multiLevelType w:val="hybridMultilevel"/>
    <w:tmpl w:val="C0F0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F95FBF"/>
    <w:multiLevelType w:val="hybridMultilevel"/>
    <w:tmpl w:val="BC162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9784F"/>
    <w:multiLevelType w:val="hybridMultilevel"/>
    <w:tmpl w:val="6B74D4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DC599E"/>
    <w:multiLevelType w:val="hybridMultilevel"/>
    <w:tmpl w:val="463A7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A87DAB"/>
    <w:multiLevelType w:val="hybridMultilevel"/>
    <w:tmpl w:val="A0F678A6"/>
    <w:lvl w:ilvl="0" w:tplc="6946182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F623213"/>
    <w:multiLevelType w:val="hybridMultilevel"/>
    <w:tmpl w:val="7F0686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594921"/>
    <w:multiLevelType w:val="hybridMultilevel"/>
    <w:tmpl w:val="8F14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326E3"/>
    <w:multiLevelType w:val="hybridMultilevel"/>
    <w:tmpl w:val="2BC8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FC1E65"/>
    <w:multiLevelType w:val="hybridMultilevel"/>
    <w:tmpl w:val="8F926D44"/>
    <w:lvl w:ilvl="0" w:tplc="694618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1E27DE"/>
    <w:multiLevelType w:val="hybridMultilevel"/>
    <w:tmpl w:val="4B1CE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EB3ACE"/>
    <w:multiLevelType w:val="hybridMultilevel"/>
    <w:tmpl w:val="769E0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049E7"/>
    <w:multiLevelType w:val="hybridMultilevel"/>
    <w:tmpl w:val="AD121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2D4681"/>
    <w:multiLevelType w:val="hybridMultilevel"/>
    <w:tmpl w:val="01B27648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31EA25BE"/>
    <w:multiLevelType w:val="hybridMultilevel"/>
    <w:tmpl w:val="93AE1DF8"/>
    <w:lvl w:ilvl="0" w:tplc="CFDA9C7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272D4D"/>
    <w:multiLevelType w:val="hybridMultilevel"/>
    <w:tmpl w:val="4336BEBE"/>
    <w:lvl w:ilvl="0" w:tplc="FD9CD4D6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3046887"/>
    <w:multiLevelType w:val="hybridMultilevel"/>
    <w:tmpl w:val="A2342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EA5CB7"/>
    <w:multiLevelType w:val="hybridMultilevel"/>
    <w:tmpl w:val="44A03340"/>
    <w:lvl w:ilvl="0" w:tplc="77CC36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2B1BC9"/>
    <w:multiLevelType w:val="hybridMultilevel"/>
    <w:tmpl w:val="601208B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3D5A28"/>
    <w:multiLevelType w:val="hybridMultilevel"/>
    <w:tmpl w:val="DD743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927333"/>
    <w:multiLevelType w:val="hybridMultilevel"/>
    <w:tmpl w:val="590CB5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37069"/>
    <w:multiLevelType w:val="hybridMultilevel"/>
    <w:tmpl w:val="79AC44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1B4886"/>
    <w:multiLevelType w:val="hybridMultilevel"/>
    <w:tmpl w:val="0C821C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A62A5"/>
    <w:multiLevelType w:val="hybridMultilevel"/>
    <w:tmpl w:val="32F8C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07455"/>
    <w:multiLevelType w:val="hybridMultilevel"/>
    <w:tmpl w:val="478C1A2C"/>
    <w:lvl w:ilvl="0" w:tplc="47F63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41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A9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AE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67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E7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4B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6D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4D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80520"/>
    <w:multiLevelType w:val="hybridMultilevel"/>
    <w:tmpl w:val="7F7E6A14"/>
    <w:lvl w:ilvl="0" w:tplc="FD9CD4D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17BEC"/>
    <w:multiLevelType w:val="hybridMultilevel"/>
    <w:tmpl w:val="4770EAF6"/>
    <w:lvl w:ilvl="0" w:tplc="793A185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E387E"/>
    <w:multiLevelType w:val="hybridMultilevel"/>
    <w:tmpl w:val="CE2A9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E20DF8"/>
    <w:multiLevelType w:val="hybridMultilevel"/>
    <w:tmpl w:val="4D820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A4CA5"/>
    <w:multiLevelType w:val="hybridMultilevel"/>
    <w:tmpl w:val="3F0ABB7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F9D05A8"/>
    <w:multiLevelType w:val="hybridMultilevel"/>
    <w:tmpl w:val="49441C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13"/>
  </w:num>
  <w:num w:numId="4">
    <w:abstractNumId w:val="28"/>
  </w:num>
  <w:num w:numId="5">
    <w:abstractNumId w:val="16"/>
  </w:num>
  <w:num w:numId="6">
    <w:abstractNumId w:val="18"/>
  </w:num>
  <w:num w:numId="7">
    <w:abstractNumId w:val="10"/>
  </w:num>
  <w:num w:numId="8">
    <w:abstractNumId w:val="22"/>
  </w:num>
  <w:num w:numId="9">
    <w:abstractNumId w:val="20"/>
  </w:num>
  <w:num w:numId="10">
    <w:abstractNumId w:val="40"/>
  </w:num>
  <w:num w:numId="11">
    <w:abstractNumId w:val="19"/>
  </w:num>
  <w:num w:numId="12">
    <w:abstractNumId w:val="23"/>
  </w:num>
  <w:num w:numId="13">
    <w:abstractNumId w:val="30"/>
  </w:num>
  <w:num w:numId="14">
    <w:abstractNumId w:val="36"/>
  </w:num>
  <w:num w:numId="15">
    <w:abstractNumId w:val="1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1"/>
  </w:num>
  <w:num w:numId="31">
    <w:abstractNumId w:val="17"/>
  </w:num>
  <w:num w:numId="32">
    <w:abstractNumId w:val="41"/>
  </w:num>
  <w:num w:numId="33">
    <w:abstractNumId w:val="34"/>
  </w:num>
  <w:num w:numId="34">
    <w:abstractNumId w:val="35"/>
  </w:num>
  <w:num w:numId="35">
    <w:abstractNumId w:val="39"/>
  </w:num>
  <w:num w:numId="36">
    <w:abstractNumId w:val="29"/>
  </w:num>
  <w:num w:numId="37">
    <w:abstractNumId w:val="43"/>
  </w:num>
  <w:num w:numId="38">
    <w:abstractNumId w:val="24"/>
  </w:num>
  <w:num w:numId="39">
    <w:abstractNumId w:val="33"/>
  </w:num>
  <w:num w:numId="40">
    <w:abstractNumId w:val="21"/>
  </w:num>
  <w:num w:numId="41">
    <w:abstractNumId w:val="42"/>
  </w:num>
  <w:num w:numId="42">
    <w:abstractNumId w:val="26"/>
  </w:num>
  <w:num w:numId="43">
    <w:abstractNumId w:val="12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5D"/>
    <w:rsid w:val="00007A15"/>
    <w:rsid w:val="00011A00"/>
    <w:rsid w:val="00013ED4"/>
    <w:rsid w:val="000141AA"/>
    <w:rsid w:val="00015265"/>
    <w:rsid w:val="000152DE"/>
    <w:rsid w:val="0001736B"/>
    <w:rsid w:val="00020921"/>
    <w:rsid w:val="000232B9"/>
    <w:rsid w:val="000246CA"/>
    <w:rsid w:val="00030302"/>
    <w:rsid w:val="00030F1F"/>
    <w:rsid w:val="00032590"/>
    <w:rsid w:val="00033E9E"/>
    <w:rsid w:val="00035D43"/>
    <w:rsid w:val="00035D86"/>
    <w:rsid w:val="00036811"/>
    <w:rsid w:val="0004004F"/>
    <w:rsid w:val="00041212"/>
    <w:rsid w:val="00042400"/>
    <w:rsid w:val="000439B9"/>
    <w:rsid w:val="000450DC"/>
    <w:rsid w:val="000466DF"/>
    <w:rsid w:val="00050974"/>
    <w:rsid w:val="00052689"/>
    <w:rsid w:val="00055B9D"/>
    <w:rsid w:val="00057961"/>
    <w:rsid w:val="00061A2F"/>
    <w:rsid w:val="00062C81"/>
    <w:rsid w:val="00064BB9"/>
    <w:rsid w:val="00065872"/>
    <w:rsid w:val="000670D8"/>
    <w:rsid w:val="00074940"/>
    <w:rsid w:val="00075D6C"/>
    <w:rsid w:val="00077F2F"/>
    <w:rsid w:val="0008125A"/>
    <w:rsid w:val="000850BE"/>
    <w:rsid w:val="0008600F"/>
    <w:rsid w:val="00086DAE"/>
    <w:rsid w:val="00092F0B"/>
    <w:rsid w:val="000959D3"/>
    <w:rsid w:val="00097174"/>
    <w:rsid w:val="000A1C56"/>
    <w:rsid w:val="000A445D"/>
    <w:rsid w:val="000A4B2C"/>
    <w:rsid w:val="000B086E"/>
    <w:rsid w:val="000B3628"/>
    <w:rsid w:val="000B3AF0"/>
    <w:rsid w:val="000B4BAE"/>
    <w:rsid w:val="000B556E"/>
    <w:rsid w:val="000B5986"/>
    <w:rsid w:val="000B6369"/>
    <w:rsid w:val="000B7C5A"/>
    <w:rsid w:val="000C1789"/>
    <w:rsid w:val="000C1B56"/>
    <w:rsid w:val="000C43D1"/>
    <w:rsid w:val="000C4E4C"/>
    <w:rsid w:val="000C5A58"/>
    <w:rsid w:val="000C7165"/>
    <w:rsid w:val="000D17AE"/>
    <w:rsid w:val="000D1A9E"/>
    <w:rsid w:val="000D5B33"/>
    <w:rsid w:val="000D5D72"/>
    <w:rsid w:val="000D5DD8"/>
    <w:rsid w:val="000E0F4B"/>
    <w:rsid w:val="000E5526"/>
    <w:rsid w:val="000E580E"/>
    <w:rsid w:val="000E5F6B"/>
    <w:rsid w:val="000F09D6"/>
    <w:rsid w:val="000F4A95"/>
    <w:rsid w:val="000F6E90"/>
    <w:rsid w:val="000F71A7"/>
    <w:rsid w:val="001008ED"/>
    <w:rsid w:val="00100C82"/>
    <w:rsid w:val="00102EDA"/>
    <w:rsid w:val="00106453"/>
    <w:rsid w:val="001113ED"/>
    <w:rsid w:val="00112ACE"/>
    <w:rsid w:val="00113016"/>
    <w:rsid w:val="001206A4"/>
    <w:rsid w:val="00120C2D"/>
    <w:rsid w:val="00124DBB"/>
    <w:rsid w:val="00126D47"/>
    <w:rsid w:val="00130F88"/>
    <w:rsid w:val="00132562"/>
    <w:rsid w:val="00134952"/>
    <w:rsid w:val="00135FCE"/>
    <w:rsid w:val="001368AF"/>
    <w:rsid w:val="001401B9"/>
    <w:rsid w:val="00140CCA"/>
    <w:rsid w:val="00141048"/>
    <w:rsid w:val="00141E48"/>
    <w:rsid w:val="00144230"/>
    <w:rsid w:val="0014688C"/>
    <w:rsid w:val="00152915"/>
    <w:rsid w:val="001546A1"/>
    <w:rsid w:val="001560DC"/>
    <w:rsid w:val="00160AA4"/>
    <w:rsid w:val="001628AF"/>
    <w:rsid w:val="0016478F"/>
    <w:rsid w:val="001654B9"/>
    <w:rsid w:val="00165A4E"/>
    <w:rsid w:val="0016615E"/>
    <w:rsid w:val="00167BB5"/>
    <w:rsid w:val="00167CD8"/>
    <w:rsid w:val="00167EE3"/>
    <w:rsid w:val="00170C58"/>
    <w:rsid w:val="0017353D"/>
    <w:rsid w:val="0018021F"/>
    <w:rsid w:val="00183283"/>
    <w:rsid w:val="00184FE6"/>
    <w:rsid w:val="00186E14"/>
    <w:rsid w:val="00187B39"/>
    <w:rsid w:val="00191601"/>
    <w:rsid w:val="001934CA"/>
    <w:rsid w:val="001937A6"/>
    <w:rsid w:val="00194608"/>
    <w:rsid w:val="00195387"/>
    <w:rsid w:val="0019671D"/>
    <w:rsid w:val="00197B58"/>
    <w:rsid w:val="001A18F4"/>
    <w:rsid w:val="001A1BE8"/>
    <w:rsid w:val="001B0350"/>
    <w:rsid w:val="001B1A82"/>
    <w:rsid w:val="001B45C3"/>
    <w:rsid w:val="001B57AD"/>
    <w:rsid w:val="001C355A"/>
    <w:rsid w:val="001C4E77"/>
    <w:rsid w:val="001D0AA3"/>
    <w:rsid w:val="001D1806"/>
    <w:rsid w:val="001D1C4E"/>
    <w:rsid w:val="001D2109"/>
    <w:rsid w:val="001D2F23"/>
    <w:rsid w:val="001D3B9A"/>
    <w:rsid w:val="001D607A"/>
    <w:rsid w:val="001D6BC1"/>
    <w:rsid w:val="001D6E4B"/>
    <w:rsid w:val="001E0C91"/>
    <w:rsid w:val="001E0EE5"/>
    <w:rsid w:val="001E13F3"/>
    <w:rsid w:val="001E1A26"/>
    <w:rsid w:val="001E4B06"/>
    <w:rsid w:val="001E6501"/>
    <w:rsid w:val="001E7931"/>
    <w:rsid w:val="001F02B4"/>
    <w:rsid w:val="001F5227"/>
    <w:rsid w:val="001F63E1"/>
    <w:rsid w:val="001F6D4B"/>
    <w:rsid w:val="001F7669"/>
    <w:rsid w:val="00200031"/>
    <w:rsid w:val="00201370"/>
    <w:rsid w:val="002020F6"/>
    <w:rsid w:val="00202B9B"/>
    <w:rsid w:val="00203019"/>
    <w:rsid w:val="00204991"/>
    <w:rsid w:val="00206B0D"/>
    <w:rsid w:val="002103BA"/>
    <w:rsid w:val="0021046C"/>
    <w:rsid w:val="00210D13"/>
    <w:rsid w:val="00212437"/>
    <w:rsid w:val="0021335E"/>
    <w:rsid w:val="00213A80"/>
    <w:rsid w:val="00213B17"/>
    <w:rsid w:val="00216A84"/>
    <w:rsid w:val="00217A81"/>
    <w:rsid w:val="00222B7C"/>
    <w:rsid w:val="00222CD5"/>
    <w:rsid w:val="00223AEC"/>
    <w:rsid w:val="00224931"/>
    <w:rsid w:val="0023181C"/>
    <w:rsid w:val="0023184E"/>
    <w:rsid w:val="0023535F"/>
    <w:rsid w:val="00235C2E"/>
    <w:rsid w:val="00235D2B"/>
    <w:rsid w:val="002431B4"/>
    <w:rsid w:val="002438A8"/>
    <w:rsid w:val="0024654C"/>
    <w:rsid w:val="002534B5"/>
    <w:rsid w:val="00253724"/>
    <w:rsid w:val="00253D2D"/>
    <w:rsid w:val="0025469E"/>
    <w:rsid w:val="00255F17"/>
    <w:rsid w:val="002560AC"/>
    <w:rsid w:val="00261A6F"/>
    <w:rsid w:val="00262218"/>
    <w:rsid w:val="0026431C"/>
    <w:rsid w:val="00264C29"/>
    <w:rsid w:val="002671C5"/>
    <w:rsid w:val="002706C6"/>
    <w:rsid w:val="002720E8"/>
    <w:rsid w:val="00275506"/>
    <w:rsid w:val="002756BE"/>
    <w:rsid w:val="00276170"/>
    <w:rsid w:val="0027746F"/>
    <w:rsid w:val="00280EC5"/>
    <w:rsid w:val="00281A24"/>
    <w:rsid w:val="00281EE6"/>
    <w:rsid w:val="0028274A"/>
    <w:rsid w:val="00282C50"/>
    <w:rsid w:val="00284E6B"/>
    <w:rsid w:val="002870F7"/>
    <w:rsid w:val="00291A96"/>
    <w:rsid w:val="00291C1B"/>
    <w:rsid w:val="00292E0C"/>
    <w:rsid w:val="002A2C4B"/>
    <w:rsid w:val="002A3249"/>
    <w:rsid w:val="002A4C14"/>
    <w:rsid w:val="002A5ABB"/>
    <w:rsid w:val="002B0520"/>
    <w:rsid w:val="002C3F72"/>
    <w:rsid w:val="002D4ADA"/>
    <w:rsid w:val="002E77B3"/>
    <w:rsid w:val="002F2220"/>
    <w:rsid w:val="002F22C5"/>
    <w:rsid w:val="002F270C"/>
    <w:rsid w:val="002F56F5"/>
    <w:rsid w:val="002F7332"/>
    <w:rsid w:val="00300877"/>
    <w:rsid w:val="0031048C"/>
    <w:rsid w:val="00310685"/>
    <w:rsid w:val="0031159F"/>
    <w:rsid w:val="00313A98"/>
    <w:rsid w:val="003142C6"/>
    <w:rsid w:val="00314921"/>
    <w:rsid w:val="00315B8B"/>
    <w:rsid w:val="00315F9A"/>
    <w:rsid w:val="00317A6D"/>
    <w:rsid w:val="00320D0D"/>
    <w:rsid w:val="003213AB"/>
    <w:rsid w:val="0032349F"/>
    <w:rsid w:val="0033337E"/>
    <w:rsid w:val="00333774"/>
    <w:rsid w:val="00337842"/>
    <w:rsid w:val="00340AB8"/>
    <w:rsid w:val="0034147C"/>
    <w:rsid w:val="00346327"/>
    <w:rsid w:val="003465FA"/>
    <w:rsid w:val="003504E1"/>
    <w:rsid w:val="00360E61"/>
    <w:rsid w:val="00360F97"/>
    <w:rsid w:val="0036127F"/>
    <w:rsid w:val="00362ED6"/>
    <w:rsid w:val="00362F61"/>
    <w:rsid w:val="00365777"/>
    <w:rsid w:val="0036730B"/>
    <w:rsid w:val="00372AA0"/>
    <w:rsid w:val="003734AB"/>
    <w:rsid w:val="00374B3E"/>
    <w:rsid w:val="0037577A"/>
    <w:rsid w:val="00376A47"/>
    <w:rsid w:val="00377572"/>
    <w:rsid w:val="00385E75"/>
    <w:rsid w:val="00387505"/>
    <w:rsid w:val="00396951"/>
    <w:rsid w:val="00396A6F"/>
    <w:rsid w:val="003A022D"/>
    <w:rsid w:val="003A12C2"/>
    <w:rsid w:val="003A205D"/>
    <w:rsid w:val="003A230C"/>
    <w:rsid w:val="003A233F"/>
    <w:rsid w:val="003A2F9A"/>
    <w:rsid w:val="003A4401"/>
    <w:rsid w:val="003A482D"/>
    <w:rsid w:val="003A4F7E"/>
    <w:rsid w:val="003A54EC"/>
    <w:rsid w:val="003A5C50"/>
    <w:rsid w:val="003A7AAF"/>
    <w:rsid w:val="003B087D"/>
    <w:rsid w:val="003B2037"/>
    <w:rsid w:val="003B209B"/>
    <w:rsid w:val="003B279D"/>
    <w:rsid w:val="003B28E1"/>
    <w:rsid w:val="003B2FBE"/>
    <w:rsid w:val="003B3222"/>
    <w:rsid w:val="003B34E2"/>
    <w:rsid w:val="003B3CFE"/>
    <w:rsid w:val="003B3F53"/>
    <w:rsid w:val="003B48B2"/>
    <w:rsid w:val="003B4F6D"/>
    <w:rsid w:val="003B5372"/>
    <w:rsid w:val="003B5AFC"/>
    <w:rsid w:val="003B79AF"/>
    <w:rsid w:val="003C0596"/>
    <w:rsid w:val="003C06BF"/>
    <w:rsid w:val="003C267B"/>
    <w:rsid w:val="003C57C2"/>
    <w:rsid w:val="003D194F"/>
    <w:rsid w:val="003D489B"/>
    <w:rsid w:val="003D4EF4"/>
    <w:rsid w:val="003D58FF"/>
    <w:rsid w:val="003D620E"/>
    <w:rsid w:val="003E1EF9"/>
    <w:rsid w:val="003E2DAC"/>
    <w:rsid w:val="003E34F7"/>
    <w:rsid w:val="003E36EE"/>
    <w:rsid w:val="003E43B3"/>
    <w:rsid w:val="003E5430"/>
    <w:rsid w:val="003F067C"/>
    <w:rsid w:val="003F1B14"/>
    <w:rsid w:val="003F25C0"/>
    <w:rsid w:val="003F2B89"/>
    <w:rsid w:val="003F4B0D"/>
    <w:rsid w:val="003F57A4"/>
    <w:rsid w:val="003F5FBE"/>
    <w:rsid w:val="003F6F0B"/>
    <w:rsid w:val="003F7AF8"/>
    <w:rsid w:val="00403BC3"/>
    <w:rsid w:val="00404126"/>
    <w:rsid w:val="00405A13"/>
    <w:rsid w:val="00412956"/>
    <w:rsid w:val="0041415D"/>
    <w:rsid w:val="00422BDA"/>
    <w:rsid w:val="00422E2E"/>
    <w:rsid w:val="004240EB"/>
    <w:rsid w:val="00426AB8"/>
    <w:rsid w:val="00432166"/>
    <w:rsid w:val="004345CC"/>
    <w:rsid w:val="004360E1"/>
    <w:rsid w:val="004424F5"/>
    <w:rsid w:val="00444857"/>
    <w:rsid w:val="00456A4F"/>
    <w:rsid w:val="00463FBD"/>
    <w:rsid w:val="00466E70"/>
    <w:rsid w:val="00467549"/>
    <w:rsid w:val="0047172F"/>
    <w:rsid w:val="00474052"/>
    <w:rsid w:val="00481BD4"/>
    <w:rsid w:val="004820C7"/>
    <w:rsid w:val="00482AE1"/>
    <w:rsid w:val="00483991"/>
    <w:rsid w:val="00485982"/>
    <w:rsid w:val="00486B43"/>
    <w:rsid w:val="004A111A"/>
    <w:rsid w:val="004A1853"/>
    <w:rsid w:val="004A312F"/>
    <w:rsid w:val="004A383E"/>
    <w:rsid w:val="004A39D0"/>
    <w:rsid w:val="004A3E21"/>
    <w:rsid w:val="004A69FC"/>
    <w:rsid w:val="004B0D3B"/>
    <w:rsid w:val="004B4FA8"/>
    <w:rsid w:val="004B5200"/>
    <w:rsid w:val="004B7FF5"/>
    <w:rsid w:val="004C06DD"/>
    <w:rsid w:val="004C2AC7"/>
    <w:rsid w:val="004C37C6"/>
    <w:rsid w:val="004C4823"/>
    <w:rsid w:val="004C520C"/>
    <w:rsid w:val="004D34D8"/>
    <w:rsid w:val="004D52F3"/>
    <w:rsid w:val="004E0147"/>
    <w:rsid w:val="004E1410"/>
    <w:rsid w:val="004E2932"/>
    <w:rsid w:val="004E3679"/>
    <w:rsid w:val="004E4533"/>
    <w:rsid w:val="004E7477"/>
    <w:rsid w:val="004E777B"/>
    <w:rsid w:val="00503D00"/>
    <w:rsid w:val="005048D1"/>
    <w:rsid w:val="005052B1"/>
    <w:rsid w:val="00505777"/>
    <w:rsid w:val="00507390"/>
    <w:rsid w:val="00516B3B"/>
    <w:rsid w:val="00526CF5"/>
    <w:rsid w:val="00535090"/>
    <w:rsid w:val="00535118"/>
    <w:rsid w:val="00537A67"/>
    <w:rsid w:val="00537BE6"/>
    <w:rsid w:val="00541284"/>
    <w:rsid w:val="005413F9"/>
    <w:rsid w:val="005453CE"/>
    <w:rsid w:val="00546522"/>
    <w:rsid w:val="005465AA"/>
    <w:rsid w:val="00553164"/>
    <w:rsid w:val="00553C72"/>
    <w:rsid w:val="00553C88"/>
    <w:rsid w:val="00560BF5"/>
    <w:rsid w:val="0057248B"/>
    <w:rsid w:val="005725F9"/>
    <w:rsid w:val="0057506E"/>
    <w:rsid w:val="00580B63"/>
    <w:rsid w:val="00583C10"/>
    <w:rsid w:val="00584B58"/>
    <w:rsid w:val="00584DE0"/>
    <w:rsid w:val="0058513D"/>
    <w:rsid w:val="0058624F"/>
    <w:rsid w:val="00590D87"/>
    <w:rsid w:val="00591CB8"/>
    <w:rsid w:val="005939E0"/>
    <w:rsid w:val="00593DE6"/>
    <w:rsid w:val="00594599"/>
    <w:rsid w:val="005A31CE"/>
    <w:rsid w:val="005A6664"/>
    <w:rsid w:val="005A76CB"/>
    <w:rsid w:val="005B2603"/>
    <w:rsid w:val="005B4F1F"/>
    <w:rsid w:val="005C0EF5"/>
    <w:rsid w:val="005C0F44"/>
    <w:rsid w:val="005C1E58"/>
    <w:rsid w:val="005C2510"/>
    <w:rsid w:val="005C2983"/>
    <w:rsid w:val="005C3743"/>
    <w:rsid w:val="005C3D8D"/>
    <w:rsid w:val="005C5A7B"/>
    <w:rsid w:val="005C6B50"/>
    <w:rsid w:val="005C7032"/>
    <w:rsid w:val="005C728B"/>
    <w:rsid w:val="005D34C1"/>
    <w:rsid w:val="005D4910"/>
    <w:rsid w:val="005E1EF2"/>
    <w:rsid w:val="005E486D"/>
    <w:rsid w:val="005E53B4"/>
    <w:rsid w:val="005E6E15"/>
    <w:rsid w:val="005E7DF3"/>
    <w:rsid w:val="005F0188"/>
    <w:rsid w:val="005F1719"/>
    <w:rsid w:val="005F4924"/>
    <w:rsid w:val="00600716"/>
    <w:rsid w:val="00604639"/>
    <w:rsid w:val="0061150D"/>
    <w:rsid w:val="006116D3"/>
    <w:rsid w:val="006168CF"/>
    <w:rsid w:val="0061699F"/>
    <w:rsid w:val="00616CB7"/>
    <w:rsid w:val="0062208E"/>
    <w:rsid w:val="0062771D"/>
    <w:rsid w:val="00631557"/>
    <w:rsid w:val="00637CB4"/>
    <w:rsid w:val="00640AE7"/>
    <w:rsid w:val="00641577"/>
    <w:rsid w:val="00641D95"/>
    <w:rsid w:val="00642384"/>
    <w:rsid w:val="00642726"/>
    <w:rsid w:val="006474AD"/>
    <w:rsid w:val="00647B79"/>
    <w:rsid w:val="00650D5F"/>
    <w:rsid w:val="006524DA"/>
    <w:rsid w:val="00654856"/>
    <w:rsid w:val="00654AF7"/>
    <w:rsid w:val="00660244"/>
    <w:rsid w:val="00661DC6"/>
    <w:rsid w:val="00665DCF"/>
    <w:rsid w:val="00666FBA"/>
    <w:rsid w:val="0066746D"/>
    <w:rsid w:val="00667C85"/>
    <w:rsid w:val="00670107"/>
    <w:rsid w:val="00670134"/>
    <w:rsid w:val="00670310"/>
    <w:rsid w:val="006727AB"/>
    <w:rsid w:val="00672DD2"/>
    <w:rsid w:val="00673603"/>
    <w:rsid w:val="00673A36"/>
    <w:rsid w:val="0068150B"/>
    <w:rsid w:val="00683163"/>
    <w:rsid w:val="00684A4F"/>
    <w:rsid w:val="006918AF"/>
    <w:rsid w:val="006A2656"/>
    <w:rsid w:val="006A7340"/>
    <w:rsid w:val="006B234E"/>
    <w:rsid w:val="006B2571"/>
    <w:rsid w:val="006B53F0"/>
    <w:rsid w:val="006C0579"/>
    <w:rsid w:val="006C4C19"/>
    <w:rsid w:val="006D0530"/>
    <w:rsid w:val="006D1F8C"/>
    <w:rsid w:val="006D24F4"/>
    <w:rsid w:val="006E7A27"/>
    <w:rsid w:val="006E7F8A"/>
    <w:rsid w:val="006F0EDB"/>
    <w:rsid w:val="006F32F9"/>
    <w:rsid w:val="006F76EC"/>
    <w:rsid w:val="00700C22"/>
    <w:rsid w:val="007015F7"/>
    <w:rsid w:val="00705159"/>
    <w:rsid w:val="0070592E"/>
    <w:rsid w:val="007248F1"/>
    <w:rsid w:val="007278A9"/>
    <w:rsid w:val="00732B47"/>
    <w:rsid w:val="0073521C"/>
    <w:rsid w:val="00736742"/>
    <w:rsid w:val="00736B60"/>
    <w:rsid w:val="007423F6"/>
    <w:rsid w:val="007457E4"/>
    <w:rsid w:val="00745EF6"/>
    <w:rsid w:val="00747275"/>
    <w:rsid w:val="00754907"/>
    <w:rsid w:val="00754D35"/>
    <w:rsid w:val="00756064"/>
    <w:rsid w:val="00757B31"/>
    <w:rsid w:val="00760B84"/>
    <w:rsid w:val="00762AC1"/>
    <w:rsid w:val="00762BB7"/>
    <w:rsid w:val="0076448E"/>
    <w:rsid w:val="00765588"/>
    <w:rsid w:val="007658D2"/>
    <w:rsid w:val="00765A80"/>
    <w:rsid w:val="00770863"/>
    <w:rsid w:val="00771BA6"/>
    <w:rsid w:val="00771BD9"/>
    <w:rsid w:val="0077488F"/>
    <w:rsid w:val="0077617C"/>
    <w:rsid w:val="007774FC"/>
    <w:rsid w:val="00777834"/>
    <w:rsid w:val="00782104"/>
    <w:rsid w:val="00783325"/>
    <w:rsid w:val="00784274"/>
    <w:rsid w:val="007856BA"/>
    <w:rsid w:val="00785C58"/>
    <w:rsid w:val="00786699"/>
    <w:rsid w:val="00786BC0"/>
    <w:rsid w:val="007937B8"/>
    <w:rsid w:val="00796AB0"/>
    <w:rsid w:val="007A078F"/>
    <w:rsid w:val="007A1478"/>
    <w:rsid w:val="007A392D"/>
    <w:rsid w:val="007A462A"/>
    <w:rsid w:val="007B06A1"/>
    <w:rsid w:val="007B664B"/>
    <w:rsid w:val="007C0D25"/>
    <w:rsid w:val="007C2328"/>
    <w:rsid w:val="007C4150"/>
    <w:rsid w:val="007C4405"/>
    <w:rsid w:val="007C7AFD"/>
    <w:rsid w:val="007D094C"/>
    <w:rsid w:val="007D63B0"/>
    <w:rsid w:val="007D7D13"/>
    <w:rsid w:val="007E3BFD"/>
    <w:rsid w:val="007E440F"/>
    <w:rsid w:val="007F15A7"/>
    <w:rsid w:val="007F1D27"/>
    <w:rsid w:val="007F1F6E"/>
    <w:rsid w:val="007F6E2C"/>
    <w:rsid w:val="008001BE"/>
    <w:rsid w:val="0080175D"/>
    <w:rsid w:val="0080410E"/>
    <w:rsid w:val="00804494"/>
    <w:rsid w:val="008062B8"/>
    <w:rsid w:val="00812929"/>
    <w:rsid w:val="0081729C"/>
    <w:rsid w:val="00817517"/>
    <w:rsid w:val="00821FC2"/>
    <w:rsid w:val="00823586"/>
    <w:rsid w:val="0082448E"/>
    <w:rsid w:val="008266E4"/>
    <w:rsid w:val="00830DA7"/>
    <w:rsid w:val="008313EF"/>
    <w:rsid w:val="00832EB8"/>
    <w:rsid w:val="008342B1"/>
    <w:rsid w:val="00835432"/>
    <w:rsid w:val="0083623A"/>
    <w:rsid w:val="0083689D"/>
    <w:rsid w:val="00841E7A"/>
    <w:rsid w:val="00842920"/>
    <w:rsid w:val="00847284"/>
    <w:rsid w:val="0085003B"/>
    <w:rsid w:val="00851F76"/>
    <w:rsid w:val="00852758"/>
    <w:rsid w:val="0086102E"/>
    <w:rsid w:val="00862F2B"/>
    <w:rsid w:val="00863DB8"/>
    <w:rsid w:val="0086633F"/>
    <w:rsid w:val="0086724E"/>
    <w:rsid w:val="0087194F"/>
    <w:rsid w:val="00874776"/>
    <w:rsid w:val="00875194"/>
    <w:rsid w:val="00882533"/>
    <w:rsid w:val="008846BC"/>
    <w:rsid w:val="00890B1D"/>
    <w:rsid w:val="00892146"/>
    <w:rsid w:val="00893431"/>
    <w:rsid w:val="0089608E"/>
    <w:rsid w:val="008A045D"/>
    <w:rsid w:val="008A1236"/>
    <w:rsid w:val="008A1B2C"/>
    <w:rsid w:val="008A1BAD"/>
    <w:rsid w:val="008A1EF7"/>
    <w:rsid w:val="008A6418"/>
    <w:rsid w:val="008A7E40"/>
    <w:rsid w:val="008B2008"/>
    <w:rsid w:val="008B29FE"/>
    <w:rsid w:val="008B3600"/>
    <w:rsid w:val="008B3FDE"/>
    <w:rsid w:val="008B4D0B"/>
    <w:rsid w:val="008C3209"/>
    <w:rsid w:val="008D1A8B"/>
    <w:rsid w:val="008D1AE7"/>
    <w:rsid w:val="008D1C3E"/>
    <w:rsid w:val="008D284B"/>
    <w:rsid w:val="008D640C"/>
    <w:rsid w:val="008D784E"/>
    <w:rsid w:val="008D7BCC"/>
    <w:rsid w:val="008E0719"/>
    <w:rsid w:val="008E355B"/>
    <w:rsid w:val="008E3981"/>
    <w:rsid w:val="008E4D52"/>
    <w:rsid w:val="008F2D6E"/>
    <w:rsid w:val="008F3550"/>
    <w:rsid w:val="008F3DAD"/>
    <w:rsid w:val="008F3E20"/>
    <w:rsid w:val="008F59A2"/>
    <w:rsid w:val="008F7B57"/>
    <w:rsid w:val="009003EA"/>
    <w:rsid w:val="00901AF8"/>
    <w:rsid w:val="0090255A"/>
    <w:rsid w:val="0090469B"/>
    <w:rsid w:val="009107D6"/>
    <w:rsid w:val="00912F2D"/>
    <w:rsid w:val="00913A7C"/>
    <w:rsid w:val="009146F1"/>
    <w:rsid w:val="00914A93"/>
    <w:rsid w:val="00914B3D"/>
    <w:rsid w:val="009154A1"/>
    <w:rsid w:val="00915FAB"/>
    <w:rsid w:val="009249DE"/>
    <w:rsid w:val="0092591B"/>
    <w:rsid w:val="00926A1E"/>
    <w:rsid w:val="00926D47"/>
    <w:rsid w:val="009302B0"/>
    <w:rsid w:val="009404BC"/>
    <w:rsid w:val="00942491"/>
    <w:rsid w:val="00946A6B"/>
    <w:rsid w:val="0095028A"/>
    <w:rsid w:val="00951292"/>
    <w:rsid w:val="009520A2"/>
    <w:rsid w:val="0095696D"/>
    <w:rsid w:val="009572F9"/>
    <w:rsid w:val="00960180"/>
    <w:rsid w:val="00960554"/>
    <w:rsid w:val="00961DFB"/>
    <w:rsid w:val="00971E33"/>
    <w:rsid w:val="00972618"/>
    <w:rsid w:val="009743BE"/>
    <w:rsid w:val="00976F81"/>
    <w:rsid w:val="00980689"/>
    <w:rsid w:val="00980840"/>
    <w:rsid w:val="00982E52"/>
    <w:rsid w:val="00985CF4"/>
    <w:rsid w:val="00985D87"/>
    <w:rsid w:val="00986E3A"/>
    <w:rsid w:val="0099151D"/>
    <w:rsid w:val="00993C41"/>
    <w:rsid w:val="009968BE"/>
    <w:rsid w:val="009A1B15"/>
    <w:rsid w:val="009A3612"/>
    <w:rsid w:val="009A5F73"/>
    <w:rsid w:val="009A7A62"/>
    <w:rsid w:val="009B2877"/>
    <w:rsid w:val="009B3035"/>
    <w:rsid w:val="009B425A"/>
    <w:rsid w:val="009C0055"/>
    <w:rsid w:val="009C074C"/>
    <w:rsid w:val="009C35AD"/>
    <w:rsid w:val="009C4D57"/>
    <w:rsid w:val="009D05C2"/>
    <w:rsid w:val="009D3047"/>
    <w:rsid w:val="009D456E"/>
    <w:rsid w:val="009D4C8C"/>
    <w:rsid w:val="009D5630"/>
    <w:rsid w:val="009D61C8"/>
    <w:rsid w:val="009E04D6"/>
    <w:rsid w:val="009E0EF4"/>
    <w:rsid w:val="009E12B4"/>
    <w:rsid w:val="009E24F6"/>
    <w:rsid w:val="009E290A"/>
    <w:rsid w:val="009E3A4C"/>
    <w:rsid w:val="009F1A28"/>
    <w:rsid w:val="009F2D9D"/>
    <w:rsid w:val="009F30A6"/>
    <w:rsid w:val="009F692D"/>
    <w:rsid w:val="009F7E95"/>
    <w:rsid w:val="00A01250"/>
    <w:rsid w:val="00A03BFF"/>
    <w:rsid w:val="00A04F0E"/>
    <w:rsid w:val="00A06FBB"/>
    <w:rsid w:val="00A1178B"/>
    <w:rsid w:val="00A1211D"/>
    <w:rsid w:val="00A14AF4"/>
    <w:rsid w:val="00A15376"/>
    <w:rsid w:val="00A16A5C"/>
    <w:rsid w:val="00A21345"/>
    <w:rsid w:val="00A227DF"/>
    <w:rsid w:val="00A23F8F"/>
    <w:rsid w:val="00A263F2"/>
    <w:rsid w:val="00A26B16"/>
    <w:rsid w:val="00A2745C"/>
    <w:rsid w:val="00A2746C"/>
    <w:rsid w:val="00A32ECD"/>
    <w:rsid w:val="00A333FE"/>
    <w:rsid w:val="00A33C05"/>
    <w:rsid w:val="00A343C1"/>
    <w:rsid w:val="00A34E0F"/>
    <w:rsid w:val="00A35E6C"/>
    <w:rsid w:val="00A36896"/>
    <w:rsid w:val="00A42265"/>
    <w:rsid w:val="00A45605"/>
    <w:rsid w:val="00A45B60"/>
    <w:rsid w:val="00A47FA5"/>
    <w:rsid w:val="00A51390"/>
    <w:rsid w:val="00A5154A"/>
    <w:rsid w:val="00A52BFF"/>
    <w:rsid w:val="00A5350F"/>
    <w:rsid w:val="00A53FEA"/>
    <w:rsid w:val="00A56FE4"/>
    <w:rsid w:val="00A63926"/>
    <w:rsid w:val="00A64C37"/>
    <w:rsid w:val="00A66D95"/>
    <w:rsid w:val="00A70F8E"/>
    <w:rsid w:val="00A7584B"/>
    <w:rsid w:val="00A76DE7"/>
    <w:rsid w:val="00A80727"/>
    <w:rsid w:val="00A814D8"/>
    <w:rsid w:val="00A8220D"/>
    <w:rsid w:val="00A82895"/>
    <w:rsid w:val="00A82CDA"/>
    <w:rsid w:val="00A82EE3"/>
    <w:rsid w:val="00A8467D"/>
    <w:rsid w:val="00A85479"/>
    <w:rsid w:val="00A92A31"/>
    <w:rsid w:val="00AA1160"/>
    <w:rsid w:val="00AA3552"/>
    <w:rsid w:val="00AA4735"/>
    <w:rsid w:val="00AA6014"/>
    <w:rsid w:val="00AA703D"/>
    <w:rsid w:val="00AA7BCC"/>
    <w:rsid w:val="00AB4388"/>
    <w:rsid w:val="00AB5D63"/>
    <w:rsid w:val="00AC40AB"/>
    <w:rsid w:val="00AC476C"/>
    <w:rsid w:val="00AC5417"/>
    <w:rsid w:val="00AC5A55"/>
    <w:rsid w:val="00AD187C"/>
    <w:rsid w:val="00AD44B6"/>
    <w:rsid w:val="00AD5BA9"/>
    <w:rsid w:val="00AD644F"/>
    <w:rsid w:val="00AE0F37"/>
    <w:rsid w:val="00AE185C"/>
    <w:rsid w:val="00AE266C"/>
    <w:rsid w:val="00AE7493"/>
    <w:rsid w:val="00AF0A0B"/>
    <w:rsid w:val="00AF16EF"/>
    <w:rsid w:val="00AF3D5B"/>
    <w:rsid w:val="00B04FBE"/>
    <w:rsid w:val="00B06061"/>
    <w:rsid w:val="00B129EE"/>
    <w:rsid w:val="00B138B1"/>
    <w:rsid w:val="00B146D0"/>
    <w:rsid w:val="00B22EEA"/>
    <w:rsid w:val="00B23E69"/>
    <w:rsid w:val="00B30F7A"/>
    <w:rsid w:val="00B3524E"/>
    <w:rsid w:val="00B36CD2"/>
    <w:rsid w:val="00B42720"/>
    <w:rsid w:val="00B43AD7"/>
    <w:rsid w:val="00B47733"/>
    <w:rsid w:val="00B56BEA"/>
    <w:rsid w:val="00B64955"/>
    <w:rsid w:val="00B65064"/>
    <w:rsid w:val="00B6695C"/>
    <w:rsid w:val="00B66C8A"/>
    <w:rsid w:val="00B66D96"/>
    <w:rsid w:val="00B67390"/>
    <w:rsid w:val="00B673B1"/>
    <w:rsid w:val="00B71C90"/>
    <w:rsid w:val="00B73B60"/>
    <w:rsid w:val="00B77ECF"/>
    <w:rsid w:val="00B80ADC"/>
    <w:rsid w:val="00B840DE"/>
    <w:rsid w:val="00B8626A"/>
    <w:rsid w:val="00B86698"/>
    <w:rsid w:val="00B87FE4"/>
    <w:rsid w:val="00B92B1A"/>
    <w:rsid w:val="00B9601E"/>
    <w:rsid w:val="00B96A36"/>
    <w:rsid w:val="00B979E8"/>
    <w:rsid w:val="00BA07AD"/>
    <w:rsid w:val="00BA388C"/>
    <w:rsid w:val="00BA5F49"/>
    <w:rsid w:val="00BA73EB"/>
    <w:rsid w:val="00BB22A0"/>
    <w:rsid w:val="00BB2B08"/>
    <w:rsid w:val="00BB674D"/>
    <w:rsid w:val="00BB69D1"/>
    <w:rsid w:val="00BC05EC"/>
    <w:rsid w:val="00BC1153"/>
    <w:rsid w:val="00BC115E"/>
    <w:rsid w:val="00BC1484"/>
    <w:rsid w:val="00BC3F25"/>
    <w:rsid w:val="00BC47DA"/>
    <w:rsid w:val="00BD18DF"/>
    <w:rsid w:val="00BD278D"/>
    <w:rsid w:val="00BD4650"/>
    <w:rsid w:val="00BD4B33"/>
    <w:rsid w:val="00BE0ECE"/>
    <w:rsid w:val="00BE5C02"/>
    <w:rsid w:val="00BF0317"/>
    <w:rsid w:val="00BF1FCF"/>
    <w:rsid w:val="00BF5004"/>
    <w:rsid w:val="00BF6EEB"/>
    <w:rsid w:val="00C00182"/>
    <w:rsid w:val="00C1052F"/>
    <w:rsid w:val="00C15F94"/>
    <w:rsid w:val="00C16E9E"/>
    <w:rsid w:val="00C1759C"/>
    <w:rsid w:val="00C20151"/>
    <w:rsid w:val="00C22A75"/>
    <w:rsid w:val="00C248B3"/>
    <w:rsid w:val="00C25295"/>
    <w:rsid w:val="00C26BE6"/>
    <w:rsid w:val="00C316CC"/>
    <w:rsid w:val="00C318F7"/>
    <w:rsid w:val="00C3198A"/>
    <w:rsid w:val="00C334FF"/>
    <w:rsid w:val="00C42596"/>
    <w:rsid w:val="00C4301B"/>
    <w:rsid w:val="00C44ADC"/>
    <w:rsid w:val="00C44F50"/>
    <w:rsid w:val="00C454B2"/>
    <w:rsid w:val="00C47819"/>
    <w:rsid w:val="00C511BB"/>
    <w:rsid w:val="00C5314A"/>
    <w:rsid w:val="00C53658"/>
    <w:rsid w:val="00C552DF"/>
    <w:rsid w:val="00C554C0"/>
    <w:rsid w:val="00C611E2"/>
    <w:rsid w:val="00C615DE"/>
    <w:rsid w:val="00C62B7F"/>
    <w:rsid w:val="00C675B5"/>
    <w:rsid w:val="00C67A36"/>
    <w:rsid w:val="00C71E51"/>
    <w:rsid w:val="00C773FB"/>
    <w:rsid w:val="00C81436"/>
    <w:rsid w:val="00C81978"/>
    <w:rsid w:val="00C81E36"/>
    <w:rsid w:val="00C827E1"/>
    <w:rsid w:val="00C82CAB"/>
    <w:rsid w:val="00C84AA7"/>
    <w:rsid w:val="00C92606"/>
    <w:rsid w:val="00C95017"/>
    <w:rsid w:val="00C957ED"/>
    <w:rsid w:val="00C95C3C"/>
    <w:rsid w:val="00CA034F"/>
    <w:rsid w:val="00CA06A8"/>
    <w:rsid w:val="00CA0AFF"/>
    <w:rsid w:val="00CA0BF9"/>
    <w:rsid w:val="00CA1E3A"/>
    <w:rsid w:val="00CA377A"/>
    <w:rsid w:val="00CA4591"/>
    <w:rsid w:val="00CB05CE"/>
    <w:rsid w:val="00CB3003"/>
    <w:rsid w:val="00CB739C"/>
    <w:rsid w:val="00CC2286"/>
    <w:rsid w:val="00CC394C"/>
    <w:rsid w:val="00CC5EEE"/>
    <w:rsid w:val="00CD3DAB"/>
    <w:rsid w:val="00CD61AC"/>
    <w:rsid w:val="00CD6F44"/>
    <w:rsid w:val="00CE0F74"/>
    <w:rsid w:val="00CE311F"/>
    <w:rsid w:val="00CE36BB"/>
    <w:rsid w:val="00CE61BD"/>
    <w:rsid w:val="00CE688A"/>
    <w:rsid w:val="00CF000A"/>
    <w:rsid w:val="00CF135E"/>
    <w:rsid w:val="00CF4576"/>
    <w:rsid w:val="00CF591A"/>
    <w:rsid w:val="00CF726B"/>
    <w:rsid w:val="00D00F54"/>
    <w:rsid w:val="00D01E4A"/>
    <w:rsid w:val="00D04D48"/>
    <w:rsid w:val="00D0570C"/>
    <w:rsid w:val="00D06C4E"/>
    <w:rsid w:val="00D0740A"/>
    <w:rsid w:val="00D0761D"/>
    <w:rsid w:val="00D11A1C"/>
    <w:rsid w:val="00D11A67"/>
    <w:rsid w:val="00D14F8E"/>
    <w:rsid w:val="00D16109"/>
    <w:rsid w:val="00D16327"/>
    <w:rsid w:val="00D16A7F"/>
    <w:rsid w:val="00D17F4A"/>
    <w:rsid w:val="00D21128"/>
    <w:rsid w:val="00D212B5"/>
    <w:rsid w:val="00D2132D"/>
    <w:rsid w:val="00D21387"/>
    <w:rsid w:val="00D24105"/>
    <w:rsid w:val="00D2410F"/>
    <w:rsid w:val="00D2743B"/>
    <w:rsid w:val="00D30008"/>
    <w:rsid w:val="00D30CE9"/>
    <w:rsid w:val="00D333A1"/>
    <w:rsid w:val="00D3547B"/>
    <w:rsid w:val="00D40E96"/>
    <w:rsid w:val="00D46A30"/>
    <w:rsid w:val="00D50ACD"/>
    <w:rsid w:val="00D55BB6"/>
    <w:rsid w:val="00D57F2E"/>
    <w:rsid w:val="00D6247E"/>
    <w:rsid w:val="00D62566"/>
    <w:rsid w:val="00D661BB"/>
    <w:rsid w:val="00D71BE2"/>
    <w:rsid w:val="00D74628"/>
    <w:rsid w:val="00D84CE0"/>
    <w:rsid w:val="00D9557E"/>
    <w:rsid w:val="00D958DD"/>
    <w:rsid w:val="00D97C43"/>
    <w:rsid w:val="00DA01F4"/>
    <w:rsid w:val="00DA4BE7"/>
    <w:rsid w:val="00DB1EDA"/>
    <w:rsid w:val="00DB37C3"/>
    <w:rsid w:val="00DB6D4B"/>
    <w:rsid w:val="00DB7FC3"/>
    <w:rsid w:val="00DC2A32"/>
    <w:rsid w:val="00DC511B"/>
    <w:rsid w:val="00DD33EE"/>
    <w:rsid w:val="00DE25AB"/>
    <w:rsid w:val="00DE74D7"/>
    <w:rsid w:val="00DE7B33"/>
    <w:rsid w:val="00DF10E2"/>
    <w:rsid w:val="00DF6508"/>
    <w:rsid w:val="00E00269"/>
    <w:rsid w:val="00E010D5"/>
    <w:rsid w:val="00E04310"/>
    <w:rsid w:val="00E0758B"/>
    <w:rsid w:val="00E107A7"/>
    <w:rsid w:val="00E151BB"/>
    <w:rsid w:val="00E162B0"/>
    <w:rsid w:val="00E16D9D"/>
    <w:rsid w:val="00E2183C"/>
    <w:rsid w:val="00E23119"/>
    <w:rsid w:val="00E23315"/>
    <w:rsid w:val="00E255E8"/>
    <w:rsid w:val="00E271A1"/>
    <w:rsid w:val="00E31364"/>
    <w:rsid w:val="00E31642"/>
    <w:rsid w:val="00E35FC6"/>
    <w:rsid w:val="00E35FCB"/>
    <w:rsid w:val="00E36692"/>
    <w:rsid w:val="00E41A35"/>
    <w:rsid w:val="00E41BEB"/>
    <w:rsid w:val="00E45319"/>
    <w:rsid w:val="00E468FF"/>
    <w:rsid w:val="00E505EE"/>
    <w:rsid w:val="00E508DD"/>
    <w:rsid w:val="00E5263F"/>
    <w:rsid w:val="00E5688D"/>
    <w:rsid w:val="00E577C2"/>
    <w:rsid w:val="00E671CF"/>
    <w:rsid w:val="00E672AC"/>
    <w:rsid w:val="00E7107E"/>
    <w:rsid w:val="00E727AF"/>
    <w:rsid w:val="00E72995"/>
    <w:rsid w:val="00E749A9"/>
    <w:rsid w:val="00E76EAD"/>
    <w:rsid w:val="00E802D6"/>
    <w:rsid w:val="00E80FA5"/>
    <w:rsid w:val="00E81A85"/>
    <w:rsid w:val="00E83091"/>
    <w:rsid w:val="00E8462A"/>
    <w:rsid w:val="00E84672"/>
    <w:rsid w:val="00E873F7"/>
    <w:rsid w:val="00E8743C"/>
    <w:rsid w:val="00E90695"/>
    <w:rsid w:val="00E90735"/>
    <w:rsid w:val="00E9293B"/>
    <w:rsid w:val="00E960DF"/>
    <w:rsid w:val="00E97B33"/>
    <w:rsid w:val="00EA1B9F"/>
    <w:rsid w:val="00EA51F9"/>
    <w:rsid w:val="00EA791D"/>
    <w:rsid w:val="00EB175C"/>
    <w:rsid w:val="00EB2316"/>
    <w:rsid w:val="00EB4545"/>
    <w:rsid w:val="00EB733C"/>
    <w:rsid w:val="00EC184E"/>
    <w:rsid w:val="00EC1868"/>
    <w:rsid w:val="00EC33A0"/>
    <w:rsid w:val="00EC6874"/>
    <w:rsid w:val="00ECC6CB"/>
    <w:rsid w:val="00ED1CE7"/>
    <w:rsid w:val="00ED2D93"/>
    <w:rsid w:val="00ED2EA4"/>
    <w:rsid w:val="00ED36C8"/>
    <w:rsid w:val="00ED4423"/>
    <w:rsid w:val="00ED4B6A"/>
    <w:rsid w:val="00ED60FE"/>
    <w:rsid w:val="00ED70C1"/>
    <w:rsid w:val="00ED7664"/>
    <w:rsid w:val="00EE0468"/>
    <w:rsid w:val="00EE230A"/>
    <w:rsid w:val="00EE289F"/>
    <w:rsid w:val="00EF47D1"/>
    <w:rsid w:val="00EF74CF"/>
    <w:rsid w:val="00F0047D"/>
    <w:rsid w:val="00F004DD"/>
    <w:rsid w:val="00F00B40"/>
    <w:rsid w:val="00F01244"/>
    <w:rsid w:val="00F068A3"/>
    <w:rsid w:val="00F1378E"/>
    <w:rsid w:val="00F1562A"/>
    <w:rsid w:val="00F16E15"/>
    <w:rsid w:val="00F17326"/>
    <w:rsid w:val="00F213D1"/>
    <w:rsid w:val="00F2431B"/>
    <w:rsid w:val="00F25106"/>
    <w:rsid w:val="00F26BD4"/>
    <w:rsid w:val="00F33989"/>
    <w:rsid w:val="00F40CC8"/>
    <w:rsid w:val="00F427CB"/>
    <w:rsid w:val="00F461DA"/>
    <w:rsid w:val="00F476C1"/>
    <w:rsid w:val="00F50EB1"/>
    <w:rsid w:val="00F51053"/>
    <w:rsid w:val="00F51721"/>
    <w:rsid w:val="00F52D33"/>
    <w:rsid w:val="00F5305F"/>
    <w:rsid w:val="00F5739A"/>
    <w:rsid w:val="00F57CB0"/>
    <w:rsid w:val="00F60C25"/>
    <w:rsid w:val="00F63AC1"/>
    <w:rsid w:val="00F64B64"/>
    <w:rsid w:val="00F65DC7"/>
    <w:rsid w:val="00F67057"/>
    <w:rsid w:val="00F779A6"/>
    <w:rsid w:val="00F77A29"/>
    <w:rsid w:val="00F77C10"/>
    <w:rsid w:val="00F81C08"/>
    <w:rsid w:val="00F83A84"/>
    <w:rsid w:val="00F877E5"/>
    <w:rsid w:val="00F9173C"/>
    <w:rsid w:val="00F9272C"/>
    <w:rsid w:val="00F92B3E"/>
    <w:rsid w:val="00F93DB2"/>
    <w:rsid w:val="00F94962"/>
    <w:rsid w:val="00F94DB2"/>
    <w:rsid w:val="00F96644"/>
    <w:rsid w:val="00FA1B21"/>
    <w:rsid w:val="00FA27A6"/>
    <w:rsid w:val="00FA4506"/>
    <w:rsid w:val="00FA5D8A"/>
    <w:rsid w:val="00FA6516"/>
    <w:rsid w:val="00FA7226"/>
    <w:rsid w:val="00FB1AD2"/>
    <w:rsid w:val="00FB2868"/>
    <w:rsid w:val="00FB6DFF"/>
    <w:rsid w:val="00FB79B7"/>
    <w:rsid w:val="00FC0FBD"/>
    <w:rsid w:val="00FC461A"/>
    <w:rsid w:val="00FD1E8B"/>
    <w:rsid w:val="00FD31AE"/>
    <w:rsid w:val="00FD5416"/>
    <w:rsid w:val="00FE4A4E"/>
    <w:rsid w:val="00FE4D08"/>
    <w:rsid w:val="00FE6D44"/>
    <w:rsid w:val="00FE71E6"/>
    <w:rsid w:val="00FF0351"/>
    <w:rsid w:val="00FF09FB"/>
    <w:rsid w:val="00FF1396"/>
    <w:rsid w:val="00FF5B96"/>
    <w:rsid w:val="00FF5BC0"/>
    <w:rsid w:val="010398BD"/>
    <w:rsid w:val="01593A48"/>
    <w:rsid w:val="0182910E"/>
    <w:rsid w:val="01CB4742"/>
    <w:rsid w:val="01E3C9F0"/>
    <w:rsid w:val="01E6E05E"/>
    <w:rsid w:val="01F571F9"/>
    <w:rsid w:val="0230E71A"/>
    <w:rsid w:val="02AB6442"/>
    <w:rsid w:val="02B2E85D"/>
    <w:rsid w:val="0308F0D9"/>
    <w:rsid w:val="0396D508"/>
    <w:rsid w:val="03C144D9"/>
    <w:rsid w:val="03DDDDD0"/>
    <w:rsid w:val="03E91B26"/>
    <w:rsid w:val="03F58D0E"/>
    <w:rsid w:val="043910E9"/>
    <w:rsid w:val="04787BAF"/>
    <w:rsid w:val="049B64EB"/>
    <w:rsid w:val="058D8C82"/>
    <w:rsid w:val="0604F1C4"/>
    <w:rsid w:val="061C7705"/>
    <w:rsid w:val="064B5440"/>
    <w:rsid w:val="06836DE5"/>
    <w:rsid w:val="069EB865"/>
    <w:rsid w:val="0718458F"/>
    <w:rsid w:val="0733455D"/>
    <w:rsid w:val="07836243"/>
    <w:rsid w:val="07BCEE77"/>
    <w:rsid w:val="07E9784B"/>
    <w:rsid w:val="08162949"/>
    <w:rsid w:val="0821532D"/>
    <w:rsid w:val="08C984C4"/>
    <w:rsid w:val="08CEF041"/>
    <w:rsid w:val="090FA323"/>
    <w:rsid w:val="09A1D9C7"/>
    <w:rsid w:val="09AEE606"/>
    <w:rsid w:val="09D21273"/>
    <w:rsid w:val="0B25B4AE"/>
    <w:rsid w:val="0B297354"/>
    <w:rsid w:val="0B2CE8C3"/>
    <w:rsid w:val="0B40D0A3"/>
    <w:rsid w:val="0B6A4D6F"/>
    <w:rsid w:val="0BA47B46"/>
    <w:rsid w:val="0BAB930D"/>
    <w:rsid w:val="0C310F54"/>
    <w:rsid w:val="0C823142"/>
    <w:rsid w:val="0CC543B5"/>
    <w:rsid w:val="0CDCA104"/>
    <w:rsid w:val="0CF4C450"/>
    <w:rsid w:val="0D28F9EB"/>
    <w:rsid w:val="0D4A2135"/>
    <w:rsid w:val="0DB08071"/>
    <w:rsid w:val="0E00777B"/>
    <w:rsid w:val="0E296471"/>
    <w:rsid w:val="0E582700"/>
    <w:rsid w:val="0E611416"/>
    <w:rsid w:val="0E789FE7"/>
    <w:rsid w:val="0F220636"/>
    <w:rsid w:val="0FCAD09F"/>
    <w:rsid w:val="107A9E61"/>
    <w:rsid w:val="1083D060"/>
    <w:rsid w:val="10C6BF39"/>
    <w:rsid w:val="10C7365C"/>
    <w:rsid w:val="10FA1429"/>
    <w:rsid w:val="1108125F"/>
    <w:rsid w:val="11B47121"/>
    <w:rsid w:val="11D1E231"/>
    <w:rsid w:val="12B6183D"/>
    <w:rsid w:val="13482888"/>
    <w:rsid w:val="136405D4"/>
    <w:rsid w:val="1374B4C6"/>
    <w:rsid w:val="138A7955"/>
    <w:rsid w:val="13CDA212"/>
    <w:rsid w:val="13D112DB"/>
    <w:rsid w:val="13DC8085"/>
    <w:rsid w:val="13FA8D26"/>
    <w:rsid w:val="141A8FE9"/>
    <w:rsid w:val="143FEB2D"/>
    <w:rsid w:val="145DF095"/>
    <w:rsid w:val="1492CFF3"/>
    <w:rsid w:val="14D84320"/>
    <w:rsid w:val="158C3AF4"/>
    <w:rsid w:val="15F0C13C"/>
    <w:rsid w:val="1677BDCD"/>
    <w:rsid w:val="1782B116"/>
    <w:rsid w:val="17959157"/>
    <w:rsid w:val="183776F7"/>
    <w:rsid w:val="188EE5CA"/>
    <w:rsid w:val="18AB7D72"/>
    <w:rsid w:val="18F08629"/>
    <w:rsid w:val="19A3B49B"/>
    <w:rsid w:val="19DF7677"/>
    <w:rsid w:val="1ADF76BA"/>
    <w:rsid w:val="1AFBFDFD"/>
    <w:rsid w:val="1B5F9C1A"/>
    <w:rsid w:val="1B9ABC6C"/>
    <w:rsid w:val="1BE12D6B"/>
    <w:rsid w:val="1C3C5D5C"/>
    <w:rsid w:val="1CE35505"/>
    <w:rsid w:val="1D121C18"/>
    <w:rsid w:val="1D8C9107"/>
    <w:rsid w:val="1DAF9E2D"/>
    <w:rsid w:val="1DAFD0C7"/>
    <w:rsid w:val="1E152B51"/>
    <w:rsid w:val="1E2CD519"/>
    <w:rsid w:val="1E5DCCED"/>
    <w:rsid w:val="1E7F2566"/>
    <w:rsid w:val="1E85F621"/>
    <w:rsid w:val="1EBE49CC"/>
    <w:rsid w:val="1F891269"/>
    <w:rsid w:val="20BE211B"/>
    <w:rsid w:val="20D0A924"/>
    <w:rsid w:val="215F7D1D"/>
    <w:rsid w:val="21EB4959"/>
    <w:rsid w:val="224623F1"/>
    <w:rsid w:val="22D94ECC"/>
    <w:rsid w:val="22FD3DA4"/>
    <w:rsid w:val="23E73C9F"/>
    <w:rsid w:val="242E7C5B"/>
    <w:rsid w:val="24489E31"/>
    <w:rsid w:val="24AA2119"/>
    <w:rsid w:val="25186277"/>
    <w:rsid w:val="258B9247"/>
    <w:rsid w:val="25A453FA"/>
    <w:rsid w:val="26205F36"/>
    <w:rsid w:val="26E6CE81"/>
    <w:rsid w:val="2703A7B3"/>
    <w:rsid w:val="2749B825"/>
    <w:rsid w:val="277A95C7"/>
    <w:rsid w:val="27BACDDD"/>
    <w:rsid w:val="280ACABC"/>
    <w:rsid w:val="2810DA0E"/>
    <w:rsid w:val="29B32EB2"/>
    <w:rsid w:val="2A24B9B6"/>
    <w:rsid w:val="2A59E0F7"/>
    <w:rsid w:val="2B29F6EE"/>
    <w:rsid w:val="2B4425E4"/>
    <w:rsid w:val="2B9D7BFA"/>
    <w:rsid w:val="2C02DA2C"/>
    <w:rsid w:val="2D365339"/>
    <w:rsid w:val="2E5C948E"/>
    <w:rsid w:val="2E89385D"/>
    <w:rsid w:val="2EB96D16"/>
    <w:rsid w:val="2F030370"/>
    <w:rsid w:val="2F7010F6"/>
    <w:rsid w:val="2F82CA0C"/>
    <w:rsid w:val="2FA7B918"/>
    <w:rsid w:val="2FBA3E3D"/>
    <w:rsid w:val="2FCF939D"/>
    <w:rsid w:val="302F4E83"/>
    <w:rsid w:val="3066D6C5"/>
    <w:rsid w:val="3148257C"/>
    <w:rsid w:val="31CB1EE4"/>
    <w:rsid w:val="31D7E790"/>
    <w:rsid w:val="31FED2E3"/>
    <w:rsid w:val="32266928"/>
    <w:rsid w:val="322AD36D"/>
    <w:rsid w:val="32A78488"/>
    <w:rsid w:val="32D9FC8B"/>
    <w:rsid w:val="336DA98C"/>
    <w:rsid w:val="33F23687"/>
    <w:rsid w:val="3430BBA0"/>
    <w:rsid w:val="343B9194"/>
    <w:rsid w:val="34E6B1C5"/>
    <w:rsid w:val="34EAF404"/>
    <w:rsid w:val="350F386F"/>
    <w:rsid w:val="35373C0F"/>
    <w:rsid w:val="354687A5"/>
    <w:rsid w:val="35C5FCED"/>
    <w:rsid w:val="36228A1F"/>
    <w:rsid w:val="365B2F50"/>
    <w:rsid w:val="36615F77"/>
    <w:rsid w:val="36FA888E"/>
    <w:rsid w:val="37C30630"/>
    <w:rsid w:val="384B3371"/>
    <w:rsid w:val="385C0807"/>
    <w:rsid w:val="38604F5C"/>
    <w:rsid w:val="38964BB3"/>
    <w:rsid w:val="38FAF13F"/>
    <w:rsid w:val="394653E3"/>
    <w:rsid w:val="39511AB4"/>
    <w:rsid w:val="3ABCA541"/>
    <w:rsid w:val="3B19B809"/>
    <w:rsid w:val="3B3CE0F8"/>
    <w:rsid w:val="3B5A91B9"/>
    <w:rsid w:val="3B71D49A"/>
    <w:rsid w:val="3B8D0421"/>
    <w:rsid w:val="3BE88F72"/>
    <w:rsid w:val="3C448126"/>
    <w:rsid w:val="3D002801"/>
    <w:rsid w:val="3D90684D"/>
    <w:rsid w:val="3E92327B"/>
    <w:rsid w:val="3EAFA4BE"/>
    <w:rsid w:val="3EAFCD67"/>
    <w:rsid w:val="3F7A8B01"/>
    <w:rsid w:val="3FD12F53"/>
    <w:rsid w:val="402E02DC"/>
    <w:rsid w:val="40431A0E"/>
    <w:rsid w:val="40B20C8A"/>
    <w:rsid w:val="40F7BB82"/>
    <w:rsid w:val="4115C71E"/>
    <w:rsid w:val="4129F2A7"/>
    <w:rsid w:val="41C45799"/>
    <w:rsid w:val="41D727D3"/>
    <w:rsid w:val="41EE0945"/>
    <w:rsid w:val="41EE8417"/>
    <w:rsid w:val="42B1977F"/>
    <w:rsid w:val="42D7F1C4"/>
    <w:rsid w:val="42F2C2E4"/>
    <w:rsid w:val="432CB774"/>
    <w:rsid w:val="43650228"/>
    <w:rsid w:val="43E713AE"/>
    <w:rsid w:val="4422F026"/>
    <w:rsid w:val="446C6B76"/>
    <w:rsid w:val="45168B31"/>
    <w:rsid w:val="451917E7"/>
    <w:rsid w:val="4560EB6E"/>
    <w:rsid w:val="45BFC774"/>
    <w:rsid w:val="467766A2"/>
    <w:rsid w:val="46EB1F47"/>
    <w:rsid w:val="46F93A8A"/>
    <w:rsid w:val="47311C8C"/>
    <w:rsid w:val="47B7D0F8"/>
    <w:rsid w:val="47E9DB36"/>
    <w:rsid w:val="485DF6E5"/>
    <w:rsid w:val="4873605D"/>
    <w:rsid w:val="48A15C74"/>
    <w:rsid w:val="494472F1"/>
    <w:rsid w:val="496489CD"/>
    <w:rsid w:val="49DB19BC"/>
    <w:rsid w:val="49FDA31F"/>
    <w:rsid w:val="4A87CE65"/>
    <w:rsid w:val="4AA990F0"/>
    <w:rsid w:val="4AC03241"/>
    <w:rsid w:val="4AD383EA"/>
    <w:rsid w:val="4BAF0A70"/>
    <w:rsid w:val="4BC392CF"/>
    <w:rsid w:val="4BD02079"/>
    <w:rsid w:val="4C1C3EB1"/>
    <w:rsid w:val="4C5C02A2"/>
    <w:rsid w:val="4C88AE7E"/>
    <w:rsid w:val="4CD399BA"/>
    <w:rsid w:val="4D0D0B16"/>
    <w:rsid w:val="4D841179"/>
    <w:rsid w:val="4DB19607"/>
    <w:rsid w:val="4DC1A4CE"/>
    <w:rsid w:val="4EDD68E9"/>
    <w:rsid w:val="4F5A582F"/>
    <w:rsid w:val="4F64B09C"/>
    <w:rsid w:val="4FF8C740"/>
    <w:rsid w:val="50229B26"/>
    <w:rsid w:val="505122AC"/>
    <w:rsid w:val="50647118"/>
    <w:rsid w:val="507B6C59"/>
    <w:rsid w:val="5142F744"/>
    <w:rsid w:val="5169935C"/>
    <w:rsid w:val="52DAA8BB"/>
    <w:rsid w:val="52EF8907"/>
    <w:rsid w:val="53544F1E"/>
    <w:rsid w:val="535DB1E4"/>
    <w:rsid w:val="545E2136"/>
    <w:rsid w:val="547A9806"/>
    <w:rsid w:val="5494F275"/>
    <w:rsid w:val="54D0D61D"/>
    <w:rsid w:val="5579B7AE"/>
    <w:rsid w:val="55C5C18C"/>
    <w:rsid w:val="55E7FC5E"/>
    <w:rsid w:val="56166867"/>
    <w:rsid w:val="5639837E"/>
    <w:rsid w:val="565AE83A"/>
    <w:rsid w:val="56CA9B5B"/>
    <w:rsid w:val="56D1C010"/>
    <w:rsid w:val="5715880F"/>
    <w:rsid w:val="57A44886"/>
    <w:rsid w:val="57D9F797"/>
    <w:rsid w:val="57FFECC3"/>
    <w:rsid w:val="58624B90"/>
    <w:rsid w:val="58B60D83"/>
    <w:rsid w:val="590E62E3"/>
    <w:rsid w:val="59758EDB"/>
    <w:rsid w:val="5998385A"/>
    <w:rsid w:val="599D2DDD"/>
    <w:rsid w:val="59DAA68D"/>
    <w:rsid w:val="5ADABAB4"/>
    <w:rsid w:val="5BEE88D8"/>
    <w:rsid w:val="5BF44D3B"/>
    <w:rsid w:val="5C4BD0F9"/>
    <w:rsid w:val="5C6EC3AD"/>
    <w:rsid w:val="5CAFD420"/>
    <w:rsid w:val="5CD0FAFE"/>
    <w:rsid w:val="5D60E9E0"/>
    <w:rsid w:val="5DC4581A"/>
    <w:rsid w:val="5E217A4C"/>
    <w:rsid w:val="5EB36279"/>
    <w:rsid w:val="5F515637"/>
    <w:rsid w:val="5F60287B"/>
    <w:rsid w:val="606E9759"/>
    <w:rsid w:val="607C42D8"/>
    <w:rsid w:val="613FC0DB"/>
    <w:rsid w:val="6149FC38"/>
    <w:rsid w:val="61B3F686"/>
    <w:rsid w:val="61B539EE"/>
    <w:rsid w:val="61B7A989"/>
    <w:rsid w:val="620A67BA"/>
    <w:rsid w:val="6273D5D1"/>
    <w:rsid w:val="6278B826"/>
    <w:rsid w:val="62DB274D"/>
    <w:rsid w:val="62F6CCA5"/>
    <w:rsid w:val="62FEDE29"/>
    <w:rsid w:val="63325C36"/>
    <w:rsid w:val="6338FD1A"/>
    <w:rsid w:val="63785E2E"/>
    <w:rsid w:val="63ACE919"/>
    <w:rsid w:val="64148887"/>
    <w:rsid w:val="641DA539"/>
    <w:rsid w:val="65444160"/>
    <w:rsid w:val="654F2006"/>
    <w:rsid w:val="65CAE20D"/>
    <w:rsid w:val="660A1784"/>
    <w:rsid w:val="666D4467"/>
    <w:rsid w:val="667FD2F6"/>
    <w:rsid w:val="67204F24"/>
    <w:rsid w:val="67264318"/>
    <w:rsid w:val="676B3A60"/>
    <w:rsid w:val="6784E800"/>
    <w:rsid w:val="67879271"/>
    <w:rsid w:val="679634B7"/>
    <w:rsid w:val="67A3D200"/>
    <w:rsid w:val="67D84DEA"/>
    <w:rsid w:val="67F88D0A"/>
    <w:rsid w:val="68435CEE"/>
    <w:rsid w:val="6897689D"/>
    <w:rsid w:val="690F08B4"/>
    <w:rsid w:val="693C2669"/>
    <w:rsid w:val="697C75DC"/>
    <w:rsid w:val="69DE1F46"/>
    <w:rsid w:val="69E5B5C9"/>
    <w:rsid w:val="6A229129"/>
    <w:rsid w:val="6A83CA0B"/>
    <w:rsid w:val="6AE0C3B0"/>
    <w:rsid w:val="6B184B58"/>
    <w:rsid w:val="6B596574"/>
    <w:rsid w:val="6B87A43C"/>
    <w:rsid w:val="6BAFBAD3"/>
    <w:rsid w:val="6C122BF5"/>
    <w:rsid w:val="6C336B07"/>
    <w:rsid w:val="6C8F5A8E"/>
    <w:rsid w:val="6D1286A9"/>
    <w:rsid w:val="6D43879E"/>
    <w:rsid w:val="6D63A172"/>
    <w:rsid w:val="6D86FD97"/>
    <w:rsid w:val="6D9B12C6"/>
    <w:rsid w:val="6DDBEFD5"/>
    <w:rsid w:val="6E75952F"/>
    <w:rsid w:val="6EEE02A4"/>
    <w:rsid w:val="6F7094DB"/>
    <w:rsid w:val="6F794B0E"/>
    <w:rsid w:val="6F936501"/>
    <w:rsid w:val="7063542B"/>
    <w:rsid w:val="707B64DD"/>
    <w:rsid w:val="708D5519"/>
    <w:rsid w:val="70B353C3"/>
    <w:rsid w:val="714C5B3C"/>
    <w:rsid w:val="7197D651"/>
    <w:rsid w:val="725D23A9"/>
    <w:rsid w:val="728B82F9"/>
    <w:rsid w:val="72D9F6EE"/>
    <w:rsid w:val="740B866E"/>
    <w:rsid w:val="744F8510"/>
    <w:rsid w:val="74704505"/>
    <w:rsid w:val="74AE1F1B"/>
    <w:rsid w:val="754F9BE3"/>
    <w:rsid w:val="7667FC2D"/>
    <w:rsid w:val="76CABC56"/>
    <w:rsid w:val="7705BAAD"/>
    <w:rsid w:val="777BEF6F"/>
    <w:rsid w:val="7819154B"/>
    <w:rsid w:val="78A9FC1C"/>
    <w:rsid w:val="78AB31DE"/>
    <w:rsid w:val="78C3A52F"/>
    <w:rsid w:val="791DF8D4"/>
    <w:rsid w:val="79C64FEE"/>
    <w:rsid w:val="79F1E067"/>
    <w:rsid w:val="7A501242"/>
    <w:rsid w:val="7AA81E14"/>
    <w:rsid w:val="7AFA189A"/>
    <w:rsid w:val="7B2C77E6"/>
    <w:rsid w:val="7B3F97B1"/>
    <w:rsid w:val="7B540AFB"/>
    <w:rsid w:val="7BA853A1"/>
    <w:rsid w:val="7C62515E"/>
    <w:rsid w:val="7C9D2AD3"/>
    <w:rsid w:val="7CA9D076"/>
    <w:rsid w:val="7CACB1EF"/>
    <w:rsid w:val="7CE4E7A1"/>
    <w:rsid w:val="7D71F466"/>
    <w:rsid w:val="7D83F511"/>
    <w:rsid w:val="7D967ECF"/>
    <w:rsid w:val="7DF975FF"/>
    <w:rsid w:val="7EEDD3B5"/>
    <w:rsid w:val="7F5B1C6F"/>
    <w:rsid w:val="7FD3B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BC0C3"/>
  <w15:docId w15:val="{76ABD13D-1F97-41C6-ADC8-7DDDBA3A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383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A383E"/>
    <w:pPr>
      <w:jc w:val="both"/>
      <w:outlineLvl w:val="0"/>
    </w:pPr>
    <w:rPr>
      <w:rFonts w:ascii="Trebuchet MS" w:eastAsia="Times New Roman" w:hAnsi="Trebuchet MS" w:cs="Arial"/>
      <w:b/>
      <w:bCs/>
      <w:sz w:val="36"/>
      <w:szCs w:val="36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4A383E"/>
    <w:pPr>
      <w:keepNext/>
      <w:keepLines/>
      <w:spacing w:before="40" w:after="120"/>
      <w:outlineLvl w:val="1"/>
    </w:pPr>
    <w:rPr>
      <w:rFonts w:ascii="Trebuchet MS" w:eastAsiaTheme="majorEastAsia" w:hAnsi="Trebuchet MS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485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">
    <w:name w:val="nospacing"/>
    <w:basedOn w:val="Normal"/>
    <w:rsid w:val="008D7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1628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934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34C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C48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552"/>
    <w:pP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AA3552"/>
    <w:rPr>
      <w:b/>
      <w:bCs/>
    </w:rPr>
  </w:style>
  <w:style w:type="table" w:styleId="TableGrid">
    <w:name w:val="Table Grid"/>
    <w:basedOn w:val="TableNormal"/>
    <w:rsid w:val="00F9173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4EF4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374B3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0C716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en-GB"/>
    </w:rPr>
  </w:style>
  <w:style w:type="character" w:customStyle="1" w:styleId="importantlabelred1">
    <w:name w:val="importantlabelred1"/>
    <w:rsid w:val="005939E0"/>
    <w:rPr>
      <w:vanish w:val="0"/>
      <w:webHidden w:val="0"/>
      <w:color w:val="FF0000"/>
      <w:specVanish w:val="0"/>
    </w:rPr>
  </w:style>
  <w:style w:type="character" w:customStyle="1" w:styleId="Heading1Char">
    <w:name w:val="Heading 1 Char"/>
    <w:link w:val="Heading1"/>
    <w:rsid w:val="004A383E"/>
    <w:rPr>
      <w:rFonts w:ascii="Trebuchet MS" w:hAnsi="Trebuchet MS" w:cs="Arial"/>
      <w:b/>
      <w:bCs/>
      <w:sz w:val="36"/>
      <w:szCs w:val="36"/>
    </w:rPr>
  </w:style>
  <w:style w:type="character" w:styleId="Emphasis">
    <w:name w:val="Emphasis"/>
    <w:uiPriority w:val="20"/>
    <w:qFormat/>
    <w:rsid w:val="00065872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010D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E010D5"/>
    <w:rPr>
      <w:rFonts w:ascii="Cambria" w:eastAsia="Times New Roman" w:hAnsi="Cambria" w:cs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E010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10D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Spacing0">
    <w:name w:val="No Spacing"/>
    <w:uiPriority w:val="1"/>
    <w:qFormat/>
    <w:rsid w:val="00E010D5"/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semiHidden/>
    <w:rsid w:val="0065485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A445D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17A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4A383E"/>
    <w:rPr>
      <w:rFonts w:ascii="Trebuchet MS" w:eastAsiaTheme="majorEastAsia" w:hAnsi="Trebuchet MS" w:cstheme="majorBidi"/>
      <w:color w:val="000000" w:themeColor="text1"/>
      <w:sz w:val="28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6116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bcx0">
    <w:name w:val="bcx0"/>
    <w:basedOn w:val="DefaultParagraphFont"/>
    <w:uiPriority w:val="1"/>
    <w:rsid w:val="40F7BB82"/>
  </w:style>
  <w:style w:type="paragraph" w:customStyle="1" w:styleId="TableParagraph">
    <w:name w:val="Table Paragraph"/>
    <w:basedOn w:val="Normal"/>
    <w:uiPriority w:val="1"/>
    <w:qFormat/>
    <w:rsid w:val="36228A1F"/>
    <w:pPr>
      <w:widowControl w:val="0"/>
      <w:spacing w:before="55"/>
      <w:ind w:left="83"/>
    </w:pPr>
    <w:rPr>
      <w:rFonts w:asciiTheme="minorHAnsi" w:eastAsiaTheme="minorEastAsia" w:hAnsiTheme="minorHAnsi" w:cstheme="minorBidi"/>
      <w:lang w:val="en-US"/>
    </w:rPr>
  </w:style>
  <w:style w:type="character" w:customStyle="1" w:styleId="normaltextrun">
    <w:name w:val="normaltextrun"/>
    <w:basedOn w:val="DefaultParagraphFont"/>
    <w:uiPriority w:val="1"/>
    <w:rsid w:val="36228A1F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36228A1F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6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3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06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757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58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9678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40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0244513">
              <w:marLeft w:val="0"/>
              <w:marRight w:val="0"/>
              <w:marTop w:val="0"/>
              <w:marBottom w:val="0"/>
              <w:divBdr>
                <w:top w:val="single" w:sz="6" w:space="0" w:color="2F6580"/>
                <w:left w:val="single" w:sz="6" w:space="0" w:color="2F6580"/>
                <w:bottom w:val="single" w:sz="6" w:space="0" w:color="2F6580"/>
                <w:right w:val="single" w:sz="6" w:space="0" w:color="2F6580"/>
              </w:divBdr>
              <w:divsChild>
                <w:div w:id="1303272734">
                  <w:marLeft w:val="150"/>
                  <w:marRight w:val="150"/>
                  <w:marTop w:val="150"/>
                  <w:marBottom w:val="150"/>
                  <w:divBdr>
                    <w:top w:val="single" w:sz="6" w:space="0" w:color="2F6580"/>
                    <w:left w:val="single" w:sz="6" w:space="0" w:color="2F6580"/>
                    <w:bottom w:val="single" w:sz="6" w:space="0" w:color="2F6580"/>
                    <w:right w:val="single" w:sz="6" w:space="0" w:color="2F6580"/>
                  </w:divBdr>
                  <w:divsChild>
                    <w:div w:id="5843406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299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29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858">
                  <w:marLeft w:val="24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206C49"/>
                        <w:bottom w:val="none" w:sz="0" w:space="0" w:color="auto"/>
                        <w:right w:val="single" w:sz="6" w:space="0" w:color="206C49"/>
                      </w:divBdr>
                      <w:divsChild>
                        <w:div w:id="107632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4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4a983c7cab3443ad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dfi\Documents\Custom%20Office%20Templates\Bosley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8D0E72A5B3C4B8AEA4D402FC28119" ma:contentTypeVersion="13" ma:contentTypeDescription="Create a new document." ma:contentTypeScope="" ma:versionID="f0f618eb32e77c05deba1933652c6efc">
  <xsd:schema xmlns:xsd="http://www.w3.org/2001/XMLSchema" xmlns:xs="http://www.w3.org/2001/XMLSchema" xmlns:p="http://schemas.microsoft.com/office/2006/metadata/properties" xmlns:ns2="192b4bc8-6722-4dc8-b537-eba086fd6891" xmlns:ns3="24f735b4-6072-4cd7-9d3d-e5a15130d751" targetNamespace="http://schemas.microsoft.com/office/2006/metadata/properties" ma:root="true" ma:fieldsID="393228b6a75d414b059904a5f9535c9e" ns2:_="" ns3:_="">
    <xsd:import namespace="192b4bc8-6722-4dc8-b537-eba086fd6891"/>
    <xsd:import namespace="24f735b4-6072-4cd7-9d3d-e5a15130d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b4bc8-6722-4dc8-b537-eba086fd6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e2196b-7114-4661-863e-f6284f55f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735b4-6072-4cd7-9d3d-e5a15130d7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281929-b8c4-4478-8757-5cbd4711732e}" ma:internalName="TaxCatchAll" ma:showField="CatchAllData" ma:web="24f735b4-6072-4cd7-9d3d-e5a15130d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735b4-6072-4cd7-9d3d-e5a15130d751" xsi:nil="true"/>
    <lcf76f155ced4ddcb4097134ff3c332f xmlns="192b4bc8-6722-4dc8-b537-eba086fd68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B705D-75A5-48F2-BFAD-DC24404A0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b4bc8-6722-4dc8-b537-eba086fd6891"/>
    <ds:schemaRef ds:uri="24f735b4-6072-4cd7-9d3d-e5a15130d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7B2B7-8161-4DA7-8757-015DE038D3D4}">
  <ds:schemaRefs>
    <ds:schemaRef ds:uri="http://schemas.microsoft.com/office/2006/metadata/properties"/>
    <ds:schemaRef ds:uri="http://schemas.microsoft.com/office/infopath/2007/PartnerControls"/>
    <ds:schemaRef ds:uri="24f735b4-6072-4cd7-9d3d-e5a15130d751"/>
    <ds:schemaRef ds:uri="192b4bc8-6722-4dc8-b537-eba086fd6891"/>
  </ds:schemaRefs>
</ds:datastoreItem>
</file>

<file path=customXml/itemProps3.xml><?xml version="1.0" encoding="utf-8"?>
<ds:datastoreItem xmlns:ds="http://schemas.openxmlformats.org/officeDocument/2006/customXml" ds:itemID="{8E03C60E-2FBB-4FC3-BADA-2FD065332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C3EA89-ACD5-43DA-B901-CD4C871A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Bosley Letterhead Template</Template>
  <TotalTime>0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Hadfield</dc:creator>
  <cp:lastModifiedBy>Mrs Phillips</cp:lastModifiedBy>
  <cp:revision>2</cp:revision>
  <cp:lastPrinted>2017-11-02T08:15:00Z</cp:lastPrinted>
  <dcterms:created xsi:type="dcterms:W3CDTF">2025-09-05T10:19:00Z</dcterms:created>
  <dcterms:modified xsi:type="dcterms:W3CDTF">2025-09-05T10:19:00Z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0x0101002378D0E72A5B3C4B8AEA4D402FC28119</vt:lpwstr>
  </property>
  <property fmtid="{D5CDD505-2E9C-101B-9397-08002B2CF9AE}" pid="3" name="MediaServiceImageTags">
    <vt:lpwstr/>
  </property>
</Properties>
</file>