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8718" w:type="dxa"/>
        <w:tblLook w:val="04A0" w:firstRow="1" w:lastRow="0" w:firstColumn="1" w:lastColumn="0" w:noHBand="0" w:noVBand="1"/>
      </w:tblPr>
      <w:tblGrid>
        <w:gridCol w:w="2059"/>
        <w:gridCol w:w="1763"/>
        <w:gridCol w:w="1613"/>
        <w:gridCol w:w="1741"/>
        <w:gridCol w:w="1542"/>
      </w:tblGrid>
      <w:tr w:rsidR="00C210F0" w:rsidTr="00C210F0">
        <w:trPr>
          <w:trHeight w:val="889"/>
        </w:trPr>
        <w:tc>
          <w:tcPr>
            <w:tcW w:w="2059" w:type="dxa"/>
            <w:vAlign w:val="center"/>
          </w:tcPr>
          <w:p w:rsidR="00C210F0" w:rsidRPr="001D52F4" w:rsidRDefault="00C210F0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 w:rsidRPr="001D52F4">
              <w:rPr>
                <w:rFonts w:ascii="Century Gothic" w:hAnsi="Century Gothic"/>
                <w:sz w:val="28"/>
                <w:szCs w:val="28"/>
              </w:rPr>
              <w:t>prefix</w:t>
            </w:r>
            <w:r>
              <w:rPr>
                <w:rFonts w:ascii="Century Gothic" w:hAnsi="Century Gothic"/>
                <w:sz w:val="28"/>
                <w:szCs w:val="28"/>
              </w:rPr>
              <w:t xml:space="preserve">es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ir</w:t>
            </w:r>
            <w:proofErr w:type="spellEnd"/>
            <w:r w:rsidRPr="001D52F4">
              <w:rPr>
                <w:rFonts w:ascii="Century Gothic" w:hAnsi="Century Gothic"/>
                <w:sz w:val="28"/>
                <w:szCs w:val="28"/>
              </w:rPr>
              <w:t>-</w:t>
            </w:r>
            <w:r>
              <w:rPr>
                <w:rFonts w:ascii="Century Gothic" w:hAnsi="Century Gothic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il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>-</w:t>
            </w:r>
          </w:p>
        </w:tc>
        <w:tc>
          <w:tcPr>
            <w:tcW w:w="1763" w:type="dxa"/>
            <w:vAlign w:val="center"/>
          </w:tcPr>
          <w:p w:rsidR="00C210F0" w:rsidRDefault="00C210F0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ay sound spelt</w:t>
            </w:r>
          </w:p>
          <w:p w:rsidR="00C210F0" w:rsidRPr="001D52F4" w:rsidRDefault="00C210F0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ey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&amp;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ei</w:t>
            </w:r>
            <w:proofErr w:type="spellEnd"/>
          </w:p>
        </w:tc>
        <w:tc>
          <w:tcPr>
            <w:tcW w:w="1613" w:type="dxa"/>
            <w:vAlign w:val="center"/>
          </w:tcPr>
          <w:p w:rsidR="00C210F0" w:rsidRDefault="00C210F0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u sound spelt</w:t>
            </w:r>
          </w:p>
          <w:p w:rsidR="00C210F0" w:rsidRPr="001D52F4" w:rsidRDefault="00C210F0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ou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,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oe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&amp;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oo</w:t>
            </w:r>
            <w:proofErr w:type="spellEnd"/>
          </w:p>
        </w:tc>
        <w:tc>
          <w:tcPr>
            <w:tcW w:w="1741" w:type="dxa"/>
            <w:vAlign w:val="center"/>
          </w:tcPr>
          <w:p w:rsidR="00C210F0" w:rsidRPr="001D52F4" w:rsidRDefault="00C210F0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sh</w:t>
            </w:r>
            <w:proofErr w:type="spellEnd"/>
            <w:r>
              <w:rPr>
                <w:rFonts w:ascii="Century Gothic" w:hAnsi="Century Gothic"/>
                <w:sz w:val="28"/>
                <w:szCs w:val="28"/>
              </w:rPr>
              <w:t xml:space="preserve"> sound spelt </w:t>
            </w:r>
            <w:proofErr w:type="spellStart"/>
            <w:r>
              <w:rPr>
                <w:rFonts w:ascii="Century Gothic" w:hAnsi="Century Gothic"/>
                <w:sz w:val="28"/>
                <w:szCs w:val="28"/>
              </w:rPr>
              <w:t>ch</w:t>
            </w:r>
            <w:proofErr w:type="spellEnd"/>
          </w:p>
        </w:tc>
        <w:tc>
          <w:tcPr>
            <w:tcW w:w="1542" w:type="dxa"/>
            <w:vAlign w:val="center"/>
          </w:tcPr>
          <w:p w:rsidR="00C210F0" w:rsidRPr="001D52F4" w:rsidRDefault="00C210F0" w:rsidP="001D52F4">
            <w:pPr>
              <w:jc w:val="center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statutory words</w:t>
            </w:r>
          </w:p>
        </w:tc>
      </w:tr>
      <w:tr w:rsidR="00C210F0" w:rsidTr="00C210F0">
        <w:trPr>
          <w:trHeight w:val="3946"/>
        </w:trPr>
        <w:tc>
          <w:tcPr>
            <w:tcW w:w="2059" w:type="dxa"/>
          </w:tcPr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irregular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irrational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irresponsible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irresistible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illegal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illiterate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illegible</w:t>
            </w:r>
          </w:p>
          <w:p w:rsidR="00C210F0" w:rsidRPr="001D52F4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illogical</w:t>
            </w:r>
          </w:p>
        </w:tc>
        <w:tc>
          <w:tcPr>
            <w:tcW w:w="1763" w:type="dxa"/>
          </w:tcPr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they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weigh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eight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grey</w:t>
            </w:r>
          </w:p>
          <w:p w:rsidR="00C210F0" w:rsidRPr="001D52F4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sleigh</w:t>
            </w:r>
          </w:p>
        </w:tc>
        <w:tc>
          <w:tcPr>
            <w:tcW w:w="1613" w:type="dxa"/>
          </w:tcPr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young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touch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blood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trouble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country</w:t>
            </w:r>
          </w:p>
          <w:p w:rsidR="00C210F0" w:rsidRPr="001D52F4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does</w:t>
            </w:r>
          </w:p>
        </w:tc>
        <w:tc>
          <w:tcPr>
            <w:tcW w:w="1741" w:type="dxa"/>
          </w:tcPr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chef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brochure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parachute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machine</w:t>
            </w:r>
          </w:p>
          <w:p w:rsidR="00C210F0" w:rsidRPr="001D52F4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quiche</w:t>
            </w:r>
          </w:p>
        </w:tc>
        <w:tc>
          <w:tcPr>
            <w:tcW w:w="1542" w:type="dxa"/>
          </w:tcPr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calendar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mention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extreme</w:t>
            </w:r>
          </w:p>
          <w:p w:rsidR="00C210F0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although</w:t>
            </w:r>
          </w:p>
          <w:p w:rsidR="00C210F0" w:rsidRPr="001D52F4" w:rsidRDefault="00C210F0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certain</w:t>
            </w:r>
          </w:p>
        </w:tc>
      </w:tr>
    </w:tbl>
    <w:p w:rsidR="00CF5186" w:rsidRDefault="00CF5186">
      <w:bookmarkStart w:id="0" w:name="_GoBack"/>
      <w:bookmarkEnd w:id="0"/>
    </w:p>
    <w:sectPr w:rsidR="00CF5186" w:rsidSect="001D52F4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52F4"/>
    <w:rsid w:val="001D52F4"/>
    <w:rsid w:val="00C210F0"/>
    <w:rsid w:val="00CF5186"/>
    <w:rsid w:val="00DF26C9"/>
    <w:rsid w:val="00F95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EE14EEB-1C20-4499-AE90-D5EEF475F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D52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CF13D5B4</Template>
  <TotalTime>10</TotalTime>
  <Pages>1</Pages>
  <Words>51</Words>
  <Characters>294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Liam Binns ✅</dc:creator>
  <cp:keywords/>
  <dc:description/>
  <cp:lastModifiedBy>Jan Binns</cp:lastModifiedBy>
  <cp:revision>2</cp:revision>
  <dcterms:created xsi:type="dcterms:W3CDTF">2017-12-08T19:31:00Z</dcterms:created>
  <dcterms:modified xsi:type="dcterms:W3CDTF">2019-10-25T10:43:00Z</dcterms:modified>
</cp:coreProperties>
</file>