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496"/>
        <w:tblW w:w="10320" w:type="dxa"/>
        <w:tblLook w:val="04A0" w:firstRow="1" w:lastRow="0" w:firstColumn="1" w:lastColumn="0" w:noHBand="0" w:noVBand="1"/>
      </w:tblPr>
      <w:tblGrid>
        <w:gridCol w:w="1676"/>
        <w:gridCol w:w="1676"/>
        <w:gridCol w:w="1759"/>
        <w:gridCol w:w="1721"/>
        <w:gridCol w:w="1744"/>
        <w:gridCol w:w="1744"/>
      </w:tblGrid>
      <w:tr w:rsidR="00770CC3" w:rsidRPr="00225CD2" w14:paraId="3BB7C44E" w14:textId="6B000EE9" w:rsidTr="00770CC3">
        <w:trPr>
          <w:trHeight w:val="2088"/>
        </w:trPr>
        <w:tc>
          <w:tcPr>
            <w:tcW w:w="1676" w:type="dxa"/>
            <w:shd w:val="clear" w:color="auto" w:fill="F2F2F2" w:themeFill="background1" w:themeFillShade="F2"/>
          </w:tcPr>
          <w:p w14:paraId="60E7F9B2" w14:textId="77777777" w:rsidR="00770CC3" w:rsidRDefault="00770CC3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1</w:t>
            </w:r>
            <w:r w:rsidRPr="004A2F65">
              <w:rPr>
                <w:rFonts w:ascii="Century Gothic" w:hAnsi="Century Gothic"/>
                <w:b/>
                <w:sz w:val="24"/>
                <w:szCs w:val="24"/>
              </w:rPr>
              <w:t xml:space="preserve">: </w:t>
            </w:r>
          </w:p>
          <w:p w14:paraId="37AEBF46" w14:textId="1A4B96E1" w:rsidR="00770CC3" w:rsidRPr="004A2F65" w:rsidRDefault="00770CC3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A2F65">
              <w:rPr>
                <w:rFonts w:ascii="Century Gothic" w:hAnsi="Century Gothic"/>
                <w:b/>
                <w:sz w:val="24"/>
                <w:szCs w:val="24"/>
              </w:rPr>
              <w:t>week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2</w:t>
            </w:r>
          </w:p>
          <w:p w14:paraId="77E80548" w14:textId="77777777" w:rsidR="00770CC3" w:rsidRDefault="00770CC3" w:rsidP="000474E1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EF6F0B" w14:textId="22D99032" w:rsidR="00770CC3" w:rsidRPr="000474E1" w:rsidRDefault="00770CC3" w:rsidP="000C34D5">
            <w:pPr>
              <w:pStyle w:val="TableParagraph"/>
              <w:ind w:left="1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C34D5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Words from statutory list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310B51BD" w14:textId="77777777" w:rsidR="00770CC3" w:rsidRDefault="00770CC3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Aut 1</w:t>
            </w:r>
            <w:r w:rsidRPr="004A2F65">
              <w:rPr>
                <w:rFonts w:ascii="Century Gothic" w:hAnsi="Century Gothic"/>
                <w:b/>
                <w:sz w:val="24"/>
                <w:szCs w:val="24"/>
              </w:rPr>
              <w:t xml:space="preserve">: </w:t>
            </w:r>
          </w:p>
          <w:p w14:paraId="3383CD37" w14:textId="574FF232" w:rsidR="00770CC3" w:rsidRPr="004A2F65" w:rsidRDefault="00770CC3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A2F65">
              <w:rPr>
                <w:rFonts w:ascii="Century Gothic" w:hAnsi="Century Gothic"/>
                <w:b/>
                <w:sz w:val="24"/>
                <w:szCs w:val="24"/>
              </w:rPr>
              <w:t xml:space="preserve">week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  <w:p w14:paraId="6264971D" w14:textId="77777777" w:rsidR="00770CC3" w:rsidRPr="00770CC3" w:rsidRDefault="00770CC3" w:rsidP="00225CD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8060F19" w14:textId="158C0E77" w:rsidR="00770CC3" w:rsidRPr="000474E1" w:rsidRDefault="00770CC3" w:rsidP="000474E1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0C34D5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Words ending /</w:t>
            </w:r>
            <w:proofErr w:type="spellStart"/>
            <w:r w:rsidRPr="000C34D5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ʒə</w:t>
            </w:r>
            <w:proofErr w:type="spellEnd"/>
            <w:r w:rsidRPr="000C34D5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  - spelt ‘sure’</w:t>
            </w:r>
          </w:p>
        </w:tc>
        <w:tc>
          <w:tcPr>
            <w:tcW w:w="1759" w:type="dxa"/>
            <w:shd w:val="clear" w:color="auto" w:fill="F2F2F2" w:themeFill="background1" w:themeFillShade="F2"/>
          </w:tcPr>
          <w:p w14:paraId="527B17E1" w14:textId="77777777" w:rsidR="00770CC3" w:rsidRDefault="00770CC3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Aut 1</w:t>
            </w:r>
            <w:r w:rsidRPr="00853AC5">
              <w:rPr>
                <w:rFonts w:ascii="Century Gothic" w:hAnsi="Century Gothic"/>
                <w:b/>
                <w:sz w:val="24"/>
                <w:szCs w:val="24"/>
              </w:rPr>
              <w:t xml:space="preserve">: </w:t>
            </w:r>
          </w:p>
          <w:p w14:paraId="2B7E0A93" w14:textId="42FF2D56" w:rsidR="00770CC3" w:rsidRPr="00853AC5" w:rsidRDefault="00770CC3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53AC5">
              <w:rPr>
                <w:rFonts w:ascii="Century Gothic" w:hAnsi="Century Gothic"/>
                <w:b/>
                <w:sz w:val="24"/>
                <w:szCs w:val="24"/>
              </w:rPr>
              <w:t xml:space="preserve">week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  <w:p w14:paraId="1150C17D" w14:textId="77777777" w:rsidR="00770CC3" w:rsidRDefault="00770CC3" w:rsidP="00853AC5">
            <w:pPr>
              <w:jc w:val="center"/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</w:pPr>
            <w:bookmarkStart w:id="0" w:name="_GoBack"/>
            <w:bookmarkEnd w:id="0"/>
          </w:p>
          <w:p w14:paraId="511A338F" w14:textId="2F5F5306" w:rsidR="00770CC3" w:rsidRPr="00853AC5" w:rsidRDefault="00770CC3" w:rsidP="000474E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Words from statutory list</w:t>
            </w:r>
          </w:p>
        </w:tc>
        <w:tc>
          <w:tcPr>
            <w:tcW w:w="1721" w:type="dxa"/>
            <w:shd w:val="clear" w:color="auto" w:fill="F2F2F2" w:themeFill="background1" w:themeFillShade="F2"/>
          </w:tcPr>
          <w:p w14:paraId="7B13D5D4" w14:textId="77777777" w:rsidR="00770CC3" w:rsidRDefault="00770CC3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Aut 1</w:t>
            </w:r>
            <w:r w:rsidRPr="00853AC5">
              <w:rPr>
                <w:rFonts w:ascii="Century Gothic" w:hAnsi="Century Gothic"/>
                <w:b/>
                <w:sz w:val="24"/>
                <w:szCs w:val="24"/>
              </w:rPr>
              <w:t xml:space="preserve">: </w:t>
            </w:r>
          </w:p>
          <w:p w14:paraId="7538D9BA" w14:textId="47E36E86" w:rsidR="00770CC3" w:rsidRPr="00853AC5" w:rsidRDefault="00770CC3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53AC5">
              <w:rPr>
                <w:rFonts w:ascii="Century Gothic" w:hAnsi="Century Gothic"/>
                <w:b/>
                <w:sz w:val="24"/>
                <w:szCs w:val="24"/>
              </w:rPr>
              <w:t xml:space="preserve">week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  <w:p w14:paraId="21059A2D" w14:textId="77777777" w:rsidR="00770CC3" w:rsidRPr="00853AC5" w:rsidRDefault="00770CC3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EF86F82" w14:textId="03C2A737" w:rsidR="00770CC3" w:rsidRPr="00853AC5" w:rsidRDefault="00770CC3" w:rsidP="000C34D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Strategies for learning words: homophones 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7C1B8C54" w14:textId="77777777" w:rsidR="00770CC3" w:rsidRDefault="00770CC3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Aut 1</w:t>
            </w:r>
            <w:r w:rsidRPr="00853AC5">
              <w:rPr>
                <w:rFonts w:ascii="Century Gothic" w:hAnsi="Century Gothic"/>
                <w:b/>
                <w:sz w:val="24"/>
                <w:szCs w:val="24"/>
              </w:rPr>
              <w:t xml:space="preserve">: </w:t>
            </w:r>
          </w:p>
          <w:p w14:paraId="4BDAD326" w14:textId="726A8920" w:rsidR="00770CC3" w:rsidRPr="00853AC5" w:rsidRDefault="00770CC3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53AC5">
              <w:rPr>
                <w:rFonts w:ascii="Century Gothic" w:hAnsi="Century Gothic"/>
                <w:b/>
                <w:sz w:val="24"/>
                <w:szCs w:val="24"/>
              </w:rPr>
              <w:t xml:space="preserve">week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  <w:p w14:paraId="24E33BA3" w14:textId="77777777" w:rsidR="00770CC3" w:rsidRPr="00853AC5" w:rsidRDefault="00770CC3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C73A618" w14:textId="5C2174E5" w:rsidR="00770CC3" w:rsidRPr="00853AC5" w:rsidRDefault="00770CC3" w:rsidP="00225CD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Words from statutory list</w:t>
            </w:r>
          </w:p>
        </w:tc>
        <w:tc>
          <w:tcPr>
            <w:tcW w:w="1744" w:type="dxa"/>
            <w:shd w:val="clear" w:color="auto" w:fill="F2F2F2" w:themeFill="background1" w:themeFillShade="F2"/>
          </w:tcPr>
          <w:p w14:paraId="7FB8DFB1" w14:textId="77777777" w:rsidR="00770CC3" w:rsidRDefault="00770CC3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1: </w:t>
            </w:r>
          </w:p>
          <w:p w14:paraId="2917EAC8" w14:textId="77777777" w:rsidR="00770CC3" w:rsidRDefault="00770CC3" w:rsidP="00225CD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week 7</w:t>
            </w:r>
          </w:p>
          <w:p w14:paraId="0BC0E9B7" w14:textId="77777777" w:rsidR="00770CC3" w:rsidRPr="00853AC5" w:rsidRDefault="00770CC3" w:rsidP="00770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7C48ECFD" w14:textId="2C789EC1" w:rsidR="00770CC3" w:rsidRDefault="00770CC3" w:rsidP="00770CC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Mystery word week.</w:t>
            </w:r>
          </w:p>
        </w:tc>
      </w:tr>
      <w:tr w:rsidR="00770CC3" w:rsidRPr="00225CD2" w14:paraId="3AA0B57D" w14:textId="14B898EE" w:rsidTr="00770CC3">
        <w:trPr>
          <w:trHeight w:val="2887"/>
        </w:trPr>
        <w:tc>
          <w:tcPr>
            <w:tcW w:w="1676" w:type="dxa"/>
          </w:tcPr>
          <w:p w14:paraId="11666CFA" w14:textId="77777777" w:rsidR="00770CC3" w:rsidRDefault="00770CC3" w:rsidP="000C34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06DEC52" w14:textId="77777777" w:rsidR="00770CC3" w:rsidRPr="000C34D5" w:rsidRDefault="00770CC3" w:rsidP="000C34D5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favourite</w:t>
            </w:r>
          </w:p>
          <w:p w14:paraId="140FBEAA" w14:textId="77777777" w:rsidR="00770CC3" w:rsidRPr="000C34D5" w:rsidRDefault="00770CC3" w:rsidP="000C34D5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difficult</w:t>
            </w:r>
          </w:p>
          <w:p w14:paraId="3B122E11" w14:textId="77777777" w:rsidR="00770CC3" w:rsidRPr="000C34D5" w:rsidRDefault="00770CC3" w:rsidP="000C34D5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though</w:t>
            </w:r>
          </w:p>
          <w:p w14:paraId="437E0AE5" w14:textId="77777777" w:rsidR="00770CC3" w:rsidRPr="000C34D5" w:rsidRDefault="00770CC3" w:rsidP="000C34D5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remember</w:t>
            </w:r>
          </w:p>
          <w:p w14:paraId="6C0D4EB6" w14:textId="5574C4B6" w:rsidR="00770CC3" w:rsidRPr="004A2F65" w:rsidRDefault="00770CC3" w:rsidP="000C34D5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believe</w:t>
            </w:r>
          </w:p>
        </w:tc>
        <w:tc>
          <w:tcPr>
            <w:tcW w:w="1676" w:type="dxa"/>
          </w:tcPr>
          <w:p w14:paraId="216F6D31" w14:textId="77777777" w:rsidR="00770CC3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35190008" w14:textId="77777777" w:rsidR="00770CC3" w:rsidRPr="000C34D5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treasure</w:t>
            </w:r>
          </w:p>
          <w:p w14:paraId="1B22F79E" w14:textId="77777777" w:rsidR="00770CC3" w:rsidRPr="000C34D5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measure</w:t>
            </w:r>
          </w:p>
          <w:p w14:paraId="27823188" w14:textId="77777777" w:rsidR="00770CC3" w:rsidRPr="000C34D5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pleasure</w:t>
            </w:r>
          </w:p>
          <w:p w14:paraId="74455192" w14:textId="77777777" w:rsidR="00770CC3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closure</w:t>
            </w:r>
          </w:p>
          <w:p w14:paraId="0004B501" w14:textId="5E4B55EA" w:rsidR="00770CC3" w:rsidRPr="000C34D5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enclosure</w:t>
            </w:r>
          </w:p>
        </w:tc>
        <w:tc>
          <w:tcPr>
            <w:tcW w:w="1759" w:type="dxa"/>
          </w:tcPr>
          <w:p w14:paraId="4ABCB762" w14:textId="77777777" w:rsidR="00770CC3" w:rsidRDefault="00770CC3" w:rsidP="000C34D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</w:p>
          <w:p w14:paraId="4933CD8D" w14:textId="77777777" w:rsidR="00770CC3" w:rsidRPr="000C34D5" w:rsidRDefault="00770CC3" w:rsidP="000C34D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busy</w:t>
            </w:r>
          </w:p>
          <w:p w14:paraId="63618452" w14:textId="77777777" w:rsidR="00770CC3" w:rsidRPr="000C34D5" w:rsidRDefault="00770CC3" w:rsidP="000C34D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caught</w:t>
            </w:r>
          </w:p>
          <w:p w14:paraId="2F1E1F6C" w14:textId="77777777" w:rsidR="00770CC3" w:rsidRPr="000C34D5" w:rsidRDefault="00770CC3" w:rsidP="000C34D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enough</w:t>
            </w:r>
          </w:p>
          <w:p w14:paraId="31A83FB6" w14:textId="77777777" w:rsidR="00770CC3" w:rsidRPr="000C34D5" w:rsidRDefault="00770CC3" w:rsidP="000C34D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naughty</w:t>
            </w:r>
          </w:p>
          <w:p w14:paraId="719FE390" w14:textId="1EA0FBEA" w:rsidR="00770CC3" w:rsidRPr="000474E1" w:rsidRDefault="00770CC3" w:rsidP="000C34D5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surprise</w:t>
            </w:r>
          </w:p>
        </w:tc>
        <w:tc>
          <w:tcPr>
            <w:tcW w:w="1721" w:type="dxa"/>
          </w:tcPr>
          <w:p w14:paraId="44D4087D" w14:textId="77777777" w:rsidR="00770CC3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64F2F01E" w14:textId="77777777" w:rsidR="00770CC3" w:rsidRPr="000C34D5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there</w:t>
            </w:r>
          </w:p>
          <w:p w14:paraId="56F2A2D0" w14:textId="77777777" w:rsidR="00770CC3" w:rsidRPr="000C34D5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their</w:t>
            </w:r>
          </w:p>
          <w:p w14:paraId="355CDF54" w14:textId="77777777" w:rsidR="00770CC3" w:rsidRPr="000C34D5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they’re</w:t>
            </w:r>
          </w:p>
          <w:p w14:paraId="46F06438" w14:textId="77777777" w:rsidR="00770CC3" w:rsidRPr="000C34D5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were</w:t>
            </w:r>
          </w:p>
          <w:p w14:paraId="0F4195DC" w14:textId="77777777" w:rsidR="00770CC3" w:rsidRPr="000C34D5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where</w:t>
            </w:r>
          </w:p>
          <w:p w14:paraId="621EC068" w14:textId="77777777" w:rsidR="00770CC3" w:rsidRPr="000C34D5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wear</w:t>
            </w:r>
          </w:p>
          <w:p w14:paraId="2B573172" w14:textId="50C84B6B" w:rsidR="00770CC3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we’re</w:t>
            </w:r>
          </w:p>
          <w:p w14:paraId="57789C2D" w14:textId="18B67946" w:rsidR="00770CC3" w:rsidRPr="004A2F65" w:rsidRDefault="00770CC3" w:rsidP="00691AA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44" w:type="dxa"/>
          </w:tcPr>
          <w:p w14:paraId="15566DBE" w14:textId="77777777" w:rsidR="00770CC3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06F81AE5" w14:textId="77777777" w:rsidR="00770CC3" w:rsidRPr="000C34D5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appear</w:t>
            </w:r>
          </w:p>
          <w:p w14:paraId="772C7BC2" w14:textId="77777777" w:rsidR="00770CC3" w:rsidRPr="000C34D5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experience</w:t>
            </w:r>
          </w:p>
          <w:p w14:paraId="0094C701" w14:textId="77777777" w:rsidR="00770CC3" w:rsidRPr="000C34D5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therefore</w:t>
            </w:r>
          </w:p>
          <w:p w14:paraId="66A318D9" w14:textId="77777777" w:rsidR="00770CC3" w:rsidRPr="000C34D5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answer</w:t>
            </w:r>
          </w:p>
          <w:p w14:paraId="33B4D01D" w14:textId="19FD3279" w:rsidR="00770CC3" w:rsidRPr="00853AC5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probably</w:t>
            </w:r>
          </w:p>
        </w:tc>
        <w:tc>
          <w:tcPr>
            <w:tcW w:w="1744" w:type="dxa"/>
          </w:tcPr>
          <w:p w14:paraId="01F98F3A" w14:textId="77777777" w:rsidR="00770CC3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3DDCD4D5" w14:textId="77777777" w:rsidR="00770CC3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This week there will be 20 random spellings from the whole half term.</w:t>
            </w:r>
          </w:p>
          <w:p w14:paraId="08CF8F0C" w14:textId="31444360" w:rsidR="00770CC3" w:rsidRDefault="00770CC3" w:rsidP="000C34D5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Good Luck!</w:t>
            </w:r>
          </w:p>
        </w:tc>
      </w:tr>
    </w:tbl>
    <w:p w14:paraId="41F0ACB5" w14:textId="78E2F13F" w:rsidR="00CF5186" w:rsidRPr="00225CD2" w:rsidRDefault="000C34D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AUTUMN</w:t>
      </w:r>
      <w:r w:rsidR="00691AA5">
        <w:rPr>
          <w:rFonts w:ascii="Century Gothic" w:hAnsi="Century Gothic"/>
          <w:sz w:val="28"/>
          <w:szCs w:val="28"/>
        </w:rPr>
        <w:t xml:space="preserve"> </w:t>
      </w:r>
      <w:proofErr w:type="gramStart"/>
      <w:r w:rsidR="00691AA5">
        <w:rPr>
          <w:rFonts w:ascii="Century Gothic" w:hAnsi="Century Gothic"/>
          <w:sz w:val="28"/>
          <w:szCs w:val="28"/>
        </w:rPr>
        <w:t>1</w:t>
      </w:r>
      <w:proofErr w:type="gramEnd"/>
      <w:r w:rsidR="00225CD2" w:rsidRPr="00225CD2">
        <w:rPr>
          <w:rFonts w:ascii="Century Gothic" w:hAnsi="Century Gothic"/>
          <w:sz w:val="28"/>
          <w:szCs w:val="28"/>
        </w:rPr>
        <w:t xml:space="preserve"> spellings 2018</w:t>
      </w:r>
    </w:p>
    <w:sectPr w:rsidR="00CF5186" w:rsidRPr="00225CD2" w:rsidSect="000C34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40"/>
    <w:rsid w:val="000474E1"/>
    <w:rsid w:val="000C34D5"/>
    <w:rsid w:val="00225CD2"/>
    <w:rsid w:val="004A2F65"/>
    <w:rsid w:val="004F4D40"/>
    <w:rsid w:val="00691AA5"/>
    <w:rsid w:val="006A2B95"/>
    <w:rsid w:val="00770CC3"/>
    <w:rsid w:val="00853AC5"/>
    <w:rsid w:val="00AB651B"/>
    <w:rsid w:val="00CF5186"/>
    <w:rsid w:val="00DA0929"/>
    <w:rsid w:val="00DF26C9"/>
    <w:rsid w:val="00E9600E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4626D"/>
  <w15:docId w15:val="{794D0D39-AA1F-4074-B6F4-867126AF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53AC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F4EBFD80</Template>
  <TotalTime>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Jan Binns</cp:lastModifiedBy>
  <cp:revision>3</cp:revision>
  <cp:lastPrinted>2018-02-18T17:41:00Z</cp:lastPrinted>
  <dcterms:created xsi:type="dcterms:W3CDTF">2018-08-10T18:52:00Z</dcterms:created>
  <dcterms:modified xsi:type="dcterms:W3CDTF">2018-10-15T07:28:00Z</dcterms:modified>
</cp:coreProperties>
</file>