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7Colorful-Accent6"/>
        <w:tblW w:w="14658" w:type="dxa"/>
        <w:tblInd w:w="10" w:type="dxa"/>
        <w:tblLook w:val="04A0" w:firstRow="1" w:lastRow="0" w:firstColumn="1" w:lastColumn="0" w:noHBand="0" w:noVBand="1"/>
      </w:tblPr>
      <w:tblGrid>
        <w:gridCol w:w="2443"/>
        <w:gridCol w:w="2439"/>
        <w:gridCol w:w="2444"/>
        <w:gridCol w:w="2444"/>
        <w:gridCol w:w="2444"/>
        <w:gridCol w:w="2444"/>
      </w:tblGrid>
      <w:tr w:rsidR="00546687" w14:paraId="2519EC4A" w14:textId="412076AB" w:rsidTr="0054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3" w:type="dxa"/>
          </w:tcPr>
          <w:p w14:paraId="5D560C95" w14:textId="6E18334F" w:rsidR="00DC3B95" w:rsidRPr="00DC3B95" w:rsidRDefault="00DC3B95">
            <w:pPr>
              <w:rPr>
                <w:rFonts w:ascii="Comic Sans MS" w:hAnsi="Comic Sans MS"/>
                <w:sz w:val="32"/>
                <w:szCs w:val="32"/>
              </w:rPr>
            </w:pPr>
            <w:r w:rsidRPr="00DC3B95">
              <w:rPr>
                <w:rFonts w:ascii="Comic Sans MS" w:hAnsi="Comic Sans MS"/>
                <w:sz w:val="32"/>
                <w:szCs w:val="32"/>
              </w:rPr>
              <w:t>Time</w:t>
            </w:r>
          </w:p>
        </w:tc>
        <w:tc>
          <w:tcPr>
            <w:tcW w:w="2439" w:type="dxa"/>
          </w:tcPr>
          <w:p w14:paraId="492D9CB3" w14:textId="14DD872B" w:rsidR="00DC3B95" w:rsidRPr="00DC3B95" w:rsidRDefault="00DC3B95" w:rsidP="00DC3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DC3B95">
              <w:rPr>
                <w:rFonts w:ascii="Comic Sans MS" w:hAnsi="Comic Sans MS"/>
                <w:sz w:val="32"/>
                <w:szCs w:val="32"/>
              </w:rPr>
              <w:t>Monday</w:t>
            </w:r>
          </w:p>
        </w:tc>
        <w:tc>
          <w:tcPr>
            <w:tcW w:w="2444" w:type="dxa"/>
          </w:tcPr>
          <w:p w14:paraId="75E1606E" w14:textId="50DD7F9D" w:rsidR="00DC3B95" w:rsidRPr="00DC3B95" w:rsidRDefault="00DC3B95" w:rsidP="00DC3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DC3B95"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2444" w:type="dxa"/>
          </w:tcPr>
          <w:p w14:paraId="623D6142" w14:textId="59B5EB90" w:rsidR="00DC3B95" w:rsidRPr="00DC3B95" w:rsidRDefault="00DC3B95" w:rsidP="00DC3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DC3B95">
              <w:rPr>
                <w:rFonts w:ascii="Comic Sans MS" w:hAnsi="Comic Sans MS"/>
                <w:sz w:val="32"/>
                <w:szCs w:val="32"/>
              </w:rPr>
              <w:t>Wednesday</w:t>
            </w:r>
          </w:p>
        </w:tc>
        <w:tc>
          <w:tcPr>
            <w:tcW w:w="2444" w:type="dxa"/>
          </w:tcPr>
          <w:p w14:paraId="67C90035" w14:textId="32C81BE9" w:rsidR="00DC3B95" w:rsidRPr="00DC3B95" w:rsidRDefault="00DC3B95" w:rsidP="00DC3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DC3B95"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2444" w:type="dxa"/>
          </w:tcPr>
          <w:p w14:paraId="15754DFF" w14:textId="776223CD" w:rsidR="00DC3B95" w:rsidRPr="00DC3B95" w:rsidRDefault="00DC3B95" w:rsidP="00DC3B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DC3B95"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</w:tr>
      <w:tr w:rsidR="00546687" w14:paraId="60C1A1D4" w14:textId="503DFB3D" w:rsidTr="005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6E8A9019" w14:textId="6FBF26BD" w:rsidR="00DC3B95" w:rsidRPr="00DC3B95" w:rsidRDefault="00DC3B9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8:45 – 9:15</w:t>
            </w:r>
          </w:p>
        </w:tc>
        <w:tc>
          <w:tcPr>
            <w:tcW w:w="2439" w:type="dxa"/>
          </w:tcPr>
          <w:p w14:paraId="54C6F848" w14:textId="49E439C2" w:rsidR="00DC3B95" w:rsidRPr="00DC3B95" w:rsidRDefault="00DC3B95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DC3B95">
              <w:rPr>
                <w:rFonts w:ascii="Comic Sans MS" w:hAnsi="Comic Sans MS"/>
                <w:sz w:val="20"/>
                <w:szCs w:val="20"/>
              </w:rPr>
              <w:t>Quick work/IDL/TT Rockstar/Intervention</w:t>
            </w:r>
          </w:p>
        </w:tc>
        <w:tc>
          <w:tcPr>
            <w:tcW w:w="2444" w:type="dxa"/>
          </w:tcPr>
          <w:p w14:paraId="702FBCE4" w14:textId="29573998" w:rsidR="00DC3B95" w:rsidRPr="00DC3B95" w:rsidRDefault="00DC3B95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DC3B95">
              <w:rPr>
                <w:rFonts w:ascii="Comic Sans MS" w:hAnsi="Comic Sans MS"/>
                <w:sz w:val="20"/>
                <w:szCs w:val="20"/>
              </w:rPr>
              <w:t>Quick work/IDL/TT Rockstar/Intervention</w:t>
            </w:r>
          </w:p>
        </w:tc>
        <w:tc>
          <w:tcPr>
            <w:tcW w:w="2444" w:type="dxa"/>
          </w:tcPr>
          <w:p w14:paraId="726E75C1" w14:textId="124941E8" w:rsidR="00DC3B95" w:rsidRPr="00DC3B95" w:rsidRDefault="00DC3B95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DC3B95">
              <w:rPr>
                <w:rFonts w:ascii="Comic Sans MS" w:hAnsi="Comic Sans MS"/>
                <w:sz w:val="20"/>
                <w:szCs w:val="20"/>
              </w:rPr>
              <w:t>Quick work/IDL/TT Rockstar/Intervention</w:t>
            </w:r>
          </w:p>
        </w:tc>
        <w:tc>
          <w:tcPr>
            <w:tcW w:w="2444" w:type="dxa"/>
          </w:tcPr>
          <w:p w14:paraId="12A861EE" w14:textId="1F7211E9" w:rsidR="00DC3B95" w:rsidRPr="00DC3B95" w:rsidRDefault="00DC3B95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DC3B95">
              <w:rPr>
                <w:rFonts w:ascii="Comic Sans MS" w:hAnsi="Comic Sans MS"/>
                <w:sz w:val="20"/>
                <w:szCs w:val="20"/>
              </w:rPr>
              <w:t>Quick work/IDL/TT Rockstar/Intervention</w:t>
            </w:r>
          </w:p>
        </w:tc>
        <w:tc>
          <w:tcPr>
            <w:tcW w:w="2444" w:type="dxa"/>
          </w:tcPr>
          <w:p w14:paraId="74DC3790" w14:textId="7625ED0F" w:rsidR="00DC3B95" w:rsidRPr="00DC3B95" w:rsidRDefault="00DC3B95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DC3B95">
              <w:rPr>
                <w:rFonts w:ascii="Comic Sans MS" w:hAnsi="Comic Sans MS"/>
                <w:sz w:val="20"/>
                <w:szCs w:val="20"/>
              </w:rPr>
              <w:t>Quick work/IDL/TT Rockstar/Intervention</w:t>
            </w:r>
          </w:p>
        </w:tc>
      </w:tr>
      <w:tr w:rsidR="00546687" w14:paraId="6A0F8818" w14:textId="3F4C7870" w:rsidTr="00546687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7F6A2EF5" w14:textId="1829858C" w:rsidR="00DC3B95" w:rsidRPr="00DC3B95" w:rsidRDefault="00DC3B9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9:15 – 10:00</w:t>
            </w:r>
          </w:p>
        </w:tc>
        <w:tc>
          <w:tcPr>
            <w:tcW w:w="2439" w:type="dxa"/>
          </w:tcPr>
          <w:p w14:paraId="27987141" w14:textId="11264421" w:rsidR="00DC3B95" w:rsidRPr="00DC3B95" w:rsidRDefault="00DC3B95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Assembly</w:t>
            </w:r>
          </w:p>
        </w:tc>
        <w:tc>
          <w:tcPr>
            <w:tcW w:w="2444" w:type="dxa"/>
          </w:tcPr>
          <w:p w14:paraId="1E3D9505" w14:textId="71AF4398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  <w:tc>
          <w:tcPr>
            <w:tcW w:w="2444" w:type="dxa"/>
          </w:tcPr>
          <w:p w14:paraId="3B8AA274" w14:textId="3BDDDB7E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  <w:tc>
          <w:tcPr>
            <w:tcW w:w="2444" w:type="dxa"/>
          </w:tcPr>
          <w:p w14:paraId="50871A7A" w14:textId="5E28ABA3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  <w:tc>
          <w:tcPr>
            <w:tcW w:w="2444" w:type="dxa"/>
          </w:tcPr>
          <w:p w14:paraId="73B53488" w14:textId="780CA3A9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English</w:t>
            </w:r>
          </w:p>
        </w:tc>
      </w:tr>
      <w:tr w:rsidR="00546687" w14:paraId="6CF9F761" w14:textId="09AD2911" w:rsidTr="005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70E4EF63" w14:textId="527C6667" w:rsidR="00DC3B95" w:rsidRPr="00DC3B95" w:rsidRDefault="00DC3B9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10:00 – 10:30</w:t>
            </w:r>
          </w:p>
        </w:tc>
        <w:tc>
          <w:tcPr>
            <w:tcW w:w="2439" w:type="dxa"/>
          </w:tcPr>
          <w:p w14:paraId="19C08DAC" w14:textId="323E7B4D" w:rsidR="00DC3B95" w:rsidRPr="00546687" w:rsidRDefault="00546687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46687">
              <w:rPr>
                <w:rFonts w:ascii="Comic Sans MS" w:hAnsi="Comic Sans MS"/>
                <w:sz w:val="24"/>
                <w:szCs w:val="24"/>
              </w:rPr>
              <w:t>Spelling/Grammar</w:t>
            </w:r>
          </w:p>
        </w:tc>
        <w:tc>
          <w:tcPr>
            <w:tcW w:w="2444" w:type="dxa"/>
          </w:tcPr>
          <w:p w14:paraId="0B07B7C2" w14:textId="32C7F352" w:rsidR="00DC3B95" w:rsidRPr="00DC3B95" w:rsidRDefault="00546687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Guided Read</w:t>
            </w:r>
          </w:p>
        </w:tc>
        <w:tc>
          <w:tcPr>
            <w:tcW w:w="2444" w:type="dxa"/>
          </w:tcPr>
          <w:p w14:paraId="422150C3" w14:textId="5C436D04" w:rsidR="00DC3B95" w:rsidRPr="00DC3B95" w:rsidRDefault="00546687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Guided Read</w:t>
            </w:r>
          </w:p>
        </w:tc>
        <w:tc>
          <w:tcPr>
            <w:tcW w:w="2444" w:type="dxa"/>
          </w:tcPr>
          <w:p w14:paraId="13242707" w14:textId="7FBDBE6B" w:rsidR="00DC3B95" w:rsidRPr="00DC3B95" w:rsidRDefault="00546687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Guided Read</w:t>
            </w:r>
          </w:p>
        </w:tc>
        <w:tc>
          <w:tcPr>
            <w:tcW w:w="2444" w:type="dxa"/>
          </w:tcPr>
          <w:p w14:paraId="530D14C4" w14:textId="089DC546" w:rsidR="00DC3B95" w:rsidRPr="00546687" w:rsidRDefault="00546687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46687">
              <w:rPr>
                <w:rFonts w:ascii="Comic Sans MS" w:hAnsi="Comic Sans MS"/>
                <w:sz w:val="24"/>
                <w:szCs w:val="24"/>
              </w:rPr>
              <w:t>Spelling/Grammar</w:t>
            </w:r>
          </w:p>
        </w:tc>
      </w:tr>
      <w:tr w:rsidR="00546687" w14:paraId="075DC42E" w14:textId="77777777" w:rsidTr="00A669C7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42D7AA49" w14:textId="77777777" w:rsidR="00DC3B95" w:rsidRDefault="00DC3B95">
            <w:pPr>
              <w:rPr>
                <w:rFonts w:ascii="Comic Sans MS" w:hAnsi="Comic Sans MS"/>
                <w:i w:val="0"/>
                <w:iCs w:val="0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10:30 – 10:45</w:t>
            </w:r>
          </w:p>
          <w:p w14:paraId="3437A94F" w14:textId="67157BDF" w:rsidR="00E80119" w:rsidRDefault="00E8011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9" w:type="dxa"/>
            <w:shd w:val="clear" w:color="auto" w:fill="FFFF00"/>
          </w:tcPr>
          <w:p w14:paraId="56670115" w14:textId="58B722CA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Break</w:t>
            </w:r>
          </w:p>
        </w:tc>
        <w:tc>
          <w:tcPr>
            <w:tcW w:w="2444" w:type="dxa"/>
            <w:shd w:val="clear" w:color="auto" w:fill="FFFF00"/>
          </w:tcPr>
          <w:p w14:paraId="48A1641C" w14:textId="2B6493D2" w:rsidR="00DC3B95" w:rsidRPr="00DC3B95" w:rsidRDefault="00546687" w:rsidP="00A66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Break</w:t>
            </w:r>
          </w:p>
        </w:tc>
        <w:tc>
          <w:tcPr>
            <w:tcW w:w="2444" w:type="dxa"/>
            <w:shd w:val="clear" w:color="auto" w:fill="FFC000"/>
          </w:tcPr>
          <w:p w14:paraId="728A6C12" w14:textId="1F270461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Break</w:t>
            </w:r>
          </w:p>
        </w:tc>
        <w:tc>
          <w:tcPr>
            <w:tcW w:w="2444" w:type="dxa"/>
            <w:shd w:val="clear" w:color="auto" w:fill="FFFF00"/>
          </w:tcPr>
          <w:p w14:paraId="4360EFF1" w14:textId="0BB1321A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Break</w:t>
            </w:r>
          </w:p>
        </w:tc>
        <w:tc>
          <w:tcPr>
            <w:tcW w:w="2444" w:type="dxa"/>
            <w:shd w:val="clear" w:color="auto" w:fill="FFC000" w:themeFill="accent4"/>
          </w:tcPr>
          <w:p w14:paraId="78E1BEB3" w14:textId="5A9EC09A" w:rsidR="00DC3B95" w:rsidRPr="00DC3B95" w:rsidRDefault="00A669C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Break</w:t>
            </w:r>
          </w:p>
        </w:tc>
      </w:tr>
      <w:tr w:rsidR="00546687" w14:paraId="2C55905F" w14:textId="37E287C2" w:rsidTr="005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4C943B26" w14:textId="283F09A5" w:rsidR="00DC3B95" w:rsidRPr="00DC3B95" w:rsidRDefault="00DC3B9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10:45 – 12:00</w:t>
            </w:r>
          </w:p>
        </w:tc>
        <w:tc>
          <w:tcPr>
            <w:tcW w:w="2439" w:type="dxa"/>
          </w:tcPr>
          <w:p w14:paraId="6DAE04D5" w14:textId="74D997DE" w:rsidR="00DC3B95" w:rsidRPr="00DC3B95" w:rsidRDefault="00DC3B95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2444" w:type="dxa"/>
          </w:tcPr>
          <w:p w14:paraId="47FC4C06" w14:textId="02781BF3" w:rsidR="00DC3B95" w:rsidRPr="00DC3B95" w:rsidRDefault="00A669C7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</w:t>
            </w:r>
            <w:bookmarkStart w:id="0" w:name="_GoBack"/>
            <w:bookmarkEnd w:id="0"/>
          </w:p>
        </w:tc>
        <w:tc>
          <w:tcPr>
            <w:tcW w:w="2444" w:type="dxa"/>
          </w:tcPr>
          <w:p w14:paraId="34FD6AB5" w14:textId="6B004373" w:rsidR="00DC3B95" w:rsidRPr="00DC3B95" w:rsidRDefault="00DC3B95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2444" w:type="dxa"/>
          </w:tcPr>
          <w:p w14:paraId="78F36423" w14:textId="04287490" w:rsidR="00DC3B95" w:rsidRPr="00DC3B95" w:rsidRDefault="00DC3B95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2444" w:type="dxa"/>
          </w:tcPr>
          <w:p w14:paraId="087EEE2E" w14:textId="1F0C6D70" w:rsidR="00DC3B95" w:rsidRPr="00DC3B95" w:rsidRDefault="00DC3B95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</w:tr>
      <w:tr w:rsidR="00546687" w14:paraId="0F490EDA" w14:textId="0883FFE1" w:rsidTr="00546687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69905783" w14:textId="099EC4FF" w:rsidR="00DC3B95" w:rsidRPr="00DC3B95" w:rsidRDefault="00E8011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12:00 – 1:00</w:t>
            </w:r>
          </w:p>
        </w:tc>
        <w:tc>
          <w:tcPr>
            <w:tcW w:w="2439" w:type="dxa"/>
            <w:shd w:val="clear" w:color="auto" w:fill="FFFF00"/>
          </w:tcPr>
          <w:p w14:paraId="617A35F9" w14:textId="7E24042E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Lunch</w:t>
            </w:r>
          </w:p>
        </w:tc>
        <w:tc>
          <w:tcPr>
            <w:tcW w:w="2444" w:type="dxa"/>
            <w:shd w:val="clear" w:color="auto" w:fill="FFFF00"/>
          </w:tcPr>
          <w:p w14:paraId="28757530" w14:textId="45E229A6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Lunch</w:t>
            </w:r>
          </w:p>
        </w:tc>
        <w:tc>
          <w:tcPr>
            <w:tcW w:w="2444" w:type="dxa"/>
            <w:shd w:val="clear" w:color="auto" w:fill="FFFF00"/>
          </w:tcPr>
          <w:p w14:paraId="3D1D8336" w14:textId="3E0DD9A3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Lunch</w:t>
            </w:r>
          </w:p>
        </w:tc>
        <w:tc>
          <w:tcPr>
            <w:tcW w:w="2444" w:type="dxa"/>
            <w:shd w:val="clear" w:color="auto" w:fill="FFFF00"/>
          </w:tcPr>
          <w:p w14:paraId="303F811D" w14:textId="379CC86B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Lunch</w:t>
            </w:r>
          </w:p>
        </w:tc>
        <w:tc>
          <w:tcPr>
            <w:tcW w:w="2444" w:type="dxa"/>
            <w:shd w:val="clear" w:color="auto" w:fill="FFFF00"/>
          </w:tcPr>
          <w:p w14:paraId="4AFC11CF" w14:textId="709D5D97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Lunch</w:t>
            </w:r>
          </w:p>
        </w:tc>
      </w:tr>
      <w:tr w:rsidR="00546687" w14:paraId="44F955F8" w14:textId="43441F72" w:rsidTr="005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0CB8875" w14:textId="1723C125" w:rsidR="00DC3B95" w:rsidRPr="00DC3B95" w:rsidRDefault="00E8011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1:00-2:00</w:t>
            </w:r>
          </w:p>
        </w:tc>
        <w:tc>
          <w:tcPr>
            <w:tcW w:w="2439" w:type="dxa"/>
          </w:tcPr>
          <w:p w14:paraId="1B3E9A04" w14:textId="38431923" w:rsidR="00DC3B95" w:rsidRPr="00DC3B95" w:rsidRDefault="00E80119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</w:t>
            </w:r>
          </w:p>
        </w:tc>
        <w:tc>
          <w:tcPr>
            <w:tcW w:w="2444" w:type="dxa"/>
          </w:tcPr>
          <w:p w14:paraId="4BA7570E" w14:textId="73407085" w:rsidR="00DC3B95" w:rsidRPr="00DC3B95" w:rsidRDefault="00A669C7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2444" w:type="dxa"/>
          </w:tcPr>
          <w:p w14:paraId="6DC3A3FD" w14:textId="7FB18E9B" w:rsidR="00DC3B95" w:rsidRPr="00DC3B95" w:rsidRDefault="00A669C7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Science</w:t>
            </w:r>
          </w:p>
        </w:tc>
        <w:tc>
          <w:tcPr>
            <w:tcW w:w="2444" w:type="dxa"/>
            <w:shd w:val="clear" w:color="auto" w:fill="A5A5A5" w:themeFill="accent3"/>
          </w:tcPr>
          <w:p w14:paraId="057718A6" w14:textId="4F3C9A40" w:rsidR="00DC3B95" w:rsidRPr="00DC3B95" w:rsidRDefault="00546687" w:rsidP="00DC3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 (PPA)</w:t>
            </w:r>
          </w:p>
        </w:tc>
        <w:tc>
          <w:tcPr>
            <w:tcW w:w="2444" w:type="dxa"/>
          </w:tcPr>
          <w:p w14:paraId="27772BD0" w14:textId="3E587A59" w:rsidR="00546687" w:rsidRPr="00DC3B95" w:rsidRDefault="00546687" w:rsidP="0054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Computing</w:t>
            </w:r>
          </w:p>
        </w:tc>
      </w:tr>
      <w:tr w:rsidR="00546687" w14:paraId="17AC03C9" w14:textId="21D88469" w:rsidTr="00546687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C63F7BE" w14:textId="74135408" w:rsidR="00DC3B95" w:rsidRPr="00DC3B95" w:rsidRDefault="0054668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2:00 – 3:00</w:t>
            </w:r>
          </w:p>
        </w:tc>
        <w:tc>
          <w:tcPr>
            <w:tcW w:w="2439" w:type="dxa"/>
          </w:tcPr>
          <w:p w14:paraId="1223F60A" w14:textId="70E8E6D5" w:rsidR="00DC3B95" w:rsidRPr="00DC3B95" w:rsidRDefault="00A669C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546687">
              <w:rPr>
                <w:rFonts w:ascii="Comic Sans MS" w:hAnsi="Comic Sans MS"/>
                <w:sz w:val="24"/>
                <w:szCs w:val="24"/>
              </w:rPr>
              <w:t>Geography/History</w:t>
            </w:r>
          </w:p>
        </w:tc>
        <w:tc>
          <w:tcPr>
            <w:tcW w:w="2444" w:type="dxa"/>
          </w:tcPr>
          <w:p w14:paraId="08A29216" w14:textId="0C09D720" w:rsidR="00DC3B95" w:rsidRPr="00DC3B95" w:rsidRDefault="00A669C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</w:t>
            </w:r>
          </w:p>
        </w:tc>
        <w:tc>
          <w:tcPr>
            <w:tcW w:w="2444" w:type="dxa"/>
          </w:tcPr>
          <w:p w14:paraId="5FCB0F29" w14:textId="0EA1724F" w:rsidR="00DC3B95" w:rsidRPr="00A669C7" w:rsidRDefault="00A669C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A669C7">
              <w:rPr>
                <w:rFonts w:ascii="Comic Sans MS" w:hAnsi="Comic Sans MS"/>
                <w:sz w:val="32"/>
                <w:szCs w:val="32"/>
              </w:rPr>
              <w:t>Music/Art</w:t>
            </w:r>
          </w:p>
        </w:tc>
        <w:tc>
          <w:tcPr>
            <w:tcW w:w="2444" w:type="dxa"/>
            <w:shd w:val="clear" w:color="auto" w:fill="A5A5A5" w:themeFill="accent3"/>
          </w:tcPr>
          <w:p w14:paraId="0C118871" w14:textId="7507540A" w:rsidR="00DC3B95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PSHE (PPA)</w:t>
            </w:r>
          </w:p>
        </w:tc>
        <w:tc>
          <w:tcPr>
            <w:tcW w:w="2444" w:type="dxa"/>
          </w:tcPr>
          <w:p w14:paraId="691A68DB" w14:textId="77777777" w:rsid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French</w:t>
            </w:r>
          </w:p>
          <w:p w14:paraId="0A5C6C51" w14:textId="0E106D16" w:rsidR="00546687" w:rsidRPr="00DC3B95" w:rsidRDefault="00546687" w:rsidP="00DC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Assembly</w:t>
            </w:r>
          </w:p>
        </w:tc>
      </w:tr>
    </w:tbl>
    <w:p w14:paraId="706ABCC2" w14:textId="5EEA8E67" w:rsidR="00486C9D" w:rsidRPr="00A669C7" w:rsidRDefault="00A669C7">
      <w:pPr>
        <w:rPr>
          <w:rFonts w:ascii="Comic Sans MS" w:hAnsi="Comic Sans MS"/>
          <w:color w:val="385623" w:themeColor="accent6" w:themeShade="80"/>
        </w:rPr>
      </w:pPr>
      <w:r>
        <w:rPr>
          <w:rFonts w:ascii="Comic Sans MS" w:hAnsi="Comic Sans MS"/>
          <w:color w:val="385623" w:themeColor="accent6" w:themeShade="80"/>
        </w:rPr>
        <w:t>*Celebration of the Word daily,</w:t>
      </w:r>
      <w:r w:rsidRPr="00A669C7">
        <w:rPr>
          <w:rFonts w:ascii="Comic Sans MS" w:hAnsi="Comic Sans MS"/>
          <w:color w:val="385623" w:themeColor="accent6" w:themeShade="80"/>
        </w:rPr>
        <w:t xml:space="preserve"> allocated at the start of each day</w:t>
      </w:r>
    </w:p>
    <w:sectPr w:rsidR="00486C9D" w:rsidRPr="00A669C7" w:rsidSect="00DC3B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95"/>
    <w:rsid w:val="000D54DD"/>
    <w:rsid w:val="00442FBB"/>
    <w:rsid w:val="00486C9D"/>
    <w:rsid w:val="00546687"/>
    <w:rsid w:val="00A669C7"/>
    <w:rsid w:val="00DC3B95"/>
    <w:rsid w:val="00E8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B407"/>
  <w15:chartTrackingRefBased/>
  <w15:docId w15:val="{89DA60B0-79F0-4A3F-A717-1BFF3A7D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6">
    <w:name w:val="Grid Table 7 Colorful Accent 6"/>
    <w:basedOn w:val="TableNormal"/>
    <w:uiPriority w:val="52"/>
    <w:rsid w:val="00DC3B9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F98B5C5C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Seery</cp:lastModifiedBy>
  <cp:revision>2</cp:revision>
  <dcterms:created xsi:type="dcterms:W3CDTF">2025-10-15T11:22:00Z</dcterms:created>
  <dcterms:modified xsi:type="dcterms:W3CDTF">2025-10-15T11:22:00Z</dcterms:modified>
</cp:coreProperties>
</file>