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080228" w:rsidTr="00080228">
        <w:tc>
          <w:tcPr>
            <w:tcW w:w="2324" w:type="dxa"/>
          </w:tcPr>
          <w:p w:rsidR="00080228" w:rsidRDefault="00080228"/>
        </w:tc>
        <w:tc>
          <w:tcPr>
            <w:tcW w:w="2324" w:type="dxa"/>
          </w:tcPr>
          <w:p w:rsidR="00080228" w:rsidRDefault="00080228">
            <w:r>
              <w:t>Monday</w:t>
            </w:r>
          </w:p>
        </w:tc>
        <w:tc>
          <w:tcPr>
            <w:tcW w:w="2325" w:type="dxa"/>
          </w:tcPr>
          <w:p w:rsidR="00080228" w:rsidRDefault="00080228">
            <w:r>
              <w:t>Tuesday</w:t>
            </w:r>
          </w:p>
        </w:tc>
        <w:tc>
          <w:tcPr>
            <w:tcW w:w="2325" w:type="dxa"/>
          </w:tcPr>
          <w:p w:rsidR="00080228" w:rsidRDefault="00080228">
            <w:r>
              <w:t>Wednesday</w:t>
            </w:r>
          </w:p>
        </w:tc>
        <w:tc>
          <w:tcPr>
            <w:tcW w:w="2325" w:type="dxa"/>
          </w:tcPr>
          <w:p w:rsidR="00080228" w:rsidRDefault="00080228">
            <w:r>
              <w:t>Thursday</w:t>
            </w:r>
          </w:p>
        </w:tc>
        <w:tc>
          <w:tcPr>
            <w:tcW w:w="2325" w:type="dxa"/>
          </w:tcPr>
          <w:p w:rsidR="00080228" w:rsidRDefault="00080228">
            <w:r>
              <w:t>Friday</w:t>
            </w:r>
          </w:p>
        </w:tc>
      </w:tr>
      <w:tr w:rsidR="00080228" w:rsidTr="00080228">
        <w:tc>
          <w:tcPr>
            <w:tcW w:w="2324" w:type="dxa"/>
          </w:tcPr>
          <w:p w:rsidR="00080228" w:rsidRDefault="00080228">
            <w:r>
              <w:t>8.50-9.15</w:t>
            </w:r>
          </w:p>
        </w:tc>
        <w:tc>
          <w:tcPr>
            <w:tcW w:w="2324" w:type="dxa"/>
          </w:tcPr>
          <w:p w:rsidR="00080228" w:rsidRDefault="00080228">
            <w:r>
              <w:t>Register/ readers/ morning activities</w:t>
            </w:r>
          </w:p>
          <w:p w:rsidR="00080228" w:rsidRDefault="00080228"/>
        </w:tc>
        <w:tc>
          <w:tcPr>
            <w:tcW w:w="2325" w:type="dxa"/>
          </w:tcPr>
          <w:p w:rsidR="00080228" w:rsidRDefault="00080228">
            <w:r>
              <w:t>Register/ readers/ morning activities</w:t>
            </w:r>
          </w:p>
        </w:tc>
        <w:tc>
          <w:tcPr>
            <w:tcW w:w="2325" w:type="dxa"/>
          </w:tcPr>
          <w:p w:rsidR="00080228" w:rsidRDefault="00080228">
            <w:r>
              <w:t>Register/ readers/ morning activities</w:t>
            </w:r>
          </w:p>
        </w:tc>
        <w:tc>
          <w:tcPr>
            <w:tcW w:w="2325" w:type="dxa"/>
          </w:tcPr>
          <w:p w:rsidR="00080228" w:rsidRDefault="00080228">
            <w:r>
              <w:t>Register/ readers/ morning activities</w:t>
            </w:r>
          </w:p>
        </w:tc>
        <w:tc>
          <w:tcPr>
            <w:tcW w:w="2325" w:type="dxa"/>
          </w:tcPr>
          <w:p w:rsidR="00080228" w:rsidRDefault="00080228">
            <w:r>
              <w:t>Register/ readers/ morning activities</w:t>
            </w:r>
          </w:p>
        </w:tc>
      </w:tr>
      <w:tr w:rsidR="00080228" w:rsidTr="00080228">
        <w:tc>
          <w:tcPr>
            <w:tcW w:w="2324" w:type="dxa"/>
          </w:tcPr>
          <w:p w:rsidR="00080228" w:rsidRDefault="00080228">
            <w:r>
              <w:t>9.15-9.45</w:t>
            </w:r>
          </w:p>
        </w:tc>
        <w:tc>
          <w:tcPr>
            <w:tcW w:w="2324" w:type="dxa"/>
          </w:tcPr>
          <w:p w:rsidR="00080228" w:rsidRDefault="00080228">
            <w:r>
              <w:t>Assembly</w:t>
            </w:r>
          </w:p>
          <w:p w:rsidR="008B3ACA" w:rsidRDefault="008B3ACA"/>
        </w:tc>
        <w:tc>
          <w:tcPr>
            <w:tcW w:w="2325" w:type="dxa"/>
          </w:tcPr>
          <w:p w:rsidR="00080228" w:rsidRDefault="00080228">
            <w:r>
              <w:t>Phonics</w:t>
            </w:r>
          </w:p>
        </w:tc>
        <w:tc>
          <w:tcPr>
            <w:tcW w:w="2325" w:type="dxa"/>
          </w:tcPr>
          <w:p w:rsidR="00080228" w:rsidRDefault="00080228">
            <w:r>
              <w:t>Phonics</w:t>
            </w:r>
          </w:p>
        </w:tc>
        <w:tc>
          <w:tcPr>
            <w:tcW w:w="2325" w:type="dxa"/>
          </w:tcPr>
          <w:p w:rsidR="00080228" w:rsidRDefault="00080228">
            <w:r>
              <w:t>Phonics</w:t>
            </w:r>
          </w:p>
        </w:tc>
        <w:tc>
          <w:tcPr>
            <w:tcW w:w="2325" w:type="dxa"/>
          </w:tcPr>
          <w:p w:rsidR="00080228" w:rsidRDefault="00080228">
            <w:r>
              <w:t>Phonics</w:t>
            </w:r>
          </w:p>
        </w:tc>
      </w:tr>
      <w:tr w:rsidR="00080228" w:rsidTr="00080228">
        <w:tc>
          <w:tcPr>
            <w:tcW w:w="2324" w:type="dxa"/>
          </w:tcPr>
          <w:p w:rsidR="00080228" w:rsidRDefault="00080228">
            <w:r>
              <w:t>9.45-10.30</w:t>
            </w:r>
          </w:p>
        </w:tc>
        <w:tc>
          <w:tcPr>
            <w:tcW w:w="2324" w:type="dxa"/>
          </w:tcPr>
          <w:p w:rsidR="00080228" w:rsidRDefault="008B3ACA">
            <w:proofErr w:type="spellStart"/>
            <w:r>
              <w:t>Maths</w:t>
            </w:r>
            <w:proofErr w:type="spellEnd"/>
            <w:r>
              <w:t xml:space="preserve"> </w:t>
            </w:r>
          </w:p>
          <w:p w:rsidR="008B3ACA" w:rsidRDefault="008B3ACA"/>
        </w:tc>
        <w:tc>
          <w:tcPr>
            <w:tcW w:w="2325" w:type="dxa"/>
          </w:tcPr>
          <w:p w:rsidR="00080228" w:rsidRDefault="008B3ACA">
            <w:r>
              <w:t xml:space="preserve">English </w:t>
            </w:r>
          </w:p>
          <w:p w:rsidR="008B3ACA" w:rsidRDefault="008B3ACA"/>
          <w:p w:rsidR="008B3ACA" w:rsidRDefault="008B3ACA">
            <w:bookmarkStart w:id="0" w:name="_GoBack"/>
            <w:bookmarkEnd w:id="0"/>
          </w:p>
        </w:tc>
        <w:tc>
          <w:tcPr>
            <w:tcW w:w="2325" w:type="dxa"/>
          </w:tcPr>
          <w:p w:rsidR="00080228" w:rsidRDefault="008B3ACA">
            <w:r>
              <w:t>English</w:t>
            </w:r>
          </w:p>
        </w:tc>
        <w:tc>
          <w:tcPr>
            <w:tcW w:w="2325" w:type="dxa"/>
          </w:tcPr>
          <w:p w:rsidR="00080228" w:rsidRDefault="008B3ACA">
            <w:proofErr w:type="spellStart"/>
            <w:r>
              <w:t>Maths</w:t>
            </w:r>
            <w:proofErr w:type="spellEnd"/>
            <w:r>
              <w:t xml:space="preserve"> </w:t>
            </w:r>
          </w:p>
        </w:tc>
        <w:tc>
          <w:tcPr>
            <w:tcW w:w="2325" w:type="dxa"/>
          </w:tcPr>
          <w:p w:rsidR="00080228" w:rsidRDefault="008B3ACA">
            <w:r>
              <w:t xml:space="preserve">English </w:t>
            </w:r>
          </w:p>
        </w:tc>
      </w:tr>
      <w:tr w:rsidR="00080228" w:rsidTr="00080228">
        <w:tc>
          <w:tcPr>
            <w:tcW w:w="2324" w:type="dxa"/>
          </w:tcPr>
          <w:p w:rsidR="00080228" w:rsidRDefault="00080228">
            <w:r>
              <w:t>10.30-10.45</w:t>
            </w:r>
          </w:p>
        </w:tc>
        <w:tc>
          <w:tcPr>
            <w:tcW w:w="2324" w:type="dxa"/>
          </w:tcPr>
          <w:p w:rsidR="00080228" w:rsidRDefault="00080228">
            <w:r>
              <w:t>Play time</w:t>
            </w:r>
          </w:p>
          <w:p w:rsidR="008B3ACA" w:rsidRDefault="008B3ACA"/>
        </w:tc>
        <w:tc>
          <w:tcPr>
            <w:tcW w:w="2325" w:type="dxa"/>
          </w:tcPr>
          <w:p w:rsidR="00080228" w:rsidRDefault="00080228">
            <w:r>
              <w:t>Play time</w:t>
            </w:r>
          </w:p>
          <w:p w:rsidR="008B3ACA" w:rsidRDefault="008B3ACA"/>
          <w:p w:rsidR="008B3ACA" w:rsidRDefault="008B3ACA"/>
        </w:tc>
        <w:tc>
          <w:tcPr>
            <w:tcW w:w="2325" w:type="dxa"/>
          </w:tcPr>
          <w:p w:rsidR="00080228" w:rsidRDefault="00080228">
            <w:r>
              <w:t>Play time</w:t>
            </w:r>
          </w:p>
        </w:tc>
        <w:tc>
          <w:tcPr>
            <w:tcW w:w="2325" w:type="dxa"/>
          </w:tcPr>
          <w:p w:rsidR="00080228" w:rsidRDefault="00080228">
            <w:r>
              <w:t>Play time</w:t>
            </w:r>
          </w:p>
        </w:tc>
        <w:tc>
          <w:tcPr>
            <w:tcW w:w="2325" w:type="dxa"/>
          </w:tcPr>
          <w:p w:rsidR="00080228" w:rsidRDefault="00080228">
            <w:r>
              <w:t>Play time</w:t>
            </w:r>
          </w:p>
        </w:tc>
      </w:tr>
      <w:tr w:rsidR="00080228" w:rsidTr="00080228">
        <w:tc>
          <w:tcPr>
            <w:tcW w:w="2324" w:type="dxa"/>
          </w:tcPr>
          <w:p w:rsidR="00080228" w:rsidRDefault="00080228">
            <w:r>
              <w:t>10.45-12.00</w:t>
            </w:r>
          </w:p>
        </w:tc>
        <w:tc>
          <w:tcPr>
            <w:tcW w:w="2324" w:type="dxa"/>
          </w:tcPr>
          <w:p w:rsidR="00080228" w:rsidRDefault="008B3ACA">
            <w:r>
              <w:t xml:space="preserve">English </w:t>
            </w:r>
          </w:p>
          <w:p w:rsidR="008B3ACA" w:rsidRDefault="008B3ACA"/>
        </w:tc>
        <w:tc>
          <w:tcPr>
            <w:tcW w:w="2325" w:type="dxa"/>
          </w:tcPr>
          <w:p w:rsidR="00080228" w:rsidRDefault="008B3ACA">
            <w:proofErr w:type="spellStart"/>
            <w:r>
              <w:t>Maths</w:t>
            </w:r>
            <w:proofErr w:type="spellEnd"/>
            <w:r>
              <w:t xml:space="preserve"> </w:t>
            </w:r>
          </w:p>
          <w:p w:rsidR="008B3ACA" w:rsidRDefault="008B3ACA"/>
          <w:p w:rsidR="008B3ACA" w:rsidRDefault="008B3ACA"/>
        </w:tc>
        <w:tc>
          <w:tcPr>
            <w:tcW w:w="2325" w:type="dxa"/>
          </w:tcPr>
          <w:p w:rsidR="00080228" w:rsidRDefault="008B3ACA">
            <w:proofErr w:type="spellStart"/>
            <w:r>
              <w:t>Maths</w:t>
            </w:r>
            <w:proofErr w:type="spellEnd"/>
            <w:r>
              <w:t xml:space="preserve"> </w:t>
            </w:r>
          </w:p>
        </w:tc>
        <w:tc>
          <w:tcPr>
            <w:tcW w:w="2325" w:type="dxa"/>
          </w:tcPr>
          <w:p w:rsidR="00080228" w:rsidRDefault="008B3ACA">
            <w:r>
              <w:t xml:space="preserve">English </w:t>
            </w:r>
          </w:p>
        </w:tc>
        <w:tc>
          <w:tcPr>
            <w:tcW w:w="2325" w:type="dxa"/>
          </w:tcPr>
          <w:p w:rsidR="00080228" w:rsidRDefault="008B3ACA">
            <w:proofErr w:type="spellStart"/>
            <w:r>
              <w:t>Maths</w:t>
            </w:r>
            <w:proofErr w:type="spellEnd"/>
            <w:r>
              <w:t xml:space="preserve"> </w:t>
            </w:r>
          </w:p>
        </w:tc>
      </w:tr>
      <w:tr w:rsidR="00080228" w:rsidTr="00080228">
        <w:tc>
          <w:tcPr>
            <w:tcW w:w="2324" w:type="dxa"/>
          </w:tcPr>
          <w:p w:rsidR="00080228" w:rsidRDefault="00080228">
            <w:r>
              <w:t>12.00-1.00</w:t>
            </w:r>
          </w:p>
        </w:tc>
        <w:tc>
          <w:tcPr>
            <w:tcW w:w="2324" w:type="dxa"/>
          </w:tcPr>
          <w:p w:rsidR="00080228" w:rsidRDefault="00080228">
            <w:r>
              <w:t xml:space="preserve">Lunch time </w:t>
            </w:r>
          </w:p>
          <w:p w:rsidR="008B3ACA" w:rsidRDefault="008B3ACA"/>
        </w:tc>
        <w:tc>
          <w:tcPr>
            <w:tcW w:w="2325" w:type="dxa"/>
          </w:tcPr>
          <w:p w:rsidR="00080228" w:rsidRDefault="00080228">
            <w:r>
              <w:t>Lunch time</w:t>
            </w:r>
          </w:p>
          <w:p w:rsidR="008B3ACA" w:rsidRDefault="008B3ACA"/>
          <w:p w:rsidR="008B3ACA" w:rsidRDefault="008B3ACA"/>
        </w:tc>
        <w:tc>
          <w:tcPr>
            <w:tcW w:w="2325" w:type="dxa"/>
          </w:tcPr>
          <w:p w:rsidR="00080228" w:rsidRDefault="00080228">
            <w:r>
              <w:t>Lunch time</w:t>
            </w:r>
          </w:p>
        </w:tc>
        <w:tc>
          <w:tcPr>
            <w:tcW w:w="2325" w:type="dxa"/>
          </w:tcPr>
          <w:p w:rsidR="00080228" w:rsidRDefault="00080228">
            <w:r>
              <w:t>Lunch time</w:t>
            </w:r>
          </w:p>
        </w:tc>
        <w:tc>
          <w:tcPr>
            <w:tcW w:w="2325" w:type="dxa"/>
          </w:tcPr>
          <w:p w:rsidR="00080228" w:rsidRDefault="00080228">
            <w:r>
              <w:t>Lunch time</w:t>
            </w:r>
          </w:p>
        </w:tc>
      </w:tr>
      <w:tr w:rsidR="00080228" w:rsidTr="00080228">
        <w:tc>
          <w:tcPr>
            <w:tcW w:w="2324" w:type="dxa"/>
          </w:tcPr>
          <w:p w:rsidR="00080228" w:rsidRDefault="00080228">
            <w:r>
              <w:t>1.00-2.00</w:t>
            </w:r>
          </w:p>
        </w:tc>
        <w:tc>
          <w:tcPr>
            <w:tcW w:w="2324" w:type="dxa"/>
          </w:tcPr>
          <w:p w:rsidR="00080228" w:rsidRDefault="008B3ACA">
            <w:r>
              <w:t>Art/ music</w:t>
            </w:r>
          </w:p>
        </w:tc>
        <w:tc>
          <w:tcPr>
            <w:tcW w:w="2325" w:type="dxa"/>
          </w:tcPr>
          <w:p w:rsidR="008B3ACA" w:rsidRDefault="008B3ACA">
            <w:r>
              <w:t>Collective worship</w:t>
            </w:r>
          </w:p>
          <w:p w:rsidR="008B3ACA" w:rsidRDefault="008B3ACA"/>
          <w:p w:rsidR="00080228" w:rsidRDefault="008B3ACA">
            <w:r>
              <w:t xml:space="preserve">Geography/ history </w:t>
            </w:r>
          </w:p>
          <w:p w:rsidR="008B3ACA" w:rsidRDefault="008B3ACA"/>
        </w:tc>
        <w:tc>
          <w:tcPr>
            <w:tcW w:w="2325" w:type="dxa"/>
          </w:tcPr>
          <w:p w:rsidR="00080228" w:rsidRDefault="008B3ACA">
            <w:r>
              <w:t>Collective worship</w:t>
            </w:r>
          </w:p>
          <w:p w:rsidR="008B3ACA" w:rsidRDefault="008B3ACA"/>
          <w:p w:rsidR="008B3ACA" w:rsidRDefault="008B3ACA">
            <w:r>
              <w:t>PE</w:t>
            </w:r>
          </w:p>
        </w:tc>
        <w:tc>
          <w:tcPr>
            <w:tcW w:w="2325" w:type="dxa"/>
          </w:tcPr>
          <w:p w:rsidR="00080228" w:rsidRDefault="008B3ACA">
            <w:r>
              <w:t>Collective worship</w:t>
            </w:r>
          </w:p>
          <w:p w:rsidR="008B3ACA" w:rsidRDefault="008B3ACA"/>
          <w:p w:rsidR="008B3ACA" w:rsidRDefault="008B3ACA">
            <w:r>
              <w:t xml:space="preserve">Science </w:t>
            </w:r>
          </w:p>
        </w:tc>
        <w:tc>
          <w:tcPr>
            <w:tcW w:w="2325" w:type="dxa"/>
          </w:tcPr>
          <w:p w:rsidR="00080228" w:rsidRDefault="008B3ACA">
            <w:r>
              <w:t xml:space="preserve">Art/ music </w:t>
            </w:r>
          </w:p>
        </w:tc>
      </w:tr>
      <w:tr w:rsidR="00080228" w:rsidTr="00080228">
        <w:tc>
          <w:tcPr>
            <w:tcW w:w="2324" w:type="dxa"/>
          </w:tcPr>
          <w:p w:rsidR="00080228" w:rsidRDefault="00080228">
            <w:r>
              <w:t>2.00-3.00</w:t>
            </w:r>
          </w:p>
        </w:tc>
        <w:tc>
          <w:tcPr>
            <w:tcW w:w="2324" w:type="dxa"/>
          </w:tcPr>
          <w:p w:rsidR="00080228" w:rsidRDefault="008B3ACA">
            <w:r>
              <w:t>PE</w:t>
            </w:r>
          </w:p>
          <w:p w:rsidR="008B3ACA" w:rsidRDefault="008B3ACA"/>
          <w:p w:rsidR="008B3ACA" w:rsidRDefault="008B3ACA"/>
        </w:tc>
        <w:tc>
          <w:tcPr>
            <w:tcW w:w="2325" w:type="dxa"/>
          </w:tcPr>
          <w:p w:rsidR="00080228" w:rsidRDefault="008B3ACA">
            <w:r>
              <w:t>RE</w:t>
            </w:r>
          </w:p>
        </w:tc>
        <w:tc>
          <w:tcPr>
            <w:tcW w:w="2325" w:type="dxa"/>
          </w:tcPr>
          <w:p w:rsidR="00080228" w:rsidRDefault="008B3ACA">
            <w:r>
              <w:t xml:space="preserve">Computing </w:t>
            </w:r>
          </w:p>
        </w:tc>
        <w:tc>
          <w:tcPr>
            <w:tcW w:w="2325" w:type="dxa"/>
          </w:tcPr>
          <w:p w:rsidR="00080228" w:rsidRDefault="008B3ACA">
            <w:r>
              <w:t>RE</w:t>
            </w:r>
          </w:p>
        </w:tc>
        <w:tc>
          <w:tcPr>
            <w:tcW w:w="2325" w:type="dxa"/>
          </w:tcPr>
          <w:p w:rsidR="00080228" w:rsidRDefault="008B3ACA">
            <w:r>
              <w:t xml:space="preserve">Assembly </w:t>
            </w:r>
          </w:p>
        </w:tc>
      </w:tr>
      <w:tr w:rsidR="00080228" w:rsidTr="00080228">
        <w:tc>
          <w:tcPr>
            <w:tcW w:w="2324" w:type="dxa"/>
          </w:tcPr>
          <w:p w:rsidR="00080228" w:rsidRDefault="00080228">
            <w:r>
              <w:t>3.00-3.15</w:t>
            </w:r>
          </w:p>
        </w:tc>
        <w:tc>
          <w:tcPr>
            <w:tcW w:w="2324" w:type="dxa"/>
          </w:tcPr>
          <w:p w:rsidR="00080228" w:rsidRDefault="00080228">
            <w:r>
              <w:t>Story time</w:t>
            </w:r>
          </w:p>
          <w:p w:rsidR="008B3ACA" w:rsidRDefault="008B3ACA"/>
          <w:p w:rsidR="008B3ACA" w:rsidRDefault="008B3ACA"/>
        </w:tc>
        <w:tc>
          <w:tcPr>
            <w:tcW w:w="2325" w:type="dxa"/>
          </w:tcPr>
          <w:p w:rsidR="00080228" w:rsidRDefault="00080228">
            <w:r>
              <w:t>Story time</w:t>
            </w:r>
          </w:p>
        </w:tc>
        <w:tc>
          <w:tcPr>
            <w:tcW w:w="2325" w:type="dxa"/>
          </w:tcPr>
          <w:p w:rsidR="00080228" w:rsidRDefault="00080228">
            <w:r>
              <w:t>Story time</w:t>
            </w:r>
          </w:p>
        </w:tc>
        <w:tc>
          <w:tcPr>
            <w:tcW w:w="2325" w:type="dxa"/>
          </w:tcPr>
          <w:p w:rsidR="00080228" w:rsidRDefault="00080228">
            <w:r>
              <w:t>Story time</w:t>
            </w:r>
          </w:p>
        </w:tc>
        <w:tc>
          <w:tcPr>
            <w:tcW w:w="2325" w:type="dxa"/>
          </w:tcPr>
          <w:p w:rsidR="00080228" w:rsidRDefault="00080228">
            <w:r>
              <w:t>Story time</w:t>
            </w:r>
          </w:p>
        </w:tc>
      </w:tr>
    </w:tbl>
    <w:p w:rsidR="00121ABD" w:rsidRDefault="00121ABD"/>
    <w:sectPr w:rsidR="00121ABD" w:rsidSect="000802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28"/>
    <w:rsid w:val="00080228"/>
    <w:rsid w:val="00121ABD"/>
    <w:rsid w:val="008B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1F8D2"/>
  <w15:chartTrackingRefBased/>
  <w15:docId w15:val="{682B78B1-B9EB-4838-97A4-3D51462D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CF2091D5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SJPS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Blair</dc:creator>
  <cp:keywords/>
  <dc:description/>
  <cp:lastModifiedBy>Alison Blair</cp:lastModifiedBy>
  <cp:revision>2</cp:revision>
  <dcterms:created xsi:type="dcterms:W3CDTF">2025-10-15T11:25:00Z</dcterms:created>
  <dcterms:modified xsi:type="dcterms:W3CDTF">2025-10-15T11:25:00Z</dcterms:modified>
</cp:coreProperties>
</file>