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02" w:rsidRPr="004B5BC7" w:rsidRDefault="001D76B2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441960</wp:posOffset>
                </wp:positionV>
                <wp:extent cx="1973580" cy="2514600"/>
                <wp:effectExtent l="0" t="0" r="2667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3580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76B2" w:rsidRDefault="001D76B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Ranulph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Fiennes</w:t>
                            </w:r>
                          </w:p>
                          <w:p w:rsidR="001D76B2" w:rsidRDefault="001D76B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Amelia Earhart</w:t>
                            </w:r>
                          </w:p>
                          <w:p w:rsidR="001D76B2" w:rsidRDefault="001D76B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Christopher Columbus</w:t>
                            </w:r>
                          </w:p>
                          <w:p w:rsidR="001D76B2" w:rsidRPr="0046791D" w:rsidRDefault="001D76B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Neil Armstrong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91pt;margin-top:34.8pt;width:155.4pt;height:19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" fillcolor="white [3201]" strokeweight=".5pt">
                <v:textbox>
                  <w:txbxContent>
                    <w:p w:rsidR="001D76B2" w:rsidRDefault="001D76B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Ranulph</w:t>
                      </w:r>
                      <w:proofErr w:type="spellEnd"/>
                      <w:r>
                        <w:rPr>
                          <w:b/>
                          <w:sz w:val="32"/>
                          <w:szCs w:val="32"/>
                        </w:rPr>
                        <w:t xml:space="preserve"> Fiennes</w:t>
                      </w:r>
                    </w:p>
                    <w:p w:rsidR="001D76B2" w:rsidRDefault="001D76B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Amelia Earhart</w:t>
                      </w:r>
                    </w:p>
                    <w:p w:rsidR="001D76B2" w:rsidRDefault="001D76B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Christopher Columbus</w:t>
                      </w:r>
                    </w:p>
                    <w:p w:rsidR="001D76B2" w:rsidRPr="0046791D" w:rsidRDefault="001D76B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Neil Armstrong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44230" w:rsidRPr="004B5BC7"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2518410</wp:posOffset>
                </wp:positionV>
                <wp:extent cx="4758690" cy="1211580"/>
                <wp:effectExtent l="0" t="0" r="4191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8690" cy="1211580"/>
                          <a:chOff x="0" y="0"/>
                          <a:chExt cx="4758955" cy="1211580"/>
                        </a:xfrm>
                      </wpg:grpSpPr>
                      <wps:wsp>
                        <wps:cNvPr id="3" name="Pentagon 3"/>
                        <wps:cNvSpPr/>
                        <wps:spPr>
                          <a:xfrm>
                            <a:off x="38100" y="19050"/>
                            <a:ext cx="4720855" cy="1127051"/>
                          </a:xfrm>
                          <a:prstGeom prst="homePlate">
                            <a:avLst/>
                          </a:prstGeom>
                          <a:solidFill>
                            <a:srgbClr val="F3FF85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31640" cy="121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2719" w:rsidRPr="006B10E0" w:rsidRDefault="00D42719" w:rsidP="00D42719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b/>
                                  <w:sz w:val="24"/>
                                  <w:u w:val="single"/>
                                </w:rPr>
                              </w:pPr>
                              <w:r w:rsidRPr="006B10E0">
                                <w:rPr>
                                  <w:rFonts w:ascii="Comic Sans MS" w:hAnsi="Comic Sans MS"/>
                                  <w:b/>
                                  <w:sz w:val="24"/>
                                  <w:u w:val="single"/>
                                </w:rPr>
                                <w:t>Prior Learning</w:t>
                              </w:r>
                            </w:p>
                            <w:p w:rsidR="00D42719" w:rsidRPr="00E15520" w:rsidRDefault="00B561CC" w:rsidP="00D4271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omic Sans MS" w:hAnsi="Comic Sans MS"/>
                                </w:rPr>
                              </w:pPr>
                              <w:r w:rsidRPr="00E15520">
                                <w:rPr>
                                  <w:rFonts w:cs="Arial"/>
                                  <w:sz w:val="21"/>
                                </w:rPr>
                                <w:t xml:space="preserve">Y1 – ‘History Makers’ – looking at key people from </w:t>
                              </w:r>
                              <w:r w:rsidR="00791C7D">
                                <w:rPr>
                                  <w:rFonts w:cs="Arial"/>
                                  <w:sz w:val="21"/>
                                </w:rPr>
                                <w:t>different decades – some which cross over with this topic.</w:t>
                              </w:r>
                            </w:p>
                            <w:p w:rsidR="00D42719" w:rsidRDefault="00D42719" w:rsidP="00D4271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7" style="position:absolute;margin-left:0;margin-top:198.3pt;width:374.7pt;height:95.4pt;z-index:251668480;mso-position-horizontal:left;mso-position-horizontal-relative:margin;mso-width-relative:margin;mso-height-relative:margin" coordsize="47589,1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3" o:spid="_x0000_s1028" type="#_x0000_t15" style="position:absolute;left:381;top:190;width:47208;height:11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" adj="19022" fillcolor="#f3ff85" strokecolor="black [3213]" strokeweight="1.5pt"/>
                <v:shape id="_x0000_s1029" type="#_x0000_t202" style="position:absolute;width:42316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D42719" w:rsidRPr="006B10E0" w:rsidRDefault="00D42719" w:rsidP="00D42719">
                        <w:pPr>
                          <w:spacing w:after="0" w:line="240" w:lineRule="auto"/>
                          <w:rPr>
                            <w:rFonts w:ascii="Comic Sans MS" w:hAnsi="Comic Sans MS"/>
                            <w:b/>
                            <w:sz w:val="24"/>
                            <w:u w:val="single"/>
                          </w:rPr>
                        </w:pPr>
                        <w:r w:rsidRPr="006B10E0">
                          <w:rPr>
                            <w:rFonts w:ascii="Comic Sans MS" w:hAnsi="Comic Sans MS"/>
                            <w:b/>
                            <w:sz w:val="24"/>
                            <w:u w:val="single"/>
                          </w:rPr>
                          <w:t>Prior Learning</w:t>
                        </w:r>
                      </w:p>
                      <w:p w:rsidR="00D42719" w:rsidRPr="00E15520" w:rsidRDefault="00B561CC" w:rsidP="00D4271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omic Sans MS" w:hAnsi="Comic Sans MS"/>
                          </w:rPr>
                        </w:pPr>
                        <w:r w:rsidRPr="00E15520">
                          <w:rPr>
                            <w:rFonts w:cs="Arial"/>
                            <w:sz w:val="21"/>
                          </w:rPr>
                          <w:t xml:space="preserve">Y1 – ‘History Makers’ – looking at key people from </w:t>
                        </w:r>
                        <w:r w:rsidR="00791C7D">
                          <w:rPr>
                            <w:rFonts w:cs="Arial"/>
                            <w:sz w:val="21"/>
                          </w:rPr>
                          <w:t>different decades – some which cross over with this topic.</w:t>
                        </w:r>
                      </w:p>
                      <w:p w:rsidR="00D42719" w:rsidRDefault="00D42719" w:rsidP="00D42719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713C7" w:rsidRPr="004B5BC7"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1203960</wp:posOffset>
                </wp:positionV>
                <wp:extent cx="4758690" cy="1470660"/>
                <wp:effectExtent l="0" t="0" r="4191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8690" cy="1470660"/>
                          <a:chOff x="0" y="0"/>
                          <a:chExt cx="4758955" cy="1211580"/>
                        </a:xfrm>
                      </wpg:grpSpPr>
                      <wps:wsp>
                        <wps:cNvPr id="2" name="Pentagon 2"/>
                        <wps:cNvSpPr/>
                        <wps:spPr>
                          <a:xfrm>
                            <a:off x="38100" y="47625"/>
                            <a:ext cx="4720855" cy="1127051"/>
                          </a:xfrm>
                          <a:prstGeom prst="homePlate">
                            <a:avLst/>
                          </a:prstGeom>
                          <a:solidFill>
                            <a:srgbClr val="F3FF85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31640" cy="121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2719" w:rsidRPr="006B10E0" w:rsidRDefault="000430F3" w:rsidP="00D42719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4"/>
                                  <w:u w:val="single"/>
                                </w:rPr>
                                <w:t>Subject Specific Skills</w:t>
                              </w:r>
                            </w:p>
                            <w:p w:rsidR="004713C7" w:rsidRPr="00A44230" w:rsidRDefault="00A44230" w:rsidP="004713C7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A44230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To know of some changes within living memory and these should be used to reveal aspects of change in national life.</w:t>
                              </w:r>
                            </w:p>
                            <w:p w:rsidR="00A44230" w:rsidRDefault="00A44230" w:rsidP="004713C7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A44230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To know of some significant events beyond living memory.</w:t>
                              </w:r>
                            </w:p>
                            <w:p w:rsidR="00A44230" w:rsidRPr="00A44230" w:rsidRDefault="00A44230" w:rsidP="004713C7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To know of the lives of some significant individuals in the past who have contributed to national and international achievements. </w:t>
                              </w:r>
                            </w:p>
                            <w:p w:rsidR="004713C7" w:rsidRPr="004713C7" w:rsidRDefault="004713C7" w:rsidP="004713C7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:rsidR="00D42719" w:rsidRDefault="00D4271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" o:spid="_x0000_s1030" style="position:absolute;margin-left:0;margin-top:94.8pt;width:374.7pt;height:115.8pt;z-index:251665408;mso-position-horizontal:left;mso-position-horizontal-relative:margin;mso-height-relative:margin" coordsize="47589,1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">
                <v:shape id="Pentagon 2" o:spid="_x0000_s1031" type="#_x0000_t15" style="position:absolute;left:381;top:476;width:47208;height:1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" adj="19022" fillcolor="#f3ff85" strokecolor="black [3213]" strokeweight="1.5pt"/>
                <v:shape id="_x0000_s1032" type="#_x0000_t202" style="position:absolute;width:42316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D42719" w:rsidRPr="006B10E0" w:rsidRDefault="000430F3" w:rsidP="00D42719">
                        <w:pPr>
                          <w:spacing w:after="0" w:line="240" w:lineRule="auto"/>
                          <w:rPr>
                            <w:rFonts w:ascii="Comic Sans MS" w:hAnsi="Comic Sans MS"/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4"/>
                            <w:u w:val="single"/>
                          </w:rPr>
                          <w:t>Subject Specific Skills</w:t>
                        </w:r>
                      </w:p>
                      <w:p w:rsidR="004713C7" w:rsidRPr="00A44230" w:rsidRDefault="00A44230" w:rsidP="004713C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A44230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To know of some changes within living memory and these should be used to reveal aspects of change in national life.</w:t>
                        </w:r>
                      </w:p>
                      <w:p w:rsidR="00A44230" w:rsidRDefault="00A44230" w:rsidP="004713C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A44230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To know of some significant events beyond living memory.</w:t>
                        </w:r>
                      </w:p>
                      <w:p w:rsidR="00A44230" w:rsidRPr="00A44230" w:rsidRDefault="00A44230" w:rsidP="004713C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To know of the lives of some significant individuals in the past who have contributed to national and international achievements. </w:t>
                        </w:r>
                      </w:p>
                      <w:p w:rsidR="004713C7" w:rsidRPr="004713C7" w:rsidRDefault="004713C7" w:rsidP="004713C7">
                        <w:pPr>
                          <w:spacing w:after="0" w:line="240" w:lineRule="auto"/>
                          <w:rPr>
                            <w:rFonts w:ascii="Comic Sans MS" w:hAnsi="Comic Sans MS"/>
                          </w:rPr>
                        </w:pPr>
                      </w:p>
                      <w:p w:rsidR="00D42719" w:rsidRDefault="00D42719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B5BC7" w:rsidRPr="004B5BC7"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0</wp:posOffset>
                </wp:positionV>
                <wp:extent cx="3433445" cy="1211580"/>
                <wp:effectExtent l="19050" t="0" r="33655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3445" cy="1211580"/>
                          <a:chOff x="0" y="0"/>
                          <a:chExt cx="3434006" cy="1211580"/>
                        </a:xfrm>
                      </wpg:grpSpPr>
                      <wps:wsp>
                        <wps:cNvPr id="1" name="Up Ribbon 1"/>
                        <wps:cNvSpPr/>
                        <wps:spPr>
                          <a:xfrm>
                            <a:off x="0" y="9525"/>
                            <a:ext cx="3434006" cy="1127051"/>
                          </a:xfrm>
                          <a:prstGeom prst="ribbon2">
                            <a:avLst>
                              <a:gd name="adj1" fmla="val 16667"/>
                              <a:gd name="adj2" fmla="val 72222"/>
                            </a:avLst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8078" y="0"/>
                            <a:ext cx="2562225" cy="121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2719" w:rsidRPr="004B5BC7" w:rsidRDefault="007A7098" w:rsidP="00D4271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4B5BC7">
                                <w:rPr>
                                  <w:rFonts w:ascii="Comic Sans MS" w:hAnsi="Comic Sans MS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Year 2</w:t>
                              </w:r>
                              <w:r w:rsidR="00D42719" w:rsidRPr="004B5BC7">
                                <w:rPr>
                                  <w:rFonts w:ascii="Comic Sans MS" w:hAnsi="Comic Sans MS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 w:rsidR="00A96F3C" w:rsidRPr="004B5BC7">
                                <w:rPr>
                                  <w:rFonts w:ascii="Comic Sans MS" w:hAnsi="Comic Sans MS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History</w:t>
                              </w:r>
                            </w:p>
                            <w:p w:rsidR="00D42719" w:rsidRPr="004B5BC7" w:rsidRDefault="00D42719" w:rsidP="00D4271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4B5BC7">
                                <w:rPr>
                                  <w:rFonts w:ascii="Comic Sans MS" w:hAnsi="Comic Sans MS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Knowledge Organiser</w:t>
                              </w:r>
                            </w:p>
                            <w:p w:rsidR="00D42719" w:rsidRPr="004B5BC7" w:rsidRDefault="00157468" w:rsidP="00D4271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What does it take to be a great explorer?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" o:spid="_x0000_s1033" style="position:absolute;margin-left:58.2pt;margin-top:0;width:270.35pt;height:95.4pt;z-index:251659264;mso-height-relative:margin" coordsize="34340,1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"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Up Ribbon 1" o:spid="_x0000_s1034" type="#_x0000_t54" style="position:absolute;top:95;width:34340;height:1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" adj="3000,18000" fillcolor="#00b0f0" strokecolor="black [3213]" strokeweight="1.5pt">
                  <v:stroke joinstyle="miter"/>
                </v:shape>
                <v:shape id="_x0000_s1035" type="#_x0000_t202" style="position:absolute;left:4380;width:25623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D42719" w:rsidRPr="004B5BC7" w:rsidRDefault="007A7098" w:rsidP="00D42719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4B5BC7"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  <w:u w:val="single"/>
                          </w:rPr>
                          <w:t>Year 2</w:t>
                        </w:r>
                        <w:r w:rsidR="00D42719" w:rsidRPr="004B5BC7"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 w:rsidR="00A96F3C" w:rsidRPr="004B5BC7"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  <w:u w:val="single"/>
                          </w:rPr>
                          <w:t>History</w:t>
                        </w:r>
                      </w:p>
                      <w:p w:rsidR="00D42719" w:rsidRPr="004B5BC7" w:rsidRDefault="00D42719" w:rsidP="00D42719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4B5BC7"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  <w:u w:val="single"/>
                          </w:rPr>
                          <w:t>Knowledge Organiser</w:t>
                        </w:r>
                      </w:p>
                      <w:p w:rsidR="00D42719" w:rsidRPr="004B5BC7" w:rsidRDefault="00157468" w:rsidP="00D42719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</w:rPr>
                          <w:t>What does it take to be a great explorer?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96F3C" w:rsidRPr="004B5BC7">
        <w:rPr>
          <w:b/>
          <w:noProof/>
          <w:lang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3944588</wp:posOffset>
            </wp:positionH>
            <wp:positionV relativeFrom="paragraph">
              <wp:posOffset>203200</wp:posOffset>
            </wp:positionV>
            <wp:extent cx="1045909" cy="941006"/>
            <wp:effectExtent l="0" t="0" r="190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909" cy="941006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B67" w:rsidRPr="004B5BC7">
        <w:rPr>
          <w:b/>
          <w:noProof/>
          <w:lang w:eastAsia="en-GB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-12700</wp:posOffset>
            </wp:positionH>
            <wp:positionV relativeFrom="paragraph">
              <wp:posOffset>257175</wp:posOffset>
            </wp:positionV>
            <wp:extent cx="842696" cy="7810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J Image R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96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13" w:rsidRPr="004B5BC7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D4CC35D" wp14:editId="04EFC365">
                <wp:simplePos x="0" y="0"/>
                <wp:positionH relativeFrom="margin">
                  <wp:posOffset>4943475</wp:posOffset>
                </wp:positionH>
                <wp:positionV relativeFrom="paragraph">
                  <wp:posOffset>3276600</wp:posOffset>
                </wp:positionV>
                <wp:extent cx="4728210" cy="3209925"/>
                <wp:effectExtent l="95250" t="114300" r="110490" b="1428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8210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7C3B9D" w:rsidRPr="006B10E0" w:rsidRDefault="00B52913" w:rsidP="007C3B9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Key</w:t>
                            </w:r>
                            <w:r w:rsidR="007C3B9D"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 xml:space="preserve"> Knowledge</w:t>
                            </w:r>
                          </w:p>
                          <w:p w:rsidR="00A44230" w:rsidRDefault="00A44230" w:rsidP="000E3D8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Discover why Sir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Ranulph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Fiennes is described as being the ‘World’s greatest living explorer.’</w:t>
                            </w:r>
                          </w:p>
                          <w:p w:rsidR="00A44230" w:rsidRDefault="00A44230" w:rsidP="000E3D8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Compare the achievements of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Ranulph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Fiennes with those of Amelia Earhart.</w:t>
                            </w:r>
                          </w:p>
                          <w:p w:rsidR="00A44230" w:rsidRDefault="00A44230" w:rsidP="000E3D8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Consider why Christopher Columbus sailed across an unknown ocean.</w:t>
                            </w:r>
                          </w:p>
                          <w:p w:rsidR="00A44230" w:rsidRDefault="00A44230" w:rsidP="000E3D8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Discover why Neil Armstrong’s small step was also a ‘great leap’ forwards.</w:t>
                            </w:r>
                          </w:p>
                          <w:p w:rsidR="004713C7" w:rsidRPr="004713C7" w:rsidRDefault="00A44230" w:rsidP="000E3D8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Recognise, observe and suggest reasons for the particular challenges explorers venturing to Mars may face in the future and suggest personal qualities required. </w:t>
                            </w:r>
                            <w:r w:rsidR="004713C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CC35D" id="Text Box 2" o:spid="_x0000_s1036" type="#_x0000_t202" style="position:absolute;margin-left:389.25pt;margin-top:258pt;width:372.3pt;height:252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" strokecolor="black [3213]" strokeweight="1.5pt">
                <v:textbox>
                  <w:txbxContent>
                    <w:p w:rsidR="007C3B9D" w:rsidRPr="006B10E0" w:rsidRDefault="00B52913" w:rsidP="007C3B9D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Key</w:t>
                      </w:r>
                      <w:r w:rsidR="007C3B9D"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 xml:space="preserve"> Knowledge</w:t>
                      </w:r>
                    </w:p>
                    <w:p w:rsidR="00A44230" w:rsidRDefault="00A44230" w:rsidP="000E3D8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Discover why Sir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Ranulph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Fiennes is described as being the ‘World’s greatest living explorer.’</w:t>
                      </w:r>
                    </w:p>
                    <w:p w:rsidR="00A44230" w:rsidRDefault="00A44230" w:rsidP="000E3D8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Compare the achievements of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Ranulph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Fiennes with those of Amelia Earhart.</w:t>
                      </w:r>
                    </w:p>
                    <w:p w:rsidR="00A44230" w:rsidRDefault="00A44230" w:rsidP="000E3D8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Consider why Christopher Columbus sailed across an unknown ocean.</w:t>
                      </w:r>
                    </w:p>
                    <w:p w:rsidR="00A44230" w:rsidRDefault="00A44230" w:rsidP="000E3D8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Discover why Neil Armstrong’s small step was also a ‘great leap’ forwards.</w:t>
                      </w:r>
                    </w:p>
                    <w:p w:rsidR="004713C7" w:rsidRPr="004713C7" w:rsidRDefault="00A44230" w:rsidP="000E3D8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Recognise, observe and suggest reasons for the particular challenges explorers venturing to Mars may face in the future and suggest personal qualities required. </w:t>
                      </w:r>
                      <w:r w:rsidR="004713C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2913" w:rsidRPr="004B5BC7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E16B654" wp14:editId="585D86B6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2265680" cy="2943225"/>
                <wp:effectExtent l="95250" t="114300" r="115570" b="1428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68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7C3B9D" w:rsidRDefault="007C3B9D" w:rsidP="007C3B9D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 xml:space="preserve">Key </w:t>
                            </w:r>
                            <w:r w:rsidR="00B52913"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Individual</w:t>
                            </w:r>
                            <w:r w:rsidR="0046791D">
                              <w:rPr>
                                <w:rFonts w:ascii="Comic Sans MS" w:hAnsi="Comic Sans MS"/>
                                <w:sz w:val="24"/>
                              </w:rPr>
                              <w:t xml:space="preserve">s: </w:t>
                            </w:r>
                            <w:r w:rsidR="0046791D">
                              <w:rPr>
                                <w:noProof/>
                                <w:lang w:eastAsia="en-GB"/>
                              </w:rPr>
                              <w:t xml:space="preserve">           </w:t>
                            </w:r>
                          </w:p>
                          <w:p w:rsidR="0046791D" w:rsidRPr="0046791D" w:rsidRDefault="0046791D" w:rsidP="007C3B9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4B5BC7" w:rsidRPr="007C3B9D" w:rsidRDefault="0046791D" w:rsidP="007C3B9D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6B654" id="_x0000_s1037" type="#_x0000_t202" style="position:absolute;margin-left:127.2pt;margin-top:9pt;width:178.4pt;height:231.7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" strokecolor="black [3213]" strokeweight="1.5pt">
                <v:textbox>
                  <w:txbxContent>
                    <w:p w:rsidR="007C3B9D" w:rsidRDefault="007C3B9D" w:rsidP="007C3B9D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 xml:space="preserve">Key </w:t>
                      </w:r>
                      <w:r w:rsidR="00B52913"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Individual</w:t>
                      </w:r>
                      <w:r w:rsidR="0046791D">
                        <w:rPr>
                          <w:rFonts w:ascii="Comic Sans MS" w:hAnsi="Comic Sans MS"/>
                          <w:sz w:val="24"/>
                        </w:rPr>
                        <w:t xml:space="preserve">s: </w:t>
                      </w:r>
                      <w:r w:rsidR="0046791D">
                        <w:rPr>
                          <w:noProof/>
                          <w:lang w:eastAsia="en-GB"/>
                        </w:rPr>
                        <w:t xml:space="preserve">           </w:t>
                      </w:r>
                    </w:p>
                    <w:p w:rsidR="0046791D" w:rsidRPr="0046791D" w:rsidRDefault="0046791D" w:rsidP="007C3B9D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 xml:space="preserve"> </w:t>
                      </w:r>
                    </w:p>
                    <w:p w:rsidR="004B5BC7" w:rsidRPr="007C3B9D" w:rsidRDefault="0046791D" w:rsidP="007C3B9D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2913" w:rsidRPr="004B5BC7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5067300</wp:posOffset>
                </wp:positionH>
                <wp:positionV relativeFrom="paragraph">
                  <wp:posOffset>114300</wp:posOffset>
                </wp:positionV>
                <wp:extent cx="2132330" cy="2962275"/>
                <wp:effectExtent l="95250" t="114300" r="115570" b="1428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33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7C3B9D" w:rsidRPr="006B10E0" w:rsidRDefault="007C3B9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Key Vocabulary</w:t>
                            </w:r>
                          </w:p>
                          <w:p w:rsidR="007C3B9D" w:rsidRPr="007C3B9D" w:rsidRDefault="00123C2A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Explorer, expedition, Antarctica, North Pole, South Pole, resilience, pioneer, aviator, </w:t>
                            </w:r>
                            <w:r w:rsidR="001D76B2">
                              <w:rPr>
                                <w:rFonts w:ascii="Comic Sans MS" w:hAnsi="Comic Sans MS"/>
                                <w:sz w:val="24"/>
                              </w:rPr>
                              <w:t>King, Queen, ship, voyage, indigenous, inhabitants, native, aircraft, NASA, astronaut, space, mission, Mars.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99pt;margin-top:9pt;width:167.9pt;height:23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" strokecolor="black [3213]" strokeweight="1.5pt">
                <v:textbox>
                  <w:txbxContent>
                    <w:p w:rsidR="007C3B9D" w:rsidRPr="006B10E0" w:rsidRDefault="007C3B9D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Key Vocabulary</w:t>
                      </w:r>
                    </w:p>
                    <w:p w:rsidR="007C3B9D" w:rsidRPr="007C3B9D" w:rsidRDefault="00123C2A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Explorer, expedition, Antarctica, North Pole, South Pole, resilience, pioneer, aviator, </w:t>
                      </w:r>
                      <w:r w:rsidR="001D76B2">
                        <w:rPr>
                          <w:rFonts w:ascii="Comic Sans MS" w:hAnsi="Comic Sans MS"/>
                          <w:sz w:val="24"/>
                        </w:rPr>
                        <w:t>King, Queen, ship, voyage, indigenous, inhabitants, native, aircraft, NASA, astronaut, space, mission, Mars.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2913" w:rsidRPr="004B5BC7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F12739B" wp14:editId="41E9D47B">
                <wp:simplePos x="0" y="0"/>
                <wp:positionH relativeFrom="margin">
                  <wp:align>left</wp:align>
                </wp:positionH>
                <wp:positionV relativeFrom="paragraph">
                  <wp:posOffset>3752215</wp:posOffset>
                </wp:positionV>
                <wp:extent cx="4638675" cy="2745105"/>
                <wp:effectExtent l="95250" t="114300" r="123825" b="13144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74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7C3B9D" w:rsidRDefault="00B52913" w:rsidP="007C3B9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Key</w:t>
                            </w:r>
                            <w:r w:rsidR="007C3B9D"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 xml:space="preserve"> Knowledge</w:t>
                            </w:r>
                            <w:r w:rsidR="0046791D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:</w:t>
                            </w:r>
                          </w:p>
                          <w:p w:rsidR="000E3D82" w:rsidRDefault="00791C7D" w:rsidP="004679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In this topic, we will learn about:</w:t>
                            </w:r>
                          </w:p>
                          <w:p w:rsidR="00791C7D" w:rsidRPr="00791C7D" w:rsidRDefault="00791C7D" w:rsidP="00791C7D">
                            <w:pPr>
                              <w:pStyle w:val="AncQList"/>
                              <w:numPr>
                                <w:ilvl w:val="0"/>
                                <w:numId w:val="2"/>
                              </w:numPr>
                              <w:suppressOverlap/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1C7D"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</w:rPr>
                              <w:t>changes within living memory</w:t>
                            </w:r>
                          </w:p>
                          <w:p w:rsidR="00791C7D" w:rsidRPr="00791C7D" w:rsidRDefault="00791C7D" w:rsidP="00791C7D">
                            <w:pPr>
                              <w:pStyle w:val="AncQList"/>
                              <w:numPr>
                                <w:ilvl w:val="0"/>
                                <w:numId w:val="2"/>
                              </w:numPr>
                              <w:suppressOverlap/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1C7D"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</w:rPr>
                              <w:t>events beyond living memory that are significant nationally or globally</w:t>
                            </w:r>
                          </w:p>
                          <w:p w:rsidR="00791C7D" w:rsidRPr="00791C7D" w:rsidRDefault="00791C7D" w:rsidP="00791C7D">
                            <w:pPr>
                              <w:pStyle w:val="AncQList"/>
                              <w:numPr>
                                <w:ilvl w:val="0"/>
                                <w:numId w:val="2"/>
                              </w:numPr>
                              <w:suppressOverlap/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1C7D"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</w:rPr>
                              <w:t>the lives of significant individuals in the past who have contributed to national and international achievements</w:t>
                            </w:r>
                          </w:p>
                          <w:p w:rsidR="00791C7D" w:rsidRPr="00791C7D" w:rsidRDefault="00791C7D" w:rsidP="00791C7D">
                            <w:pPr>
                              <w:pStyle w:val="AncQList"/>
                              <w:numPr>
                                <w:ilvl w:val="0"/>
                                <w:numId w:val="2"/>
                              </w:numPr>
                              <w:suppressOverlap/>
                              <w:rPr>
                                <w:color w:val="auto"/>
                              </w:rPr>
                            </w:pPr>
                            <w:proofErr w:type="gramStart"/>
                            <w:r w:rsidRPr="00791C7D"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</w:rPr>
                              <w:t>significant</w:t>
                            </w:r>
                            <w:proofErr w:type="gramEnd"/>
                            <w:r w:rsidRPr="00791C7D"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</w:rPr>
                              <w:t xml:space="preserve"> histo</w:t>
                            </w:r>
                            <w:r w:rsidR="00A44230"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</w:rPr>
                              <w:t>rical events, people and places.</w:t>
                            </w:r>
                          </w:p>
                          <w:p w:rsidR="00791C7D" w:rsidRPr="004713C7" w:rsidRDefault="00791C7D" w:rsidP="004679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</w:p>
                          <w:p w:rsidR="004B5BC7" w:rsidRPr="004B5BC7" w:rsidRDefault="004B5BC7" w:rsidP="007C3B9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2739B" id="_x0000_s1039" type="#_x0000_t202" style="position:absolute;margin-left:0;margin-top:295.45pt;width:365.25pt;height:216.1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" strokecolor="black [3213]" strokeweight="1.5pt">
                <v:textbox>
                  <w:txbxContent>
                    <w:p w:rsidR="007C3B9D" w:rsidRDefault="00B52913" w:rsidP="007C3B9D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Key</w:t>
                      </w:r>
                      <w:r w:rsidR="007C3B9D"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 xml:space="preserve"> Knowledge</w:t>
                      </w:r>
                      <w:r w:rsidR="0046791D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:</w:t>
                      </w:r>
                    </w:p>
                    <w:p w:rsidR="000E3D82" w:rsidRDefault="00791C7D" w:rsidP="0046791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In this topic, we will learn about:</w:t>
                      </w:r>
                    </w:p>
                    <w:p w:rsidR="00791C7D" w:rsidRPr="00791C7D" w:rsidRDefault="00791C7D" w:rsidP="00791C7D">
                      <w:pPr>
                        <w:pStyle w:val="AncQList"/>
                        <w:numPr>
                          <w:ilvl w:val="0"/>
                          <w:numId w:val="2"/>
                        </w:numPr>
                        <w:suppressOverlap/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</w:rPr>
                      </w:pPr>
                      <w:r w:rsidRPr="00791C7D"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</w:rPr>
                        <w:t>changes within living memory</w:t>
                      </w:r>
                    </w:p>
                    <w:p w:rsidR="00791C7D" w:rsidRPr="00791C7D" w:rsidRDefault="00791C7D" w:rsidP="00791C7D">
                      <w:pPr>
                        <w:pStyle w:val="AncQList"/>
                        <w:numPr>
                          <w:ilvl w:val="0"/>
                          <w:numId w:val="2"/>
                        </w:numPr>
                        <w:suppressOverlap/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</w:rPr>
                      </w:pPr>
                      <w:r w:rsidRPr="00791C7D"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</w:rPr>
                        <w:t>events beyond living memory that are significant nationally or globally</w:t>
                      </w:r>
                    </w:p>
                    <w:p w:rsidR="00791C7D" w:rsidRPr="00791C7D" w:rsidRDefault="00791C7D" w:rsidP="00791C7D">
                      <w:pPr>
                        <w:pStyle w:val="AncQList"/>
                        <w:numPr>
                          <w:ilvl w:val="0"/>
                          <w:numId w:val="2"/>
                        </w:numPr>
                        <w:suppressOverlap/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</w:rPr>
                      </w:pPr>
                      <w:r w:rsidRPr="00791C7D"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</w:rPr>
                        <w:t>the lives of significant individuals in the past who have contributed to national and international achievements</w:t>
                      </w:r>
                    </w:p>
                    <w:p w:rsidR="00791C7D" w:rsidRPr="00791C7D" w:rsidRDefault="00791C7D" w:rsidP="00791C7D">
                      <w:pPr>
                        <w:pStyle w:val="AncQList"/>
                        <w:numPr>
                          <w:ilvl w:val="0"/>
                          <w:numId w:val="2"/>
                        </w:numPr>
                        <w:suppressOverlap/>
                        <w:rPr>
                          <w:color w:val="auto"/>
                        </w:rPr>
                      </w:pPr>
                      <w:proofErr w:type="gramStart"/>
                      <w:r w:rsidRPr="00791C7D"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</w:rPr>
                        <w:t>significant</w:t>
                      </w:r>
                      <w:proofErr w:type="gramEnd"/>
                      <w:r w:rsidRPr="00791C7D"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</w:rPr>
                        <w:t xml:space="preserve"> histo</w:t>
                      </w:r>
                      <w:r w:rsidR="00A44230"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</w:rPr>
                        <w:t>rical events, people and places.</w:t>
                      </w:r>
                    </w:p>
                    <w:p w:rsidR="00791C7D" w:rsidRPr="004713C7" w:rsidRDefault="00791C7D" w:rsidP="0046791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</w:p>
                    <w:p w:rsidR="004B5BC7" w:rsidRPr="004B5BC7" w:rsidRDefault="004B5BC7" w:rsidP="007C3B9D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7468">
        <w:rPr>
          <w:b/>
        </w:rPr>
        <w:t>Autumn</w:t>
      </w:r>
      <w:r w:rsidR="004B5BC7" w:rsidRPr="004B5BC7">
        <w:rPr>
          <w:b/>
        </w:rPr>
        <w:t xml:space="preserve"> Term 2022</w:t>
      </w:r>
    </w:p>
    <w:sectPr w:rsidR="00585202" w:rsidRPr="004B5BC7" w:rsidSect="00D42719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BC7" w:rsidRDefault="004B5BC7" w:rsidP="004B5BC7">
      <w:pPr>
        <w:spacing w:after="0" w:line="240" w:lineRule="auto"/>
      </w:pPr>
      <w:r>
        <w:separator/>
      </w:r>
    </w:p>
  </w:endnote>
  <w:endnote w:type="continuationSeparator" w:id="0">
    <w:p w:rsidR="004B5BC7" w:rsidRDefault="004B5BC7" w:rsidP="004B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91D" w:rsidRDefault="00467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BC7" w:rsidRDefault="004B5BC7" w:rsidP="004B5BC7">
      <w:pPr>
        <w:spacing w:after="0" w:line="240" w:lineRule="auto"/>
      </w:pPr>
      <w:r>
        <w:separator/>
      </w:r>
    </w:p>
  </w:footnote>
  <w:footnote w:type="continuationSeparator" w:id="0">
    <w:p w:rsidR="004B5BC7" w:rsidRDefault="004B5BC7" w:rsidP="004B5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E02CB"/>
    <w:multiLevelType w:val="hybridMultilevel"/>
    <w:tmpl w:val="0762770C"/>
    <w:lvl w:ilvl="0" w:tplc="69FEA084">
      <w:start w:val="1"/>
      <w:numFmt w:val="bullet"/>
      <w:pStyle w:val="AncQ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18173F"/>
    <w:multiLevelType w:val="hybridMultilevel"/>
    <w:tmpl w:val="B20A9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C0B2A"/>
    <w:multiLevelType w:val="hybridMultilevel"/>
    <w:tmpl w:val="E1B0C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1EFC"/>
    <w:multiLevelType w:val="hybridMultilevel"/>
    <w:tmpl w:val="B9A0D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4753D"/>
    <w:multiLevelType w:val="hybridMultilevel"/>
    <w:tmpl w:val="06B22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19"/>
    <w:rsid w:val="000430F3"/>
    <w:rsid w:val="000E3D82"/>
    <w:rsid w:val="00123C2A"/>
    <w:rsid w:val="00157468"/>
    <w:rsid w:val="001D76B2"/>
    <w:rsid w:val="00393B67"/>
    <w:rsid w:val="00423686"/>
    <w:rsid w:val="0046791D"/>
    <w:rsid w:val="004713C7"/>
    <w:rsid w:val="004B5BC7"/>
    <w:rsid w:val="00550409"/>
    <w:rsid w:val="00585202"/>
    <w:rsid w:val="00623684"/>
    <w:rsid w:val="00677672"/>
    <w:rsid w:val="006B10E0"/>
    <w:rsid w:val="0071639C"/>
    <w:rsid w:val="00791C7D"/>
    <w:rsid w:val="007A7098"/>
    <w:rsid w:val="007C3B9D"/>
    <w:rsid w:val="00881CB7"/>
    <w:rsid w:val="00A44230"/>
    <w:rsid w:val="00A96F3C"/>
    <w:rsid w:val="00B2242D"/>
    <w:rsid w:val="00B52913"/>
    <w:rsid w:val="00B561CC"/>
    <w:rsid w:val="00D42719"/>
    <w:rsid w:val="00E15520"/>
    <w:rsid w:val="00F4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7CFBD"/>
  <w15:chartTrackingRefBased/>
  <w15:docId w15:val="{E356E3B5-AA24-447B-887D-E204F55C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7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4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5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BC7"/>
  </w:style>
  <w:style w:type="paragraph" w:styleId="Footer">
    <w:name w:val="footer"/>
    <w:basedOn w:val="Normal"/>
    <w:link w:val="FooterChar"/>
    <w:uiPriority w:val="99"/>
    <w:unhideWhenUsed/>
    <w:rsid w:val="004B5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BC7"/>
  </w:style>
  <w:style w:type="paragraph" w:customStyle="1" w:styleId="AncQList">
    <w:name w:val="Anc Q List"/>
    <w:basedOn w:val="Normal"/>
    <w:rsid w:val="00791C7D"/>
    <w:pPr>
      <w:numPr>
        <w:numId w:val="5"/>
      </w:numPr>
      <w:spacing w:after="0" w:line="240" w:lineRule="auto"/>
      <w:ind w:left="230" w:hanging="230"/>
      <w:contextualSpacing/>
    </w:pPr>
    <w:rPr>
      <w:rFonts w:ascii="Arial" w:eastAsia="Cambria" w:hAnsi="Arial" w:cs="Arial"/>
      <w:color w:val="1F3864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F7F062EE</Template>
  <TotalTime>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Jeromes Primary School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Whiffing</dc:creator>
  <cp:keywords/>
  <dc:description/>
  <cp:lastModifiedBy>Gemma Veevers</cp:lastModifiedBy>
  <cp:revision>3</cp:revision>
  <cp:lastPrinted>2021-12-01T15:36:00Z</cp:lastPrinted>
  <dcterms:created xsi:type="dcterms:W3CDTF">2022-09-08T15:19:00Z</dcterms:created>
  <dcterms:modified xsi:type="dcterms:W3CDTF">2022-09-08T15:21:00Z</dcterms:modified>
</cp:coreProperties>
</file>