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F6F02" w14:textId="77777777" w:rsidR="00ED69DC" w:rsidRPr="00413DA3" w:rsidRDefault="00ED69DC" w:rsidP="00ED69DC">
      <w:pPr>
        <w:spacing w:before="120" w:after="120" w:line="240" w:lineRule="auto"/>
        <w:rPr>
          <w:rFonts w:eastAsia="Times New Roman" w:cs="Arial"/>
          <w:b/>
          <w:color w:val="500050"/>
          <w:sz w:val="32"/>
          <w:szCs w:val="24"/>
          <w:lang w:eastAsia="en-GB"/>
        </w:rPr>
      </w:pPr>
      <w:bookmarkStart w:id="0" w:name="_GoBack"/>
      <w:bookmarkEnd w:id="0"/>
      <w:r w:rsidRPr="00413DA3">
        <w:rPr>
          <w:noProof/>
          <w:lang w:eastAsia="en-GB"/>
        </w:rPr>
        <mc:AlternateContent>
          <mc:Choice Requires="wpg">
            <w:drawing>
              <wp:inline distT="0" distB="0" distL="0" distR="0" wp14:anchorId="1AAB9EEA" wp14:editId="44FC4A2E">
                <wp:extent cx="6100445" cy="914400"/>
                <wp:effectExtent l="0" t="0" r="0" b="0"/>
                <wp:docPr id="49"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0445" cy="914400"/>
                          <a:chOff x="0" y="0"/>
                          <a:chExt cx="6100354" cy="914400"/>
                        </a:xfrm>
                      </wpg:grpSpPr>
                      <pic:pic xmlns:pic="http://schemas.openxmlformats.org/drawingml/2006/picture">
                        <pic:nvPicPr>
                          <pic:cNvPr id="50" name="Picture 95"/>
                          <pic:cNvPicPr>
                            <a:picLocks noChangeAspect="1"/>
                          </pic:cNvPicPr>
                        </pic:nvPicPr>
                        <pic:blipFill rotWithShape="1">
                          <a:blip r:embed="rId8" cstate="print">
                            <a:extLst>
                              <a:ext uri="{28A0092B-C50C-407E-A947-70E740481C1C}">
                                <a14:useLocalDpi xmlns:a14="http://schemas.microsoft.com/office/drawing/2010/main" val="0"/>
                              </a:ext>
                            </a:extLst>
                          </a:blip>
                          <a:srcRect b="50000"/>
                          <a:stretch/>
                        </pic:blipFill>
                        <pic:spPr bwMode="auto">
                          <a:xfrm>
                            <a:off x="0" y="0"/>
                            <a:ext cx="6100354" cy="914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51" name="Rectangle 96"/>
                        <wps:cNvSpPr/>
                        <wps:spPr>
                          <a:xfrm>
                            <a:off x="130617" y="91440"/>
                            <a:ext cx="5684556" cy="69742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09A921" w14:textId="77777777" w:rsidR="00A12612" w:rsidRPr="00ED69DC" w:rsidRDefault="00A12612" w:rsidP="00ED69DC">
                              <w:pPr>
                                <w:spacing w:line="240" w:lineRule="auto"/>
                                <w:rPr>
                                  <w:rFonts w:ascii="Lato Black" w:hAnsi="Lato Black"/>
                                  <w:b/>
                                  <w:color w:val="FFFFFF" w:themeColor="background1"/>
                                  <w:sz w:val="44"/>
                                  <w:szCs w:val="44"/>
                                </w:rPr>
                              </w:pPr>
                              <w:r w:rsidRPr="00ED69DC">
                                <w:rPr>
                                  <w:rFonts w:ascii="Lato Black" w:hAnsi="Lato Black"/>
                                  <w:b/>
                                  <w:color w:val="FFFFFF" w:themeColor="background1"/>
                                  <w:sz w:val="44"/>
                                  <w:szCs w:val="44"/>
                                </w:rPr>
                                <w:t xml:space="preserve">20 ideas for parents when schools close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AAB9EEA" id="Group 94" o:spid="_x0000_s1026" style="width:480.35pt;height:1in;mso-position-horizontal-relative:char;mso-position-vertical-relative:line" coordsize="61003,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7" type="#_x0000_t75" style="position:absolute;width:61003;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GgrnBAAAA2wAAAA8AAABkcnMvZG93bnJldi54bWxETz1PwzAQ3ZH6H6yrxEadIqUNad2qIkKw&#10;0sLAdoqvSSA+B9ukgV/PDUiMT+97u59cr0YKsfNsYLnIQBHX3nbcGHg5PdwUoGJCtth7JgPfFGG/&#10;m11tsbT+ws80HlOjJIRjiQbalIZS61i35DAu/EAs3NkHh0lgaLQNeJFw1+vbLFtphx1LQ4sD3bdU&#10;fxy/nIF8/Ta8P+av1U8eilW1ruLneFcYcz2fDhtQiab0L/5zP1nxyXr5Ij9A7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aGgrnBAAAA2wAAAA8AAAAAAAAAAAAAAAAAnwIA&#10;AGRycy9kb3ducmV2LnhtbFBLBQYAAAAABAAEAPcAAACNAwAAAAA=&#10;">
                  <v:imagedata r:id="rId9" o:title="" cropbottom=".5"/>
                  <v:path arrowok="t"/>
                </v:shape>
                <v:rect id="Rectangle 96" o:spid="_x0000_s1028" style="position:absolute;left:1306;top:914;width:56845;height:69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4u8cIA&#10;AADbAAAADwAAAGRycy9kb3ducmV2LnhtbESPQYvCMBSE74L/ITzBm6YuKtI1SpFV9KhdkL09m7dt&#10;1+alNLHWf28EYY/DzHzDLNedqURLjSstK5iMIxDEmdUl5wq+0+1oAcJ5ZI2VZVLwIAfrVb+3xFjb&#10;Ox+pPflcBAi7GBUU3texlC4ryKAb25o4eL+2MeiDbHKpG7wHuKnkRxTNpcGSw0KBNW0Kyq6nm1Hg&#10;Lu0hfdTJ+e/HZZfki006PeyUGg665BOEp87/h9/tvVYwm8DrS/g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i7xwgAAANsAAAAPAAAAAAAAAAAAAAAAAJgCAABkcnMvZG93&#10;bnJldi54bWxQSwUGAAAAAAQABAD1AAAAhwMAAAAA&#10;" filled="f" stroked="f" strokeweight="2pt">
                  <v:textbox>
                    <w:txbxContent>
                      <w:p w14:paraId="4209A921" w14:textId="77777777" w:rsidR="00A12612" w:rsidRPr="00ED69DC" w:rsidRDefault="00A12612" w:rsidP="00ED69DC">
                        <w:pPr>
                          <w:spacing w:line="240" w:lineRule="auto"/>
                          <w:rPr>
                            <w:rFonts w:ascii="Lato Black" w:hAnsi="Lato Black"/>
                            <w:b/>
                            <w:color w:val="FFFFFF" w:themeColor="background1"/>
                            <w:sz w:val="44"/>
                            <w:szCs w:val="44"/>
                          </w:rPr>
                        </w:pPr>
                        <w:r w:rsidRPr="00ED69DC">
                          <w:rPr>
                            <w:rFonts w:ascii="Lato Black" w:hAnsi="Lato Black"/>
                            <w:b/>
                            <w:color w:val="FFFFFF" w:themeColor="background1"/>
                            <w:sz w:val="44"/>
                            <w:szCs w:val="44"/>
                          </w:rPr>
                          <w:t xml:space="preserve">20 ideas for parents when schools close </w:t>
                        </w:r>
                      </w:p>
                    </w:txbxContent>
                  </v:textbox>
                </v:rect>
                <w10:anchorlock/>
              </v:group>
            </w:pict>
          </mc:Fallback>
        </mc:AlternateContent>
      </w:r>
    </w:p>
    <w:p w14:paraId="5622839B" w14:textId="77777777" w:rsidR="00ED69DC" w:rsidRPr="00413DA3" w:rsidRDefault="00ED69DC" w:rsidP="00ED69DC">
      <w:pPr>
        <w:spacing w:line="240" w:lineRule="auto"/>
        <w:rPr>
          <w:rFonts w:eastAsia="Times New Roman" w:cs="Arial"/>
          <w:bCs/>
          <w:color w:val="000000" w:themeColor="text1"/>
          <w:sz w:val="24"/>
          <w:szCs w:val="24"/>
          <w:lang w:eastAsia="en-GB"/>
        </w:rPr>
      </w:pPr>
    </w:p>
    <w:p w14:paraId="14F89800" w14:textId="77777777" w:rsidR="00413DA3" w:rsidRPr="00413DA3" w:rsidRDefault="00413DA3" w:rsidP="00413DA3">
      <w:pPr>
        <w:spacing w:before="120" w:after="120" w:line="240" w:lineRule="auto"/>
        <w:rPr>
          <w:rFonts w:eastAsia="Times New Roman" w:cs="Arial"/>
          <w:bCs/>
          <w:color w:val="000000" w:themeColor="text1"/>
          <w:sz w:val="24"/>
          <w:szCs w:val="24"/>
          <w:lang w:eastAsia="en-GB"/>
        </w:rPr>
      </w:pPr>
      <w:r w:rsidRPr="00413DA3">
        <w:rPr>
          <w:rFonts w:eastAsia="Times New Roman" w:cs="Arial"/>
          <w:bCs/>
          <w:color w:val="000000" w:themeColor="text1"/>
          <w:sz w:val="24"/>
          <w:szCs w:val="24"/>
          <w:lang w:eastAsia="en-GB"/>
        </w:rPr>
        <w:t xml:space="preserve">From board game Olympics to round the world night, here are twenty ideas to banish boredom in lockdown, learn new skills and have family fun when schools are closed: </w:t>
      </w:r>
    </w:p>
    <w:p w14:paraId="051FB006" w14:textId="6B1B64D8" w:rsidR="00ED69DC" w:rsidRPr="00413DA3" w:rsidRDefault="00ED69DC" w:rsidP="00ED69DC">
      <w:pPr>
        <w:spacing w:after="120" w:line="240" w:lineRule="auto"/>
        <w:rPr>
          <w:rFonts w:eastAsia="Times New Roman" w:cs="Arial"/>
          <w:bCs/>
          <w:color w:val="000000" w:themeColor="text1"/>
          <w:sz w:val="24"/>
          <w:szCs w:val="24"/>
          <w:lang w:eastAsia="en-GB"/>
        </w:rPr>
      </w:pPr>
    </w:p>
    <w:tbl>
      <w:tblPr>
        <w:tblW w:w="9640" w:type="dxa"/>
        <w:tblInd w:w="108" w:type="dxa"/>
        <w:tblLook w:val="04A0" w:firstRow="1" w:lastRow="0" w:firstColumn="1" w:lastColumn="0" w:noHBand="0" w:noVBand="1"/>
      </w:tblPr>
      <w:tblGrid>
        <w:gridCol w:w="1577"/>
        <w:gridCol w:w="8063"/>
      </w:tblGrid>
      <w:tr w:rsidR="00413DA3" w:rsidRPr="00413DA3" w14:paraId="5C33A085" w14:textId="77777777" w:rsidTr="00413DA3">
        <w:trPr>
          <w:trHeight w:val="1417"/>
        </w:trPr>
        <w:tc>
          <w:tcPr>
            <w:tcW w:w="1577" w:type="dxa"/>
            <w:shd w:val="clear" w:color="auto" w:fill="auto"/>
            <w:vAlign w:val="center"/>
          </w:tcPr>
          <w:p w14:paraId="2BB07A12" w14:textId="77777777" w:rsidR="00413DA3" w:rsidRPr="00413DA3" w:rsidRDefault="00413DA3" w:rsidP="00A12612">
            <w:pPr>
              <w:spacing w:before="120" w:after="120" w:line="240" w:lineRule="auto"/>
              <w:jc w:val="center"/>
              <w:rPr>
                <w:rFonts w:cs="Arial"/>
                <w:b/>
                <w:iCs/>
                <w:color w:val="FFFFFF" w:themeColor="background1"/>
                <w:sz w:val="24"/>
                <w:szCs w:val="24"/>
              </w:rPr>
            </w:pPr>
            <w:r w:rsidRPr="00413DA3">
              <w:rPr>
                <w:noProof/>
                <w:lang w:eastAsia="en-GB"/>
              </w:rPr>
              <mc:AlternateContent>
                <mc:Choice Requires="wpg">
                  <w:drawing>
                    <wp:inline distT="0" distB="0" distL="0" distR="0" wp14:anchorId="1DB69204" wp14:editId="000C6BFD">
                      <wp:extent cx="864235" cy="864235"/>
                      <wp:effectExtent l="0" t="0" r="0" b="0"/>
                      <wp:docPr id="46" name="Group 27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864235" cy="864235"/>
                                <a:chOff x="0" y="0"/>
                                <a:chExt cx="863912" cy="863912"/>
                              </a:xfrm>
                            </wpg:grpSpPr>
                            <pic:pic xmlns:pic="http://schemas.openxmlformats.org/drawingml/2006/picture">
                              <pic:nvPicPr>
                                <pic:cNvPr id="47" name="Picture 1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3912" cy="863912"/>
                                </a:xfrm>
                                <a:prstGeom prst="rect">
                                  <a:avLst/>
                                </a:prstGeom>
                              </pic:spPr>
                            </pic:pic>
                            <wps:wsp>
                              <wps:cNvPr id="48" name="Rectangle 42"/>
                              <wps:cNvSpPr/>
                              <wps:spPr>
                                <a:xfrm>
                                  <a:off x="117806" y="190734"/>
                                  <a:ext cx="628015" cy="4787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6A5F66" w14:textId="77777777" w:rsidR="00413DA3" w:rsidRPr="00ED69DC" w:rsidRDefault="00413DA3" w:rsidP="00413DA3">
                                    <w:pPr>
                                      <w:jc w:val="center"/>
                                      <w:rPr>
                                        <w:rFonts w:ascii="Lato" w:hAnsi="Lato"/>
                                        <w:color w:val="FFFFFF" w:themeColor="background1"/>
                                        <w:sz w:val="48"/>
                                        <w:szCs w:val="48"/>
                                      </w:rPr>
                                    </w:pPr>
                                    <w:r w:rsidRPr="00ED69DC">
                                      <w:rPr>
                                        <w:rFonts w:ascii="Lato" w:hAnsi="Lato"/>
                                        <w:color w:val="FFFFFF" w:themeColor="background1"/>
                                        <w:sz w:val="48"/>
                                        <w:szCs w:val="4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DB69204" id="Group 278" o:spid="_x0000_s1029" style="width:68.05pt;height:68.05pt;mso-position-horizontal-relative:char;mso-position-vertical-relative:line" coordsize="8639,8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">
                      <o:lock v:ext="edit" aspectratio="t"/>
                      <v:shape id="Picture 10" o:spid="_x0000_s1030" type="#_x0000_t75" style="position:absolute;width:8639;height:8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2JebEAAAA2wAAAA8AAABkcnMvZG93bnJldi54bWxEj9FqwkAURN8L/sNyC77pRgkqqavU0qIP&#10;RVH7AdfsNRvM3g3ZbRL/3i0IfRxm5gyzXPe2Ei01vnSsYDJOQBDnTpdcKPg5f40WIHxA1lg5JgV3&#10;8rBeDV6WmGnX8ZHaUyhEhLDPUIEJoc6k9Lkhi37sauLoXV1jMUTZFFI32EW4reQ0SWbSYslxwWBN&#10;H4by2+nXKvjWaTf/nJgk3e399n7bH6aXTavU8LV/fwMRqA//4Wd7pxWkc/j7En+AX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g2JebEAAAA2wAAAA8AAAAAAAAAAAAAAAAA&#10;nwIAAGRycy9kb3ducmV2LnhtbFBLBQYAAAAABAAEAPcAAACQAwAAAAA=&#10;">
                        <v:imagedata r:id="rId11" o:title=""/>
                        <v:path arrowok="t"/>
                      </v:shape>
                      <v:rect id="Rectangle 42" o:spid="_x0000_s1031" style="position:absolute;left:1178;top:1907;width:6280;height:47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0RscAA&#10;AADbAAAADwAAAGRycy9kb3ducmV2LnhtbERPTWuDQBC9B/Iflgn0FteUEIp1DVLS0hyrhdLb6E7U&#10;1J0Vd2v033cPgR4f7zs9zqYXE42us6xgF8UgiGurO24UfJav2ycQziNr7C2TgoUcHLP1KsVE2xt/&#10;0FT4RoQQdgkqaL0fEild3ZJBF9mBOHAXOxr0AY6N1CPeQrjp5WMcH6TBjkNDiwO9tFT/FL9Ggaum&#10;c7kM+df129VVfmJT7s9vSj1s5vwZhKfZ/4vv7netYB/Ghi/hB8j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R0RscAAAADbAAAADwAAAAAAAAAAAAAAAACYAgAAZHJzL2Rvd25y&#10;ZXYueG1sUEsFBgAAAAAEAAQA9QAAAIUDAAAAAA==&#10;" filled="f" stroked="f" strokeweight="2pt">
                        <v:textbox>
                          <w:txbxContent>
                            <w:p w14:paraId="4B6A5F66" w14:textId="77777777" w:rsidR="00413DA3" w:rsidRPr="00ED69DC" w:rsidRDefault="00413DA3" w:rsidP="00413DA3">
                              <w:pPr>
                                <w:jc w:val="center"/>
                                <w:rPr>
                                  <w:rFonts w:ascii="Lato" w:hAnsi="Lato"/>
                                  <w:color w:val="FFFFFF" w:themeColor="background1"/>
                                  <w:sz w:val="48"/>
                                  <w:szCs w:val="48"/>
                                </w:rPr>
                              </w:pPr>
                              <w:r w:rsidRPr="00ED69DC">
                                <w:rPr>
                                  <w:rFonts w:ascii="Lato" w:hAnsi="Lato"/>
                                  <w:color w:val="FFFFFF" w:themeColor="background1"/>
                                  <w:sz w:val="48"/>
                                  <w:szCs w:val="48"/>
                                </w:rPr>
                                <w:t>1</w:t>
                              </w:r>
                            </w:p>
                          </w:txbxContent>
                        </v:textbox>
                      </v:rect>
                      <w10:anchorlock/>
                    </v:group>
                  </w:pict>
                </mc:Fallback>
              </mc:AlternateContent>
            </w:r>
          </w:p>
        </w:tc>
        <w:tc>
          <w:tcPr>
            <w:tcW w:w="8063" w:type="dxa"/>
            <w:vAlign w:val="center"/>
          </w:tcPr>
          <w:p w14:paraId="64AEBD98" w14:textId="51AFB8A4" w:rsidR="00413DA3" w:rsidRPr="00413DA3" w:rsidRDefault="00413DA3" w:rsidP="00A12612">
            <w:pPr>
              <w:spacing w:before="120" w:after="120" w:line="240" w:lineRule="auto"/>
              <w:rPr>
                <w:b/>
                <w:bCs/>
                <w:sz w:val="24"/>
                <w:szCs w:val="24"/>
              </w:rPr>
            </w:pPr>
            <w:r w:rsidRPr="00413DA3">
              <w:rPr>
                <w:rFonts w:cs="Arial"/>
                <w:b/>
                <w:bCs/>
                <w:sz w:val="24"/>
                <w:szCs w:val="24"/>
              </w:rPr>
              <w:t xml:space="preserve">The great outdoors. </w:t>
            </w:r>
            <w:r w:rsidRPr="00413DA3">
              <w:rPr>
                <w:rFonts w:cs="Arial"/>
                <w:sz w:val="24"/>
                <w:szCs w:val="24"/>
              </w:rPr>
              <w:t xml:space="preserve">Fresh air and exercise will help to banish boredom and housebound blues. The </w:t>
            </w:r>
            <w:hyperlink r:id="rId12" w:history="1">
              <w:r w:rsidRPr="00413DA3">
                <w:rPr>
                  <w:rStyle w:val="Hyperlink"/>
                  <w:rFonts w:cs="Arial"/>
                  <w:sz w:val="24"/>
                  <w:szCs w:val="24"/>
                </w:rPr>
                <w:t>National Trust</w:t>
              </w:r>
            </w:hyperlink>
            <w:r w:rsidRPr="00413DA3">
              <w:rPr>
                <w:rFonts w:cs="Arial"/>
                <w:sz w:val="24"/>
                <w:szCs w:val="24"/>
              </w:rPr>
              <w:t xml:space="preserve"> has offered free access to all their gardens and outdoor spaces during the pandemic, or go for a walk or bike ride, giving your kids the map to plan the route. With younger children, give them a bag and collect ‘treasures’ on the way – a beautiful leaf, stone or flower. Nearer to home, try tree climbing in your local park or set up camp in your garden and use stargazing apps like Nightsky.</w:t>
            </w:r>
          </w:p>
        </w:tc>
      </w:tr>
      <w:tr w:rsidR="00413DA3" w:rsidRPr="00413DA3" w14:paraId="59FC68FF" w14:textId="77777777" w:rsidTr="00413DA3">
        <w:trPr>
          <w:trHeight w:val="1417"/>
        </w:trPr>
        <w:tc>
          <w:tcPr>
            <w:tcW w:w="1577" w:type="dxa"/>
            <w:shd w:val="clear" w:color="auto" w:fill="auto"/>
            <w:vAlign w:val="center"/>
          </w:tcPr>
          <w:p w14:paraId="43A201B5" w14:textId="77777777" w:rsidR="00413DA3" w:rsidRPr="00413DA3" w:rsidRDefault="00413DA3" w:rsidP="00A12612">
            <w:pPr>
              <w:spacing w:before="120" w:after="120" w:line="240" w:lineRule="auto"/>
              <w:jc w:val="center"/>
              <w:rPr>
                <w:rFonts w:cs="Arial"/>
                <w:b/>
                <w:iCs/>
                <w:color w:val="FFFFFF" w:themeColor="background1"/>
                <w:sz w:val="24"/>
                <w:szCs w:val="24"/>
              </w:rPr>
            </w:pPr>
            <w:r w:rsidRPr="00413DA3">
              <w:rPr>
                <w:noProof/>
                <w:lang w:eastAsia="en-GB"/>
              </w:rPr>
              <mc:AlternateContent>
                <mc:Choice Requires="wpg">
                  <w:drawing>
                    <wp:inline distT="0" distB="0" distL="0" distR="0" wp14:anchorId="779775CA" wp14:editId="088EBF06">
                      <wp:extent cx="864235" cy="864235"/>
                      <wp:effectExtent l="0" t="0" r="0" b="0"/>
                      <wp:docPr id="43" name="Group 28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864235" cy="864235"/>
                                <a:chOff x="0" y="0"/>
                                <a:chExt cx="863912" cy="863911"/>
                              </a:xfrm>
                            </wpg:grpSpPr>
                            <pic:pic xmlns:pic="http://schemas.openxmlformats.org/drawingml/2006/picture">
                              <pic:nvPicPr>
                                <pic:cNvPr id="44" name="Picture 1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3912" cy="863911"/>
                                </a:xfrm>
                                <a:prstGeom prst="rect">
                                  <a:avLst/>
                                </a:prstGeom>
                              </pic:spPr>
                            </pic:pic>
                            <wps:wsp>
                              <wps:cNvPr id="45" name="Rectangle 279"/>
                              <wps:cNvSpPr/>
                              <wps:spPr>
                                <a:xfrm>
                                  <a:off x="117806" y="190734"/>
                                  <a:ext cx="627380" cy="47815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0D8D41" w14:textId="77777777" w:rsidR="00413DA3" w:rsidRPr="00ED69DC" w:rsidRDefault="00413DA3" w:rsidP="00413DA3">
                                    <w:pPr>
                                      <w:jc w:val="center"/>
                                      <w:rPr>
                                        <w:rFonts w:ascii="Lato" w:hAnsi="Lato"/>
                                        <w:color w:val="FFFFFF" w:themeColor="background1"/>
                                        <w:sz w:val="48"/>
                                      </w:rPr>
                                    </w:pPr>
                                    <w:r w:rsidRPr="00ED69DC">
                                      <w:rPr>
                                        <w:rFonts w:ascii="Lato" w:hAnsi="Lato"/>
                                        <w:color w:val="FFFFFF" w:themeColor="background1"/>
                                        <w:sz w:val="4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79775CA" id="Group 280" o:spid="_x0000_s1032" style="width:68.05pt;height:68.05pt;mso-position-horizontal-relative:char;mso-position-vertical-relative:line" coordsize="8639,8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">
                      <o:lock v:ext="edit" aspectratio="t"/>
                      <v:shape id="Picture 13" o:spid="_x0000_s1033" type="#_x0000_t75" style="position:absolute;width:8639;height:8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qaoPEAAAA2wAAAA8AAABkcnMvZG93bnJldi54bWxEj09rAjEUxO9Cv0N4BW+arWiR1ShWELzY&#10;Uv8cvD02z83q5mVJoq799E2h4HGYmd8w03lra3EjHyrHCt76GQjiwumKSwX73ao3BhEissbaMSl4&#10;UID57KUzxVy7O3/TbRtLkSAcclRgYmxyKUNhyGLou4Y4eSfnLcYkfSm1x3uC21oOsuxdWqw4LRhs&#10;aGmouGyvVsGBfbb6auKoOG6q0fLj8+zN/kep7mu7mICI1MZn+L+91gqGQ/j7kn6AnP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xqaoPEAAAA2wAAAA8AAAAAAAAAAAAAAAAA&#10;nwIAAGRycy9kb3ducmV2LnhtbFBLBQYAAAAABAAEAPcAAACQAwAAAAA=&#10;">
                        <v:imagedata r:id="rId14" o:title=""/>
                        <v:path arrowok="t"/>
                      </v:shape>
                      <v:rect id="Rectangle 279" o:spid="_x0000_s1034" style="position:absolute;left:1178;top:1907;width:6273;height:4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y+L8QA&#10;AADbAAAADwAAAGRycy9kb3ducmV2LnhtbESPQWvCQBSE74L/YXmCN7NpsVJSVwliizmaFEpvL9nX&#10;JG32bchuY/z3XUHocZiZb5jtfjKdGGlwrWUFD1EMgriyuuVawXvxunoG4Tyyxs4yKbiSg/1uPtti&#10;ou2FzzTmvhYBwi5BBY33fSKlqxoy6CLbEwfvyw4GfZBDLfWAlwA3nXyM44002HJYaLCnQ0PVT/5r&#10;FLhyzIprn358f7qqTI9sinX2ptRyMaUvIDxN/j98b5+0gvUT3L6EH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cvi/EAAAA2wAAAA8AAAAAAAAAAAAAAAAAmAIAAGRycy9k&#10;b3ducmV2LnhtbFBLBQYAAAAABAAEAPUAAACJAwAAAAA=&#10;" filled="f" stroked="f" strokeweight="2pt">
                        <v:textbox>
                          <w:txbxContent>
                            <w:p w14:paraId="6A0D8D41" w14:textId="77777777" w:rsidR="00413DA3" w:rsidRPr="00ED69DC" w:rsidRDefault="00413DA3" w:rsidP="00413DA3">
                              <w:pPr>
                                <w:jc w:val="center"/>
                                <w:rPr>
                                  <w:rFonts w:ascii="Lato" w:hAnsi="Lato"/>
                                  <w:color w:val="FFFFFF" w:themeColor="background1"/>
                                  <w:sz w:val="48"/>
                                </w:rPr>
                              </w:pPr>
                              <w:r w:rsidRPr="00ED69DC">
                                <w:rPr>
                                  <w:rFonts w:ascii="Lato" w:hAnsi="Lato"/>
                                  <w:color w:val="FFFFFF" w:themeColor="background1"/>
                                  <w:sz w:val="48"/>
                                </w:rPr>
                                <w:t>2</w:t>
                              </w:r>
                            </w:p>
                          </w:txbxContent>
                        </v:textbox>
                      </v:rect>
                      <w10:anchorlock/>
                    </v:group>
                  </w:pict>
                </mc:Fallback>
              </mc:AlternateContent>
            </w:r>
          </w:p>
        </w:tc>
        <w:tc>
          <w:tcPr>
            <w:tcW w:w="8063" w:type="dxa"/>
            <w:vAlign w:val="center"/>
          </w:tcPr>
          <w:p w14:paraId="58113487" w14:textId="05AEE2D9" w:rsidR="00413DA3" w:rsidRPr="00413DA3" w:rsidRDefault="00413DA3" w:rsidP="00A12612">
            <w:pPr>
              <w:spacing w:before="120" w:after="120" w:line="240" w:lineRule="auto"/>
              <w:rPr>
                <w:rFonts w:cs="Arial"/>
                <w:b/>
                <w:bCs/>
                <w:sz w:val="24"/>
                <w:szCs w:val="24"/>
              </w:rPr>
            </w:pPr>
            <w:r w:rsidRPr="00413DA3">
              <w:rPr>
                <w:rFonts w:cs="Arial"/>
                <w:b/>
                <w:bCs/>
                <w:sz w:val="24"/>
                <w:szCs w:val="24"/>
              </w:rPr>
              <w:t xml:space="preserve">Create a routine. </w:t>
            </w:r>
            <w:r w:rsidRPr="00413DA3">
              <w:rPr>
                <w:rFonts w:cs="Arial"/>
                <w:bCs/>
                <w:sz w:val="24"/>
                <w:szCs w:val="24"/>
              </w:rPr>
              <w:t xml:space="preserve">Many children will benefit from a daily routine – it’s something they are used to at school. Build a plan that works for everyone and is age-appropriate. Ensure there are regular breaks and a set lunch hour and include screen-time as part of your schedule so children know what to expect.  </w:t>
            </w:r>
          </w:p>
        </w:tc>
      </w:tr>
      <w:tr w:rsidR="00413DA3" w:rsidRPr="00413DA3" w14:paraId="44246122" w14:textId="77777777" w:rsidTr="00413DA3">
        <w:trPr>
          <w:trHeight w:val="1417"/>
        </w:trPr>
        <w:tc>
          <w:tcPr>
            <w:tcW w:w="1577" w:type="dxa"/>
            <w:shd w:val="clear" w:color="auto" w:fill="auto"/>
            <w:vAlign w:val="center"/>
          </w:tcPr>
          <w:p w14:paraId="4354D986" w14:textId="77777777" w:rsidR="00413DA3" w:rsidRPr="00413DA3" w:rsidRDefault="00413DA3" w:rsidP="00A12612">
            <w:pPr>
              <w:spacing w:before="120" w:after="120" w:line="240" w:lineRule="auto"/>
              <w:jc w:val="center"/>
              <w:rPr>
                <w:rFonts w:cs="Arial"/>
                <w:b/>
                <w:iCs/>
                <w:noProof/>
                <w:color w:val="FFFFFF" w:themeColor="background1"/>
                <w:sz w:val="24"/>
                <w:szCs w:val="24"/>
                <w:lang w:eastAsia="en-GB"/>
              </w:rPr>
            </w:pPr>
            <w:r w:rsidRPr="00413DA3">
              <w:rPr>
                <w:noProof/>
                <w:lang w:eastAsia="en-GB"/>
              </w:rPr>
              <mc:AlternateContent>
                <mc:Choice Requires="wpg">
                  <w:drawing>
                    <wp:inline distT="0" distB="0" distL="0" distR="0" wp14:anchorId="6742F503" wp14:editId="0EBE57E6">
                      <wp:extent cx="863600" cy="863600"/>
                      <wp:effectExtent l="0" t="0" r="0" b="0"/>
                      <wp:docPr id="38"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0" cy="863600"/>
                                <a:chOff x="0" y="0"/>
                                <a:chExt cx="863912" cy="863911"/>
                              </a:xfrm>
                            </wpg:grpSpPr>
                            <pic:pic xmlns:pic="http://schemas.openxmlformats.org/drawingml/2006/picture">
                              <pic:nvPicPr>
                                <pic:cNvPr id="39" name="Picture 1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63912" cy="863911"/>
                                </a:xfrm>
                                <a:prstGeom prst="rect">
                                  <a:avLst/>
                                </a:prstGeom>
                              </pic:spPr>
                            </pic:pic>
                            <wps:wsp>
                              <wps:cNvPr id="41" name="Rectangle 281"/>
                              <wps:cNvSpPr/>
                              <wps:spPr>
                                <a:xfrm>
                                  <a:off x="117806" y="190733"/>
                                  <a:ext cx="627380" cy="4781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2291C3" w14:textId="77777777" w:rsidR="00413DA3" w:rsidRPr="00ED69DC" w:rsidRDefault="00413DA3" w:rsidP="00413DA3">
                                    <w:pPr>
                                      <w:jc w:val="center"/>
                                      <w:rPr>
                                        <w:rFonts w:ascii="Lato" w:hAnsi="Lato"/>
                                        <w:color w:val="FFFFFF" w:themeColor="background1"/>
                                        <w:sz w:val="48"/>
                                      </w:rPr>
                                    </w:pPr>
                                    <w:r w:rsidRPr="00ED69DC">
                                      <w:rPr>
                                        <w:rFonts w:ascii="Lato" w:hAnsi="Lato"/>
                                        <w:color w:val="FFFFFF" w:themeColor="background1"/>
                                        <w:sz w:val="4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742F503" id="Group 282" o:spid="_x0000_s1035" style="width:68pt;height:68pt;mso-position-horizontal-relative:char;mso-position-vertical-relative:line" coordsize="8639,8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">
                      <v:shape id="Picture 15" o:spid="_x0000_s1036" type="#_x0000_t75" style="position:absolute;width:8639;height:8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8am3DAAAA2wAAAA8AAABkcnMvZG93bnJldi54bWxEj09rwkAUxO9Cv8PyCt70xYqapq4igtCL&#10;B/8gPT6yr9lg9m3IbjV++26h4HGYmd8wy3XvGnXjLtReNEzGGSiW0ptaKg3n026UgwqRxFDjhTU8&#10;OMB69TJYUmH8XQ58O8ZKJYiEgjTYGNsCMZSWHYWxb1mS9+07RzHJrkLT0T3BXYNvWTZHR7WkBUst&#10;by2X1+OP01Dh5as2p8UM7Qb7/Xyfb2c213r42m8+QEXu4zP83/40Gqbv8Pcl/QBc/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zxqbcMAAADbAAAADwAAAAAAAAAAAAAAAACf&#10;AgAAZHJzL2Rvd25yZXYueG1sUEsFBgAAAAAEAAQA9wAAAI8DAAAAAA==&#10;">
                        <v:imagedata r:id="rId16" o:title=""/>
                        <v:path arrowok="t"/>
                      </v:shape>
                      <v:rect id="Rectangle 281" o:spid="_x0000_s1037" style="position:absolute;left:1178;top:1907;width:6273;height:4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e4LMMA&#10;AADbAAAADwAAAGRycy9kb3ducmV2LnhtbESPQWvCQBSE7wX/w/KE3urGIiJpVgmixRw1hdLbS/Y1&#10;Sc2+Ddk1Jv++Wyh4HGbmGybZjaYVA/WusaxguYhAEJdWN1wp+MiPLxsQziNrbC2Tgokc7LazpwRj&#10;be98puHiKxEg7GJUUHvfxVK6siaDbmE74uB9296gD7KvpO7xHuCmla9RtJYGGw4LNXa0r6m8Xm5G&#10;gSuGLJ+69PPny5VFemCTr7J3pZ7nY/oGwtPoH+H/9kkrWC3h70v4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e4LMMAAADbAAAADwAAAAAAAAAAAAAAAACYAgAAZHJzL2Rv&#10;d25yZXYueG1sUEsFBgAAAAAEAAQA9QAAAIgDAAAAAA==&#10;" filled="f" stroked="f" strokeweight="2pt">
                        <v:textbox>
                          <w:txbxContent>
                            <w:p w14:paraId="362291C3" w14:textId="77777777" w:rsidR="00413DA3" w:rsidRPr="00ED69DC" w:rsidRDefault="00413DA3" w:rsidP="00413DA3">
                              <w:pPr>
                                <w:jc w:val="center"/>
                                <w:rPr>
                                  <w:rFonts w:ascii="Lato" w:hAnsi="Lato"/>
                                  <w:color w:val="FFFFFF" w:themeColor="background1"/>
                                  <w:sz w:val="48"/>
                                </w:rPr>
                              </w:pPr>
                              <w:r w:rsidRPr="00ED69DC">
                                <w:rPr>
                                  <w:rFonts w:ascii="Lato" w:hAnsi="Lato"/>
                                  <w:color w:val="FFFFFF" w:themeColor="background1"/>
                                  <w:sz w:val="48"/>
                                </w:rPr>
                                <w:t>3</w:t>
                              </w:r>
                            </w:p>
                          </w:txbxContent>
                        </v:textbox>
                      </v:rect>
                      <w10:anchorlock/>
                    </v:group>
                  </w:pict>
                </mc:Fallback>
              </mc:AlternateContent>
            </w:r>
          </w:p>
        </w:tc>
        <w:tc>
          <w:tcPr>
            <w:tcW w:w="8063" w:type="dxa"/>
            <w:vAlign w:val="center"/>
          </w:tcPr>
          <w:p w14:paraId="040B0809" w14:textId="21414832" w:rsidR="00413DA3" w:rsidRPr="00413DA3" w:rsidRDefault="00413DA3" w:rsidP="00A12612">
            <w:pPr>
              <w:spacing w:before="120" w:after="120" w:line="240" w:lineRule="auto"/>
              <w:rPr>
                <w:rFonts w:cs="Arial"/>
                <w:b/>
                <w:bCs/>
                <w:iCs/>
                <w:sz w:val="24"/>
                <w:szCs w:val="24"/>
              </w:rPr>
            </w:pPr>
            <w:r w:rsidRPr="00413DA3">
              <w:rPr>
                <w:rFonts w:cs="Arial"/>
                <w:b/>
                <w:bCs/>
                <w:iCs/>
                <w:sz w:val="24"/>
                <w:szCs w:val="24"/>
              </w:rPr>
              <w:t xml:space="preserve">Reading for pleasure. </w:t>
            </w:r>
            <w:r w:rsidRPr="00413DA3">
              <w:rPr>
                <w:rFonts w:cs="Arial"/>
                <w:bCs/>
                <w:iCs/>
                <w:sz w:val="24"/>
                <w:szCs w:val="24"/>
              </w:rPr>
              <w:t xml:space="preserve">Encourage your child to read daily. Set older children book reading challenges such as ‘a book a day/week’ to motivate them, or create virtual book clubs with their friends using video chat apps, Google hangouts or Group FaceTime. If you run out of books, swap with friends (while following the guidelines for social distancing) or search for free audio and ebooks online. With younger children, create book-themed treasure hunts around the house or encourage them to make their own books or draw book covers featuring their favourite characters.   </w:t>
            </w:r>
          </w:p>
        </w:tc>
      </w:tr>
      <w:tr w:rsidR="00413DA3" w:rsidRPr="00413DA3" w14:paraId="14659EA5" w14:textId="77777777" w:rsidTr="00413DA3">
        <w:trPr>
          <w:trHeight w:val="1417"/>
        </w:trPr>
        <w:tc>
          <w:tcPr>
            <w:tcW w:w="1577" w:type="dxa"/>
            <w:shd w:val="clear" w:color="auto" w:fill="auto"/>
            <w:vAlign w:val="center"/>
          </w:tcPr>
          <w:p w14:paraId="42AF28D2" w14:textId="77777777" w:rsidR="00413DA3" w:rsidRPr="00413DA3" w:rsidRDefault="00413DA3" w:rsidP="00A12612">
            <w:pPr>
              <w:spacing w:before="120" w:after="120" w:line="240" w:lineRule="auto"/>
              <w:jc w:val="center"/>
              <w:rPr>
                <w:rFonts w:cs="Arial"/>
                <w:b/>
                <w:iCs/>
                <w:noProof/>
                <w:color w:val="FFFFFF" w:themeColor="background1"/>
                <w:sz w:val="24"/>
                <w:szCs w:val="24"/>
                <w:lang w:eastAsia="en-GB"/>
              </w:rPr>
            </w:pPr>
            <w:r w:rsidRPr="00413DA3">
              <w:rPr>
                <w:noProof/>
                <w:lang w:eastAsia="en-GB"/>
              </w:rPr>
              <mc:AlternateContent>
                <mc:Choice Requires="wpg">
                  <w:drawing>
                    <wp:inline distT="0" distB="0" distL="0" distR="0" wp14:anchorId="373EC3EF" wp14:editId="7DEF7632">
                      <wp:extent cx="863600" cy="863600"/>
                      <wp:effectExtent l="0" t="0" r="0" b="0"/>
                      <wp:docPr id="33"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0" cy="863600"/>
                                <a:chOff x="0" y="0"/>
                                <a:chExt cx="863912" cy="863911"/>
                              </a:xfrm>
                            </wpg:grpSpPr>
                            <pic:pic xmlns:pic="http://schemas.openxmlformats.org/drawingml/2006/picture">
                              <pic:nvPicPr>
                                <pic:cNvPr id="35" name="Picture 4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3912" cy="863911"/>
                                </a:xfrm>
                                <a:prstGeom prst="rect">
                                  <a:avLst/>
                                </a:prstGeom>
                              </pic:spPr>
                            </pic:pic>
                            <wps:wsp>
                              <wps:cNvPr id="36" name="Rectangle 283"/>
                              <wps:cNvSpPr/>
                              <wps:spPr>
                                <a:xfrm>
                                  <a:off x="117806" y="190734"/>
                                  <a:ext cx="627380" cy="4781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538768" w14:textId="77777777" w:rsidR="00413DA3" w:rsidRPr="00ED69DC" w:rsidRDefault="00413DA3" w:rsidP="00413DA3">
                                    <w:pPr>
                                      <w:jc w:val="center"/>
                                      <w:rPr>
                                        <w:rFonts w:ascii="Lato" w:hAnsi="Lato"/>
                                        <w:color w:val="FFFFFF" w:themeColor="background1"/>
                                        <w:sz w:val="48"/>
                                      </w:rPr>
                                    </w:pPr>
                                    <w:r w:rsidRPr="00ED69DC">
                                      <w:rPr>
                                        <w:rFonts w:ascii="Lato" w:hAnsi="Lato"/>
                                        <w:color w:val="FFFFFF" w:themeColor="background1"/>
                                        <w:sz w:val="4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73EC3EF" id="Group 284" o:spid="_x0000_s1038" style="width:68pt;height:68pt;mso-position-horizontal-relative:char;mso-position-vertical-relative:line" coordsize="8639,8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">
                      <v:shape id="Picture 40" o:spid="_x0000_s1039" type="#_x0000_t75" style="position:absolute;width:8639;height:8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tpx7FAAAA2wAAAA8AAABkcnMvZG93bnJldi54bWxEj0FrAjEUhO8F/0N4grearVopW6MUQSl4&#10;0qalx8fmdbO4edluorv11xuh4HGYmW+Yxap3tThTGyrPCp7GGQjiwpuKSwX6Y/P4AiJEZIO1Z1Lw&#10;RwFWy8HDAnPjO97T+RBLkSAcclRgY2xyKUNhyWEY+4Y4eT++dRiTbEtpWuwS3NVykmVz6bDitGCx&#10;obWl4ng4OQWV/tXf2u767qgvs9lnud3Od19KjYb92yuISH28h//b70bB9BluX9IPkM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racexQAAANsAAAAPAAAAAAAAAAAAAAAA&#10;AJ8CAABkcnMvZG93bnJldi54bWxQSwUGAAAAAAQABAD3AAAAkQMAAAAA&#10;">
                        <v:imagedata r:id="rId18" o:title=""/>
                        <v:path arrowok="t"/>
                      </v:shape>
                      <v:rect id="Rectangle 283" o:spid="_x0000_s1040" style="position:absolute;left:1178;top:1907;width:6273;height:4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hTJcMA&#10;AADbAAAADwAAAGRycy9kb3ducmV2LnhtbESPT4vCMBTE74LfITzBm6b+QaRrlCIqelwryN6ezdu2&#10;a/NSmljrt98sLHgcZuY3zGrTmUq01LjSsoLJOAJBnFldcq7gku5HSxDOI2usLJOCFznYrPu9Fcba&#10;PvmT2rPPRYCwi1FB4X0dS+myggy6sa2Jg/dtG4M+yCaXusFngJtKTqNoIQ2WHBYKrGlbUHY/P4wC&#10;d2tP6atOrj9fLrslOzbp/HRQajjokg8Qnjr/Dv+3j1rBbAF/X8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hTJcMAAADbAAAADwAAAAAAAAAAAAAAAACYAgAAZHJzL2Rv&#10;d25yZXYueG1sUEsFBgAAAAAEAAQA9QAAAIgDAAAAAA==&#10;" filled="f" stroked="f" strokeweight="2pt">
                        <v:textbox>
                          <w:txbxContent>
                            <w:p w14:paraId="21538768" w14:textId="77777777" w:rsidR="00413DA3" w:rsidRPr="00ED69DC" w:rsidRDefault="00413DA3" w:rsidP="00413DA3">
                              <w:pPr>
                                <w:jc w:val="center"/>
                                <w:rPr>
                                  <w:rFonts w:ascii="Lato" w:hAnsi="Lato"/>
                                  <w:color w:val="FFFFFF" w:themeColor="background1"/>
                                  <w:sz w:val="48"/>
                                </w:rPr>
                              </w:pPr>
                              <w:r w:rsidRPr="00ED69DC">
                                <w:rPr>
                                  <w:rFonts w:ascii="Lato" w:hAnsi="Lato"/>
                                  <w:color w:val="FFFFFF" w:themeColor="background1"/>
                                  <w:sz w:val="48"/>
                                </w:rPr>
                                <w:t>4</w:t>
                              </w:r>
                            </w:p>
                          </w:txbxContent>
                        </v:textbox>
                      </v:rect>
                      <w10:anchorlock/>
                    </v:group>
                  </w:pict>
                </mc:Fallback>
              </mc:AlternateContent>
            </w:r>
          </w:p>
        </w:tc>
        <w:tc>
          <w:tcPr>
            <w:tcW w:w="8063" w:type="dxa"/>
            <w:vAlign w:val="center"/>
          </w:tcPr>
          <w:p w14:paraId="4FC8079C" w14:textId="607B63D4" w:rsidR="00413DA3" w:rsidRPr="00413DA3" w:rsidRDefault="00413DA3" w:rsidP="00A12612">
            <w:pPr>
              <w:spacing w:before="120" w:after="120" w:line="240" w:lineRule="auto"/>
              <w:rPr>
                <w:rFonts w:cs="Arial"/>
                <w:b/>
                <w:bCs/>
                <w:iCs/>
                <w:sz w:val="24"/>
                <w:szCs w:val="24"/>
              </w:rPr>
            </w:pPr>
            <w:r w:rsidRPr="00413DA3">
              <w:rPr>
                <w:rFonts w:cs="Arial"/>
                <w:b/>
                <w:bCs/>
                <w:iCs/>
                <w:sz w:val="24"/>
                <w:szCs w:val="24"/>
              </w:rPr>
              <w:t xml:space="preserve">Free resources. </w:t>
            </w:r>
            <w:r w:rsidRPr="00413DA3">
              <w:rPr>
                <w:rFonts w:cs="Arial"/>
                <w:bCs/>
                <w:iCs/>
                <w:sz w:val="24"/>
                <w:szCs w:val="24"/>
              </w:rPr>
              <w:t xml:space="preserve">Many educational websites (including Teachit) are offering free access to learning resources during the Coronavirus (Covid-19) pandemic. Ask your child which subject/s they think they need to work on most and search online together to find worksheets and resources to suit. </w:t>
            </w:r>
            <w:r w:rsidRPr="00413DA3">
              <w:rPr>
                <w:rFonts w:cs="Arial"/>
                <w:iCs/>
                <w:sz w:val="24"/>
                <w:szCs w:val="24"/>
              </w:rPr>
              <w:t xml:space="preserve"> </w:t>
            </w:r>
          </w:p>
        </w:tc>
      </w:tr>
      <w:tr w:rsidR="00413DA3" w:rsidRPr="00413DA3" w14:paraId="3A8C6A52" w14:textId="77777777" w:rsidTr="00413DA3">
        <w:trPr>
          <w:trHeight w:val="1417"/>
        </w:trPr>
        <w:tc>
          <w:tcPr>
            <w:tcW w:w="1577" w:type="dxa"/>
            <w:shd w:val="clear" w:color="auto" w:fill="auto"/>
            <w:vAlign w:val="center"/>
          </w:tcPr>
          <w:p w14:paraId="1983CE53" w14:textId="77777777" w:rsidR="00413DA3" w:rsidRPr="00413DA3" w:rsidRDefault="00413DA3" w:rsidP="00A12612">
            <w:pPr>
              <w:spacing w:before="120" w:after="120" w:line="240" w:lineRule="auto"/>
              <w:jc w:val="center"/>
              <w:rPr>
                <w:rFonts w:cs="Arial"/>
                <w:b/>
                <w:iCs/>
                <w:noProof/>
                <w:color w:val="FFFFFF" w:themeColor="background1"/>
                <w:sz w:val="24"/>
                <w:szCs w:val="24"/>
                <w:lang w:eastAsia="en-GB"/>
              </w:rPr>
            </w:pPr>
            <w:r w:rsidRPr="00413DA3">
              <w:rPr>
                <w:noProof/>
                <w:lang w:eastAsia="en-GB"/>
              </w:rPr>
              <mc:AlternateContent>
                <mc:Choice Requires="wpg">
                  <w:drawing>
                    <wp:inline distT="0" distB="0" distL="0" distR="0" wp14:anchorId="66965C37" wp14:editId="315C9428">
                      <wp:extent cx="863600" cy="863600"/>
                      <wp:effectExtent l="0" t="0" r="0" b="0"/>
                      <wp:docPr id="27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0" cy="863600"/>
                                <a:chOff x="0" y="0"/>
                                <a:chExt cx="863912" cy="863912"/>
                              </a:xfrm>
                            </wpg:grpSpPr>
                            <pic:pic xmlns:pic="http://schemas.openxmlformats.org/drawingml/2006/picture">
                              <pic:nvPicPr>
                                <pic:cNvPr id="277" name="Picture 34"/>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3912" cy="863912"/>
                                </a:xfrm>
                                <a:prstGeom prst="rect">
                                  <a:avLst/>
                                </a:prstGeom>
                              </pic:spPr>
                            </pic:pic>
                            <wps:wsp>
                              <wps:cNvPr id="32" name="Rectangle 285"/>
                              <wps:cNvSpPr/>
                              <wps:spPr>
                                <a:xfrm>
                                  <a:off x="117806" y="190734"/>
                                  <a:ext cx="627380" cy="4781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AE3992" w14:textId="77777777" w:rsidR="00413DA3" w:rsidRPr="00ED69DC" w:rsidRDefault="00413DA3" w:rsidP="00413DA3">
                                    <w:pPr>
                                      <w:jc w:val="center"/>
                                      <w:rPr>
                                        <w:rFonts w:ascii="Lato" w:hAnsi="Lato"/>
                                        <w:color w:val="FFFFFF" w:themeColor="background1"/>
                                        <w:sz w:val="48"/>
                                      </w:rPr>
                                    </w:pPr>
                                    <w:r w:rsidRPr="00ED69DC">
                                      <w:rPr>
                                        <w:rFonts w:ascii="Lato" w:hAnsi="Lato"/>
                                        <w:color w:val="FFFFFF" w:themeColor="background1"/>
                                        <w:sz w:val="4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6965C37" id="Group 286" o:spid="_x0000_s1041" style="width:68pt;height:68pt;mso-position-horizontal-relative:char;mso-position-vertical-relative:line" coordsize="8639,8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">
                      <v:shape id="Picture 34" o:spid="_x0000_s1042" type="#_x0000_t75" style="position:absolute;width:8639;height:8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syrPEAAAA3AAAAA8AAABkcnMvZG93bnJldi54bWxEj0GLwjAUhO+C/yE8wZumelDpGkUE2RVh&#10;QSt4fdu8bbs2L6WJbd1fbwTB4zAz3zDLdWdK0VDtCssKJuMIBHFqdcGZgnOyGy1AOI+ssbRMCu7k&#10;YL3q95YYa9vykZqTz0SAsItRQe59FUvp0pwMurGtiIP3a2uDPsg6k7rGNsBNKadRNJMGCw4LOVa0&#10;zSm9nm5GAZ/330nrm+Kgtz+Xvy5x/+XnQqnhoNt8gPDU+Xf41f7SCqbzOTzPhCMgV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isyrPEAAAA3AAAAA8AAAAAAAAAAAAAAAAA&#10;nwIAAGRycy9kb3ducmV2LnhtbFBLBQYAAAAABAAEAPcAAACQAwAAAAA=&#10;">
                        <v:imagedata r:id="rId20" o:title=""/>
                        <v:path arrowok="t"/>
                      </v:shape>
                      <v:rect id="Rectangle 285" o:spid="_x0000_s1043" style="position:absolute;left:1178;top:1907;width:6273;height:4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NVJsIA&#10;AADbAAAADwAAAGRycy9kb3ducmV2LnhtbESPQYvCMBSE7wv+h/CEva2puixSjVJEZT1qBfH2bJ5t&#10;tXkpTaz132+EBY/DzHzDzBadqURLjSstKxgOIhDEmdUl5woO6fprAsJ5ZI2VZVLwJAeLee9jhrG2&#10;D95Ru/e5CBB2MSoovK9jKV1WkEE3sDVx8C62MeiDbHKpG3wEuKnkKIp+pMGSw0KBNS0Lym77u1Hg&#10;zu02fdbJ8Xpy2TlZsUm/txulPvtdMgXhqfPv8H/7VysYj+D1Jfw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81UmwgAAANsAAAAPAAAAAAAAAAAAAAAAAJgCAABkcnMvZG93&#10;bnJldi54bWxQSwUGAAAAAAQABAD1AAAAhwMAAAAA&#10;" filled="f" stroked="f" strokeweight="2pt">
                        <v:textbox>
                          <w:txbxContent>
                            <w:p w14:paraId="34AE3992" w14:textId="77777777" w:rsidR="00413DA3" w:rsidRPr="00ED69DC" w:rsidRDefault="00413DA3" w:rsidP="00413DA3">
                              <w:pPr>
                                <w:jc w:val="center"/>
                                <w:rPr>
                                  <w:rFonts w:ascii="Lato" w:hAnsi="Lato"/>
                                  <w:color w:val="FFFFFF" w:themeColor="background1"/>
                                  <w:sz w:val="48"/>
                                </w:rPr>
                              </w:pPr>
                              <w:r w:rsidRPr="00ED69DC">
                                <w:rPr>
                                  <w:rFonts w:ascii="Lato" w:hAnsi="Lato"/>
                                  <w:color w:val="FFFFFF" w:themeColor="background1"/>
                                  <w:sz w:val="48"/>
                                </w:rPr>
                                <w:t>5</w:t>
                              </w:r>
                            </w:p>
                          </w:txbxContent>
                        </v:textbox>
                      </v:rect>
                      <w10:anchorlock/>
                    </v:group>
                  </w:pict>
                </mc:Fallback>
              </mc:AlternateContent>
            </w:r>
          </w:p>
        </w:tc>
        <w:tc>
          <w:tcPr>
            <w:tcW w:w="8063" w:type="dxa"/>
            <w:vAlign w:val="center"/>
          </w:tcPr>
          <w:p w14:paraId="610FD06B" w14:textId="78B1A8A9" w:rsidR="00413DA3" w:rsidRPr="00413DA3" w:rsidRDefault="00413DA3" w:rsidP="00A12612">
            <w:pPr>
              <w:spacing w:before="120" w:after="120" w:line="240" w:lineRule="auto"/>
              <w:rPr>
                <w:rFonts w:cs="Arial"/>
                <w:b/>
                <w:bCs/>
                <w:sz w:val="24"/>
                <w:szCs w:val="24"/>
              </w:rPr>
            </w:pPr>
            <w:r w:rsidRPr="00413DA3">
              <w:rPr>
                <w:rFonts w:cs="Arial"/>
                <w:b/>
                <w:bCs/>
                <w:sz w:val="24"/>
                <w:szCs w:val="24"/>
              </w:rPr>
              <w:t xml:space="preserve">Train like a champion. </w:t>
            </w:r>
            <w:r w:rsidRPr="00413DA3">
              <w:rPr>
                <w:rFonts w:cs="Arial"/>
                <w:sz w:val="24"/>
                <w:szCs w:val="24"/>
              </w:rPr>
              <w:t>Keeping physically active is particularly important for children.</w:t>
            </w:r>
            <w:r w:rsidRPr="00413DA3">
              <w:rPr>
                <w:rFonts w:cs="Arial"/>
                <w:b/>
                <w:bCs/>
                <w:sz w:val="24"/>
                <w:szCs w:val="24"/>
              </w:rPr>
              <w:t xml:space="preserve"> </w:t>
            </w:r>
            <w:r w:rsidRPr="00413DA3">
              <w:rPr>
                <w:rFonts w:cs="Arial"/>
                <w:bCs/>
                <w:sz w:val="24"/>
                <w:szCs w:val="24"/>
              </w:rPr>
              <w:t xml:space="preserve">Research the training regime of a famous sportsperson or idol and get your child to create their own daily or weekly training programme, using videos and apps to help. Keep a record to track their progress and use rewards to motivate them, or set them the challenge of creating a family workout with DIY </w:t>
            </w:r>
            <w:r w:rsidRPr="00413DA3">
              <w:rPr>
                <w:rFonts w:cs="Arial"/>
                <w:sz w:val="24"/>
                <w:szCs w:val="24"/>
              </w:rPr>
              <w:t xml:space="preserve">circuits and time trial challenges. </w:t>
            </w:r>
            <w:r w:rsidRPr="00413DA3">
              <w:rPr>
                <w:rFonts w:cs="Arial"/>
                <w:bCs/>
                <w:sz w:val="24"/>
                <w:szCs w:val="24"/>
              </w:rPr>
              <w:t>Younger children might enjoy</w:t>
            </w:r>
            <w:r w:rsidRPr="00413DA3">
              <w:rPr>
                <w:rFonts w:cs="Arial"/>
                <w:sz w:val="24"/>
                <w:szCs w:val="24"/>
              </w:rPr>
              <w:t xml:space="preserve"> </w:t>
            </w:r>
            <w:hyperlink r:id="rId21" w:history="1">
              <w:r w:rsidRPr="00413DA3">
                <w:rPr>
                  <w:rStyle w:val="Hyperlink"/>
                  <w:rFonts w:cs="Arial"/>
                  <w:bCs/>
                  <w:sz w:val="24"/>
                  <w:szCs w:val="24"/>
                </w:rPr>
                <w:t>Go Noodle</w:t>
              </w:r>
            </w:hyperlink>
            <w:r w:rsidRPr="00413DA3">
              <w:rPr>
                <w:rFonts w:cs="Arial"/>
                <w:bCs/>
                <w:sz w:val="24"/>
                <w:szCs w:val="24"/>
              </w:rPr>
              <w:t xml:space="preserve"> or </w:t>
            </w:r>
            <w:hyperlink r:id="rId22" w:history="1">
              <w:r w:rsidRPr="00413DA3">
                <w:rPr>
                  <w:rStyle w:val="Hyperlink"/>
                  <w:rFonts w:cs="Arial"/>
                  <w:bCs/>
                  <w:sz w:val="24"/>
                  <w:szCs w:val="24"/>
                </w:rPr>
                <w:t>Cosmic kids yoga</w:t>
              </w:r>
            </w:hyperlink>
            <w:r w:rsidRPr="00413DA3">
              <w:rPr>
                <w:rFonts w:cs="Arial"/>
                <w:bCs/>
                <w:sz w:val="24"/>
                <w:szCs w:val="24"/>
              </w:rPr>
              <w:t xml:space="preserve"> for their daily workouts.       </w:t>
            </w:r>
          </w:p>
        </w:tc>
      </w:tr>
    </w:tbl>
    <w:p w14:paraId="37D7A6FA" w14:textId="77777777" w:rsidR="00ED69DC" w:rsidRPr="00413DA3" w:rsidRDefault="00ED69DC" w:rsidP="004B6D6D"/>
    <w:p w14:paraId="672DA0D5" w14:textId="77777777" w:rsidR="00ED69DC" w:rsidRPr="00413DA3" w:rsidRDefault="00ED69DC">
      <w:pPr>
        <w:spacing w:line="240" w:lineRule="auto"/>
        <w:rPr>
          <w:sz w:val="2"/>
          <w:szCs w:val="2"/>
        </w:rPr>
      </w:pPr>
      <w:r w:rsidRPr="00413DA3">
        <w:rPr>
          <w:sz w:val="2"/>
          <w:szCs w:val="2"/>
        </w:rPr>
        <w:br w:type="page"/>
      </w:r>
    </w:p>
    <w:p w14:paraId="5C7FE751" w14:textId="77777777" w:rsidR="00790BE9" w:rsidRPr="00413DA3" w:rsidRDefault="00790BE9" w:rsidP="004B6D6D">
      <w:pPr>
        <w:rPr>
          <w:sz w:val="4"/>
          <w:szCs w:val="4"/>
        </w:rPr>
      </w:pPr>
    </w:p>
    <w:tbl>
      <w:tblPr>
        <w:tblW w:w="0" w:type="auto"/>
        <w:tblInd w:w="108" w:type="dxa"/>
        <w:tblLook w:val="04A0" w:firstRow="1" w:lastRow="0" w:firstColumn="1" w:lastColumn="0" w:noHBand="0" w:noVBand="1"/>
      </w:tblPr>
      <w:tblGrid>
        <w:gridCol w:w="1577"/>
        <w:gridCol w:w="8063"/>
      </w:tblGrid>
      <w:tr w:rsidR="00413DA3" w:rsidRPr="00413DA3" w14:paraId="568F87BF" w14:textId="77777777" w:rsidTr="00ED69DC">
        <w:trPr>
          <w:trHeight w:val="1417"/>
        </w:trPr>
        <w:tc>
          <w:tcPr>
            <w:tcW w:w="1577" w:type="dxa"/>
            <w:shd w:val="clear" w:color="auto" w:fill="auto"/>
            <w:vAlign w:val="center"/>
          </w:tcPr>
          <w:p w14:paraId="31D9E365" w14:textId="77777777" w:rsidR="00413DA3" w:rsidRPr="00413DA3" w:rsidRDefault="00413DA3" w:rsidP="00A12612">
            <w:pPr>
              <w:spacing w:before="120" w:after="120" w:line="240" w:lineRule="auto"/>
              <w:jc w:val="center"/>
              <w:rPr>
                <w:rFonts w:cs="Arial"/>
                <w:b/>
                <w:iCs/>
                <w:color w:val="FFFFFF" w:themeColor="background1"/>
                <w:sz w:val="24"/>
                <w:szCs w:val="24"/>
              </w:rPr>
            </w:pPr>
            <w:r w:rsidRPr="00413DA3">
              <w:rPr>
                <w:noProof/>
                <w:lang w:eastAsia="en-GB"/>
              </w:rPr>
              <mc:AlternateContent>
                <mc:Choice Requires="wpg">
                  <w:drawing>
                    <wp:inline distT="0" distB="0" distL="0" distR="0" wp14:anchorId="47AC84C5" wp14:editId="406E42EC">
                      <wp:extent cx="863600" cy="863600"/>
                      <wp:effectExtent l="0" t="0" r="0" b="0"/>
                      <wp:docPr id="273"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0" cy="863600"/>
                                <a:chOff x="0" y="0"/>
                                <a:chExt cx="863912" cy="863912"/>
                              </a:xfrm>
                            </wpg:grpSpPr>
                            <pic:pic xmlns:pic="http://schemas.openxmlformats.org/drawingml/2006/picture">
                              <pic:nvPicPr>
                                <pic:cNvPr id="274" name="Picture 37"/>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63912" cy="863912"/>
                                </a:xfrm>
                                <a:prstGeom prst="rect">
                                  <a:avLst/>
                                </a:prstGeom>
                              </pic:spPr>
                            </pic:pic>
                            <wps:wsp>
                              <wps:cNvPr id="275" name="Rectangle 287"/>
                              <wps:cNvSpPr/>
                              <wps:spPr>
                                <a:xfrm>
                                  <a:off x="117806" y="190734"/>
                                  <a:ext cx="627380" cy="4781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636677" w14:textId="77777777" w:rsidR="00413DA3" w:rsidRPr="00ED69DC" w:rsidRDefault="00413DA3" w:rsidP="00ED69DC">
                                    <w:pPr>
                                      <w:jc w:val="center"/>
                                      <w:rPr>
                                        <w:rFonts w:ascii="Lato" w:hAnsi="Lato"/>
                                        <w:color w:val="FFFFFF" w:themeColor="background1"/>
                                        <w:sz w:val="48"/>
                                      </w:rPr>
                                    </w:pPr>
                                    <w:r w:rsidRPr="00ED69DC">
                                      <w:rPr>
                                        <w:rFonts w:ascii="Lato" w:hAnsi="Lato"/>
                                        <w:color w:val="FFFFFF" w:themeColor="background1"/>
                                        <w:sz w:val="4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7AC84C5" id="Group 97" o:spid="_x0000_s1044" style="width:68pt;height:68pt;mso-position-horizontal-relative:char;mso-position-vertical-relative:line" coordsize="8639,8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">
                      <v:shape id="Picture 37" o:spid="_x0000_s1045" type="#_x0000_t75" style="position:absolute;width:8639;height:8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zUXnGAAAA3AAAAA8AAABkcnMvZG93bnJldi54bWxEj09rwkAUxO8Fv8PyBC+lbgzSltRVRAn0&#10;UA819f7IviZps29jds0fP71bKHgcZuY3zGozmFp01LrKsoLFPAJBnFtdcaHgK0ufXkE4j6yxtkwK&#10;RnKwWU8eVpho2/MndUdfiABhl6CC0vsmkdLlJRl0c9sQB+/btgZ9kG0hdYt9gJtaxlH0LA1WHBZK&#10;bGhXUv57vBgFu4U577OfcT/qKn/8OB1cej05pWbTYfsGwtPg7+H/9rtWEL8s4e9MOAJyf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3NRecYAAADcAAAADwAAAAAAAAAAAAAA&#10;AACfAgAAZHJzL2Rvd25yZXYueG1sUEsFBgAAAAAEAAQA9wAAAJIDAAAAAA==&#10;">
                        <v:imagedata r:id="rId24" o:title=""/>
                        <v:path arrowok="t"/>
                      </v:shape>
                      <v:rect id="Rectangle 287" o:spid="_x0000_s1046" style="position:absolute;left:1178;top:1907;width:6273;height:4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UOsUA&#10;AADcAAAADwAAAGRycy9kb3ducmV2LnhtbESPQWvCQBSE74X+h+UVvDUbpbUluglBrOixplC8PbOv&#10;SWr2bciuMf77bkHwOMzMN8wyG00rBupdY1nBNIpBEJdWN1wp+Co+nt9BOI+ssbVMCq7kIEsfH5aY&#10;aHvhTxr2vhIBwi5BBbX3XSKlK2sy6CLbEQfvx/YGfZB9JXWPlwA3rZzF8VwabDgs1NjRqqbytD8b&#10;Be447Iprl3//Hlx5zNdsipfdRqnJ05gvQHga/T18a2+1gtnbK/yfCUd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pQ6xQAAANwAAAAPAAAAAAAAAAAAAAAAAJgCAABkcnMv&#10;ZG93bnJldi54bWxQSwUGAAAAAAQABAD1AAAAigMAAAAA&#10;" filled="f" stroked="f" strokeweight="2pt">
                        <v:textbox>
                          <w:txbxContent>
                            <w:p w14:paraId="13636677" w14:textId="77777777" w:rsidR="00413DA3" w:rsidRPr="00ED69DC" w:rsidRDefault="00413DA3" w:rsidP="00ED69DC">
                              <w:pPr>
                                <w:jc w:val="center"/>
                                <w:rPr>
                                  <w:rFonts w:ascii="Lato" w:hAnsi="Lato"/>
                                  <w:color w:val="FFFFFF" w:themeColor="background1"/>
                                  <w:sz w:val="48"/>
                                </w:rPr>
                              </w:pPr>
                              <w:r w:rsidRPr="00ED69DC">
                                <w:rPr>
                                  <w:rFonts w:ascii="Lato" w:hAnsi="Lato"/>
                                  <w:color w:val="FFFFFF" w:themeColor="background1"/>
                                  <w:sz w:val="48"/>
                                </w:rPr>
                                <w:t>6</w:t>
                              </w:r>
                            </w:p>
                          </w:txbxContent>
                        </v:textbox>
                      </v:rect>
                      <w10:anchorlock/>
                    </v:group>
                  </w:pict>
                </mc:Fallback>
              </mc:AlternateContent>
            </w:r>
          </w:p>
        </w:tc>
        <w:tc>
          <w:tcPr>
            <w:tcW w:w="8063" w:type="dxa"/>
            <w:shd w:val="clear" w:color="auto" w:fill="auto"/>
            <w:vAlign w:val="center"/>
          </w:tcPr>
          <w:p w14:paraId="79413B5E" w14:textId="4A828178" w:rsidR="00413DA3" w:rsidRPr="00413DA3" w:rsidRDefault="00413DA3" w:rsidP="00A12612">
            <w:pPr>
              <w:spacing w:before="120" w:after="120" w:line="240" w:lineRule="auto"/>
              <w:rPr>
                <w:rFonts w:cs="Arial"/>
                <w:sz w:val="24"/>
                <w:szCs w:val="24"/>
              </w:rPr>
            </w:pPr>
            <w:r w:rsidRPr="00413DA3">
              <w:rPr>
                <w:rFonts w:cs="Arial"/>
                <w:b/>
                <w:bCs/>
                <w:iCs/>
                <w:sz w:val="24"/>
                <w:szCs w:val="24"/>
              </w:rPr>
              <w:t xml:space="preserve">Learn a lingo. </w:t>
            </w:r>
            <w:r w:rsidRPr="00413DA3">
              <w:rPr>
                <w:rFonts w:cs="Arial"/>
                <w:bCs/>
                <w:iCs/>
                <w:sz w:val="24"/>
                <w:szCs w:val="24"/>
              </w:rPr>
              <w:t>While f</w:t>
            </w:r>
            <w:r w:rsidRPr="00413DA3">
              <w:rPr>
                <w:rFonts w:cs="Arial"/>
                <w:iCs/>
                <w:sz w:val="24"/>
                <w:szCs w:val="24"/>
              </w:rPr>
              <w:t xml:space="preserve">oreign travel may not be possible, virtual language lessons are. You can find a rich selection of videos and free apps to help your child learn some of the basics of any language in the world. Set them a challenge – how many languages can they count to ten in by the end of the week? How do you say hello in Japanese?    </w:t>
            </w:r>
            <w:r w:rsidRPr="00413DA3">
              <w:rPr>
                <w:rFonts w:cs="Arial"/>
                <w:bCs/>
                <w:sz w:val="24"/>
                <w:szCs w:val="24"/>
              </w:rPr>
              <w:t xml:space="preserve">   </w:t>
            </w:r>
          </w:p>
        </w:tc>
      </w:tr>
      <w:tr w:rsidR="00413DA3" w:rsidRPr="00413DA3" w14:paraId="202796BD" w14:textId="77777777" w:rsidTr="00ED69DC">
        <w:trPr>
          <w:trHeight w:val="1417"/>
        </w:trPr>
        <w:tc>
          <w:tcPr>
            <w:tcW w:w="1577" w:type="dxa"/>
            <w:shd w:val="clear" w:color="auto" w:fill="auto"/>
            <w:vAlign w:val="center"/>
          </w:tcPr>
          <w:p w14:paraId="5B579B4D" w14:textId="77777777" w:rsidR="00413DA3" w:rsidRPr="00413DA3" w:rsidRDefault="00413DA3" w:rsidP="00A12612">
            <w:pPr>
              <w:spacing w:before="120" w:after="120" w:line="240" w:lineRule="auto"/>
              <w:jc w:val="center"/>
              <w:rPr>
                <w:rFonts w:cs="Arial"/>
                <w:b/>
                <w:iCs/>
                <w:color w:val="FFFFFF" w:themeColor="background1"/>
                <w:sz w:val="24"/>
                <w:szCs w:val="24"/>
              </w:rPr>
            </w:pPr>
            <w:r w:rsidRPr="00413DA3">
              <w:rPr>
                <w:noProof/>
                <w:lang w:eastAsia="en-GB"/>
              </w:rPr>
              <mc:AlternateContent>
                <mc:Choice Requires="wpg">
                  <w:drawing>
                    <wp:inline distT="0" distB="0" distL="0" distR="0" wp14:anchorId="610A2AE7" wp14:editId="5E1CD195">
                      <wp:extent cx="864235" cy="864235"/>
                      <wp:effectExtent l="0" t="0" r="0" b="0"/>
                      <wp:docPr id="270" name="Group 9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864235" cy="864235"/>
                                <a:chOff x="0" y="0"/>
                                <a:chExt cx="863912" cy="863912"/>
                              </a:xfrm>
                            </wpg:grpSpPr>
                            <pic:pic xmlns:pic="http://schemas.openxmlformats.org/drawingml/2006/picture">
                              <pic:nvPicPr>
                                <pic:cNvPr id="271" name="Picture 10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3912" cy="863912"/>
                                </a:xfrm>
                                <a:prstGeom prst="rect">
                                  <a:avLst/>
                                </a:prstGeom>
                              </pic:spPr>
                            </pic:pic>
                            <wps:wsp>
                              <wps:cNvPr id="272" name="Rectangle 105"/>
                              <wps:cNvSpPr/>
                              <wps:spPr>
                                <a:xfrm>
                                  <a:off x="117806" y="190734"/>
                                  <a:ext cx="628015" cy="4787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6298A" w14:textId="77777777" w:rsidR="00413DA3" w:rsidRPr="00ED69DC" w:rsidRDefault="00413DA3" w:rsidP="00ED69DC">
                                    <w:pPr>
                                      <w:jc w:val="center"/>
                                      <w:rPr>
                                        <w:rFonts w:ascii="Lato" w:hAnsi="Lato"/>
                                        <w:color w:val="FFFFFF"/>
                                        <w:sz w:val="48"/>
                                      </w:rPr>
                                    </w:pPr>
                                    <w:r w:rsidRPr="00ED69DC">
                                      <w:rPr>
                                        <w:rFonts w:ascii="Lato" w:hAnsi="Lato"/>
                                        <w:color w:val="FFFFFF"/>
                                        <w:sz w:val="48"/>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10A2AE7" id="Group 98" o:spid="_x0000_s1047" style="width:68.05pt;height:68.05pt;mso-position-horizontal-relative:char;mso-position-vertical-relative:line" coordsize="8639,8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">
                      <o:lock v:ext="edit" aspectratio="t"/>
                      <v:shape id="Picture 100" o:spid="_x0000_s1048" type="#_x0000_t75" style="position:absolute;width:8639;height:8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SD9TFAAAA3AAAAA8AAABkcnMvZG93bnJldi54bWxEj9FqwkAURN8F/2G5Bd90kyC1pK5SS4s+&#10;iKLtB9xmb7PB7N2Q3Sbx77uC4OMwM2eY5Xqwteio9ZVjBeksAUFcOF1xqeD763P6AsIHZI21Y1Jw&#10;JQ/r1Xi0xFy7nk/UnUMpIoR9jgpMCE0upS8MWfQz1xBH79e1FkOUbSl1i32E21pmSfIsLVYcFww2&#10;9G6ouJz/rIK9nveLj9Qk893Bb6+XwzH72XRKTZ6Gt1cQgYbwCN/bO60gW6RwOxOPgFz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Eg/UxQAAANwAAAAPAAAAAAAAAAAAAAAA&#10;AJ8CAABkcnMvZG93bnJldi54bWxQSwUGAAAAAAQABAD3AAAAkQMAAAAA&#10;">
                        <v:imagedata r:id="rId11" o:title=""/>
                        <v:path arrowok="t"/>
                      </v:shape>
                      <v:rect id="Rectangle 105" o:spid="_x0000_s1049" style="position:absolute;left:1178;top:1907;width:6280;height:47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MMTsQA&#10;AADcAAAADwAAAGRycy9kb3ducmV2LnhtbESPQWvCQBSE74X+h+UVvNVNQ7ES3YRQatGjpiDentln&#10;Ept9G7JrjP/eFQo9DjPzDbPMRtOKgXrXWFbwNo1AEJdWN1wp+ClWr3MQziNrbC2Tghs5yNLnpyUm&#10;2l55S8POVyJA2CWooPa+S6R0ZU0G3dR2xME72d6gD7KvpO7xGuCmlXEUzaTBhsNCjR191lT+7i5G&#10;gTsOm+LW5fvzwZXH/ItN8b75VmryMuYLEJ5G/x/+a6+1gvgjhseZcAR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jDE7EAAAA3AAAAA8AAAAAAAAAAAAAAAAAmAIAAGRycy9k&#10;b3ducmV2LnhtbFBLBQYAAAAABAAEAPUAAACJAwAAAAA=&#10;" filled="f" stroked="f" strokeweight="2pt">
                        <v:textbox>
                          <w:txbxContent>
                            <w:p w14:paraId="5A56298A" w14:textId="77777777" w:rsidR="00413DA3" w:rsidRPr="00ED69DC" w:rsidRDefault="00413DA3" w:rsidP="00ED69DC">
                              <w:pPr>
                                <w:jc w:val="center"/>
                                <w:rPr>
                                  <w:rFonts w:ascii="Lato" w:hAnsi="Lato"/>
                                  <w:color w:val="FFFFFF"/>
                                  <w:sz w:val="48"/>
                                </w:rPr>
                              </w:pPr>
                              <w:r w:rsidRPr="00ED69DC">
                                <w:rPr>
                                  <w:rFonts w:ascii="Lato" w:hAnsi="Lato"/>
                                  <w:color w:val="FFFFFF"/>
                                  <w:sz w:val="48"/>
                                </w:rPr>
                                <w:t>7</w:t>
                              </w:r>
                            </w:p>
                          </w:txbxContent>
                        </v:textbox>
                      </v:rect>
                      <w10:anchorlock/>
                    </v:group>
                  </w:pict>
                </mc:Fallback>
              </mc:AlternateContent>
            </w:r>
          </w:p>
        </w:tc>
        <w:tc>
          <w:tcPr>
            <w:tcW w:w="8063" w:type="dxa"/>
            <w:shd w:val="clear" w:color="auto" w:fill="auto"/>
            <w:vAlign w:val="center"/>
          </w:tcPr>
          <w:p w14:paraId="4AEDCEE9" w14:textId="235B0137" w:rsidR="00413DA3" w:rsidRPr="00413DA3" w:rsidRDefault="00413DA3" w:rsidP="00A12612">
            <w:pPr>
              <w:spacing w:before="120" w:after="120" w:line="240" w:lineRule="auto"/>
              <w:rPr>
                <w:rFonts w:cs="Arial"/>
                <w:sz w:val="24"/>
                <w:szCs w:val="24"/>
              </w:rPr>
            </w:pPr>
            <w:r w:rsidRPr="00413DA3">
              <w:rPr>
                <w:rFonts w:cs="Arial"/>
                <w:b/>
                <w:sz w:val="24"/>
                <w:szCs w:val="24"/>
              </w:rPr>
              <w:t xml:space="preserve">Good neighbours. </w:t>
            </w:r>
            <w:r w:rsidRPr="00413DA3">
              <w:rPr>
                <w:rFonts w:cs="Arial"/>
                <w:bCs/>
                <w:sz w:val="24"/>
                <w:szCs w:val="24"/>
              </w:rPr>
              <w:t xml:space="preserve">Think of ways your family could </w:t>
            </w:r>
            <w:r w:rsidRPr="00413DA3">
              <w:rPr>
                <w:rFonts w:cs="Arial"/>
                <w:sz w:val="24"/>
                <w:szCs w:val="24"/>
              </w:rPr>
              <w:t xml:space="preserve">help neighbours or older people in your community by running errands, picking up shopping or walking a dog, while following the guidance on social distancing. Could your children write letters to residents of local care homes, create little gift boxes, bake some biscuits or simply pick a bunch of flowers from your garden to brighten someone’s spirits? </w:t>
            </w:r>
          </w:p>
        </w:tc>
      </w:tr>
      <w:tr w:rsidR="00413DA3" w:rsidRPr="00413DA3" w14:paraId="66F075E2" w14:textId="77777777" w:rsidTr="00ED69DC">
        <w:trPr>
          <w:trHeight w:val="1417"/>
        </w:trPr>
        <w:tc>
          <w:tcPr>
            <w:tcW w:w="1577" w:type="dxa"/>
            <w:shd w:val="clear" w:color="auto" w:fill="auto"/>
            <w:vAlign w:val="center"/>
          </w:tcPr>
          <w:p w14:paraId="29CE9F30" w14:textId="77777777" w:rsidR="00413DA3" w:rsidRPr="00413DA3" w:rsidRDefault="00413DA3" w:rsidP="00A12612">
            <w:pPr>
              <w:spacing w:before="120" w:after="120" w:line="240" w:lineRule="auto"/>
              <w:jc w:val="center"/>
              <w:rPr>
                <w:rFonts w:cs="Arial"/>
                <w:b/>
                <w:iCs/>
                <w:color w:val="FFFFFF" w:themeColor="background1"/>
                <w:sz w:val="24"/>
                <w:szCs w:val="24"/>
              </w:rPr>
            </w:pPr>
            <w:r w:rsidRPr="00413DA3">
              <w:rPr>
                <w:noProof/>
                <w:lang w:eastAsia="en-GB"/>
              </w:rPr>
              <mc:AlternateContent>
                <mc:Choice Requires="wpg">
                  <w:drawing>
                    <wp:inline distT="0" distB="0" distL="0" distR="0" wp14:anchorId="12A13007" wp14:editId="4CBC296D">
                      <wp:extent cx="863600" cy="863600"/>
                      <wp:effectExtent l="0" t="0" r="0" b="0"/>
                      <wp:docPr id="267"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0" cy="863600"/>
                                <a:chOff x="0" y="0"/>
                                <a:chExt cx="863912" cy="863911"/>
                              </a:xfrm>
                            </wpg:grpSpPr>
                            <pic:pic xmlns:pic="http://schemas.openxmlformats.org/drawingml/2006/picture">
                              <pic:nvPicPr>
                                <pic:cNvPr id="268" name="Picture 11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3912" cy="863911"/>
                                </a:xfrm>
                                <a:prstGeom prst="rect">
                                  <a:avLst/>
                                </a:prstGeom>
                              </pic:spPr>
                            </pic:pic>
                            <wps:wsp>
                              <wps:cNvPr id="269" name="Rectangle 115"/>
                              <wps:cNvSpPr/>
                              <wps:spPr>
                                <a:xfrm>
                                  <a:off x="117806" y="190733"/>
                                  <a:ext cx="627380" cy="4781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648A75" w14:textId="77777777" w:rsidR="00413DA3" w:rsidRPr="00ED69DC" w:rsidRDefault="00413DA3" w:rsidP="00ED69DC">
                                    <w:pPr>
                                      <w:jc w:val="center"/>
                                      <w:rPr>
                                        <w:rFonts w:ascii="Lato" w:hAnsi="Lato"/>
                                        <w:color w:val="FFFFFF"/>
                                        <w:sz w:val="48"/>
                                      </w:rPr>
                                    </w:pPr>
                                    <w:r w:rsidRPr="00ED69DC">
                                      <w:rPr>
                                        <w:rFonts w:ascii="Lato" w:hAnsi="Lato"/>
                                        <w:color w:val="FFFFFF"/>
                                        <w:sz w:val="48"/>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2A13007" id="Group 109" o:spid="_x0000_s1050" style="width:68pt;height:68pt;mso-position-horizontal-relative:char;mso-position-vertical-relative:line" coordsize="8639,8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">
                      <v:shape id="Picture 114" o:spid="_x0000_s1051" type="#_x0000_t75" style="position:absolute;width:8639;height:8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VSsPBAAAA3AAAAA8AAABkcnMvZG93bnJldi54bWxET8uKwjAU3Q/4D+EK7sZUQRmqUVQQ3Ogw&#10;PhbuLs21qTY3JYla/frJYmCWh/Oezltbiwf5UDlWMOhnIIgLpysuFRwP688vECEia6wdk4IXBZjP&#10;Oh9TzLV78g899rEUKYRDjgpMjE0uZSgMWQx91xAn7uK8xZigL6X2+EzhtpbDLBtLixWnBoMNrQwV&#10;t/3dKjixz9bfTRwV5201Wi13V2+Ob6V63XYxARGpjf/iP/dGKxiO09p0Jh0BOfs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mVSsPBAAAA3AAAAA8AAAAAAAAAAAAAAAAAnwIA&#10;AGRycy9kb3ducmV2LnhtbFBLBQYAAAAABAAEAPcAAACNAwAAAAA=&#10;">
                        <v:imagedata r:id="rId14" o:title=""/>
                        <v:path arrowok="t"/>
                      </v:shape>
                      <v:rect id="Rectangle 115" o:spid="_x0000_s1052" style="position:absolute;left:1178;top:1907;width:6273;height:4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4I4sMA&#10;AADcAAAADwAAAGRycy9kb3ducmV2LnhtbESPQYvCMBSE74L/ITxhb5oqi6zVKEVU1uNaQbw9m2db&#10;bV5KE2v995uFBY/DzHzDLFadqURLjSstKxiPIhDEmdUl5wqO6Xb4BcJ5ZI2VZVLwIgerZb+3wFjb&#10;J/9Qe/C5CBB2MSoovK9jKV1WkEE3sjVx8K62MeiDbHKpG3wGuKnkJIqm0mDJYaHAmtYFZffDwyhw&#10;l3afvurkdDu77JJs2KSf+51SH4MumYPw1Pl3+L/9rRVMpjP4Ox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4I4sMAAADcAAAADwAAAAAAAAAAAAAAAACYAgAAZHJzL2Rv&#10;d25yZXYueG1sUEsFBgAAAAAEAAQA9QAAAIgDAAAAAA==&#10;" filled="f" stroked="f" strokeweight="2pt">
                        <v:textbox>
                          <w:txbxContent>
                            <w:p w14:paraId="60648A75" w14:textId="77777777" w:rsidR="00413DA3" w:rsidRPr="00ED69DC" w:rsidRDefault="00413DA3" w:rsidP="00ED69DC">
                              <w:pPr>
                                <w:jc w:val="center"/>
                                <w:rPr>
                                  <w:rFonts w:ascii="Lato" w:hAnsi="Lato"/>
                                  <w:color w:val="FFFFFF"/>
                                  <w:sz w:val="48"/>
                                </w:rPr>
                              </w:pPr>
                              <w:r w:rsidRPr="00ED69DC">
                                <w:rPr>
                                  <w:rFonts w:ascii="Lato" w:hAnsi="Lato"/>
                                  <w:color w:val="FFFFFF"/>
                                  <w:sz w:val="48"/>
                                </w:rPr>
                                <w:t>8</w:t>
                              </w:r>
                            </w:p>
                          </w:txbxContent>
                        </v:textbox>
                      </v:rect>
                      <w10:anchorlock/>
                    </v:group>
                  </w:pict>
                </mc:Fallback>
              </mc:AlternateContent>
            </w:r>
          </w:p>
        </w:tc>
        <w:tc>
          <w:tcPr>
            <w:tcW w:w="8063" w:type="dxa"/>
            <w:shd w:val="clear" w:color="auto" w:fill="auto"/>
            <w:vAlign w:val="center"/>
          </w:tcPr>
          <w:p w14:paraId="76BDB5B2" w14:textId="40825B3A" w:rsidR="00413DA3" w:rsidRPr="00413DA3" w:rsidRDefault="00413DA3" w:rsidP="00A12612">
            <w:pPr>
              <w:spacing w:before="120" w:after="120" w:line="240" w:lineRule="auto"/>
              <w:rPr>
                <w:rFonts w:cs="Arial"/>
                <w:sz w:val="24"/>
                <w:szCs w:val="24"/>
              </w:rPr>
            </w:pPr>
            <w:r w:rsidRPr="00413DA3">
              <w:rPr>
                <w:b/>
                <w:bCs/>
                <w:sz w:val="24"/>
                <w:szCs w:val="24"/>
              </w:rPr>
              <w:t xml:space="preserve">Be more Greta! </w:t>
            </w:r>
            <w:r w:rsidRPr="00413DA3">
              <w:rPr>
                <w:sz w:val="24"/>
                <w:szCs w:val="24"/>
              </w:rPr>
              <w:t xml:space="preserve">Take this opportunity to get back to nature as a family. Plant a few veg seeds or a bee-friendly wildflower patch. Try your hand at making seed bombs, a bug hotel or a birdbath and feeder. </w:t>
            </w:r>
            <w:hyperlink r:id="rId25" w:history="1">
              <w:r w:rsidRPr="00413DA3">
                <w:rPr>
                  <w:rStyle w:val="Hyperlink"/>
                  <w:sz w:val="24"/>
                  <w:szCs w:val="24"/>
                </w:rPr>
                <w:t>Trees for schools</w:t>
              </w:r>
            </w:hyperlink>
            <w:r w:rsidRPr="00413DA3">
              <w:rPr>
                <w:sz w:val="24"/>
                <w:szCs w:val="24"/>
              </w:rPr>
              <w:t xml:space="preserve"> and the </w:t>
            </w:r>
            <w:hyperlink r:id="rId26" w:history="1">
              <w:r w:rsidRPr="00413DA3">
                <w:rPr>
                  <w:rStyle w:val="Hyperlink"/>
                  <w:sz w:val="24"/>
                  <w:szCs w:val="24"/>
                </w:rPr>
                <w:t>RSPB</w:t>
              </w:r>
            </w:hyperlink>
            <w:r w:rsidRPr="00413DA3">
              <w:rPr>
                <w:sz w:val="24"/>
                <w:szCs w:val="24"/>
              </w:rPr>
              <w:t xml:space="preserve"> have lots of child-friendly ideas, upcycling projects and resources online.</w:t>
            </w:r>
          </w:p>
        </w:tc>
      </w:tr>
      <w:tr w:rsidR="00413DA3" w:rsidRPr="00413DA3" w14:paraId="62212A69" w14:textId="77777777" w:rsidTr="00ED69DC">
        <w:trPr>
          <w:trHeight w:val="1417"/>
        </w:trPr>
        <w:tc>
          <w:tcPr>
            <w:tcW w:w="1577" w:type="dxa"/>
            <w:shd w:val="clear" w:color="auto" w:fill="auto"/>
            <w:vAlign w:val="center"/>
          </w:tcPr>
          <w:p w14:paraId="31E741A2" w14:textId="77777777" w:rsidR="00413DA3" w:rsidRPr="00413DA3" w:rsidRDefault="00413DA3" w:rsidP="00A12612">
            <w:pPr>
              <w:spacing w:before="120" w:after="120" w:line="240" w:lineRule="auto"/>
              <w:jc w:val="center"/>
              <w:rPr>
                <w:rFonts w:cs="Arial"/>
                <w:b/>
                <w:iCs/>
                <w:color w:val="FFFFFF" w:themeColor="background1"/>
                <w:sz w:val="24"/>
                <w:szCs w:val="24"/>
              </w:rPr>
            </w:pPr>
            <w:r w:rsidRPr="00413DA3">
              <w:rPr>
                <w:noProof/>
                <w:lang w:eastAsia="en-GB"/>
              </w:rPr>
              <mc:AlternateContent>
                <mc:Choice Requires="wpg">
                  <w:drawing>
                    <wp:inline distT="0" distB="0" distL="0" distR="0" wp14:anchorId="698E0CDE" wp14:editId="09908B6D">
                      <wp:extent cx="863600" cy="863600"/>
                      <wp:effectExtent l="0" t="0" r="0" b="0"/>
                      <wp:docPr id="264"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0" cy="863600"/>
                                <a:chOff x="0" y="0"/>
                                <a:chExt cx="863912" cy="863911"/>
                              </a:xfrm>
                            </wpg:grpSpPr>
                            <pic:pic xmlns:pic="http://schemas.openxmlformats.org/drawingml/2006/picture">
                              <pic:nvPicPr>
                                <pic:cNvPr id="265" name="Picture 11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63912" cy="863911"/>
                                </a:xfrm>
                                <a:prstGeom prst="rect">
                                  <a:avLst/>
                                </a:prstGeom>
                              </pic:spPr>
                            </pic:pic>
                            <wps:wsp>
                              <wps:cNvPr id="266" name="Rectangle 118"/>
                              <wps:cNvSpPr/>
                              <wps:spPr>
                                <a:xfrm>
                                  <a:off x="117806" y="190733"/>
                                  <a:ext cx="627380" cy="4781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AE5B92" w14:textId="77777777" w:rsidR="00413DA3" w:rsidRPr="00ED69DC" w:rsidRDefault="00413DA3" w:rsidP="00ED69DC">
                                    <w:pPr>
                                      <w:jc w:val="center"/>
                                      <w:rPr>
                                        <w:rFonts w:ascii="Lato" w:hAnsi="Lato"/>
                                        <w:color w:val="FFFFFF"/>
                                        <w:sz w:val="48"/>
                                      </w:rPr>
                                    </w:pPr>
                                    <w:r w:rsidRPr="00ED69DC">
                                      <w:rPr>
                                        <w:rFonts w:ascii="Lato" w:hAnsi="Lato"/>
                                        <w:color w:val="FFFFFF"/>
                                        <w:sz w:val="4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98E0CDE" id="Group 116" o:spid="_x0000_s1053" style="width:68pt;height:68pt;mso-position-horizontal-relative:char;mso-position-vertical-relative:line" coordsize="8639,8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">
                      <v:shape id="Picture 117" o:spid="_x0000_s1054" type="#_x0000_t75" style="position:absolute;width:8639;height:8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T4vLDAAAA3AAAAA8AAABkcnMvZG93bnJldi54bWxEj0FrwkAUhO+F/oflFbzVF4XEkLqKCEIv&#10;HqpSenxkX7PB7NuQXTX9925B8DjMzDfMcj26Tl15CK0XDbNpBoql9qaVRsPpuHsvQYVIYqjzwhr+&#10;OMB69fqypMr4m3zx9RAblSASKtJgY+wrxFBbdhSmvmdJ3q8fHMUkhwbNQLcEdx3Os6xAR62kBUs9&#10;by3X58PFaWjw+6c1x0WOdoPjvtiX29yWWk/exs0HqMhjfIYf7U+jYV7k8H8mHQFc3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lPi8sMAAADcAAAADwAAAAAAAAAAAAAAAACf&#10;AgAAZHJzL2Rvd25yZXYueG1sUEsFBgAAAAAEAAQA9wAAAI8DAAAAAA==&#10;">
                        <v:imagedata r:id="rId16" o:title=""/>
                        <v:path arrowok="t"/>
                      </v:shape>
                      <v:rect id="Rectangle 118" o:spid="_x0000_s1055" style="position:absolute;left:1178;top:1907;width:6273;height:4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GckMQA&#10;AADcAAAADwAAAGRycy9kb3ducmV2LnhtbESPQWuDQBSE74H+h+UVcotrQ5BiswlS2tIco4XS29N9&#10;UVP3rbhbo/8+Gwj0OMzMN8x2P5lOjDS41rKCpygGQVxZ3XKt4Kt4Xz2DcB5ZY2eZFMzkYL97WGwx&#10;1fbCRxpzX4sAYZeigsb7PpXSVQ0ZdJHtiYN3soNBH+RQSz3gJcBNJ9dxnEiDLYeFBnt6baj6zf+M&#10;AleOh2Lus+/zj6vK7I1NsTl8KLV8nLIXEJ4m/x++tz+1gnWSwO1MOAJ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BnJDEAAAA3AAAAA8AAAAAAAAAAAAAAAAAmAIAAGRycy9k&#10;b3ducmV2LnhtbFBLBQYAAAAABAAEAPUAAACJAwAAAAA=&#10;" filled="f" stroked="f" strokeweight="2pt">
                        <v:textbox>
                          <w:txbxContent>
                            <w:p w14:paraId="6DAE5B92" w14:textId="77777777" w:rsidR="00413DA3" w:rsidRPr="00ED69DC" w:rsidRDefault="00413DA3" w:rsidP="00ED69DC">
                              <w:pPr>
                                <w:jc w:val="center"/>
                                <w:rPr>
                                  <w:rFonts w:ascii="Lato" w:hAnsi="Lato"/>
                                  <w:color w:val="FFFFFF"/>
                                  <w:sz w:val="48"/>
                                </w:rPr>
                              </w:pPr>
                              <w:r w:rsidRPr="00ED69DC">
                                <w:rPr>
                                  <w:rFonts w:ascii="Lato" w:hAnsi="Lato"/>
                                  <w:color w:val="FFFFFF"/>
                                  <w:sz w:val="48"/>
                                </w:rPr>
                                <w:t>9</w:t>
                              </w:r>
                            </w:p>
                          </w:txbxContent>
                        </v:textbox>
                      </v:rect>
                      <w10:anchorlock/>
                    </v:group>
                  </w:pict>
                </mc:Fallback>
              </mc:AlternateContent>
            </w:r>
          </w:p>
        </w:tc>
        <w:tc>
          <w:tcPr>
            <w:tcW w:w="8063" w:type="dxa"/>
            <w:shd w:val="clear" w:color="auto" w:fill="auto"/>
            <w:vAlign w:val="center"/>
          </w:tcPr>
          <w:p w14:paraId="0FCDB839" w14:textId="7A77B8FE" w:rsidR="00413DA3" w:rsidRPr="00413DA3" w:rsidRDefault="00413DA3" w:rsidP="00A12612">
            <w:pPr>
              <w:spacing w:before="120" w:after="120" w:line="240" w:lineRule="auto"/>
              <w:rPr>
                <w:rFonts w:cs="Arial"/>
                <w:sz w:val="24"/>
                <w:szCs w:val="24"/>
              </w:rPr>
            </w:pPr>
            <w:r w:rsidRPr="00413DA3">
              <w:rPr>
                <w:b/>
                <w:bCs/>
                <w:sz w:val="24"/>
                <w:szCs w:val="24"/>
              </w:rPr>
              <w:t>Family jobs.</w:t>
            </w:r>
            <w:r w:rsidRPr="00413DA3">
              <w:rPr>
                <w:sz w:val="24"/>
                <w:szCs w:val="24"/>
              </w:rPr>
              <w:t xml:space="preserve"> With families at home, even very young children can be encouraged to help with jobs around the house. Older children might enjoy projects such as room makeovers and DIY, mowing the lawn or cooking family meals. Younger children might like to get involved in looking after pets, cleaning the car, sweeping up or using the vacuum cleaner.</w:t>
            </w:r>
            <w:r w:rsidRPr="00413DA3">
              <w:rPr>
                <w:rFonts w:cs="Arial"/>
                <w:sz w:val="24"/>
                <w:szCs w:val="24"/>
              </w:rPr>
              <w:t xml:space="preserve"> </w:t>
            </w:r>
          </w:p>
        </w:tc>
      </w:tr>
      <w:tr w:rsidR="00413DA3" w:rsidRPr="00413DA3" w14:paraId="1160F945" w14:textId="77777777" w:rsidTr="00ED69DC">
        <w:trPr>
          <w:trHeight w:val="1417"/>
        </w:trPr>
        <w:tc>
          <w:tcPr>
            <w:tcW w:w="1577" w:type="dxa"/>
            <w:shd w:val="clear" w:color="auto" w:fill="auto"/>
            <w:vAlign w:val="center"/>
          </w:tcPr>
          <w:p w14:paraId="2D64F7D4" w14:textId="77777777" w:rsidR="00413DA3" w:rsidRPr="00413DA3" w:rsidRDefault="00413DA3" w:rsidP="00A12612">
            <w:pPr>
              <w:spacing w:before="120" w:after="120" w:line="240" w:lineRule="auto"/>
              <w:jc w:val="center"/>
              <w:rPr>
                <w:rFonts w:cs="Arial"/>
                <w:b/>
                <w:iCs/>
                <w:color w:val="FFFFFF" w:themeColor="background1"/>
                <w:sz w:val="24"/>
                <w:szCs w:val="24"/>
              </w:rPr>
            </w:pPr>
            <w:r w:rsidRPr="00413DA3">
              <w:rPr>
                <w:noProof/>
                <w:lang w:eastAsia="en-GB"/>
              </w:rPr>
              <mc:AlternateContent>
                <mc:Choice Requires="wpg">
                  <w:drawing>
                    <wp:inline distT="0" distB="0" distL="0" distR="0" wp14:anchorId="094181DC" wp14:editId="311F7D4F">
                      <wp:extent cx="863600" cy="863600"/>
                      <wp:effectExtent l="0" t="0" r="0" b="0"/>
                      <wp:docPr id="261"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0" cy="863600"/>
                                <a:chOff x="0" y="0"/>
                                <a:chExt cx="863912" cy="863911"/>
                              </a:xfrm>
                            </wpg:grpSpPr>
                            <pic:pic xmlns:pic="http://schemas.openxmlformats.org/drawingml/2006/picture">
                              <pic:nvPicPr>
                                <pic:cNvPr id="262" name="Picture 12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3912" cy="863911"/>
                                </a:xfrm>
                                <a:prstGeom prst="rect">
                                  <a:avLst/>
                                </a:prstGeom>
                              </pic:spPr>
                            </pic:pic>
                            <wps:wsp>
                              <wps:cNvPr id="263" name="Rectangle 121"/>
                              <wps:cNvSpPr/>
                              <wps:spPr>
                                <a:xfrm>
                                  <a:off x="117806" y="190734"/>
                                  <a:ext cx="627380" cy="4781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6619A9" w14:textId="77777777" w:rsidR="00413DA3" w:rsidRPr="00ED69DC" w:rsidRDefault="00413DA3" w:rsidP="00ED69DC">
                                    <w:pPr>
                                      <w:jc w:val="center"/>
                                      <w:rPr>
                                        <w:rFonts w:ascii="Lato" w:hAnsi="Lato"/>
                                        <w:color w:val="FFFFFF"/>
                                        <w:sz w:val="48"/>
                                      </w:rPr>
                                    </w:pPr>
                                    <w:r w:rsidRPr="00ED69DC">
                                      <w:rPr>
                                        <w:rFonts w:ascii="Lato" w:hAnsi="Lato"/>
                                        <w:color w:val="FFFFFF"/>
                                        <w:sz w:val="48"/>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94181DC" id="Group 119" o:spid="_x0000_s1056" style="width:68pt;height:68pt;mso-position-horizontal-relative:char;mso-position-vertical-relative:line" coordsize="8639,8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">
                      <v:shape id="Picture 120" o:spid="_x0000_s1057" type="#_x0000_t75" style="position:absolute;width:8639;height:8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WAV7FAAAA3AAAAA8AAABkcnMvZG93bnJldi54bWxEj0FrwkAUhO+F/oflFXqrG4OEkrqKCJWC&#10;J3Vbenxkn9lg9m2a3ZrUX+8KQo/DzHzDzJeja8WZ+tB4VjCdZCCIK28arhXow/vLK4gQkQ22nknB&#10;HwVYLh4f5lgaP/COzvtYiwThUKICG2NXShkqSw7DxHfEyTv63mFMsq+l6XFIcNfKPMsK6bDhtGCx&#10;o7Wl6rT/dQoa/aO/td2Ow0lfZrPPerMptl9KPT+NqzcQkcb4H763P4yCvMjhdiYdAbm4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jVgFexQAAANwAAAAPAAAAAAAAAAAAAAAA&#10;AJ8CAABkcnMvZG93bnJldi54bWxQSwUGAAAAAAQABAD3AAAAkQMAAAAA&#10;">
                        <v:imagedata r:id="rId18" o:title=""/>
                        <v:path arrowok="t"/>
                      </v:shape>
                      <v:rect id="Rectangle 121" o:spid="_x0000_s1058" style="position:absolute;left:1178;top:1907;width:6273;height:4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Y/CMUA&#10;AADcAAAADwAAAGRycy9kb3ducmV2LnhtbESPT2vCQBTE74V+h+UJvdWNVoJEVwmlFXOsEUpvz+wz&#10;SZt9G7Jr/nz7bqHgcZiZ3zDb/Wga0VPnassKFvMIBHFhdc2lgnP+/rwG4TyyxsYyKZjIwX73+LDF&#10;RNuBP6g/+VIECLsEFVTet4mUrqjIoJvbljh4V9sZ9EF2pdQdDgFuGrmMolgarDksVNjSa0XFz+lm&#10;FLhLn+VTm35+f7nikr6xyVfZQamn2ZhuQHga/T383z5qBcv4Bf7OhCM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j8IxQAAANwAAAAPAAAAAAAAAAAAAAAAAJgCAABkcnMv&#10;ZG93bnJldi54bWxQSwUGAAAAAAQABAD1AAAAigMAAAAA&#10;" filled="f" stroked="f" strokeweight="2pt">
                        <v:textbox>
                          <w:txbxContent>
                            <w:p w14:paraId="4D6619A9" w14:textId="77777777" w:rsidR="00413DA3" w:rsidRPr="00ED69DC" w:rsidRDefault="00413DA3" w:rsidP="00ED69DC">
                              <w:pPr>
                                <w:jc w:val="center"/>
                                <w:rPr>
                                  <w:rFonts w:ascii="Lato" w:hAnsi="Lato"/>
                                  <w:color w:val="FFFFFF"/>
                                  <w:sz w:val="48"/>
                                </w:rPr>
                              </w:pPr>
                              <w:r w:rsidRPr="00ED69DC">
                                <w:rPr>
                                  <w:rFonts w:ascii="Lato" w:hAnsi="Lato"/>
                                  <w:color w:val="FFFFFF"/>
                                  <w:sz w:val="48"/>
                                </w:rPr>
                                <w:t>10</w:t>
                              </w:r>
                            </w:p>
                          </w:txbxContent>
                        </v:textbox>
                      </v:rect>
                      <w10:anchorlock/>
                    </v:group>
                  </w:pict>
                </mc:Fallback>
              </mc:AlternateContent>
            </w:r>
          </w:p>
        </w:tc>
        <w:tc>
          <w:tcPr>
            <w:tcW w:w="8063" w:type="dxa"/>
            <w:shd w:val="clear" w:color="auto" w:fill="auto"/>
            <w:vAlign w:val="center"/>
          </w:tcPr>
          <w:p w14:paraId="15845942" w14:textId="61BE5AB1" w:rsidR="00413DA3" w:rsidRPr="00413DA3" w:rsidRDefault="00413DA3" w:rsidP="00A12612">
            <w:pPr>
              <w:spacing w:before="120" w:after="120" w:line="240" w:lineRule="auto"/>
              <w:rPr>
                <w:rFonts w:cs="Arial"/>
                <w:iCs/>
                <w:sz w:val="24"/>
                <w:szCs w:val="24"/>
              </w:rPr>
            </w:pPr>
            <w:r w:rsidRPr="00413DA3">
              <w:rPr>
                <w:rFonts w:cs="Arial"/>
                <w:b/>
                <w:bCs/>
                <w:iCs/>
                <w:sz w:val="24"/>
                <w:szCs w:val="24"/>
              </w:rPr>
              <w:t xml:space="preserve">Making movies. </w:t>
            </w:r>
            <w:r w:rsidRPr="00413DA3">
              <w:rPr>
                <w:rFonts w:cs="Arial"/>
                <w:iCs/>
                <w:sz w:val="24"/>
                <w:szCs w:val="24"/>
              </w:rPr>
              <w:t xml:space="preserve">Encourage your children to make stop motion shorts and Lego-style movies with apps like </w:t>
            </w:r>
            <w:hyperlink r:id="rId27" w:history="1">
              <w:r w:rsidRPr="00413DA3">
                <w:rPr>
                  <w:rStyle w:val="Hyperlink"/>
                  <w:rFonts w:cs="Arial"/>
                  <w:iCs/>
                  <w:sz w:val="24"/>
                  <w:szCs w:val="24"/>
                </w:rPr>
                <w:t>Stop Motion Studio</w:t>
              </w:r>
            </w:hyperlink>
            <w:r w:rsidRPr="00413DA3">
              <w:rPr>
                <w:rFonts w:cs="Arial"/>
                <w:iCs/>
                <w:sz w:val="24"/>
                <w:szCs w:val="24"/>
              </w:rPr>
              <w:t xml:space="preserve">, or use </w:t>
            </w:r>
            <w:hyperlink r:id="rId28" w:history="1">
              <w:r w:rsidRPr="00413DA3">
                <w:rPr>
                  <w:rStyle w:val="Hyperlink"/>
                  <w:rFonts w:cs="Arial"/>
                  <w:iCs/>
                  <w:sz w:val="24"/>
                  <w:szCs w:val="24"/>
                </w:rPr>
                <w:t>Telestory</w:t>
              </w:r>
            </w:hyperlink>
            <w:r w:rsidRPr="00413DA3">
              <w:rPr>
                <w:rFonts w:cs="Arial"/>
                <w:iCs/>
                <w:sz w:val="24"/>
                <w:szCs w:val="24"/>
              </w:rPr>
              <w:t xml:space="preserve"> to make themed tv shows with backgrounds, costumes and special effects, or create cartoons with</w:t>
            </w:r>
            <w:hyperlink r:id="rId29" w:history="1">
              <w:r w:rsidRPr="00413DA3">
                <w:rPr>
                  <w:rStyle w:val="Hyperlink"/>
                  <w:rFonts w:cs="Arial"/>
                  <w:iCs/>
                  <w:sz w:val="24"/>
                  <w:szCs w:val="24"/>
                </w:rPr>
                <w:t xml:space="preserve"> Toontastic</w:t>
              </w:r>
            </w:hyperlink>
            <w:r w:rsidRPr="00413DA3">
              <w:rPr>
                <w:rFonts w:cs="Arial"/>
                <w:iCs/>
                <w:sz w:val="24"/>
                <w:szCs w:val="24"/>
              </w:rPr>
              <w:t xml:space="preserve">. They might also like to experiment with green screen apps.   </w:t>
            </w:r>
          </w:p>
        </w:tc>
      </w:tr>
      <w:tr w:rsidR="00413DA3" w:rsidRPr="00413DA3" w14:paraId="6D620C89" w14:textId="77777777" w:rsidTr="00ED69DC">
        <w:trPr>
          <w:trHeight w:val="1417"/>
        </w:trPr>
        <w:tc>
          <w:tcPr>
            <w:tcW w:w="1577" w:type="dxa"/>
            <w:shd w:val="clear" w:color="auto" w:fill="auto"/>
            <w:vAlign w:val="center"/>
          </w:tcPr>
          <w:p w14:paraId="504779B2" w14:textId="77777777" w:rsidR="00413DA3" w:rsidRPr="00413DA3" w:rsidRDefault="00413DA3" w:rsidP="00A12612">
            <w:pPr>
              <w:spacing w:before="120" w:after="120" w:line="240" w:lineRule="auto"/>
              <w:jc w:val="center"/>
              <w:rPr>
                <w:rFonts w:cs="Arial"/>
                <w:b/>
                <w:iCs/>
                <w:color w:val="FFFFFF" w:themeColor="background1"/>
                <w:sz w:val="24"/>
                <w:szCs w:val="24"/>
              </w:rPr>
            </w:pPr>
            <w:r w:rsidRPr="00413DA3">
              <w:rPr>
                <w:noProof/>
                <w:lang w:eastAsia="en-GB"/>
              </w:rPr>
              <mc:AlternateContent>
                <mc:Choice Requires="wpg">
                  <w:drawing>
                    <wp:inline distT="0" distB="0" distL="0" distR="0" wp14:anchorId="201715DE" wp14:editId="30AEBB25">
                      <wp:extent cx="863600" cy="863600"/>
                      <wp:effectExtent l="0" t="0" r="0" b="0"/>
                      <wp:docPr id="258"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0" cy="863600"/>
                                <a:chOff x="0" y="0"/>
                                <a:chExt cx="863912" cy="863912"/>
                              </a:xfrm>
                            </wpg:grpSpPr>
                            <pic:pic xmlns:pic="http://schemas.openxmlformats.org/drawingml/2006/picture">
                              <pic:nvPicPr>
                                <pic:cNvPr id="259" name="Picture 12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3912" cy="863912"/>
                                </a:xfrm>
                                <a:prstGeom prst="rect">
                                  <a:avLst/>
                                </a:prstGeom>
                              </pic:spPr>
                            </pic:pic>
                            <wps:wsp>
                              <wps:cNvPr id="260" name="Rectangle 124"/>
                              <wps:cNvSpPr/>
                              <wps:spPr>
                                <a:xfrm>
                                  <a:off x="117806" y="190734"/>
                                  <a:ext cx="627380" cy="4781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D420EF" w14:textId="77777777" w:rsidR="00413DA3" w:rsidRPr="00ED69DC" w:rsidRDefault="00413DA3" w:rsidP="00ED69DC">
                                    <w:pPr>
                                      <w:jc w:val="center"/>
                                      <w:rPr>
                                        <w:rFonts w:ascii="Lato" w:hAnsi="Lato"/>
                                        <w:color w:val="FFFFFF"/>
                                        <w:sz w:val="48"/>
                                      </w:rPr>
                                    </w:pPr>
                                    <w:r w:rsidRPr="00ED69DC">
                                      <w:rPr>
                                        <w:rFonts w:ascii="Lato" w:hAnsi="Lato"/>
                                        <w:color w:val="FFFFFF"/>
                                        <w:sz w:val="48"/>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01715DE" id="Group 122" o:spid="_x0000_s1059" style="width:68pt;height:68pt;mso-position-horizontal-relative:char;mso-position-vertical-relative:line" coordsize="8639,8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">
                      <v:shape id="Picture 123" o:spid="_x0000_s1060" type="#_x0000_t75" style="position:absolute;width:8639;height:8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KpzrFAAAA3AAAAA8AAABkcnMvZG93bnJldi54bWxEj0FrwkAUhO+F/oflFbzVjYJFU1cRQVQK&#10;Qk3A6zP7mqTNvg3ZNYn+elcoeBxm5htmvuxNJVpqXGlZwWgYgSDOrC45V5Amm/cpCOeRNVaWScGV&#10;HCwXry9zjLXt+Jvao89FgLCLUUHhfR1L6bKCDLqhrYmD92Mbgz7IJpe6wS7ATSXHUfQhDZYcFgqs&#10;aV1Q9ne8GAWc7g9J59vyS6/Pp98+cbdqO1Vq8NavPkF46v0z/N/eaQXjyQweZ8IRkI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9yqc6xQAAANwAAAAPAAAAAAAAAAAAAAAA&#10;AJ8CAABkcnMvZG93bnJldi54bWxQSwUGAAAAAAQABAD3AAAAkQMAAAAA&#10;">
                        <v:imagedata r:id="rId20" o:title=""/>
                        <v:path arrowok="t"/>
                      </v:shape>
                      <v:rect id="Rectangle 124" o:spid="_x0000_s1061" style="position:absolute;left:1178;top:1907;width:6273;height:4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Shf8EA&#10;AADcAAAADwAAAGRycy9kb3ducmV2LnhtbERPTWvCQBC9C/0PyxR6MxtDEYmuIUhb6rFGEG+T7JhE&#10;s7Mhu43x33cPBY+P973JJtOJkQbXWlawiGIQxJXVLdcKjsXnfAXCeWSNnWVS8CAH2fZltsFU2zv/&#10;0HjwtQgh7FJU0Hjfp1K6qiGDLrI9ceAudjDoAxxqqQe8h3DTySSOl9Jgy6GhwZ52DVW3w69R4Mpx&#10;Xzz6/HQ9u6rMP9gU7/svpd5ep3wNwtPkn+J/97dWkCzD/HAmHA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koX/BAAAA3AAAAA8AAAAAAAAAAAAAAAAAmAIAAGRycy9kb3du&#10;cmV2LnhtbFBLBQYAAAAABAAEAPUAAACGAwAAAAA=&#10;" filled="f" stroked="f" strokeweight="2pt">
                        <v:textbox>
                          <w:txbxContent>
                            <w:p w14:paraId="2AD420EF" w14:textId="77777777" w:rsidR="00413DA3" w:rsidRPr="00ED69DC" w:rsidRDefault="00413DA3" w:rsidP="00ED69DC">
                              <w:pPr>
                                <w:jc w:val="center"/>
                                <w:rPr>
                                  <w:rFonts w:ascii="Lato" w:hAnsi="Lato"/>
                                  <w:color w:val="FFFFFF"/>
                                  <w:sz w:val="48"/>
                                </w:rPr>
                              </w:pPr>
                              <w:r w:rsidRPr="00ED69DC">
                                <w:rPr>
                                  <w:rFonts w:ascii="Lato" w:hAnsi="Lato"/>
                                  <w:color w:val="FFFFFF"/>
                                  <w:sz w:val="48"/>
                                </w:rPr>
                                <w:t>11</w:t>
                              </w:r>
                            </w:p>
                          </w:txbxContent>
                        </v:textbox>
                      </v:rect>
                      <w10:anchorlock/>
                    </v:group>
                  </w:pict>
                </mc:Fallback>
              </mc:AlternateContent>
            </w:r>
          </w:p>
        </w:tc>
        <w:tc>
          <w:tcPr>
            <w:tcW w:w="8063" w:type="dxa"/>
            <w:shd w:val="clear" w:color="auto" w:fill="auto"/>
            <w:vAlign w:val="center"/>
          </w:tcPr>
          <w:p w14:paraId="61149341" w14:textId="6058B971" w:rsidR="00413DA3" w:rsidRPr="00413DA3" w:rsidRDefault="00413DA3" w:rsidP="00ED69DC">
            <w:pPr>
              <w:shd w:val="clear" w:color="auto" w:fill="FFFFFF"/>
              <w:spacing w:line="240" w:lineRule="auto"/>
              <w:rPr>
                <w:rFonts w:eastAsia="Times New Roman" w:cs="Arial"/>
                <w:color w:val="222222"/>
                <w:sz w:val="24"/>
                <w:szCs w:val="24"/>
                <w:lang w:eastAsia="en-GB"/>
              </w:rPr>
            </w:pPr>
            <w:r w:rsidRPr="00413DA3">
              <w:rPr>
                <w:rFonts w:cs="Arial"/>
                <w:b/>
                <w:bCs/>
                <w:iCs/>
                <w:sz w:val="24"/>
                <w:szCs w:val="24"/>
              </w:rPr>
              <w:t xml:space="preserve">Time travelling. </w:t>
            </w:r>
            <w:r w:rsidRPr="00413DA3">
              <w:rPr>
                <w:rFonts w:eastAsia="Times New Roman" w:cs="Arial"/>
                <w:color w:val="222222"/>
                <w:sz w:val="24"/>
                <w:szCs w:val="24"/>
                <w:lang w:eastAsia="en-GB"/>
              </w:rPr>
              <w:t xml:space="preserve">Keep a daily diary for future historians studying the Coronavirus pandemic or create and bury a time capsule for future generations to find.  </w:t>
            </w:r>
          </w:p>
        </w:tc>
      </w:tr>
      <w:tr w:rsidR="00ED69DC" w:rsidRPr="00413DA3" w14:paraId="1D8E79BB" w14:textId="77777777" w:rsidTr="00ED69DC">
        <w:trPr>
          <w:trHeight w:val="1417"/>
        </w:trPr>
        <w:tc>
          <w:tcPr>
            <w:tcW w:w="1577" w:type="dxa"/>
            <w:shd w:val="clear" w:color="auto" w:fill="auto"/>
            <w:vAlign w:val="center"/>
          </w:tcPr>
          <w:p w14:paraId="6587E17F" w14:textId="77777777" w:rsidR="00ED69DC" w:rsidRPr="00413DA3" w:rsidRDefault="00ED69DC" w:rsidP="00A12612">
            <w:pPr>
              <w:spacing w:before="120" w:after="120" w:line="240" w:lineRule="auto"/>
              <w:jc w:val="center"/>
              <w:rPr>
                <w:noProof/>
                <w:lang w:val="en-US"/>
              </w:rPr>
            </w:pPr>
            <w:r w:rsidRPr="00413DA3">
              <w:rPr>
                <w:noProof/>
                <w:lang w:eastAsia="en-GB"/>
              </w:rPr>
              <mc:AlternateContent>
                <mc:Choice Requires="wpg">
                  <w:drawing>
                    <wp:inline distT="0" distB="0" distL="0" distR="0" wp14:anchorId="3A4E3795" wp14:editId="65B7315C">
                      <wp:extent cx="863600" cy="863600"/>
                      <wp:effectExtent l="0" t="0" r="0" b="0"/>
                      <wp:docPr id="31"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0" cy="863600"/>
                                <a:chOff x="0" y="0"/>
                                <a:chExt cx="863912" cy="863912"/>
                              </a:xfrm>
                            </wpg:grpSpPr>
                            <pic:pic xmlns:pic="http://schemas.openxmlformats.org/drawingml/2006/picture">
                              <pic:nvPicPr>
                                <pic:cNvPr id="256" name="Picture 126"/>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63912" cy="863912"/>
                                </a:xfrm>
                                <a:prstGeom prst="rect">
                                  <a:avLst/>
                                </a:prstGeom>
                              </pic:spPr>
                            </pic:pic>
                            <wps:wsp>
                              <wps:cNvPr id="257" name="Rectangle 127"/>
                              <wps:cNvSpPr/>
                              <wps:spPr>
                                <a:xfrm>
                                  <a:off x="117806" y="190734"/>
                                  <a:ext cx="627380" cy="4781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1879B9" w14:textId="77777777" w:rsidR="00A12612" w:rsidRPr="00ED69DC" w:rsidRDefault="00A12612" w:rsidP="00ED69DC">
                                    <w:pPr>
                                      <w:jc w:val="center"/>
                                      <w:rPr>
                                        <w:rFonts w:ascii="Lato" w:hAnsi="Lato"/>
                                        <w:color w:val="FFFFFF"/>
                                        <w:sz w:val="48"/>
                                      </w:rPr>
                                    </w:pPr>
                                    <w:r w:rsidRPr="00ED69DC">
                                      <w:rPr>
                                        <w:rFonts w:ascii="Lato" w:hAnsi="Lato"/>
                                        <w:color w:val="FFFFFF"/>
                                        <w:sz w:val="48"/>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A4E3795" id="Group 125" o:spid="_x0000_s1062" style="width:68pt;height:68pt;mso-position-horizontal-relative:char;mso-position-vertical-relative:line" coordsize="8639,8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">
                      <v:shape id="Picture 126" o:spid="_x0000_s1063" type="#_x0000_t75" style="position:absolute;width:8639;height:8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YNvXDAAAA3AAAAA8AAABkcnMvZG93bnJldi54bWxEj82qwjAUhPcXfIdwBDcXTRUUqUYRRXCh&#10;C//2h+bcttfmpDZRW5/eCILLYWa+Yabz2hTiTpXLLSvo9yIQxInVOacKTsd1dwzCeWSNhWVS0JCD&#10;+az1M8VY2wfv6X7wqQgQdjEqyLwvYyldkpFB17MlcfD+bGXQB1mlUlf4CHBTyEEUjaTBnMNChiUt&#10;M0ouh5tRsOyb6+r436wanSe/2/POrZ9np1SnXS8mIDzV/hv+tDdawWA4gveZcATk7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1g29cMAAADcAAAADwAAAAAAAAAAAAAAAACf&#10;AgAAZHJzL2Rvd25yZXYueG1sUEsFBgAAAAAEAAQA9wAAAI8DAAAAAA==&#10;">
                        <v:imagedata r:id="rId24" o:title=""/>
                        <v:path arrowok="t"/>
                      </v:shape>
                      <v:rect id="Rectangle 127" o:spid="_x0000_s1064" style="position:absolute;left:1178;top:1907;width:6273;height:4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HztsUA&#10;AADcAAAADwAAAGRycy9kb3ducmV2LnhtbESPQWvCQBSE74X+h+UVvDUbpbUluglBrOixplC8PbOv&#10;SWr2bciuMf77bkHwOMzMN8wyG00rBupdY1nBNIpBEJdWN1wp+Co+nt9BOI+ssbVMCq7kIEsfH5aY&#10;aHvhTxr2vhIBwi5BBbX3XSKlK2sy6CLbEQfvx/YGfZB9JXWPlwA3rZzF8VwabDgs1NjRqqbytD8b&#10;Be447Iprl3//Hlx5zNdsipfdRqnJ05gvQHga/T18a2+1gtnrG/yfCUd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IfO2xQAAANwAAAAPAAAAAAAAAAAAAAAAAJgCAABkcnMv&#10;ZG93bnJldi54bWxQSwUGAAAAAAQABAD1AAAAigMAAAAA&#10;" filled="f" stroked="f" strokeweight="2pt">
                        <v:textbox>
                          <w:txbxContent>
                            <w:p w14:paraId="2B1879B9" w14:textId="77777777" w:rsidR="00A12612" w:rsidRPr="00ED69DC" w:rsidRDefault="00A12612" w:rsidP="00ED69DC">
                              <w:pPr>
                                <w:jc w:val="center"/>
                                <w:rPr>
                                  <w:rFonts w:ascii="Lato" w:hAnsi="Lato"/>
                                  <w:color w:val="FFFFFF"/>
                                  <w:sz w:val="48"/>
                                </w:rPr>
                              </w:pPr>
                              <w:r w:rsidRPr="00ED69DC">
                                <w:rPr>
                                  <w:rFonts w:ascii="Lato" w:hAnsi="Lato"/>
                                  <w:color w:val="FFFFFF"/>
                                  <w:sz w:val="48"/>
                                </w:rPr>
                                <w:t>12</w:t>
                              </w:r>
                            </w:p>
                          </w:txbxContent>
                        </v:textbox>
                      </v:rect>
                      <w10:anchorlock/>
                    </v:group>
                  </w:pict>
                </mc:Fallback>
              </mc:AlternateContent>
            </w:r>
          </w:p>
        </w:tc>
        <w:tc>
          <w:tcPr>
            <w:tcW w:w="8063" w:type="dxa"/>
            <w:shd w:val="clear" w:color="auto" w:fill="auto"/>
            <w:vAlign w:val="center"/>
          </w:tcPr>
          <w:p w14:paraId="28E2BD8C" w14:textId="49EFF431" w:rsidR="00ED69DC" w:rsidRPr="00413DA3" w:rsidRDefault="00413DA3" w:rsidP="00ED69DC">
            <w:pPr>
              <w:shd w:val="clear" w:color="auto" w:fill="FFFFFF"/>
              <w:spacing w:line="240" w:lineRule="auto"/>
              <w:rPr>
                <w:rFonts w:cs="Arial"/>
                <w:b/>
                <w:bCs/>
                <w:iCs/>
                <w:sz w:val="24"/>
                <w:szCs w:val="22"/>
              </w:rPr>
            </w:pPr>
            <w:r w:rsidRPr="00413DA3">
              <w:rPr>
                <w:rFonts w:cs="Arial"/>
                <w:b/>
                <w:bCs/>
                <w:iCs/>
                <w:sz w:val="24"/>
                <w:szCs w:val="24"/>
              </w:rPr>
              <w:t xml:space="preserve">Pinspiration. </w:t>
            </w:r>
            <w:r w:rsidRPr="00413DA3">
              <w:rPr>
                <w:rFonts w:cs="Arial"/>
                <w:bCs/>
                <w:iCs/>
                <w:sz w:val="24"/>
                <w:szCs w:val="24"/>
              </w:rPr>
              <w:t>Pinterest is a great source of ideas and step-by-step photo guides. Search for craft tutorials, fitness workouts, ideas for rainy days, tips for room makeovers and incredible recipes. If your child has a special interest, you’ll find something to excite them.</w:t>
            </w:r>
          </w:p>
        </w:tc>
      </w:tr>
    </w:tbl>
    <w:p w14:paraId="7DE0B48D" w14:textId="77777777" w:rsidR="00ED69DC" w:rsidRPr="00413DA3" w:rsidRDefault="00ED69DC" w:rsidP="004B6D6D"/>
    <w:p w14:paraId="307B7937" w14:textId="77777777" w:rsidR="00ED69DC" w:rsidRPr="00413DA3" w:rsidRDefault="00ED69DC">
      <w:pPr>
        <w:spacing w:line="240" w:lineRule="auto"/>
      </w:pPr>
      <w:r w:rsidRPr="00413DA3">
        <w:br w:type="page"/>
      </w:r>
    </w:p>
    <w:p w14:paraId="0BE5ED5A" w14:textId="77777777" w:rsidR="00ED69DC" w:rsidRPr="00413DA3" w:rsidRDefault="00ED69DC" w:rsidP="00ED69DC">
      <w:pPr>
        <w:rPr>
          <w:sz w:val="4"/>
          <w:szCs w:val="4"/>
        </w:rPr>
      </w:pPr>
    </w:p>
    <w:tbl>
      <w:tblPr>
        <w:tblW w:w="0" w:type="auto"/>
        <w:tblInd w:w="108" w:type="dxa"/>
        <w:tblLook w:val="04A0" w:firstRow="1" w:lastRow="0" w:firstColumn="1" w:lastColumn="0" w:noHBand="0" w:noVBand="1"/>
      </w:tblPr>
      <w:tblGrid>
        <w:gridCol w:w="1735"/>
        <w:gridCol w:w="7795"/>
      </w:tblGrid>
      <w:tr w:rsidR="00413DA3" w:rsidRPr="00413DA3" w14:paraId="4B91F68A" w14:textId="77777777" w:rsidTr="00A12612">
        <w:trPr>
          <w:trHeight w:val="1417"/>
        </w:trPr>
        <w:tc>
          <w:tcPr>
            <w:tcW w:w="1735" w:type="dxa"/>
            <w:shd w:val="clear" w:color="auto" w:fill="auto"/>
            <w:vAlign w:val="center"/>
          </w:tcPr>
          <w:p w14:paraId="0ECF5C48" w14:textId="77777777" w:rsidR="00413DA3" w:rsidRPr="00413DA3" w:rsidRDefault="00413DA3" w:rsidP="00A12612">
            <w:pPr>
              <w:spacing w:before="120" w:after="120" w:line="240" w:lineRule="auto"/>
              <w:jc w:val="center"/>
              <w:rPr>
                <w:rFonts w:cs="Arial"/>
                <w:b/>
                <w:iCs/>
                <w:color w:val="FFFFFF" w:themeColor="background1"/>
                <w:sz w:val="24"/>
                <w:szCs w:val="24"/>
              </w:rPr>
            </w:pPr>
            <w:r w:rsidRPr="00413DA3">
              <w:rPr>
                <w:noProof/>
                <w:lang w:eastAsia="en-GB"/>
              </w:rPr>
              <mc:AlternateContent>
                <mc:Choice Requires="wpg">
                  <w:drawing>
                    <wp:inline distT="0" distB="0" distL="0" distR="0" wp14:anchorId="3FED7548" wp14:editId="13B9235A">
                      <wp:extent cx="863600" cy="863600"/>
                      <wp:effectExtent l="0" t="0" r="0" b="0"/>
                      <wp:docPr id="27"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0" cy="863600"/>
                                <a:chOff x="0" y="0"/>
                                <a:chExt cx="863912" cy="863912"/>
                              </a:xfrm>
                            </wpg:grpSpPr>
                            <pic:pic xmlns:pic="http://schemas.openxmlformats.org/drawingml/2006/picture">
                              <pic:nvPicPr>
                                <pic:cNvPr id="28" name="Picture 19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3912" cy="863912"/>
                                </a:xfrm>
                                <a:prstGeom prst="rect">
                                  <a:avLst/>
                                </a:prstGeom>
                              </pic:spPr>
                            </pic:pic>
                            <wps:wsp>
                              <wps:cNvPr id="30" name="Rectangle 194"/>
                              <wps:cNvSpPr/>
                              <wps:spPr>
                                <a:xfrm>
                                  <a:off x="117806" y="190734"/>
                                  <a:ext cx="628015" cy="4787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E0B517" w14:textId="77777777" w:rsidR="00413DA3" w:rsidRPr="00ED69DC" w:rsidRDefault="00413DA3" w:rsidP="00ED69DC">
                                    <w:pPr>
                                      <w:jc w:val="center"/>
                                      <w:rPr>
                                        <w:rFonts w:ascii="Lato" w:hAnsi="Lato"/>
                                        <w:color w:val="FFFFFF"/>
                                        <w:sz w:val="48"/>
                                      </w:rPr>
                                    </w:pPr>
                                    <w:r w:rsidRPr="00ED69DC">
                                      <w:rPr>
                                        <w:rFonts w:ascii="Lato" w:hAnsi="Lato"/>
                                        <w:color w:val="FFFFFF"/>
                                        <w:sz w:val="48"/>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ED7548" id="Group 192" o:spid="_x0000_s1065" style="width:68pt;height:68pt;mso-position-horizontal-relative:char;mso-position-vertical-relative:line" coordsize="8639,8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">
                      <v:shape id="Picture 193" o:spid="_x0000_s1066" type="#_x0000_t75" style="position:absolute;width:8639;height:8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2VDTBAAAA2wAAAA8AAABkcnMvZG93bnJldi54bWxET91qwjAUvhd8h3AE7zS1yCadUVQUvRiK&#10;ugc4a86aYnNSmtjWt18uBrv8+P6X695WoqXGl44VzKYJCOLc6ZILBV/3w2QBwgdkjZVjUvAiD+vV&#10;cLDETLuOr9TeQiFiCPsMFZgQ6kxKnxuy6KeuJo7cj2sshgibQuoGuxhuK5kmyZu0WHJsMFjTzlD+&#10;uD2tgk897973M5PMT2d/fD3Ol/R72yo1HvWbDxCB+vAv/nOftII0jo1f4g+Qq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R2VDTBAAAA2wAAAA8AAAAAAAAAAAAAAAAAnwIA&#10;AGRycy9kb3ducmV2LnhtbFBLBQYAAAAABAAEAPcAAACNAwAAAAA=&#10;">
                        <v:imagedata r:id="rId11" o:title=""/>
                        <v:path arrowok="t"/>
                      </v:shape>
                      <v:rect id="Rectangle 194" o:spid="_x0000_s1067" style="position:absolute;left:1178;top:1907;width:6280;height:47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1uyr8A&#10;AADbAAAADwAAAGRycy9kb3ducmV2LnhtbERPTYvCMBC9C/6HMMLeNFWXRapRiqisR60g3sZmbKvN&#10;pDSx1n+/OQh7fLzvxaozlWipcaVlBeNRBII4s7rkXMEp3Q5nIJxH1lhZJgVvcrBa9nsLjLV98YHa&#10;o89FCGEXo4LC+zqW0mUFGXQjWxMH7mYbgz7AJpe6wVcIN5WcRNGPNFhyaCiwpnVB2eP4NArctd2n&#10;7zo53y8uuyYbNun3fqfU16BL5iA8df5f/HH/agXTsD58CT9AL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W7KvwAAANsAAAAPAAAAAAAAAAAAAAAAAJgCAABkcnMvZG93bnJl&#10;di54bWxQSwUGAAAAAAQABAD1AAAAhAMAAAAA&#10;" filled="f" stroked="f" strokeweight="2pt">
                        <v:textbox>
                          <w:txbxContent>
                            <w:p w14:paraId="1BE0B517" w14:textId="77777777" w:rsidR="00413DA3" w:rsidRPr="00ED69DC" w:rsidRDefault="00413DA3" w:rsidP="00ED69DC">
                              <w:pPr>
                                <w:jc w:val="center"/>
                                <w:rPr>
                                  <w:rFonts w:ascii="Lato" w:hAnsi="Lato"/>
                                  <w:color w:val="FFFFFF"/>
                                  <w:sz w:val="48"/>
                                </w:rPr>
                              </w:pPr>
                              <w:r w:rsidRPr="00ED69DC">
                                <w:rPr>
                                  <w:rFonts w:ascii="Lato" w:hAnsi="Lato"/>
                                  <w:color w:val="FFFFFF"/>
                                  <w:sz w:val="48"/>
                                </w:rPr>
                                <w:t>13</w:t>
                              </w:r>
                            </w:p>
                          </w:txbxContent>
                        </v:textbox>
                      </v:rect>
                      <w10:anchorlock/>
                    </v:group>
                  </w:pict>
                </mc:Fallback>
              </mc:AlternateContent>
            </w:r>
          </w:p>
        </w:tc>
        <w:tc>
          <w:tcPr>
            <w:tcW w:w="7795" w:type="dxa"/>
            <w:shd w:val="clear" w:color="auto" w:fill="auto"/>
            <w:vAlign w:val="center"/>
          </w:tcPr>
          <w:p w14:paraId="4413EDAE" w14:textId="7A5CABD2" w:rsidR="00413DA3" w:rsidRPr="00413DA3" w:rsidRDefault="00413DA3" w:rsidP="00A12612">
            <w:pPr>
              <w:spacing w:before="120" w:after="120" w:line="240" w:lineRule="auto"/>
              <w:rPr>
                <w:rFonts w:cs="Arial"/>
                <w:iCs/>
                <w:sz w:val="24"/>
                <w:szCs w:val="24"/>
              </w:rPr>
            </w:pPr>
            <w:r w:rsidRPr="00413DA3">
              <w:rPr>
                <w:rFonts w:cs="Arial"/>
                <w:b/>
                <w:bCs/>
                <w:iCs/>
                <w:sz w:val="24"/>
                <w:szCs w:val="24"/>
              </w:rPr>
              <w:t xml:space="preserve">Photodiary. </w:t>
            </w:r>
            <w:r w:rsidRPr="00413DA3">
              <w:rPr>
                <w:rFonts w:cs="Arial"/>
                <w:iCs/>
                <w:sz w:val="24"/>
                <w:szCs w:val="24"/>
              </w:rPr>
              <w:t xml:space="preserve">Get your children to make a photodiary, collage or scrapbook for something they are learning about, cutting and sticking images or using a tool like </w:t>
            </w:r>
            <w:hyperlink r:id="rId30" w:history="1">
              <w:r w:rsidRPr="00413DA3">
                <w:rPr>
                  <w:rStyle w:val="Hyperlink"/>
                  <w:rFonts w:cs="Arial"/>
                  <w:iCs/>
                  <w:sz w:val="24"/>
                  <w:szCs w:val="24"/>
                </w:rPr>
                <w:t>Bookcreator</w:t>
              </w:r>
            </w:hyperlink>
            <w:r w:rsidRPr="00413DA3">
              <w:rPr>
                <w:rFonts w:cs="Arial"/>
                <w:iCs/>
                <w:sz w:val="24"/>
                <w:szCs w:val="24"/>
              </w:rPr>
              <w:t xml:space="preserve"> to make their own digital book. Older children could use this for school work or revision.   </w:t>
            </w:r>
          </w:p>
        </w:tc>
      </w:tr>
      <w:tr w:rsidR="00413DA3" w:rsidRPr="00413DA3" w14:paraId="52C3A7E1" w14:textId="77777777" w:rsidTr="00A12612">
        <w:trPr>
          <w:trHeight w:val="1417"/>
        </w:trPr>
        <w:tc>
          <w:tcPr>
            <w:tcW w:w="1735" w:type="dxa"/>
            <w:shd w:val="clear" w:color="auto" w:fill="auto"/>
            <w:vAlign w:val="center"/>
          </w:tcPr>
          <w:p w14:paraId="39ABED2A" w14:textId="77777777" w:rsidR="00413DA3" w:rsidRPr="00413DA3" w:rsidRDefault="00413DA3" w:rsidP="00A12612">
            <w:pPr>
              <w:spacing w:before="120" w:after="120" w:line="240" w:lineRule="auto"/>
              <w:jc w:val="center"/>
              <w:rPr>
                <w:rFonts w:cs="Arial"/>
                <w:b/>
                <w:iCs/>
                <w:color w:val="FFFFFF" w:themeColor="background1"/>
                <w:sz w:val="24"/>
                <w:szCs w:val="24"/>
              </w:rPr>
            </w:pPr>
            <w:r w:rsidRPr="00413DA3">
              <w:rPr>
                <w:noProof/>
                <w:lang w:eastAsia="en-GB"/>
              </w:rPr>
              <mc:AlternateContent>
                <mc:Choice Requires="wpg">
                  <w:drawing>
                    <wp:inline distT="0" distB="0" distL="0" distR="0" wp14:anchorId="408DDF27" wp14:editId="1DB6C27F">
                      <wp:extent cx="863600" cy="863600"/>
                      <wp:effectExtent l="0" t="0" r="0" b="0"/>
                      <wp:docPr id="24"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0" cy="863600"/>
                                <a:chOff x="0" y="0"/>
                                <a:chExt cx="863912" cy="863911"/>
                              </a:xfrm>
                            </wpg:grpSpPr>
                            <pic:pic xmlns:pic="http://schemas.openxmlformats.org/drawingml/2006/picture">
                              <pic:nvPicPr>
                                <pic:cNvPr id="25" name="Picture 19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3912" cy="863911"/>
                                </a:xfrm>
                                <a:prstGeom prst="rect">
                                  <a:avLst/>
                                </a:prstGeom>
                              </pic:spPr>
                            </pic:pic>
                            <wps:wsp>
                              <wps:cNvPr id="26" name="Rectangle 197"/>
                              <wps:cNvSpPr/>
                              <wps:spPr>
                                <a:xfrm>
                                  <a:off x="117806" y="190733"/>
                                  <a:ext cx="627380" cy="4781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AF7C00" w14:textId="77777777" w:rsidR="00413DA3" w:rsidRPr="00ED69DC" w:rsidRDefault="00413DA3" w:rsidP="00ED69DC">
                                    <w:pPr>
                                      <w:jc w:val="center"/>
                                      <w:rPr>
                                        <w:rFonts w:ascii="Lato" w:hAnsi="Lato"/>
                                        <w:color w:val="FFFFFF"/>
                                        <w:sz w:val="48"/>
                                      </w:rPr>
                                    </w:pPr>
                                    <w:r w:rsidRPr="00ED69DC">
                                      <w:rPr>
                                        <w:rFonts w:ascii="Lato" w:hAnsi="Lato"/>
                                        <w:color w:val="FFFFFF"/>
                                        <w:sz w:val="48"/>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08DDF27" id="Group 195" o:spid="_x0000_s1068" style="width:68pt;height:68pt;mso-position-horizontal-relative:char;mso-position-vertical-relative:line" coordsize="8639,8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">
                      <v:shape id="Picture 196" o:spid="_x0000_s1069" type="#_x0000_t75" style="position:absolute;width:8639;height:8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75KrjDAAAA2wAAAA8AAABkcnMvZG93bnJldi54bWxEj0FrAjEUhO+C/yE8oTfNVtgiq1FaQfDS&#10;itYevD02z83azcuSRN366xtB8DjMzDfMbNHZRlzIh9qxgtdRBoK4dLrmSsH+ezWcgAgRWWPjmBT8&#10;UYDFvN+bYaHdlbd02cVKJAiHAhWYGNtCylAashhGriVO3tF5izFJX0nt8ZrgtpHjLHuTFmtOCwZb&#10;Whoqf3dnq+CHfbbatDEvD591vvz4Onmzvyn1MujepyAidfEZfrTXWsE4h/uX9APk/B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vkquMMAAADbAAAADwAAAAAAAAAAAAAAAACf&#10;AgAAZHJzL2Rvd25yZXYueG1sUEsFBgAAAAAEAAQA9wAAAI8DAAAAAA==&#10;">
                        <v:imagedata r:id="rId14" o:title=""/>
                        <v:path arrowok="t"/>
                      </v:shape>
                      <v:rect id="Rectangle 197" o:spid="_x0000_s1070" style="position:absolute;left:1178;top:1907;width:6273;height:4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HF+MIA&#10;AADbAAAADwAAAGRycy9kb3ducmV2LnhtbESPQYvCMBSE7wv+h/AEb9tUEZGuUYq4ix61guzt2bxt&#10;uzYvpYm1/nsjCB6HmfmGWax6U4uOWldZVjCOYhDEudUVFwqO2ffnHITzyBpry6TgTg5Wy8HHAhNt&#10;b7yn7uALESDsElRQet8kUrq8JIMusg1x8P5sa9AH2RZSt3gLcFPLSRzPpMGKw0KJDa1Lyi+Hq1Hg&#10;zt0uuzfp6f/X5ed0wyab7n6UGg379AuEp96/w6/2ViuYzOD5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cX4wgAAANsAAAAPAAAAAAAAAAAAAAAAAJgCAABkcnMvZG93&#10;bnJldi54bWxQSwUGAAAAAAQABAD1AAAAhwMAAAAA&#10;" filled="f" stroked="f" strokeweight="2pt">
                        <v:textbox>
                          <w:txbxContent>
                            <w:p w14:paraId="68AF7C00" w14:textId="77777777" w:rsidR="00413DA3" w:rsidRPr="00ED69DC" w:rsidRDefault="00413DA3" w:rsidP="00ED69DC">
                              <w:pPr>
                                <w:jc w:val="center"/>
                                <w:rPr>
                                  <w:rFonts w:ascii="Lato" w:hAnsi="Lato"/>
                                  <w:color w:val="FFFFFF"/>
                                  <w:sz w:val="48"/>
                                </w:rPr>
                              </w:pPr>
                              <w:r w:rsidRPr="00ED69DC">
                                <w:rPr>
                                  <w:rFonts w:ascii="Lato" w:hAnsi="Lato"/>
                                  <w:color w:val="FFFFFF"/>
                                  <w:sz w:val="48"/>
                                </w:rPr>
                                <w:t>14</w:t>
                              </w:r>
                            </w:p>
                          </w:txbxContent>
                        </v:textbox>
                      </v:rect>
                      <w10:anchorlock/>
                    </v:group>
                  </w:pict>
                </mc:Fallback>
              </mc:AlternateContent>
            </w:r>
          </w:p>
        </w:tc>
        <w:tc>
          <w:tcPr>
            <w:tcW w:w="7795" w:type="dxa"/>
            <w:shd w:val="clear" w:color="auto" w:fill="auto"/>
            <w:vAlign w:val="center"/>
          </w:tcPr>
          <w:p w14:paraId="13B646B7" w14:textId="25917487" w:rsidR="00413DA3" w:rsidRPr="00413DA3" w:rsidRDefault="00413DA3" w:rsidP="00A12612">
            <w:pPr>
              <w:spacing w:before="120" w:after="120" w:line="240" w:lineRule="auto"/>
              <w:rPr>
                <w:rFonts w:cs="Arial"/>
                <w:sz w:val="24"/>
                <w:szCs w:val="24"/>
              </w:rPr>
            </w:pPr>
            <w:r w:rsidRPr="00413DA3">
              <w:rPr>
                <w:rFonts w:cs="Arial"/>
                <w:b/>
                <w:bCs/>
                <w:sz w:val="24"/>
                <w:szCs w:val="24"/>
              </w:rPr>
              <w:t xml:space="preserve">A night at the movies. </w:t>
            </w:r>
            <w:r w:rsidRPr="00413DA3">
              <w:rPr>
                <w:rFonts w:cs="Arial"/>
                <w:sz w:val="24"/>
                <w:szCs w:val="24"/>
              </w:rPr>
              <w:t xml:space="preserve">Dim the lights, get your favourite snacks or popcorn and settle down for a family night in with a favourite film. Work your way through the classics, or let a different family member choose each night’s entertainment. </w:t>
            </w:r>
          </w:p>
        </w:tc>
      </w:tr>
      <w:tr w:rsidR="00413DA3" w:rsidRPr="00413DA3" w14:paraId="2CF9CF8B" w14:textId="77777777" w:rsidTr="00A12612">
        <w:trPr>
          <w:trHeight w:val="1417"/>
        </w:trPr>
        <w:tc>
          <w:tcPr>
            <w:tcW w:w="1735" w:type="dxa"/>
            <w:shd w:val="clear" w:color="auto" w:fill="auto"/>
            <w:vAlign w:val="center"/>
          </w:tcPr>
          <w:p w14:paraId="370C54EE" w14:textId="77777777" w:rsidR="00413DA3" w:rsidRPr="00413DA3" w:rsidRDefault="00413DA3" w:rsidP="00A12612">
            <w:pPr>
              <w:spacing w:before="120" w:after="120" w:line="240" w:lineRule="auto"/>
              <w:jc w:val="center"/>
              <w:rPr>
                <w:rFonts w:cs="Arial"/>
                <w:b/>
                <w:iCs/>
                <w:noProof/>
                <w:color w:val="FFFFFF" w:themeColor="background1"/>
                <w:sz w:val="24"/>
                <w:szCs w:val="24"/>
                <w:lang w:eastAsia="en-GB"/>
              </w:rPr>
            </w:pPr>
            <w:r w:rsidRPr="00413DA3">
              <w:rPr>
                <w:noProof/>
                <w:lang w:eastAsia="en-GB"/>
              </w:rPr>
              <mc:AlternateContent>
                <mc:Choice Requires="wpg">
                  <w:drawing>
                    <wp:inline distT="0" distB="0" distL="0" distR="0" wp14:anchorId="07504820" wp14:editId="2DEB99C4">
                      <wp:extent cx="863600" cy="863600"/>
                      <wp:effectExtent l="0" t="0" r="0" b="0"/>
                      <wp:docPr id="21"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0" cy="863600"/>
                                <a:chOff x="0" y="0"/>
                                <a:chExt cx="863912" cy="863911"/>
                              </a:xfrm>
                            </wpg:grpSpPr>
                            <pic:pic xmlns:pic="http://schemas.openxmlformats.org/drawingml/2006/picture">
                              <pic:nvPicPr>
                                <pic:cNvPr id="22" name="Picture 19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63912" cy="863911"/>
                                </a:xfrm>
                                <a:prstGeom prst="rect">
                                  <a:avLst/>
                                </a:prstGeom>
                              </pic:spPr>
                            </pic:pic>
                            <wps:wsp>
                              <wps:cNvPr id="23" name="Rectangle 200"/>
                              <wps:cNvSpPr/>
                              <wps:spPr>
                                <a:xfrm>
                                  <a:off x="117806" y="190733"/>
                                  <a:ext cx="627380" cy="4781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8F7D08" w14:textId="77777777" w:rsidR="00413DA3" w:rsidRPr="00ED69DC" w:rsidRDefault="00413DA3" w:rsidP="00ED69DC">
                                    <w:pPr>
                                      <w:jc w:val="center"/>
                                      <w:rPr>
                                        <w:rFonts w:ascii="Lato" w:hAnsi="Lato"/>
                                        <w:color w:val="FFFFFF"/>
                                        <w:sz w:val="48"/>
                                      </w:rPr>
                                    </w:pPr>
                                    <w:r w:rsidRPr="00ED69DC">
                                      <w:rPr>
                                        <w:rFonts w:ascii="Lato" w:hAnsi="Lato"/>
                                        <w:color w:val="FFFFFF"/>
                                        <w:sz w:val="48"/>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7504820" id="Group 198" o:spid="_x0000_s1071" style="width:68pt;height:68pt;mso-position-horizontal-relative:char;mso-position-vertical-relative:line" coordsize="8639,8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">
                      <v:shape id="Picture 199" o:spid="_x0000_s1072" type="#_x0000_t75" style="position:absolute;width:8639;height:8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BbsHDAAAA2wAAAA8AAABkcnMvZG93bnJldi54bWxEj0FrwkAUhO8F/8PyhN7qiwFtiG6CCIVe&#10;PKil9PjIPrPB7NuQ3Wr677tCocdhZr5htvXkenXjMXReNCwXGSiWxptOWg0f57eXAlSIJIZ6L6zh&#10;hwPU1expS6Xxdzny7RRblSASStJgYxxKxNBYdhQWfmBJ3sWPjmKSY4tmpHuCux7zLFujo07SgqWB&#10;95ab6+nbaWjx86sz59cV2h1Oh/Wh2K9sofXzfNptQEWe4n/4r/1uNOQ5PL6kH4DV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EFuwcMAAADbAAAADwAAAAAAAAAAAAAAAACf&#10;AgAAZHJzL2Rvd25yZXYueG1sUEsFBgAAAAAEAAQA9wAAAI8DAAAAAA==&#10;">
                        <v:imagedata r:id="rId16" o:title=""/>
                        <v:path arrowok="t"/>
                      </v:shape>
                      <v:rect id="Rectangle 200" o:spid="_x0000_s1073" style="position:absolute;left:1178;top:1907;width:6273;height:4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ZmYMIA&#10;AADbAAAADwAAAGRycy9kb3ducmV2LnhtbESPQYvCMBSE7wv+h/CEva2puixSjVJEZT1qBfH2bJ5t&#10;tXkpTaz132+EBY/DzHzDzBadqURLjSstKxgOIhDEmdUl5woO6fprAsJ5ZI2VZVLwJAeLee9jhrG2&#10;D95Ru/e5CBB2MSoovK9jKV1WkEE3sDVx8C62MeiDbHKpG3wEuKnkKIp+pMGSw0KBNS0Lym77u1Hg&#10;zu02fdbJ8Xpy2TlZsUm/txulPvtdMgXhqfPv8H/7VysYjeH1Jfw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ZmZgwgAAANsAAAAPAAAAAAAAAAAAAAAAAJgCAABkcnMvZG93&#10;bnJldi54bWxQSwUGAAAAAAQABAD1AAAAhwMAAAAA&#10;" filled="f" stroked="f" strokeweight="2pt">
                        <v:textbox>
                          <w:txbxContent>
                            <w:p w14:paraId="5C8F7D08" w14:textId="77777777" w:rsidR="00413DA3" w:rsidRPr="00ED69DC" w:rsidRDefault="00413DA3" w:rsidP="00ED69DC">
                              <w:pPr>
                                <w:jc w:val="center"/>
                                <w:rPr>
                                  <w:rFonts w:ascii="Lato" w:hAnsi="Lato"/>
                                  <w:color w:val="FFFFFF"/>
                                  <w:sz w:val="48"/>
                                </w:rPr>
                              </w:pPr>
                              <w:r w:rsidRPr="00ED69DC">
                                <w:rPr>
                                  <w:rFonts w:ascii="Lato" w:hAnsi="Lato"/>
                                  <w:color w:val="FFFFFF"/>
                                  <w:sz w:val="48"/>
                                </w:rPr>
                                <w:t>15</w:t>
                              </w:r>
                            </w:p>
                          </w:txbxContent>
                        </v:textbox>
                      </v:rect>
                      <w10:anchorlock/>
                    </v:group>
                  </w:pict>
                </mc:Fallback>
              </mc:AlternateContent>
            </w:r>
          </w:p>
        </w:tc>
        <w:tc>
          <w:tcPr>
            <w:tcW w:w="7795" w:type="dxa"/>
            <w:shd w:val="clear" w:color="auto" w:fill="auto"/>
            <w:vAlign w:val="center"/>
          </w:tcPr>
          <w:p w14:paraId="6F230167" w14:textId="4779E788" w:rsidR="00413DA3" w:rsidRPr="00413DA3" w:rsidRDefault="00413DA3" w:rsidP="00A12612">
            <w:pPr>
              <w:spacing w:before="120" w:after="120" w:line="240" w:lineRule="auto"/>
              <w:rPr>
                <w:rFonts w:cs="Arial"/>
                <w:b/>
                <w:bCs/>
                <w:sz w:val="24"/>
                <w:szCs w:val="24"/>
              </w:rPr>
            </w:pPr>
            <w:r w:rsidRPr="00413DA3">
              <w:rPr>
                <w:b/>
                <w:bCs/>
                <w:sz w:val="24"/>
                <w:szCs w:val="24"/>
              </w:rPr>
              <w:t xml:space="preserve">Friends in need. </w:t>
            </w:r>
            <w:r w:rsidRPr="00413DA3">
              <w:rPr>
                <w:sz w:val="24"/>
                <w:szCs w:val="24"/>
              </w:rPr>
              <w:t xml:space="preserve">Help your children feel connected to others. Younger children might enjoy exchanging messages with friends in secret code or swapping drawings with each other. Older children can sign up for an international pen pal online or join </w:t>
            </w:r>
            <w:hyperlink r:id="rId31" w:history="1">
              <w:r w:rsidRPr="00413DA3">
                <w:rPr>
                  <w:rStyle w:val="Hyperlink"/>
                  <w:sz w:val="24"/>
                  <w:szCs w:val="24"/>
                </w:rPr>
                <w:t>Post Crossing</w:t>
              </w:r>
            </w:hyperlink>
            <w:r w:rsidRPr="00413DA3">
              <w:rPr>
                <w:sz w:val="24"/>
                <w:szCs w:val="24"/>
              </w:rPr>
              <w:t xml:space="preserve"> to send and receive postcards from around the world, while teenagers will enjoy virtually hanging out with friends using Zoom or Skype.   </w:t>
            </w:r>
          </w:p>
        </w:tc>
      </w:tr>
      <w:tr w:rsidR="00413DA3" w:rsidRPr="00413DA3" w14:paraId="57247E65" w14:textId="77777777" w:rsidTr="00ED69DC">
        <w:trPr>
          <w:trHeight w:val="1417"/>
        </w:trPr>
        <w:tc>
          <w:tcPr>
            <w:tcW w:w="1735" w:type="dxa"/>
            <w:shd w:val="clear" w:color="auto" w:fill="auto"/>
            <w:vAlign w:val="center"/>
          </w:tcPr>
          <w:p w14:paraId="069BDC8B" w14:textId="77777777" w:rsidR="00413DA3" w:rsidRPr="00413DA3" w:rsidRDefault="00413DA3" w:rsidP="00ED69DC">
            <w:pPr>
              <w:rPr>
                <w:noProof/>
                <w:lang w:val="en-US"/>
              </w:rPr>
            </w:pPr>
            <w:r w:rsidRPr="00413DA3">
              <w:rPr>
                <w:noProof/>
                <w:lang w:eastAsia="en-GB"/>
              </w:rPr>
              <mc:AlternateContent>
                <mc:Choice Requires="wpg">
                  <w:drawing>
                    <wp:inline distT="0" distB="0" distL="0" distR="0" wp14:anchorId="4276B923" wp14:editId="5FA951C0">
                      <wp:extent cx="863600" cy="863600"/>
                      <wp:effectExtent l="0" t="0" r="0" b="0"/>
                      <wp:docPr id="18"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0" cy="863600"/>
                                <a:chOff x="0" y="0"/>
                                <a:chExt cx="863912" cy="863911"/>
                              </a:xfrm>
                            </wpg:grpSpPr>
                            <pic:pic xmlns:pic="http://schemas.openxmlformats.org/drawingml/2006/picture">
                              <pic:nvPicPr>
                                <pic:cNvPr id="19" name="Picture 20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3912" cy="863911"/>
                                </a:xfrm>
                                <a:prstGeom prst="rect">
                                  <a:avLst/>
                                </a:prstGeom>
                              </pic:spPr>
                            </pic:pic>
                            <wps:wsp>
                              <wps:cNvPr id="20" name="Rectangle 203"/>
                              <wps:cNvSpPr/>
                              <wps:spPr>
                                <a:xfrm>
                                  <a:off x="117806" y="190734"/>
                                  <a:ext cx="627380" cy="4781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A4048E" w14:textId="77777777" w:rsidR="00413DA3" w:rsidRPr="00ED69DC" w:rsidRDefault="00413DA3" w:rsidP="00ED69DC">
                                    <w:pPr>
                                      <w:jc w:val="center"/>
                                      <w:rPr>
                                        <w:rFonts w:ascii="Lato" w:hAnsi="Lato"/>
                                        <w:color w:val="FFFFFF"/>
                                        <w:sz w:val="48"/>
                                      </w:rPr>
                                    </w:pPr>
                                    <w:r w:rsidRPr="00ED69DC">
                                      <w:rPr>
                                        <w:rFonts w:ascii="Lato" w:hAnsi="Lato"/>
                                        <w:color w:val="FFFFFF"/>
                                        <w:sz w:val="48"/>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276B923" id="Group 201" o:spid="_x0000_s1074" style="width:68pt;height:68pt;mso-position-horizontal-relative:char;mso-position-vertical-relative:line" coordsize="8639,8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">
                      <v:shape id="Picture 202" o:spid="_x0000_s1075" type="#_x0000_t75" style="position:absolute;width:8639;height:8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V8XvCAAAA2wAAAA8AAABkcnMvZG93bnJldi54bWxET01rAjEQvRf8D2EEbzWriNTVKCJUBE+1&#10;qXgcNuNmcTPZbqK77a9vCoXe5vE+Z7XpXS0e1IbKs4LJOANBXHhTcalAv78+v4AIEdlg7ZkUfFGA&#10;zXrwtMLc+I7f6HGKpUghHHJUYGNscilDYclhGPuGOHFX3zqMCbalNC12KdzVcpplc+mw4tRgsaGd&#10;peJ2ujsFlf7UF22PfXfT37PZR7nfz49npUbDfrsEEamP/+I/98Gk+Qv4/SUdIN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VfF7wgAAANsAAAAPAAAAAAAAAAAAAAAAAJ8C&#10;AABkcnMvZG93bnJldi54bWxQSwUGAAAAAAQABAD3AAAAjgMAAAAA&#10;">
                        <v:imagedata r:id="rId18" o:title=""/>
                        <v:path arrowok="t"/>
                      </v:shape>
                      <v:rect id="Rectangle 203" o:spid="_x0000_s1076" style="position:absolute;left:1178;top:1907;width:6273;height:4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F8AA&#10;AADbAAAADwAAAGRycy9kb3ducmV2LnhtbERPTWuDQBC9B/Iflgn0lqyREop1FSlpaY7VQult4k7U&#10;1J0Vd2v033cPgR4f7zvNZ9OLiUbXWVaw30UgiGurO24UfFav2ycQziNr7C2TgoUc5Nl6lWKi7Y0/&#10;aCp9I0IIuwQVtN4PiZSubsmg29mBOHAXOxr0AY6N1CPeQrjpZRxFB2mw49DQ4kAvLdU/5a9R4M7T&#10;qVqG4uv67epzcWRTPZ7elHrYzMUzCE+z/xff3e9aQRzWhy/hB8j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4F8AAAADbAAAADwAAAAAAAAAAAAAAAACYAgAAZHJzL2Rvd25y&#10;ZXYueG1sUEsFBgAAAAAEAAQA9QAAAIUDAAAAAA==&#10;" filled="f" stroked="f" strokeweight="2pt">
                        <v:textbox>
                          <w:txbxContent>
                            <w:p w14:paraId="16A4048E" w14:textId="77777777" w:rsidR="00413DA3" w:rsidRPr="00ED69DC" w:rsidRDefault="00413DA3" w:rsidP="00ED69DC">
                              <w:pPr>
                                <w:jc w:val="center"/>
                                <w:rPr>
                                  <w:rFonts w:ascii="Lato" w:hAnsi="Lato"/>
                                  <w:color w:val="FFFFFF"/>
                                  <w:sz w:val="48"/>
                                </w:rPr>
                              </w:pPr>
                              <w:r w:rsidRPr="00ED69DC">
                                <w:rPr>
                                  <w:rFonts w:ascii="Lato" w:hAnsi="Lato"/>
                                  <w:color w:val="FFFFFF"/>
                                  <w:sz w:val="48"/>
                                </w:rPr>
                                <w:t>16</w:t>
                              </w:r>
                            </w:p>
                          </w:txbxContent>
                        </v:textbox>
                      </v:rect>
                      <w10:anchorlock/>
                    </v:group>
                  </w:pict>
                </mc:Fallback>
              </mc:AlternateContent>
            </w:r>
          </w:p>
        </w:tc>
        <w:tc>
          <w:tcPr>
            <w:tcW w:w="7795" w:type="dxa"/>
            <w:shd w:val="clear" w:color="auto" w:fill="auto"/>
            <w:vAlign w:val="center"/>
          </w:tcPr>
          <w:p w14:paraId="24687A31" w14:textId="45B679F1" w:rsidR="00413DA3" w:rsidRPr="00413DA3" w:rsidRDefault="00413DA3" w:rsidP="00A12612">
            <w:pPr>
              <w:spacing w:before="120" w:after="120" w:line="240" w:lineRule="auto"/>
              <w:rPr>
                <w:b/>
                <w:bCs/>
                <w:sz w:val="24"/>
                <w:szCs w:val="24"/>
              </w:rPr>
            </w:pPr>
            <w:r w:rsidRPr="00413DA3">
              <w:rPr>
                <w:rFonts w:cs="Arial"/>
                <w:b/>
                <w:bCs/>
                <w:sz w:val="24"/>
                <w:szCs w:val="24"/>
              </w:rPr>
              <w:t>Board game Olympics.</w:t>
            </w:r>
            <w:r w:rsidRPr="00413DA3">
              <w:rPr>
                <w:rFonts w:cs="Arial"/>
                <w:sz w:val="24"/>
                <w:szCs w:val="24"/>
              </w:rPr>
              <w:t xml:space="preserve"> A great way for siblings to play together at home, set up a board game competition based on the Olympics including all your favourite family games. Compete for medals in each ‘category’ and keep a medal tally.   </w:t>
            </w:r>
          </w:p>
        </w:tc>
      </w:tr>
      <w:tr w:rsidR="00413DA3" w:rsidRPr="00413DA3" w14:paraId="5A09FF9C" w14:textId="77777777" w:rsidTr="00ED69DC">
        <w:trPr>
          <w:trHeight w:val="1417"/>
        </w:trPr>
        <w:tc>
          <w:tcPr>
            <w:tcW w:w="1735" w:type="dxa"/>
            <w:shd w:val="clear" w:color="auto" w:fill="auto"/>
            <w:vAlign w:val="center"/>
          </w:tcPr>
          <w:p w14:paraId="2E11C54E" w14:textId="77777777" w:rsidR="00413DA3" w:rsidRPr="00413DA3" w:rsidRDefault="00413DA3" w:rsidP="00ED69DC">
            <w:pPr>
              <w:rPr>
                <w:noProof/>
                <w:lang w:val="en-US"/>
              </w:rPr>
            </w:pPr>
            <w:r w:rsidRPr="00413DA3">
              <w:rPr>
                <w:noProof/>
                <w:lang w:eastAsia="en-GB"/>
              </w:rPr>
              <mc:AlternateContent>
                <mc:Choice Requires="wpg">
                  <w:drawing>
                    <wp:inline distT="0" distB="0" distL="0" distR="0" wp14:anchorId="7DB20B03" wp14:editId="325D713F">
                      <wp:extent cx="863600" cy="863600"/>
                      <wp:effectExtent l="0" t="0" r="0" b="0"/>
                      <wp:docPr id="1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0" cy="863600"/>
                                <a:chOff x="0" y="0"/>
                                <a:chExt cx="863912" cy="863912"/>
                              </a:xfrm>
                            </wpg:grpSpPr>
                            <pic:pic xmlns:pic="http://schemas.openxmlformats.org/drawingml/2006/picture">
                              <pic:nvPicPr>
                                <pic:cNvPr id="16" name="Picture 20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3912" cy="863912"/>
                                </a:xfrm>
                                <a:prstGeom prst="rect">
                                  <a:avLst/>
                                </a:prstGeom>
                              </pic:spPr>
                            </pic:pic>
                            <wps:wsp>
                              <wps:cNvPr id="17" name="Rectangle 206"/>
                              <wps:cNvSpPr/>
                              <wps:spPr>
                                <a:xfrm>
                                  <a:off x="117806" y="190734"/>
                                  <a:ext cx="627380" cy="4781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499DEE" w14:textId="77777777" w:rsidR="00413DA3" w:rsidRPr="00ED69DC" w:rsidRDefault="00413DA3" w:rsidP="00ED69DC">
                                    <w:pPr>
                                      <w:jc w:val="center"/>
                                      <w:rPr>
                                        <w:rFonts w:ascii="Lato" w:hAnsi="Lato"/>
                                        <w:color w:val="FFFFFF"/>
                                        <w:sz w:val="48"/>
                                      </w:rPr>
                                    </w:pPr>
                                    <w:r w:rsidRPr="00ED69DC">
                                      <w:rPr>
                                        <w:rFonts w:ascii="Lato" w:hAnsi="Lato"/>
                                        <w:color w:val="FFFFFF"/>
                                        <w:sz w:val="48"/>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DB20B03" id="Group 204" o:spid="_x0000_s1077" style="width:68pt;height:68pt;mso-position-horizontal-relative:char;mso-position-vertical-relative:line" coordsize="8639,8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">
                      <v:shape id="Picture 205" o:spid="_x0000_s1078" type="#_x0000_t75" style="position:absolute;width:8639;height:8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B7pDAAAAA2wAAAA8AAABkcnMvZG93bnJldi54bWxET02LwjAQvS/4H8II3tZUDyJdo4ggKoKg&#10;FfY6NmNbbSaliW3dX78RBG/zeJ8zW3SmFA3VrrCsYDSMQBCnVhecKTgn6+8pCOeRNZaWScGTHCzm&#10;va8Zxtq2fKTm5DMRQtjFqCD3voqldGlOBt3QVsSBu9raoA+wzqSusQ3hppTjKJpIgwWHhhwrWuWU&#10;3k8Po4DPu0PS+qbY69Xl99Yl7q/cTJUa9LvlDwhPnf+I3+6tDvMn8PolHCD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MHukMAAAADbAAAADwAAAAAAAAAAAAAAAACfAgAA&#10;ZHJzL2Rvd25yZXYueG1sUEsFBgAAAAAEAAQA9wAAAIwDAAAAAA==&#10;">
                        <v:imagedata r:id="rId20" o:title=""/>
                        <v:path arrowok="t"/>
                      </v:shape>
                      <v:rect id="Rectangle 206" o:spid="_x0000_s1079" style="position:absolute;left:1178;top:1907;width:6273;height:4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q3sAA&#10;AADbAAAADwAAAGRycy9kb3ducmV2LnhtbERPTYvCMBC9L/gfwgh7W1NFdqUapYjKetQK4m1sxrba&#10;TEoTa/33G2HB2zze58wWnalES40rLSsYDiIQxJnVJecKDun6awLCeWSNlWVS8CQHi3nvY4axtg/e&#10;Ubv3uQgh7GJUUHhfx1K6rCCDbmBr4sBdbGPQB9jkUjf4COGmkqMo+pYGSw4NBda0LCi77e9GgTu3&#10;2/RZJ8fryWXnZMUmHW83Sn32u2QKwlPn3+J/968O83/g9Us4Q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Gq3sAAAADbAAAADwAAAAAAAAAAAAAAAACYAgAAZHJzL2Rvd25y&#10;ZXYueG1sUEsFBgAAAAAEAAQA9QAAAIUDAAAAAA==&#10;" filled="f" stroked="f" strokeweight="2pt">
                        <v:textbox>
                          <w:txbxContent>
                            <w:p w14:paraId="1B499DEE" w14:textId="77777777" w:rsidR="00413DA3" w:rsidRPr="00ED69DC" w:rsidRDefault="00413DA3" w:rsidP="00ED69DC">
                              <w:pPr>
                                <w:jc w:val="center"/>
                                <w:rPr>
                                  <w:rFonts w:ascii="Lato" w:hAnsi="Lato"/>
                                  <w:color w:val="FFFFFF"/>
                                  <w:sz w:val="48"/>
                                </w:rPr>
                              </w:pPr>
                              <w:r w:rsidRPr="00ED69DC">
                                <w:rPr>
                                  <w:rFonts w:ascii="Lato" w:hAnsi="Lato"/>
                                  <w:color w:val="FFFFFF"/>
                                  <w:sz w:val="48"/>
                                </w:rPr>
                                <w:t>17</w:t>
                              </w:r>
                            </w:p>
                          </w:txbxContent>
                        </v:textbox>
                      </v:rect>
                      <w10:anchorlock/>
                    </v:group>
                  </w:pict>
                </mc:Fallback>
              </mc:AlternateContent>
            </w:r>
          </w:p>
        </w:tc>
        <w:tc>
          <w:tcPr>
            <w:tcW w:w="7795" w:type="dxa"/>
            <w:shd w:val="clear" w:color="auto" w:fill="auto"/>
            <w:vAlign w:val="center"/>
          </w:tcPr>
          <w:p w14:paraId="7ACB084A" w14:textId="7C741B20" w:rsidR="00413DA3" w:rsidRPr="00413DA3" w:rsidRDefault="00413DA3" w:rsidP="00A12612">
            <w:pPr>
              <w:spacing w:before="120" w:after="120" w:line="240" w:lineRule="auto"/>
              <w:rPr>
                <w:b/>
                <w:bCs/>
                <w:sz w:val="24"/>
                <w:szCs w:val="24"/>
              </w:rPr>
            </w:pPr>
            <w:r w:rsidRPr="00413DA3">
              <w:rPr>
                <w:b/>
                <w:bCs/>
                <w:sz w:val="24"/>
                <w:szCs w:val="24"/>
              </w:rPr>
              <w:t>Learn a new skill.</w:t>
            </w:r>
            <w:r w:rsidRPr="00413DA3">
              <w:rPr>
                <w:sz w:val="24"/>
                <w:szCs w:val="24"/>
              </w:rPr>
              <w:t xml:space="preserve"> Encourage your child to </w:t>
            </w:r>
            <w:r w:rsidRPr="00413DA3">
              <w:rPr>
                <w:rFonts w:eastAsia="Times New Roman" w:cs="Arial"/>
                <w:color w:val="222222"/>
                <w:sz w:val="24"/>
                <w:szCs w:val="24"/>
                <w:lang w:eastAsia="en-GB"/>
              </w:rPr>
              <w:t xml:space="preserve">try something they have always wanted to do – learn to touch type, bake a cake without adult help, use Morse code, make a fire or master football tricks etc. Challenge them to perfect their skill over a week by practising regularly.  </w:t>
            </w:r>
          </w:p>
        </w:tc>
      </w:tr>
      <w:tr w:rsidR="00413DA3" w:rsidRPr="00413DA3" w14:paraId="226D6C3C" w14:textId="77777777" w:rsidTr="00ED69DC">
        <w:trPr>
          <w:trHeight w:val="1417"/>
        </w:trPr>
        <w:tc>
          <w:tcPr>
            <w:tcW w:w="1735" w:type="dxa"/>
            <w:shd w:val="clear" w:color="auto" w:fill="auto"/>
            <w:vAlign w:val="center"/>
          </w:tcPr>
          <w:p w14:paraId="4C9FDFE8" w14:textId="77777777" w:rsidR="00413DA3" w:rsidRPr="00413DA3" w:rsidRDefault="00413DA3" w:rsidP="00ED69DC">
            <w:pPr>
              <w:rPr>
                <w:noProof/>
                <w:lang w:val="en-US"/>
              </w:rPr>
            </w:pPr>
            <w:r w:rsidRPr="00413DA3">
              <w:rPr>
                <w:noProof/>
                <w:lang w:eastAsia="en-GB"/>
              </w:rPr>
              <mc:AlternateContent>
                <mc:Choice Requires="wpg">
                  <w:drawing>
                    <wp:inline distT="0" distB="0" distL="0" distR="0" wp14:anchorId="45CE3ACE" wp14:editId="13B2BE2A">
                      <wp:extent cx="863600" cy="863600"/>
                      <wp:effectExtent l="0" t="0" r="0" b="0"/>
                      <wp:docPr id="9"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0" cy="863600"/>
                                <a:chOff x="0" y="0"/>
                                <a:chExt cx="863912" cy="863912"/>
                              </a:xfrm>
                            </wpg:grpSpPr>
                            <pic:pic xmlns:pic="http://schemas.openxmlformats.org/drawingml/2006/picture">
                              <pic:nvPicPr>
                                <pic:cNvPr id="11" name="Picture 211"/>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63912" cy="863912"/>
                                </a:xfrm>
                                <a:prstGeom prst="rect">
                                  <a:avLst/>
                                </a:prstGeom>
                              </pic:spPr>
                            </pic:pic>
                            <wps:wsp>
                              <wps:cNvPr id="12" name="Rectangle 218"/>
                              <wps:cNvSpPr/>
                              <wps:spPr>
                                <a:xfrm>
                                  <a:off x="117806" y="190734"/>
                                  <a:ext cx="627380" cy="4781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EBA665" w14:textId="77777777" w:rsidR="00413DA3" w:rsidRPr="00ED69DC" w:rsidRDefault="00413DA3" w:rsidP="00ED69DC">
                                    <w:pPr>
                                      <w:jc w:val="center"/>
                                      <w:rPr>
                                        <w:rFonts w:ascii="Lato" w:hAnsi="Lato"/>
                                        <w:color w:val="FFFFFF"/>
                                        <w:sz w:val="48"/>
                                      </w:rPr>
                                    </w:pPr>
                                    <w:r w:rsidRPr="00ED69DC">
                                      <w:rPr>
                                        <w:rFonts w:ascii="Lato" w:hAnsi="Lato"/>
                                        <w:color w:val="FFFFFF"/>
                                        <w:sz w:val="48"/>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5CE3ACE" id="Group 207" o:spid="_x0000_s1080" style="width:68pt;height:68pt;mso-position-horizontal-relative:char;mso-position-vertical-relative:line" coordsize="8639,8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">
                      <v:shape id="Picture 211" o:spid="_x0000_s1081" type="#_x0000_t75" style="position:absolute;width:8639;height:8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biVzBAAAA2wAAAA8AAABkcnMvZG93bnJldi54bWxET0uLwjAQvgv+hzCCF9G0HpalGotUBA96&#10;WB/3oRnbajOpTdR2f/1mYWFv8/E9Z5l2phYval1lWUE8i0AQ51ZXXCg4n7bTTxDOI2usLZOCnhyk&#10;q+FgiYm2b/6i19EXIoSwS1BB6X2TSOnykgy6mW2IA3e1rUEfYFtI3eI7hJtazqPoQxqsODSU2FBW&#10;Un4/Po2CLDaPzenWb3pd5ZP95eC23xen1HjUrRcgPHX+X/zn3ukwP4bfX8IBcv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ObiVzBAAAA2wAAAA8AAAAAAAAAAAAAAAAAnwIA&#10;AGRycy9kb3ducmV2LnhtbFBLBQYAAAAABAAEAPcAAACNAwAAAAA=&#10;">
                        <v:imagedata r:id="rId24" o:title=""/>
                        <v:path arrowok="t"/>
                      </v:shape>
                      <v:rect id="Rectangle 218" o:spid="_x0000_s1082" style="position:absolute;left:1178;top:1907;width:6273;height:4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YJRsEA&#10;AADbAAAADwAAAGRycy9kb3ducmV2LnhtbERPTWvCQBC9F/oflin0VjeGUiS6SpC2NMcmgngbs2MS&#10;zc6G7DYm/74rCN7m8T5ntRlNKwbqXWNZwXwWgSAurW64UrArvt4WIJxH1thaJgUTOdisn59WmGh7&#10;5V8acl+JEMIuQQW1910ipStrMuhmtiMO3Mn2Bn2AfSV1j9cQbloZR9GHNNhwaKixo21N5SX/Mwrc&#10;cciKqUv354Mrj+knm+I9+1bq9WVMlyA8jf4hvrt/dJgfw+2XcI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GCUbBAAAA2wAAAA8AAAAAAAAAAAAAAAAAmAIAAGRycy9kb3du&#10;cmV2LnhtbFBLBQYAAAAABAAEAPUAAACGAwAAAAA=&#10;" filled="f" stroked="f" strokeweight="2pt">
                        <v:textbox>
                          <w:txbxContent>
                            <w:p w14:paraId="69EBA665" w14:textId="77777777" w:rsidR="00413DA3" w:rsidRPr="00ED69DC" w:rsidRDefault="00413DA3" w:rsidP="00ED69DC">
                              <w:pPr>
                                <w:jc w:val="center"/>
                                <w:rPr>
                                  <w:rFonts w:ascii="Lato" w:hAnsi="Lato"/>
                                  <w:color w:val="FFFFFF"/>
                                  <w:sz w:val="48"/>
                                </w:rPr>
                              </w:pPr>
                              <w:r w:rsidRPr="00ED69DC">
                                <w:rPr>
                                  <w:rFonts w:ascii="Lato" w:hAnsi="Lato"/>
                                  <w:color w:val="FFFFFF"/>
                                  <w:sz w:val="48"/>
                                </w:rPr>
                                <w:t>18</w:t>
                              </w:r>
                            </w:p>
                          </w:txbxContent>
                        </v:textbox>
                      </v:rect>
                      <w10:anchorlock/>
                    </v:group>
                  </w:pict>
                </mc:Fallback>
              </mc:AlternateContent>
            </w:r>
          </w:p>
        </w:tc>
        <w:tc>
          <w:tcPr>
            <w:tcW w:w="7795" w:type="dxa"/>
            <w:shd w:val="clear" w:color="auto" w:fill="auto"/>
            <w:vAlign w:val="center"/>
          </w:tcPr>
          <w:p w14:paraId="2C5DB820" w14:textId="495C4E86" w:rsidR="00413DA3" w:rsidRPr="00413DA3" w:rsidRDefault="00413DA3" w:rsidP="00A12612">
            <w:pPr>
              <w:spacing w:before="120" w:after="120" w:line="240" w:lineRule="auto"/>
              <w:rPr>
                <w:b/>
                <w:bCs/>
                <w:sz w:val="24"/>
                <w:szCs w:val="24"/>
              </w:rPr>
            </w:pPr>
            <w:r w:rsidRPr="00413DA3">
              <w:rPr>
                <w:rFonts w:cs="Arial"/>
                <w:b/>
                <w:bCs/>
                <w:sz w:val="24"/>
                <w:szCs w:val="24"/>
              </w:rPr>
              <w:t xml:space="preserve">Round the world night. </w:t>
            </w:r>
            <w:r w:rsidRPr="00413DA3">
              <w:rPr>
                <w:rFonts w:cs="Arial"/>
                <w:sz w:val="24"/>
                <w:szCs w:val="24"/>
              </w:rPr>
              <w:t xml:space="preserve">Take it in turns to cook a meal or order a takeaway from a different country. Make it more authentic by listening to music and watching films, cooking or travel programmes or even cartoons from that country – search YouTube or Spotify for playlists. </w:t>
            </w:r>
          </w:p>
        </w:tc>
      </w:tr>
      <w:tr w:rsidR="00413DA3" w:rsidRPr="00413DA3" w14:paraId="12DA984B" w14:textId="77777777" w:rsidTr="00ED69DC">
        <w:trPr>
          <w:trHeight w:val="1417"/>
        </w:trPr>
        <w:tc>
          <w:tcPr>
            <w:tcW w:w="1735" w:type="dxa"/>
            <w:shd w:val="clear" w:color="auto" w:fill="auto"/>
            <w:vAlign w:val="center"/>
          </w:tcPr>
          <w:p w14:paraId="5ADDEDA5" w14:textId="77777777" w:rsidR="00413DA3" w:rsidRPr="00413DA3" w:rsidRDefault="00413DA3" w:rsidP="00ED69DC">
            <w:pPr>
              <w:rPr>
                <w:noProof/>
                <w:lang w:val="en-US"/>
              </w:rPr>
            </w:pPr>
            <w:r w:rsidRPr="00413DA3">
              <w:rPr>
                <w:noProof/>
                <w:lang w:eastAsia="en-GB"/>
              </w:rPr>
              <mc:AlternateContent>
                <mc:Choice Requires="wpg">
                  <w:drawing>
                    <wp:inline distT="0" distB="0" distL="0" distR="0" wp14:anchorId="4B36161E" wp14:editId="74FB53F6">
                      <wp:extent cx="863600" cy="863600"/>
                      <wp:effectExtent l="0" t="0" r="0" b="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0" cy="863600"/>
                                <a:chOff x="0" y="0"/>
                                <a:chExt cx="863912" cy="863912"/>
                              </a:xfrm>
                            </wpg:grpSpPr>
                            <pic:pic xmlns:pic="http://schemas.openxmlformats.org/drawingml/2006/picture">
                              <pic:nvPicPr>
                                <pic:cNvPr id="6" name="Picture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3912" cy="863912"/>
                                </a:xfrm>
                                <a:prstGeom prst="rect">
                                  <a:avLst/>
                                </a:prstGeom>
                              </pic:spPr>
                            </pic:pic>
                            <wps:wsp>
                              <wps:cNvPr id="8" name="Rectangle 29"/>
                              <wps:cNvSpPr/>
                              <wps:spPr>
                                <a:xfrm>
                                  <a:off x="117806" y="190734"/>
                                  <a:ext cx="628015" cy="4787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AC4B30" w14:textId="77777777" w:rsidR="00413DA3" w:rsidRPr="00ED69DC" w:rsidRDefault="00413DA3" w:rsidP="00ED69DC">
                                    <w:pPr>
                                      <w:jc w:val="center"/>
                                      <w:rPr>
                                        <w:rFonts w:ascii="Lato" w:hAnsi="Lato"/>
                                        <w:color w:val="FFFFFF"/>
                                        <w:sz w:val="48"/>
                                      </w:rPr>
                                    </w:pPr>
                                    <w:r w:rsidRPr="00ED69DC">
                                      <w:rPr>
                                        <w:rFonts w:ascii="Lato" w:hAnsi="Lato"/>
                                        <w:color w:val="FFFFFF"/>
                                        <w:sz w:val="48"/>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B36161E" id="Group 3" o:spid="_x0000_s1083" style="width:68pt;height:68pt;mso-position-horizontal-relative:char;mso-position-vertical-relative:line" coordsize="8639,8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">
                      <v:shape id="Picture 7" o:spid="_x0000_s1084" type="#_x0000_t75" style="position:absolute;width:8639;height:8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QBrDDAAAA2gAAAA8AAABkcnMvZG93bnJldi54bWxEj9FqwkAURN8L/sNyhb7pRhGV6CpaWupD&#10;sTT6AdfsNRvM3g3ZbRL/visIfRxm5gyz3va2Ei01vnSsYDJOQBDnTpdcKDifPkZLED4ga6wck4I7&#10;edhuBi9rTLXr+IfaLBQiQtinqMCEUKdS+tyQRT92NXH0rq6xGKJsCqkb7CLcVnKaJHNpseS4YLCm&#10;N0P5Lfu1Cr70rFu8T0wyOxz95/12/J5e9q1Sr8N+twIRqA//4Wf7oBXM4XEl3gC5+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dAGsMMAAADaAAAADwAAAAAAAAAAAAAAAACf&#10;AgAAZHJzL2Rvd25yZXYueG1sUEsFBgAAAAAEAAQA9wAAAI8DAAAAAA==&#10;">
                        <v:imagedata r:id="rId11" o:title=""/>
                        <v:path arrowok="t"/>
                      </v:shape>
                      <v:rect id="Rectangle 29" o:spid="_x0000_s1085" style="position:absolute;left:1178;top:1907;width:6280;height:47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NRlr0A&#10;AADaAAAADwAAAGRycy9kb3ducmV2LnhtbERPTYvCMBC9C/6HMII3TV1EpBqliC56XCuIt7EZ22oz&#10;KU2s9d9vDoLHx/terjtTiZYaV1pWMBlHIIgzq0vOFZzS3WgOwnlkjZVlUvAmB+tVv7fEWNsX/1F7&#10;9LkIIexiVFB4X8dSuqwgg25sa+LA3Wxj0AfY5FI3+ArhppI/UTSTBksODQXWtCkoexyfRoG7tof0&#10;XSfn+8Vl12TLJp0efpUaDrpkAcJT57/ij3uvFYSt4Uq4AXL1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SNRlr0AAADaAAAADwAAAAAAAAAAAAAAAACYAgAAZHJzL2Rvd25yZXYu&#10;eG1sUEsFBgAAAAAEAAQA9QAAAIIDAAAAAA==&#10;" filled="f" stroked="f" strokeweight="2pt">
                        <v:textbox>
                          <w:txbxContent>
                            <w:p w14:paraId="73AC4B30" w14:textId="77777777" w:rsidR="00413DA3" w:rsidRPr="00ED69DC" w:rsidRDefault="00413DA3" w:rsidP="00ED69DC">
                              <w:pPr>
                                <w:jc w:val="center"/>
                                <w:rPr>
                                  <w:rFonts w:ascii="Lato" w:hAnsi="Lato"/>
                                  <w:color w:val="FFFFFF"/>
                                  <w:sz w:val="48"/>
                                </w:rPr>
                              </w:pPr>
                              <w:r w:rsidRPr="00ED69DC">
                                <w:rPr>
                                  <w:rFonts w:ascii="Lato" w:hAnsi="Lato"/>
                                  <w:color w:val="FFFFFF"/>
                                  <w:sz w:val="48"/>
                                </w:rPr>
                                <w:t>19</w:t>
                              </w:r>
                            </w:p>
                          </w:txbxContent>
                        </v:textbox>
                      </v:rect>
                      <w10:anchorlock/>
                    </v:group>
                  </w:pict>
                </mc:Fallback>
              </mc:AlternateContent>
            </w:r>
          </w:p>
        </w:tc>
        <w:tc>
          <w:tcPr>
            <w:tcW w:w="7795" w:type="dxa"/>
            <w:shd w:val="clear" w:color="auto" w:fill="auto"/>
            <w:vAlign w:val="center"/>
          </w:tcPr>
          <w:p w14:paraId="0EF2C775" w14:textId="4C016266" w:rsidR="00413DA3" w:rsidRPr="00413DA3" w:rsidRDefault="00413DA3" w:rsidP="00A12612">
            <w:pPr>
              <w:spacing w:before="120" w:after="120" w:line="240" w:lineRule="auto"/>
              <w:rPr>
                <w:b/>
                <w:bCs/>
                <w:sz w:val="24"/>
                <w:szCs w:val="24"/>
              </w:rPr>
            </w:pPr>
            <w:r w:rsidRPr="00413DA3">
              <w:rPr>
                <w:rFonts w:cs="Arial"/>
                <w:b/>
                <w:bCs/>
                <w:iCs/>
                <w:sz w:val="24"/>
                <w:szCs w:val="24"/>
              </w:rPr>
              <w:t xml:space="preserve">Virtual museum trips. </w:t>
            </w:r>
            <w:r w:rsidRPr="00413DA3">
              <w:rPr>
                <w:rFonts w:cs="Arial"/>
                <w:iCs/>
                <w:sz w:val="24"/>
                <w:szCs w:val="24"/>
              </w:rPr>
              <w:t xml:space="preserve">While museums may have closed their doors, you can still visit their collections online. </w:t>
            </w:r>
            <w:hyperlink r:id="rId32" w:history="1">
              <w:r w:rsidRPr="00413DA3">
                <w:rPr>
                  <w:rStyle w:val="Hyperlink"/>
                  <w:rFonts w:cs="Arial"/>
                  <w:iCs/>
                  <w:sz w:val="24"/>
                  <w:szCs w:val="24"/>
                </w:rPr>
                <w:t>The Science Museum</w:t>
              </w:r>
            </w:hyperlink>
            <w:r w:rsidRPr="00413DA3">
              <w:rPr>
                <w:rFonts w:cs="Arial"/>
                <w:iCs/>
                <w:sz w:val="24"/>
                <w:szCs w:val="24"/>
              </w:rPr>
              <w:t xml:space="preserve">, </w:t>
            </w:r>
            <w:hyperlink r:id="rId33" w:history="1">
              <w:r w:rsidRPr="00413DA3">
                <w:rPr>
                  <w:rStyle w:val="Hyperlink"/>
                  <w:rFonts w:cs="Arial"/>
                  <w:iCs/>
                  <w:sz w:val="24"/>
                  <w:szCs w:val="24"/>
                </w:rPr>
                <w:t>British Museum</w:t>
              </w:r>
            </w:hyperlink>
            <w:r w:rsidRPr="00413DA3">
              <w:rPr>
                <w:rFonts w:cs="Arial"/>
                <w:iCs/>
                <w:sz w:val="24"/>
                <w:szCs w:val="24"/>
              </w:rPr>
              <w:t xml:space="preserve">, </w:t>
            </w:r>
            <w:hyperlink r:id="rId34" w:history="1">
              <w:r w:rsidRPr="00413DA3">
                <w:rPr>
                  <w:rStyle w:val="Hyperlink"/>
                  <w:rFonts w:cs="Arial"/>
                  <w:iCs/>
                  <w:sz w:val="24"/>
                  <w:szCs w:val="24"/>
                </w:rPr>
                <w:t>Museum of London</w:t>
              </w:r>
            </w:hyperlink>
            <w:r w:rsidRPr="00413DA3">
              <w:rPr>
                <w:rFonts w:cs="Arial"/>
                <w:iCs/>
                <w:sz w:val="24"/>
                <w:szCs w:val="24"/>
              </w:rPr>
              <w:t xml:space="preserve"> and </w:t>
            </w:r>
            <w:hyperlink r:id="rId35" w:history="1">
              <w:r w:rsidRPr="00413DA3">
                <w:rPr>
                  <w:rStyle w:val="Hyperlink"/>
                  <w:rFonts w:cs="Arial"/>
                  <w:iCs/>
                  <w:sz w:val="24"/>
                  <w:szCs w:val="24"/>
                </w:rPr>
                <w:t>Natural History Museum</w:t>
              </w:r>
            </w:hyperlink>
            <w:r w:rsidRPr="00413DA3">
              <w:rPr>
                <w:rFonts w:cs="Arial"/>
                <w:iCs/>
                <w:sz w:val="24"/>
                <w:szCs w:val="24"/>
              </w:rPr>
              <w:t xml:space="preserve"> all have resources for children, and </w:t>
            </w:r>
            <w:hyperlink r:id="rId36" w:history="1">
              <w:r w:rsidRPr="00413DA3">
                <w:rPr>
                  <w:rStyle w:val="Hyperlink"/>
                  <w:rFonts w:cs="Arial"/>
                  <w:iCs/>
                  <w:sz w:val="24"/>
                  <w:szCs w:val="24"/>
                </w:rPr>
                <w:t>NASA</w:t>
              </w:r>
            </w:hyperlink>
            <w:r w:rsidRPr="00413DA3">
              <w:rPr>
                <w:rFonts w:cs="Arial"/>
                <w:iCs/>
                <w:sz w:val="24"/>
                <w:szCs w:val="24"/>
              </w:rPr>
              <w:t xml:space="preserve"> has a range of space projects for kids. You can even do a virtual tour of over 500 international museums using </w:t>
            </w:r>
            <w:hyperlink r:id="rId37" w:history="1">
              <w:r w:rsidRPr="00413DA3">
                <w:rPr>
                  <w:rStyle w:val="Hyperlink"/>
                  <w:rFonts w:cs="Arial"/>
                  <w:iCs/>
                  <w:sz w:val="24"/>
                  <w:szCs w:val="24"/>
                </w:rPr>
                <w:t>Google Arts and Culture</w:t>
              </w:r>
            </w:hyperlink>
            <w:r w:rsidRPr="00413DA3">
              <w:rPr>
                <w:rFonts w:cs="Arial"/>
                <w:iCs/>
                <w:sz w:val="24"/>
                <w:szCs w:val="24"/>
              </w:rPr>
              <w:t xml:space="preserve">. </w:t>
            </w:r>
          </w:p>
        </w:tc>
      </w:tr>
      <w:tr w:rsidR="00413DA3" w:rsidRPr="00413DA3" w14:paraId="6CA35557" w14:textId="77777777" w:rsidTr="00413DA3">
        <w:trPr>
          <w:trHeight w:val="100"/>
        </w:trPr>
        <w:tc>
          <w:tcPr>
            <w:tcW w:w="1735" w:type="dxa"/>
            <w:shd w:val="clear" w:color="auto" w:fill="auto"/>
            <w:vAlign w:val="center"/>
          </w:tcPr>
          <w:p w14:paraId="67111EFB" w14:textId="77777777" w:rsidR="00413DA3" w:rsidRPr="00413DA3" w:rsidRDefault="00413DA3" w:rsidP="00ED69DC">
            <w:pPr>
              <w:rPr>
                <w:noProof/>
                <w:lang w:val="en-US"/>
              </w:rPr>
            </w:pPr>
            <w:r w:rsidRPr="00413DA3">
              <w:rPr>
                <w:noProof/>
                <w:lang w:eastAsia="en-GB"/>
              </w:rPr>
              <mc:AlternateContent>
                <mc:Choice Requires="wpg">
                  <w:drawing>
                    <wp:inline distT="0" distB="0" distL="0" distR="0" wp14:anchorId="68D1071D" wp14:editId="360AE264">
                      <wp:extent cx="863600" cy="863600"/>
                      <wp:effectExtent l="0" t="0" r="0" b="0"/>
                      <wp:docPr id="1"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0" cy="863600"/>
                                <a:chOff x="0" y="0"/>
                                <a:chExt cx="863912" cy="863911"/>
                              </a:xfrm>
                            </wpg:grpSpPr>
                            <pic:pic xmlns:pic="http://schemas.openxmlformats.org/drawingml/2006/picture">
                              <pic:nvPicPr>
                                <pic:cNvPr id="2" name="Picture 29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3912" cy="863911"/>
                                </a:xfrm>
                                <a:prstGeom prst="rect">
                                  <a:avLst/>
                                </a:prstGeom>
                              </pic:spPr>
                            </pic:pic>
                            <wps:wsp>
                              <wps:cNvPr id="4" name="Rectangle 292"/>
                              <wps:cNvSpPr/>
                              <wps:spPr>
                                <a:xfrm>
                                  <a:off x="117806" y="190733"/>
                                  <a:ext cx="627380" cy="4781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33C872" w14:textId="77777777" w:rsidR="00413DA3" w:rsidRPr="00ED69DC" w:rsidRDefault="00413DA3" w:rsidP="00ED69DC">
                                    <w:pPr>
                                      <w:jc w:val="center"/>
                                      <w:rPr>
                                        <w:rFonts w:ascii="Lato" w:hAnsi="Lato"/>
                                        <w:color w:val="FFFFFF"/>
                                        <w:sz w:val="48"/>
                                      </w:rPr>
                                    </w:pPr>
                                    <w:r w:rsidRPr="00ED69DC">
                                      <w:rPr>
                                        <w:rFonts w:ascii="Lato" w:hAnsi="Lato"/>
                                        <w:color w:val="FFFFFF"/>
                                        <w:sz w:val="48"/>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8D1071D" id="Group 288" o:spid="_x0000_s1086" style="width:68pt;height:68pt;mso-position-horizontal-relative:char;mso-position-vertical-relative:line" coordsize="8639,8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">
                      <v:shape id="Picture 290" o:spid="_x0000_s1087" type="#_x0000_t75" style="position:absolute;width:8639;height:8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PZ9XEAAAA2gAAAA8AAABkcnMvZG93bnJldi54bWxEj09rAjEUxO+C3yE8oTfNVrDIahS7sNBL&#10;W+qfg7fH5rlZ3bwsSarbfvqmIHgcZuY3zHLd21ZcyYfGsYLnSQaCuHK64VrBfleO5yBCRNbYOiYF&#10;PxRgvRoOlphrd+Mvum5jLRKEQ44KTIxdLmWoDFkME9cRJ+/kvMWYpK+l9nhLcNvKaZa9SIsNpwWD&#10;HRWGqsv22yo4sM/Kzy7OquN7MyteP87e7H+Vehr1mwWISH18hO/tN61gCv9X0g2Qq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PPZ9XEAAAA2gAAAA8AAAAAAAAAAAAAAAAA&#10;nwIAAGRycy9kb3ducmV2LnhtbFBLBQYAAAAABAAEAPcAAACQAwAAAAA=&#10;">
                        <v:imagedata r:id="rId14" o:title=""/>
                        <v:path arrowok="t"/>
                      </v:shape>
                      <v:rect id="Rectangle 292" o:spid="_x0000_s1088" style="position:absolute;left:1178;top:1907;width:6273;height:4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14:paraId="6233C872" w14:textId="77777777" w:rsidR="00413DA3" w:rsidRPr="00ED69DC" w:rsidRDefault="00413DA3" w:rsidP="00ED69DC">
                              <w:pPr>
                                <w:jc w:val="center"/>
                                <w:rPr>
                                  <w:rFonts w:ascii="Lato" w:hAnsi="Lato"/>
                                  <w:color w:val="FFFFFF"/>
                                  <w:sz w:val="48"/>
                                </w:rPr>
                              </w:pPr>
                              <w:r w:rsidRPr="00ED69DC">
                                <w:rPr>
                                  <w:rFonts w:ascii="Lato" w:hAnsi="Lato"/>
                                  <w:color w:val="FFFFFF"/>
                                  <w:sz w:val="48"/>
                                </w:rPr>
                                <w:t>20</w:t>
                              </w:r>
                            </w:p>
                          </w:txbxContent>
                        </v:textbox>
                      </v:rect>
                      <w10:anchorlock/>
                    </v:group>
                  </w:pict>
                </mc:Fallback>
              </mc:AlternateContent>
            </w:r>
          </w:p>
        </w:tc>
        <w:tc>
          <w:tcPr>
            <w:tcW w:w="7795" w:type="dxa"/>
            <w:shd w:val="clear" w:color="auto" w:fill="auto"/>
            <w:vAlign w:val="center"/>
          </w:tcPr>
          <w:p w14:paraId="16DE63B2" w14:textId="39BDFBA2" w:rsidR="00413DA3" w:rsidRPr="00413DA3" w:rsidRDefault="00413DA3" w:rsidP="00A12612">
            <w:pPr>
              <w:spacing w:before="120" w:after="120" w:line="240" w:lineRule="auto"/>
              <w:rPr>
                <w:rFonts w:cs="Arial"/>
                <w:iCs/>
                <w:sz w:val="24"/>
                <w:szCs w:val="24"/>
              </w:rPr>
            </w:pPr>
            <w:r w:rsidRPr="00413DA3">
              <w:rPr>
                <w:rFonts w:cs="Arial"/>
                <w:b/>
                <w:bCs/>
                <w:iCs/>
                <w:sz w:val="24"/>
                <w:szCs w:val="24"/>
              </w:rPr>
              <w:t>Wonders of the world.</w:t>
            </w:r>
            <w:r w:rsidRPr="00413DA3">
              <w:rPr>
                <w:rFonts w:cs="Arial"/>
                <w:iCs/>
                <w:sz w:val="24"/>
                <w:szCs w:val="24"/>
              </w:rPr>
              <w:t xml:space="preserve"> Extend children’s natural curiosity about the world with specially selected </w:t>
            </w:r>
            <w:hyperlink r:id="rId38" w:history="1">
              <w:r w:rsidRPr="00413DA3">
                <w:rPr>
                  <w:rStyle w:val="Hyperlink"/>
                  <w:rFonts w:cs="Arial"/>
                  <w:iCs/>
                  <w:sz w:val="24"/>
                  <w:szCs w:val="24"/>
                </w:rPr>
                <w:t>Ted talks</w:t>
              </w:r>
            </w:hyperlink>
            <w:r w:rsidRPr="00413DA3">
              <w:rPr>
                <w:rFonts w:cs="Arial"/>
                <w:iCs/>
                <w:sz w:val="24"/>
                <w:szCs w:val="24"/>
              </w:rPr>
              <w:t xml:space="preserve">, or use </w:t>
            </w:r>
            <w:hyperlink r:id="rId39" w:history="1">
              <w:r w:rsidRPr="00413DA3">
                <w:rPr>
                  <w:rStyle w:val="Hyperlink"/>
                  <w:rFonts w:cs="Arial"/>
                  <w:iCs/>
                  <w:sz w:val="24"/>
                  <w:szCs w:val="24"/>
                </w:rPr>
                <w:t>Common Sense Media</w:t>
              </w:r>
            </w:hyperlink>
            <w:r w:rsidRPr="00413DA3">
              <w:rPr>
                <w:rFonts w:cs="Arial"/>
                <w:iCs/>
                <w:sz w:val="24"/>
                <w:szCs w:val="24"/>
              </w:rPr>
              <w:t xml:space="preserve"> for suggestions for children’s documentaries and podcasts, along with reviews and age ratings. </w:t>
            </w:r>
            <w:hyperlink r:id="rId40" w:history="1">
              <w:r w:rsidRPr="00413DA3">
                <w:rPr>
                  <w:rStyle w:val="Hyperlink"/>
                  <w:rFonts w:cs="Arial"/>
                  <w:iCs/>
                  <w:sz w:val="24"/>
                  <w:szCs w:val="24"/>
                </w:rPr>
                <w:t>The Week Junior</w:t>
              </w:r>
            </w:hyperlink>
            <w:r w:rsidRPr="00413DA3">
              <w:rPr>
                <w:rFonts w:cs="Arial"/>
                <w:iCs/>
                <w:sz w:val="24"/>
                <w:szCs w:val="24"/>
              </w:rPr>
              <w:t xml:space="preserve"> and the </w:t>
            </w:r>
            <w:hyperlink r:id="rId41" w:history="1">
              <w:r w:rsidRPr="00413DA3">
                <w:rPr>
                  <w:rStyle w:val="Hyperlink"/>
                  <w:rFonts w:cs="Arial"/>
                  <w:iCs/>
                  <w:sz w:val="24"/>
                  <w:szCs w:val="24"/>
                </w:rPr>
                <w:t>BBC’s Newsround</w:t>
              </w:r>
            </w:hyperlink>
            <w:r w:rsidRPr="00413DA3">
              <w:rPr>
                <w:rFonts w:cs="Arial"/>
                <w:iCs/>
                <w:sz w:val="24"/>
                <w:szCs w:val="24"/>
              </w:rPr>
              <w:t xml:space="preserve"> will help to keep kids up-to-date, along with a weekly online news quiz. </w:t>
            </w:r>
          </w:p>
        </w:tc>
      </w:tr>
    </w:tbl>
    <w:p w14:paraId="510DD4DA" w14:textId="77777777" w:rsidR="00ED69DC" w:rsidRPr="00413DA3" w:rsidRDefault="00ED69DC" w:rsidP="00ED69DC"/>
    <w:sectPr w:rsidR="00ED69DC" w:rsidRPr="00413DA3" w:rsidSect="00A262F6">
      <w:headerReference w:type="even" r:id="rId42"/>
      <w:headerReference w:type="default" r:id="rId43"/>
      <w:footerReference w:type="even" r:id="rId44"/>
      <w:footerReference w:type="default" r:id="rId45"/>
      <w:headerReference w:type="first" r:id="rId46"/>
      <w:footerReference w:type="first" r:id="rId47"/>
      <w:pgSz w:w="11900" w:h="16820"/>
      <w:pgMar w:top="709" w:right="1134" w:bottom="709"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A12C4" w14:textId="77777777" w:rsidR="009C5547" w:rsidRDefault="009C5547" w:rsidP="00B55A21">
      <w:r>
        <w:separator/>
      </w:r>
    </w:p>
  </w:endnote>
  <w:endnote w:type="continuationSeparator" w:id="0">
    <w:p w14:paraId="2CCA6E09" w14:textId="77777777" w:rsidR="009C5547" w:rsidRDefault="009C5547" w:rsidP="00B5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ato Black">
    <w:altName w:val="Arial"/>
    <w:charset w:val="00"/>
    <w:family w:val="swiss"/>
    <w:pitch w:val="variable"/>
    <w:sig w:usb0="00000001" w:usb1="4000604A" w:usb2="00000000" w:usb3="00000000" w:csb0="00000093" w:csb1="00000000"/>
  </w:font>
  <w:font w:name="Lato">
    <w:altName w:val="Arial"/>
    <w:charset w:val="00"/>
    <w:family w:val="swiss"/>
    <w:pitch w:val="variable"/>
    <w:sig w:usb0="00000001" w:usb1="40006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F2C51" w14:textId="77777777" w:rsidR="00812740" w:rsidRDefault="008127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9690B" w14:textId="77777777" w:rsidR="00A12612" w:rsidRPr="00F94663" w:rsidRDefault="00A12612" w:rsidP="00F94663">
    <w:pPr>
      <w:pStyle w:val="Footer"/>
      <w:pBdr>
        <w:top w:val="single" w:sz="4" w:space="1" w:color="auto"/>
      </w:pBdr>
      <w:tabs>
        <w:tab w:val="clear" w:pos="4513"/>
        <w:tab w:val="clear" w:pos="9026"/>
        <w:tab w:val="center" w:pos="4820"/>
        <w:tab w:val="right" w:pos="9638"/>
      </w:tabs>
      <w:spacing w:before="120" w:line="240" w:lineRule="auto"/>
      <w:rPr>
        <w:rFonts w:ascii="Arial" w:hAnsi="Arial" w:cs="Arial"/>
        <w:color w:val="auto"/>
        <w:sz w:val="20"/>
      </w:rPr>
    </w:pPr>
    <w:r>
      <w:rPr>
        <w:rFonts w:ascii="Arial" w:hAnsi="Arial" w:cs="Arial"/>
        <w:color w:val="auto"/>
        <w:sz w:val="20"/>
      </w:rPr>
      <w:t>© www.teachit.co.uk 2020</w:t>
    </w:r>
    <w:r w:rsidRPr="00B55A21">
      <w:rPr>
        <w:rFonts w:ascii="Arial" w:hAnsi="Arial" w:cs="Arial"/>
        <w:color w:val="auto"/>
        <w:sz w:val="20"/>
      </w:rPr>
      <w:tab/>
    </w:r>
    <w:r w:rsidR="00F94663">
      <w:rPr>
        <w:rFonts w:ascii="Arial" w:hAnsi="Arial" w:cs="Arial"/>
        <w:color w:val="auto"/>
        <w:sz w:val="20"/>
      </w:rPr>
      <w:t>35840</w:t>
    </w:r>
    <w:r w:rsidRPr="00B55A21">
      <w:rPr>
        <w:rFonts w:ascii="Arial" w:hAnsi="Arial" w:cs="Arial"/>
        <w:color w:val="auto"/>
        <w:sz w:val="20"/>
      </w:rPr>
      <w:tab/>
      <w:t xml:space="preserve">Page </w:t>
    </w:r>
    <w:r w:rsidRPr="00B55A21">
      <w:rPr>
        <w:rFonts w:ascii="Arial" w:hAnsi="Arial" w:cs="Arial"/>
        <w:bCs/>
        <w:color w:val="auto"/>
        <w:sz w:val="20"/>
      </w:rPr>
      <w:fldChar w:fldCharType="begin"/>
    </w:r>
    <w:r w:rsidRPr="00B55A21">
      <w:rPr>
        <w:rFonts w:ascii="Arial" w:hAnsi="Arial" w:cs="Arial"/>
        <w:bCs/>
        <w:color w:val="auto"/>
        <w:sz w:val="20"/>
      </w:rPr>
      <w:instrText xml:space="preserve"> PAGE  \* Arabic  \* MERGEFORMAT </w:instrText>
    </w:r>
    <w:r w:rsidRPr="00B55A21">
      <w:rPr>
        <w:rFonts w:ascii="Arial" w:hAnsi="Arial" w:cs="Arial"/>
        <w:bCs/>
        <w:color w:val="auto"/>
        <w:sz w:val="20"/>
      </w:rPr>
      <w:fldChar w:fldCharType="separate"/>
    </w:r>
    <w:r w:rsidR="00751CD0">
      <w:rPr>
        <w:rFonts w:ascii="Arial" w:hAnsi="Arial" w:cs="Arial"/>
        <w:bCs/>
        <w:noProof/>
        <w:color w:val="auto"/>
        <w:sz w:val="20"/>
      </w:rPr>
      <w:t>1</w:t>
    </w:r>
    <w:r w:rsidRPr="00B55A21">
      <w:rPr>
        <w:rFonts w:ascii="Arial" w:hAnsi="Arial" w:cs="Arial"/>
        <w:bCs/>
        <w:color w:val="auto"/>
        <w:sz w:val="20"/>
      </w:rPr>
      <w:fldChar w:fldCharType="end"/>
    </w:r>
    <w:r w:rsidRPr="00B55A21">
      <w:rPr>
        <w:rFonts w:ascii="Arial" w:hAnsi="Arial" w:cs="Arial"/>
        <w:color w:val="auto"/>
        <w:sz w:val="20"/>
      </w:rPr>
      <w:t xml:space="preserve"> of </w:t>
    </w:r>
    <w:r w:rsidRPr="00B55A21">
      <w:rPr>
        <w:rFonts w:ascii="Arial" w:hAnsi="Arial" w:cs="Arial"/>
        <w:bCs/>
        <w:color w:val="auto"/>
        <w:sz w:val="20"/>
      </w:rPr>
      <w:fldChar w:fldCharType="begin"/>
    </w:r>
    <w:r w:rsidRPr="00B55A21">
      <w:rPr>
        <w:rFonts w:ascii="Arial" w:hAnsi="Arial" w:cs="Arial"/>
        <w:bCs/>
        <w:color w:val="auto"/>
        <w:sz w:val="20"/>
      </w:rPr>
      <w:instrText xml:space="preserve"> NUMPAGES  \* Arabic  \* MERGEFORMAT </w:instrText>
    </w:r>
    <w:r w:rsidRPr="00B55A21">
      <w:rPr>
        <w:rFonts w:ascii="Arial" w:hAnsi="Arial" w:cs="Arial"/>
        <w:bCs/>
        <w:color w:val="auto"/>
        <w:sz w:val="20"/>
      </w:rPr>
      <w:fldChar w:fldCharType="separate"/>
    </w:r>
    <w:r w:rsidR="00751CD0">
      <w:rPr>
        <w:rFonts w:ascii="Arial" w:hAnsi="Arial" w:cs="Arial"/>
        <w:bCs/>
        <w:noProof/>
        <w:color w:val="auto"/>
        <w:sz w:val="20"/>
      </w:rPr>
      <w:t>3</w:t>
    </w:r>
    <w:r w:rsidRPr="00B55A21">
      <w:rPr>
        <w:rFonts w:ascii="Arial" w:hAnsi="Arial" w:cs="Arial"/>
        <w:bCs/>
        <w:color w:val="auto"/>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4E437" w14:textId="77777777" w:rsidR="00812740" w:rsidRDefault="00812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EEBFE" w14:textId="77777777" w:rsidR="009C5547" w:rsidRDefault="009C5547" w:rsidP="00B55A21">
      <w:r>
        <w:separator/>
      </w:r>
    </w:p>
  </w:footnote>
  <w:footnote w:type="continuationSeparator" w:id="0">
    <w:p w14:paraId="3A559864" w14:textId="77777777" w:rsidR="009C5547" w:rsidRDefault="009C5547" w:rsidP="00B55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C847C" w14:textId="77777777" w:rsidR="00812740" w:rsidRDefault="008127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25F68" w14:textId="1A3F4EE2" w:rsidR="00A12612" w:rsidRPr="00ED69DC" w:rsidRDefault="00812740" w:rsidP="00ED69DC">
    <w:pPr>
      <w:pStyle w:val="Header"/>
      <w:pBdr>
        <w:bottom w:val="single" w:sz="4" w:space="1" w:color="auto"/>
      </w:pBdr>
      <w:spacing w:after="240" w:line="240" w:lineRule="auto"/>
      <w:jc w:val="right"/>
      <w:rPr>
        <w:rFonts w:ascii="Arial" w:hAnsi="Arial" w:cs="Arial"/>
        <w:color w:val="auto"/>
        <w:sz w:val="28"/>
      </w:rPr>
    </w:pPr>
    <w:r>
      <w:rPr>
        <w:rFonts w:ascii="Arial" w:hAnsi="Arial" w:cs="Arial"/>
        <w:color w:val="auto"/>
        <w:sz w:val="28"/>
      </w:rPr>
      <w:t>20 ideas for parents for when schools close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A880A" w14:textId="77777777" w:rsidR="00812740" w:rsidRDefault="008127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5D90"/>
    <w:multiLevelType w:val="hybridMultilevel"/>
    <w:tmpl w:val="5A68A4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activeWritingStyle w:appName="MSWord" w:lang="en-GB" w:vendorID="64" w:dllVersion="131078" w:nlCheck="1" w:checkStyle="1"/>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UyMzE3NDe2tDAxMzNX0lEKTi0uzszPAykwrAUAlOdG5iwAAAA="/>
  </w:docVars>
  <w:rsids>
    <w:rsidRoot w:val="00790BE9"/>
    <w:rsid w:val="0009769E"/>
    <w:rsid w:val="0018076C"/>
    <w:rsid w:val="001D280E"/>
    <w:rsid w:val="00270BFA"/>
    <w:rsid w:val="002B2EA6"/>
    <w:rsid w:val="002C33B6"/>
    <w:rsid w:val="002F27A6"/>
    <w:rsid w:val="003369BA"/>
    <w:rsid w:val="003D663D"/>
    <w:rsid w:val="003F32DC"/>
    <w:rsid w:val="00404FEE"/>
    <w:rsid w:val="00413DA3"/>
    <w:rsid w:val="00467801"/>
    <w:rsid w:val="004B6D6D"/>
    <w:rsid w:val="00510803"/>
    <w:rsid w:val="0059452D"/>
    <w:rsid w:val="005B4B85"/>
    <w:rsid w:val="00683310"/>
    <w:rsid w:val="00691DDE"/>
    <w:rsid w:val="00746863"/>
    <w:rsid w:val="00751CD0"/>
    <w:rsid w:val="00762FE4"/>
    <w:rsid w:val="00763EBB"/>
    <w:rsid w:val="00776C0B"/>
    <w:rsid w:val="0078237D"/>
    <w:rsid w:val="00787162"/>
    <w:rsid w:val="00790BE9"/>
    <w:rsid w:val="007A5766"/>
    <w:rsid w:val="00812740"/>
    <w:rsid w:val="00843822"/>
    <w:rsid w:val="0088274C"/>
    <w:rsid w:val="008F1D94"/>
    <w:rsid w:val="00915190"/>
    <w:rsid w:val="009807F5"/>
    <w:rsid w:val="009C5547"/>
    <w:rsid w:val="00A12612"/>
    <w:rsid w:val="00A12EA1"/>
    <w:rsid w:val="00A262F6"/>
    <w:rsid w:val="00A715F4"/>
    <w:rsid w:val="00A73601"/>
    <w:rsid w:val="00AB5045"/>
    <w:rsid w:val="00AC08A5"/>
    <w:rsid w:val="00B520DD"/>
    <w:rsid w:val="00B55A21"/>
    <w:rsid w:val="00B76C1C"/>
    <w:rsid w:val="00BF7E37"/>
    <w:rsid w:val="00D2290D"/>
    <w:rsid w:val="00D66BD5"/>
    <w:rsid w:val="00DA0ED6"/>
    <w:rsid w:val="00E13A52"/>
    <w:rsid w:val="00E61F4F"/>
    <w:rsid w:val="00ED69DC"/>
    <w:rsid w:val="00F946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04F793"/>
  <w15:docId w15:val="{6D911839-107D-44EC-B5D3-35985439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rebuchet MS" w:hAnsi="Trebuchet M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162"/>
    <w:pPr>
      <w:spacing w:line="276" w:lineRule="auto"/>
    </w:pPr>
    <w:rPr>
      <w:color w:val="000000"/>
      <w:sz w:val="22"/>
      <w:szCs w:val="28"/>
      <w:lang w:eastAsia="en-US"/>
    </w:rPr>
  </w:style>
  <w:style w:type="paragraph" w:styleId="Heading1">
    <w:name w:val="heading 1"/>
    <w:basedOn w:val="Normal"/>
    <w:next w:val="Normal"/>
    <w:link w:val="Heading1Char"/>
    <w:uiPriority w:val="9"/>
    <w:qFormat/>
    <w:rsid w:val="00787162"/>
    <w:pPr>
      <w:keepNext/>
      <w:spacing w:after="240"/>
      <w:outlineLvl w:val="0"/>
    </w:pPr>
    <w:rPr>
      <w:rFonts w:eastAsia="Times New Roman"/>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chitnormal">
    <w:name w:val="Teachit normal"/>
    <w:basedOn w:val="Normal"/>
    <w:link w:val="TeachitnormalChar"/>
    <w:qFormat/>
    <w:rsid w:val="00B55A21"/>
    <w:rPr>
      <w:sz w:val="24"/>
      <w:szCs w:val="36"/>
    </w:rPr>
  </w:style>
  <w:style w:type="character" w:customStyle="1" w:styleId="TeachitnormalChar">
    <w:name w:val="Teachit normal Char"/>
    <w:link w:val="Teachitnormal"/>
    <w:rsid w:val="00B55A21"/>
    <w:rPr>
      <w:rFonts w:ascii="Trebuchet MS" w:hAnsi="Trebuchet MS"/>
      <w:sz w:val="24"/>
      <w:szCs w:val="36"/>
    </w:rPr>
  </w:style>
  <w:style w:type="paragraph" w:styleId="Header">
    <w:name w:val="header"/>
    <w:basedOn w:val="Normal"/>
    <w:link w:val="HeaderChar"/>
    <w:uiPriority w:val="99"/>
    <w:unhideWhenUsed/>
    <w:rsid w:val="00B55A21"/>
    <w:pPr>
      <w:tabs>
        <w:tab w:val="center" w:pos="4513"/>
        <w:tab w:val="right" w:pos="9026"/>
      </w:tabs>
    </w:pPr>
  </w:style>
  <w:style w:type="character" w:customStyle="1" w:styleId="HeaderChar">
    <w:name w:val="Header Char"/>
    <w:basedOn w:val="DefaultParagraphFont"/>
    <w:link w:val="Header"/>
    <w:uiPriority w:val="99"/>
    <w:rsid w:val="00B55A21"/>
  </w:style>
  <w:style w:type="paragraph" w:styleId="Footer">
    <w:name w:val="footer"/>
    <w:basedOn w:val="Normal"/>
    <w:link w:val="FooterChar"/>
    <w:uiPriority w:val="99"/>
    <w:unhideWhenUsed/>
    <w:rsid w:val="00B55A21"/>
    <w:pPr>
      <w:tabs>
        <w:tab w:val="center" w:pos="4513"/>
        <w:tab w:val="right" w:pos="9026"/>
      </w:tabs>
    </w:pPr>
  </w:style>
  <w:style w:type="character" w:customStyle="1" w:styleId="FooterChar">
    <w:name w:val="Footer Char"/>
    <w:basedOn w:val="DefaultParagraphFont"/>
    <w:link w:val="Footer"/>
    <w:uiPriority w:val="99"/>
    <w:rsid w:val="00B55A21"/>
  </w:style>
  <w:style w:type="character" w:styleId="Hyperlink">
    <w:name w:val="Hyperlink"/>
    <w:uiPriority w:val="99"/>
    <w:unhideWhenUsed/>
    <w:qFormat/>
    <w:rsid w:val="00B55A21"/>
    <w:rPr>
      <w:color w:val="0095D9"/>
      <w:u w:val="single"/>
    </w:rPr>
  </w:style>
  <w:style w:type="character" w:customStyle="1" w:styleId="Heading1Char">
    <w:name w:val="Heading 1 Char"/>
    <w:link w:val="Heading1"/>
    <w:uiPriority w:val="9"/>
    <w:rsid w:val="00787162"/>
    <w:rPr>
      <w:rFonts w:eastAsia="Times New Roman" w:cs="Times New Roman"/>
      <w:bCs/>
      <w:color w:val="000000"/>
      <w:kern w:val="32"/>
      <w:sz w:val="28"/>
      <w:szCs w:val="32"/>
      <w:lang w:eastAsia="en-US"/>
    </w:rPr>
  </w:style>
  <w:style w:type="paragraph" w:styleId="ListParagraph">
    <w:name w:val="List Paragraph"/>
    <w:basedOn w:val="Normal"/>
    <w:uiPriority w:val="34"/>
    <w:qFormat/>
    <w:rsid w:val="003F32DC"/>
    <w:pPr>
      <w:ind w:left="720"/>
      <w:contextualSpacing/>
    </w:pPr>
  </w:style>
  <w:style w:type="table" w:styleId="TableGrid">
    <w:name w:val="Table Grid"/>
    <w:basedOn w:val="TableNormal"/>
    <w:uiPriority w:val="39"/>
    <w:rsid w:val="0079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D69DC"/>
    <w:rPr>
      <w:color w:val="800080" w:themeColor="followedHyperlink"/>
      <w:u w:val="single"/>
    </w:rPr>
  </w:style>
  <w:style w:type="paragraph" w:styleId="BalloonText">
    <w:name w:val="Balloon Text"/>
    <w:basedOn w:val="Normal"/>
    <w:link w:val="BalloonTextChar"/>
    <w:uiPriority w:val="99"/>
    <w:semiHidden/>
    <w:unhideWhenUsed/>
    <w:rsid w:val="0081274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2740"/>
    <w:rPr>
      <w:rFonts w:ascii="Lucida Grande" w:hAnsi="Lucida Grande" w:cs="Lucida Grande"/>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rspb.org.uk/fun-and-learning/for-families/family-wild-challenge/activities/" TargetMode="External"/><Relationship Id="rId39" Type="http://schemas.openxmlformats.org/officeDocument/2006/relationships/hyperlink" Target="https://www.commonsensemedia.org/" TargetMode="External"/><Relationship Id="rId3" Type="http://schemas.openxmlformats.org/officeDocument/2006/relationships/styles" Target="styles.xml"/><Relationship Id="rId21" Type="http://schemas.openxmlformats.org/officeDocument/2006/relationships/hyperlink" Target="https://www.gonoodle.com/" TargetMode="External"/><Relationship Id="rId34" Type="http://schemas.openxmlformats.org/officeDocument/2006/relationships/hyperlink" Target="https://www.museumoflondon.org.uk/schools/learning-resources"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nationaltrust.org.uk/" TargetMode="External"/><Relationship Id="rId17" Type="http://schemas.openxmlformats.org/officeDocument/2006/relationships/image" Target="media/image9.png"/><Relationship Id="rId25" Type="http://schemas.openxmlformats.org/officeDocument/2006/relationships/hyperlink" Target="http://www.treetoolsforschools.org.uk/categorymenu/?cat=activities" TargetMode="External"/><Relationship Id="rId33" Type="http://schemas.openxmlformats.org/officeDocument/2006/relationships/hyperlink" Target="https://www.britishmuseum.org/learn" TargetMode="External"/><Relationship Id="rId38" Type="http://schemas.openxmlformats.org/officeDocument/2006/relationships/hyperlink" Target="https://www.ted.com/playlists/86/talks_to_watch_with_kids"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launchpadtoys.com/" TargetMode="External"/><Relationship Id="rId41" Type="http://schemas.openxmlformats.org/officeDocument/2006/relationships/hyperlink" Target="file:///C:\Users\joann\Downloads\bbc.co.uk\newsrou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hyperlink" Target="https://learning-resources.sciencemuseum.org.uk/" TargetMode="External"/><Relationship Id="rId37" Type="http://schemas.openxmlformats.org/officeDocument/2006/relationships/hyperlink" Target="https://artsandculture.google.com/" TargetMode="External"/><Relationship Id="rId40" Type="http://schemas.openxmlformats.org/officeDocument/2006/relationships/hyperlink" Target="https://theweekjunior.co.uk/?ppcad=true&amp;gclid=EAIaIQobChMI64Oe9Zek6AIV1vZRCh3BNw1UEAAYASAAEgIpsfD_BwE"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hyperlink" Target="http://launchpadtoys.com/" TargetMode="External"/><Relationship Id="rId36" Type="http://schemas.openxmlformats.org/officeDocument/2006/relationships/hyperlink" Target="https://www.space.com/free-nasa-space-projects-at-home-coronavirus.html"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hyperlink" Target="https://www.postcrossing.com/"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www.youtube.com/user/CosmicKidsYoga" TargetMode="External"/><Relationship Id="rId27" Type="http://schemas.openxmlformats.org/officeDocument/2006/relationships/hyperlink" Target="https://www.cateater.com/" TargetMode="External"/><Relationship Id="rId30" Type="http://schemas.openxmlformats.org/officeDocument/2006/relationships/hyperlink" Target="https://bookcreator.com/" TargetMode="External"/><Relationship Id="rId35" Type="http://schemas.openxmlformats.org/officeDocument/2006/relationships/hyperlink" Target="https://www.nhm.ac.uk/schools/teaching-resources.html"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Documents\Custom%20Office%20Templates\Teachit%20English%20portrai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A0D71-20FD-4B4F-9FEF-D4EBAB2DB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Teachit English portrait template</Template>
  <TotalTime>0</TotalTime>
  <Pages>3</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AQA</Company>
  <LinksUpToDate>false</LinksUpToDate>
  <CharactersWithSpaces>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Teachit, part of the AQA family</dc:creator>
  <cp:lastModifiedBy>David Thorpe</cp:lastModifiedBy>
  <cp:revision>2</cp:revision>
  <cp:lastPrinted>2020-03-18T16:32:00Z</cp:lastPrinted>
  <dcterms:created xsi:type="dcterms:W3CDTF">2020-03-20T09:03:00Z</dcterms:created>
  <dcterms:modified xsi:type="dcterms:W3CDTF">2020-03-20T09:03:00Z</dcterms:modified>
</cp:coreProperties>
</file>