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tbl>
      <w:tblPr>
        <w:tblW w:w="0" w:type="auto"/>
        <w:tblBorders>
          <w:bottom w:val="single" w:sz="12" w:space="0" w:color="F0F0F0" w:themeColor="background2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Layout table"/>
      </w:tblPr>
      <w:tblGrid>
        <w:gridCol w:w="8280"/>
        <w:gridCol w:w="2510"/>
      </w:tblGrid>
      <w:tr w:rsidR="00A70674" w:rsidRPr="009C0A58" w14:paraId="72441BF0" w14:textId="77777777">
        <w:tc>
          <w:tcPr>
            <w:tcW w:w="8280" w:type="dxa"/>
            <w:tcBorders>
              <w:bottom w:val="nil"/>
              <w:right w:val="single" w:sz="18" w:space="0" w:color="B3B3B3" w:themeColor="background2" w:themeShade="BF"/>
            </w:tcBorders>
            <w:vAlign w:val="center"/>
          </w:tcPr>
          <w:p w14:paraId="1B57A6CC" w14:textId="46264A03" w:rsidR="00A70674" w:rsidRPr="009C0A58" w:rsidRDefault="0002447C">
            <w:pPr>
              <w:pStyle w:val="Title"/>
              <w:rPr>
                <w:noProof/>
                <w:lang w:val="en-GB"/>
              </w:rPr>
            </w:pPr>
            <w:r>
              <w:rPr>
                <w:noProof/>
                <w:lang w:val="en-GB"/>
              </w:rPr>
              <w:t>Hebden Green School</w:t>
            </w:r>
            <w:r w:rsidR="00E118A4" w:rsidRPr="009C0A58">
              <w:rPr>
                <w:noProof/>
                <w:lang w:val="en-GB" w:bidi="en-GB"/>
              </w:rPr>
              <w:t xml:space="preserve"> </w:t>
            </w:r>
            <w:r>
              <w:rPr>
                <w:noProof/>
                <w:lang w:val="en-GB" w:bidi="en-GB"/>
              </w:rPr>
              <w:t>A</w:t>
            </w:r>
            <w:r w:rsidR="00E118A4" w:rsidRPr="009C0A58">
              <w:rPr>
                <w:noProof/>
                <w:lang w:val="en-GB" w:bidi="en-GB"/>
              </w:rPr>
              <w:t xml:space="preserve">cademic </w:t>
            </w:r>
            <w:r>
              <w:rPr>
                <w:noProof/>
                <w:lang w:val="en-GB" w:bidi="en-GB"/>
              </w:rPr>
              <w:t>C</w:t>
            </w:r>
            <w:r w:rsidR="00E118A4" w:rsidRPr="009C0A58">
              <w:rPr>
                <w:noProof/>
                <w:lang w:val="en-GB" w:bidi="en-GB"/>
              </w:rPr>
              <w:t>alendar</w:t>
            </w:r>
          </w:p>
        </w:tc>
        <w:tc>
          <w:tcPr>
            <w:tcW w:w="2510" w:type="dxa"/>
            <w:tcBorders>
              <w:left w:val="single" w:sz="18" w:space="0" w:color="B3B3B3" w:themeColor="background2" w:themeShade="BF"/>
              <w:bottom w:val="nil"/>
            </w:tcBorders>
            <w:vAlign w:val="center"/>
          </w:tcPr>
          <w:p w14:paraId="0CA6B395" w14:textId="2BEA3688" w:rsidR="00A70674" w:rsidRPr="009C0A58" w:rsidRDefault="006F1D3C">
            <w:pPr>
              <w:pStyle w:val="Subtitle"/>
              <w:rPr>
                <w:noProof/>
                <w:lang w:val="en-GB"/>
              </w:rPr>
            </w:pPr>
            <w:r w:rsidRPr="009C0A58">
              <w:rPr>
                <w:noProof/>
                <w:lang w:val="en-GB" w:bidi="en-GB"/>
              </w:rPr>
              <w:t>202</w:t>
            </w:r>
            <w:r w:rsidR="0002447C">
              <w:rPr>
                <w:noProof/>
                <w:lang w:val="en-GB" w:bidi="en-GB"/>
              </w:rPr>
              <w:t>5</w:t>
            </w:r>
            <w:r w:rsidRPr="009C0A58">
              <w:rPr>
                <w:noProof/>
                <w:lang w:val="en-GB" w:bidi="en-GB"/>
              </w:rPr>
              <w:t xml:space="preserve"> to 202</w:t>
            </w:r>
            <w:r w:rsidR="0002447C">
              <w:rPr>
                <w:noProof/>
                <w:lang w:val="en-GB" w:bidi="en-GB"/>
              </w:rPr>
              <w:t>6</w:t>
            </w:r>
          </w:p>
        </w:tc>
      </w:tr>
      <w:tr w:rsidR="00A70674" w:rsidRPr="009C0A58" w14:paraId="55BB60B8" w14:textId="77777777">
        <w:trPr>
          <w:trHeight w:hRule="exact" w:val="144"/>
        </w:trPr>
        <w:tc>
          <w:tcPr>
            <w:tcW w:w="8280" w:type="dxa"/>
            <w:tcBorders>
              <w:top w:val="nil"/>
              <w:bottom w:val="single" w:sz="18" w:space="0" w:color="B3B3B3" w:themeColor="background2" w:themeShade="BF"/>
            </w:tcBorders>
          </w:tcPr>
          <w:p w14:paraId="39F0CAF6" w14:textId="77777777" w:rsidR="00A70674" w:rsidRPr="009C0A58" w:rsidRDefault="00A70674">
            <w:pPr>
              <w:pStyle w:val="NoSpacing"/>
              <w:rPr>
                <w:noProof/>
                <w:lang w:val="en-GB"/>
              </w:rPr>
            </w:pPr>
          </w:p>
        </w:tc>
        <w:tc>
          <w:tcPr>
            <w:tcW w:w="2510" w:type="dxa"/>
            <w:tcBorders>
              <w:bottom w:val="single" w:sz="18" w:space="0" w:color="B3B3B3" w:themeColor="background2" w:themeShade="BF"/>
            </w:tcBorders>
          </w:tcPr>
          <w:p w14:paraId="65A7141C" w14:textId="77777777" w:rsidR="00A70674" w:rsidRPr="009C0A58" w:rsidRDefault="00A70674">
            <w:pPr>
              <w:pStyle w:val="NoSpacing"/>
              <w:rPr>
                <w:noProof/>
                <w:lang w:val="en-GB"/>
              </w:rPr>
            </w:pPr>
          </w:p>
        </w:tc>
      </w:tr>
    </w:tbl>
    <w:p w14:paraId="107A57ED" w14:textId="7DD19E29" w:rsidR="00A70674" w:rsidRPr="009C0A58" w:rsidRDefault="00A70674">
      <w:pPr>
        <w:pStyle w:val="NoSpacing"/>
        <w:rPr>
          <w:noProof/>
          <w:lang w:val="en-GB"/>
        </w:rPr>
      </w:pPr>
    </w:p>
    <w:tbl>
      <w:tblPr>
        <w:tblStyle w:val="LayoutTable"/>
        <w:tblW w:w="0" w:type="auto"/>
        <w:tblLayout w:type="fixed"/>
        <w:tblCellMar>
          <w:top w:w="0" w:type="dxa"/>
          <w:bottom w:w="0" w:type="dxa"/>
        </w:tblCellMar>
        <w:tblLook w:val="04A0" w:firstRow="1" w:lastRow="0" w:firstColumn="1" w:lastColumn="0" w:noHBand="0" w:noVBand="1"/>
        <w:tblCaption w:val="Calendar layout table"/>
      </w:tblPr>
      <w:tblGrid>
        <w:gridCol w:w="3214"/>
        <w:gridCol w:w="579"/>
        <w:gridCol w:w="3214"/>
        <w:gridCol w:w="579"/>
        <w:gridCol w:w="3214"/>
      </w:tblGrid>
      <w:tr w:rsidR="00A70674" w:rsidRPr="009C0A58" w14:paraId="7F2C83C3" w14:textId="77777777" w:rsidTr="000226A3"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A70674" w:rsidRPr="009C0A58" w14:paraId="4F4B00E0" w14:textId="77777777" w:rsidTr="00A70674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</w:tcPr>
                <w:p w14:paraId="408BD3D9" w14:textId="5DFD0787" w:rsidR="00A70674" w:rsidRPr="009C0A58" w:rsidRDefault="0002447C">
                  <w:pPr>
                    <w:spacing w:before="48" w:after="48"/>
                    <w:rPr>
                      <w:noProof/>
                      <w:lang w:val="en-GB"/>
                    </w:rPr>
                  </w:pPr>
                  <w:r>
                    <w:rPr>
                      <w:noProof/>
                      <w:lang w:val="en-GB" w:bidi="en-GB"/>
                    </w:rPr>
                    <w:t>September 2025</w:t>
                  </w:r>
                </w:p>
              </w:tc>
            </w:tr>
            <w:tr w:rsidR="00A70674" w:rsidRPr="009C0A58" w14:paraId="01145402" w14:textId="77777777" w:rsidTr="00A70674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106A0A" w:rsidRPr="009C0A58" w14:paraId="4730F18F" w14:textId="77777777" w:rsidTr="00145CC8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0B6D7170" w14:textId="77777777" w:rsidR="00106A0A" w:rsidRPr="009C0A58" w:rsidRDefault="00106A0A" w:rsidP="00106A0A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0A583EC" w14:textId="77777777" w:rsidR="00106A0A" w:rsidRPr="009C0A58" w:rsidRDefault="00106A0A" w:rsidP="00106A0A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8C2AAFB" w14:textId="77777777" w:rsidR="00106A0A" w:rsidRPr="009C0A58" w:rsidRDefault="00106A0A" w:rsidP="00106A0A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W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F264C82" w14:textId="77777777" w:rsidR="00106A0A" w:rsidRPr="009C0A58" w:rsidRDefault="00106A0A" w:rsidP="00106A0A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B51D6B1" w14:textId="77777777" w:rsidR="00106A0A" w:rsidRPr="009C0A58" w:rsidRDefault="00106A0A" w:rsidP="00106A0A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F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1DA6185F" w14:textId="77777777" w:rsidR="00106A0A" w:rsidRPr="009C0A58" w:rsidRDefault="00106A0A" w:rsidP="00106A0A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S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0801C6B6" w14:textId="77777777" w:rsidR="00106A0A" w:rsidRPr="009C0A58" w:rsidRDefault="00106A0A" w:rsidP="00106A0A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S</w:t>
                        </w:r>
                      </w:p>
                    </w:tc>
                  </w:tr>
                  <w:tr w:rsidR="00106A0A" w:rsidRPr="009C0A58" w14:paraId="0B500E22" w14:textId="77777777" w:rsidTr="00980AB3">
                    <w:tc>
                      <w:tcPr>
                        <w:tcW w:w="448" w:type="dxa"/>
                        <w:shd w:val="clear" w:color="auto" w:fill="7DCFDF" w:themeFill="accent3"/>
                      </w:tcPr>
                      <w:p w14:paraId="3BAFD2B1" w14:textId="32028396" w:rsidR="00106A0A" w:rsidRPr="004655DC" w:rsidRDefault="0002447C" w:rsidP="00106A0A">
                        <w:pPr>
                          <w:rPr>
                            <w:noProof/>
                            <w:color w:val="FFFFFF" w:themeColor="background1"/>
                            <w:lang w:val="en-GB"/>
                          </w:rPr>
                        </w:pPr>
                        <w:r w:rsidRPr="004655DC">
                          <w:rPr>
                            <w:noProof/>
                            <w:color w:val="FFFFFF" w:themeColor="background1"/>
                            <w:lang w:val="en-GB"/>
                          </w:rPr>
                          <w:t>1</w:t>
                        </w:r>
                      </w:p>
                    </w:tc>
                    <w:tc>
                      <w:tcPr>
                        <w:tcW w:w="448" w:type="dxa"/>
                        <w:shd w:val="clear" w:color="auto" w:fill="7DCFDF" w:themeFill="accent3"/>
                      </w:tcPr>
                      <w:p w14:paraId="63329EAD" w14:textId="257ED7B4" w:rsidR="00106A0A" w:rsidRPr="004655DC" w:rsidRDefault="0002447C" w:rsidP="00106A0A">
                        <w:pPr>
                          <w:rPr>
                            <w:noProof/>
                            <w:color w:val="FFFFFF" w:themeColor="background1"/>
                            <w:lang w:val="en-GB"/>
                          </w:rPr>
                        </w:pPr>
                        <w:r w:rsidRPr="004655DC">
                          <w:rPr>
                            <w:noProof/>
                            <w:color w:val="FFFFFF" w:themeColor="background1"/>
                            <w:lang w:val="en-GB"/>
                          </w:rPr>
                          <w:t>2</w:t>
                        </w:r>
                      </w:p>
                    </w:tc>
                    <w:tc>
                      <w:tcPr>
                        <w:tcW w:w="448" w:type="dxa"/>
                        <w:shd w:val="clear" w:color="auto" w:fill="7DCFDF" w:themeFill="accent3"/>
                      </w:tcPr>
                      <w:p w14:paraId="27FE2C8A" w14:textId="0E25CF70" w:rsidR="00106A0A" w:rsidRPr="004655DC" w:rsidRDefault="0002447C" w:rsidP="00106A0A">
                        <w:pPr>
                          <w:rPr>
                            <w:noProof/>
                            <w:color w:val="FFFFFF" w:themeColor="background1"/>
                            <w:lang w:val="en-GB"/>
                          </w:rPr>
                        </w:pPr>
                        <w:r w:rsidRPr="004655DC">
                          <w:rPr>
                            <w:noProof/>
                            <w:color w:val="FFFFFF" w:themeColor="background1"/>
                            <w:lang w:val="en-GB"/>
                          </w:rPr>
                          <w:t>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CFF6DDE" w14:textId="5B93B442" w:rsidR="00106A0A" w:rsidRPr="009C0A58" w:rsidRDefault="0002447C" w:rsidP="00106A0A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E26BF48" w14:textId="4C772723" w:rsidR="00106A0A" w:rsidRPr="009C0A58" w:rsidRDefault="0002447C" w:rsidP="00106A0A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5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3F84FAA2" w14:textId="38CBC536" w:rsidR="00106A0A" w:rsidRPr="009C0A58" w:rsidRDefault="0002447C" w:rsidP="00106A0A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 w:bidi="en-GB"/>
                          </w:rPr>
                          <w:t>6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6B8FEBA5" w14:textId="0D6DBC87" w:rsidR="00106A0A" w:rsidRPr="009C0A58" w:rsidRDefault="0002447C" w:rsidP="00106A0A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 w:bidi="en-GB"/>
                          </w:rPr>
                          <w:t>7</w:t>
                        </w:r>
                      </w:p>
                    </w:tc>
                  </w:tr>
                  <w:tr w:rsidR="00106A0A" w:rsidRPr="009C0A58" w14:paraId="4A6D424E" w14:textId="77777777" w:rsidTr="00980AB3">
                    <w:tc>
                      <w:tcPr>
                        <w:tcW w:w="448" w:type="dxa"/>
                      </w:tcPr>
                      <w:p w14:paraId="193AE520" w14:textId="08E6153A" w:rsidR="00106A0A" w:rsidRPr="009C0A58" w:rsidRDefault="0002447C" w:rsidP="00106A0A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8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374CE00" w14:textId="7DC90039" w:rsidR="00106A0A" w:rsidRPr="009C0A58" w:rsidRDefault="0002447C" w:rsidP="00106A0A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9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30F9384" w14:textId="4BAEE5A2" w:rsidR="00106A0A" w:rsidRPr="009C0A58" w:rsidRDefault="0002447C" w:rsidP="00106A0A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10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79B0DA9" w14:textId="61D7D8AF" w:rsidR="00106A0A" w:rsidRPr="009C0A58" w:rsidRDefault="0002447C" w:rsidP="00106A0A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11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267FD04" w14:textId="1E91DF53" w:rsidR="00106A0A" w:rsidRPr="009C0A58" w:rsidRDefault="0002447C" w:rsidP="00106A0A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12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3A62363B" w14:textId="412265FB" w:rsidR="00106A0A" w:rsidRPr="009C0A58" w:rsidRDefault="0002447C" w:rsidP="00106A0A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13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64C73C9D" w14:textId="5C99AB9E" w:rsidR="00106A0A" w:rsidRPr="009C0A58" w:rsidRDefault="0002447C" w:rsidP="00106A0A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14</w:t>
                        </w:r>
                      </w:p>
                    </w:tc>
                  </w:tr>
                  <w:tr w:rsidR="00106A0A" w:rsidRPr="009C0A58" w14:paraId="597B6637" w14:textId="77777777" w:rsidTr="00980AB3">
                    <w:tc>
                      <w:tcPr>
                        <w:tcW w:w="448" w:type="dxa"/>
                      </w:tcPr>
                      <w:p w14:paraId="5C957A0F" w14:textId="24AF3144" w:rsidR="00106A0A" w:rsidRPr="009C0A58" w:rsidRDefault="0002447C" w:rsidP="00106A0A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15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D78757A" w14:textId="11A2A214" w:rsidR="00106A0A" w:rsidRPr="009C0A58" w:rsidRDefault="0002447C" w:rsidP="00106A0A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16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13FB5F7" w14:textId="0B18B7C5" w:rsidR="00106A0A" w:rsidRPr="009C0A58" w:rsidRDefault="0002447C" w:rsidP="00106A0A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17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434AD41" w14:textId="3D55108C" w:rsidR="00106A0A" w:rsidRPr="009C0A58" w:rsidRDefault="0002447C" w:rsidP="00106A0A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18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3E77F5D" w14:textId="5F134940" w:rsidR="00106A0A" w:rsidRPr="009C0A58" w:rsidRDefault="0002447C" w:rsidP="00106A0A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19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530DEA13" w14:textId="25453125" w:rsidR="00106A0A" w:rsidRPr="009C0A58" w:rsidRDefault="0002447C" w:rsidP="00106A0A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20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57D9CC31" w14:textId="0FB885B4" w:rsidR="00106A0A" w:rsidRPr="009C0A58" w:rsidRDefault="0002447C" w:rsidP="00106A0A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21</w:t>
                        </w:r>
                      </w:p>
                    </w:tc>
                  </w:tr>
                  <w:tr w:rsidR="00106A0A" w:rsidRPr="009C0A58" w14:paraId="1789A929" w14:textId="77777777" w:rsidTr="00980AB3">
                    <w:tc>
                      <w:tcPr>
                        <w:tcW w:w="448" w:type="dxa"/>
                      </w:tcPr>
                      <w:p w14:paraId="6E0D33D4" w14:textId="2773735E" w:rsidR="00106A0A" w:rsidRPr="009C0A58" w:rsidRDefault="0002447C" w:rsidP="00106A0A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22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B8A42C8" w14:textId="73EE1181" w:rsidR="00106A0A" w:rsidRPr="009C0A58" w:rsidRDefault="0002447C" w:rsidP="00106A0A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23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230A263" w14:textId="39188108" w:rsidR="00106A0A" w:rsidRPr="009C0A58" w:rsidRDefault="0002447C" w:rsidP="00106A0A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24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ED27E7E" w14:textId="2D4FCF8A" w:rsidR="00106A0A" w:rsidRPr="009C0A58" w:rsidRDefault="0002447C" w:rsidP="00106A0A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25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C4B6909" w14:textId="5C072C41" w:rsidR="00106A0A" w:rsidRPr="009C0A58" w:rsidRDefault="0002447C" w:rsidP="00106A0A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26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54096020" w14:textId="315B7277" w:rsidR="00106A0A" w:rsidRPr="009C0A58" w:rsidRDefault="0002447C" w:rsidP="00106A0A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27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06B98E02" w14:textId="521D7C21" w:rsidR="00106A0A" w:rsidRPr="009C0A58" w:rsidRDefault="0002447C" w:rsidP="00106A0A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28</w:t>
                        </w:r>
                      </w:p>
                    </w:tc>
                  </w:tr>
                  <w:tr w:rsidR="00106A0A" w:rsidRPr="009C0A58" w14:paraId="728B4975" w14:textId="77777777" w:rsidTr="00980AB3">
                    <w:tc>
                      <w:tcPr>
                        <w:tcW w:w="448" w:type="dxa"/>
                      </w:tcPr>
                      <w:p w14:paraId="172B59D9" w14:textId="566C3234" w:rsidR="00106A0A" w:rsidRPr="009C0A58" w:rsidRDefault="0002447C" w:rsidP="00106A0A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29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5228609" w14:textId="0E44D1EF" w:rsidR="00106A0A" w:rsidRPr="009C0A58" w:rsidRDefault="0002447C" w:rsidP="00106A0A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30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87D0DEA" w14:textId="4E8322BA" w:rsidR="00106A0A" w:rsidRPr="009C0A58" w:rsidRDefault="00106A0A" w:rsidP="00106A0A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008BB396" w14:textId="34196D4E" w:rsidR="00106A0A" w:rsidRPr="009C0A58" w:rsidRDefault="00106A0A" w:rsidP="00106A0A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0A753259" w14:textId="2ACDCC0A" w:rsidR="00106A0A" w:rsidRPr="009C0A58" w:rsidRDefault="00106A0A" w:rsidP="00106A0A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4D19444B" w14:textId="0C90D1D0" w:rsidR="00106A0A" w:rsidRPr="009C0A58" w:rsidRDefault="00106A0A" w:rsidP="00106A0A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5D5DCCEB" w14:textId="6230FE18" w:rsidR="00106A0A" w:rsidRPr="009C0A58" w:rsidRDefault="00106A0A" w:rsidP="00106A0A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</w:tr>
                  <w:tr w:rsidR="00106A0A" w:rsidRPr="009C0A58" w14:paraId="06AD3D87" w14:textId="77777777" w:rsidTr="000861E0">
                    <w:tc>
                      <w:tcPr>
                        <w:tcW w:w="448" w:type="dxa"/>
                      </w:tcPr>
                      <w:p w14:paraId="648DF188" w14:textId="58853243" w:rsidR="00106A0A" w:rsidRPr="009C0A58" w:rsidRDefault="00106A0A" w:rsidP="00106A0A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3477DB21" w14:textId="77777777" w:rsidR="00106A0A" w:rsidRPr="009C0A58" w:rsidRDefault="00106A0A" w:rsidP="00106A0A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751E49F7" w14:textId="77777777" w:rsidR="00106A0A" w:rsidRPr="009C0A58" w:rsidRDefault="00106A0A" w:rsidP="00106A0A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260885CA" w14:textId="77777777" w:rsidR="00106A0A" w:rsidRPr="009C0A58" w:rsidRDefault="00106A0A" w:rsidP="00106A0A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30015001" w14:textId="77777777" w:rsidR="00106A0A" w:rsidRPr="009C0A58" w:rsidRDefault="00106A0A" w:rsidP="00106A0A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3D6703FD" w14:textId="77777777" w:rsidR="00106A0A" w:rsidRPr="009C0A58" w:rsidRDefault="00106A0A" w:rsidP="00106A0A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3410E1A5" w14:textId="02090E6F" w:rsidR="00106A0A" w:rsidRPr="009C0A58" w:rsidRDefault="00106A0A" w:rsidP="00106A0A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</w:tr>
                </w:tbl>
                <w:p w14:paraId="3F1E1B91" w14:textId="77777777" w:rsidR="00A70674" w:rsidRPr="009C0A58" w:rsidRDefault="00A70674">
                  <w:pPr>
                    <w:rPr>
                      <w:noProof/>
                      <w:lang w:val="en-GB"/>
                    </w:rPr>
                  </w:pPr>
                </w:p>
              </w:tc>
            </w:tr>
          </w:tbl>
          <w:p w14:paraId="03E78B66" w14:textId="77777777" w:rsidR="00A70674" w:rsidRPr="009C0A58" w:rsidRDefault="00A70674">
            <w:pPr>
              <w:rPr>
                <w:noProof/>
                <w:lang w:val="en-GB"/>
              </w:rPr>
            </w:pPr>
          </w:p>
        </w:tc>
        <w:tc>
          <w:tcPr>
            <w:tcW w:w="579" w:type="dxa"/>
          </w:tcPr>
          <w:p w14:paraId="64DB8425" w14:textId="77777777" w:rsidR="00A70674" w:rsidRPr="009C0A58" w:rsidRDefault="00A70674">
            <w:pPr>
              <w:rPr>
                <w:noProof/>
                <w:lang w:val="en-GB"/>
              </w:rPr>
            </w:pPr>
          </w:p>
        </w:tc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A70674" w:rsidRPr="009C0A58" w14:paraId="6E2E9242" w14:textId="77777777" w:rsidTr="00A70674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</w:tcPr>
                <w:p w14:paraId="54697EB4" w14:textId="49C5847D" w:rsidR="00A70674" w:rsidRPr="009C0A58" w:rsidRDefault="0002447C">
                  <w:pPr>
                    <w:spacing w:before="48" w:after="48"/>
                    <w:rPr>
                      <w:noProof/>
                      <w:lang w:val="en-GB"/>
                    </w:rPr>
                  </w:pPr>
                  <w:r>
                    <w:rPr>
                      <w:noProof/>
                      <w:lang w:val="en-GB" w:bidi="en-GB"/>
                    </w:rPr>
                    <w:t>October</w:t>
                  </w:r>
                  <w:r w:rsidR="00E118A4" w:rsidRPr="009C0A58">
                    <w:rPr>
                      <w:noProof/>
                      <w:lang w:val="en-GB" w:bidi="en-GB"/>
                    </w:rPr>
                    <w:t xml:space="preserve"> 202</w:t>
                  </w:r>
                  <w:r>
                    <w:rPr>
                      <w:noProof/>
                      <w:lang w:val="en-GB" w:bidi="en-GB"/>
                    </w:rPr>
                    <w:t>5</w:t>
                  </w:r>
                </w:p>
              </w:tc>
            </w:tr>
            <w:tr w:rsidR="00A70674" w:rsidRPr="009C0A58" w14:paraId="628D7115" w14:textId="77777777" w:rsidTr="00A70674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106A0A" w:rsidRPr="009C0A58" w14:paraId="167E0F5C" w14:textId="77777777" w:rsidTr="00145CC8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0BADEA23" w14:textId="77777777" w:rsidR="00106A0A" w:rsidRPr="009C0A58" w:rsidRDefault="00106A0A" w:rsidP="00106A0A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9FBF371" w14:textId="77777777" w:rsidR="00106A0A" w:rsidRPr="009C0A58" w:rsidRDefault="00106A0A" w:rsidP="00106A0A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1B70EC4" w14:textId="77777777" w:rsidR="00106A0A" w:rsidRPr="009C0A58" w:rsidRDefault="00106A0A" w:rsidP="00106A0A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W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6BE5171" w14:textId="77777777" w:rsidR="00106A0A" w:rsidRPr="009C0A58" w:rsidRDefault="00106A0A" w:rsidP="00106A0A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E472687" w14:textId="77777777" w:rsidR="00106A0A" w:rsidRPr="009C0A58" w:rsidRDefault="00106A0A" w:rsidP="00106A0A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F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3A9DF803" w14:textId="77777777" w:rsidR="00106A0A" w:rsidRPr="009C0A58" w:rsidRDefault="00106A0A" w:rsidP="00106A0A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S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59406561" w14:textId="77777777" w:rsidR="00106A0A" w:rsidRPr="009C0A58" w:rsidRDefault="00106A0A" w:rsidP="00106A0A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S</w:t>
                        </w:r>
                      </w:p>
                    </w:tc>
                  </w:tr>
                  <w:tr w:rsidR="0002447C" w:rsidRPr="009C0A58" w14:paraId="7734FA3D" w14:textId="77777777" w:rsidTr="00980AB3">
                    <w:tc>
                      <w:tcPr>
                        <w:tcW w:w="448" w:type="dxa"/>
                      </w:tcPr>
                      <w:p w14:paraId="7D1FFD15" w14:textId="77777777" w:rsidR="0002447C" w:rsidRPr="009C0A58" w:rsidRDefault="0002447C" w:rsidP="0002447C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4F3D0577" w14:textId="6057F1E0" w:rsidR="0002447C" w:rsidRPr="009C0A58" w:rsidRDefault="0002447C" w:rsidP="0002447C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7307835D" w14:textId="326C2C4A" w:rsidR="0002447C" w:rsidRPr="009C0A58" w:rsidRDefault="0002447C" w:rsidP="0002447C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2477E86" w14:textId="485E0172" w:rsidR="0002447C" w:rsidRPr="009C0A58" w:rsidRDefault="0002447C" w:rsidP="0002447C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BCD9859" w14:textId="3E37129A" w:rsidR="0002447C" w:rsidRPr="009C0A58" w:rsidRDefault="0002447C" w:rsidP="0002447C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3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695A549D" w14:textId="61D17A8E" w:rsidR="0002447C" w:rsidRPr="009C0A58" w:rsidRDefault="0002447C" w:rsidP="0002447C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4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496D0A67" w14:textId="3C5786E8" w:rsidR="0002447C" w:rsidRPr="009C0A58" w:rsidRDefault="0002447C" w:rsidP="0002447C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5</w:t>
                        </w:r>
                      </w:p>
                    </w:tc>
                  </w:tr>
                  <w:tr w:rsidR="0002447C" w:rsidRPr="009C0A58" w14:paraId="627AEBC2" w14:textId="77777777" w:rsidTr="00980AB3">
                    <w:tc>
                      <w:tcPr>
                        <w:tcW w:w="448" w:type="dxa"/>
                      </w:tcPr>
                      <w:p w14:paraId="4670FAC8" w14:textId="04DF4CA6" w:rsidR="0002447C" w:rsidRPr="009C0A58" w:rsidRDefault="0002447C" w:rsidP="0002447C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6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751B7F9" w14:textId="058C3208" w:rsidR="0002447C" w:rsidRPr="009C0A58" w:rsidRDefault="0002447C" w:rsidP="0002447C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50BCC30" w14:textId="596A5E89" w:rsidR="0002447C" w:rsidRPr="009C0A58" w:rsidRDefault="0002447C" w:rsidP="0002447C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8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0A50351" w14:textId="4932563B" w:rsidR="0002447C" w:rsidRPr="009C0A58" w:rsidRDefault="0002447C" w:rsidP="0002447C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9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57CDE8A" w14:textId="2AA521A0" w:rsidR="0002447C" w:rsidRPr="009C0A58" w:rsidRDefault="0002447C" w:rsidP="0002447C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10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3272431B" w14:textId="72DCE5EB" w:rsidR="0002447C" w:rsidRPr="009C0A58" w:rsidRDefault="0002447C" w:rsidP="0002447C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11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6485221F" w14:textId="3FF907B0" w:rsidR="0002447C" w:rsidRPr="009C0A58" w:rsidRDefault="0002447C" w:rsidP="0002447C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12</w:t>
                        </w:r>
                      </w:p>
                    </w:tc>
                  </w:tr>
                  <w:tr w:rsidR="0002447C" w:rsidRPr="009C0A58" w14:paraId="56E0C16F" w14:textId="77777777" w:rsidTr="00980AB3">
                    <w:tc>
                      <w:tcPr>
                        <w:tcW w:w="448" w:type="dxa"/>
                      </w:tcPr>
                      <w:p w14:paraId="20B34BEB" w14:textId="199D2BF1" w:rsidR="0002447C" w:rsidRPr="009C0A58" w:rsidRDefault="0002447C" w:rsidP="0002447C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13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9743311" w14:textId="74F2AE57" w:rsidR="0002447C" w:rsidRPr="009C0A58" w:rsidRDefault="0002447C" w:rsidP="0002447C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14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9D7CB99" w14:textId="2B22F259" w:rsidR="0002447C" w:rsidRPr="009C0A58" w:rsidRDefault="0002447C" w:rsidP="0002447C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15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6AA7DCF" w14:textId="0B6A0E5B" w:rsidR="0002447C" w:rsidRPr="009C0A58" w:rsidRDefault="0002447C" w:rsidP="0002447C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16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5A91DC7" w14:textId="0BF8B4CC" w:rsidR="0002447C" w:rsidRPr="009C0A58" w:rsidRDefault="0002447C" w:rsidP="0002447C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17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53E8423E" w14:textId="375C38FB" w:rsidR="0002447C" w:rsidRPr="009C0A58" w:rsidRDefault="0002447C" w:rsidP="0002447C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18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10423465" w14:textId="4E3A5172" w:rsidR="0002447C" w:rsidRPr="009C0A58" w:rsidRDefault="0002447C" w:rsidP="0002447C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19</w:t>
                        </w:r>
                      </w:p>
                    </w:tc>
                  </w:tr>
                  <w:tr w:rsidR="0002447C" w:rsidRPr="009C0A58" w14:paraId="5E3B0B39" w14:textId="77777777" w:rsidTr="00980AB3">
                    <w:tc>
                      <w:tcPr>
                        <w:tcW w:w="448" w:type="dxa"/>
                      </w:tcPr>
                      <w:p w14:paraId="0769A8C1" w14:textId="7EB38C93" w:rsidR="0002447C" w:rsidRPr="009C0A58" w:rsidRDefault="0002447C" w:rsidP="0002447C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20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B7B9707" w14:textId="20849389" w:rsidR="0002447C" w:rsidRPr="009C0A58" w:rsidRDefault="0002447C" w:rsidP="0002447C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21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F5DDA1C" w14:textId="7EB5706D" w:rsidR="0002447C" w:rsidRPr="009C0A58" w:rsidRDefault="0002447C" w:rsidP="0002447C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22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E8533AB" w14:textId="50EC6BE7" w:rsidR="0002447C" w:rsidRPr="009C0A58" w:rsidRDefault="0002447C" w:rsidP="0002447C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23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71C1C9C" w14:textId="3D92880C" w:rsidR="0002447C" w:rsidRPr="009C0A58" w:rsidRDefault="0002447C" w:rsidP="0002447C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24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4C825F51" w14:textId="17ED49D1" w:rsidR="0002447C" w:rsidRPr="009C0A58" w:rsidRDefault="0002447C" w:rsidP="0002447C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25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408F8DAD" w14:textId="756C9C29" w:rsidR="0002447C" w:rsidRPr="009C0A58" w:rsidRDefault="0002447C" w:rsidP="0002447C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26</w:t>
                        </w:r>
                      </w:p>
                    </w:tc>
                  </w:tr>
                  <w:tr w:rsidR="0002447C" w:rsidRPr="009C0A58" w14:paraId="6238DD96" w14:textId="77777777" w:rsidTr="00980AB3">
                    <w:tc>
                      <w:tcPr>
                        <w:tcW w:w="448" w:type="dxa"/>
                        <w:shd w:val="clear" w:color="auto" w:fill="FF0000"/>
                      </w:tcPr>
                      <w:p w14:paraId="1A2A80B2" w14:textId="2802DA0F" w:rsidR="0002447C" w:rsidRPr="0002447C" w:rsidRDefault="0002447C" w:rsidP="0002447C">
                        <w:pPr>
                          <w:rPr>
                            <w:noProof/>
                            <w:color w:val="FFFFFF" w:themeColor="background1"/>
                            <w:lang w:val="en-GB"/>
                          </w:rPr>
                        </w:pPr>
                        <w:r w:rsidRPr="0002447C">
                          <w:rPr>
                            <w:noProof/>
                            <w:color w:val="FFFFFF" w:themeColor="background1"/>
                            <w:lang w:val="en-GB"/>
                          </w:rPr>
                          <w:t>27</w:t>
                        </w:r>
                      </w:p>
                    </w:tc>
                    <w:tc>
                      <w:tcPr>
                        <w:tcW w:w="448" w:type="dxa"/>
                        <w:shd w:val="clear" w:color="auto" w:fill="FF0000"/>
                      </w:tcPr>
                      <w:p w14:paraId="6B97F139" w14:textId="5609639E" w:rsidR="0002447C" w:rsidRPr="0002447C" w:rsidRDefault="0002447C" w:rsidP="0002447C">
                        <w:pPr>
                          <w:rPr>
                            <w:noProof/>
                            <w:color w:val="FFFFFF" w:themeColor="background1"/>
                            <w:lang w:val="en-GB"/>
                          </w:rPr>
                        </w:pPr>
                        <w:r w:rsidRPr="0002447C">
                          <w:rPr>
                            <w:noProof/>
                            <w:color w:val="FFFFFF" w:themeColor="background1"/>
                            <w:lang w:val="en-GB"/>
                          </w:rPr>
                          <w:t>28</w:t>
                        </w:r>
                      </w:p>
                    </w:tc>
                    <w:tc>
                      <w:tcPr>
                        <w:tcW w:w="448" w:type="dxa"/>
                        <w:shd w:val="clear" w:color="auto" w:fill="FF0000"/>
                      </w:tcPr>
                      <w:p w14:paraId="3F0DF944" w14:textId="18F46C90" w:rsidR="0002447C" w:rsidRPr="0002447C" w:rsidRDefault="0002447C" w:rsidP="0002447C">
                        <w:pPr>
                          <w:rPr>
                            <w:noProof/>
                            <w:color w:val="FFFFFF" w:themeColor="background1"/>
                            <w:lang w:val="en-GB"/>
                          </w:rPr>
                        </w:pPr>
                        <w:r w:rsidRPr="0002447C">
                          <w:rPr>
                            <w:noProof/>
                            <w:color w:val="FFFFFF" w:themeColor="background1"/>
                            <w:lang w:val="en-GB" w:bidi="en-GB"/>
                          </w:rPr>
                          <w:t>29</w:t>
                        </w:r>
                      </w:p>
                    </w:tc>
                    <w:tc>
                      <w:tcPr>
                        <w:tcW w:w="448" w:type="dxa"/>
                        <w:shd w:val="clear" w:color="auto" w:fill="FF0000"/>
                      </w:tcPr>
                      <w:p w14:paraId="16206C5D" w14:textId="73F59C83" w:rsidR="0002447C" w:rsidRPr="0002447C" w:rsidRDefault="0002447C" w:rsidP="0002447C">
                        <w:pPr>
                          <w:rPr>
                            <w:noProof/>
                            <w:color w:val="FFFFFF" w:themeColor="background1"/>
                            <w:lang w:val="en-GB"/>
                          </w:rPr>
                        </w:pPr>
                        <w:r w:rsidRPr="0002447C">
                          <w:rPr>
                            <w:noProof/>
                            <w:color w:val="FFFFFF" w:themeColor="background1"/>
                            <w:lang w:val="en-GB" w:bidi="en-GB"/>
                          </w:rPr>
                          <w:t>30</w:t>
                        </w:r>
                      </w:p>
                    </w:tc>
                    <w:tc>
                      <w:tcPr>
                        <w:tcW w:w="448" w:type="dxa"/>
                        <w:shd w:val="clear" w:color="auto" w:fill="FF0000"/>
                      </w:tcPr>
                      <w:p w14:paraId="74E9EA46" w14:textId="26C4A6D2" w:rsidR="0002447C" w:rsidRPr="0002447C" w:rsidRDefault="0002447C" w:rsidP="0002447C">
                        <w:pPr>
                          <w:rPr>
                            <w:noProof/>
                            <w:color w:val="FFFFFF" w:themeColor="background1"/>
                            <w:lang w:val="en-GB"/>
                          </w:rPr>
                        </w:pPr>
                        <w:r w:rsidRPr="0002447C">
                          <w:rPr>
                            <w:noProof/>
                            <w:color w:val="FFFFFF" w:themeColor="background1"/>
                            <w:lang w:val="en-GB"/>
                          </w:rPr>
                          <w:t>31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4CCD6C00" w14:textId="77777777" w:rsidR="0002447C" w:rsidRPr="009C0A58" w:rsidRDefault="0002447C" w:rsidP="0002447C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7FB51D7A" w14:textId="77777777" w:rsidR="0002447C" w:rsidRPr="009C0A58" w:rsidRDefault="0002447C" w:rsidP="0002447C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</w:tr>
                  <w:tr w:rsidR="0002447C" w:rsidRPr="009C0A58" w14:paraId="0897DEF8" w14:textId="77777777" w:rsidTr="000861E0">
                    <w:tc>
                      <w:tcPr>
                        <w:tcW w:w="448" w:type="dxa"/>
                      </w:tcPr>
                      <w:p w14:paraId="3A999E88" w14:textId="77777777" w:rsidR="0002447C" w:rsidRPr="009C0A58" w:rsidRDefault="0002447C" w:rsidP="0002447C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3263957C" w14:textId="77777777" w:rsidR="0002447C" w:rsidRPr="009C0A58" w:rsidRDefault="0002447C" w:rsidP="0002447C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316A73DD" w14:textId="77777777" w:rsidR="0002447C" w:rsidRPr="009C0A58" w:rsidRDefault="0002447C" w:rsidP="0002447C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5BEBB981" w14:textId="77777777" w:rsidR="0002447C" w:rsidRPr="009C0A58" w:rsidRDefault="0002447C" w:rsidP="0002447C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7D3869FE" w14:textId="77777777" w:rsidR="0002447C" w:rsidRPr="009C0A58" w:rsidRDefault="0002447C" w:rsidP="0002447C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78473732" w14:textId="77777777" w:rsidR="0002447C" w:rsidRPr="009C0A58" w:rsidRDefault="0002447C" w:rsidP="0002447C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5F1D782A" w14:textId="3AEDBF0F" w:rsidR="0002447C" w:rsidRPr="009C0A58" w:rsidRDefault="0002447C" w:rsidP="0002447C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</w:tr>
                </w:tbl>
                <w:p w14:paraId="45517F4C" w14:textId="77777777" w:rsidR="00A70674" w:rsidRPr="009C0A58" w:rsidRDefault="00A70674">
                  <w:pPr>
                    <w:rPr>
                      <w:noProof/>
                      <w:lang w:val="en-GB"/>
                    </w:rPr>
                  </w:pPr>
                </w:p>
              </w:tc>
            </w:tr>
          </w:tbl>
          <w:p w14:paraId="673810BD" w14:textId="77777777" w:rsidR="00A70674" w:rsidRPr="009C0A58" w:rsidRDefault="00A70674">
            <w:pPr>
              <w:rPr>
                <w:noProof/>
                <w:lang w:val="en-GB"/>
              </w:rPr>
            </w:pPr>
          </w:p>
        </w:tc>
        <w:tc>
          <w:tcPr>
            <w:tcW w:w="579" w:type="dxa"/>
          </w:tcPr>
          <w:p w14:paraId="133B14F0" w14:textId="77777777" w:rsidR="00A70674" w:rsidRDefault="00A70674">
            <w:pPr>
              <w:rPr>
                <w:noProof/>
                <w:lang w:val="en-GB"/>
              </w:rPr>
            </w:pPr>
          </w:p>
          <w:p w14:paraId="584DC065" w14:textId="77777777" w:rsidR="00BF1FAF" w:rsidRDefault="00BF1FAF">
            <w:pPr>
              <w:rPr>
                <w:noProof/>
                <w:lang w:val="en-GB"/>
              </w:rPr>
            </w:pPr>
          </w:p>
          <w:p w14:paraId="6CE701E4" w14:textId="77777777" w:rsidR="00BF1FAF" w:rsidRPr="009C0A58" w:rsidRDefault="00BF1FAF">
            <w:pPr>
              <w:rPr>
                <w:noProof/>
                <w:lang w:val="en-GB"/>
              </w:rPr>
            </w:pPr>
          </w:p>
        </w:tc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A70674" w:rsidRPr="009C0A58" w14:paraId="46E915A7" w14:textId="77777777" w:rsidTr="00A70674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</w:tcPr>
                <w:p w14:paraId="754082DC" w14:textId="79584957" w:rsidR="00A70674" w:rsidRPr="009C0A58" w:rsidRDefault="0002447C">
                  <w:pPr>
                    <w:spacing w:before="48" w:after="48"/>
                    <w:rPr>
                      <w:noProof/>
                      <w:lang w:val="en-GB"/>
                    </w:rPr>
                  </w:pPr>
                  <w:r>
                    <w:rPr>
                      <w:noProof/>
                      <w:lang w:val="en-GB" w:bidi="en-GB"/>
                    </w:rPr>
                    <w:t>November</w:t>
                  </w:r>
                  <w:r w:rsidR="00E118A4" w:rsidRPr="009C0A58">
                    <w:rPr>
                      <w:noProof/>
                      <w:lang w:val="en-GB" w:bidi="en-GB"/>
                    </w:rPr>
                    <w:t xml:space="preserve"> 202</w:t>
                  </w:r>
                  <w:r>
                    <w:rPr>
                      <w:noProof/>
                      <w:lang w:val="en-GB" w:bidi="en-GB"/>
                    </w:rPr>
                    <w:t>5</w:t>
                  </w:r>
                </w:p>
              </w:tc>
            </w:tr>
            <w:tr w:rsidR="00A70674" w:rsidRPr="009C0A58" w14:paraId="2855D414" w14:textId="77777777" w:rsidTr="00A70674">
              <w:tc>
                <w:tcPr>
                  <w:tcW w:w="5000" w:type="pct"/>
                </w:tcPr>
                <w:tbl>
                  <w:tblPr>
                    <w:tblStyle w:val="MonthTable"/>
                    <w:tblW w:w="3136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65356D" w:rsidRPr="009C0A58" w14:paraId="3C99905C" w14:textId="77777777" w:rsidTr="0065356D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76F07883" w14:textId="77777777" w:rsidR="0065356D" w:rsidRPr="009C0A58" w:rsidRDefault="0065356D" w:rsidP="00106A0A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24C396C" w14:textId="77777777" w:rsidR="0065356D" w:rsidRPr="009C0A58" w:rsidRDefault="0065356D" w:rsidP="00106A0A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1439337" w14:textId="77777777" w:rsidR="0065356D" w:rsidRPr="009C0A58" w:rsidRDefault="0065356D" w:rsidP="00106A0A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W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8737A8D" w14:textId="77777777" w:rsidR="0065356D" w:rsidRPr="009C0A58" w:rsidRDefault="0065356D" w:rsidP="00106A0A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1314E55" w14:textId="77777777" w:rsidR="0065356D" w:rsidRPr="009C0A58" w:rsidRDefault="0065356D" w:rsidP="00106A0A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F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37865770" w14:textId="294E5359" w:rsidR="0065356D" w:rsidRPr="009C0A58" w:rsidRDefault="0065356D" w:rsidP="00106A0A">
                        <w:pPr>
                          <w:rPr>
                            <w:noProof/>
                            <w:lang w:val="en-GB" w:bidi="en-GB"/>
                          </w:rPr>
                        </w:pPr>
                        <w:r>
                          <w:rPr>
                            <w:noProof/>
                            <w:lang w:val="en-GB" w:bidi="en-GB"/>
                          </w:rPr>
                          <w:t>S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3D28FC84" w14:textId="61805C32" w:rsidR="0065356D" w:rsidRPr="009C0A58" w:rsidRDefault="0065356D" w:rsidP="00106A0A">
                        <w:pPr>
                          <w:rPr>
                            <w:noProof/>
                            <w:lang w:val="en-GB" w:bidi="en-GB"/>
                          </w:rPr>
                        </w:pPr>
                        <w:r>
                          <w:rPr>
                            <w:noProof/>
                            <w:lang w:val="en-GB" w:bidi="en-GB"/>
                          </w:rPr>
                          <w:t>S</w:t>
                        </w:r>
                      </w:p>
                    </w:tc>
                  </w:tr>
                  <w:tr w:rsidR="0065356D" w:rsidRPr="009C0A58" w14:paraId="3F5BAD01" w14:textId="77777777" w:rsidTr="0065356D">
                    <w:tc>
                      <w:tcPr>
                        <w:tcW w:w="448" w:type="dxa"/>
                      </w:tcPr>
                      <w:p w14:paraId="6A43F608" w14:textId="77777777" w:rsidR="0065356D" w:rsidRPr="009C0A58" w:rsidRDefault="0065356D" w:rsidP="0002447C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4C427E3A" w14:textId="77777777" w:rsidR="0065356D" w:rsidRPr="009C0A58" w:rsidRDefault="0065356D" w:rsidP="0002447C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2DF1516F" w14:textId="77777777" w:rsidR="0065356D" w:rsidRPr="009C0A58" w:rsidRDefault="0065356D" w:rsidP="0002447C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1DCDEB6A" w14:textId="646698D0" w:rsidR="0065356D" w:rsidRPr="009C0A58" w:rsidRDefault="0065356D" w:rsidP="0002447C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7FCCFE0C" w14:textId="0EC987AC" w:rsidR="0065356D" w:rsidRPr="009C0A58" w:rsidRDefault="0065356D" w:rsidP="0002447C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0A589936" w14:textId="437EA894" w:rsidR="0065356D" w:rsidRPr="009C0A58" w:rsidRDefault="0065356D" w:rsidP="0002447C">
                        <w:pPr>
                          <w:rPr>
                            <w:noProof/>
                            <w:lang w:val="en-GB" w:bidi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1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1A02EC76" w14:textId="6D160364" w:rsidR="0065356D" w:rsidRPr="009C0A58" w:rsidRDefault="0065356D" w:rsidP="0002447C">
                        <w:pPr>
                          <w:rPr>
                            <w:noProof/>
                            <w:lang w:val="en-GB" w:bidi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2</w:t>
                        </w:r>
                      </w:p>
                    </w:tc>
                  </w:tr>
                  <w:tr w:rsidR="0065356D" w:rsidRPr="009C0A58" w14:paraId="426FE1A3" w14:textId="77777777" w:rsidTr="0065356D">
                    <w:tc>
                      <w:tcPr>
                        <w:tcW w:w="448" w:type="dxa"/>
                      </w:tcPr>
                      <w:p w14:paraId="3B08C9D8" w14:textId="5EDBFAEA" w:rsidR="0065356D" w:rsidRPr="009C0A58" w:rsidRDefault="0065356D" w:rsidP="0002447C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B342C13" w14:textId="3835D6FF" w:rsidR="0065356D" w:rsidRPr="009C0A58" w:rsidRDefault="0065356D" w:rsidP="0002447C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B8BAF1D" w14:textId="0D976BD2" w:rsidR="0065356D" w:rsidRPr="009C0A58" w:rsidRDefault="0065356D" w:rsidP="0002447C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5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8C9E00D" w14:textId="050FFEDB" w:rsidR="0065356D" w:rsidRPr="009C0A58" w:rsidRDefault="0065356D" w:rsidP="0002447C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6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3A51795" w14:textId="51B0C770" w:rsidR="0065356D" w:rsidRPr="009C0A58" w:rsidRDefault="0065356D" w:rsidP="0002447C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7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36A171C3" w14:textId="008CF411" w:rsidR="0065356D" w:rsidRPr="009C0A58" w:rsidRDefault="0065356D" w:rsidP="0002447C">
                        <w:pPr>
                          <w:rPr>
                            <w:noProof/>
                            <w:lang w:val="en-GB" w:bidi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8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2455D82E" w14:textId="3A7BD078" w:rsidR="0065356D" w:rsidRPr="009C0A58" w:rsidRDefault="0065356D" w:rsidP="0002447C">
                        <w:pPr>
                          <w:rPr>
                            <w:noProof/>
                            <w:lang w:val="en-GB" w:bidi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9</w:t>
                        </w:r>
                      </w:p>
                    </w:tc>
                  </w:tr>
                  <w:tr w:rsidR="0065356D" w:rsidRPr="009C0A58" w14:paraId="2FA90354" w14:textId="77777777" w:rsidTr="0065356D">
                    <w:tc>
                      <w:tcPr>
                        <w:tcW w:w="448" w:type="dxa"/>
                      </w:tcPr>
                      <w:p w14:paraId="593010F1" w14:textId="1D576419" w:rsidR="0065356D" w:rsidRPr="009C0A58" w:rsidRDefault="0065356D" w:rsidP="0002447C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10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406C884" w14:textId="0C1466A4" w:rsidR="0065356D" w:rsidRPr="009C0A58" w:rsidRDefault="0065356D" w:rsidP="0002447C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11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3473710" w14:textId="05DFF027" w:rsidR="0065356D" w:rsidRPr="009C0A58" w:rsidRDefault="0065356D" w:rsidP="0002447C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12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E1822C0" w14:textId="7B0CC12F" w:rsidR="0065356D" w:rsidRPr="009C0A58" w:rsidRDefault="0065356D" w:rsidP="0002447C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13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EF9F399" w14:textId="335C310B" w:rsidR="0065356D" w:rsidRPr="009C0A58" w:rsidRDefault="0065356D" w:rsidP="0002447C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14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1CEE0083" w14:textId="3AF97073" w:rsidR="0065356D" w:rsidRPr="009C0A58" w:rsidRDefault="0065356D" w:rsidP="0002447C">
                        <w:pPr>
                          <w:rPr>
                            <w:noProof/>
                            <w:lang w:val="en-GB" w:bidi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15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6CE26D9A" w14:textId="0E5BBD74" w:rsidR="0065356D" w:rsidRPr="009C0A58" w:rsidRDefault="0065356D" w:rsidP="0002447C">
                        <w:pPr>
                          <w:rPr>
                            <w:noProof/>
                            <w:lang w:val="en-GB" w:bidi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16</w:t>
                        </w:r>
                      </w:p>
                    </w:tc>
                  </w:tr>
                  <w:tr w:rsidR="0065356D" w:rsidRPr="009C0A58" w14:paraId="3A2B8813" w14:textId="77777777" w:rsidTr="0065356D">
                    <w:tc>
                      <w:tcPr>
                        <w:tcW w:w="448" w:type="dxa"/>
                        <w:shd w:val="clear" w:color="auto" w:fill="7DCFDF" w:themeFill="accent3"/>
                      </w:tcPr>
                      <w:p w14:paraId="01F18676" w14:textId="2689BF58" w:rsidR="0065356D" w:rsidRPr="009C0A58" w:rsidRDefault="0065356D" w:rsidP="0002447C">
                        <w:pPr>
                          <w:rPr>
                            <w:noProof/>
                            <w:lang w:val="en-GB"/>
                          </w:rPr>
                        </w:pPr>
                        <w:r w:rsidRPr="00E90C81">
                          <w:rPr>
                            <w:noProof/>
                            <w:color w:val="FFFFFF" w:themeColor="background1"/>
                            <w:lang w:val="en-GB"/>
                          </w:rPr>
                          <w:t>17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9C00149" w14:textId="4443E857" w:rsidR="0065356D" w:rsidRPr="009C0A58" w:rsidRDefault="0065356D" w:rsidP="0002447C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18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5FE0BA3" w14:textId="72D24E55" w:rsidR="0065356D" w:rsidRPr="009C0A58" w:rsidRDefault="0065356D" w:rsidP="0002447C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19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E114CF3" w14:textId="0913FCD5" w:rsidR="0065356D" w:rsidRPr="009C0A58" w:rsidRDefault="0065356D" w:rsidP="0002447C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20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8C1CCDC" w14:textId="5ED724DC" w:rsidR="0065356D" w:rsidRPr="009C0A58" w:rsidRDefault="0065356D" w:rsidP="0002447C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21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3443A58F" w14:textId="707FBE2A" w:rsidR="0065356D" w:rsidRPr="009C0A58" w:rsidRDefault="0065356D" w:rsidP="0002447C">
                        <w:pPr>
                          <w:rPr>
                            <w:noProof/>
                            <w:lang w:val="en-GB" w:bidi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22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4C74E76A" w14:textId="6FAF45D8" w:rsidR="0065356D" w:rsidRPr="009C0A58" w:rsidRDefault="0065356D" w:rsidP="0002447C">
                        <w:pPr>
                          <w:rPr>
                            <w:noProof/>
                            <w:lang w:val="en-GB" w:bidi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23</w:t>
                        </w:r>
                      </w:p>
                    </w:tc>
                  </w:tr>
                  <w:tr w:rsidR="0065356D" w:rsidRPr="009C0A58" w14:paraId="078DAF27" w14:textId="77777777" w:rsidTr="0065356D">
                    <w:tc>
                      <w:tcPr>
                        <w:tcW w:w="448" w:type="dxa"/>
                      </w:tcPr>
                      <w:p w14:paraId="3310235C" w14:textId="1DC811FC" w:rsidR="0065356D" w:rsidRPr="009C0A58" w:rsidRDefault="0065356D" w:rsidP="0002447C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24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D294DD4" w14:textId="44B711EA" w:rsidR="0065356D" w:rsidRPr="009C0A58" w:rsidRDefault="0065356D" w:rsidP="0002447C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25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49B637C" w14:textId="7EADEF93" w:rsidR="0065356D" w:rsidRPr="009C0A58" w:rsidRDefault="0065356D" w:rsidP="0002447C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26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84438A1" w14:textId="71CCCA91" w:rsidR="0065356D" w:rsidRPr="009C0A58" w:rsidRDefault="0065356D" w:rsidP="0002447C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27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C3D5540" w14:textId="588419BB" w:rsidR="0065356D" w:rsidRPr="009C0A58" w:rsidRDefault="0065356D" w:rsidP="0002447C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28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1EA6D6A1" w14:textId="32176196" w:rsidR="0065356D" w:rsidRPr="009C0A58" w:rsidRDefault="0065356D" w:rsidP="0002447C">
                        <w:pPr>
                          <w:rPr>
                            <w:noProof/>
                            <w:lang w:val="en-GB" w:bidi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29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68E36633" w14:textId="4607838B" w:rsidR="0065356D" w:rsidRPr="009C0A58" w:rsidRDefault="0065356D" w:rsidP="0002447C">
                        <w:pPr>
                          <w:rPr>
                            <w:noProof/>
                            <w:lang w:val="en-GB" w:bidi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30</w:t>
                        </w:r>
                      </w:p>
                    </w:tc>
                  </w:tr>
                  <w:tr w:rsidR="0065356D" w:rsidRPr="009C0A58" w14:paraId="1877D8DE" w14:textId="77777777" w:rsidTr="0065356D">
                    <w:tc>
                      <w:tcPr>
                        <w:tcW w:w="448" w:type="dxa"/>
                      </w:tcPr>
                      <w:p w14:paraId="618520AA" w14:textId="77777777" w:rsidR="0065356D" w:rsidRPr="009C0A58" w:rsidRDefault="0065356D" w:rsidP="0002447C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4B430E1F" w14:textId="77777777" w:rsidR="0065356D" w:rsidRPr="009C0A58" w:rsidRDefault="0065356D" w:rsidP="0002447C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66819878" w14:textId="77777777" w:rsidR="0065356D" w:rsidRPr="009C0A58" w:rsidRDefault="0065356D" w:rsidP="0002447C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14C3324D" w14:textId="77777777" w:rsidR="0065356D" w:rsidRPr="009C0A58" w:rsidRDefault="0065356D" w:rsidP="0002447C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1F6D6D5F" w14:textId="77777777" w:rsidR="0065356D" w:rsidRPr="009C0A58" w:rsidRDefault="0065356D" w:rsidP="0002447C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5AD1497F" w14:textId="77777777" w:rsidR="0065356D" w:rsidRPr="009C0A58" w:rsidRDefault="0065356D" w:rsidP="0002447C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55220C69" w14:textId="4DC77073" w:rsidR="0065356D" w:rsidRPr="009C0A58" w:rsidRDefault="0065356D" w:rsidP="0002447C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</w:tr>
                </w:tbl>
                <w:p w14:paraId="48C77EBC" w14:textId="77777777" w:rsidR="00A70674" w:rsidRPr="009C0A58" w:rsidRDefault="00A70674">
                  <w:pPr>
                    <w:rPr>
                      <w:noProof/>
                      <w:lang w:val="en-GB"/>
                    </w:rPr>
                  </w:pPr>
                </w:p>
              </w:tc>
            </w:tr>
          </w:tbl>
          <w:p w14:paraId="7FB5DEAD" w14:textId="77777777" w:rsidR="00A70674" w:rsidRPr="009C0A58" w:rsidRDefault="00A70674">
            <w:pPr>
              <w:rPr>
                <w:noProof/>
                <w:lang w:val="en-GB"/>
              </w:rPr>
            </w:pPr>
          </w:p>
        </w:tc>
      </w:tr>
      <w:tr w:rsidR="00A70674" w:rsidRPr="009C0A58" w14:paraId="4AE6EF48" w14:textId="77777777" w:rsidTr="000226A3">
        <w:trPr>
          <w:trHeight w:hRule="exact" w:val="144"/>
        </w:trPr>
        <w:tc>
          <w:tcPr>
            <w:tcW w:w="3214" w:type="dxa"/>
          </w:tcPr>
          <w:p w14:paraId="69C7C5DA" w14:textId="77777777" w:rsidR="00A70674" w:rsidRPr="009C0A58" w:rsidRDefault="00A70674">
            <w:pPr>
              <w:rPr>
                <w:noProof/>
                <w:lang w:val="en-GB"/>
              </w:rPr>
            </w:pPr>
          </w:p>
        </w:tc>
        <w:tc>
          <w:tcPr>
            <w:tcW w:w="579" w:type="dxa"/>
          </w:tcPr>
          <w:p w14:paraId="2FFE1955" w14:textId="77777777" w:rsidR="00A70674" w:rsidRPr="009C0A58" w:rsidRDefault="00A70674">
            <w:pPr>
              <w:rPr>
                <w:noProof/>
                <w:lang w:val="en-GB"/>
              </w:rPr>
            </w:pPr>
          </w:p>
        </w:tc>
        <w:tc>
          <w:tcPr>
            <w:tcW w:w="3214" w:type="dxa"/>
          </w:tcPr>
          <w:p w14:paraId="421EA340" w14:textId="77777777" w:rsidR="00A70674" w:rsidRPr="009C0A58" w:rsidRDefault="00A70674">
            <w:pPr>
              <w:rPr>
                <w:noProof/>
                <w:lang w:val="en-GB"/>
              </w:rPr>
            </w:pPr>
          </w:p>
        </w:tc>
        <w:tc>
          <w:tcPr>
            <w:tcW w:w="579" w:type="dxa"/>
          </w:tcPr>
          <w:p w14:paraId="2C69B222" w14:textId="77777777" w:rsidR="00A70674" w:rsidRPr="009C0A58" w:rsidRDefault="00A70674">
            <w:pPr>
              <w:rPr>
                <w:noProof/>
                <w:lang w:val="en-GB"/>
              </w:rPr>
            </w:pPr>
          </w:p>
        </w:tc>
        <w:tc>
          <w:tcPr>
            <w:tcW w:w="3214" w:type="dxa"/>
          </w:tcPr>
          <w:p w14:paraId="6DE37AB2" w14:textId="77777777" w:rsidR="00A70674" w:rsidRPr="009C0A58" w:rsidRDefault="00A70674">
            <w:pPr>
              <w:rPr>
                <w:noProof/>
                <w:lang w:val="en-GB"/>
              </w:rPr>
            </w:pPr>
          </w:p>
        </w:tc>
      </w:tr>
      <w:tr w:rsidR="00223D4D" w:rsidRPr="009C0A58" w14:paraId="66F78456" w14:textId="77777777" w:rsidTr="000226A3"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223D4D" w:rsidRPr="009C0A58" w14:paraId="13CB65CB" w14:textId="77777777" w:rsidTr="00A70674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</w:tcPr>
                <w:p w14:paraId="1876774C" w14:textId="7F775F30" w:rsidR="00223D4D" w:rsidRPr="009C0A58" w:rsidRDefault="0002447C" w:rsidP="00223D4D">
                  <w:pPr>
                    <w:spacing w:before="48" w:after="48"/>
                    <w:rPr>
                      <w:noProof/>
                      <w:lang w:val="en-GB"/>
                    </w:rPr>
                  </w:pPr>
                  <w:r>
                    <w:rPr>
                      <w:noProof/>
                      <w:lang w:val="en-GB" w:bidi="en-GB"/>
                    </w:rPr>
                    <w:t>December 2025</w:t>
                  </w:r>
                </w:p>
              </w:tc>
            </w:tr>
            <w:tr w:rsidR="00223D4D" w:rsidRPr="009C0A58" w14:paraId="282F0003" w14:textId="77777777" w:rsidTr="00A70674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106A0A" w:rsidRPr="009C0A58" w14:paraId="2FE2E076" w14:textId="77777777" w:rsidTr="00145CC8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7D0CE5A6" w14:textId="77777777" w:rsidR="00106A0A" w:rsidRPr="009C0A58" w:rsidRDefault="00106A0A" w:rsidP="00106A0A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2D30764" w14:textId="77777777" w:rsidR="00106A0A" w:rsidRPr="009C0A58" w:rsidRDefault="00106A0A" w:rsidP="00106A0A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4CF6B5C" w14:textId="77777777" w:rsidR="00106A0A" w:rsidRPr="009C0A58" w:rsidRDefault="00106A0A" w:rsidP="00106A0A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W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4566EC8" w14:textId="77777777" w:rsidR="00106A0A" w:rsidRPr="009C0A58" w:rsidRDefault="00106A0A" w:rsidP="00106A0A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2E4B7A3" w14:textId="77777777" w:rsidR="00106A0A" w:rsidRPr="009C0A58" w:rsidRDefault="00106A0A" w:rsidP="00106A0A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F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5B65BEE8" w14:textId="77777777" w:rsidR="00106A0A" w:rsidRPr="009C0A58" w:rsidRDefault="00106A0A" w:rsidP="00106A0A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S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6959AA30" w14:textId="77777777" w:rsidR="00106A0A" w:rsidRPr="009C0A58" w:rsidRDefault="00106A0A" w:rsidP="00106A0A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S</w:t>
                        </w:r>
                      </w:p>
                    </w:tc>
                  </w:tr>
                  <w:tr w:rsidR="0002447C" w:rsidRPr="009C0A58" w14:paraId="3C769252" w14:textId="77777777" w:rsidTr="00980AB3">
                    <w:tc>
                      <w:tcPr>
                        <w:tcW w:w="448" w:type="dxa"/>
                      </w:tcPr>
                      <w:p w14:paraId="2DC9CD5C" w14:textId="610F0900" w:rsidR="0002447C" w:rsidRPr="009C0A58" w:rsidRDefault="0002447C" w:rsidP="0002447C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1D808A2" w14:textId="141FC575" w:rsidR="0002447C" w:rsidRPr="009C0A58" w:rsidRDefault="0002447C" w:rsidP="0002447C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7CFE9E5" w14:textId="019CD02D" w:rsidR="0002447C" w:rsidRPr="009C0A58" w:rsidRDefault="0002447C" w:rsidP="0002447C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E4CD521" w14:textId="77EB105B" w:rsidR="0002447C" w:rsidRPr="009C0A58" w:rsidRDefault="0002447C" w:rsidP="0002447C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4990BC9" w14:textId="0FDF743D" w:rsidR="0002447C" w:rsidRPr="009C0A58" w:rsidRDefault="0002447C" w:rsidP="0002447C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5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6E65EBB8" w14:textId="0A7B0CDF" w:rsidR="0002447C" w:rsidRPr="009C0A58" w:rsidRDefault="0002447C" w:rsidP="0002447C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6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5710D98B" w14:textId="2DA99025" w:rsidR="0002447C" w:rsidRPr="009C0A58" w:rsidRDefault="0002447C" w:rsidP="0002447C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7</w:t>
                        </w:r>
                      </w:p>
                    </w:tc>
                  </w:tr>
                  <w:tr w:rsidR="0002447C" w:rsidRPr="009C0A58" w14:paraId="00702F2C" w14:textId="77777777" w:rsidTr="00980AB3">
                    <w:tc>
                      <w:tcPr>
                        <w:tcW w:w="448" w:type="dxa"/>
                      </w:tcPr>
                      <w:p w14:paraId="2BD8320D" w14:textId="605DC34A" w:rsidR="0002447C" w:rsidRPr="009C0A58" w:rsidRDefault="0002447C" w:rsidP="0002447C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8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004E388" w14:textId="534B8AFC" w:rsidR="0002447C" w:rsidRPr="009C0A58" w:rsidRDefault="0002447C" w:rsidP="0002447C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9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699A4D5" w14:textId="5D0B99B5" w:rsidR="0002447C" w:rsidRPr="009C0A58" w:rsidRDefault="0002447C" w:rsidP="0002447C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10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F5563B4" w14:textId="21148C6C" w:rsidR="0002447C" w:rsidRPr="009C0A58" w:rsidRDefault="0002447C" w:rsidP="0002447C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11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9DEF8FD" w14:textId="2C5BD2A4" w:rsidR="0002447C" w:rsidRPr="009C0A58" w:rsidRDefault="0002447C" w:rsidP="0002447C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12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4A02BA7B" w14:textId="59ACBB63" w:rsidR="0002447C" w:rsidRPr="009C0A58" w:rsidRDefault="0002447C" w:rsidP="0002447C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13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65B8DFD7" w14:textId="529DAEB0" w:rsidR="0002447C" w:rsidRPr="009C0A58" w:rsidRDefault="0002447C" w:rsidP="0002447C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14</w:t>
                        </w:r>
                      </w:p>
                    </w:tc>
                  </w:tr>
                  <w:tr w:rsidR="0002447C" w:rsidRPr="009C0A58" w14:paraId="6F893A3F" w14:textId="77777777" w:rsidTr="00980AB3">
                    <w:tc>
                      <w:tcPr>
                        <w:tcW w:w="448" w:type="dxa"/>
                      </w:tcPr>
                      <w:p w14:paraId="6ACE6C52" w14:textId="6043938D" w:rsidR="0002447C" w:rsidRPr="009C0A58" w:rsidRDefault="0002447C" w:rsidP="0002447C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15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C1E6E9E" w14:textId="3C924AC7" w:rsidR="0002447C" w:rsidRPr="009C0A58" w:rsidRDefault="0002447C" w:rsidP="0002447C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16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68666EA" w14:textId="06437B18" w:rsidR="0002447C" w:rsidRPr="009C0A58" w:rsidRDefault="0002447C" w:rsidP="0002447C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17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D26C55E" w14:textId="65D6036F" w:rsidR="0002447C" w:rsidRPr="009C0A58" w:rsidRDefault="0002447C" w:rsidP="0002447C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18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36EA75B" w14:textId="5E4EB09C" w:rsidR="0002447C" w:rsidRPr="009C0A58" w:rsidRDefault="0002447C" w:rsidP="0002447C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19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4716F971" w14:textId="0BDA311C" w:rsidR="0002447C" w:rsidRPr="009C0A58" w:rsidRDefault="0002447C" w:rsidP="0002447C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20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576C4468" w14:textId="4C9AA9E1" w:rsidR="0002447C" w:rsidRPr="009C0A58" w:rsidRDefault="0002447C" w:rsidP="0002447C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21</w:t>
                        </w:r>
                      </w:p>
                    </w:tc>
                  </w:tr>
                  <w:tr w:rsidR="0002447C" w:rsidRPr="009C0A58" w14:paraId="793D84A3" w14:textId="77777777" w:rsidTr="00145CC8">
                    <w:tc>
                      <w:tcPr>
                        <w:tcW w:w="448" w:type="dxa"/>
                        <w:shd w:val="clear" w:color="auto" w:fill="FF0000"/>
                      </w:tcPr>
                      <w:p w14:paraId="7E8C7560" w14:textId="278F4DDD" w:rsidR="0002447C" w:rsidRPr="00980AB3" w:rsidRDefault="0002447C" w:rsidP="0002447C">
                        <w:pPr>
                          <w:rPr>
                            <w:noProof/>
                            <w:color w:val="FFFFFF" w:themeColor="background1"/>
                            <w:lang w:val="en-GB"/>
                          </w:rPr>
                        </w:pPr>
                        <w:r w:rsidRPr="00980AB3">
                          <w:rPr>
                            <w:noProof/>
                            <w:color w:val="FFFFFF" w:themeColor="background1"/>
                            <w:lang w:val="en-GB" w:bidi="en-GB"/>
                          </w:rPr>
                          <w:t>22</w:t>
                        </w:r>
                      </w:p>
                    </w:tc>
                    <w:tc>
                      <w:tcPr>
                        <w:tcW w:w="448" w:type="dxa"/>
                        <w:shd w:val="clear" w:color="auto" w:fill="FF0000"/>
                      </w:tcPr>
                      <w:p w14:paraId="6D7FD2B1" w14:textId="19272760" w:rsidR="0002447C" w:rsidRPr="00980AB3" w:rsidRDefault="0002447C" w:rsidP="0002447C">
                        <w:pPr>
                          <w:rPr>
                            <w:noProof/>
                            <w:color w:val="FFFFFF" w:themeColor="background1"/>
                            <w:lang w:val="en-GB"/>
                          </w:rPr>
                        </w:pPr>
                        <w:r w:rsidRPr="00980AB3">
                          <w:rPr>
                            <w:noProof/>
                            <w:color w:val="FFFFFF" w:themeColor="background1"/>
                            <w:lang w:val="en-GB"/>
                          </w:rPr>
                          <w:t>23</w:t>
                        </w:r>
                      </w:p>
                    </w:tc>
                    <w:tc>
                      <w:tcPr>
                        <w:tcW w:w="448" w:type="dxa"/>
                        <w:shd w:val="clear" w:color="auto" w:fill="FF0000"/>
                      </w:tcPr>
                      <w:p w14:paraId="5BC2C304" w14:textId="64740B1B" w:rsidR="0002447C" w:rsidRPr="00980AB3" w:rsidRDefault="0002447C" w:rsidP="0002447C">
                        <w:pPr>
                          <w:rPr>
                            <w:noProof/>
                            <w:color w:val="FFFFFF" w:themeColor="background1"/>
                            <w:lang w:val="en-GB"/>
                          </w:rPr>
                        </w:pPr>
                        <w:r w:rsidRPr="00980AB3">
                          <w:rPr>
                            <w:noProof/>
                            <w:color w:val="FFFFFF" w:themeColor="background1"/>
                            <w:lang w:val="en-GB" w:bidi="en-GB"/>
                          </w:rPr>
                          <w:t>24</w:t>
                        </w:r>
                      </w:p>
                    </w:tc>
                    <w:tc>
                      <w:tcPr>
                        <w:tcW w:w="448" w:type="dxa"/>
                        <w:shd w:val="clear" w:color="auto" w:fill="89C711" w:themeFill="accent5"/>
                      </w:tcPr>
                      <w:p w14:paraId="59C04DE3" w14:textId="52DAFA00" w:rsidR="0002447C" w:rsidRPr="004655DC" w:rsidRDefault="0002447C" w:rsidP="0002447C">
                        <w:pPr>
                          <w:rPr>
                            <w:noProof/>
                            <w:color w:val="FFFFFF" w:themeColor="background1"/>
                            <w:lang w:val="en-GB"/>
                          </w:rPr>
                        </w:pPr>
                        <w:r w:rsidRPr="004655DC">
                          <w:rPr>
                            <w:noProof/>
                            <w:color w:val="FFFFFF" w:themeColor="background1"/>
                            <w:lang w:val="en-GB" w:bidi="en-GB"/>
                          </w:rPr>
                          <w:t>25</w:t>
                        </w:r>
                      </w:p>
                    </w:tc>
                    <w:tc>
                      <w:tcPr>
                        <w:tcW w:w="448" w:type="dxa"/>
                        <w:shd w:val="clear" w:color="auto" w:fill="89C711" w:themeFill="accent5"/>
                      </w:tcPr>
                      <w:p w14:paraId="4178EAB6" w14:textId="35B5C11F" w:rsidR="0002447C" w:rsidRPr="004655DC" w:rsidRDefault="0002447C" w:rsidP="0002447C">
                        <w:pPr>
                          <w:rPr>
                            <w:noProof/>
                            <w:color w:val="FFFFFF" w:themeColor="background1"/>
                            <w:lang w:val="en-GB"/>
                          </w:rPr>
                        </w:pPr>
                        <w:r w:rsidRPr="004655DC">
                          <w:rPr>
                            <w:noProof/>
                            <w:color w:val="FFFFFF" w:themeColor="background1"/>
                            <w:lang w:val="en-GB" w:bidi="en-GB"/>
                          </w:rPr>
                          <w:t>26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56D11B83" w14:textId="18BE840D" w:rsidR="0002447C" w:rsidRPr="009C0A58" w:rsidRDefault="0002447C" w:rsidP="0002447C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27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2F1950CD" w14:textId="5FDCACA1" w:rsidR="0002447C" w:rsidRPr="009C0A58" w:rsidRDefault="0002447C" w:rsidP="0002447C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28</w:t>
                        </w:r>
                      </w:p>
                    </w:tc>
                  </w:tr>
                  <w:tr w:rsidR="0002447C" w:rsidRPr="009C0A58" w14:paraId="1307611C" w14:textId="77777777" w:rsidTr="00980AB3">
                    <w:tc>
                      <w:tcPr>
                        <w:tcW w:w="448" w:type="dxa"/>
                        <w:shd w:val="clear" w:color="auto" w:fill="FF0000"/>
                      </w:tcPr>
                      <w:p w14:paraId="48165BF2" w14:textId="1BD46B98" w:rsidR="0002447C" w:rsidRPr="0002447C" w:rsidRDefault="0002447C" w:rsidP="0002447C">
                        <w:pPr>
                          <w:rPr>
                            <w:noProof/>
                            <w:color w:val="FFFFFF" w:themeColor="background1"/>
                            <w:lang w:val="en-GB"/>
                          </w:rPr>
                        </w:pPr>
                        <w:r w:rsidRPr="0002447C">
                          <w:rPr>
                            <w:noProof/>
                            <w:color w:val="FFFFFF" w:themeColor="background1"/>
                            <w:lang w:val="en-GB" w:bidi="en-GB"/>
                          </w:rPr>
                          <w:t>29</w:t>
                        </w:r>
                      </w:p>
                    </w:tc>
                    <w:tc>
                      <w:tcPr>
                        <w:tcW w:w="448" w:type="dxa"/>
                        <w:shd w:val="clear" w:color="auto" w:fill="FF0000"/>
                      </w:tcPr>
                      <w:p w14:paraId="1CD24123" w14:textId="7A980704" w:rsidR="0002447C" w:rsidRPr="0002447C" w:rsidRDefault="0002447C" w:rsidP="0002447C">
                        <w:pPr>
                          <w:rPr>
                            <w:noProof/>
                            <w:color w:val="FFFFFF" w:themeColor="background1"/>
                            <w:lang w:val="en-GB"/>
                          </w:rPr>
                        </w:pPr>
                        <w:r w:rsidRPr="0002447C">
                          <w:rPr>
                            <w:noProof/>
                            <w:color w:val="FFFFFF" w:themeColor="background1"/>
                            <w:lang w:val="en-GB"/>
                          </w:rPr>
                          <w:t>30</w:t>
                        </w:r>
                      </w:p>
                    </w:tc>
                    <w:tc>
                      <w:tcPr>
                        <w:tcW w:w="448" w:type="dxa"/>
                        <w:shd w:val="clear" w:color="auto" w:fill="FF0000"/>
                      </w:tcPr>
                      <w:p w14:paraId="4919969C" w14:textId="28A40101" w:rsidR="0002447C" w:rsidRPr="0002447C" w:rsidRDefault="0002447C" w:rsidP="0002447C">
                        <w:pPr>
                          <w:rPr>
                            <w:noProof/>
                            <w:color w:val="FFFFFF" w:themeColor="background1"/>
                            <w:lang w:val="en-GB"/>
                          </w:rPr>
                        </w:pPr>
                        <w:r w:rsidRPr="0002447C">
                          <w:rPr>
                            <w:noProof/>
                            <w:color w:val="FFFFFF" w:themeColor="background1"/>
                            <w:lang w:val="en-GB"/>
                          </w:rPr>
                          <w:t>31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5B3AFAB" w14:textId="23CDBD02" w:rsidR="0002447C" w:rsidRPr="009C0A58" w:rsidRDefault="0002447C" w:rsidP="0002447C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09671A87" w14:textId="6108A5CE" w:rsidR="0002447C" w:rsidRPr="009C0A58" w:rsidRDefault="0002447C" w:rsidP="0002447C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537153A1" w14:textId="781BE40C" w:rsidR="0002447C" w:rsidRPr="009C0A58" w:rsidRDefault="0002447C" w:rsidP="0002447C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3DA2363C" w14:textId="6E34617E" w:rsidR="0002447C" w:rsidRPr="009C0A58" w:rsidRDefault="0002447C" w:rsidP="0002447C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</w:tr>
                  <w:tr w:rsidR="0002447C" w:rsidRPr="009C0A58" w14:paraId="403A5355" w14:textId="77777777" w:rsidTr="000861E0">
                    <w:tc>
                      <w:tcPr>
                        <w:tcW w:w="448" w:type="dxa"/>
                      </w:tcPr>
                      <w:p w14:paraId="1D252353" w14:textId="3F305C18" w:rsidR="0002447C" w:rsidRPr="009C0A58" w:rsidRDefault="0002447C" w:rsidP="0002447C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34C8EAD0" w14:textId="77777777" w:rsidR="0002447C" w:rsidRPr="009C0A58" w:rsidRDefault="0002447C" w:rsidP="0002447C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1AE5083A" w14:textId="77777777" w:rsidR="0002447C" w:rsidRPr="009C0A58" w:rsidRDefault="0002447C" w:rsidP="0002447C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5F796AAA" w14:textId="77777777" w:rsidR="0002447C" w:rsidRPr="009C0A58" w:rsidRDefault="0002447C" w:rsidP="0002447C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4FFDF48B" w14:textId="77777777" w:rsidR="0002447C" w:rsidRPr="009C0A58" w:rsidRDefault="0002447C" w:rsidP="0002447C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5C9B4AD7" w14:textId="77777777" w:rsidR="0002447C" w:rsidRPr="009C0A58" w:rsidRDefault="0002447C" w:rsidP="0002447C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4C930BD9" w14:textId="1410F916" w:rsidR="0002447C" w:rsidRPr="009C0A58" w:rsidRDefault="0002447C" w:rsidP="0002447C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</w:tr>
                </w:tbl>
                <w:p w14:paraId="189BB302" w14:textId="77777777" w:rsidR="00223D4D" w:rsidRPr="009C0A58" w:rsidRDefault="00223D4D" w:rsidP="00223D4D">
                  <w:pPr>
                    <w:rPr>
                      <w:noProof/>
                      <w:lang w:val="en-GB"/>
                    </w:rPr>
                  </w:pPr>
                </w:p>
              </w:tc>
            </w:tr>
          </w:tbl>
          <w:p w14:paraId="2E2033FB" w14:textId="77777777" w:rsidR="00223D4D" w:rsidRPr="009C0A58" w:rsidRDefault="00223D4D" w:rsidP="00223D4D">
            <w:pPr>
              <w:rPr>
                <w:noProof/>
                <w:lang w:val="en-GB"/>
              </w:rPr>
            </w:pPr>
          </w:p>
        </w:tc>
        <w:tc>
          <w:tcPr>
            <w:tcW w:w="579" w:type="dxa"/>
          </w:tcPr>
          <w:p w14:paraId="2476E333" w14:textId="77777777" w:rsidR="00223D4D" w:rsidRPr="009C0A58" w:rsidRDefault="00223D4D" w:rsidP="00223D4D">
            <w:pPr>
              <w:rPr>
                <w:noProof/>
                <w:lang w:val="en-GB"/>
              </w:rPr>
            </w:pPr>
          </w:p>
        </w:tc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223D4D" w:rsidRPr="009C0A58" w14:paraId="3ECE58BA" w14:textId="77777777" w:rsidTr="00223D4D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</w:tcPr>
                <w:p w14:paraId="7FF6EC26" w14:textId="4D09DC81" w:rsidR="00223D4D" w:rsidRPr="009C0A58" w:rsidRDefault="0002447C" w:rsidP="00223D4D">
                  <w:pPr>
                    <w:spacing w:before="48" w:after="48"/>
                    <w:rPr>
                      <w:noProof/>
                      <w:lang w:val="en-GB"/>
                    </w:rPr>
                  </w:pPr>
                  <w:r>
                    <w:rPr>
                      <w:noProof/>
                      <w:lang w:val="en-GB" w:bidi="en-GB"/>
                    </w:rPr>
                    <w:t>January 2026</w:t>
                  </w:r>
                </w:p>
              </w:tc>
            </w:tr>
            <w:tr w:rsidR="00223D4D" w:rsidRPr="009C0A58" w14:paraId="10650956" w14:textId="77777777" w:rsidTr="00223D4D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106A0A" w:rsidRPr="009C0A58" w14:paraId="5B626205" w14:textId="77777777" w:rsidTr="00145CC8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0D2EB935" w14:textId="77777777" w:rsidR="00106A0A" w:rsidRPr="009C0A58" w:rsidRDefault="00106A0A" w:rsidP="00106A0A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483CD5E" w14:textId="77777777" w:rsidR="00106A0A" w:rsidRPr="009C0A58" w:rsidRDefault="00106A0A" w:rsidP="00106A0A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F6A61F1" w14:textId="77777777" w:rsidR="00106A0A" w:rsidRPr="009C0A58" w:rsidRDefault="00106A0A" w:rsidP="00106A0A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W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F3C4FBE" w14:textId="77777777" w:rsidR="00106A0A" w:rsidRPr="009C0A58" w:rsidRDefault="00106A0A" w:rsidP="00106A0A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7CBE2CC" w14:textId="77777777" w:rsidR="00106A0A" w:rsidRPr="009C0A58" w:rsidRDefault="00106A0A" w:rsidP="00106A0A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F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03C87D7C" w14:textId="77777777" w:rsidR="00106A0A" w:rsidRPr="009C0A58" w:rsidRDefault="00106A0A" w:rsidP="00106A0A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S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3D82BB90" w14:textId="77777777" w:rsidR="00106A0A" w:rsidRPr="009C0A58" w:rsidRDefault="00106A0A" w:rsidP="00106A0A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S</w:t>
                        </w:r>
                      </w:p>
                    </w:tc>
                  </w:tr>
                  <w:tr w:rsidR="0002447C" w:rsidRPr="009C0A58" w14:paraId="3746722E" w14:textId="77777777" w:rsidTr="00145CC8">
                    <w:tc>
                      <w:tcPr>
                        <w:tcW w:w="448" w:type="dxa"/>
                      </w:tcPr>
                      <w:p w14:paraId="68574A6E" w14:textId="77777777" w:rsidR="0002447C" w:rsidRPr="009C0A58" w:rsidRDefault="0002447C" w:rsidP="0002447C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77CF5E63" w14:textId="289FB4C0" w:rsidR="0002447C" w:rsidRPr="009C0A58" w:rsidRDefault="0002447C" w:rsidP="0002447C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6964E28A" w14:textId="477D2FCD" w:rsidR="0002447C" w:rsidRPr="009C0A58" w:rsidRDefault="0002447C" w:rsidP="0002447C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  <w:shd w:val="clear" w:color="auto" w:fill="89C711" w:themeFill="accent5"/>
                      </w:tcPr>
                      <w:p w14:paraId="5E53BB99" w14:textId="041F26C8" w:rsidR="0002447C" w:rsidRPr="004655DC" w:rsidRDefault="0002447C" w:rsidP="0002447C">
                        <w:pPr>
                          <w:rPr>
                            <w:noProof/>
                            <w:color w:val="FFFFFF" w:themeColor="background1"/>
                            <w:lang w:val="en-GB"/>
                          </w:rPr>
                        </w:pPr>
                        <w:r w:rsidRPr="004655DC">
                          <w:rPr>
                            <w:noProof/>
                            <w:color w:val="FFFFFF" w:themeColor="background1"/>
                            <w:lang w:val="en-GB" w:bidi="en-GB"/>
                          </w:rPr>
                          <w:t>1</w:t>
                        </w:r>
                      </w:p>
                    </w:tc>
                    <w:tc>
                      <w:tcPr>
                        <w:tcW w:w="448" w:type="dxa"/>
                        <w:shd w:val="clear" w:color="auto" w:fill="FF0000"/>
                      </w:tcPr>
                      <w:p w14:paraId="4D50B2E6" w14:textId="62C8B11A" w:rsidR="0002447C" w:rsidRPr="004655DC" w:rsidRDefault="0002447C" w:rsidP="0002447C">
                        <w:pPr>
                          <w:rPr>
                            <w:noProof/>
                            <w:color w:val="FFFFFF" w:themeColor="background1"/>
                            <w:lang w:val="en-GB"/>
                          </w:rPr>
                        </w:pPr>
                        <w:r w:rsidRPr="004655DC">
                          <w:rPr>
                            <w:noProof/>
                            <w:color w:val="FFFFFF" w:themeColor="background1"/>
                            <w:lang w:val="en-GB" w:bidi="en-GB"/>
                          </w:rPr>
                          <w:t>2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2BEC04FC" w14:textId="38A41D37" w:rsidR="0002447C" w:rsidRPr="009C0A58" w:rsidRDefault="0002447C" w:rsidP="0002447C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3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188812D0" w14:textId="1EAA2456" w:rsidR="0002447C" w:rsidRPr="009C0A58" w:rsidRDefault="0002447C" w:rsidP="0002447C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4</w:t>
                        </w:r>
                      </w:p>
                    </w:tc>
                  </w:tr>
                  <w:tr w:rsidR="0002447C" w:rsidRPr="009C0A58" w14:paraId="70B2C732" w14:textId="77777777" w:rsidTr="00145CC8">
                    <w:tc>
                      <w:tcPr>
                        <w:tcW w:w="448" w:type="dxa"/>
                      </w:tcPr>
                      <w:p w14:paraId="24972687" w14:textId="1E7E2486" w:rsidR="0002447C" w:rsidRPr="009C0A58" w:rsidRDefault="00980AB3" w:rsidP="0002447C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5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5ADDE63" w14:textId="684BF1A8" w:rsidR="0002447C" w:rsidRPr="009C0A58" w:rsidRDefault="00980AB3" w:rsidP="0002447C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6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A395189" w14:textId="4482B716" w:rsidR="0002447C" w:rsidRPr="009C0A58" w:rsidRDefault="00980AB3" w:rsidP="0002447C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3F9B8E1" w14:textId="0B019150" w:rsidR="0002447C" w:rsidRPr="009C0A58" w:rsidRDefault="0002447C" w:rsidP="0002447C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8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E366DDA" w14:textId="19953C64" w:rsidR="0002447C" w:rsidRPr="009C0A58" w:rsidRDefault="0002447C" w:rsidP="0002447C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9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7920FD10" w14:textId="1B8EF2C3" w:rsidR="0002447C" w:rsidRPr="009C0A58" w:rsidRDefault="0002447C" w:rsidP="0002447C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10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019949D9" w14:textId="4D1B8F6C" w:rsidR="0002447C" w:rsidRPr="009C0A58" w:rsidRDefault="0002447C" w:rsidP="0002447C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11</w:t>
                        </w:r>
                      </w:p>
                    </w:tc>
                  </w:tr>
                  <w:tr w:rsidR="0002447C" w:rsidRPr="009C0A58" w14:paraId="27494A72" w14:textId="77777777" w:rsidTr="00145CC8">
                    <w:tc>
                      <w:tcPr>
                        <w:tcW w:w="448" w:type="dxa"/>
                      </w:tcPr>
                      <w:p w14:paraId="1590C04E" w14:textId="2B2DB294" w:rsidR="0002447C" w:rsidRPr="009C0A58" w:rsidRDefault="00980AB3" w:rsidP="0002447C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12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D2E2801" w14:textId="17192830" w:rsidR="0002447C" w:rsidRPr="009C0A58" w:rsidRDefault="00980AB3" w:rsidP="0002447C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13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EC1ACFF" w14:textId="73AC719D" w:rsidR="0002447C" w:rsidRPr="009C0A58" w:rsidRDefault="00980AB3" w:rsidP="0002447C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14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7166538" w14:textId="5603F5C9" w:rsidR="0002447C" w:rsidRPr="009C0A58" w:rsidRDefault="0002447C" w:rsidP="0002447C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15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135B9C3" w14:textId="1B06598D" w:rsidR="0002447C" w:rsidRPr="009C0A58" w:rsidRDefault="0002447C" w:rsidP="0002447C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16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05242BF6" w14:textId="4F3514AD" w:rsidR="0002447C" w:rsidRPr="009C0A58" w:rsidRDefault="0002447C" w:rsidP="0002447C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17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57B71FBC" w14:textId="5867821D" w:rsidR="0002447C" w:rsidRPr="009C0A58" w:rsidRDefault="0002447C" w:rsidP="0002447C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18</w:t>
                        </w:r>
                      </w:p>
                    </w:tc>
                  </w:tr>
                  <w:tr w:rsidR="0002447C" w:rsidRPr="009C0A58" w14:paraId="1CDDD2AC" w14:textId="77777777" w:rsidTr="00145CC8">
                    <w:tc>
                      <w:tcPr>
                        <w:tcW w:w="448" w:type="dxa"/>
                      </w:tcPr>
                      <w:p w14:paraId="41B9B528" w14:textId="5502D0CC" w:rsidR="0002447C" w:rsidRPr="009C0A58" w:rsidRDefault="00980AB3" w:rsidP="0002447C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19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C678CC9" w14:textId="72C8DAF7" w:rsidR="0002447C" w:rsidRPr="009C0A58" w:rsidRDefault="00980AB3" w:rsidP="0002447C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20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B90B8E8" w14:textId="78393A92" w:rsidR="0002447C" w:rsidRPr="009C0A58" w:rsidRDefault="00980AB3" w:rsidP="0002447C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21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A129DD4" w14:textId="42670897" w:rsidR="0002447C" w:rsidRPr="009C0A58" w:rsidRDefault="0002447C" w:rsidP="0002447C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22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73DD077" w14:textId="653C4C1F" w:rsidR="0002447C" w:rsidRPr="009C0A58" w:rsidRDefault="0002447C" w:rsidP="0002447C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23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59734836" w14:textId="40294A0E" w:rsidR="0002447C" w:rsidRPr="009C0A58" w:rsidRDefault="0002447C" w:rsidP="0002447C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24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36A6176F" w14:textId="52E54F70" w:rsidR="0002447C" w:rsidRPr="009C0A58" w:rsidRDefault="0002447C" w:rsidP="0002447C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25</w:t>
                        </w:r>
                      </w:p>
                    </w:tc>
                  </w:tr>
                  <w:tr w:rsidR="0002447C" w:rsidRPr="009C0A58" w14:paraId="70F189D6" w14:textId="77777777" w:rsidTr="00145CC8">
                    <w:tc>
                      <w:tcPr>
                        <w:tcW w:w="448" w:type="dxa"/>
                      </w:tcPr>
                      <w:p w14:paraId="04E7BFB1" w14:textId="0C789F6A" w:rsidR="0002447C" w:rsidRPr="009C0A58" w:rsidRDefault="00980AB3" w:rsidP="0002447C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26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9B1AD69" w14:textId="29D94398" w:rsidR="0002447C" w:rsidRPr="009C0A58" w:rsidRDefault="00980AB3" w:rsidP="0002447C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27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0567341" w14:textId="7D7DA571" w:rsidR="0002447C" w:rsidRPr="009C0A58" w:rsidRDefault="00980AB3" w:rsidP="0002447C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28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F9063D9" w14:textId="0B0AC891" w:rsidR="0002447C" w:rsidRPr="009C0A58" w:rsidRDefault="0002447C" w:rsidP="0002447C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29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1535080" w14:textId="37BD0F1C" w:rsidR="0002447C" w:rsidRPr="009C0A58" w:rsidRDefault="0002447C" w:rsidP="0002447C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30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24442215" w14:textId="6AF973FF" w:rsidR="0002447C" w:rsidRPr="009C0A58" w:rsidRDefault="0002447C" w:rsidP="0002447C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31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64DC428A" w14:textId="77777777" w:rsidR="0002447C" w:rsidRPr="009C0A58" w:rsidRDefault="0002447C" w:rsidP="0002447C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</w:tr>
                  <w:tr w:rsidR="0002447C" w:rsidRPr="009C0A58" w14:paraId="53BDDDDB" w14:textId="77777777" w:rsidTr="000861E0">
                    <w:tc>
                      <w:tcPr>
                        <w:tcW w:w="448" w:type="dxa"/>
                      </w:tcPr>
                      <w:p w14:paraId="7D41D18C" w14:textId="77777777" w:rsidR="0002447C" w:rsidRPr="009C0A58" w:rsidRDefault="0002447C" w:rsidP="0002447C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6110DCF8" w14:textId="77777777" w:rsidR="0002447C" w:rsidRPr="009C0A58" w:rsidRDefault="0002447C" w:rsidP="0002447C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5EFA12B3" w14:textId="77777777" w:rsidR="0002447C" w:rsidRPr="009C0A58" w:rsidRDefault="0002447C" w:rsidP="0002447C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3AAC397D" w14:textId="77777777" w:rsidR="0002447C" w:rsidRPr="009C0A58" w:rsidRDefault="0002447C" w:rsidP="0002447C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7C264FCA" w14:textId="77777777" w:rsidR="0002447C" w:rsidRPr="009C0A58" w:rsidRDefault="0002447C" w:rsidP="0002447C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64D0015A" w14:textId="77777777" w:rsidR="0002447C" w:rsidRPr="009C0A58" w:rsidRDefault="0002447C" w:rsidP="0002447C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1AD0B509" w14:textId="4BF86A40" w:rsidR="0002447C" w:rsidRPr="009C0A58" w:rsidRDefault="0002447C" w:rsidP="0002447C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</w:tr>
                </w:tbl>
                <w:p w14:paraId="35F4EE41" w14:textId="77777777" w:rsidR="00223D4D" w:rsidRPr="009C0A58" w:rsidRDefault="00223D4D" w:rsidP="00223D4D">
                  <w:pPr>
                    <w:rPr>
                      <w:noProof/>
                      <w:lang w:val="en-GB"/>
                    </w:rPr>
                  </w:pPr>
                </w:p>
              </w:tc>
            </w:tr>
          </w:tbl>
          <w:p w14:paraId="0F23D3EE" w14:textId="77777777" w:rsidR="00223D4D" w:rsidRPr="009C0A58" w:rsidRDefault="00223D4D" w:rsidP="00223D4D">
            <w:pPr>
              <w:rPr>
                <w:noProof/>
                <w:lang w:val="en-GB"/>
              </w:rPr>
            </w:pPr>
          </w:p>
        </w:tc>
        <w:tc>
          <w:tcPr>
            <w:tcW w:w="579" w:type="dxa"/>
          </w:tcPr>
          <w:p w14:paraId="6C8600F7" w14:textId="77777777" w:rsidR="00223D4D" w:rsidRPr="009C0A58" w:rsidRDefault="00223D4D" w:rsidP="00223D4D">
            <w:pPr>
              <w:rPr>
                <w:noProof/>
                <w:lang w:val="en-GB"/>
              </w:rPr>
            </w:pPr>
          </w:p>
        </w:tc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223D4D" w:rsidRPr="009C0A58" w14:paraId="072FB12F" w14:textId="77777777" w:rsidTr="00A70674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</w:tcPr>
                <w:p w14:paraId="6BDFE3B6" w14:textId="256AA2E6" w:rsidR="00223D4D" w:rsidRPr="009C0A58" w:rsidRDefault="0002447C" w:rsidP="00223D4D">
                  <w:pPr>
                    <w:spacing w:before="48" w:after="48"/>
                    <w:rPr>
                      <w:noProof/>
                      <w:lang w:val="en-GB"/>
                    </w:rPr>
                  </w:pPr>
                  <w:r>
                    <w:rPr>
                      <w:noProof/>
                      <w:lang w:val="en-GB" w:bidi="en-GB"/>
                    </w:rPr>
                    <w:t>February 2026</w:t>
                  </w:r>
                </w:p>
              </w:tc>
            </w:tr>
            <w:tr w:rsidR="00223D4D" w:rsidRPr="009C0A58" w14:paraId="33CD99DD" w14:textId="77777777" w:rsidTr="00A70674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106A0A" w:rsidRPr="009C0A58" w14:paraId="79CD54F3" w14:textId="77777777" w:rsidTr="00145CC8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4BAD197C" w14:textId="77777777" w:rsidR="00106A0A" w:rsidRPr="009C0A58" w:rsidRDefault="00106A0A" w:rsidP="00106A0A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AB799D7" w14:textId="77777777" w:rsidR="00106A0A" w:rsidRPr="009C0A58" w:rsidRDefault="00106A0A" w:rsidP="00106A0A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095A740" w14:textId="77777777" w:rsidR="00106A0A" w:rsidRPr="009C0A58" w:rsidRDefault="00106A0A" w:rsidP="00106A0A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W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83DE313" w14:textId="77777777" w:rsidR="00106A0A" w:rsidRPr="009C0A58" w:rsidRDefault="00106A0A" w:rsidP="00106A0A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93CF272" w14:textId="77777777" w:rsidR="00106A0A" w:rsidRPr="009C0A58" w:rsidRDefault="00106A0A" w:rsidP="00106A0A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F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422DDAA4" w14:textId="77777777" w:rsidR="00106A0A" w:rsidRPr="009C0A58" w:rsidRDefault="00106A0A" w:rsidP="00106A0A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S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742991DA" w14:textId="77777777" w:rsidR="00106A0A" w:rsidRPr="009C0A58" w:rsidRDefault="00106A0A" w:rsidP="00106A0A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S</w:t>
                        </w:r>
                      </w:p>
                    </w:tc>
                  </w:tr>
                  <w:tr w:rsidR="00980AB3" w:rsidRPr="009C0A58" w14:paraId="45B16ED2" w14:textId="77777777" w:rsidTr="00145CC8">
                    <w:tc>
                      <w:tcPr>
                        <w:tcW w:w="448" w:type="dxa"/>
                      </w:tcPr>
                      <w:p w14:paraId="5540D8C0" w14:textId="77777777" w:rsidR="00980AB3" w:rsidRPr="009C0A58" w:rsidRDefault="00980AB3" w:rsidP="00980AB3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33C81BF0" w14:textId="77777777" w:rsidR="00980AB3" w:rsidRPr="009C0A58" w:rsidRDefault="00980AB3" w:rsidP="00980AB3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1EE48607" w14:textId="77777777" w:rsidR="00980AB3" w:rsidRPr="009C0A58" w:rsidRDefault="00980AB3" w:rsidP="00980AB3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3FF68B17" w14:textId="77777777" w:rsidR="00980AB3" w:rsidRPr="009C0A58" w:rsidRDefault="00980AB3" w:rsidP="00980AB3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7042D54F" w14:textId="3675516B" w:rsidR="00980AB3" w:rsidRPr="009C0A58" w:rsidRDefault="00980AB3" w:rsidP="00980AB3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4EFE1D60" w14:textId="16271E66" w:rsidR="00980AB3" w:rsidRPr="009C0A58" w:rsidRDefault="00980AB3" w:rsidP="00980AB3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05B9D873" w14:textId="610BA4AA" w:rsidR="00980AB3" w:rsidRPr="009C0A58" w:rsidRDefault="00980AB3" w:rsidP="00980AB3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1</w:t>
                        </w:r>
                      </w:p>
                    </w:tc>
                  </w:tr>
                  <w:tr w:rsidR="00980AB3" w:rsidRPr="009C0A58" w14:paraId="52FB35E2" w14:textId="77777777" w:rsidTr="00145CC8">
                    <w:tc>
                      <w:tcPr>
                        <w:tcW w:w="448" w:type="dxa"/>
                      </w:tcPr>
                      <w:p w14:paraId="42F54D39" w14:textId="76E3C85C" w:rsidR="00980AB3" w:rsidRPr="009C0A58" w:rsidRDefault="00980AB3" w:rsidP="00980AB3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7A062DD" w14:textId="5FF59B5F" w:rsidR="00980AB3" w:rsidRPr="009C0A58" w:rsidRDefault="00980AB3" w:rsidP="00980AB3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EFDAC59" w14:textId="6C5687D1" w:rsidR="00980AB3" w:rsidRPr="009C0A58" w:rsidRDefault="00980AB3" w:rsidP="00980AB3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4C9BA09" w14:textId="0902FA90" w:rsidR="00980AB3" w:rsidRPr="009C0A58" w:rsidRDefault="00980AB3" w:rsidP="00980AB3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5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9F2ADBB" w14:textId="52532567" w:rsidR="00980AB3" w:rsidRPr="009C0A58" w:rsidRDefault="00980AB3" w:rsidP="00980AB3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6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1DFFBD32" w14:textId="5ACEB802" w:rsidR="00980AB3" w:rsidRPr="009C0A58" w:rsidRDefault="00980AB3" w:rsidP="00980AB3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7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7709EDF8" w14:textId="53A45030" w:rsidR="00980AB3" w:rsidRPr="009C0A58" w:rsidRDefault="00980AB3" w:rsidP="00980AB3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8</w:t>
                        </w:r>
                      </w:p>
                    </w:tc>
                  </w:tr>
                  <w:tr w:rsidR="00980AB3" w:rsidRPr="009C0A58" w14:paraId="2F4F8969" w14:textId="77777777" w:rsidTr="00145CC8">
                    <w:tc>
                      <w:tcPr>
                        <w:tcW w:w="448" w:type="dxa"/>
                      </w:tcPr>
                      <w:p w14:paraId="0A4F036F" w14:textId="292D3930" w:rsidR="00980AB3" w:rsidRPr="009C0A58" w:rsidRDefault="00980AB3" w:rsidP="00980AB3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9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443751F" w14:textId="3529D865" w:rsidR="00980AB3" w:rsidRPr="009C0A58" w:rsidRDefault="00980AB3" w:rsidP="00980AB3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10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AF0D7C9" w14:textId="637414B1" w:rsidR="00980AB3" w:rsidRPr="009C0A58" w:rsidRDefault="00980AB3" w:rsidP="00980AB3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11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4933CB3" w14:textId="47760B87" w:rsidR="00980AB3" w:rsidRPr="009C0A58" w:rsidRDefault="00980AB3" w:rsidP="00980AB3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12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F8C4A1D" w14:textId="16A51BFA" w:rsidR="00980AB3" w:rsidRPr="009C0A58" w:rsidRDefault="00980AB3" w:rsidP="00980AB3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13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6403FF05" w14:textId="572F08CE" w:rsidR="00980AB3" w:rsidRPr="009C0A58" w:rsidRDefault="00980AB3" w:rsidP="00980AB3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14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085B3D69" w14:textId="14ACF4A2" w:rsidR="00980AB3" w:rsidRPr="009C0A58" w:rsidRDefault="00980AB3" w:rsidP="00980AB3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15</w:t>
                        </w:r>
                      </w:p>
                    </w:tc>
                  </w:tr>
                  <w:tr w:rsidR="00980AB3" w:rsidRPr="009C0A58" w14:paraId="567CAF76" w14:textId="77777777" w:rsidTr="00145CC8">
                    <w:tc>
                      <w:tcPr>
                        <w:tcW w:w="448" w:type="dxa"/>
                        <w:shd w:val="clear" w:color="auto" w:fill="FF0000"/>
                      </w:tcPr>
                      <w:p w14:paraId="195757B0" w14:textId="25A1831E" w:rsidR="00980AB3" w:rsidRPr="00145CC8" w:rsidRDefault="00980AB3" w:rsidP="00980AB3">
                        <w:pPr>
                          <w:rPr>
                            <w:noProof/>
                            <w:color w:val="FFFFFF" w:themeColor="background1"/>
                            <w:lang w:val="en-GB"/>
                          </w:rPr>
                        </w:pPr>
                        <w:r w:rsidRPr="00145CC8">
                          <w:rPr>
                            <w:noProof/>
                            <w:color w:val="FFFFFF" w:themeColor="background1"/>
                            <w:lang w:val="en-GB" w:bidi="en-GB"/>
                          </w:rPr>
                          <w:t>16</w:t>
                        </w:r>
                      </w:p>
                    </w:tc>
                    <w:tc>
                      <w:tcPr>
                        <w:tcW w:w="448" w:type="dxa"/>
                        <w:shd w:val="clear" w:color="auto" w:fill="FF0000"/>
                      </w:tcPr>
                      <w:p w14:paraId="46CBCCE9" w14:textId="08E903D4" w:rsidR="00980AB3" w:rsidRPr="00145CC8" w:rsidRDefault="00980AB3" w:rsidP="00980AB3">
                        <w:pPr>
                          <w:rPr>
                            <w:noProof/>
                            <w:color w:val="FFFFFF" w:themeColor="background1"/>
                            <w:lang w:val="en-GB"/>
                          </w:rPr>
                        </w:pPr>
                        <w:r w:rsidRPr="00145CC8">
                          <w:rPr>
                            <w:noProof/>
                            <w:color w:val="FFFFFF" w:themeColor="background1"/>
                            <w:lang w:val="en-GB"/>
                          </w:rPr>
                          <w:t>17</w:t>
                        </w:r>
                      </w:p>
                    </w:tc>
                    <w:tc>
                      <w:tcPr>
                        <w:tcW w:w="448" w:type="dxa"/>
                        <w:shd w:val="clear" w:color="auto" w:fill="FF0000"/>
                      </w:tcPr>
                      <w:p w14:paraId="1380D58C" w14:textId="5547BD35" w:rsidR="00980AB3" w:rsidRPr="00145CC8" w:rsidRDefault="00980AB3" w:rsidP="00980AB3">
                        <w:pPr>
                          <w:rPr>
                            <w:noProof/>
                            <w:color w:val="FFFFFF" w:themeColor="background1"/>
                            <w:lang w:val="en-GB"/>
                          </w:rPr>
                        </w:pPr>
                        <w:r w:rsidRPr="00145CC8">
                          <w:rPr>
                            <w:noProof/>
                            <w:color w:val="FFFFFF" w:themeColor="background1"/>
                            <w:lang w:val="en-GB"/>
                          </w:rPr>
                          <w:t>18</w:t>
                        </w:r>
                      </w:p>
                    </w:tc>
                    <w:tc>
                      <w:tcPr>
                        <w:tcW w:w="448" w:type="dxa"/>
                        <w:shd w:val="clear" w:color="auto" w:fill="FF0000"/>
                      </w:tcPr>
                      <w:p w14:paraId="508D1999" w14:textId="4271AF83" w:rsidR="00980AB3" w:rsidRPr="00145CC8" w:rsidRDefault="00980AB3" w:rsidP="00980AB3">
                        <w:pPr>
                          <w:rPr>
                            <w:noProof/>
                            <w:color w:val="FFFFFF" w:themeColor="background1"/>
                            <w:lang w:val="en-GB"/>
                          </w:rPr>
                        </w:pPr>
                        <w:r w:rsidRPr="00145CC8">
                          <w:rPr>
                            <w:noProof/>
                            <w:color w:val="FFFFFF" w:themeColor="background1"/>
                            <w:lang w:val="en-GB" w:bidi="en-GB"/>
                          </w:rPr>
                          <w:t>19</w:t>
                        </w:r>
                      </w:p>
                    </w:tc>
                    <w:tc>
                      <w:tcPr>
                        <w:tcW w:w="448" w:type="dxa"/>
                        <w:shd w:val="clear" w:color="auto" w:fill="FF0000"/>
                      </w:tcPr>
                      <w:p w14:paraId="501BF632" w14:textId="1E6704EA" w:rsidR="00980AB3" w:rsidRPr="00145CC8" w:rsidRDefault="00980AB3" w:rsidP="00980AB3">
                        <w:pPr>
                          <w:rPr>
                            <w:noProof/>
                            <w:color w:val="FFFFFF" w:themeColor="background1"/>
                            <w:lang w:val="en-GB"/>
                          </w:rPr>
                        </w:pPr>
                        <w:r w:rsidRPr="00145CC8">
                          <w:rPr>
                            <w:noProof/>
                            <w:color w:val="FFFFFF" w:themeColor="background1"/>
                            <w:lang w:val="en-GB" w:bidi="en-GB"/>
                          </w:rPr>
                          <w:t>20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5BC0C06B" w14:textId="7134540E" w:rsidR="00980AB3" w:rsidRPr="00145CC8" w:rsidRDefault="00980AB3" w:rsidP="00980AB3">
                        <w:pPr>
                          <w:rPr>
                            <w:noProof/>
                            <w:color w:val="FFFFFF" w:themeColor="background1"/>
                            <w:lang w:val="en-GB"/>
                          </w:rPr>
                        </w:pPr>
                        <w:r w:rsidRPr="00FF6CC8">
                          <w:rPr>
                            <w:noProof/>
                            <w:lang w:val="en-GB" w:bidi="en-GB"/>
                          </w:rPr>
                          <w:t>21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0CA2A410" w14:textId="6EF812A3" w:rsidR="00980AB3" w:rsidRPr="009C0A58" w:rsidRDefault="00980AB3" w:rsidP="00980AB3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22</w:t>
                        </w:r>
                      </w:p>
                    </w:tc>
                  </w:tr>
                  <w:tr w:rsidR="00980AB3" w:rsidRPr="009C0A58" w14:paraId="7BEA3819" w14:textId="77777777" w:rsidTr="00145CC8">
                    <w:tc>
                      <w:tcPr>
                        <w:tcW w:w="448" w:type="dxa"/>
                      </w:tcPr>
                      <w:p w14:paraId="08641DCF" w14:textId="0985DD6A" w:rsidR="00980AB3" w:rsidRPr="009C0A58" w:rsidRDefault="00980AB3" w:rsidP="00980AB3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23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3D83CCF" w14:textId="7607151D" w:rsidR="00980AB3" w:rsidRPr="009C0A58" w:rsidRDefault="00980AB3" w:rsidP="00980AB3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24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9A183EE" w14:textId="1223F59A" w:rsidR="00980AB3" w:rsidRPr="009C0A58" w:rsidRDefault="00980AB3" w:rsidP="00980AB3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25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44EF3D0" w14:textId="7F898F20" w:rsidR="00980AB3" w:rsidRPr="009C0A58" w:rsidRDefault="00980AB3" w:rsidP="00980AB3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26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3EC4ECD" w14:textId="5B44AA25" w:rsidR="00980AB3" w:rsidRPr="009C0A58" w:rsidRDefault="00980AB3" w:rsidP="00980AB3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27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5B97D8F3" w14:textId="74404074" w:rsidR="00980AB3" w:rsidRPr="009C0A58" w:rsidRDefault="00980AB3" w:rsidP="00980AB3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28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6B6AD13E" w14:textId="5840CD98" w:rsidR="00980AB3" w:rsidRPr="009C0A58" w:rsidRDefault="00980AB3" w:rsidP="00980AB3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</w:tr>
                  <w:tr w:rsidR="00980AB3" w:rsidRPr="009C0A58" w14:paraId="59384DBF" w14:textId="77777777" w:rsidTr="000861E0">
                    <w:tc>
                      <w:tcPr>
                        <w:tcW w:w="448" w:type="dxa"/>
                      </w:tcPr>
                      <w:p w14:paraId="63770B98" w14:textId="77777777" w:rsidR="00980AB3" w:rsidRPr="009C0A58" w:rsidRDefault="00980AB3" w:rsidP="00980AB3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6904B170" w14:textId="77777777" w:rsidR="00980AB3" w:rsidRPr="009C0A58" w:rsidRDefault="00980AB3" w:rsidP="00980AB3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7418131D" w14:textId="77777777" w:rsidR="00980AB3" w:rsidRPr="009C0A58" w:rsidRDefault="00980AB3" w:rsidP="00980AB3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5AA24249" w14:textId="77777777" w:rsidR="00980AB3" w:rsidRPr="009C0A58" w:rsidRDefault="00980AB3" w:rsidP="00980AB3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1DD5C303" w14:textId="77777777" w:rsidR="00980AB3" w:rsidRPr="009C0A58" w:rsidRDefault="00980AB3" w:rsidP="00980AB3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2CA7116C" w14:textId="77777777" w:rsidR="00980AB3" w:rsidRPr="009C0A58" w:rsidRDefault="00980AB3" w:rsidP="00980AB3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20543314" w14:textId="7731C8FC" w:rsidR="00980AB3" w:rsidRPr="009C0A58" w:rsidRDefault="00980AB3" w:rsidP="00980AB3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</w:tr>
                </w:tbl>
                <w:p w14:paraId="600B7D2A" w14:textId="77777777" w:rsidR="00223D4D" w:rsidRPr="009C0A58" w:rsidRDefault="00223D4D" w:rsidP="00223D4D">
                  <w:pPr>
                    <w:rPr>
                      <w:noProof/>
                      <w:lang w:val="en-GB"/>
                    </w:rPr>
                  </w:pPr>
                </w:p>
              </w:tc>
            </w:tr>
          </w:tbl>
          <w:p w14:paraId="71947272" w14:textId="77777777" w:rsidR="00223D4D" w:rsidRPr="009C0A58" w:rsidRDefault="00223D4D" w:rsidP="00223D4D">
            <w:pPr>
              <w:rPr>
                <w:noProof/>
                <w:lang w:val="en-GB"/>
              </w:rPr>
            </w:pPr>
          </w:p>
        </w:tc>
      </w:tr>
      <w:tr w:rsidR="00223D4D" w:rsidRPr="009C0A58" w14:paraId="61ACAE4B" w14:textId="77777777" w:rsidTr="000226A3">
        <w:trPr>
          <w:trHeight w:hRule="exact" w:val="144"/>
        </w:trPr>
        <w:tc>
          <w:tcPr>
            <w:tcW w:w="3214" w:type="dxa"/>
          </w:tcPr>
          <w:p w14:paraId="409CBA13" w14:textId="77777777" w:rsidR="00223D4D" w:rsidRPr="009C0A58" w:rsidRDefault="00223D4D" w:rsidP="00223D4D">
            <w:pPr>
              <w:rPr>
                <w:noProof/>
                <w:lang w:val="en-GB"/>
              </w:rPr>
            </w:pPr>
          </w:p>
        </w:tc>
        <w:tc>
          <w:tcPr>
            <w:tcW w:w="579" w:type="dxa"/>
          </w:tcPr>
          <w:p w14:paraId="579B34C8" w14:textId="77777777" w:rsidR="00223D4D" w:rsidRPr="009C0A58" w:rsidRDefault="00223D4D" w:rsidP="00223D4D">
            <w:pPr>
              <w:rPr>
                <w:noProof/>
                <w:lang w:val="en-GB"/>
              </w:rPr>
            </w:pPr>
          </w:p>
        </w:tc>
        <w:tc>
          <w:tcPr>
            <w:tcW w:w="3214" w:type="dxa"/>
          </w:tcPr>
          <w:p w14:paraId="7844BA3D" w14:textId="77777777" w:rsidR="00223D4D" w:rsidRPr="009C0A58" w:rsidRDefault="00223D4D" w:rsidP="00223D4D">
            <w:pPr>
              <w:rPr>
                <w:noProof/>
                <w:lang w:val="en-GB"/>
              </w:rPr>
            </w:pPr>
          </w:p>
        </w:tc>
        <w:tc>
          <w:tcPr>
            <w:tcW w:w="579" w:type="dxa"/>
          </w:tcPr>
          <w:p w14:paraId="7FA9B157" w14:textId="77777777" w:rsidR="00223D4D" w:rsidRPr="009C0A58" w:rsidRDefault="00223D4D" w:rsidP="00223D4D">
            <w:pPr>
              <w:rPr>
                <w:noProof/>
                <w:lang w:val="en-GB"/>
              </w:rPr>
            </w:pPr>
          </w:p>
        </w:tc>
        <w:tc>
          <w:tcPr>
            <w:tcW w:w="3214" w:type="dxa"/>
          </w:tcPr>
          <w:p w14:paraId="2C054820" w14:textId="77777777" w:rsidR="00223D4D" w:rsidRPr="009C0A58" w:rsidRDefault="00223D4D" w:rsidP="00223D4D">
            <w:pPr>
              <w:rPr>
                <w:noProof/>
                <w:lang w:val="en-GB"/>
              </w:rPr>
            </w:pPr>
          </w:p>
        </w:tc>
      </w:tr>
      <w:tr w:rsidR="00223D4D" w:rsidRPr="009C0A58" w14:paraId="63E8A9BE" w14:textId="77777777" w:rsidTr="000226A3"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223D4D" w:rsidRPr="009C0A58" w14:paraId="068FA7CC" w14:textId="77777777" w:rsidTr="00A70674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</w:tcPr>
                <w:p w14:paraId="38A755B4" w14:textId="3FDCA585" w:rsidR="00223D4D" w:rsidRPr="009C0A58" w:rsidRDefault="0002447C" w:rsidP="00223D4D">
                  <w:pPr>
                    <w:spacing w:before="48" w:after="48"/>
                    <w:rPr>
                      <w:noProof/>
                      <w:lang w:val="en-GB"/>
                    </w:rPr>
                  </w:pPr>
                  <w:r>
                    <w:rPr>
                      <w:noProof/>
                      <w:lang w:val="en-GB" w:bidi="en-GB"/>
                    </w:rPr>
                    <w:t>March 2026</w:t>
                  </w:r>
                </w:p>
              </w:tc>
            </w:tr>
            <w:tr w:rsidR="00223D4D" w:rsidRPr="009C0A58" w14:paraId="40C5F33F" w14:textId="77777777" w:rsidTr="00A70674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033FFF" w:rsidRPr="009C0A58" w14:paraId="4FC2EE8E" w14:textId="77777777" w:rsidTr="000861E0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5024E293" w14:textId="77777777" w:rsidR="00033FFF" w:rsidRPr="009C0A58" w:rsidRDefault="00033FFF" w:rsidP="00033FFF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214F459" w14:textId="77777777" w:rsidR="00033FFF" w:rsidRPr="009C0A58" w:rsidRDefault="00033FFF" w:rsidP="00033FFF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8EED717" w14:textId="77777777" w:rsidR="00033FFF" w:rsidRPr="009C0A58" w:rsidRDefault="00033FFF" w:rsidP="00033FFF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W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DBE889D" w14:textId="77777777" w:rsidR="00033FFF" w:rsidRPr="009C0A58" w:rsidRDefault="00033FFF" w:rsidP="00033FFF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18BC129" w14:textId="77777777" w:rsidR="00033FFF" w:rsidRPr="009C0A58" w:rsidRDefault="00033FFF" w:rsidP="00033FFF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F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697DF85D" w14:textId="77777777" w:rsidR="00033FFF" w:rsidRPr="009C0A58" w:rsidRDefault="00033FFF" w:rsidP="00033FFF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S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20AE0A04" w14:textId="77777777" w:rsidR="00033FFF" w:rsidRPr="009C0A58" w:rsidRDefault="00033FFF" w:rsidP="00033FFF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S</w:t>
                        </w:r>
                      </w:p>
                    </w:tc>
                  </w:tr>
                  <w:tr w:rsidR="00980AB3" w:rsidRPr="009C0A58" w14:paraId="7A295B1D" w14:textId="77777777" w:rsidTr="000861E0">
                    <w:tc>
                      <w:tcPr>
                        <w:tcW w:w="448" w:type="dxa"/>
                      </w:tcPr>
                      <w:p w14:paraId="044692C9" w14:textId="7C8FAF01" w:rsidR="00980AB3" w:rsidRPr="009C0A58" w:rsidRDefault="00980AB3" w:rsidP="00980AB3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2279CA4A" w14:textId="488F7160" w:rsidR="00980AB3" w:rsidRPr="009C0A58" w:rsidRDefault="00980AB3" w:rsidP="00980AB3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3552453C" w14:textId="0B2C9652" w:rsidR="00980AB3" w:rsidRPr="009C0A58" w:rsidRDefault="00980AB3" w:rsidP="00980AB3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3036EC29" w14:textId="408A0D4A" w:rsidR="00980AB3" w:rsidRPr="009C0A58" w:rsidRDefault="00980AB3" w:rsidP="00980AB3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460EA0CF" w14:textId="5CBC5808" w:rsidR="00980AB3" w:rsidRPr="009C0A58" w:rsidRDefault="00980AB3" w:rsidP="00980AB3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3A3BFCB7" w14:textId="4A7DF211" w:rsidR="00980AB3" w:rsidRPr="009C0A58" w:rsidRDefault="00980AB3" w:rsidP="00980AB3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2A5AD851" w14:textId="792E77B5" w:rsidR="00980AB3" w:rsidRPr="009C0A58" w:rsidRDefault="00980AB3" w:rsidP="00980AB3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1</w:t>
                        </w:r>
                      </w:p>
                    </w:tc>
                  </w:tr>
                  <w:tr w:rsidR="00980AB3" w:rsidRPr="009C0A58" w14:paraId="056EAD1C" w14:textId="77777777" w:rsidTr="000861E0">
                    <w:tc>
                      <w:tcPr>
                        <w:tcW w:w="448" w:type="dxa"/>
                      </w:tcPr>
                      <w:p w14:paraId="1F995083" w14:textId="2CCB8258" w:rsidR="00980AB3" w:rsidRPr="009C0A58" w:rsidRDefault="00980AB3" w:rsidP="00980AB3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7B2777F" w14:textId="165445D5" w:rsidR="00980AB3" w:rsidRPr="009C0A58" w:rsidRDefault="00980AB3" w:rsidP="00980AB3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49F2F08" w14:textId="3A07CA61" w:rsidR="00980AB3" w:rsidRPr="009C0A58" w:rsidRDefault="00980AB3" w:rsidP="00980AB3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9DC3554" w14:textId="57EBC873" w:rsidR="00980AB3" w:rsidRPr="009C0A58" w:rsidRDefault="00980AB3" w:rsidP="00980AB3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5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FF68EE4" w14:textId="0B75BC1F" w:rsidR="00980AB3" w:rsidRPr="009C0A58" w:rsidRDefault="00980AB3" w:rsidP="00980AB3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6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20D47D39" w14:textId="4615684B" w:rsidR="00980AB3" w:rsidRPr="009C0A58" w:rsidRDefault="00980AB3" w:rsidP="00980AB3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7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12D4B69F" w14:textId="27C3F133" w:rsidR="00980AB3" w:rsidRPr="009C0A58" w:rsidRDefault="00980AB3" w:rsidP="00980AB3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8</w:t>
                        </w:r>
                      </w:p>
                    </w:tc>
                  </w:tr>
                  <w:tr w:rsidR="00980AB3" w:rsidRPr="009C0A58" w14:paraId="7A3DAED7" w14:textId="77777777" w:rsidTr="000861E0">
                    <w:tc>
                      <w:tcPr>
                        <w:tcW w:w="448" w:type="dxa"/>
                      </w:tcPr>
                      <w:p w14:paraId="01F3B942" w14:textId="3EBEAAA8" w:rsidR="00980AB3" w:rsidRPr="009C0A58" w:rsidRDefault="00980AB3" w:rsidP="00980AB3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9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E16C149" w14:textId="33A5CE1E" w:rsidR="00980AB3" w:rsidRPr="009C0A58" w:rsidRDefault="00980AB3" w:rsidP="00980AB3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10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A020316" w14:textId="7AE11BA1" w:rsidR="00980AB3" w:rsidRPr="009C0A58" w:rsidRDefault="00980AB3" w:rsidP="00980AB3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11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A3D2D3F" w14:textId="28EDDB50" w:rsidR="00980AB3" w:rsidRPr="009C0A58" w:rsidRDefault="00980AB3" w:rsidP="00980AB3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12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7FDA3F4" w14:textId="48034E39" w:rsidR="00980AB3" w:rsidRPr="009C0A58" w:rsidRDefault="00980AB3" w:rsidP="00980AB3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13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488787DB" w14:textId="739497DE" w:rsidR="00980AB3" w:rsidRPr="009C0A58" w:rsidRDefault="00980AB3" w:rsidP="00980AB3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14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1273A997" w14:textId="2CA70B17" w:rsidR="00980AB3" w:rsidRPr="009C0A58" w:rsidRDefault="00980AB3" w:rsidP="00980AB3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15</w:t>
                        </w:r>
                      </w:p>
                    </w:tc>
                  </w:tr>
                  <w:tr w:rsidR="00980AB3" w:rsidRPr="009C0A58" w14:paraId="34A90DBF" w14:textId="77777777" w:rsidTr="000861E0">
                    <w:tc>
                      <w:tcPr>
                        <w:tcW w:w="448" w:type="dxa"/>
                      </w:tcPr>
                      <w:p w14:paraId="2B6955A8" w14:textId="41DCC975" w:rsidR="00980AB3" w:rsidRPr="009C0A58" w:rsidRDefault="00980AB3" w:rsidP="00980AB3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16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307E913" w14:textId="4E2964CB" w:rsidR="00980AB3" w:rsidRPr="009C0A58" w:rsidRDefault="00980AB3" w:rsidP="00980AB3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17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185259D" w14:textId="250CB10A" w:rsidR="00980AB3" w:rsidRPr="009C0A58" w:rsidRDefault="00980AB3" w:rsidP="00980AB3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18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C00DC37" w14:textId="72F098AF" w:rsidR="00980AB3" w:rsidRPr="009C0A58" w:rsidRDefault="00980AB3" w:rsidP="00980AB3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19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80D1534" w14:textId="131E596E" w:rsidR="00980AB3" w:rsidRPr="009C0A58" w:rsidRDefault="00980AB3" w:rsidP="00980AB3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20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08F342F6" w14:textId="736814E4" w:rsidR="00980AB3" w:rsidRPr="009C0A58" w:rsidRDefault="00980AB3" w:rsidP="00980AB3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21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775C8D63" w14:textId="6FDF8DBE" w:rsidR="00980AB3" w:rsidRPr="009C0A58" w:rsidRDefault="00980AB3" w:rsidP="00980AB3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22</w:t>
                        </w:r>
                      </w:p>
                    </w:tc>
                  </w:tr>
                  <w:tr w:rsidR="00980AB3" w:rsidRPr="009C0A58" w14:paraId="63D85FAD" w14:textId="77777777" w:rsidTr="000861E0">
                    <w:tc>
                      <w:tcPr>
                        <w:tcW w:w="448" w:type="dxa"/>
                      </w:tcPr>
                      <w:p w14:paraId="548118C0" w14:textId="0E597B26" w:rsidR="00980AB3" w:rsidRPr="009C0A58" w:rsidRDefault="00980AB3" w:rsidP="00980AB3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23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79F58B6" w14:textId="19D61E66" w:rsidR="00980AB3" w:rsidRPr="009C0A58" w:rsidRDefault="00980AB3" w:rsidP="00980AB3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24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71B2B97" w14:textId="4658EE5E" w:rsidR="00980AB3" w:rsidRPr="009C0A58" w:rsidRDefault="00980AB3" w:rsidP="00980AB3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25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86401DE" w14:textId="5CBD78A5" w:rsidR="00980AB3" w:rsidRPr="009C0A58" w:rsidRDefault="00980AB3" w:rsidP="00980AB3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26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FA87C77" w14:textId="6BCA2C61" w:rsidR="00980AB3" w:rsidRPr="009C0A58" w:rsidRDefault="00980AB3" w:rsidP="00980AB3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27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1DBB9A67" w14:textId="5898D3E6" w:rsidR="00980AB3" w:rsidRPr="009C0A58" w:rsidRDefault="00980AB3" w:rsidP="00980AB3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28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411F2B99" w14:textId="550DEA38" w:rsidR="00980AB3" w:rsidRPr="009C0A58" w:rsidRDefault="00980AB3" w:rsidP="00980AB3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29</w:t>
                        </w:r>
                      </w:p>
                    </w:tc>
                  </w:tr>
                  <w:tr w:rsidR="00980AB3" w:rsidRPr="009C0A58" w14:paraId="36D7C773" w14:textId="77777777" w:rsidTr="000861E0">
                    <w:tc>
                      <w:tcPr>
                        <w:tcW w:w="448" w:type="dxa"/>
                      </w:tcPr>
                      <w:p w14:paraId="7EDB5A8B" w14:textId="0C8B9235" w:rsidR="00980AB3" w:rsidRPr="009C0A58" w:rsidRDefault="00980AB3" w:rsidP="00980AB3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30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02D7983" w14:textId="546B8D16" w:rsidR="00980AB3" w:rsidRPr="009C0A58" w:rsidRDefault="00980AB3" w:rsidP="00980AB3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31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B9B6989" w14:textId="77777777" w:rsidR="00980AB3" w:rsidRPr="009C0A58" w:rsidRDefault="00980AB3" w:rsidP="00980AB3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042C8989" w14:textId="77777777" w:rsidR="00980AB3" w:rsidRPr="009C0A58" w:rsidRDefault="00980AB3" w:rsidP="00980AB3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3BA4FB4D" w14:textId="77777777" w:rsidR="00980AB3" w:rsidRPr="009C0A58" w:rsidRDefault="00980AB3" w:rsidP="00980AB3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43498B18" w14:textId="77777777" w:rsidR="00980AB3" w:rsidRPr="009C0A58" w:rsidRDefault="00980AB3" w:rsidP="00980AB3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7769F48D" w14:textId="6A3080AE" w:rsidR="00980AB3" w:rsidRPr="009C0A58" w:rsidRDefault="00980AB3" w:rsidP="00980AB3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</w:tr>
                </w:tbl>
                <w:p w14:paraId="0F0B54EE" w14:textId="77777777" w:rsidR="00223D4D" w:rsidRPr="009C0A58" w:rsidRDefault="00223D4D" w:rsidP="00223D4D">
                  <w:pPr>
                    <w:rPr>
                      <w:noProof/>
                      <w:lang w:val="en-GB"/>
                    </w:rPr>
                  </w:pPr>
                </w:p>
              </w:tc>
            </w:tr>
          </w:tbl>
          <w:p w14:paraId="051187FD" w14:textId="77777777" w:rsidR="00223D4D" w:rsidRPr="009C0A58" w:rsidRDefault="00223D4D" w:rsidP="00223D4D">
            <w:pPr>
              <w:rPr>
                <w:noProof/>
                <w:lang w:val="en-GB"/>
              </w:rPr>
            </w:pPr>
          </w:p>
        </w:tc>
        <w:tc>
          <w:tcPr>
            <w:tcW w:w="579" w:type="dxa"/>
          </w:tcPr>
          <w:p w14:paraId="0C9AAF0F" w14:textId="77777777" w:rsidR="00223D4D" w:rsidRPr="009C0A58" w:rsidRDefault="00223D4D" w:rsidP="00223D4D">
            <w:pPr>
              <w:rPr>
                <w:noProof/>
                <w:lang w:val="en-GB"/>
              </w:rPr>
            </w:pPr>
          </w:p>
        </w:tc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223D4D" w:rsidRPr="009C0A58" w14:paraId="50EBA9DF" w14:textId="77777777" w:rsidTr="00A70674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</w:tcPr>
                <w:p w14:paraId="253A8421" w14:textId="5D7D5D05" w:rsidR="00223D4D" w:rsidRPr="009C0A58" w:rsidRDefault="0002447C" w:rsidP="00223D4D">
                  <w:pPr>
                    <w:spacing w:before="48" w:after="48"/>
                    <w:rPr>
                      <w:noProof/>
                      <w:lang w:val="en-GB"/>
                    </w:rPr>
                  </w:pPr>
                  <w:r>
                    <w:rPr>
                      <w:noProof/>
                      <w:lang w:val="en-GB" w:bidi="en-GB"/>
                    </w:rPr>
                    <w:t>April 2026</w:t>
                  </w:r>
                </w:p>
              </w:tc>
            </w:tr>
            <w:tr w:rsidR="00223D4D" w:rsidRPr="009C0A58" w14:paraId="65ED3A52" w14:textId="77777777" w:rsidTr="00A70674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033FFF" w:rsidRPr="009C0A58" w14:paraId="3D2B1D5C" w14:textId="77777777" w:rsidTr="000861E0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7BE0BF94" w14:textId="77777777" w:rsidR="00033FFF" w:rsidRPr="009C0A58" w:rsidRDefault="00033FFF" w:rsidP="00033FFF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8227C5C" w14:textId="77777777" w:rsidR="00033FFF" w:rsidRPr="009C0A58" w:rsidRDefault="00033FFF" w:rsidP="00033FFF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E09CF54" w14:textId="77777777" w:rsidR="00033FFF" w:rsidRPr="009C0A58" w:rsidRDefault="00033FFF" w:rsidP="00033FFF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W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963B7BC" w14:textId="77777777" w:rsidR="00033FFF" w:rsidRPr="009C0A58" w:rsidRDefault="00033FFF" w:rsidP="00033FFF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18C888E" w14:textId="77777777" w:rsidR="00033FFF" w:rsidRPr="009C0A58" w:rsidRDefault="00033FFF" w:rsidP="00033FFF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F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475F8095" w14:textId="77777777" w:rsidR="00033FFF" w:rsidRPr="009C0A58" w:rsidRDefault="00033FFF" w:rsidP="00033FFF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S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35D4BB88" w14:textId="77777777" w:rsidR="00033FFF" w:rsidRPr="009C0A58" w:rsidRDefault="00033FFF" w:rsidP="00033FFF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S</w:t>
                        </w:r>
                      </w:p>
                    </w:tc>
                  </w:tr>
                  <w:tr w:rsidR="00980AB3" w:rsidRPr="009C0A58" w14:paraId="445218D2" w14:textId="77777777" w:rsidTr="00294D67">
                    <w:tc>
                      <w:tcPr>
                        <w:tcW w:w="448" w:type="dxa"/>
                      </w:tcPr>
                      <w:p w14:paraId="3A121ACE" w14:textId="2468DA73" w:rsidR="00980AB3" w:rsidRPr="009C0A58" w:rsidRDefault="00980AB3" w:rsidP="00980AB3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639B1625" w14:textId="58CF5125" w:rsidR="00980AB3" w:rsidRPr="009C0A58" w:rsidRDefault="00980AB3" w:rsidP="00980AB3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  <w:shd w:val="clear" w:color="auto" w:fill="7DCFDF" w:themeFill="accent3"/>
                      </w:tcPr>
                      <w:p w14:paraId="4FAD63F4" w14:textId="654124BD" w:rsidR="00980AB3" w:rsidRPr="009C0A58" w:rsidRDefault="00980AB3" w:rsidP="00980AB3">
                        <w:pPr>
                          <w:rPr>
                            <w:noProof/>
                            <w:lang w:val="en-GB"/>
                          </w:rPr>
                        </w:pPr>
                        <w:r w:rsidRPr="00294D67">
                          <w:rPr>
                            <w:noProof/>
                            <w:color w:val="FFFFFF" w:themeColor="background1"/>
                            <w:lang w:val="en-GB" w:bidi="en-GB"/>
                          </w:rPr>
                          <w:t>1</w:t>
                        </w:r>
                      </w:p>
                    </w:tc>
                    <w:tc>
                      <w:tcPr>
                        <w:tcW w:w="448" w:type="dxa"/>
                        <w:shd w:val="clear" w:color="auto" w:fill="7DCFDF" w:themeFill="accent3"/>
                      </w:tcPr>
                      <w:p w14:paraId="49E071AA" w14:textId="0D5E31BF" w:rsidR="00980AB3" w:rsidRPr="004655DC" w:rsidRDefault="00980AB3" w:rsidP="00980AB3">
                        <w:pPr>
                          <w:rPr>
                            <w:noProof/>
                            <w:color w:val="FFFFFF" w:themeColor="background1"/>
                            <w:lang w:val="en-GB"/>
                          </w:rPr>
                        </w:pPr>
                        <w:r w:rsidRPr="004655DC">
                          <w:rPr>
                            <w:noProof/>
                            <w:color w:val="FFFFFF" w:themeColor="background1"/>
                            <w:lang w:val="en-GB" w:bidi="en-GB"/>
                          </w:rPr>
                          <w:t>2</w:t>
                        </w:r>
                      </w:p>
                    </w:tc>
                    <w:tc>
                      <w:tcPr>
                        <w:tcW w:w="448" w:type="dxa"/>
                        <w:shd w:val="clear" w:color="auto" w:fill="89C711" w:themeFill="accent5"/>
                      </w:tcPr>
                      <w:p w14:paraId="4275616C" w14:textId="0C2A9C02" w:rsidR="00980AB3" w:rsidRPr="004655DC" w:rsidRDefault="00980AB3" w:rsidP="00980AB3">
                        <w:pPr>
                          <w:rPr>
                            <w:noProof/>
                            <w:color w:val="FFFFFF" w:themeColor="background1"/>
                            <w:lang w:val="en-GB"/>
                          </w:rPr>
                        </w:pPr>
                        <w:r w:rsidRPr="004655DC">
                          <w:rPr>
                            <w:noProof/>
                            <w:color w:val="FFFFFF" w:themeColor="background1"/>
                            <w:lang w:val="en-GB"/>
                          </w:rPr>
                          <w:t>3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2C273DD5" w14:textId="59AFBEE5" w:rsidR="00980AB3" w:rsidRPr="009C0A58" w:rsidRDefault="00980AB3" w:rsidP="00980AB3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4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787BE6CC" w14:textId="0E1CCEFC" w:rsidR="00980AB3" w:rsidRPr="009C0A58" w:rsidRDefault="00980AB3" w:rsidP="00980AB3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5</w:t>
                        </w:r>
                      </w:p>
                    </w:tc>
                  </w:tr>
                  <w:tr w:rsidR="00980AB3" w:rsidRPr="009C0A58" w14:paraId="63903F9E" w14:textId="77777777" w:rsidTr="000861E0">
                    <w:tc>
                      <w:tcPr>
                        <w:tcW w:w="448" w:type="dxa"/>
                        <w:shd w:val="clear" w:color="auto" w:fill="89C711" w:themeFill="accent5"/>
                      </w:tcPr>
                      <w:p w14:paraId="1C8EFBBF" w14:textId="44A10A41" w:rsidR="00980AB3" w:rsidRPr="004655DC" w:rsidRDefault="00980AB3" w:rsidP="00980AB3">
                        <w:pPr>
                          <w:rPr>
                            <w:noProof/>
                            <w:color w:val="FFFFFF" w:themeColor="background1"/>
                            <w:lang w:val="en-GB"/>
                          </w:rPr>
                        </w:pPr>
                        <w:r w:rsidRPr="004655DC">
                          <w:rPr>
                            <w:noProof/>
                            <w:color w:val="FFFFFF" w:themeColor="background1"/>
                            <w:lang w:val="en-GB" w:bidi="en-GB"/>
                          </w:rPr>
                          <w:t>6</w:t>
                        </w:r>
                      </w:p>
                    </w:tc>
                    <w:tc>
                      <w:tcPr>
                        <w:tcW w:w="448" w:type="dxa"/>
                        <w:shd w:val="clear" w:color="auto" w:fill="FF0000"/>
                      </w:tcPr>
                      <w:p w14:paraId="345C7E7E" w14:textId="71134AAF" w:rsidR="00980AB3" w:rsidRPr="004655DC" w:rsidRDefault="00980AB3" w:rsidP="00980AB3">
                        <w:pPr>
                          <w:rPr>
                            <w:noProof/>
                            <w:color w:val="FFFFFF" w:themeColor="background1"/>
                            <w:lang w:val="en-GB"/>
                          </w:rPr>
                        </w:pPr>
                        <w:r w:rsidRPr="004655DC">
                          <w:rPr>
                            <w:noProof/>
                            <w:color w:val="FFFFFF" w:themeColor="background1"/>
                            <w:lang w:val="en-GB" w:bidi="en-GB"/>
                          </w:rPr>
                          <w:t>7</w:t>
                        </w:r>
                      </w:p>
                    </w:tc>
                    <w:tc>
                      <w:tcPr>
                        <w:tcW w:w="448" w:type="dxa"/>
                        <w:shd w:val="clear" w:color="auto" w:fill="FF0000"/>
                      </w:tcPr>
                      <w:p w14:paraId="5B6D72C6" w14:textId="35EDF6E5" w:rsidR="00980AB3" w:rsidRPr="00980AB3" w:rsidRDefault="00980AB3" w:rsidP="00980AB3">
                        <w:pPr>
                          <w:rPr>
                            <w:noProof/>
                            <w:color w:val="FFFFFF" w:themeColor="background1"/>
                            <w:lang w:val="en-GB"/>
                          </w:rPr>
                        </w:pPr>
                        <w:r w:rsidRPr="00980AB3">
                          <w:rPr>
                            <w:noProof/>
                            <w:color w:val="FFFFFF" w:themeColor="background1"/>
                            <w:lang w:val="en-GB" w:bidi="en-GB"/>
                          </w:rPr>
                          <w:t>8</w:t>
                        </w:r>
                      </w:p>
                    </w:tc>
                    <w:tc>
                      <w:tcPr>
                        <w:tcW w:w="448" w:type="dxa"/>
                        <w:shd w:val="clear" w:color="auto" w:fill="FF0000"/>
                      </w:tcPr>
                      <w:p w14:paraId="10D90F51" w14:textId="0A2F5ECB" w:rsidR="00980AB3" w:rsidRPr="004655DC" w:rsidRDefault="00980AB3" w:rsidP="00980AB3">
                        <w:pPr>
                          <w:rPr>
                            <w:noProof/>
                            <w:color w:val="FFFFFF" w:themeColor="background1"/>
                            <w:lang w:val="en-GB"/>
                          </w:rPr>
                        </w:pPr>
                        <w:r w:rsidRPr="004655DC">
                          <w:rPr>
                            <w:noProof/>
                            <w:color w:val="FFFFFF" w:themeColor="background1"/>
                            <w:lang w:val="en-GB" w:bidi="en-GB"/>
                          </w:rPr>
                          <w:t>9</w:t>
                        </w:r>
                      </w:p>
                    </w:tc>
                    <w:tc>
                      <w:tcPr>
                        <w:tcW w:w="448" w:type="dxa"/>
                        <w:shd w:val="clear" w:color="auto" w:fill="FF0000"/>
                      </w:tcPr>
                      <w:p w14:paraId="722D53CA" w14:textId="6B515962" w:rsidR="00980AB3" w:rsidRPr="004655DC" w:rsidRDefault="00980AB3" w:rsidP="00980AB3">
                        <w:pPr>
                          <w:rPr>
                            <w:noProof/>
                            <w:color w:val="FFFFFF" w:themeColor="background1"/>
                            <w:lang w:val="en-GB"/>
                          </w:rPr>
                        </w:pPr>
                        <w:r w:rsidRPr="004655DC">
                          <w:rPr>
                            <w:noProof/>
                            <w:color w:val="FFFFFF" w:themeColor="background1"/>
                            <w:lang w:val="en-GB"/>
                          </w:rPr>
                          <w:t>10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4FF46385" w14:textId="462782D8" w:rsidR="00980AB3" w:rsidRPr="009C0A58" w:rsidRDefault="00980AB3" w:rsidP="00980AB3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11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6D9AB7F6" w14:textId="023D4A2E" w:rsidR="00980AB3" w:rsidRPr="009C0A58" w:rsidRDefault="00980AB3" w:rsidP="00980AB3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12</w:t>
                        </w:r>
                      </w:p>
                    </w:tc>
                  </w:tr>
                  <w:tr w:rsidR="00980AB3" w:rsidRPr="009C0A58" w14:paraId="22DE8175" w14:textId="77777777" w:rsidTr="000861E0">
                    <w:tc>
                      <w:tcPr>
                        <w:tcW w:w="448" w:type="dxa"/>
                        <w:shd w:val="clear" w:color="auto" w:fill="FF0000"/>
                      </w:tcPr>
                      <w:p w14:paraId="2FE575ED" w14:textId="0C250B12" w:rsidR="00980AB3" w:rsidRPr="004655DC" w:rsidRDefault="00980AB3" w:rsidP="00980AB3">
                        <w:pPr>
                          <w:rPr>
                            <w:noProof/>
                            <w:color w:val="FFFFFF" w:themeColor="background1"/>
                            <w:lang w:val="en-GB"/>
                          </w:rPr>
                        </w:pPr>
                        <w:r w:rsidRPr="004655DC">
                          <w:rPr>
                            <w:noProof/>
                            <w:color w:val="FFFFFF" w:themeColor="background1"/>
                            <w:lang w:val="en-GB" w:bidi="en-GB"/>
                          </w:rPr>
                          <w:t>13</w:t>
                        </w:r>
                      </w:p>
                    </w:tc>
                    <w:tc>
                      <w:tcPr>
                        <w:tcW w:w="448" w:type="dxa"/>
                        <w:shd w:val="clear" w:color="auto" w:fill="FF0000"/>
                      </w:tcPr>
                      <w:p w14:paraId="10E9E3A9" w14:textId="04266FCF" w:rsidR="00980AB3" w:rsidRPr="004655DC" w:rsidRDefault="00980AB3" w:rsidP="00980AB3">
                        <w:pPr>
                          <w:rPr>
                            <w:noProof/>
                            <w:color w:val="FFFFFF" w:themeColor="background1"/>
                            <w:lang w:val="en-GB"/>
                          </w:rPr>
                        </w:pPr>
                        <w:r w:rsidRPr="004655DC">
                          <w:rPr>
                            <w:noProof/>
                            <w:color w:val="FFFFFF" w:themeColor="background1"/>
                            <w:lang w:val="en-GB" w:bidi="en-GB"/>
                          </w:rPr>
                          <w:t>14</w:t>
                        </w:r>
                      </w:p>
                    </w:tc>
                    <w:tc>
                      <w:tcPr>
                        <w:tcW w:w="448" w:type="dxa"/>
                        <w:shd w:val="clear" w:color="auto" w:fill="FF0000"/>
                      </w:tcPr>
                      <w:p w14:paraId="77CF86B5" w14:textId="77ABC780" w:rsidR="00980AB3" w:rsidRPr="00980AB3" w:rsidRDefault="00980AB3" w:rsidP="00980AB3">
                        <w:pPr>
                          <w:rPr>
                            <w:noProof/>
                            <w:color w:val="FFFFFF" w:themeColor="background1"/>
                            <w:lang w:val="en-GB"/>
                          </w:rPr>
                        </w:pPr>
                        <w:r w:rsidRPr="00980AB3">
                          <w:rPr>
                            <w:noProof/>
                            <w:color w:val="FFFFFF" w:themeColor="background1"/>
                            <w:lang w:val="en-GB" w:bidi="en-GB"/>
                          </w:rPr>
                          <w:t>15</w:t>
                        </w:r>
                      </w:p>
                    </w:tc>
                    <w:tc>
                      <w:tcPr>
                        <w:tcW w:w="448" w:type="dxa"/>
                        <w:shd w:val="clear" w:color="auto" w:fill="FF0000"/>
                      </w:tcPr>
                      <w:p w14:paraId="6F6FD66C" w14:textId="7BAAD4D4" w:rsidR="00980AB3" w:rsidRPr="004655DC" w:rsidRDefault="00980AB3" w:rsidP="00980AB3">
                        <w:pPr>
                          <w:rPr>
                            <w:noProof/>
                            <w:color w:val="FFFFFF" w:themeColor="background1"/>
                            <w:lang w:val="en-GB"/>
                          </w:rPr>
                        </w:pPr>
                        <w:r w:rsidRPr="004655DC">
                          <w:rPr>
                            <w:noProof/>
                            <w:color w:val="FFFFFF" w:themeColor="background1"/>
                            <w:lang w:val="en-GB" w:bidi="en-GB"/>
                          </w:rPr>
                          <w:t>16</w:t>
                        </w:r>
                      </w:p>
                    </w:tc>
                    <w:tc>
                      <w:tcPr>
                        <w:tcW w:w="448" w:type="dxa"/>
                        <w:shd w:val="clear" w:color="auto" w:fill="FF0000"/>
                      </w:tcPr>
                      <w:p w14:paraId="3081D310" w14:textId="70985E10" w:rsidR="00980AB3" w:rsidRPr="004655DC" w:rsidRDefault="00980AB3" w:rsidP="00980AB3">
                        <w:pPr>
                          <w:rPr>
                            <w:noProof/>
                            <w:color w:val="FFFFFF" w:themeColor="background1"/>
                            <w:lang w:val="en-GB"/>
                          </w:rPr>
                        </w:pPr>
                        <w:r w:rsidRPr="004655DC">
                          <w:rPr>
                            <w:noProof/>
                            <w:color w:val="FFFFFF" w:themeColor="background1"/>
                            <w:lang w:val="en-GB"/>
                          </w:rPr>
                          <w:t>17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7F8AE0F4" w14:textId="40893EEC" w:rsidR="00980AB3" w:rsidRPr="009C0A58" w:rsidRDefault="00980AB3" w:rsidP="00980AB3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18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0DE4F02C" w14:textId="045375C5" w:rsidR="00980AB3" w:rsidRPr="009C0A58" w:rsidRDefault="00980AB3" w:rsidP="00980AB3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19</w:t>
                        </w:r>
                      </w:p>
                    </w:tc>
                  </w:tr>
                  <w:tr w:rsidR="00980AB3" w:rsidRPr="009C0A58" w14:paraId="672FC976" w14:textId="77777777" w:rsidTr="000861E0">
                    <w:tc>
                      <w:tcPr>
                        <w:tcW w:w="448" w:type="dxa"/>
                      </w:tcPr>
                      <w:p w14:paraId="4D192531" w14:textId="519C0980" w:rsidR="00980AB3" w:rsidRPr="009C0A58" w:rsidRDefault="00980AB3" w:rsidP="00980AB3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20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8B4B1C6" w14:textId="6A256145" w:rsidR="00980AB3" w:rsidRPr="009C0A58" w:rsidRDefault="00980AB3" w:rsidP="00980AB3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21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714E521" w14:textId="7F8985B6" w:rsidR="00980AB3" w:rsidRPr="009C0A58" w:rsidRDefault="00980AB3" w:rsidP="00980AB3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22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7A6E18D" w14:textId="5685AAEA" w:rsidR="00980AB3" w:rsidRPr="009C0A58" w:rsidRDefault="00980AB3" w:rsidP="00980AB3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23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827D1C4" w14:textId="660A8E8B" w:rsidR="00980AB3" w:rsidRPr="009C0A58" w:rsidRDefault="00980AB3" w:rsidP="00980AB3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24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7AA7031F" w14:textId="55B5F5F5" w:rsidR="00980AB3" w:rsidRPr="009C0A58" w:rsidRDefault="00980AB3" w:rsidP="00980AB3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25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742FC1EE" w14:textId="10D9BCBF" w:rsidR="00980AB3" w:rsidRPr="009C0A58" w:rsidRDefault="00980AB3" w:rsidP="00980AB3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26</w:t>
                        </w:r>
                      </w:p>
                    </w:tc>
                  </w:tr>
                  <w:tr w:rsidR="00980AB3" w:rsidRPr="009C0A58" w14:paraId="25B4684D" w14:textId="77777777" w:rsidTr="000861E0">
                    <w:tc>
                      <w:tcPr>
                        <w:tcW w:w="448" w:type="dxa"/>
                      </w:tcPr>
                      <w:p w14:paraId="2F509367" w14:textId="371171E1" w:rsidR="00980AB3" w:rsidRPr="009C0A58" w:rsidRDefault="00980AB3" w:rsidP="00980AB3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27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133A099" w14:textId="334A881A" w:rsidR="00980AB3" w:rsidRPr="009C0A58" w:rsidRDefault="00980AB3" w:rsidP="00980AB3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28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4A4E0AD" w14:textId="0D04E427" w:rsidR="00980AB3" w:rsidRPr="009C0A58" w:rsidRDefault="00980AB3" w:rsidP="00980AB3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29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44C378B" w14:textId="0FB1621F" w:rsidR="00980AB3" w:rsidRPr="009C0A58" w:rsidRDefault="00980AB3" w:rsidP="00980AB3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30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AFBC283" w14:textId="77777777" w:rsidR="00980AB3" w:rsidRPr="009C0A58" w:rsidRDefault="00980AB3" w:rsidP="00980AB3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1761EE8A" w14:textId="77777777" w:rsidR="00980AB3" w:rsidRPr="009C0A58" w:rsidRDefault="00980AB3" w:rsidP="00980AB3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2308DA88" w14:textId="77777777" w:rsidR="00980AB3" w:rsidRPr="009C0A58" w:rsidRDefault="00980AB3" w:rsidP="00980AB3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</w:tr>
                  <w:tr w:rsidR="00980AB3" w:rsidRPr="009C0A58" w14:paraId="1E72E4E9" w14:textId="77777777" w:rsidTr="000861E0">
                    <w:tc>
                      <w:tcPr>
                        <w:tcW w:w="448" w:type="dxa"/>
                      </w:tcPr>
                      <w:p w14:paraId="15122419" w14:textId="77777777" w:rsidR="00980AB3" w:rsidRPr="009C0A58" w:rsidRDefault="00980AB3" w:rsidP="00980AB3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73FF898D" w14:textId="77777777" w:rsidR="00980AB3" w:rsidRPr="009C0A58" w:rsidRDefault="00980AB3" w:rsidP="00980AB3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2D4CE873" w14:textId="77777777" w:rsidR="00980AB3" w:rsidRPr="009C0A58" w:rsidRDefault="00980AB3" w:rsidP="00980AB3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7A7E51ED" w14:textId="77777777" w:rsidR="00980AB3" w:rsidRPr="009C0A58" w:rsidRDefault="00980AB3" w:rsidP="00980AB3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5B19DC3E" w14:textId="77777777" w:rsidR="00980AB3" w:rsidRPr="009C0A58" w:rsidRDefault="00980AB3" w:rsidP="00980AB3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0A232D23" w14:textId="77777777" w:rsidR="00980AB3" w:rsidRPr="009C0A58" w:rsidRDefault="00980AB3" w:rsidP="00980AB3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02875FCD" w14:textId="61C57C2F" w:rsidR="00980AB3" w:rsidRPr="009C0A58" w:rsidRDefault="00980AB3" w:rsidP="00980AB3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</w:tr>
                </w:tbl>
                <w:p w14:paraId="38C48348" w14:textId="77777777" w:rsidR="00223D4D" w:rsidRPr="009C0A58" w:rsidRDefault="00223D4D" w:rsidP="00223D4D">
                  <w:pPr>
                    <w:rPr>
                      <w:noProof/>
                      <w:lang w:val="en-GB"/>
                    </w:rPr>
                  </w:pPr>
                </w:p>
              </w:tc>
            </w:tr>
          </w:tbl>
          <w:p w14:paraId="58E33B79" w14:textId="77777777" w:rsidR="00223D4D" w:rsidRPr="009C0A58" w:rsidRDefault="00223D4D" w:rsidP="00223D4D">
            <w:pPr>
              <w:rPr>
                <w:noProof/>
                <w:lang w:val="en-GB"/>
              </w:rPr>
            </w:pPr>
          </w:p>
        </w:tc>
        <w:tc>
          <w:tcPr>
            <w:tcW w:w="579" w:type="dxa"/>
          </w:tcPr>
          <w:p w14:paraId="206D6913" w14:textId="77777777" w:rsidR="00223D4D" w:rsidRPr="009C0A58" w:rsidRDefault="00223D4D" w:rsidP="00223D4D">
            <w:pPr>
              <w:rPr>
                <w:noProof/>
                <w:lang w:val="en-GB"/>
              </w:rPr>
            </w:pPr>
          </w:p>
        </w:tc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223D4D" w:rsidRPr="009C0A58" w14:paraId="55767F8F" w14:textId="77777777" w:rsidTr="00A70674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</w:tcPr>
                <w:p w14:paraId="2064C8C2" w14:textId="336D3582" w:rsidR="00223D4D" w:rsidRPr="009C0A58" w:rsidRDefault="0002447C" w:rsidP="00223D4D">
                  <w:pPr>
                    <w:spacing w:before="48" w:after="48"/>
                    <w:rPr>
                      <w:noProof/>
                      <w:lang w:val="en-GB"/>
                    </w:rPr>
                  </w:pPr>
                  <w:r>
                    <w:rPr>
                      <w:noProof/>
                      <w:lang w:val="en-GB" w:bidi="en-GB"/>
                    </w:rPr>
                    <w:t>May 2026</w:t>
                  </w:r>
                </w:p>
              </w:tc>
            </w:tr>
            <w:tr w:rsidR="00223D4D" w:rsidRPr="009C0A58" w14:paraId="6137113D" w14:textId="77777777" w:rsidTr="00A70674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033FFF" w:rsidRPr="009C0A58" w14:paraId="3D66BD5E" w14:textId="77777777" w:rsidTr="000861E0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3E087CEC" w14:textId="77777777" w:rsidR="00033FFF" w:rsidRPr="009C0A58" w:rsidRDefault="00033FFF" w:rsidP="00033FFF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6AD39C1" w14:textId="77777777" w:rsidR="00033FFF" w:rsidRPr="009C0A58" w:rsidRDefault="00033FFF" w:rsidP="00033FFF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E8DA105" w14:textId="77777777" w:rsidR="00033FFF" w:rsidRPr="009C0A58" w:rsidRDefault="00033FFF" w:rsidP="00033FFF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W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A66F29E" w14:textId="77777777" w:rsidR="00033FFF" w:rsidRPr="009C0A58" w:rsidRDefault="00033FFF" w:rsidP="00033FFF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A765AE9" w14:textId="77777777" w:rsidR="00033FFF" w:rsidRPr="009C0A58" w:rsidRDefault="00033FFF" w:rsidP="00033FFF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F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498A695F" w14:textId="77777777" w:rsidR="00033FFF" w:rsidRPr="009C0A58" w:rsidRDefault="00033FFF" w:rsidP="00033FFF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S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5DF93B59" w14:textId="77777777" w:rsidR="00033FFF" w:rsidRPr="009C0A58" w:rsidRDefault="00033FFF" w:rsidP="00033FFF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S</w:t>
                        </w:r>
                      </w:p>
                    </w:tc>
                  </w:tr>
                  <w:tr w:rsidR="00980AB3" w:rsidRPr="009C0A58" w14:paraId="266BBF9F" w14:textId="77777777" w:rsidTr="000861E0">
                    <w:tc>
                      <w:tcPr>
                        <w:tcW w:w="448" w:type="dxa"/>
                      </w:tcPr>
                      <w:p w14:paraId="297B988A" w14:textId="77777777" w:rsidR="00980AB3" w:rsidRPr="009C0A58" w:rsidRDefault="00980AB3" w:rsidP="00980AB3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0597B45D" w14:textId="77777777" w:rsidR="00980AB3" w:rsidRPr="009C0A58" w:rsidRDefault="00980AB3" w:rsidP="00980AB3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27EEF92D" w14:textId="77777777" w:rsidR="00980AB3" w:rsidRPr="009C0A58" w:rsidRDefault="00980AB3" w:rsidP="00980AB3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15D9FF54" w14:textId="3454437D" w:rsidR="00980AB3" w:rsidRPr="009C0A58" w:rsidRDefault="00980AB3" w:rsidP="00980AB3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6724F408" w14:textId="1F97C81A" w:rsidR="00980AB3" w:rsidRPr="009C0A58" w:rsidRDefault="00980AB3" w:rsidP="00980AB3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1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0FB2D1CB" w14:textId="3C9EDF6E" w:rsidR="00980AB3" w:rsidRPr="009C0A58" w:rsidRDefault="00980AB3" w:rsidP="00980AB3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2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5A270806" w14:textId="638E3A1E" w:rsidR="00980AB3" w:rsidRPr="009C0A58" w:rsidRDefault="00980AB3" w:rsidP="00980AB3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3</w:t>
                        </w:r>
                      </w:p>
                    </w:tc>
                  </w:tr>
                  <w:tr w:rsidR="00980AB3" w:rsidRPr="009C0A58" w14:paraId="616E742E" w14:textId="77777777" w:rsidTr="000861E0">
                    <w:tc>
                      <w:tcPr>
                        <w:tcW w:w="448" w:type="dxa"/>
                        <w:shd w:val="clear" w:color="auto" w:fill="89C711" w:themeFill="accent5"/>
                      </w:tcPr>
                      <w:p w14:paraId="0EA310C1" w14:textId="1D54BAD2" w:rsidR="00980AB3" w:rsidRPr="004655DC" w:rsidRDefault="00980AB3" w:rsidP="00980AB3">
                        <w:pPr>
                          <w:rPr>
                            <w:noProof/>
                            <w:color w:val="FFFFFF" w:themeColor="background1"/>
                            <w:lang w:val="en-GB"/>
                          </w:rPr>
                        </w:pPr>
                        <w:r w:rsidRPr="004655DC">
                          <w:rPr>
                            <w:noProof/>
                            <w:color w:val="FFFFFF" w:themeColor="background1"/>
                            <w:lang w:val="en-GB"/>
                          </w:rPr>
                          <w:t>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0C6755C" w14:textId="6472FF60" w:rsidR="00980AB3" w:rsidRPr="009C0A58" w:rsidRDefault="00980AB3" w:rsidP="00980AB3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5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8911B91" w14:textId="2ABBFBD0" w:rsidR="00980AB3" w:rsidRPr="009C0A58" w:rsidRDefault="00980AB3" w:rsidP="00980AB3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6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1DB7F03" w14:textId="08B830A9" w:rsidR="00980AB3" w:rsidRPr="009C0A58" w:rsidRDefault="00980AB3" w:rsidP="00980AB3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CA48151" w14:textId="7FEB3DBE" w:rsidR="00980AB3" w:rsidRPr="009C0A58" w:rsidRDefault="00980AB3" w:rsidP="00980AB3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8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1E01B135" w14:textId="35EE43AC" w:rsidR="00980AB3" w:rsidRPr="009C0A58" w:rsidRDefault="00980AB3" w:rsidP="00980AB3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9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41F7FB3F" w14:textId="74E6E79F" w:rsidR="00980AB3" w:rsidRPr="009C0A58" w:rsidRDefault="00980AB3" w:rsidP="00980AB3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10</w:t>
                        </w:r>
                      </w:p>
                    </w:tc>
                  </w:tr>
                  <w:tr w:rsidR="00980AB3" w:rsidRPr="009C0A58" w14:paraId="454B8419" w14:textId="77777777" w:rsidTr="000861E0">
                    <w:tc>
                      <w:tcPr>
                        <w:tcW w:w="448" w:type="dxa"/>
                      </w:tcPr>
                      <w:p w14:paraId="656BEFCF" w14:textId="63FCB389" w:rsidR="00980AB3" w:rsidRPr="009C0A58" w:rsidRDefault="00980AB3" w:rsidP="00980AB3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11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8DBD600" w14:textId="1D2F6B8F" w:rsidR="00980AB3" w:rsidRPr="009C0A58" w:rsidRDefault="00980AB3" w:rsidP="00980AB3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12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4ADBD3B" w14:textId="3F3E0E36" w:rsidR="00980AB3" w:rsidRPr="009C0A58" w:rsidRDefault="00980AB3" w:rsidP="00980AB3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13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8414465" w14:textId="4AB40F79" w:rsidR="00980AB3" w:rsidRPr="009C0A58" w:rsidRDefault="00980AB3" w:rsidP="00980AB3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14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AE9A6DE" w14:textId="3E572E26" w:rsidR="00980AB3" w:rsidRPr="009C0A58" w:rsidRDefault="00980AB3" w:rsidP="00980AB3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15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30B353C3" w14:textId="6DE9F9A9" w:rsidR="00980AB3" w:rsidRPr="009C0A58" w:rsidRDefault="00980AB3" w:rsidP="00980AB3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16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6AA133C2" w14:textId="0A16D758" w:rsidR="00980AB3" w:rsidRPr="009C0A58" w:rsidRDefault="00980AB3" w:rsidP="00980AB3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17</w:t>
                        </w:r>
                      </w:p>
                    </w:tc>
                  </w:tr>
                  <w:tr w:rsidR="00980AB3" w:rsidRPr="009C0A58" w14:paraId="2BA2F7FD" w14:textId="77777777" w:rsidTr="000861E0">
                    <w:tc>
                      <w:tcPr>
                        <w:tcW w:w="448" w:type="dxa"/>
                      </w:tcPr>
                      <w:p w14:paraId="7D179F20" w14:textId="0D646A5E" w:rsidR="00980AB3" w:rsidRPr="009C0A58" w:rsidRDefault="00980AB3" w:rsidP="00980AB3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18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E408BFC" w14:textId="78C27756" w:rsidR="00980AB3" w:rsidRPr="009C0A58" w:rsidRDefault="00980AB3" w:rsidP="00980AB3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19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D46F1AD" w14:textId="57690B09" w:rsidR="00980AB3" w:rsidRPr="009C0A58" w:rsidRDefault="00980AB3" w:rsidP="00980AB3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20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5B25D5B" w14:textId="73D94E94" w:rsidR="00980AB3" w:rsidRPr="009C0A58" w:rsidRDefault="00980AB3" w:rsidP="00980AB3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21</w:t>
                        </w:r>
                      </w:p>
                    </w:tc>
                    <w:tc>
                      <w:tcPr>
                        <w:tcW w:w="448" w:type="dxa"/>
                        <w:shd w:val="clear" w:color="auto" w:fill="FF0000"/>
                      </w:tcPr>
                      <w:p w14:paraId="26B427EE" w14:textId="506F0553" w:rsidR="00980AB3" w:rsidRPr="009C0A58" w:rsidRDefault="00980AB3" w:rsidP="00980AB3">
                        <w:pPr>
                          <w:rPr>
                            <w:noProof/>
                            <w:lang w:val="en-GB"/>
                          </w:rPr>
                        </w:pPr>
                        <w:r w:rsidRPr="00C8205C">
                          <w:rPr>
                            <w:noProof/>
                            <w:color w:val="FFFFFF" w:themeColor="background1"/>
                            <w:lang w:val="en-GB" w:bidi="en-GB"/>
                          </w:rPr>
                          <w:t>22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686C8DF4" w14:textId="78980B27" w:rsidR="00980AB3" w:rsidRPr="009C0A58" w:rsidRDefault="00980AB3" w:rsidP="00980AB3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23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278EC832" w14:textId="7B575ECD" w:rsidR="00980AB3" w:rsidRPr="009C0A58" w:rsidRDefault="00980AB3" w:rsidP="00980AB3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24</w:t>
                        </w:r>
                      </w:p>
                    </w:tc>
                  </w:tr>
                  <w:tr w:rsidR="00980AB3" w:rsidRPr="009C0A58" w14:paraId="5819506D" w14:textId="77777777" w:rsidTr="000861E0">
                    <w:tc>
                      <w:tcPr>
                        <w:tcW w:w="448" w:type="dxa"/>
                        <w:shd w:val="clear" w:color="auto" w:fill="89C711" w:themeFill="accent5"/>
                      </w:tcPr>
                      <w:p w14:paraId="261065E0" w14:textId="399ED4C1" w:rsidR="00980AB3" w:rsidRPr="004655DC" w:rsidRDefault="00980AB3" w:rsidP="00980AB3">
                        <w:pPr>
                          <w:rPr>
                            <w:noProof/>
                            <w:color w:val="FFFFFF" w:themeColor="background1"/>
                            <w:lang w:val="en-GB"/>
                          </w:rPr>
                        </w:pPr>
                        <w:r w:rsidRPr="004655DC">
                          <w:rPr>
                            <w:noProof/>
                            <w:color w:val="FFFFFF" w:themeColor="background1"/>
                            <w:lang w:val="en-GB"/>
                          </w:rPr>
                          <w:t>25</w:t>
                        </w:r>
                      </w:p>
                    </w:tc>
                    <w:tc>
                      <w:tcPr>
                        <w:tcW w:w="448" w:type="dxa"/>
                        <w:shd w:val="clear" w:color="auto" w:fill="FF0000"/>
                      </w:tcPr>
                      <w:p w14:paraId="5E21085B" w14:textId="72A87CB2" w:rsidR="00980AB3" w:rsidRPr="004655DC" w:rsidRDefault="00980AB3" w:rsidP="00980AB3">
                        <w:pPr>
                          <w:rPr>
                            <w:noProof/>
                            <w:color w:val="FFFFFF" w:themeColor="background1"/>
                            <w:lang w:val="en-GB"/>
                          </w:rPr>
                        </w:pPr>
                        <w:r w:rsidRPr="004655DC">
                          <w:rPr>
                            <w:noProof/>
                            <w:color w:val="FFFFFF" w:themeColor="background1"/>
                            <w:lang w:val="en-GB" w:bidi="en-GB"/>
                          </w:rPr>
                          <w:t>26</w:t>
                        </w:r>
                      </w:p>
                    </w:tc>
                    <w:tc>
                      <w:tcPr>
                        <w:tcW w:w="448" w:type="dxa"/>
                        <w:shd w:val="clear" w:color="auto" w:fill="FF0000"/>
                      </w:tcPr>
                      <w:p w14:paraId="344A7DED" w14:textId="44C4BF76" w:rsidR="00980AB3" w:rsidRPr="00980AB3" w:rsidRDefault="00980AB3" w:rsidP="00980AB3">
                        <w:pPr>
                          <w:rPr>
                            <w:noProof/>
                            <w:color w:val="FFFFFF" w:themeColor="background1"/>
                            <w:lang w:val="en-GB"/>
                          </w:rPr>
                        </w:pPr>
                        <w:r w:rsidRPr="00980AB3">
                          <w:rPr>
                            <w:noProof/>
                            <w:color w:val="FFFFFF" w:themeColor="background1"/>
                            <w:lang w:val="en-GB" w:bidi="en-GB"/>
                          </w:rPr>
                          <w:t>27</w:t>
                        </w:r>
                      </w:p>
                    </w:tc>
                    <w:tc>
                      <w:tcPr>
                        <w:tcW w:w="448" w:type="dxa"/>
                        <w:shd w:val="clear" w:color="auto" w:fill="FF0000"/>
                      </w:tcPr>
                      <w:p w14:paraId="28CDB209" w14:textId="4AF1E304" w:rsidR="00980AB3" w:rsidRPr="00980AB3" w:rsidRDefault="00980AB3" w:rsidP="00980AB3">
                        <w:pPr>
                          <w:rPr>
                            <w:noProof/>
                            <w:color w:val="FFFFFF" w:themeColor="background1"/>
                            <w:lang w:val="en-GB"/>
                          </w:rPr>
                        </w:pPr>
                        <w:r w:rsidRPr="00980AB3">
                          <w:rPr>
                            <w:noProof/>
                            <w:color w:val="FFFFFF" w:themeColor="background1"/>
                            <w:lang w:val="en-GB" w:bidi="en-GB"/>
                          </w:rPr>
                          <w:t>28</w:t>
                        </w:r>
                      </w:p>
                    </w:tc>
                    <w:tc>
                      <w:tcPr>
                        <w:tcW w:w="448" w:type="dxa"/>
                        <w:shd w:val="clear" w:color="auto" w:fill="FF0000"/>
                      </w:tcPr>
                      <w:p w14:paraId="7633BAF0" w14:textId="0C22DED0" w:rsidR="00980AB3" w:rsidRPr="00980AB3" w:rsidRDefault="00980AB3" w:rsidP="00980AB3">
                        <w:pPr>
                          <w:rPr>
                            <w:noProof/>
                            <w:color w:val="FFFFFF" w:themeColor="background1"/>
                            <w:lang w:val="en-GB"/>
                          </w:rPr>
                        </w:pPr>
                        <w:r w:rsidRPr="00980AB3">
                          <w:rPr>
                            <w:noProof/>
                            <w:color w:val="FFFFFF" w:themeColor="background1"/>
                            <w:lang w:val="en-GB" w:bidi="en-GB"/>
                          </w:rPr>
                          <w:t>29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399787D1" w14:textId="5E726CA3" w:rsidR="00980AB3" w:rsidRPr="009C0A58" w:rsidRDefault="00980AB3" w:rsidP="00980AB3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30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054235DF" w14:textId="61DCD35C" w:rsidR="00980AB3" w:rsidRPr="009C0A58" w:rsidRDefault="00980AB3" w:rsidP="00980AB3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31</w:t>
                        </w:r>
                      </w:p>
                    </w:tc>
                  </w:tr>
                  <w:tr w:rsidR="00980AB3" w:rsidRPr="009C0A58" w14:paraId="615C4690" w14:textId="77777777" w:rsidTr="000861E0">
                    <w:tc>
                      <w:tcPr>
                        <w:tcW w:w="448" w:type="dxa"/>
                      </w:tcPr>
                      <w:p w14:paraId="5E2F4A13" w14:textId="77777777" w:rsidR="00980AB3" w:rsidRPr="009C0A58" w:rsidRDefault="00980AB3" w:rsidP="00980AB3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5739AAFE" w14:textId="77777777" w:rsidR="00980AB3" w:rsidRPr="009C0A58" w:rsidRDefault="00980AB3" w:rsidP="00980AB3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5A61C849" w14:textId="77777777" w:rsidR="00980AB3" w:rsidRPr="009C0A58" w:rsidRDefault="00980AB3" w:rsidP="00980AB3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744D7594" w14:textId="77777777" w:rsidR="00980AB3" w:rsidRPr="009C0A58" w:rsidRDefault="00980AB3" w:rsidP="00980AB3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5AA49F88" w14:textId="77777777" w:rsidR="00980AB3" w:rsidRPr="009C0A58" w:rsidRDefault="00980AB3" w:rsidP="00980AB3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78890C7B" w14:textId="77777777" w:rsidR="00980AB3" w:rsidRPr="009C0A58" w:rsidRDefault="00980AB3" w:rsidP="00980AB3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3CB0AFFD" w14:textId="703A0345" w:rsidR="00980AB3" w:rsidRPr="009C0A58" w:rsidRDefault="00980AB3" w:rsidP="00980AB3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</w:tr>
                </w:tbl>
                <w:p w14:paraId="2C0BF15C" w14:textId="77777777" w:rsidR="00223D4D" w:rsidRPr="009C0A58" w:rsidRDefault="00223D4D" w:rsidP="00223D4D">
                  <w:pPr>
                    <w:rPr>
                      <w:noProof/>
                      <w:lang w:val="en-GB"/>
                    </w:rPr>
                  </w:pPr>
                </w:p>
              </w:tc>
            </w:tr>
          </w:tbl>
          <w:p w14:paraId="189D418E" w14:textId="77777777" w:rsidR="00223D4D" w:rsidRPr="009C0A58" w:rsidRDefault="00223D4D" w:rsidP="00223D4D">
            <w:pPr>
              <w:rPr>
                <w:noProof/>
                <w:lang w:val="en-GB"/>
              </w:rPr>
            </w:pPr>
          </w:p>
        </w:tc>
      </w:tr>
      <w:tr w:rsidR="00223D4D" w:rsidRPr="009C0A58" w14:paraId="121AC05B" w14:textId="77777777" w:rsidTr="000226A3">
        <w:trPr>
          <w:trHeight w:hRule="exact" w:val="144"/>
        </w:trPr>
        <w:tc>
          <w:tcPr>
            <w:tcW w:w="3214" w:type="dxa"/>
          </w:tcPr>
          <w:p w14:paraId="6FC4D0F6" w14:textId="77777777" w:rsidR="00223D4D" w:rsidRPr="009C0A58" w:rsidRDefault="00223D4D" w:rsidP="00223D4D">
            <w:pPr>
              <w:rPr>
                <w:noProof/>
                <w:lang w:val="en-GB"/>
              </w:rPr>
            </w:pPr>
          </w:p>
        </w:tc>
        <w:tc>
          <w:tcPr>
            <w:tcW w:w="579" w:type="dxa"/>
          </w:tcPr>
          <w:p w14:paraId="6C915FA1" w14:textId="77777777" w:rsidR="00223D4D" w:rsidRPr="009C0A58" w:rsidRDefault="00223D4D" w:rsidP="00223D4D">
            <w:pPr>
              <w:rPr>
                <w:noProof/>
                <w:lang w:val="en-GB"/>
              </w:rPr>
            </w:pPr>
          </w:p>
        </w:tc>
        <w:tc>
          <w:tcPr>
            <w:tcW w:w="3214" w:type="dxa"/>
          </w:tcPr>
          <w:p w14:paraId="200EA3D8" w14:textId="77777777" w:rsidR="00223D4D" w:rsidRPr="009C0A58" w:rsidRDefault="00223D4D" w:rsidP="00223D4D">
            <w:pPr>
              <w:rPr>
                <w:noProof/>
                <w:lang w:val="en-GB"/>
              </w:rPr>
            </w:pPr>
          </w:p>
        </w:tc>
        <w:tc>
          <w:tcPr>
            <w:tcW w:w="579" w:type="dxa"/>
          </w:tcPr>
          <w:p w14:paraId="6CB04EC9" w14:textId="77777777" w:rsidR="00223D4D" w:rsidRPr="009C0A58" w:rsidRDefault="00223D4D" w:rsidP="00223D4D">
            <w:pPr>
              <w:rPr>
                <w:noProof/>
                <w:lang w:val="en-GB"/>
              </w:rPr>
            </w:pPr>
          </w:p>
        </w:tc>
        <w:tc>
          <w:tcPr>
            <w:tcW w:w="3214" w:type="dxa"/>
          </w:tcPr>
          <w:p w14:paraId="42CB7380" w14:textId="77777777" w:rsidR="00223D4D" w:rsidRPr="009C0A58" w:rsidRDefault="00223D4D" w:rsidP="00223D4D">
            <w:pPr>
              <w:rPr>
                <w:noProof/>
                <w:lang w:val="en-GB"/>
              </w:rPr>
            </w:pPr>
          </w:p>
        </w:tc>
      </w:tr>
      <w:tr w:rsidR="00223D4D" w:rsidRPr="009C0A58" w14:paraId="48E9A509" w14:textId="77777777" w:rsidTr="000226A3"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223D4D" w:rsidRPr="009C0A58" w14:paraId="15DAD90D" w14:textId="77777777" w:rsidTr="00A70674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</w:tcPr>
                <w:p w14:paraId="27522825" w14:textId="2BCA3FF0" w:rsidR="00223D4D" w:rsidRPr="009C0A58" w:rsidRDefault="0002447C" w:rsidP="00223D4D">
                  <w:pPr>
                    <w:spacing w:before="48" w:after="48"/>
                    <w:rPr>
                      <w:noProof/>
                      <w:lang w:val="en-GB"/>
                    </w:rPr>
                  </w:pPr>
                  <w:r>
                    <w:rPr>
                      <w:noProof/>
                      <w:lang w:val="en-GB" w:bidi="en-GB"/>
                    </w:rPr>
                    <w:t>June 2026</w:t>
                  </w:r>
                </w:p>
              </w:tc>
            </w:tr>
            <w:tr w:rsidR="00223D4D" w:rsidRPr="009C0A58" w14:paraId="3B3D2CA9" w14:textId="77777777" w:rsidTr="00A70674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033FFF" w:rsidRPr="009C0A58" w14:paraId="68FC614A" w14:textId="77777777" w:rsidTr="000861E0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07C597C0" w14:textId="77777777" w:rsidR="00033FFF" w:rsidRPr="009C0A58" w:rsidRDefault="00033FFF" w:rsidP="00033FFF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25B53ED" w14:textId="77777777" w:rsidR="00033FFF" w:rsidRPr="009C0A58" w:rsidRDefault="00033FFF" w:rsidP="00033FFF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4AF8742" w14:textId="77777777" w:rsidR="00033FFF" w:rsidRPr="009C0A58" w:rsidRDefault="00033FFF" w:rsidP="00033FFF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W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CE4D8DA" w14:textId="77777777" w:rsidR="00033FFF" w:rsidRPr="009C0A58" w:rsidRDefault="00033FFF" w:rsidP="00033FFF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25FEFED" w14:textId="77777777" w:rsidR="00033FFF" w:rsidRPr="009C0A58" w:rsidRDefault="00033FFF" w:rsidP="00033FFF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F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05840A94" w14:textId="77777777" w:rsidR="00033FFF" w:rsidRPr="009C0A58" w:rsidRDefault="00033FFF" w:rsidP="00033FFF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S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35967B13" w14:textId="77777777" w:rsidR="00033FFF" w:rsidRPr="009C0A58" w:rsidRDefault="00033FFF" w:rsidP="00033FFF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S</w:t>
                        </w:r>
                      </w:p>
                    </w:tc>
                  </w:tr>
                  <w:tr w:rsidR="00980AB3" w:rsidRPr="009C0A58" w14:paraId="55697A55" w14:textId="77777777" w:rsidTr="000861E0">
                    <w:tc>
                      <w:tcPr>
                        <w:tcW w:w="448" w:type="dxa"/>
                      </w:tcPr>
                      <w:p w14:paraId="352D4879" w14:textId="638E026D" w:rsidR="00980AB3" w:rsidRPr="009C0A58" w:rsidRDefault="00980AB3" w:rsidP="00980AB3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54215B6" w14:textId="59FFF905" w:rsidR="00980AB3" w:rsidRPr="009C0A58" w:rsidRDefault="00980AB3" w:rsidP="00980AB3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347B317" w14:textId="50E46B93" w:rsidR="00980AB3" w:rsidRPr="009C0A58" w:rsidRDefault="00980AB3" w:rsidP="00980AB3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0AE809A" w14:textId="65FFCDE0" w:rsidR="00980AB3" w:rsidRPr="009C0A58" w:rsidRDefault="00980AB3" w:rsidP="00980AB3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188688A" w14:textId="2A1B5846" w:rsidR="00980AB3" w:rsidRPr="009C0A58" w:rsidRDefault="00980AB3" w:rsidP="00980AB3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5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491F52BE" w14:textId="76164C58" w:rsidR="00980AB3" w:rsidRPr="009C0A58" w:rsidRDefault="00980AB3" w:rsidP="00980AB3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6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51B63058" w14:textId="507BC0C8" w:rsidR="00980AB3" w:rsidRPr="009C0A58" w:rsidRDefault="00980AB3" w:rsidP="00980AB3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7</w:t>
                        </w:r>
                      </w:p>
                    </w:tc>
                  </w:tr>
                  <w:tr w:rsidR="00980AB3" w:rsidRPr="009C0A58" w14:paraId="3C1AC87D" w14:textId="77777777" w:rsidTr="000861E0">
                    <w:tc>
                      <w:tcPr>
                        <w:tcW w:w="448" w:type="dxa"/>
                      </w:tcPr>
                      <w:p w14:paraId="4A86EAF7" w14:textId="62E08F11" w:rsidR="00980AB3" w:rsidRPr="009C0A58" w:rsidRDefault="00980AB3" w:rsidP="00980AB3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8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4F0E8A3" w14:textId="59DCEFE3" w:rsidR="00980AB3" w:rsidRPr="009C0A58" w:rsidRDefault="00980AB3" w:rsidP="00980AB3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9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9198611" w14:textId="46E18BA7" w:rsidR="00980AB3" w:rsidRPr="009C0A58" w:rsidRDefault="00980AB3" w:rsidP="00980AB3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10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338ED48" w14:textId="79925078" w:rsidR="00980AB3" w:rsidRPr="009C0A58" w:rsidRDefault="00980AB3" w:rsidP="00980AB3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11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9F391FD" w14:textId="369F9964" w:rsidR="00980AB3" w:rsidRPr="009C0A58" w:rsidRDefault="00980AB3" w:rsidP="00980AB3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12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50345E8B" w14:textId="23CC57EA" w:rsidR="00980AB3" w:rsidRPr="009C0A58" w:rsidRDefault="00980AB3" w:rsidP="00980AB3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13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041BDDDB" w14:textId="71556387" w:rsidR="00980AB3" w:rsidRPr="009C0A58" w:rsidRDefault="00980AB3" w:rsidP="00980AB3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14</w:t>
                        </w:r>
                      </w:p>
                    </w:tc>
                  </w:tr>
                  <w:tr w:rsidR="00980AB3" w:rsidRPr="009C0A58" w14:paraId="06048333" w14:textId="77777777" w:rsidTr="000861E0">
                    <w:tc>
                      <w:tcPr>
                        <w:tcW w:w="448" w:type="dxa"/>
                      </w:tcPr>
                      <w:p w14:paraId="6A8A4A82" w14:textId="6B87F44F" w:rsidR="00980AB3" w:rsidRPr="009C0A58" w:rsidRDefault="00980AB3" w:rsidP="00980AB3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15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6595B08" w14:textId="785DC9CF" w:rsidR="00980AB3" w:rsidRPr="009C0A58" w:rsidRDefault="00980AB3" w:rsidP="00980AB3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16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D061AC6" w14:textId="36F5CA6A" w:rsidR="00980AB3" w:rsidRPr="009C0A58" w:rsidRDefault="00980AB3" w:rsidP="00980AB3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17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E3DE1BE" w14:textId="07B33A7F" w:rsidR="00980AB3" w:rsidRPr="009C0A58" w:rsidRDefault="00980AB3" w:rsidP="00980AB3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18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709F843" w14:textId="73D822BB" w:rsidR="00980AB3" w:rsidRPr="009C0A58" w:rsidRDefault="00980AB3" w:rsidP="00980AB3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19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7485EBB1" w14:textId="45B96754" w:rsidR="00980AB3" w:rsidRPr="009C0A58" w:rsidRDefault="00980AB3" w:rsidP="00980AB3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20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50AFDED5" w14:textId="74BDE40B" w:rsidR="00980AB3" w:rsidRPr="009C0A58" w:rsidRDefault="00980AB3" w:rsidP="00980AB3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21</w:t>
                        </w:r>
                      </w:p>
                    </w:tc>
                  </w:tr>
                  <w:tr w:rsidR="00980AB3" w:rsidRPr="009C0A58" w14:paraId="3C46F4DB" w14:textId="77777777" w:rsidTr="000861E0">
                    <w:tc>
                      <w:tcPr>
                        <w:tcW w:w="448" w:type="dxa"/>
                      </w:tcPr>
                      <w:p w14:paraId="7629EBA1" w14:textId="3567AB34" w:rsidR="00980AB3" w:rsidRPr="009C0A58" w:rsidRDefault="00980AB3" w:rsidP="00980AB3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22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14170DB" w14:textId="0C06ECBE" w:rsidR="00980AB3" w:rsidRPr="009C0A58" w:rsidRDefault="00980AB3" w:rsidP="00980AB3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23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69354A8" w14:textId="4EA19596" w:rsidR="00980AB3" w:rsidRPr="009C0A58" w:rsidRDefault="00980AB3" w:rsidP="00980AB3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24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D23755D" w14:textId="697C9896" w:rsidR="00980AB3" w:rsidRPr="009C0A58" w:rsidRDefault="00980AB3" w:rsidP="00980AB3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25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45A63CD" w14:textId="33E274BB" w:rsidR="00980AB3" w:rsidRPr="009C0A58" w:rsidRDefault="00980AB3" w:rsidP="00980AB3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26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0AB38259" w14:textId="11A4F1CB" w:rsidR="00980AB3" w:rsidRPr="009C0A58" w:rsidRDefault="00980AB3" w:rsidP="00980AB3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27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239C3FC4" w14:textId="7FDCB3A3" w:rsidR="00980AB3" w:rsidRPr="009C0A58" w:rsidRDefault="00980AB3" w:rsidP="00980AB3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28</w:t>
                        </w:r>
                      </w:p>
                    </w:tc>
                  </w:tr>
                  <w:tr w:rsidR="00980AB3" w:rsidRPr="009C0A58" w14:paraId="0B8D1F6D" w14:textId="77777777" w:rsidTr="000861E0">
                    <w:tc>
                      <w:tcPr>
                        <w:tcW w:w="448" w:type="dxa"/>
                        <w:shd w:val="clear" w:color="auto" w:fill="FFFFFF" w:themeFill="background1"/>
                      </w:tcPr>
                      <w:p w14:paraId="092C474F" w14:textId="37622702" w:rsidR="00980AB3" w:rsidRPr="009C0A58" w:rsidRDefault="00980AB3" w:rsidP="00980AB3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29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FF" w:themeFill="background1"/>
                      </w:tcPr>
                      <w:p w14:paraId="02B85BB3" w14:textId="6E88A363" w:rsidR="00980AB3" w:rsidRPr="009C0A58" w:rsidRDefault="00980AB3" w:rsidP="00980AB3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30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5A285C4" w14:textId="536EDC6C" w:rsidR="00980AB3" w:rsidRPr="009C0A58" w:rsidRDefault="00980AB3" w:rsidP="00980AB3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76F2A2B1" w14:textId="6F1D55BB" w:rsidR="00980AB3" w:rsidRPr="009C0A58" w:rsidRDefault="00980AB3" w:rsidP="00980AB3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55586632" w14:textId="266E436C" w:rsidR="00980AB3" w:rsidRPr="009C0A58" w:rsidRDefault="00980AB3" w:rsidP="00980AB3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3B557CC8" w14:textId="5EDDB942" w:rsidR="00980AB3" w:rsidRPr="009C0A58" w:rsidRDefault="00980AB3" w:rsidP="00980AB3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59A0DEB8" w14:textId="1CC579C8" w:rsidR="00980AB3" w:rsidRPr="009C0A58" w:rsidRDefault="00980AB3" w:rsidP="00980AB3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</w:tr>
                  <w:tr w:rsidR="00980AB3" w:rsidRPr="009C0A58" w14:paraId="170EC61E" w14:textId="77777777" w:rsidTr="000861E0">
                    <w:tc>
                      <w:tcPr>
                        <w:tcW w:w="448" w:type="dxa"/>
                      </w:tcPr>
                      <w:p w14:paraId="3FFB3F43" w14:textId="62137629" w:rsidR="00980AB3" w:rsidRPr="009C0A58" w:rsidRDefault="00980AB3" w:rsidP="00980AB3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24B6BCB1" w14:textId="77777777" w:rsidR="00980AB3" w:rsidRPr="009C0A58" w:rsidRDefault="00980AB3" w:rsidP="00980AB3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1171937E" w14:textId="77777777" w:rsidR="00980AB3" w:rsidRPr="009C0A58" w:rsidRDefault="00980AB3" w:rsidP="00980AB3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4D33FD4C" w14:textId="77777777" w:rsidR="00980AB3" w:rsidRPr="009C0A58" w:rsidRDefault="00980AB3" w:rsidP="00980AB3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5E89331C" w14:textId="77777777" w:rsidR="00980AB3" w:rsidRPr="009C0A58" w:rsidRDefault="00980AB3" w:rsidP="00980AB3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507AA598" w14:textId="77777777" w:rsidR="00980AB3" w:rsidRPr="009C0A58" w:rsidRDefault="00980AB3" w:rsidP="00980AB3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0C2F8BB1" w14:textId="1428CDE4" w:rsidR="00980AB3" w:rsidRPr="009C0A58" w:rsidRDefault="00980AB3" w:rsidP="00980AB3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</w:tr>
                </w:tbl>
                <w:p w14:paraId="2CD324F2" w14:textId="77777777" w:rsidR="00223D4D" w:rsidRPr="009C0A58" w:rsidRDefault="00223D4D" w:rsidP="00223D4D">
                  <w:pPr>
                    <w:rPr>
                      <w:noProof/>
                      <w:lang w:val="en-GB"/>
                    </w:rPr>
                  </w:pPr>
                </w:p>
              </w:tc>
            </w:tr>
          </w:tbl>
          <w:p w14:paraId="34E71395" w14:textId="3690A945" w:rsidR="00223D4D" w:rsidRPr="009C0A58" w:rsidRDefault="00223D4D" w:rsidP="00223D4D">
            <w:pPr>
              <w:rPr>
                <w:noProof/>
                <w:lang w:val="en-GB"/>
              </w:rPr>
            </w:pPr>
          </w:p>
        </w:tc>
        <w:tc>
          <w:tcPr>
            <w:tcW w:w="579" w:type="dxa"/>
          </w:tcPr>
          <w:p w14:paraId="1FE6F9D9" w14:textId="77777777" w:rsidR="00223D4D" w:rsidRPr="009C0A58" w:rsidRDefault="00223D4D" w:rsidP="00223D4D">
            <w:pPr>
              <w:rPr>
                <w:noProof/>
                <w:lang w:val="en-GB"/>
              </w:rPr>
            </w:pPr>
          </w:p>
        </w:tc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223D4D" w:rsidRPr="009C0A58" w14:paraId="0A355F2D" w14:textId="77777777" w:rsidTr="00A70674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</w:tcPr>
                <w:p w14:paraId="7B0BAE94" w14:textId="75BE0D11" w:rsidR="00223D4D" w:rsidRPr="009C0A58" w:rsidRDefault="0002447C" w:rsidP="00223D4D">
                  <w:pPr>
                    <w:spacing w:before="48" w:after="48"/>
                    <w:rPr>
                      <w:noProof/>
                      <w:lang w:val="en-GB"/>
                    </w:rPr>
                  </w:pPr>
                  <w:r>
                    <w:rPr>
                      <w:noProof/>
                      <w:lang w:val="en-GB" w:bidi="en-GB"/>
                    </w:rPr>
                    <w:t>July 2026</w:t>
                  </w:r>
                </w:p>
              </w:tc>
            </w:tr>
            <w:tr w:rsidR="00223D4D" w:rsidRPr="009C0A58" w14:paraId="20F19F91" w14:textId="77777777" w:rsidTr="00A70674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033FFF" w:rsidRPr="009C0A58" w14:paraId="63061D41" w14:textId="77777777" w:rsidTr="000861E0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3C90FB1E" w14:textId="77777777" w:rsidR="00033FFF" w:rsidRPr="009C0A58" w:rsidRDefault="00033FFF" w:rsidP="00033FFF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0FE8977" w14:textId="77777777" w:rsidR="00033FFF" w:rsidRPr="009C0A58" w:rsidRDefault="00033FFF" w:rsidP="00033FFF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FEC4C5B" w14:textId="77777777" w:rsidR="00033FFF" w:rsidRPr="009C0A58" w:rsidRDefault="00033FFF" w:rsidP="00033FFF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W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73A2CC2" w14:textId="77777777" w:rsidR="00033FFF" w:rsidRPr="009C0A58" w:rsidRDefault="00033FFF" w:rsidP="00033FFF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DD3BEF4" w14:textId="77777777" w:rsidR="00033FFF" w:rsidRPr="009C0A58" w:rsidRDefault="00033FFF" w:rsidP="00033FFF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F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1F51847D" w14:textId="77777777" w:rsidR="00033FFF" w:rsidRPr="009C0A58" w:rsidRDefault="00033FFF" w:rsidP="00033FFF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S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15546DD4" w14:textId="77777777" w:rsidR="00033FFF" w:rsidRPr="009C0A58" w:rsidRDefault="00033FFF" w:rsidP="00033FFF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S</w:t>
                        </w:r>
                      </w:p>
                    </w:tc>
                  </w:tr>
                  <w:tr w:rsidR="00145CC8" w:rsidRPr="009C0A58" w14:paraId="2C3188BD" w14:textId="77777777" w:rsidTr="000861E0">
                    <w:tc>
                      <w:tcPr>
                        <w:tcW w:w="448" w:type="dxa"/>
                      </w:tcPr>
                      <w:p w14:paraId="7C9D2C23" w14:textId="77777777" w:rsidR="00145CC8" w:rsidRPr="009C0A58" w:rsidRDefault="00145CC8" w:rsidP="00145CC8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34B33FA3" w14:textId="64D7F4E7" w:rsidR="00145CC8" w:rsidRPr="009C0A58" w:rsidRDefault="00145CC8" w:rsidP="00145CC8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5B9D330B" w14:textId="4F382690" w:rsidR="00145CC8" w:rsidRPr="009C0A58" w:rsidRDefault="00145CC8" w:rsidP="00145CC8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8BC1D3D" w14:textId="382C34CF" w:rsidR="00145CC8" w:rsidRPr="009C0A58" w:rsidRDefault="00145CC8" w:rsidP="00145CC8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2</w:t>
                        </w:r>
                      </w:p>
                    </w:tc>
                    <w:tc>
                      <w:tcPr>
                        <w:tcW w:w="448" w:type="dxa"/>
                        <w:shd w:val="clear" w:color="auto" w:fill="7DCFDF" w:themeFill="accent3"/>
                      </w:tcPr>
                      <w:p w14:paraId="23BA8ABF" w14:textId="12F2C284" w:rsidR="00145CC8" w:rsidRPr="009C0A58" w:rsidRDefault="00145CC8" w:rsidP="00145CC8">
                        <w:pPr>
                          <w:rPr>
                            <w:noProof/>
                            <w:lang w:val="en-GB"/>
                          </w:rPr>
                        </w:pPr>
                        <w:r w:rsidRPr="004655DC">
                          <w:rPr>
                            <w:noProof/>
                            <w:color w:val="FFFFFF" w:themeColor="background1"/>
                            <w:lang w:val="en-GB" w:bidi="en-GB"/>
                          </w:rPr>
                          <w:t>3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46699635" w14:textId="061D0937" w:rsidR="00145CC8" w:rsidRPr="009C0A58" w:rsidRDefault="00145CC8" w:rsidP="00145CC8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4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5BB43A68" w14:textId="7F72A95F" w:rsidR="00145CC8" w:rsidRPr="009C0A58" w:rsidRDefault="00145CC8" w:rsidP="00145CC8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5</w:t>
                        </w:r>
                      </w:p>
                    </w:tc>
                  </w:tr>
                  <w:tr w:rsidR="00145CC8" w:rsidRPr="009C0A58" w14:paraId="5C06645F" w14:textId="77777777" w:rsidTr="000861E0">
                    <w:tc>
                      <w:tcPr>
                        <w:tcW w:w="448" w:type="dxa"/>
                      </w:tcPr>
                      <w:p w14:paraId="03579627" w14:textId="69BA3596" w:rsidR="00145CC8" w:rsidRPr="009C0A58" w:rsidRDefault="00145CC8" w:rsidP="00145CC8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6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2280153" w14:textId="69E6629E" w:rsidR="00145CC8" w:rsidRPr="009C0A58" w:rsidRDefault="00145CC8" w:rsidP="00145CC8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3C7BEF7" w14:textId="6CD8AC47" w:rsidR="00145CC8" w:rsidRPr="009C0A58" w:rsidRDefault="00145CC8" w:rsidP="00145CC8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8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0F60691" w14:textId="4F5608EB" w:rsidR="00145CC8" w:rsidRPr="009C0A58" w:rsidRDefault="00145CC8" w:rsidP="00145CC8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9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9668D50" w14:textId="32A0F338" w:rsidR="00145CC8" w:rsidRPr="009C0A58" w:rsidRDefault="00145CC8" w:rsidP="00145CC8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10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6E482F72" w14:textId="639F68A2" w:rsidR="00145CC8" w:rsidRPr="009C0A58" w:rsidRDefault="00145CC8" w:rsidP="00145CC8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11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625117AE" w14:textId="7DAD396E" w:rsidR="00145CC8" w:rsidRPr="009C0A58" w:rsidRDefault="00145CC8" w:rsidP="00145CC8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12</w:t>
                        </w:r>
                      </w:p>
                    </w:tc>
                  </w:tr>
                  <w:tr w:rsidR="00145CC8" w:rsidRPr="009C0A58" w14:paraId="7BDF9F15" w14:textId="77777777" w:rsidTr="000861E0">
                    <w:tc>
                      <w:tcPr>
                        <w:tcW w:w="448" w:type="dxa"/>
                      </w:tcPr>
                      <w:p w14:paraId="7C457B82" w14:textId="415BFA45" w:rsidR="00145CC8" w:rsidRPr="009C0A58" w:rsidRDefault="00145CC8" w:rsidP="00145CC8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13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0A012C1" w14:textId="4662316C" w:rsidR="00145CC8" w:rsidRPr="009C0A58" w:rsidRDefault="00145CC8" w:rsidP="00145CC8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14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7FC3893" w14:textId="79813043" w:rsidR="00145CC8" w:rsidRPr="009C0A58" w:rsidRDefault="00145CC8" w:rsidP="00145CC8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15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2133DA9" w14:textId="6C256B8E" w:rsidR="00145CC8" w:rsidRPr="009C0A58" w:rsidRDefault="00145CC8" w:rsidP="00145CC8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16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7316991" w14:textId="729C121B" w:rsidR="00145CC8" w:rsidRPr="009C0A58" w:rsidRDefault="00145CC8" w:rsidP="00145CC8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17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4DABAC1A" w14:textId="686F88D2" w:rsidR="00145CC8" w:rsidRPr="009C0A58" w:rsidRDefault="00145CC8" w:rsidP="00145CC8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18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4DF645C6" w14:textId="62089F57" w:rsidR="00145CC8" w:rsidRPr="009C0A58" w:rsidRDefault="00145CC8" w:rsidP="00145CC8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19</w:t>
                        </w:r>
                      </w:p>
                    </w:tc>
                  </w:tr>
                  <w:tr w:rsidR="00145CC8" w:rsidRPr="009C0A58" w14:paraId="4DB83208" w14:textId="77777777" w:rsidTr="000861E0">
                    <w:tc>
                      <w:tcPr>
                        <w:tcW w:w="448" w:type="dxa"/>
                        <w:shd w:val="clear" w:color="auto" w:fill="FFFFFF" w:themeFill="background1"/>
                      </w:tcPr>
                      <w:p w14:paraId="4CE6E6E2" w14:textId="20F8A1CD" w:rsidR="00145CC8" w:rsidRPr="009C0A58" w:rsidRDefault="00145CC8" w:rsidP="00145CC8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20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FF" w:themeFill="background1"/>
                      </w:tcPr>
                      <w:p w14:paraId="5134487D" w14:textId="400ED6E6" w:rsidR="00145CC8" w:rsidRPr="009C0A58" w:rsidRDefault="00145CC8" w:rsidP="00145CC8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21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FF" w:themeFill="background1"/>
                      </w:tcPr>
                      <w:p w14:paraId="5DCDBBD3" w14:textId="7FD5C7DC" w:rsidR="00145CC8" w:rsidRPr="009C0A58" w:rsidRDefault="00145CC8" w:rsidP="00145CC8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22</w:t>
                        </w:r>
                      </w:p>
                    </w:tc>
                    <w:tc>
                      <w:tcPr>
                        <w:tcW w:w="448" w:type="dxa"/>
                        <w:shd w:val="clear" w:color="auto" w:fill="FF0000"/>
                      </w:tcPr>
                      <w:p w14:paraId="38AB7461" w14:textId="47613B68" w:rsidR="00145CC8" w:rsidRPr="00C8205C" w:rsidRDefault="00145CC8" w:rsidP="00145CC8">
                        <w:pPr>
                          <w:rPr>
                            <w:noProof/>
                            <w:color w:val="FFFFFF" w:themeColor="background1"/>
                            <w:lang w:val="en-GB"/>
                          </w:rPr>
                        </w:pPr>
                        <w:r w:rsidRPr="00C8205C">
                          <w:rPr>
                            <w:noProof/>
                            <w:color w:val="FFFFFF" w:themeColor="background1"/>
                            <w:lang w:val="en-GB" w:bidi="en-GB"/>
                          </w:rPr>
                          <w:t>23</w:t>
                        </w:r>
                      </w:p>
                    </w:tc>
                    <w:tc>
                      <w:tcPr>
                        <w:tcW w:w="448" w:type="dxa"/>
                        <w:shd w:val="clear" w:color="auto" w:fill="FF0000"/>
                      </w:tcPr>
                      <w:p w14:paraId="249C8834" w14:textId="7830E19D" w:rsidR="00145CC8" w:rsidRPr="00C8205C" w:rsidRDefault="00145CC8" w:rsidP="00145CC8">
                        <w:pPr>
                          <w:rPr>
                            <w:noProof/>
                            <w:color w:val="FFFFFF" w:themeColor="background1"/>
                            <w:lang w:val="en-GB"/>
                          </w:rPr>
                        </w:pPr>
                        <w:r w:rsidRPr="00C8205C">
                          <w:rPr>
                            <w:noProof/>
                            <w:color w:val="FFFFFF" w:themeColor="background1"/>
                            <w:lang w:val="en-GB" w:bidi="en-GB"/>
                          </w:rPr>
                          <w:t>24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2421FA00" w14:textId="064C4644" w:rsidR="00145CC8" w:rsidRPr="009C0A58" w:rsidRDefault="00145CC8" w:rsidP="00145CC8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25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468093F0" w14:textId="520D148F" w:rsidR="00145CC8" w:rsidRPr="009C0A58" w:rsidRDefault="00145CC8" w:rsidP="00145CC8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26</w:t>
                        </w:r>
                      </w:p>
                    </w:tc>
                  </w:tr>
                  <w:tr w:rsidR="00145CC8" w:rsidRPr="009C0A58" w14:paraId="749318FF" w14:textId="77777777" w:rsidTr="000861E0">
                    <w:tc>
                      <w:tcPr>
                        <w:tcW w:w="448" w:type="dxa"/>
                        <w:shd w:val="clear" w:color="auto" w:fill="FF0000"/>
                      </w:tcPr>
                      <w:p w14:paraId="2E644090" w14:textId="019859A8" w:rsidR="00145CC8" w:rsidRPr="00C8205C" w:rsidRDefault="00145CC8" w:rsidP="00145CC8">
                        <w:pPr>
                          <w:rPr>
                            <w:noProof/>
                            <w:color w:val="FFFFFF" w:themeColor="background1"/>
                            <w:lang w:val="en-GB"/>
                          </w:rPr>
                        </w:pPr>
                        <w:r w:rsidRPr="00C8205C">
                          <w:rPr>
                            <w:noProof/>
                            <w:color w:val="FFFFFF" w:themeColor="background1"/>
                            <w:lang w:val="en-GB"/>
                          </w:rPr>
                          <w:t>27</w:t>
                        </w:r>
                      </w:p>
                    </w:tc>
                    <w:tc>
                      <w:tcPr>
                        <w:tcW w:w="448" w:type="dxa"/>
                        <w:shd w:val="clear" w:color="auto" w:fill="FF0000"/>
                      </w:tcPr>
                      <w:p w14:paraId="570D9E1E" w14:textId="14570728" w:rsidR="00145CC8" w:rsidRPr="00C8205C" w:rsidRDefault="00145CC8" w:rsidP="00145CC8">
                        <w:pPr>
                          <w:rPr>
                            <w:noProof/>
                            <w:color w:val="FFFFFF" w:themeColor="background1"/>
                            <w:lang w:val="en-GB"/>
                          </w:rPr>
                        </w:pPr>
                        <w:r w:rsidRPr="00C8205C">
                          <w:rPr>
                            <w:noProof/>
                            <w:color w:val="FFFFFF" w:themeColor="background1"/>
                            <w:lang w:val="en-GB" w:bidi="en-GB"/>
                          </w:rPr>
                          <w:t>28</w:t>
                        </w:r>
                      </w:p>
                    </w:tc>
                    <w:tc>
                      <w:tcPr>
                        <w:tcW w:w="448" w:type="dxa"/>
                        <w:shd w:val="clear" w:color="auto" w:fill="FF0000"/>
                      </w:tcPr>
                      <w:p w14:paraId="4077BB84" w14:textId="5ADA820C" w:rsidR="00145CC8" w:rsidRPr="00C8205C" w:rsidRDefault="00145CC8" w:rsidP="00145CC8">
                        <w:pPr>
                          <w:rPr>
                            <w:noProof/>
                            <w:color w:val="FFFFFF" w:themeColor="background1"/>
                            <w:lang w:val="en-GB"/>
                          </w:rPr>
                        </w:pPr>
                        <w:r w:rsidRPr="00C8205C">
                          <w:rPr>
                            <w:noProof/>
                            <w:color w:val="FFFFFF" w:themeColor="background1"/>
                            <w:lang w:val="en-GB" w:bidi="en-GB"/>
                          </w:rPr>
                          <w:t>29</w:t>
                        </w:r>
                      </w:p>
                    </w:tc>
                    <w:tc>
                      <w:tcPr>
                        <w:tcW w:w="448" w:type="dxa"/>
                        <w:shd w:val="clear" w:color="auto" w:fill="FF0000"/>
                      </w:tcPr>
                      <w:p w14:paraId="4C618FE4" w14:textId="0BBBE6DF" w:rsidR="00145CC8" w:rsidRPr="00C8205C" w:rsidRDefault="00145CC8" w:rsidP="00145CC8">
                        <w:pPr>
                          <w:rPr>
                            <w:noProof/>
                            <w:color w:val="FFFFFF" w:themeColor="background1"/>
                            <w:lang w:val="en-GB"/>
                          </w:rPr>
                        </w:pPr>
                        <w:r w:rsidRPr="00C8205C">
                          <w:rPr>
                            <w:noProof/>
                            <w:color w:val="FFFFFF" w:themeColor="background1"/>
                            <w:lang w:val="en-GB" w:bidi="en-GB"/>
                          </w:rPr>
                          <w:t>30</w:t>
                        </w:r>
                      </w:p>
                    </w:tc>
                    <w:tc>
                      <w:tcPr>
                        <w:tcW w:w="448" w:type="dxa"/>
                        <w:shd w:val="clear" w:color="auto" w:fill="FF0000"/>
                      </w:tcPr>
                      <w:p w14:paraId="55DA0EF8" w14:textId="4294AAB0" w:rsidR="00145CC8" w:rsidRPr="00C8205C" w:rsidRDefault="00145CC8" w:rsidP="00145CC8">
                        <w:pPr>
                          <w:rPr>
                            <w:noProof/>
                            <w:color w:val="FFFFFF" w:themeColor="background1"/>
                            <w:lang w:val="en-GB"/>
                          </w:rPr>
                        </w:pPr>
                        <w:r w:rsidRPr="00C8205C">
                          <w:rPr>
                            <w:noProof/>
                            <w:color w:val="FFFFFF" w:themeColor="background1"/>
                            <w:lang w:val="en-GB"/>
                          </w:rPr>
                          <w:t>31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297D2493" w14:textId="77777777" w:rsidR="00145CC8" w:rsidRPr="009C0A58" w:rsidRDefault="00145CC8" w:rsidP="00145CC8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40F0E522" w14:textId="77777777" w:rsidR="00145CC8" w:rsidRPr="009C0A58" w:rsidRDefault="00145CC8" w:rsidP="00145CC8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</w:tr>
                  <w:tr w:rsidR="00145CC8" w:rsidRPr="009C0A58" w14:paraId="141DAA0C" w14:textId="77777777" w:rsidTr="000861E0">
                    <w:tc>
                      <w:tcPr>
                        <w:tcW w:w="448" w:type="dxa"/>
                      </w:tcPr>
                      <w:p w14:paraId="4A32F210" w14:textId="77777777" w:rsidR="00145CC8" w:rsidRPr="009C0A58" w:rsidRDefault="00145CC8" w:rsidP="00145CC8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1F7D1A5E" w14:textId="77777777" w:rsidR="00145CC8" w:rsidRPr="009C0A58" w:rsidRDefault="00145CC8" w:rsidP="00145CC8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1D6957BA" w14:textId="77777777" w:rsidR="00145CC8" w:rsidRPr="009C0A58" w:rsidRDefault="00145CC8" w:rsidP="00145CC8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6D572A4C" w14:textId="77777777" w:rsidR="00145CC8" w:rsidRPr="009C0A58" w:rsidRDefault="00145CC8" w:rsidP="00145CC8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43FE9A7F" w14:textId="77777777" w:rsidR="00145CC8" w:rsidRPr="009C0A58" w:rsidRDefault="00145CC8" w:rsidP="00145CC8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1979E1C4" w14:textId="77777777" w:rsidR="00145CC8" w:rsidRPr="009C0A58" w:rsidRDefault="00145CC8" w:rsidP="00145CC8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73D6D7B1" w14:textId="7C9C52FE" w:rsidR="00145CC8" w:rsidRPr="00C8205C" w:rsidRDefault="00145CC8" w:rsidP="00145CC8">
                        <w:pPr>
                          <w:rPr>
                            <w:noProof/>
                            <w:highlight w:val="yellow"/>
                            <w:lang w:val="en-GB"/>
                          </w:rPr>
                        </w:pPr>
                      </w:p>
                    </w:tc>
                  </w:tr>
                </w:tbl>
                <w:p w14:paraId="511154DE" w14:textId="77777777" w:rsidR="00223D4D" w:rsidRPr="009C0A58" w:rsidRDefault="00223D4D" w:rsidP="00223D4D">
                  <w:pPr>
                    <w:rPr>
                      <w:noProof/>
                      <w:lang w:val="en-GB"/>
                    </w:rPr>
                  </w:pPr>
                </w:p>
              </w:tc>
            </w:tr>
          </w:tbl>
          <w:p w14:paraId="70834C20" w14:textId="77777777" w:rsidR="00223D4D" w:rsidRPr="009C0A58" w:rsidRDefault="00223D4D" w:rsidP="00223D4D">
            <w:pPr>
              <w:rPr>
                <w:noProof/>
                <w:lang w:val="en-GB"/>
              </w:rPr>
            </w:pPr>
          </w:p>
        </w:tc>
        <w:tc>
          <w:tcPr>
            <w:tcW w:w="579" w:type="dxa"/>
          </w:tcPr>
          <w:p w14:paraId="780C4848" w14:textId="77777777" w:rsidR="00223D4D" w:rsidRPr="009C0A58" w:rsidRDefault="00223D4D" w:rsidP="00223D4D">
            <w:pPr>
              <w:rPr>
                <w:noProof/>
                <w:lang w:val="en-GB"/>
              </w:rPr>
            </w:pPr>
          </w:p>
        </w:tc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E83F55" w:rsidRPr="009C0A58" w14:paraId="79E78DB3" w14:textId="77777777" w:rsidTr="00FB51C9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</w:tcPr>
                <w:p w14:paraId="5C1DAFA1" w14:textId="2118DEDD" w:rsidR="00E83F55" w:rsidRPr="009C0A58" w:rsidRDefault="00E83F55" w:rsidP="00E83F55">
                  <w:pPr>
                    <w:spacing w:before="48" w:after="48"/>
                    <w:rPr>
                      <w:noProof/>
                      <w:lang w:val="en-GB"/>
                    </w:rPr>
                  </w:pPr>
                  <w:r>
                    <w:rPr>
                      <w:noProof/>
                      <w:lang w:val="en-GB" w:bidi="en-GB"/>
                    </w:rPr>
                    <w:t>August 2026</w:t>
                  </w:r>
                </w:p>
              </w:tc>
            </w:tr>
            <w:tr w:rsidR="00E83F55" w:rsidRPr="009C0A58" w14:paraId="65940B48" w14:textId="77777777" w:rsidTr="00FB51C9">
              <w:tc>
                <w:tcPr>
                  <w:tcW w:w="5000" w:type="pct"/>
                </w:tcPr>
                <w:tbl>
                  <w:tblPr>
                    <w:tblStyle w:val="MonthTable"/>
                    <w:tblW w:w="3136" w:type="dxa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65356D" w:rsidRPr="009C0A58" w14:paraId="3B02C366" w14:textId="77777777" w:rsidTr="0065356D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4334008A" w14:textId="77777777" w:rsidR="0065356D" w:rsidRPr="009C0A58" w:rsidRDefault="0065356D" w:rsidP="00E83F55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D05995B" w14:textId="77777777" w:rsidR="0065356D" w:rsidRPr="009C0A58" w:rsidRDefault="0065356D" w:rsidP="00E83F55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AD90F21" w14:textId="77777777" w:rsidR="0065356D" w:rsidRPr="009C0A58" w:rsidRDefault="0065356D" w:rsidP="00E83F55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W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4261B04" w14:textId="77777777" w:rsidR="0065356D" w:rsidRPr="009C0A58" w:rsidRDefault="0065356D" w:rsidP="00E83F55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4E71A82" w14:textId="77777777" w:rsidR="0065356D" w:rsidRPr="009C0A58" w:rsidRDefault="0065356D" w:rsidP="00E83F55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6EC78C5" w14:textId="2F9C2DD3" w:rsidR="0065356D" w:rsidRPr="009C0A58" w:rsidRDefault="0065356D" w:rsidP="00E83F55">
                        <w:pPr>
                          <w:rPr>
                            <w:noProof/>
                            <w:lang w:val="en-GB" w:bidi="en-GB"/>
                          </w:rPr>
                        </w:pPr>
                        <w:r>
                          <w:rPr>
                            <w:noProof/>
                            <w:lang w:val="en-GB" w:bidi="en-GB"/>
                          </w:rPr>
                          <w:t>S</w:t>
                        </w:r>
                      </w:p>
                    </w:tc>
                    <w:tc>
                      <w:tcPr>
                        <w:tcW w:w="448" w:type="dxa"/>
                        <w:shd w:val="clear" w:color="auto" w:fill="F2F2F2" w:themeFill="background1" w:themeFillShade="F2"/>
                      </w:tcPr>
                      <w:p w14:paraId="47E90780" w14:textId="1596CDBF" w:rsidR="0065356D" w:rsidRPr="009C0A58" w:rsidRDefault="0065356D" w:rsidP="00E83F55">
                        <w:pPr>
                          <w:rPr>
                            <w:noProof/>
                            <w:lang w:val="en-GB" w:bidi="en-GB"/>
                          </w:rPr>
                        </w:pPr>
                        <w:r>
                          <w:rPr>
                            <w:noProof/>
                            <w:lang w:val="en-GB" w:bidi="en-GB"/>
                          </w:rPr>
                          <w:t>S</w:t>
                        </w:r>
                      </w:p>
                    </w:tc>
                  </w:tr>
                  <w:tr w:rsidR="0065356D" w:rsidRPr="009C0A58" w14:paraId="31090A86" w14:textId="77777777" w:rsidTr="0065356D">
                    <w:tc>
                      <w:tcPr>
                        <w:tcW w:w="448" w:type="dxa"/>
                      </w:tcPr>
                      <w:p w14:paraId="740EED7D" w14:textId="77777777" w:rsidR="0065356D" w:rsidRPr="009C0A58" w:rsidRDefault="0065356D" w:rsidP="00E83F55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7BB9DD3A" w14:textId="77777777" w:rsidR="0065356D" w:rsidRPr="009C0A58" w:rsidRDefault="0065356D" w:rsidP="00E83F55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  <w:shd w:val="clear" w:color="auto" w:fill="FFFFFF" w:themeFill="background1"/>
                      </w:tcPr>
                      <w:p w14:paraId="2468EDFD" w14:textId="77777777" w:rsidR="0065356D" w:rsidRPr="0052178B" w:rsidRDefault="0065356D" w:rsidP="00E83F55">
                        <w:pPr>
                          <w:rPr>
                            <w:noProof/>
                            <w:color w:val="FFFFFF" w:themeColor="background1"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  <w:shd w:val="clear" w:color="auto" w:fill="FFFFFF" w:themeFill="background1"/>
                      </w:tcPr>
                      <w:p w14:paraId="687EB662" w14:textId="77777777" w:rsidR="0065356D" w:rsidRPr="0052178B" w:rsidRDefault="0065356D" w:rsidP="00E83F55">
                        <w:pPr>
                          <w:rPr>
                            <w:noProof/>
                            <w:color w:val="FFFFFF" w:themeColor="background1"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  <w:shd w:val="clear" w:color="auto" w:fill="FFFFFF" w:themeFill="background1"/>
                      </w:tcPr>
                      <w:p w14:paraId="6027C5A3" w14:textId="77777777" w:rsidR="0065356D" w:rsidRPr="0052178B" w:rsidRDefault="0065356D" w:rsidP="00E83F55">
                        <w:pPr>
                          <w:rPr>
                            <w:noProof/>
                            <w:color w:val="FFFFFF" w:themeColor="background1"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48D2D38A" w14:textId="522A86F8" w:rsidR="0065356D" w:rsidRPr="009C0A58" w:rsidRDefault="0065356D" w:rsidP="00E83F55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1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6D764026" w14:textId="4488CB42" w:rsidR="0065356D" w:rsidRPr="009C0A58" w:rsidRDefault="0065356D" w:rsidP="00E83F55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2</w:t>
                        </w:r>
                      </w:p>
                    </w:tc>
                  </w:tr>
                  <w:tr w:rsidR="0065356D" w:rsidRPr="009C0A58" w14:paraId="5C16F052" w14:textId="77777777" w:rsidTr="0065356D">
                    <w:tc>
                      <w:tcPr>
                        <w:tcW w:w="448" w:type="dxa"/>
                        <w:shd w:val="clear" w:color="auto" w:fill="EE0000"/>
                      </w:tcPr>
                      <w:p w14:paraId="42E582A8" w14:textId="1050AF4A" w:rsidR="0065356D" w:rsidRPr="0052178B" w:rsidRDefault="0065356D" w:rsidP="00E83F55">
                        <w:pPr>
                          <w:rPr>
                            <w:noProof/>
                            <w:color w:val="FFFFFF" w:themeColor="background1"/>
                            <w:lang w:val="en-GB"/>
                          </w:rPr>
                        </w:pPr>
                        <w:r w:rsidRPr="0052178B">
                          <w:rPr>
                            <w:noProof/>
                            <w:color w:val="FFFFFF" w:themeColor="background1"/>
                            <w:lang w:val="en-GB"/>
                          </w:rPr>
                          <w:t>3</w:t>
                        </w:r>
                      </w:p>
                    </w:tc>
                    <w:tc>
                      <w:tcPr>
                        <w:tcW w:w="448" w:type="dxa"/>
                        <w:shd w:val="clear" w:color="auto" w:fill="EE0000"/>
                      </w:tcPr>
                      <w:p w14:paraId="79D247E9" w14:textId="02615EA3" w:rsidR="0065356D" w:rsidRPr="0052178B" w:rsidRDefault="0065356D" w:rsidP="00E83F55">
                        <w:pPr>
                          <w:rPr>
                            <w:noProof/>
                            <w:color w:val="FFFFFF" w:themeColor="background1"/>
                            <w:lang w:val="en-GB"/>
                          </w:rPr>
                        </w:pPr>
                        <w:r>
                          <w:rPr>
                            <w:noProof/>
                            <w:color w:val="FFFFFF" w:themeColor="background1"/>
                            <w:lang w:val="en-GB"/>
                          </w:rPr>
                          <w:t>4</w:t>
                        </w:r>
                      </w:p>
                    </w:tc>
                    <w:tc>
                      <w:tcPr>
                        <w:tcW w:w="448" w:type="dxa"/>
                        <w:shd w:val="clear" w:color="auto" w:fill="EE0000"/>
                      </w:tcPr>
                      <w:p w14:paraId="131DB088" w14:textId="6C7841E5" w:rsidR="0065356D" w:rsidRPr="0052178B" w:rsidRDefault="0065356D" w:rsidP="00E83F55">
                        <w:pPr>
                          <w:rPr>
                            <w:noProof/>
                            <w:color w:val="FFFFFF" w:themeColor="background1"/>
                            <w:lang w:val="en-GB"/>
                          </w:rPr>
                        </w:pPr>
                        <w:r>
                          <w:rPr>
                            <w:noProof/>
                            <w:color w:val="FFFFFF" w:themeColor="background1"/>
                            <w:lang w:val="en-GB"/>
                          </w:rPr>
                          <w:t>5</w:t>
                        </w:r>
                      </w:p>
                    </w:tc>
                    <w:tc>
                      <w:tcPr>
                        <w:tcW w:w="448" w:type="dxa"/>
                        <w:shd w:val="clear" w:color="auto" w:fill="EE0000"/>
                      </w:tcPr>
                      <w:p w14:paraId="750A00AF" w14:textId="5C84CE40" w:rsidR="0065356D" w:rsidRPr="0052178B" w:rsidRDefault="0065356D" w:rsidP="00E83F55">
                        <w:pPr>
                          <w:rPr>
                            <w:noProof/>
                            <w:color w:val="FFFFFF" w:themeColor="background1"/>
                            <w:lang w:val="en-GB"/>
                          </w:rPr>
                        </w:pPr>
                        <w:r>
                          <w:rPr>
                            <w:noProof/>
                            <w:color w:val="FFFFFF" w:themeColor="background1"/>
                            <w:lang w:val="en-GB"/>
                          </w:rPr>
                          <w:t>6</w:t>
                        </w:r>
                      </w:p>
                    </w:tc>
                    <w:tc>
                      <w:tcPr>
                        <w:tcW w:w="448" w:type="dxa"/>
                        <w:shd w:val="clear" w:color="auto" w:fill="EE0000"/>
                      </w:tcPr>
                      <w:p w14:paraId="1BC92B05" w14:textId="5DFED381" w:rsidR="0065356D" w:rsidRPr="0052178B" w:rsidRDefault="0065356D" w:rsidP="00E83F55">
                        <w:pPr>
                          <w:rPr>
                            <w:noProof/>
                            <w:color w:val="FFFFFF" w:themeColor="background1"/>
                            <w:lang w:val="en-GB"/>
                          </w:rPr>
                        </w:pPr>
                        <w:r>
                          <w:rPr>
                            <w:noProof/>
                            <w:color w:val="FFFFFF" w:themeColor="background1"/>
                            <w:lang w:val="en-GB"/>
                          </w:rPr>
                          <w:t>7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32AFE17F" w14:textId="1404E152" w:rsidR="0065356D" w:rsidRDefault="0065356D" w:rsidP="00E83F55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8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3539B59C" w14:textId="1A44B805" w:rsidR="0065356D" w:rsidRDefault="0065356D" w:rsidP="00E83F55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9</w:t>
                        </w:r>
                      </w:p>
                    </w:tc>
                  </w:tr>
                  <w:tr w:rsidR="0065356D" w:rsidRPr="009C0A58" w14:paraId="7C887AE5" w14:textId="77777777" w:rsidTr="0065356D">
                    <w:tc>
                      <w:tcPr>
                        <w:tcW w:w="448" w:type="dxa"/>
                        <w:shd w:val="clear" w:color="auto" w:fill="EE0000"/>
                      </w:tcPr>
                      <w:p w14:paraId="770E6FDF" w14:textId="2C053040" w:rsidR="0065356D" w:rsidRPr="0052178B" w:rsidRDefault="0065356D" w:rsidP="00E83F55">
                        <w:pPr>
                          <w:rPr>
                            <w:noProof/>
                            <w:color w:val="FFFFFF" w:themeColor="background1"/>
                            <w:lang w:val="en-GB"/>
                          </w:rPr>
                        </w:pPr>
                        <w:r w:rsidRPr="0052178B">
                          <w:rPr>
                            <w:noProof/>
                            <w:color w:val="FFFFFF" w:themeColor="background1"/>
                            <w:lang w:val="en-GB"/>
                          </w:rPr>
                          <w:t>10</w:t>
                        </w:r>
                      </w:p>
                    </w:tc>
                    <w:tc>
                      <w:tcPr>
                        <w:tcW w:w="448" w:type="dxa"/>
                        <w:shd w:val="clear" w:color="auto" w:fill="EE0000"/>
                      </w:tcPr>
                      <w:p w14:paraId="7FE6C867" w14:textId="5E18CAE9" w:rsidR="0065356D" w:rsidRPr="0052178B" w:rsidRDefault="0065356D" w:rsidP="00E83F55">
                        <w:pPr>
                          <w:rPr>
                            <w:noProof/>
                            <w:color w:val="FFFFFF" w:themeColor="background1"/>
                            <w:lang w:val="en-GB"/>
                          </w:rPr>
                        </w:pPr>
                        <w:r>
                          <w:rPr>
                            <w:noProof/>
                            <w:color w:val="FFFFFF" w:themeColor="background1"/>
                            <w:lang w:val="en-GB"/>
                          </w:rPr>
                          <w:t>11</w:t>
                        </w:r>
                      </w:p>
                    </w:tc>
                    <w:tc>
                      <w:tcPr>
                        <w:tcW w:w="448" w:type="dxa"/>
                        <w:shd w:val="clear" w:color="auto" w:fill="EE0000"/>
                      </w:tcPr>
                      <w:p w14:paraId="53A30423" w14:textId="782D274E" w:rsidR="0065356D" w:rsidRPr="0052178B" w:rsidRDefault="0065356D" w:rsidP="00E83F55">
                        <w:pPr>
                          <w:rPr>
                            <w:noProof/>
                            <w:color w:val="FFFFFF" w:themeColor="background1"/>
                            <w:lang w:val="en-GB"/>
                          </w:rPr>
                        </w:pPr>
                        <w:r>
                          <w:rPr>
                            <w:noProof/>
                            <w:color w:val="FFFFFF" w:themeColor="background1"/>
                            <w:lang w:val="en-GB"/>
                          </w:rPr>
                          <w:t>12</w:t>
                        </w:r>
                      </w:p>
                    </w:tc>
                    <w:tc>
                      <w:tcPr>
                        <w:tcW w:w="448" w:type="dxa"/>
                        <w:shd w:val="clear" w:color="auto" w:fill="EE0000"/>
                      </w:tcPr>
                      <w:p w14:paraId="2FE2A222" w14:textId="7749D34B" w:rsidR="0065356D" w:rsidRPr="0052178B" w:rsidRDefault="0065356D" w:rsidP="00E83F55">
                        <w:pPr>
                          <w:rPr>
                            <w:noProof/>
                            <w:color w:val="FFFFFF" w:themeColor="background1"/>
                            <w:lang w:val="en-GB"/>
                          </w:rPr>
                        </w:pPr>
                        <w:r>
                          <w:rPr>
                            <w:noProof/>
                            <w:color w:val="FFFFFF" w:themeColor="background1"/>
                            <w:lang w:val="en-GB"/>
                          </w:rPr>
                          <w:t>13</w:t>
                        </w:r>
                      </w:p>
                    </w:tc>
                    <w:tc>
                      <w:tcPr>
                        <w:tcW w:w="448" w:type="dxa"/>
                        <w:shd w:val="clear" w:color="auto" w:fill="EE0000"/>
                      </w:tcPr>
                      <w:p w14:paraId="2472D004" w14:textId="3A6A6552" w:rsidR="0065356D" w:rsidRPr="0052178B" w:rsidRDefault="0065356D" w:rsidP="00E83F55">
                        <w:pPr>
                          <w:rPr>
                            <w:noProof/>
                            <w:color w:val="FFFFFF" w:themeColor="background1"/>
                            <w:lang w:val="en-GB"/>
                          </w:rPr>
                        </w:pPr>
                        <w:r>
                          <w:rPr>
                            <w:noProof/>
                            <w:color w:val="FFFFFF" w:themeColor="background1"/>
                            <w:lang w:val="en-GB"/>
                          </w:rPr>
                          <w:t>14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367881F3" w14:textId="70E11532" w:rsidR="0065356D" w:rsidRDefault="0065356D" w:rsidP="00E83F55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15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490094D0" w14:textId="7327FA27" w:rsidR="0065356D" w:rsidRDefault="0065356D" w:rsidP="00E83F55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16</w:t>
                        </w:r>
                      </w:p>
                    </w:tc>
                  </w:tr>
                  <w:tr w:rsidR="0065356D" w:rsidRPr="009C0A58" w14:paraId="62D149D7" w14:textId="77777777" w:rsidTr="0065356D">
                    <w:tc>
                      <w:tcPr>
                        <w:tcW w:w="448" w:type="dxa"/>
                        <w:shd w:val="clear" w:color="auto" w:fill="EE0000"/>
                      </w:tcPr>
                      <w:p w14:paraId="1ADFA199" w14:textId="219E2E33" w:rsidR="0065356D" w:rsidRPr="0052178B" w:rsidRDefault="0065356D" w:rsidP="00E83F55">
                        <w:pPr>
                          <w:rPr>
                            <w:noProof/>
                            <w:color w:val="FFFFFF" w:themeColor="background1"/>
                            <w:lang w:val="en-GB"/>
                          </w:rPr>
                        </w:pPr>
                        <w:r w:rsidRPr="0052178B">
                          <w:rPr>
                            <w:noProof/>
                            <w:color w:val="FFFFFF" w:themeColor="background1"/>
                            <w:lang w:val="en-GB"/>
                          </w:rPr>
                          <w:t>17</w:t>
                        </w:r>
                      </w:p>
                    </w:tc>
                    <w:tc>
                      <w:tcPr>
                        <w:tcW w:w="448" w:type="dxa"/>
                        <w:shd w:val="clear" w:color="auto" w:fill="EE0000"/>
                      </w:tcPr>
                      <w:p w14:paraId="10472E8C" w14:textId="4C5F28C1" w:rsidR="0065356D" w:rsidRPr="0052178B" w:rsidRDefault="0065356D" w:rsidP="00E83F55">
                        <w:pPr>
                          <w:rPr>
                            <w:noProof/>
                            <w:color w:val="FFFFFF" w:themeColor="background1"/>
                            <w:lang w:val="en-GB"/>
                          </w:rPr>
                        </w:pPr>
                        <w:r>
                          <w:rPr>
                            <w:noProof/>
                            <w:color w:val="FFFFFF" w:themeColor="background1"/>
                            <w:lang w:val="en-GB"/>
                          </w:rPr>
                          <w:t>18</w:t>
                        </w:r>
                      </w:p>
                    </w:tc>
                    <w:tc>
                      <w:tcPr>
                        <w:tcW w:w="448" w:type="dxa"/>
                        <w:shd w:val="clear" w:color="auto" w:fill="EE0000"/>
                      </w:tcPr>
                      <w:p w14:paraId="15D15AAC" w14:textId="79AB3FDD" w:rsidR="0065356D" w:rsidRPr="007D61A9" w:rsidRDefault="0065356D" w:rsidP="00E83F55">
                        <w:pPr>
                          <w:rPr>
                            <w:noProof/>
                            <w:color w:val="FFFFFF" w:themeColor="background1"/>
                            <w:lang w:val="en-GB"/>
                          </w:rPr>
                        </w:pPr>
                        <w:r>
                          <w:rPr>
                            <w:noProof/>
                            <w:color w:val="FFFFFF" w:themeColor="background1"/>
                            <w:lang w:val="en-GB"/>
                          </w:rPr>
                          <w:t>19</w:t>
                        </w:r>
                      </w:p>
                    </w:tc>
                    <w:tc>
                      <w:tcPr>
                        <w:tcW w:w="448" w:type="dxa"/>
                        <w:shd w:val="clear" w:color="auto" w:fill="EE0000"/>
                      </w:tcPr>
                      <w:p w14:paraId="1B90399A" w14:textId="39BDF3A0" w:rsidR="0065356D" w:rsidRPr="00C8205C" w:rsidRDefault="0065356D" w:rsidP="00E83F55">
                        <w:pPr>
                          <w:rPr>
                            <w:noProof/>
                            <w:color w:val="FFFFFF" w:themeColor="background1"/>
                            <w:lang w:val="en-GB"/>
                          </w:rPr>
                        </w:pPr>
                        <w:r>
                          <w:rPr>
                            <w:noProof/>
                            <w:color w:val="FFFFFF" w:themeColor="background1"/>
                            <w:lang w:val="en-GB"/>
                          </w:rPr>
                          <w:t>20</w:t>
                        </w:r>
                      </w:p>
                    </w:tc>
                    <w:tc>
                      <w:tcPr>
                        <w:tcW w:w="448" w:type="dxa"/>
                        <w:shd w:val="clear" w:color="auto" w:fill="EE0000"/>
                      </w:tcPr>
                      <w:p w14:paraId="06FE7681" w14:textId="2E539BC8" w:rsidR="0065356D" w:rsidRPr="00C8205C" w:rsidRDefault="0065356D" w:rsidP="00E83F55">
                        <w:pPr>
                          <w:rPr>
                            <w:noProof/>
                            <w:color w:val="FFFFFF" w:themeColor="background1"/>
                            <w:lang w:val="en-GB"/>
                          </w:rPr>
                        </w:pPr>
                        <w:r>
                          <w:rPr>
                            <w:noProof/>
                            <w:color w:val="FFFFFF" w:themeColor="background1"/>
                            <w:lang w:val="en-GB"/>
                          </w:rPr>
                          <w:t>21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446E0A27" w14:textId="0EA3C837" w:rsidR="0065356D" w:rsidRDefault="0065356D" w:rsidP="00E83F55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22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2C822940" w14:textId="2EE26DA0" w:rsidR="0065356D" w:rsidRDefault="0065356D" w:rsidP="00E83F55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23</w:t>
                        </w:r>
                      </w:p>
                    </w:tc>
                  </w:tr>
                  <w:tr w:rsidR="0065356D" w:rsidRPr="009C0A58" w14:paraId="112CE65E" w14:textId="77777777" w:rsidTr="0065356D">
                    <w:tc>
                      <w:tcPr>
                        <w:tcW w:w="448" w:type="dxa"/>
                        <w:shd w:val="clear" w:color="auto" w:fill="EE0000"/>
                      </w:tcPr>
                      <w:p w14:paraId="120AA077" w14:textId="4F833AFD" w:rsidR="0065356D" w:rsidRPr="00C8205C" w:rsidRDefault="0065356D" w:rsidP="00E83F55">
                        <w:pPr>
                          <w:rPr>
                            <w:noProof/>
                            <w:color w:val="FFFFFF" w:themeColor="background1"/>
                            <w:lang w:val="en-GB"/>
                          </w:rPr>
                        </w:pPr>
                        <w:r w:rsidRPr="00326797">
                          <w:rPr>
                            <w:noProof/>
                            <w:color w:val="FFFFFF" w:themeColor="background1"/>
                            <w:lang w:val="en-GB"/>
                          </w:rPr>
                          <w:t>24</w:t>
                        </w:r>
                      </w:p>
                    </w:tc>
                    <w:tc>
                      <w:tcPr>
                        <w:tcW w:w="448" w:type="dxa"/>
                        <w:shd w:val="clear" w:color="auto" w:fill="EE0000"/>
                      </w:tcPr>
                      <w:p w14:paraId="3CBAA329" w14:textId="787AC94F" w:rsidR="0065356D" w:rsidRPr="00326797" w:rsidRDefault="0065356D" w:rsidP="00E83F55">
                        <w:pPr>
                          <w:rPr>
                            <w:noProof/>
                            <w:color w:val="FFFFFF" w:themeColor="background1"/>
                            <w:lang w:val="en-GB"/>
                          </w:rPr>
                        </w:pPr>
                        <w:r>
                          <w:rPr>
                            <w:noProof/>
                            <w:color w:val="FFFFFF" w:themeColor="background1"/>
                            <w:lang w:val="en-GB"/>
                          </w:rPr>
                          <w:t>25</w:t>
                        </w:r>
                      </w:p>
                    </w:tc>
                    <w:tc>
                      <w:tcPr>
                        <w:tcW w:w="448" w:type="dxa"/>
                        <w:shd w:val="clear" w:color="auto" w:fill="EE0000"/>
                      </w:tcPr>
                      <w:p w14:paraId="5F1242FF" w14:textId="1989CDE5" w:rsidR="0065356D" w:rsidRPr="00C8205C" w:rsidRDefault="0065356D" w:rsidP="00E83F55">
                        <w:pPr>
                          <w:rPr>
                            <w:noProof/>
                            <w:color w:val="FFFFFF" w:themeColor="background1"/>
                            <w:lang w:val="en-GB"/>
                          </w:rPr>
                        </w:pPr>
                        <w:r>
                          <w:rPr>
                            <w:noProof/>
                            <w:color w:val="FFFFFF" w:themeColor="background1"/>
                            <w:lang w:val="en-GB"/>
                          </w:rPr>
                          <w:t>26</w:t>
                        </w:r>
                      </w:p>
                    </w:tc>
                    <w:tc>
                      <w:tcPr>
                        <w:tcW w:w="448" w:type="dxa"/>
                        <w:shd w:val="clear" w:color="auto" w:fill="EE0000"/>
                      </w:tcPr>
                      <w:p w14:paraId="5AA10814" w14:textId="56AC76C6" w:rsidR="0065356D" w:rsidRPr="00C8205C" w:rsidRDefault="0065356D" w:rsidP="00E83F55">
                        <w:pPr>
                          <w:rPr>
                            <w:noProof/>
                            <w:color w:val="FFFFFF" w:themeColor="background1"/>
                            <w:lang w:val="en-GB"/>
                          </w:rPr>
                        </w:pPr>
                        <w:r>
                          <w:rPr>
                            <w:noProof/>
                            <w:color w:val="FFFFFF" w:themeColor="background1"/>
                            <w:lang w:val="en-GB"/>
                          </w:rPr>
                          <w:t>27</w:t>
                        </w:r>
                      </w:p>
                    </w:tc>
                    <w:tc>
                      <w:tcPr>
                        <w:tcW w:w="448" w:type="dxa"/>
                        <w:shd w:val="clear" w:color="auto" w:fill="EE0000"/>
                      </w:tcPr>
                      <w:p w14:paraId="6EBFC021" w14:textId="7AC94E5A" w:rsidR="0065356D" w:rsidRPr="00C8205C" w:rsidRDefault="0065356D" w:rsidP="00E83F55">
                        <w:pPr>
                          <w:rPr>
                            <w:noProof/>
                            <w:color w:val="FFFFFF" w:themeColor="background1"/>
                            <w:lang w:val="en-GB"/>
                          </w:rPr>
                        </w:pPr>
                        <w:r>
                          <w:rPr>
                            <w:noProof/>
                            <w:color w:val="FFFFFF" w:themeColor="background1"/>
                            <w:lang w:val="en-GB"/>
                          </w:rPr>
                          <w:t>28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237C1460" w14:textId="1B282FE3" w:rsidR="0065356D" w:rsidRDefault="0065356D" w:rsidP="00E83F55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29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67972BFC" w14:textId="7B2B5358" w:rsidR="0065356D" w:rsidRDefault="0065356D" w:rsidP="00E83F55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30</w:t>
                        </w:r>
                      </w:p>
                    </w:tc>
                  </w:tr>
                  <w:tr w:rsidR="0065356D" w:rsidRPr="009C0A58" w14:paraId="034592D2" w14:textId="77777777" w:rsidTr="0065356D">
                    <w:tc>
                      <w:tcPr>
                        <w:tcW w:w="448" w:type="dxa"/>
                        <w:shd w:val="clear" w:color="auto" w:fill="EE0000"/>
                      </w:tcPr>
                      <w:p w14:paraId="028E4CD7" w14:textId="7DC71EFA" w:rsidR="0065356D" w:rsidRPr="009C0A58" w:rsidRDefault="0065356D" w:rsidP="00E83F55">
                        <w:pPr>
                          <w:jc w:val="left"/>
                          <w:rPr>
                            <w:noProof/>
                            <w:lang w:val="en-GB"/>
                          </w:rPr>
                        </w:pPr>
                        <w:r w:rsidRPr="002E3D01">
                          <w:rPr>
                            <w:noProof/>
                            <w:color w:val="FFFFFF" w:themeColor="background1"/>
                            <w:lang w:val="en-GB"/>
                          </w:rPr>
                          <w:t>31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FF" w:themeFill="background1"/>
                      </w:tcPr>
                      <w:p w14:paraId="2826796C" w14:textId="30A1929D" w:rsidR="0065356D" w:rsidRPr="00326797" w:rsidRDefault="0065356D" w:rsidP="00E83F55">
                        <w:pPr>
                          <w:jc w:val="left"/>
                          <w:rPr>
                            <w:noProof/>
                            <w:color w:val="FFFFFF" w:themeColor="background1"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670CE93E" w14:textId="77777777" w:rsidR="0065356D" w:rsidRPr="009C0A58" w:rsidRDefault="0065356D" w:rsidP="00E83F55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755CEB87" w14:textId="77777777" w:rsidR="0065356D" w:rsidRPr="009C0A58" w:rsidRDefault="0065356D" w:rsidP="00E83F55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08C48B7D" w14:textId="77777777" w:rsidR="0065356D" w:rsidRPr="009C0A58" w:rsidRDefault="0065356D" w:rsidP="00E83F55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61AEE374" w14:textId="77777777" w:rsidR="0065356D" w:rsidRPr="009C0A58" w:rsidRDefault="0065356D" w:rsidP="00E83F55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06BAC271" w14:textId="6A267DA4" w:rsidR="0065356D" w:rsidRPr="009C0A58" w:rsidRDefault="0065356D" w:rsidP="00E83F55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</w:tr>
                </w:tbl>
                <w:p w14:paraId="1F1E3997" w14:textId="77777777" w:rsidR="00E83F55" w:rsidRPr="009C0A58" w:rsidRDefault="00E83F55" w:rsidP="00E83F55">
                  <w:pPr>
                    <w:rPr>
                      <w:noProof/>
                      <w:lang w:val="en-GB"/>
                    </w:rPr>
                  </w:pPr>
                </w:p>
              </w:tc>
            </w:tr>
          </w:tbl>
          <w:p w14:paraId="442B36FF" w14:textId="77777777" w:rsidR="00223D4D" w:rsidRPr="009C0A58" w:rsidRDefault="00223D4D" w:rsidP="00223D4D">
            <w:pPr>
              <w:rPr>
                <w:noProof/>
                <w:lang w:val="en-GB"/>
              </w:rPr>
            </w:pPr>
          </w:p>
        </w:tc>
      </w:tr>
    </w:tbl>
    <w:p w14:paraId="0A1CD9FC" w14:textId="3FBD252D" w:rsidR="00C8205C" w:rsidRDefault="00C8205C">
      <w:pPr>
        <w:pStyle w:val="Heading1"/>
        <w:rPr>
          <w:noProof/>
          <w:lang w:val="en-GB" w:bidi="en-GB"/>
        </w:rPr>
      </w:pPr>
    </w:p>
    <w:p w14:paraId="7DB05D14" w14:textId="00948D7C" w:rsidR="00C8205C" w:rsidRDefault="00C8205C">
      <w:pPr>
        <w:pStyle w:val="Heading1"/>
        <w:rPr>
          <w:noProof/>
          <w:lang w:val="en-GB" w:bidi="en-GB"/>
        </w:rPr>
      </w:pP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0331AD68" wp14:editId="5F653AEE">
                <wp:simplePos x="0" y="0"/>
                <wp:positionH relativeFrom="margin">
                  <wp:posOffset>2374900</wp:posOffset>
                </wp:positionH>
                <wp:positionV relativeFrom="paragraph">
                  <wp:posOffset>50800</wp:posOffset>
                </wp:positionV>
                <wp:extent cx="279400" cy="196850"/>
                <wp:effectExtent l="0" t="0" r="25400" b="12700"/>
                <wp:wrapNone/>
                <wp:docPr id="44105025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400" cy="196850"/>
                        </a:xfrm>
                        <a:prstGeom prst="rect">
                          <a:avLst/>
                        </a:prstGeom>
                        <a:solidFill>
                          <a:schemeClr val="accent3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31C048" id="Rectangle 1" o:spid="_x0000_s1026" style="position:absolute;margin-left:187pt;margin-top:4pt;width:22pt;height:15.5pt;z-index:2516720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" fillcolor="#7dcfdf [3206]" strokecolor="#070b0f [484]" strokeweight="1pt">
                <w10:wrap anchorx="margin"/>
              </v:rect>
            </w:pict>
          </mc:Fallback>
        </mc:AlternateContent>
      </w: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43F9087" wp14:editId="6F47BD00">
                <wp:simplePos x="0" y="0"/>
                <wp:positionH relativeFrom="margin">
                  <wp:posOffset>1231900</wp:posOffset>
                </wp:positionH>
                <wp:positionV relativeFrom="paragraph">
                  <wp:posOffset>44450</wp:posOffset>
                </wp:positionV>
                <wp:extent cx="279400" cy="196850"/>
                <wp:effectExtent l="0" t="0" r="25400" b="12700"/>
                <wp:wrapNone/>
                <wp:docPr id="55839693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400" cy="196850"/>
                        </a:xfrm>
                        <a:prstGeom prst="rect">
                          <a:avLst/>
                        </a:prstGeom>
                        <a:solidFill>
                          <a:schemeClr val="accent5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BE9032" id="Rectangle 1" o:spid="_x0000_s1026" style="position:absolute;margin-left:97pt;margin-top:3.5pt;width:22pt;height:15.5pt;z-index:25166387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" fillcolor="#89c711 [3208]" strokecolor="#070b0f [484]" strokeweight="1pt">
                <w10:wrap anchorx="margin"/>
              </v:rect>
            </w:pict>
          </mc:Fallback>
        </mc:AlternateContent>
      </w: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E863398" wp14:editId="7947297D">
                <wp:simplePos x="0" y="0"/>
                <wp:positionH relativeFrom="margin">
                  <wp:posOffset>0</wp:posOffset>
                </wp:positionH>
                <wp:positionV relativeFrom="paragraph">
                  <wp:posOffset>20320</wp:posOffset>
                </wp:positionV>
                <wp:extent cx="279400" cy="196850"/>
                <wp:effectExtent l="0" t="0" r="25400" b="12700"/>
                <wp:wrapNone/>
                <wp:docPr id="19168399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400" cy="19685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B6EE09" id="Rectangle 1" o:spid="_x0000_s1026" style="position:absolute;margin-left:0;margin-top:1.6pt;width:22pt;height:15.5pt;z-index:2516536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" fillcolor="red" strokecolor="#070b0f [484]" strokeweight="1pt">
                <w10:wrap anchorx="margin"/>
              </v:rect>
            </w:pict>
          </mc:Fallback>
        </mc:AlternateContent>
      </w:r>
      <w:r>
        <w:rPr>
          <w:noProof/>
          <w:lang w:val="en-GB" w:bidi="en-GB"/>
        </w:rPr>
        <w:t xml:space="preserve">          School Holiday             Bank Holiday             Inset Day        </w:t>
      </w:r>
    </w:p>
    <w:p w14:paraId="16C23727" w14:textId="77777777" w:rsidR="00C8205C" w:rsidRDefault="00C8205C">
      <w:pPr>
        <w:pStyle w:val="Heading1"/>
        <w:rPr>
          <w:noProof/>
          <w:lang w:val="en-GB" w:bidi="en-GB"/>
        </w:rPr>
      </w:pPr>
    </w:p>
    <w:sectPr w:rsidR="00C8205C" w:rsidSect="00F30EE5">
      <w:pgSz w:w="11906" w:h="16838" w:code="9"/>
      <w:pgMar w:top="648" w:right="547" w:bottom="288" w:left="54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20BAF7" w14:textId="77777777" w:rsidR="00C27616" w:rsidRDefault="00C27616" w:rsidP="00337E14">
      <w:pPr>
        <w:spacing w:after="0"/>
      </w:pPr>
      <w:r>
        <w:separator/>
      </w:r>
    </w:p>
  </w:endnote>
  <w:endnote w:type="continuationSeparator" w:id="0">
    <w:p w14:paraId="3BDBBF30" w14:textId="77777777" w:rsidR="00C27616" w:rsidRDefault="00C27616" w:rsidP="00337E1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FE382D" w14:textId="77777777" w:rsidR="00C27616" w:rsidRDefault="00C27616" w:rsidP="00337E14">
      <w:pPr>
        <w:spacing w:after="0"/>
      </w:pPr>
      <w:r>
        <w:separator/>
      </w:r>
    </w:p>
  </w:footnote>
  <w:footnote w:type="continuationSeparator" w:id="0">
    <w:p w14:paraId="797FC778" w14:textId="77777777" w:rsidR="00C27616" w:rsidRDefault="00C27616" w:rsidP="00337E1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removePersonalInformation/>
  <w:removeDateAndTime/>
  <w:displayBackgroundShap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47C"/>
    <w:rsid w:val="000226A3"/>
    <w:rsid w:val="0002447C"/>
    <w:rsid w:val="00033FFF"/>
    <w:rsid w:val="000861E0"/>
    <w:rsid w:val="000C47C1"/>
    <w:rsid w:val="000D6EFE"/>
    <w:rsid w:val="00106A0A"/>
    <w:rsid w:val="00126A00"/>
    <w:rsid w:val="00135A28"/>
    <w:rsid w:val="00145CC8"/>
    <w:rsid w:val="00177845"/>
    <w:rsid w:val="00223D4D"/>
    <w:rsid w:val="002542FD"/>
    <w:rsid w:val="00294D67"/>
    <w:rsid w:val="002E3D01"/>
    <w:rsid w:val="00337E14"/>
    <w:rsid w:val="00343DDF"/>
    <w:rsid w:val="003522B7"/>
    <w:rsid w:val="00366921"/>
    <w:rsid w:val="003C14C4"/>
    <w:rsid w:val="0043494A"/>
    <w:rsid w:val="0044315E"/>
    <w:rsid w:val="004655DC"/>
    <w:rsid w:val="004A6C50"/>
    <w:rsid w:val="004B430E"/>
    <w:rsid w:val="004F683C"/>
    <w:rsid w:val="005416FC"/>
    <w:rsid w:val="0058421F"/>
    <w:rsid w:val="00622951"/>
    <w:rsid w:val="0065356D"/>
    <w:rsid w:val="006F1D3C"/>
    <w:rsid w:val="007476DE"/>
    <w:rsid w:val="007F75C5"/>
    <w:rsid w:val="009035EA"/>
    <w:rsid w:val="00957D7E"/>
    <w:rsid w:val="00980AB3"/>
    <w:rsid w:val="00996198"/>
    <w:rsid w:val="009C0A58"/>
    <w:rsid w:val="009F65F2"/>
    <w:rsid w:val="00A70674"/>
    <w:rsid w:val="00A875D8"/>
    <w:rsid w:val="00B03FCB"/>
    <w:rsid w:val="00B70F65"/>
    <w:rsid w:val="00B87BA8"/>
    <w:rsid w:val="00BD4C1E"/>
    <w:rsid w:val="00BF1FAF"/>
    <w:rsid w:val="00C27616"/>
    <w:rsid w:val="00C45A19"/>
    <w:rsid w:val="00C8205C"/>
    <w:rsid w:val="00D35DA8"/>
    <w:rsid w:val="00D957CD"/>
    <w:rsid w:val="00E118A4"/>
    <w:rsid w:val="00E83F55"/>
    <w:rsid w:val="00E90C81"/>
    <w:rsid w:val="00EC16F9"/>
    <w:rsid w:val="00F30EE5"/>
    <w:rsid w:val="00F36BC1"/>
    <w:rsid w:val="00FD4CD9"/>
    <w:rsid w:val="00FF6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7D75F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505050" w:themeColor="text2" w:themeTint="BF"/>
        <w:sz w:val="18"/>
        <w:szCs w:val="18"/>
        <w:lang w:val="en-US" w:eastAsia="ja-JP" w:bidi="ar-SA"/>
      </w:rPr>
    </w:rPrDefault>
    <w:pPrDefault>
      <w:pPr>
        <w:spacing w:after="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160"/>
      <w:outlineLvl w:val="0"/>
    </w:pPr>
    <w:rPr>
      <w:rFonts w:asciiTheme="majorHAnsi" w:eastAsiaTheme="majorEastAsia" w:hAnsiTheme="majorHAnsi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2"/>
    <w:qFormat/>
    <w:pPr>
      <w:spacing w:after="0"/>
      <w:contextualSpacing/>
    </w:pPr>
    <w:rPr>
      <w:rFonts w:asciiTheme="majorHAnsi" w:eastAsiaTheme="majorEastAsia" w:hAnsiTheme="majorHAnsi" w:cstheme="majorBidi"/>
      <w:b/>
      <w:bCs/>
      <w:kern w:val="28"/>
      <w:sz w:val="30"/>
      <w:szCs w:val="30"/>
    </w:rPr>
  </w:style>
  <w:style w:type="character" w:customStyle="1" w:styleId="TitleChar">
    <w:name w:val="Title Char"/>
    <w:basedOn w:val="DefaultParagraphFont"/>
    <w:link w:val="Title"/>
    <w:uiPriority w:val="2"/>
    <w:rPr>
      <w:rFonts w:asciiTheme="majorHAnsi" w:eastAsiaTheme="majorEastAsia" w:hAnsiTheme="majorHAnsi" w:cstheme="majorBidi"/>
      <w:b/>
      <w:bCs/>
      <w:kern w:val="28"/>
      <w:sz w:val="30"/>
      <w:szCs w:val="30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Title"/>
    <w:link w:val="SubtitleChar"/>
    <w:uiPriority w:val="3"/>
    <w:unhideWhenUsed/>
    <w:qFormat/>
    <w:pPr>
      <w:numPr>
        <w:ilvl w:val="1"/>
      </w:numPr>
      <w:jc w:val="center"/>
    </w:pPr>
  </w:style>
  <w:style w:type="character" w:customStyle="1" w:styleId="SubtitleChar">
    <w:name w:val="Subtitle Char"/>
    <w:basedOn w:val="DefaultParagraphFont"/>
    <w:link w:val="Subtitle"/>
    <w:uiPriority w:val="3"/>
    <w:rPr>
      <w:rFonts w:asciiTheme="majorHAnsi" w:eastAsiaTheme="majorEastAsia" w:hAnsiTheme="majorHAnsi" w:cstheme="majorBidi"/>
      <w:b/>
      <w:bCs/>
      <w:kern w:val="28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</w:rPr>
  </w:style>
  <w:style w:type="table" w:customStyle="1" w:styleId="LayoutTable">
    <w:name w:val="Layout Table"/>
    <w:basedOn w:val="TableNormal"/>
    <w:uiPriority w:val="99"/>
    <w:tblPr>
      <w:tblCellMar>
        <w:top w:w="29" w:type="dxa"/>
        <w:left w:w="29" w:type="dxa"/>
        <w:bottom w:w="29" w:type="dxa"/>
        <w:right w:w="29" w:type="dxa"/>
      </w:tblCellMar>
    </w:tblPr>
  </w:style>
  <w:style w:type="table" w:customStyle="1" w:styleId="MonthLayout">
    <w:name w:val="Month Layout"/>
    <w:basedOn w:val="TableNormal"/>
    <w:uiPriority w:val="99"/>
    <w:pPr>
      <w:spacing w:before="20" w:after="20"/>
    </w:pPr>
    <w:rPr>
      <w:szCs w:val="15"/>
    </w:rPr>
    <w:tblPr>
      <w:tblBorders>
        <w:top w:val="single" w:sz="4" w:space="0" w:color="505050" w:themeColor="text2" w:themeTint="BF"/>
        <w:left w:val="single" w:sz="4" w:space="0" w:color="505050" w:themeColor="text2" w:themeTint="BF"/>
        <w:bottom w:val="single" w:sz="4" w:space="0" w:color="505050" w:themeColor="text2" w:themeTint="BF"/>
        <w:right w:val="single" w:sz="4" w:space="0" w:color="505050" w:themeColor="text2" w:themeTint="BF"/>
      </w:tblBorders>
      <w:tblCellMar>
        <w:left w:w="0" w:type="dxa"/>
        <w:right w:w="0" w:type="dxa"/>
      </w:tblCellMar>
    </w:tblPr>
    <w:tblStylePr w:type="firstRow">
      <w:pPr>
        <w:wordWrap/>
        <w:spacing w:beforeLines="20" w:before="20" w:beforeAutospacing="0" w:afterLines="20" w:after="20" w:afterAutospacing="0"/>
        <w:jc w:val="center"/>
      </w:pPr>
      <w:rPr>
        <w:b/>
        <w:color w:val="FFFFFF" w:themeColor="background1"/>
        <w:sz w:val="18"/>
      </w:rPr>
      <w:tblPr/>
      <w:tcPr>
        <w:shd w:val="clear" w:color="auto" w:fill="30506A" w:themeFill="accent1"/>
      </w:tcPr>
    </w:tblStylePr>
  </w:style>
  <w:style w:type="table" w:customStyle="1" w:styleId="MonthTable">
    <w:name w:val="Month Table"/>
    <w:basedOn w:val="TableNormal"/>
    <w:uiPriority w:val="99"/>
    <w:pPr>
      <w:spacing w:before="40" w:after="40"/>
      <w:jc w:val="center"/>
    </w:pPr>
    <w:rPr>
      <w:szCs w:val="14"/>
    </w:rPr>
    <w:tblPr>
      <w:tblBorders>
        <w:insideH w:val="single" w:sz="4" w:space="0" w:color="8A8A8A" w:themeColor="text2" w:themeTint="80"/>
        <w:insideV w:val="single" w:sz="4" w:space="0" w:color="8A8A8A" w:themeColor="text2" w:themeTint="80"/>
      </w:tblBorders>
    </w:tblPr>
    <w:tblStylePr w:type="firstRow">
      <w:pPr>
        <w:wordWrap/>
        <w:spacing w:beforeLines="0" w:before="10" w:beforeAutospacing="0" w:afterLines="0" w:after="10" w:afterAutospacing="0"/>
      </w:pPr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0F0F0" w:themeFill="background2"/>
      </w:tcPr>
    </w:tblStyle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</w:rPr>
  </w:style>
  <w:style w:type="table" w:customStyle="1" w:styleId="Sem1">
    <w:name w:val="Sem 1"/>
    <w:basedOn w:val="TableNormal"/>
    <w:uiPriority w:val="99"/>
    <w:pPr>
      <w:spacing w:before="60"/>
      <w:jc w:val="center"/>
    </w:pPr>
    <w:tblPr/>
    <w:tcPr>
      <w:shd w:val="clear" w:color="auto" w:fill="FFEA82" w:themeFill="accent2"/>
      <w:vAlign w:val="center"/>
    </w:tcPr>
  </w:style>
  <w:style w:type="paragraph" w:styleId="NoSpacing">
    <w:name w:val="No Spacing"/>
    <w:uiPriority w:val="98"/>
    <w:unhideWhenUsed/>
    <w:qFormat/>
    <w:pPr>
      <w:spacing w:after="0"/>
    </w:pPr>
  </w:style>
  <w:style w:type="table" w:customStyle="1" w:styleId="Sem2">
    <w:name w:val="Sem 2"/>
    <w:basedOn w:val="TableNormal"/>
    <w:uiPriority w:val="99"/>
    <w:pPr>
      <w:spacing w:before="60"/>
      <w:jc w:val="center"/>
    </w:pPr>
    <w:tblPr/>
    <w:tcPr>
      <w:shd w:val="clear" w:color="auto" w:fill="7DCFDF" w:themeFill="accent3"/>
      <w:vAlign w:val="center"/>
    </w:tcPr>
  </w:style>
  <w:style w:type="table" w:customStyle="1" w:styleId="Sem3">
    <w:name w:val="Sem 3"/>
    <w:basedOn w:val="TableNormal"/>
    <w:uiPriority w:val="99"/>
    <w:pPr>
      <w:spacing w:before="60"/>
      <w:jc w:val="center"/>
    </w:pPr>
    <w:tblPr/>
    <w:tcPr>
      <w:shd w:val="clear" w:color="auto" w:fill="CFE14B" w:themeFill="accent4"/>
      <w:vAlign w:val="center"/>
    </w:tc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Footer">
    <w:name w:val="footer"/>
    <w:basedOn w:val="Normal"/>
    <w:link w:val="FooterChar"/>
    <w:uiPriority w:val="99"/>
    <w:pPr>
      <w:spacing w:after="0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Header">
    <w:name w:val="header"/>
    <w:basedOn w:val="Normal"/>
    <w:link w:val="HeaderChar"/>
    <w:uiPriority w:val="99"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248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leech\AppData\Roaming\Microsoft\Templates\Academic%20year%20calendar.dotx" TargetMode="External"/></Relationships>
</file>

<file path=word/theme/theme1.xml><?xml version="1.0" encoding="utf-8"?>
<a:theme xmlns:a="http://schemas.openxmlformats.org/drawingml/2006/main" name="Office Theme">
  <a:themeElements>
    <a:clrScheme name="Academic Calendar">
      <a:dk1>
        <a:sysClr val="windowText" lastClr="000000"/>
      </a:dk1>
      <a:lt1>
        <a:sysClr val="window" lastClr="FFFFFF"/>
      </a:lt1>
      <a:dk2>
        <a:srgbClr val="161616"/>
      </a:dk2>
      <a:lt2>
        <a:srgbClr val="F0F0F0"/>
      </a:lt2>
      <a:accent1>
        <a:srgbClr val="30506A"/>
      </a:accent1>
      <a:accent2>
        <a:srgbClr val="FFEA82"/>
      </a:accent2>
      <a:accent3>
        <a:srgbClr val="7DCFDF"/>
      </a:accent3>
      <a:accent4>
        <a:srgbClr val="CFE14B"/>
      </a:accent4>
      <a:accent5>
        <a:srgbClr val="89C711"/>
      </a:accent5>
      <a:accent6>
        <a:srgbClr val="8A479B"/>
      </a:accent6>
      <a:hlink>
        <a:srgbClr val="00FFFF"/>
      </a:hlink>
      <a:folHlink>
        <a:srgbClr val="8A479B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426e97fa315356fffbdcd9876fe988c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14b8f0def80e6d70ce3def20c90759a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FD982AC3-AC74-40F1-A914-CE418ECF09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AD2BA8-D36C-42F6-BD17-6BB08AE9B5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FAD8CF-178E-40B8-A4CD-9424C83AB6B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Academic year calendar</Template>
  <TotalTime>0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2025-10-03T10:39:00Z</dcterms:created>
  <dcterms:modified xsi:type="dcterms:W3CDTF">2025-10-03T11:22:00Z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