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:rsidRPr="009C0A58" w14:paraId="72441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1B57A6CC" w14:textId="46264A03" w:rsidR="00A70674" w:rsidRPr="009C0A58" w:rsidRDefault="0002447C">
            <w:pPr>
              <w:pStyle w:val="Titl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Hebden Green School</w:t>
            </w:r>
            <w:r w:rsidR="00E118A4" w:rsidRPr="009C0A58">
              <w:rPr>
                <w:noProof/>
                <w:lang w:val="en-GB" w:bidi="en-GB"/>
              </w:rPr>
              <w:t xml:space="preserve"> </w:t>
            </w:r>
            <w:r>
              <w:rPr>
                <w:noProof/>
                <w:lang w:val="en-GB" w:bidi="en-GB"/>
              </w:rPr>
              <w:t>A</w:t>
            </w:r>
            <w:r w:rsidR="00E118A4" w:rsidRPr="009C0A58">
              <w:rPr>
                <w:noProof/>
                <w:lang w:val="en-GB" w:bidi="en-GB"/>
              </w:rPr>
              <w:t xml:space="preserve">cademic </w:t>
            </w:r>
            <w:r>
              <w:rPr>
                <w:noProof/>
                <w:lang w:val="en-GB" w:bidi="en-GB"/>
              </w:rPr>
              <w:t>C</w:t>
            </w:r>
            <w:r w:rsidR="00E118A4" w:rsidRPr="009C0A58">
              <w:rPr>
                <w:noProof/>
                <w:lang w:val="en-GB" w:bidi="en-GB"/>
              </w:rPr>
              <w:t>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0CA6B395" w14:textId="433AD282" w:rsidR="00A70674" w:rsidRPr="009C0A58" w:rsidRDefault="006F1D3C">
            <w:pPr>
              <w:pStyle w:val="Subtitle"/>
              <w:rPr>
                <w:noProof/>
                <w:lang w:val="en-GB"/>
              </w:rPr>
            </w:pPr>
            <w:r w:rsidRPr="009C0A58">
              <w:rPr>
                <w:noProof/>
                <w:lang w:val="en-GB" w:bidi="en-GB"/>
              </w:rPr>
              <w:t>202</w:t>
            </w:r>
            <w:r w:rsidR="004A2A61">
              <w:rPr>
                <w:noProof/>
                <w:lang w:val="en-GB" w:bidi="en-GB"/>
              </w:rPr>
              <w:t>6</w:t>
            </w:r>
            <w:r w:rsidRPr="009C0A58">
              <w:rPr>
                <w:noProof/>
                <w:lang w:val="en-GB" w:bidi="en-GB"/>
              </w:rPr>
              <w:t xml:space="preserve"> to 202</w:t>
            </w:r>
            <w:r w:rsidR="004A2A61">
              <w:rPr>
                <w:noProof/>
                <w:lang w:val="en-GB" w:bidi="en-GB"/>
              </w:rPr>
              <w:t>7</w:t>
            </w:r>
          </w:p>
        </w:tc>
      </w:tr>
      <w:tr w:rsidR="00A70674" w:rsidRPr="009C0A58" w14:paraId="55BB60B8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9F0CAF6" w14:textId="77777777" w:rsidR="00A70674" w:rsidRPr="009C0A58" w:rsidRDefault="00A70674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65A7141C" w14:textId="77777777" w:rsidR="00A70674" w:rsidRPr="009C0A58" w:rsidRDefault="00A70674">
            <w:pPr>
              <w:pStyle w:val="NoSpacing"/>
              <w:rPr>
                <w:noProof/>
                <w:lang w:val="en-GB"/>
              </w:rPr>
            </w:pPr>
          </w:p>
        </w:tc>
      </w:tr>
    </w:tbl>
    <w:p w14:paraId="107A57ED" w14:textId="7DD19E29" w:rsidR="00A70674" w:rsidRPr="009C0A58" w:rsidRDefault="00A70674">
      <w:pPr>
        <w:pStyle w:val="NoSpacing"/>
        <w:rPr>
          <w:noProof/>
          <w:lang w:val="en-GB"/>
        </w:rPr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:rsidRPr="009C0A58" w14:paraId="7F2C83C3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4F4B00E0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08BD3D9" w14:textId="1160E65A" w:rsidR="00A70674" w:rsidRPr="009C0A58" w:rsidRDefault="0002447C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September 202</w:t>
                  </w:r>
                  <w:r w:rsidR="004A2A61">
                    <w:rPr>
                      <w:noProof/>
                      <w:lang w:val="en-GB" w:bidi="en-GB"/>
                    </w:rPr>
                    <w:t>6</w:t>
                  </w:r>
                </w:p>
              </w:tc>
            </w:tr>
            <w:tr w:rsidR="00A70674" w:rsidRPr="009C0A58" w14:paraId="0114540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4730F18F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B6D717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A583E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C2AAFB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264C82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51D6B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A6185F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801C6B6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C711B3" w:rsidRPr="009C0A58" w14:paraId="0B500E22" w14:textId="77777777" w:rsidTr="00026CCF">
                    <w:tc>
                      <w:tcPr>
                        <w:tcW w:w="448" w:type="dxa"/>
                        <w:shd w:val="clear" w:color="auto" w:fill="EE0000"/>
                      </w:tcPr>
                      <w:p w14:paraId="3BAFD2B1" w14:textId="235C0039" w:rsidR="00C711B3" w:rsidRPr="001E7AC4" w:rsidRDefault="00045B9E" w:rsidP="00C711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1E7AC4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63329EAD" w14:textId="7684F178" w:rsidR="00C711B3" w:rsidRPr="001E7AC4" w:rsidRDefault="00C711B3" w:rsidP="00C711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1E7AC4">
                          <w:rPr>
                            <w:noProof/>
                            <w:color w:val="FFFFFF" w:themeColor="background1"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7FE2C8A" w14:textId="01E92874" w:rsidR="00C711B3" w:rsidRPr="001E7AC4" w:rsidRDefault="00C711B3" w:rsidP="00C711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1E7AC4">
                          <w:rPr>
                            <w:noProof/>
                            <w:color w:val="FFFFFF" w:themeColor="background1"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FF6DDE" w14:textId="35395BD6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26BF48" w14:textId="2C09BDC0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F84FAA2" w14:textId="39DC8495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B8FEBA5" w14:textId="664F8564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</w:tr>
                  <w:tr w:rsidR="00C711B3" w:rsidRPr="009C0A58" w14:paraId="4A6D424E" w14:textId="77777777" w:rsidTr="00980AB3">
                    <w:tc>
                      <w:tcPr>
                        <w:tcW w:w="448" w:type="dxa"/>
                      </w:tcPr>
                      <w:p w14:paraId="193AE520" w14:textId="6AA8E7BA" w:rsidR="00C711B3" w:rsidRPr="009C0A58" w:rsidRDefault="00090F84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E00" w14:textId="114D73D3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0F9384" w14:textId="6CCEB69D" w:rsidR="00C711B3" w:rsidRPr="009C0A58" w:rsidRDefault="00090F84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9B0DA9" w14:textId="0CC145E5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67FD04" w14:textId="25F0225F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62363B" w14:textId="68C5E72D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C73C9D" w14:textId="5F9394BE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</w:tr>
                  <w:tr w:rsidR="00C711B3" w:rsidRPr="009C0A58" w14:paraId="597B6637" w14:textId="77777777" w:rsidTr="00980AB3">
                    <w:tc>
                      <w:tcPr>
                        <w:tcW w:w="448" w:type="dxa"/>
                      </w:tcPr>
                      <w:p w14:paraId="5C957A0F" w14:textId="50F1F85F" w:rsidR="00C711B3" w:rsidRPr="009C0A58" w:rsidRDefault="00A868F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78757A" w14:textId="1E80FF00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3FB5F7" w14:textId="37A2ABD2" w:rsidR="00C711B3" w:rsidRPr="009C0A58" w:rsidRDefault="00090F84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34AD41" w14:textId="08635754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E77F5D" w14:textId="0B220E0F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0DEA13" w14:textId="13DD4106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D9CC31" w14:textId="079101AD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</w:tr>
                  <w:tr w:rsidR="00C711B3" w:rsidRPr="009C0A58" w14:paraId="1789A929" w14:textId="77777777" w:rsidTr="004D62E2">
                    <w:tc>
                      <w:tcPr>
                        <w:tcW w:w="448" w:type="dxa"/>
                      </w:tcPr>
                      <w:p w14:paraId="6E0D33D4" w14:textId="23798359" w:rsidR="00C711B3" w:rsidRPr="009C0A58" w:rsidRDefault="00090F84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8A42C8" w14:textId="434C274F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30A263" w14:textId="6BC19FFA" w:rsidR="00C711B3" w:rsidRPr="009C0A58" w:rsidRDefault="00090F84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D27E7E" w14:textId="348219A3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C4B6909" w14:textId="69ADC592" w:rsidR="00C711B3" w:rsidRPr="009E3BA0" w:rsidRDefault="00C711B3" w:rsidP="00C711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D62E2"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4096020" w14:textId="655C12DF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6B98E02" w14:textId="7039192D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</w:tr>
                  <w:tr w:rsidR="006267E4" w:rsidRPr="009C0A58" w14:paraId="728B4975" w14:textId="77777777" w:rsidTr="00980AB3">
                    <w:tc>
                      <w:tcPr>
                        <w:tcW w:w="448" w:type="dxa"/>
                      </w:tcPr>
                      <w:p w14:paraId="172B59D9" w14:textId="23123D74" w:rsidR="006267E4" w:rsidRPr="009C0A58" w:rsidRDefault="00090F84" w:rsidP="006267E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228609" w14:textId="468FA624" w:rsidR="006267E4" w:rsidRPr="009C0A58" w:rsidRDefault="006267E4" w:rsidP="006267E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7D0DEA" w14:textId="3AFCB609" w:rsidR="006267E4" w:rsidRPr="009C0A58" w:rsidRDefault="00B669A4" w:rsidP="006267E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8BB396" w14:textId="34196D4E" w:rsidR="006267E4" w:rsidRPr="009C0A58" w:rsidRDefault="006267E4" w:rsidP="006267E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753259" w14:textId="2ACDCC0A" w:rsidR="006267E4" w:rsidRPr="009C0A58" w:rsidRDefault="006267E4" w:rsidP="006267E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19444B" w14:textId="0C90D1D0" w:rsidR="006267E4" w:rsidRPr="009C0A58" w:rsidRDefault="006267E4" w:rsidP="006267E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5DCCEB" w14:textId="6230FE18" w:rsidR="006267E4" w:rsidRPr="009C0A58" w:rsidRDefault="006267E4" w:rsidP="006267E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6267E4" w:rsidRPr="009C0A58" w14:paraId="06AD3D87" w14:textId="77777777" w:rsidTr="000861E0">
                    <w:tc>
                      <w:tcPr>
                        <w:tcW w:w="448" w:type="dxa"/>
                      </w:tcPr>
                      <w:p w14:paraId="648DF188" w14:textId="58853243" w:rsidR="006267E4" w:rsidRPr="009C0A58" w:rsidRDefault="006267E4" w:rsidP="006267E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77DB21" w14:textId="77777777" w:rsidR="006267E4" w:rsidRPr="009C0A58" w:rsidRDefault="006267E4" w:rsidP="006267E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51E49F7" w14:textId="77777777" w:rsidR="006267E4" w:rsidRPr="009C0A58" w:rsidRDefault="006267E4" w:rsidP="006267E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60885CA" w14:textId="77777777" w:rsidR="006267E4" w:rsidRPr="009C0A58" w:rsidRDefault="006267E4" w:rsidP="006267E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0015001" w14:textId="77777777" w:rsidR="006267E4" w:rsidRPr="009C0A58" w:rsidRDefault="006267E4" w:rsidP="006267E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6703FD" w14:textId="05A985F1" w:rsidR="006267E4" w:rsidRPr="009C0A58" w:rsidRDefault="006267E4" w:rsidP="006267E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10E1A5" w14:textId="1BB83A83" w:rsidR="006267E4" w:rsidRPr="009C0A58" w:rsidRDefault="006267E4" w:rsidP="006267E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F1E1B91" w14:textId="77777777" w:rsidR="00A70674" w:rsidRPr="009C0A58" w:rsidRDefault="00A70674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03E78B66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4DB8425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6E2E9242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4697EB4" w14:textId="22A1983E" w:rsidR="00A70674" w:rsidRPr="009C0A58" w:rsidRDefault="0002447C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October</w:t>
                  </w:r>
                  <w:r w:rsidR="00E118A4" w:rsidRPr="009C0A58">
                    <w:rPr>
                      <w:noProof/>
                      <w:lang w:val="en-GB" w:bidi="en-GB"/>
                    </w:rPr>
                    <w:t xml:space="preserve"> 202</w:t>
                  </w:r>
                  <w:r w:rsidR="004A2A61">
                    <w:rPr>
                      <w:noProof/>
                      <w:lang w:val="en-GB" w:bidi="en-GB"/>
                    </w:rPr>
                    <w:t>6</w:t>
                  </w:r>
                </w:p>
              </w:tc>
            </w:tr>
            <w:tr w:rsidR="00A70674" w:rsidRPr="009C0A58" w14:paraId="628D7115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167E0F5C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BADEA2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FBF37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B70EC4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BE517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472687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9DF80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40656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352D24" w:rsidRPr="009C0A58" w14:paraId="7734FA3D" w14:textId="77777777" w:rsidTr="00980AB3">
                    <w:tc>
                      <w:tcPr>
                        <w:tcW w:w="448" w:type="dxa"/>
                      </w:tcPr>
                      <w:p w14:paraId="7D1FFD15" w14:textId="77777777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3D0577" w14:textId="6057F1E0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07835D" w14:textId="2302D162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2477E86" w14:textId="6B9C37DF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CD9859" w14:textId="35FFCCCE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95A549D" w14:textId="658FBE92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6D0A67" w14:textId="54B8E0C0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</w:tr>
                  <w:tr w:rsidR="00352D24" w:rsidRPr="009C0A58" w14:paraId="627AEBC2" w14:textId="77777777" w:rsidTr="001E6C0E">
                    <w:tc>
                      <w:tcPr>
                        <w:tcW w:w="448" w:type="dxa"/>
                      </w:tcPr>
                      <w:p w14:paraId="4670FAC8" w14:textId="73B391D3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51B7F9" w14:textId="2AA0E269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0BCC30" w14:textId="791AA7F7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A50351" w14:textId="3160B8BA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57CDE8A" w14:textId="7959F87C" w:rsidR="00352D24" w:rsidRPr="004D62E2" w:rsidRDefault="00352D24" w:rsidP="00352D2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1E6C0E"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272431B" w14:textId="568EE36B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85221F" w14:textId="53930AAD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</w:tr>
                  <w:tr w:rsidR="00352D24" w:rsidRPr="009C0A58" w14:paraId="56E0C16F" w14:textId="77777777" w:rsidTr="00980AB3">
                    <w:tc>
                      <w:tcPr>
                        <w:tcW w:w="448" w:type="dxa"/>
                      </w:tcPr>
                      <w:p w14:paraId="20B34BEB" w14:textId="32E3C21A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743311" w14:textId="414B8382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D7CB99" w14:textId="0278C4D8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AA7DCF" w14:textId="0B9EAF5A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A91DC7" w14:textId="2DC948EF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E8423E" w14:textId="42B76DCB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0423465" w14:textId="4B0D8263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</w:tr>
                  <w:tr w:rsidR="00352D24" w:rsidRPr="009C0A58" w14:paraId="5E3B0B39" w14:textId="77777777" w:rsidTr="00980AB3">
                    <w:tc>
                      <w:tcPr>
                        <w:tcW w:w="448" w:type="dxa"/>
                      </w:tcPr>
                      <w:p w14:paraId="0769A8C1" w14:textId="44E51F15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7B9707" w14:textId="014B7EB4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5DDA1C" w14:textId="1E9F3DFF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33AB" w14:textId="1DFFCD6C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1C1C9C" w14:textId="19CD8202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825F51" w14:textId="11FBCA22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08F8DAD" w14:textId="604FED40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</w:tr>
                  <w:tr w:rsidR="00352D24" w:rsidRPr="009C0A58" w14:paraId="6238DD96" w14:textId="77777777" w:rsidTr="00980AB3">
                    <w:tc>
                      <w:tcPr>
                        <w:tcW w:w="448" w:type="dxa"/>
                        <w:shd w:val="clear" w:color="auto" w:fill="FF0000"/>
                      </w:tcPr>
                      <w:p w14:paraId="1A2A80B2" w14:textId="2DED45A9" w:rsidR="00352D24" w:rsidRPr="00352D24" w:rsidRDefault="00352D24" w:rsidP="00352D2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52D24">
                          <w:rPr>
                            <w:noProof/>
                            <w:color w:val="FFFFFF" w:themeColor="background1"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6B97F139" w14:textId="2C8C40EB" w:rsidR="00352D24" w:rsidRPr="00352D24" w:rsidRDefault="00352D24" w:rsidP="00352D2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52D24">
                          <w:rPr>
                            <w:noProof/>
                            <w:color w:val="FFFFFF" w:themeColor="background1"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3F0DF944" w14:textId="638EF4DD" w:rsidR="00352D24" w:rsidRPr="00352D24" w:rsidRDefault="00352D24" w:rsidP="00352D2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52D24">
                          <w:rPr>
                            <w:noProof/>
                            <w:color w:val="FFFFFF" w:themeColor="background1"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16206C5D" w14:textId="7C013ACC" w:rsidR="00352D24" w:rsidRPr="00352D24" w:rsidRDefault="00352D24" w:rsidP="00352D2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52D24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74E9EA46" w14:textId="7DC2F2F9" w:rsidR="00352D24" w:rsidRPr="0002447C" w:rsidRDefault="00352D24" w:rsidP="00352D2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2447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CD6C00" w14:textId="77777777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B51D7A" w14:textId="77777777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352D24" w:rsidRPr="009C0A58" w14:paraId="0897DEF8" w14:textId="77777777" w:rsidTr="000861E0">
                    <w:tc>
                      <w:tcPr>
                        <w:tcW w:w="448" w:type="dxa"/>
                      </w:tcPr>
                      <w:p w14:paraId="3A999E88" w14:textId="77777777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263957C" w14:textId="77777777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16A73DD" w14:textId="77777777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EBB981" w14:textId="77777777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D3869FE" w14:textId="77777777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473732" w14:textId="77777777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F1D782A" w14:textId="0CEF712E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45517F4C" w14:textId="77777777" w:rsidR="00A70674" w:rsidRPr="009C0A58" w:rsidRDefault="00A70674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673810BD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E701E4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46E915A7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54082DC" w14:textId="1DEFF77E" w:rsidR="00A70674" w:rsidRPr="009C0A58" w:rsidRDefault="0002447C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November</w:t>
                  </w:r>
                  <w:r w:rsidR="00E118A4" w:rsidRPr="009C0A58">
                    <w:rPr>
                      <w:noProof/>
                      <w:lang w:val="en-GB" w:bidi="en-GB"/>
                    </w:rPr>
                    <w:t xml:space="preserve"> 202</w:t>
                  </w:r>
                  <w:r w:rsidR="004A2A61">
                    <w:rPr>
                      <w:noProof/>
                      <w:lang w:val="en-GB" w:bidi="en-GB"/>
                    </w:rPr>
                    <w:t>6</w:t>
                  </w:r>
                </w:p>
              </w:tc>
            </w:tr>
            <w:tr w:rsidR="00A70674" w:rsidRPr="009C0A58" w14:paraId="2855D414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3136" w:type="dxa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414DB7" w:rsidRPr="009C0A58" w14:paraId="3C99905C" w14:textId="77777777" w:rsidTr="00414DB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6F07883" w14:textId="77777777" w:rsidR="00414DB7" w:rsidRPr="009C0A58" w:rsidRDefault="00414DB7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4C396C" w14:textId="77777777" w:rsidR="00414DB7" w:rsidRPr="009C0A58" w:rsidRDefault="00414DB7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39337" w14:textId="77777777" w:rsidR="00414DB7" w:rsidRPr="009C0A58" w:rsidRDefault="00414DB7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737A8D" w14:textId="77777777" w:rsidR="00414DB7" w:rsidRPr="009C0A58" w:rsidRDefault="00414DB7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314E55" w14:textId="77777777" w:rsidR="00414DB7" w:rsidRPr="009C0A58" w:rsidRDefault="00414DB7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7865770" w14:textId="294E5359" w:rsidR="00414DB7" w:rsidRPr="009C0A58" w:rsidRDefault="00414DB7" w:rsidP="00106A0A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28FC84" w14:textId="61805C32" w:rsidR="00414DB7" w:rsidRPr="009C0A58" w:rsidRDefault="00414DB7" w:rsidP="00106A0A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414DB7" w:rsidRPr="009C0A58" w14:paraId="3F5BAD01" w14:textId="77777777" w:rsidTr="00414DB7">
                    <w:tc>
                      <w:tcPr>
                        <w:tcW w:w="448" w:type="dxa"/>
                      </w:tcPr>
                      <w:p w14:paraId="6A43F608" w14:textId="77777777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427E3A" w14:textId="77777777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F1516F" w14:textId="77777777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DCDEB6A" w14:textId="646698D0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FCCFE0C" w14:textId="0EC987AC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589936" w14:textId="30FDA0BF" w:rsidR="00414DB7" w:rsidRPr="009C0A58" w:rsidRDefault="00414DB7" w:rsidP="00B26F47">
                        <w:pPr>
                          <w:rPr>
                            <w:noProof/>
                            <w:lang w:val="en-GB" w:bidi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A02EC76" w14:textId="4FF03B18" w:rsidR="00414DB7" w:rsidRPr="009C0A58" w:rsidRDefault="00414DB7" w:rsidP="00B26F47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</w:tr>
                  <w:tr w:rsidR="00414DB7" w:rsidRPr="009C0A58" w14:paraId="426FE1A3" w14:textId="77777777" w:rsidTr="00414DB7">
                    <w:tc>
                      <w:tcPr>
                        <w:tcW w:w="448" w:type="dxa"/>
                      </w:tcPr>
                      <w:p w14:paraId="3B08C9D8" w14:textId="606893CD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 w:rsidRPr="00026CCF"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342C13" w14:textId="5EE4FEF0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8BAF1D" w14:textId="12151455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C9E00D" w14:textId="4DB9BDDF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A51795" w14:textId="029DDF71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6A171C3" w14:textId="30962326" w:rsidR="00414DB7" w:rsidRPr="009C0A58" w:rsidRDefault="00414DB7" w:rsidP="00B26F47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55D82E" w14:textId="057719A7" w:rsidR="00414DB7" w:rsidRPr="009C0A58" w:rsidRDefault="00414DB7" w:rsidP="00B26F47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</w:tr>
                  <w:tr w:rsidR="00414DB7" w:rsidRPr="009C0A58" w14:paraId="2FA90354" w14:textId="77777777" w:rsidTr="00414DB7">
                    <w:tc>
                      <w:tcPr>
                        <w:tcW w:w="448" w:type="dxa"/>
                      </w:tcPr>
                      <w:p w14:paraId="593010F1" w14:textId="67C735D1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06C884" w14:textId="7D91A320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73710" w14:textId="572C01DB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1822C0" w14:textId="4E500972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F9F399" w14:textId="32D23D6E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CEE0083" w14:textId="4BAFABF3" w:rsidR="00414DB7" w:rsidRPr="009C0A58" w:rsidRDefault="00414DB7" w:rsidP="00B26F47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CE26D9A" w14:textId="6D94900E" w:rsidR="00414DB7" w:rsidRPr="009C0A58" w:rsidRDefault="00414DB7" w:rsidP="00B26F47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</w:tr>
                  <w:tr w:rsidR="00414DB7" w:rsidRPr="009C0A58" w14:paraId="3A2B8813" w14:textId="77777777" w:rsidTr="00414DB7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1F18676" w14:textId="3DB1C45F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 w:rsidRPr="001E7AC4">
                          <w:rPr>
                            <w:noProof/>
                            <w:color w:val="FFFFFF" w:themeColor="background1"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C00149" w14:textId="468B7882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FE0BA3" w14:textId="6F9ADB01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114CF3" w14:textId="22D0B604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C1CCDC" w14:textId="239783F0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43A58F" w14:textId="00AE16E4" w:rsidR="00414DB7" w:rsidRPr="009C0A58" w:rsidRDefault="00414DB7" w:rsidP="00B26F47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74E76A" w14:textId="527ECD63" w:rsidR="00414DB7" w:rsidRPr="009C0A58" w:rsidRDefault="00414DB7" w:rsidP="00B26F47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</w:tr>
                  <w:tr w:rsidR="00414DB7" w:rsidRPr="009C0A58" w14:paraId="078DAF27" w14:textId="77777777" w:rsidTr="00414DB7">
                    <w:tc>
                      <w:tcPr>
                        <w:tcW w:w="448" w:type="dxa"/>
                      </w:tcPr>
                      <w:p w14:paraId="3310235C" w14:textId="3697B618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294DD4" w14:textId="06AD5A8B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9B637C" w14:textId="43773D7E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4438A1" w14:textId="507EF10D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3D5540" w14:textId="5C099EFE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EA6D6A1" w14:textId="19BCE894" w:rsidR="00414DB7" w:rsidRPr="009C0A58" w:rsidRDefault="00414DB7" w:rsidP="00B26F47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8E36633" w14:textId="69F90C04" w:rsidR="00414DB7" w:rsidRPr="009C0A58" w:rsidRDefault="00414DB7" w:rsidP="00B26F47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29</w:t>
                        </w:r>
                      </w:p>
                    </w:tc>
                  </w:tr>
                  <w:tr w:rsidR="00414DB7" w:rsidRPr="009C0A58" w14:paraId="1877D8DE" w14:textId="77777777" w:rsidTr="00414DB7">
                    <w:tc>
                      <w:tcPr>
                        <w:tcW w:w="448" w:type="dxa"/>
                      </w:tcPr>
                      <w:p w14:paraId="618520AA" w14:textId="69EFD39D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430E1F" w14:textId="77777777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819878" w14:textId="77777777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C3324D" w14:textId="77777777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F6D6D5F" w14:textId="77777777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AD1497F" w14:textId="77777777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5220C69" w14:textId="1593E69B" w:rsidR="00414DB7" w:rsidRPr="009C0A58" w:rsidRDefault="00414DB7" w:rsidP="00B26F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48C77EBC" w14:textId="77777777" w:rsidR="00A70674" w:rsidRPr="009C0A58" w:rsidRDefault="00A70674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7FB5DEAD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</w:tr>
      <w:tr w:rsidR="00A70674" w:rsidRPr="009C0A58" w14:paraId="4AE6EF48" w14:textId="77777777">
        <w:trPr>
          <w:trHeight w:hRule="exact" w:val="144"/>
        </w:trPr>
        <w:tc>
          <w:tcPr>
            <w:tcW w:w="3214" w:type="dxa"/>
          </w:tcPr>
          <w:p w14:paraId="69C7C5DA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FFE1955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421EA340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C69B222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6DE37AB2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</w:tr>
      <w:tr w:rsidR="00223D4D" w:rsidRPr="009C0A58" w14:paraId="66F78456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13CB65C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876774C" w14:textId="2873EC07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December 202</w:t>
                  </w:r>
                  <w:r w:rsidR="004A2A61">
                    <w:rPr>
                      <w:noProof/>
                      <w:lang w:val="en-GB" w:bidi="en-GB"/>
                    </w:rPr>
                    <w:t>6</w:t>
                  </w:r>
                </w:p>
              </w:tc>
            </w:tr>
            <w:tr w:rsidR="00223D4D" w:rsidRPr="009C0A58" w14:paraId="282F0003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2FE2E076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0CE5A6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D30764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CF6B5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566EC8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E4B7A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65BEE8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959AA3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56777D" w:rsidRPr="009C0A58" w14:paraId="3C769252" w14:textId="77777777" w:rsidTr="00980AB3">
                    <w:tc>
                      <w:tcPr>
                        <w:tcW w:w="448" w:type="dxa"/>
                      </w:tcPr>
                      <w:p w14:paraId="2DC9CD5C" w14:textId="4D562513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1D808A2" w14:textId="06D52A3C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CFE9E5" w14:textId="3AC1F4C6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4CD521" w14:textId="3DD81384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990BC9" w14:textId="0EADF007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E65EBB8" w14:textId="517C3D3F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10D98B" w14:textId="778D7B58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</w:tr>
                  <w:tr w:rsidR="0056777D" w:rsidRPr="009C0A58" w14:paraId="00702F2C" w14:textId="77777777" w:rsidTr="00980AB3">
                    <w:tc>
                      <w:tcPr>
                        <w:tcW w:w="448" w:type="dxa"/>
                      </w:tcPr>
                      <w:p w14:paraId="2BD8320D" w14:textId="0609D563" w:rsidR="0056777D" w:rsidRPr="009C0A58" w:rsidRDefault="00564D70" w:rsidP="005677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04E388" w14:textId="41DDE83A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99A4D5" w14:textId="7922CEEF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5563B4" w14:textId="4769AD2C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DEF8FD" w14:textId="7BE2A746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A02BA7B" w14:textId="6B1D4970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5B8DFD7" w14:textId="10ADD457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</w:tr>
                  <w:tr w:rsidR="0056777D" w:rsidRPr="009C0A58" w14:paraId="6F893A3F" w14:textId="77777777" w:rsidTr="00980AB3">
                    <w:tc>
                      <w:tcPr>
                        <w:tcW w:w="448" w:type="dxa"/>
                      </w:tcPr>
                      <w:p w14:paraId="6ACE6C52" w14:textId="750B535C" w:rsidR="0056777D" w:rsidRPr="009C0A58" w:rsidRDefault="004E397E" w:rsidP="005677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1E6E9E" w14:textId="41381141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8666EA" w14:textId="1EFAC8F3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26C55E" w14:textId="15FBE00E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6EA75B" w14:textId="7C0C7E07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716F971" w14:textId="5F96B2E0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6C4468" w14:textId="0035BB1E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</w:tr>
                  <w:tr w:rsidR="0056777D" w:rsidRPr="009C0A58" w14:paraId="793D84A3" w14:textId="77777777" w:rsidTr="0036150F">
                    <w:tc>
                      <w:tcPr>
                        <w:tcW w:w="448" w:type="dxa"/>
                        <w:shd w:val="clear" w:color="auto" w:fill="FF0000"/>
                      </w:tcPr>
                      <w:p w14:paraId="7E8C7560" w14:textId="1D9EB357" w:rsidR="0056777D" w:rsidRPr="005D1AA5" w:rsidRDefault="004E397E" w:rsidP="005677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D1AA5">
                          <w:rPr>
                            <w:noProof/>
                            <w:color w:val="FFFFFF" w:themeColor="background1"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D7FD2B1" w14:textId="064BD78B" w:rsidR="0056777D" w:rsidRPr="005D1AA5" w:rsidRDefault="0056777D" w:rsidP="005677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D1AA5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BC2C304" w14:textId="2698B2DC" w:rsidR="0056777D" w:rsidRPr="005D1AA5" w:rsidRDefault="0056777D" w:rsidP="005677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D1AA5">
                          <w:rPr>
                            <w:noProof/>
                            <w:color w:val="FFFFFF" w:themeColor="background1"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9C04DE3" w14:textId="4B1260B6" w:rsidR="0056777D" w:rsidRPr="005D1AA5" w:rsidRDefault="0056777D" w:rsidP="005677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D1AA5">
                          <w:rPr>
                            <w:noProof/>
                            <w:color w:val="FFFFFF" w:themeColor="background1"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4178EAB6" w14:textId="10E85D74" w:rsidR="0056777D" w:rsidRPr="005D1AA5" w:rsidRDefault="0056777D" w:rsidP="005677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D1AA5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6D11B83" w14:textId="553C519F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F1950CD" w14:textId="4C53175C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</w:tr>
                  <w:tr w:rsidR="0056777D" w:rsidRPr="009C0A58" w14:paraId="1307611C" w14:textId="77777777" w:rsidTr="0036150F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48165BF2" w14:textId="3EAF0600" w:rsidR="0056777D" w:rsidRPr="005D1AA5" w:rsidRDefault="004E397E" w:rsidP="005677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D1AA5">
                          <w:rPr>
                            <w:noProof/>
                            <w:color w:val="FFFFFF" w:themeColor="background1"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CD24123" w14:textId="3D55E536" w:rsidR="0056777D" w:rsidRPr="005D1AA5" w:rsidRDefault="0056777D" w:rsidP="005677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D1AA5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919969C" w14:textId="234719B1" w:rsidR="0056777D" w:rsidRPr="005D1AA5" w:rsidRDefault="0056777D" w:rsidP="005677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D1AA5">
                          <w:rPr>
                            <w:noProof/>
                            <w:color w:val="FFFFFF" w:themeColor="background1"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5B3AFAB" w14:textId="2FF64AA1" w:rsidR="0056777D" w:rsidRPr="005D1AA5" w:rsidRDefault="00517C76" w:rsidP="005677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D1AA5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671A87" w14:textId="6108A5CE" w:rsidR="0056777D" w:rsidRPr="005D1AA5" w:rsidRDefault="0056777D" w:rsidP="005677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7153A1" w14:textId="781BE40C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A2363C" w14:textId="6E34617E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56777D" w:rsidRPr="009C0A58" w14:paraId="403A5355" w14:textId="77777777" w:rsidTr="000861E0">
                    <w:tc>
                      <w:tcPr>
                        <w:tcW w:w="448" w:type="dxa"/>
                      </w:tcPr>
                      <w:p w14:paraId="1D252353" w14:textId="3F305C18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C8EAD0" w14:textId="77777777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E5083A" w14:textId="77777777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F796AAA" w14:textId="77777777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FDF48B" w14:textId="77777777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C9B4AD7" w14:textId="77777777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930BD9" w14:textId="265E2D1F" w:rsidR="0056777D" w:rsidRPr="009C0A58" w:rsidRDefault="0056777D" w:rsidP="005677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189BB302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2E2033FB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476E333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3ECE58BA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FF6EC26" w14:textId="69C90F93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January 202</w:t>
                  </w:r>
                  <w:r w:rsidR="004A2A61">
                    <w:rPr>
                      <w:noProof/>
                      <w:lang w:val="en-GB" w:bidi="en-GB"/>
                    </w:rPr>
                    <w:t>7</w:t>
                  </w:r>
                </w:p>
              </w:tc>
            </w:tr>
            <w:tr w:rsidR="00223D4D" w:rsidRPr="009C0A58" w14:paraId="10650956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5B626205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D2EB935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83CD5E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6A61F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3C4FBE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CBE2C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3C87D7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82BB9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E57185" w:rsidRPr="009C0A58" w14:paraId="3746722E" w14:textId="77777777" w:rsidTr="00A7788F">
                    <w:tc>
                      <w:tcPr>
                        <w:tcW w:w="448" w:type="dxa"/>
                      </w:tcPr>
                      <w:p w14:paraId="68574A6E" w14:textId="77777777" w:rsidR="00E57185" w:rsidRPr="009C0A58" w:rsidRDefault="00E57185" w:rsidP="00E5718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7CF5E63" w14:textId="289FB4C0" w:rsidR="00E57185" w:rsidRPr="009C0A58" w:rsidRDefault="00E57185" w:rsidP="00E5718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964E28A" w14:textId="1B1CA6E7" w:rsidR="00E57185" w:rsidRPr="009C0A58" w:rsidRDefault="00E57185" w:rsidP="00E5718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E53BB99" w14:textId="188FAEB7" w:rsidR="00E57185" w:rsidRPr="00980AB3" w:rsidRDefault="00E57185" w:rsidP="00E5718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4D50B2E6" w14:textId="4D61B894" w:rsidR="00E57185" w:rsidRPr="00980AB3" w:rsidRDefault="00E57185" w:rsidP="00E5718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D1AA5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BEC04FC" w14:textId="38812F3A" w:rsidR="00E57185" w:rsidRPr="009C0A58" w:rsidRDefault="00E57185" w:rsidP="00E5718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88812D0" w14:textId="46163B8A" w:rsidR="00E57185" w:rsidRPr="009C0A58" w:rsidRDefault="00E57185" w:rsidP="00E5718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</w:tr>
                  <w:tr w:rsidR="00B6025E" w:rsidRPr="009C0A58" w14:paraId="70B2C732" w14:textId="77777777" w:rsidTr="00533389">
                    <w:tc>
                      <w:tcPr>
                        <w:tcW w:w="448" w:type="dxa"/>
                        <w:shd w:val="clear" w:color="auto" w:fill="auto"/>
                      </w:tcPr>
                      <w:p w14:paraId="24972687" w14:textId="0C1BF041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 w:rsidRPr="00533389"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ADDE63" w14:textId="15B68606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395189" w14:textId="45D0AE4B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F9B8E1" w14:textId="71BB4F1B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366DDA" w14:textId="11BB0861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920FD10" w14:textId="4EFD8E06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19949D9" w14:textId="647F165F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</w:tr>
                  <w:tr w:rsidR="00B6025E" w:rsidRPr="009C0A58" w14:paraId="27494A72" w14:textId="77777777" w:rsidTr="00145CC8">
                    <w:tc>
                      <w:tcPr>
                        <w:tcW w:w="448" w:type="dxa"/>
                      </w:tcPr>
                      <w:p w14:paraId="1590C04E" w14:textId="1A78E204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2E2801" w14:textId="3978373C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C1ACFF" w14:textId="39D6C0CF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166538" w14:textId="7EAFA4BB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35B9C3" w14:textId="7612A508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242BF6" w14:textId="703E60BB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B71FBC" w14:textId="20E7B397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</w:tr>
                  <w:tr w:rsidR="00B6025E" w:rsidRPr="009C0A58" w14:paraId="1CDDD2AC" w14:textId="77777777" w:rsidTr="00145CC8">
                    <w:tc>
                      <w:tcPr>
                        <w:tcW w:w="448" w:type="dxa"/>
                      </w:tcPr>
                      <w:p w14:paraId="41B9B528" w14:textId="109D0CC7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678CC9" w14:textId="331E800D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90B8E8" w14:textId="334F8A7A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129DD4" w14:textId="0D803D92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3DD077" w14:textId="1C5D2DA6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734836" w14:textId="2411DCFF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6A6176F" w14:textId="29E6819E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24</w:t>
                        </w:r>
                      </w:p>
                    </w:tc>
                  </w:tr>
                  <w:tr w:rsidR="00B6025E" w:rsidRPr="009C0A58" w14:paraId="70F189D6" w14:textId="77777777" w:rsidTr="00145CC8">
                    <w:tc>
                      <w:tcPr>
                        <w:tcW w:w="448" w:type="dxa"/>
                      </w:tcPr>
                      <w:p w14:paraId="04E7BFB1" w14:textId="4545EB95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B1AD69" w14:textId="2761FD94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567341" w14:textId="0BC6B5F3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9063D9" w14:textId="613EEFAF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535080" w14:textId="2F4397F9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442215" w14:textId="5C57EE3D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DC428A" w14:textId="0B075C26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31</w:t>
                        </w:r>
                      </w:p>
                    </w:tc>
                  </w:tr>
                  <w:tr w:rsidR="00B6025E" w:rsidRPr="009C0A58" w14:paraId="53BDDDDB" w14:textId="77777777" w:rsidTr="000861E0">
                    <w:tc>
                      <w:tcPr>
                        <w:tcW w:w="448" w:type="dxa"/>
                      </w:tcPr>
                      <w:p w14:paraId="7D41D18C" w14:textId="77777777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110DCF8" w14:textId="77777777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EFA12B3" w14:textId="77777777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AAC397D" w14:textId="77777777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C264FCA" w14:textId="77777777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D0015A" w14:textId="77777777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AD0B509" w14:textId="26671761" w:rsidR="00B6025E" w:rsidRPr="009C0A58" w:rsidRDefault="00B6025E" w:rsidP="00B6025E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5F4EE41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0F23D3EE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8600F7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072FB12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BDFE3B6" w14:textId="58FFDEAF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February 202</w:t>
                  </w:r>
                  <w:r w:rsidR="004A2A61">
                    <w:rPr>
                      <w:noProof/>
                      <w:lang w:val="en-GB" w:bidi="en-GB"/>
                    </w:rPr>
                    <w:t>7</w:t>
                  </w:r>
                </w:p>
              </w:tc>
            </w:tr>
            <w:tr w:rsidR="00223D4D" w:rsidRPr="009C0A58" w14:paraId="33CD99D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79CD54F3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AD197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B799D7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95A74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3DE31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3CF272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22DDAA4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2991DA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6948B3" w:rsidRPr="009C0A58" w14:paraId="45B16ED2" w14:textId="77777777" w:rsidTr="00533389">
                    <w:tc>
                      <w:tcPr>
                        <w:tcW w:w="448" w:type="dxa"/>
                      </w:tcPr>
                      <w:p w14:paraId="5540D8C0" w14:textId="4779C323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C81BF0" w14:textId="1C9D1CE0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E48607" w14:textId="526981A2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F68B17" w14:textId="349F0FE6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7042D54F" w14:textId="5531C18C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 w:rsidRPr="00533389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EFE1D60" w14:textId="09FACC34" w:rsidR="006948B3" w:rsidRPr="009C0A58" w:rsidRDefault="00927F87" w:rsidP="006948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B9D873" w14:textId="2DC42576" w:rsidR="006948B3" w:rsidRPr="009C0A58" w:rsidRDefault="00927F87" w:rsidP="006948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</w:tr>
                  <w:tr w:rsidR="006948B3" w:rsidRPr="009C0A58" w14:paraId="52FB35E2" w14:textId="77777777" w:rsidTr="00145CC8">
                    <w:tc>
                      <w:tcPr>
                        <w:tcW w:w="448" w:type="dxa"/>
                      </w:tcPr>
                      <w:p w14:paraId="42F54D39" w14:textId="58DDEC85" w:rsidR="006948B3" w:rsidRPr="009C0A58" w:rsidRDefault="00927F87" w:rsidP="006948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A062DD" w14:textId="70DAED46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FDAC59" w14:textId="19CD9955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C9BA09" w14:textId="7F8011F0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F2ADBB" w14:textId="19676E1B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FFBD32" w14:textId="4EC5C52E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09EDF8" w14:textId="23361ACF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</w:tr>
                  <w:tr w:rsidR="006948B3" w:rsidRPr="009C0A58" w14:paraId="2F4F8969" w14:textId="77777777" w:rsidTr="00002AFF">
                    <w:tc>
                      <w:tcPr>
                        <w:tcW w:w="448" w:type="dxa"/>
                        <w:shd w:val="clear" w:color="auto" w:fill="EE0000"/>
                      </w:tcPr>
                      <w:p w14:paraId="0A4F036F" w14:textId="099DBB96" w:rsidR="006948B3" w:rsidRPr="00002AFF" w:rsidRDefault="00C37888" w:rsidP="006948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02AFF">
                          <w:rPr>
                            <w:noProof/>
                            <w:color w:val="FFFFFF" w:themeColor="background1"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443751F" w14:textId="355CAA43" w:rsidR="006948B3" w:rsidRPr="00002AFF" w:rsidRDefault="00C37888" w:rsidP="006948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02AFF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</w:t>
                        </w:r>
                        <w:r w:rsidR="006948B3" w:rsidRPr="00002AFF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AF0D7C9" w14:textId="50FD54A2" w:rsidR="006948B3" w:rsidRPr="00002AFF" w:rsidRDefault="006948B3" w:rsidP="006948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02AFF">
                          <w:rPr>
                            <w:noProof/>
                            <w:color w:val="FFFFFF" w:themeColor="background1"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4933CB3" w14:textId="21A4B0D5" w:rsidR="006948B3" w:rsidRPr="00002AFF" w:rsidRDefault="006948B3" w:rsidP="006948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02AFF">
                          <w:rPr>
                            <w:noProof/>
                            <w:color w:val="FFFFFF" w:themeColor="background1"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F8C4A1D" w14:textId="6B4E8B22" w:rsidR="006948B3" w:rsidRPr="00002AFF" w:rsidRDefault="006948B3" w:rsidP="006948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02AFF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03FF05" w14:textId="142A6462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85B3D69" w14:textId="42A66E10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</w:tr>
                  <w:tr w:rsidR="006948B3" w:rsidRPr="009C0A58" w14:paraId="567CAF76" w14:textId="77777777" w:rsidTr="00927F87">
                    <w:tc>
                      <w:tcPr>
                        <w:tcW w:w="448" w:type="dxa"/>
                      </w:tcPr>
                      <w:p w14:paraId="195757B0" w14:textId="6EEA8430" w:rsidR="006948B3" w:rsidRPr="00C37888" w:rsidRDefault="00C37888" w:rsidP="00C37888">
                        <w:pPr>
                          <w:jc w:val="left"/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CBCCE9" w14:textId="3F3C7BE8" w:rsidR="006948B3" w:rsidRPr="00145CC8" w:rsidRDefault="006948B3" w:rsidP="006948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80D58C" w14:textId="0E6A4422" w:rsidR="006948B3" w:rsidRPr="00145CC8" w:rsidRDefault="006948B3" w:rsidP="006948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8D1999" w14:textId="1DC47F74" w:rsidR="006948B3" w:rsidRPr="00145CC8" w:rsidRDefault="006948B3" w:rsidP="006948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1BF632" w14:textId="23485CE0" w:rsidR="006948B3" w:rsidRPr="00145CC8" w:rsidRDefault="006948B3" w:rsidP="006948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C0C06B" w14:textId="3959C1F1" w:rsidR="006948B3" w:rsidRPr="00145CC8" w:rsidRDefault="006948B3" w:rsidP="006948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CA2A410" w14:textId="7A7BA75C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  <w:r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</w:tr>
                  <w:tr w:rsidR="006948B3" w:rsidRPr="009C0A58" w14:paraId="7BEA3819" w14:textId="77777777" w:rsidTr="00145CC8">
                    <w:tc>
                      <w:tcPr>
                        <w:tcW w:w="448" w:type="dxa"/>
                      </w:tcPr>
                      <w:p w14:paraId="08641DCF" w14:textId="7638F0BB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3D83CCF" w14:textId="0ACD04AC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9A183EE" w14:textId="4621692F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44EF3D0" w14:textId="5A27DBA0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3EC4ECD" w14:textId="42F700B1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97D8F3" w14:textId="71F2287D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B6AD13E" w14:textId="5840CD98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6948B3" w:rsidRPr="009C0A58" w14:paraId="59384DBF" w14:textId="77777777" w:rsidTr="000861E0">
                    <w:tc>
                      <w:tcPr>
                        <w:tcW w:w="448" w:type="dxa"/>
                      </w:tcPr>
                      <w:p w14:paraId="63770B98" w14:textId="77777777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904B170" w14:textId="77777777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18131D" w14:textId="77777777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A24249" w14:textId="77777777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DD5C303" w14:textId="77777777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CA7116C" w14:textId="77777777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543314" w14:textId="6E3F725A" w:rsidR="006948B3" w:rsidRPr="009C0A58" w:rsidRDefault="006948B3" w:rsidP="006948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600B7D2A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71947272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61ACAE4B" w14:textId="77777777">
        <w:trPr>
          <w:trHeight w:hRule="exact" w:val="144"/>
        </w:trPr>
        <w:tc>
          <w:tcPr>
            <w:tcW w:w="3214" w:type="dxa"/>
          </w:tcPr>
          <w:p w14:paraId="409CBA13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579B34C8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7844BA3D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7FA9B157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2C054820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63E8A9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068FA7CC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8A755B4" w14:textId="2DD235DB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March 202</w:t>
                  </w:r>
                  <w:r w:rsidR="004A2A61">
                    <w:rPr>
                      <w:noProof/>
                      <w:lang w:val="en-GB" w:bidi="en-GB"/>
                    </w:rPr>
                    <w:t>7</w:t>
                  </w:r>
                </w:p>
              </w:tc>
            </w:tr>
            <w:tr w:rsidR="00223D4D" w:rsidRPr="009C0A58" w14:paraId="40C5F33F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4FC2EE8E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24E293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14F45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EED717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BE889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8BC12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97DF85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AE0A0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BE6F87" w:rsidRPr="009C0A58" w14:paraId="7A295B1D" w14:textId="77777777" w:rsidTr="000861E0">
                    <w:tc>
                      <w:tcPr>
                        <w:tcW w:w="448" w:type="dxa"/>
                      </w:tcPr>
                      <w:p w14:paraId="044692C9" w14:textId="58261051" w:rsidR="00BE6F87" w:rsidRPr="009C0A58" w:rsidRDefault="00734FA2" w:rsidP="00BE6F8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79CA4A" w14:textId="6D133F61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52453C" w14:textId="167350A5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36EC29" w14:textId="60E98CB3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0EA0CF" w14:textId="7AC7A928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3BFCB7" w14:textId="4F481110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A5AD851" w14:textId="27A91B8C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</w:tr>
                  <w:tr w:rsidR="00BE6F87" w:rsidRPr="009C0A58" w14:paraId="056EAD1C" w14:textId="77777777" w:rsidTr="000861E0">
                    <w:tc>
                      <w:tcPr>
                        <w:tcW w:w="448" w:type="dxa"/>
                      </w:tcPr>
                      <w:p w14:paraId="1F995083" w14:textId="474CCE63" w:rsidR="00BE6F87" w:rsidRPr="009C0A58" w:rsidRDefault="00734FA2" w:rsidP="00BE6F8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B2777F" w14:textId="58B16694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9F2F08" w14:textId="28B93022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DC3554" w14:textId="63783F32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F68EE4" w14:textId="5CF3A768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D47D39" w14:textId="560995E4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2D4B69F" w14:textId="1C8DC7FD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</w:tr>
                  <w:tr w:rsidR="00BE6F87" w:rsidRPr="009C0A58" w14:paraId="7A3DAED7" w14:textId="77777777" w:rsidTr="000861E0">
                    <w:tc>
                      <w:tcPr>
                        <w:tcW w:w="448" w:type="dxa"/>
                      </w:tcPr>
                      <w:p w14:paraId="01F3B942" w14:textId="74891F9F" w:rsidR="00BE6F87" w:rsidRPr="009C0A58" w:rsidRDefault="00734FA2" w:rsidP="00BE6F8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16C149" w14:textId="0A6A1FDE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020316" w14:textId="24554E62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3D2D3F" w14:textId="77ACCB0F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FDA3F4" w14:textId="2D04E77D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88787DB" w14:textId="69058CA1" w:rsidR="00BE6F87" w:rsidRPr="009C0A58" w:rsidRDefault="00734FA2" w:rsidP="00BE6F8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273A997" w14:textId="112582D6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</w:tr>
                  <w:tr w:rsidR="00BE6F87" w:rsidRPr="009C0A58" w14:paraId="34A90DBF" w14:textId="77777777" w:rsidTr="003E42FC">
                    <w:tc>
                      <w:tcPr>
                        <w:tcW w:w="448" w:type="dxa"/>
                      </w:tcPr>
                      <w:p w14:paraId="2B6955A8" w14:textId="4A8ADDD3" w:rsidR="00BE6F87" w:rsidRPr="009C0A58" w:rsidRDefault="00734FA2" w:rsidP="00BE6F8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07E913" w14:textId="30316966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85259D" w14:textId="72A5305D" w:rsidR="00BE6F87" w:rsidRPr="004111EB" w:rsidRDefault="00BE6F87" w:rsidP="00BE6F87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4111EB">
                          <w:rPr>
                            <w:noProof/>
                            <w:lang w:val="en-GB" w:bidi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4C00DC37" w14:textId="463D5679" w:rsidR="00BE6F87" w:rsidRPr="004111EB" w:rsidRDefault="00BE6F87" w:rsidP="00BE6F87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3E42F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580D1534" w14:textId="25B72B68" w:rsidR="00BE6F87" w:rsidRPr="005D1AA5" w:rsidRDefault="00BE6F87" w:rsidP="00BE6F8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D1AA5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8F342F6" w14:textId="7B2CB9AC" w:rsidR="00BE6F87" w:rsidRPr="009C0A58" w:rsidRDefault="00734FA2" w:rsidP="00BE6F8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5C8D63" w14:textId="470C219C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</w:tr>
                  <w:tr w:rsidR="00BE6F87" w:rsidRPr="009C0A58" w14:paraId="63D85FAD" w14:textId="77777777" w:rsidTr="00A54B0C">
                    <w:tc>
                      <w:tcPr>
                        <w:tcW w:w="448" w:type="dxa"/>
                        <w:shd w:val="clear" w:color="auto" w:fill="EE0000"/>
                      </w:tcPr>
                      <w:p w14:paraId="548118C0" w14:textId="34B32884" w:rsidR="00BE6F87" w:rsidRPr="00B36042" w:rsidRDefault="00734FA2" w:rsidP="00BE6F8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B36042">
                          <w:rPr>
                            <w:noProof/>
                            <w:color w:val="FFFFFF" w:themeColor="background1"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79F58B6" w14:textId="7F08F9C9" w:rsidR="00BE6F87" w:rsidRPr="00B36042" w:rsidRDefault="00BE6F87" w:rsidP="00BE6F8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B36042">
                          <w:rPr>
                            <w:noProof/>
                            <w:color w:val="FFFFFF" w:themeColor="background1"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71B2B97" w14:textId="16639F64" w:rsidR="00BE6F87" w:rsidRPr="00B36042" w:rsidRDefault="00BE6F87" w:rsidP="00BE6F8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B36042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6401DE" w14:textId="6DAD8046" w:rsidR="00BE6F87" w:rsidRPr="00B36042" w:rsidRDefault="00BE6F87" w:rsidP="00BE6F8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FA87C77" w14:textId="06E66D1D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BB9A67" w14:textId="4EC10183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11F2B99" w14:textId="7DDC07AC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BE6F87" w:rsidRPr="009C0A58" w14:paraId="36D7C773" w14:textId="77777777" w:rsidTr="000861E0">
                    <w:tc>
                      <w:tcPr>
                        <w:tcW w:w="448" w:type="dxa"/>
                      </w:tcPr>
                      <w:p w14:paraId="7EDB5A8B" w14:textId="78BD3BA2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02D7983" w14:textId="30EC6A78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9B6989" w14:textId="77777777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2C8989" w14:textId="77777777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BA4FB4D" w14:textId="77777777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3498B18" w14:textId="403FD3D9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69F48D" w14:textId="05F5C2D3" w:rsidR="00BE6F87" w:rsidRPr="009C0A58" w:rsidRDefault="00BE6F87" w:rsidP="00BE6F8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0F0B54EE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051187FD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0C9AAF0F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50EBA9D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53A8421" w14:textId="7578F6CC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April 202</w:t>
                  </w:r>
                  <w:r w:rsidR="004A2A61">
                    <w:rPr>
                      <w:noProof/>
                      <w:lang w:val="en-GB" w:bidi="en-GB"/>
                    </w:rPr>
                    <w:t>7</w:t>
                  </w:r>
                </w:p>
              </w:tc>
            </w:tr>
            <w:tr w:rsidR="00223D4D" w:rsidRPr="009C0A58" w14:paraId="65ED3A5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3D2B1D5C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BE0BF9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227C5C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09CF5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63B7BC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8C888E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75F8095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5D4BB88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B36042" w:rsidRPr="009C0A58" w14:paraId="445218D2" w14:textId="77777777" w:rsidTr="007C46CB">
                    <w:tc>
                      <w:tcPr>
                        <w:tcW w:w="448" w:type="dxa"/>
                      </w:tcPr>
                      <w:p w14:paraId="3A121ACE" w14:textId="2468DA73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39B1625" w14:textId="58CF5125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AD63F4" w14:textId="7D116368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9E071AA" w14:textId="6F7ADB65" w:rsidR="00B36042" w:rsidRPr="007C46CB" w:rsidRDefault="00B36042" w:rsidP="00B36042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7C46CB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275616C" w14:textId="573F93EC" w:rsidR="00B36042" w:rsidRPr="007C46CB" w:rsidRDefault="00B36042" w:rsidP="00B36042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7C46CB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C273DD5" w14:textId="4205B648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7BE6CC" w14:textId="6E4DCC37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4</w:t>
                        </w:r>
                      </w:p>
                    </w:tc>
                  </w:tr>
                  <w:tr w:rsidR="00B36042" w:rsidRPr="009C0A58" w14:paraId="63903F9E" w14:textId="77777777" w:rsidTr="007C46CB">
                    <w:tc>
                      <w:tcPr>
                        <w:tcW w:w="448" w:type="dxa"/>
                        <w:shd w:val="clear" w:color="auto" w:fill="EE0000"/>
                      </w:tcPr>
                      <w:p w14:paraId="1C8EFBBF" w14:textId="132FD96F" w:rsidR="00B36042" w:rsidRPr="00980AB3" w:rsidRDefault="007C46CB" w:rsidP="00B36042">
                        <w:pPr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45C7E7E" w14:textId="77B75535" w:rsidR="00B36042" w:rsidRPr="00980AB3" w:rsidRDefault="00B36042" w:rsidP="00B36042">
                        <w:pPr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</w:pPr>
                        <w:r w:rsidRPr="000E5055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B6D72C6" w14:textId="4F4CD0F5" w:rsidR="00B36042" w:rsidRPr="00980AB3" w:rsidRDefault="00B36042" w:rsidP="00B36042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0D90F51" w14:textId="702EB5DB" w:rsidR="00B36042" w:rsidRPr="00980AB3" w:rsidRDefault="00B36042" w:rsidP="00B36042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22D53CA" w14:textId="4B037A42" w:rsidR="00B36042" w:rsidRPr="00980AB3" w:rsidRDefault="00B36042" w:rsidP="00B36042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FF46385" w14:textId="51887CBB" w:rsidR="00B36042" w:rsidRPr="009C0A58" w:rsidRDefault="00B36042" w:rsidP="00B36042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A2766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D9AB7F6" w14:textId="535DE0AF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  <w:r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</w:tr>
                  <w:tr w:rsidR="00B36042" w:rsidRPr="009C0A58" w14:paraId="22DE8175" w14:textId="77777777" w:rsidTr="00533389">
                    <w:tc>
                      <w:tcPr>
                        <w:tcW w:w="448" w:type="dxa"/>
                        <w:shd w:val="clear" w:color="auto" w:fill="auto"/>
                      </w:tcPr>
                      <w:p w14:paraId="2FE575ED" w14:textId="1D5CA7F0" w:rsidR="00B36042" w:rsidRPr="000E5055" w:rsidRDefault="007C46CB" w:rsidP="00B36042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533389">
                          <w:rPr>
                            <w:noProof/>
                            <w:color w:val="auto"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0E9E3A9" w14:textId="50F926D6" w:rsidR="00B36042" w:rsidRPr="000E5055" w:rsidRDefault="00B36042" w:rsidP="00B36042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0E5055">
                          <w:rPr>
                            <w:noProof/>
                            <w:color w:val="auto"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7CF86B5" w14:textId="0153C5CC" w:rsidR="00B36042" w:rsidRPr="000E5055" w:rsidRDefault="00B36042" w:rsidP="00B36042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0E5055">
                          <w:rPr>
                            <w:noProof/>
                            <w:color w:val="auto"/>
                            <w:lang w:val="en-GB" w:bidi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F6FD66C" w14:textId="7C25FF1A" w:rsidR="00B36042" w:rsidRPr="000E5055" w:rsidRDefault="00B36042" w:rsidP="00B36042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0E5055">
                          <w:rPr>
                            <w:noProof/>
                            <w:color w:val="auto"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081D310" w14:textId="58B87B3C" w:rsidR="00B36042" w:rsidRPr="000E5055" w:rsidRDefault="00B36042" w:rsidP="00B36042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0E5055">
                          <w:rPr>
                            <w:noProof/>
                            <w:color w:val="auto"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8AE0F4" w14:textId="52385AC8" w:rsidR="00B36042" w:rsidRPr="009C0A58" w:rsidRDefault="00B36042" w:rsidP="00B36042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A2766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DE4F02C" w14:textId="2C48EC3C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  <w:r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</w:tr>
                  <w:tr w:rsidR="00B36042" w:rsidRPr="009C0A58" w14:paraId="672FC976" w14:textId="77777777" w:rsidTr="000861E0">
                    <w:tc>
                      <w:tcPr>
                        <w:tcW w:w="448" w:type="dxa"/>
                      </w:tcPr>
                      <w:p w14:paraId="4D192531" w14:textId="4295F261" w:rsidR="00B36042" w:rsidRPr="009C0A58" w:rsidRDefault="007C46CB" w:rsidP="00B36042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B4B1C6" w14:textId="05D7E5B9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14E521" w14:textId="4694B00B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A6E18D" w14:textId="56FF828C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27D1C4" w14:textId="2340112C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AA7031F" w14:textId="7B9AE4CE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2FC1EE" w14:textId="5F730646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  <w:r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</w:tr>
                  <w:tr w:rsidR="00B36042" w:rsidRPr="009C0A58" w14:paraId="25B4684D" w14:textId="77777777" w:rsidTr="009F7F79">
                    <w:tc>
                      <w:tcPr>
                        <w:tcW w:w="448" w:type="dxa"/>
                      </w:tcPr>
                      <w:p w14:paraId="2F509367" w14:textId="0DB24E99" w:rsidR="00B36042" w:rsidRPr="009C0A58" w:rsidRDefault="007C46CB" w:rsidP="00B36042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33A099" w14:textId="5132600F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A4E0AD" w14:textId="149BF3AC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4C378B" w14:textId="0048B3F1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AFBC283" w14:textId="002BD6D5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  <w:r w:rsidRPr="009F7F79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761EE8A" w14:textId="77777777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08DA88" w14:textId="77777777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B36042" w:rsidRPr="009C0A58" w14:paraId="1E72E4E9" w14:textId="77777777" w:rsidTr="000861E0">
                    <w:tc>
                      <w:tcPr>
                        <w:tcW w:w="448" w:type="dxa"/>
                      </w:tcPr>
                      <w:p w14:paraId="15122419" w14:textId="77777777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FF898D" w14:textId="77777777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4CE873" w14:textId="77777777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A7E51ED" w14:textId="77777777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19DC3E" w14:textId="77777777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232D23" w14:textId="77777777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2875FCD" w14:textId="0A56288C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8C48348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58E33B79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06D6913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55767F8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064C8C2" w14:textId="03139720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May 202</w:t>
                  </w:r>
                  <w:r w:rsidR="004A2A61">
                    <w:rPr>
                      <w:noProof/>
                      <w:lang w:val="en-GB" w:bidi="en-GB"/>
                    </w:rPr>
                    <w:t>7</w:t>
                  </w:r>
                </w:p>
              </w:tc>
            </w:tr>
            <w:tr w:rsidR="00223D4D" w:rsidRPr="009C0A58" w14:paraId="6137113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3D66BD5E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E087CEC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AD39C1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8DA105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66F29E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65AE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8A695F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F93B5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A27668" w:rsidRPr="009C0A58" w14:paraId="266BBF9F" w14:textId="77777777" w:rsidTr="000861E0">
                    <w:tc>
                      <w:tcPr>
                        <w:tcW w:w="448" w:type="dxa"/>
                      </w:tcPr>
                      <w:p w14:paraId="297B988A" w14:textId="77777777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597B45D" w14:textId="77777777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7EEF92D" w14:textId="77777777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5D9FF54" w14:textId="3454437D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724F408" w14:textId="1AEF4B14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FB2D1CB" w14:textId="38F120BB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A270806" w14:textId="20B14767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2</w:t>
                        </w:r>
                      </w:p>
                    </w:tc>
                  </w:tr>
                  <w:tr w:rsidR="00A27668" w:rsidRPr="009C0A58" w14:paraId="616E742E" w14:textId="77777777" w:rsidTr="0061291E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0EA310C1" w14:textId="472371CB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38505C">
                          <w:rPr>
                            <w:noProof/>
                            <w:color w:val="FFFFFF" w:themeColor="background1"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C6755C" w14:textId="279B8267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911B91" w14:textId="13E669B6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B7F03" w14:textId="097218C1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A48151" w14:textId="792C48FA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E01B135" w14:textId="4C0CF623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1F7FB3F" w14:textId="70B9E6A5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9</w:t>
                        </w:r>
                      </w:p>
                    </w:tc>
                  </w:tr>
                  <w:tr w:rsidR="00A27668" w:rsidRPr="009C0A58" w14:paraId="454B8419" w14:textId="77777777" w:rsidTr="000861E0">
                    <w:tc>
                      <w:tcPr>
                        <w:tcW w:w="448" w:type="dxa"/>
                      </w:tcPr>
                      <w:p w14:paraId="656BEFCF" w14:textId="3A939394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BD600" w14:textId="32F886BF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ADBD3B" w14:textId="035624D5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414465" w14:textId="1ACFB1E2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E9A6DE" w14:textId="2CE7EEEA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0B353C3" w14:textId="26D23F61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AA133C2" w14:textId="36A4DD76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16</w:t>
                        </w:r>
                      </w:p>
                    </w:tc>
                  </w:tr>
                  <w:tr w:rsidR="00A27668" w:rsidRPr="009C0A58" w14:paraId="2BA2F7FD" w14:textId="77777777" w:rsidTr="00A27668">
                    <w:tc>
                      <w:tcPr>
                        <w:tcW w:w="448" w:type="dxa"/>
                      </w:tcPr>
                      <w:p w14:paraId="7D179F20" w14:textId="47614C96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408BFC" w14:textId="58C5493E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46F1AD" w14:textId="2397BF3E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B25D5B" w14:textId="0F9080B2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B427EE" w14:textId="35A5F7F8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86C8DF4" w14:textId="6DD0B887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78EC832" w14:textId="7C3BD9DF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23</w:t>
                        </w:r>
                      </w:p>
                    </w:tc>
                  </w:tr>
                  <w:tr w:rsidR="00A27668" w:rsidRPr="009C0A58" w14:paraId="5819506D" w14:textId="77777777" w:rsidTr="009F7F79">
                    <w:tc>
                      <w:tcPr>
                        <w:tcW w:w="448" w:type="dxa"/>
                      </w:tcPr>
                      <w:p w14:paraId="261065E0" w14:textId="48BCCC00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21085B" w14:textId="3B26ADA0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4A7DED" w14:textId="55DFA65F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CDB209" w14:textId="7FFE5CC8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633BAF0" w14:textId="5C3A4F6D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9F7F79">
                          <w:rPr>
                            <w:noProof/>
                            <w:color w:val="auto"/>
                            <w:lang w:val="en-GB" w:bidi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99787D1" w14:textId="1F2237D3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4235DF" w14:textId="4E5F1F2C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30</w:t>
                        </w:r>
                      </w:p>
                    </w:tc>
                  </w:tr>
                  <w:tr w:rsidR="00A27668" w:rsidRPr="009C0A58" w14:paraId="615C4690" w14:textId="77777777" w:rsidTr="000B05D7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5E2F4A13" w14:textId="097FC510" w:rsidR="00A27668" w:rsidRPr="009C0A58" w:rsidRDefault="007A74D5" w:rsidP="00A27668">
                        <w:pPr>
                          <w:rPr>
                            <w:noProof/>
                            <w:lang w:val="en-GB"/>
                          </w:rPr>
                        </w:pPr>
                        <w:r w:rsidRPr="0038505C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39AAFE" w14:textId="77777777" w:rsidR="00A27668" w:rsidRPr="009C0A58" w:rsidRDefault="00A27668" w:rsidP="00A2766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61C849" w14:textId="77777777" w:rsidR="00A27668" w:rsidRPr="009C0A58" w:rsidRDefault="00A27668" w:rsidP="00A2766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4D7594" w14:textId="77777777" w:rsidR="00A27668" w:rsidRPr="009C0A58" w:rsidRDefault="00A27668" w:rsidP="00A2766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A49F88" w14:textId="77777777" w:rsidR="00A27668" w:rsidRPr="009C0A58" w:rsidRDefault="00A27668" w:rsidP="00A2766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890C7B" w14:textId="77777777" w:rsidR="00A27668" w:rsidRPr="009C0A58" w:rsidRDefault="00A27668" w:rsidP="00A2766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CB0AFFD" w14:textId="72E716EB" w:rsidR="00A27668" w:rsidRPr="009C0A58" w:rsidRDefault="00A27668" w:rsidP="00A2766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2C0BF15C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189D418E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121AC05B" w14:textId="77777777">
        <w:trPr>
          <w:trHeight w:hRule="exact" w:val="144"/>
        </w:trPr>
        <w:tc>
          <w:tcPr>
            <w:tcW w:w="3214" w:type="dxa"/>
          </w:tcPr>
          <w:p w14:paraId="6FC4D0F6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915FA1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200EA3D8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B04EC9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42CB7380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48E9A509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15DAD90D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7522825" w14:textId="153BF0F0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June 202</w:t>
                  </w:r>
                  <w:r w:rsidR="004A2A61">
                    <w:rPr>
                      <w:noProof/>
                      <w:lang w:val="en-GB" w:bidi="en-GB"/>
                    </w:rPr>
                    <w:t>7</w:t>
                  </w:r>
                </w:p>
              </w:tc>
            </w:tr>
            <w:tr w:rsidR="00223D4D" w:rsidRPr="009C0A58" w14:paraId="3B3D2CA9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68FC614A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7C597C0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5B53E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AF8742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E4D8DA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5FEFE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840A9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5967B13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7A74D5" w:rsidRPr="009C0A58" w14:paraId="55697A55" w14:textId="77777777" w:rsidTr="003B3B05">
                    <w:tc>
                      <w:tcPr>
                        <w:tcW w:w="448" w:type="dxa"/>
                      </w:tcPr>
                      <w:p w14:paraId="352D4879" w14:textId="1F60BD8C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54215B6" w14:textId="61ED58A0" w:rsidR="007A74D5" w:rsidRPr="003B3B05" w:rsidRDefault="007A74D5" w:rsidP="007A74D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B3B05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347B317" w14:textId="696DECC8" w:rsidR="007A74D5" w:rsidRPr="003B3B05" w:rsidRDefault="007A74D5" w:rsidP="007A74D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B3B05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0AE809A" w14:textId="39219BC2" w:rsidR="007A74D5" w:rsidRPr="003B3B05" w:rsidRDefault="007A74D5" w:rsidP="007A74D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B3B05">
                          <w:rPr>
                            <w:noProof/>
                            <w:color w:val="FFFFFF" w:themeColor="background1"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188688A" w14:textId="596138EB" w:rsidR="007A74D5" w:rsidRPr="003B3B05" w:rsidRDefault="007A74D5" w:rsidP="007A74D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B3B05">
                          <w:rPr>
                            <w:noProof/>
                            <w:color w:val="FFFFFF" w:themeColor="background1"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1F52BE" w14:textId="01D1683D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1B63058" w14:textId="51A3A5B2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</w:tr>
                  <w:tr w:rsidR="007A74D5" w:rsidRPr="009C0A58" w14:paraId="3C1AC87D" w14:textId="77777777" w:rsidTr="00E957D6">
                    <w:tc>
                      <w:tcPr>
                        <w:tcW w:w="448" w:type="dxa"/>
                      </w:tcPr>
                      <w:p w14:paraId="4A86EAF7" w14:textId="69726482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F0E8A3" w14:textId="0E187E06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198611" w14:textId="5CA77648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38ED48" w14:textId="1F719AA6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F391FD" w14:textId="64469AC2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345E8B" w14:textId="03ABF71F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41BDDDB" w14:textId="2361D148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</w:tr>
                  <w:tr w:rsidR="007A74D5" w:rsidRPr="009C0A58" w14:paraId="06048333" w14:textId="77777777" w:rsidTr="000861E0">
                    <w:tc>
                      <w:tcPr>
                        <w:tcW w:w="448" w:type="dxa"/>
                      </w:tcPr>
                      <w:p w14:paraId="6A8A4A82" w14:textId="219A0E9A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595B08" w14:textId="7AA68E4B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061AC6" w14:textId="62ADDCF6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3DE1BE" w14:textId="4302C42D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09F843" w14:textId="5C2CC105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85EBB1" w14:textId="3BF5D261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AFDED5" w14:textId="42B80A53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</w:tr>
                  <w:tr w:rsidR="007A74D5" w:rsidRPr="009C0A58" w14:paraId="3C46F4DB" w14:textId="77777777" w:rsidTr="000861E0">
                    <w:tc>
                      <w:tcPr>
                        <w:tcW w:w="448" w:type="dxa"/>
                      </w:tcPr>
                      <w:p w14:paraId="7629EBA1" w14:textId="5A5562D9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170DB" w14:textId="2970F7E8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9354A8" w14:textId="6DE34C61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23755D" w14:textId="43F621EB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5A63CD" w14:textId="548017CD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B38259" w14:textId="511DEEBC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9C3FC4" w14:textId="6C71CC9B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</w:tr>
                  <w:tr w:rsidR="007A74D5" w:rsidRPr="009C0A58" w14:paraId="0B8D1F6D" w14:textId="77777777" w:rsidTr="000861E0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92C474F" w14:textId="4E1E8BF2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2B85BB3" w14:textId="64C35203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A285C4" w14:textId="342E3919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F2A2B1" w14:textId="6F1D55BB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5586632" w14:textId="266E436C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B557CC8" w14:textId="5EDDB942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A0DEB8" w14:textId="1CC579C8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7A74D5" w:rsidRPr="009C0A58" w14:paraId="170EC61E" w14:textId="77777777" w:rsidTr="000861E0">
                    <w:tc>
                      <w:tcPr>
                        <w:tcW w:w="448" w:type="dxa"/>
                      </w:tcPr>
                      <w:p w14:paraId="3FFB3F43" w14:textId="62137629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4B6BCB1" w14:textId="77777777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171937E" w14:textId="77777777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D33FD4C" w14:textId="77777777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E89331C" w14:textId="77777777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7AA598" w14:textId="3193CA86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C2F8BB1" w14:textId="6BAEF256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2CD324F2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34E71395" w14:textId="3690A945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1FE6F9D9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0A355F2D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B0BAE94" w14:textId="342F5C53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July 202</w:t>
                  </w:r>
                  <w:r w:rsidR="004A2A61">
                    <w:rPr>
                      <w:noProof/>
                      <w:lang w:val="en-GB" w:bidi="en-GB"/>
                    </w:rPr>
                    <w:t>7</w:t>
                  </w:r>
                </w:p>
              </w:tc>
            </w:tr>
            <w:tr w:rsidR="00223D4D" w:rsidRPr="009C0A58" w14:paraId="20F19F9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63061D41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C90FB1E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FE8977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EC4C5B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3A2CC2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D3BEF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F51847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5546DD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0843E7" w:rsidRPr="009C0A58" w14:paraId="2C3188BD" w14:textId="77777777" w:rsidTr="00045B9E">
                    <w:tc>
                      <w:tcPr>
                        <w:tcW w:w="448" w:type="dxa"/>
                      </w:tcPr>
                      <w:p w14:paraId="7C9D2C23" w14:textId="77777777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B33FA3" w14:textId="64D7F4E7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9D330B" w14:textId="06C320D8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8BC1D3D" w14:textId="7D5ED44B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3BA8ABF" w14:textId="3A0333D0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38505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6699635" w14:textId="27E78210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B43A68" w14:textId="6F2DBFD5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4</w:t>
                        </w:r>
                      </w:p>
                    </w:tc>
                  </w:tr>
                  <w:tr w:rsidR="000843E7" w:rsidRPr="009C0A58" w14:paraId="5C06645F" w14:textId="77777777" w:rsidTr="000861E0">
                    <w:tc>
                      <w:tcPr>
                        <w:tcW w:w="448" w:type="dxa"/>
                      </w:tcPr>
                      <w:p w14:paraId="03579627" w14:textId="450FEC62" w:rsidR="000843E7" w:rsidRPr="009C0A58" w:rsidRDefault="008F1588" w:rsidP="000843E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280153" w14:textId="492535B4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C7BEF7" w14:textId="338A26D0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F60691" w14:textId="55FFCD08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668D50" w14:textId="51699315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E482F72" w14:textId="5A3C6B0A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25117AE" w14:textId="5936D46C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11</w:t>
                        </w:r>
                      </w:p>
                    </w:tc>
                  </w:tr>
                  <w:tr w:rsidR="000843E7" w:rsidRPr="009C0A58" w14:paraId="7BDF9F15" w14:textId="77777777" w:rsidTr="000861E0">
                    <w:tc>
                      <w:tcPr>
                        <w:tcW w:w="448" w:type="dxa"/>
                      </w:tcPr>
                      <w:p w14:paraId="7C457B82" w14:textId="17CC61C3" w:rsidR="000843E7" w:rsidRPr="009C0A58" w:rsidRDefault="008F1588" w:rsidP="000843E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A012C1" w14:textId="27801851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FC3893" w14:textId="7831902C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133DA9" w14:textId="2074E365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316991" w14:textId="3F445376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ABAC1A" w14:textId="3B42B16E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F645C6" w14:textId="2247A679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18</w:t>
                        </w:r>
                      </w:p>
                    </w:tc>
                  </w:tr>
                  <w:tr w:rsidR="000843E7" w:rsidRPr="009C0A58" w14:paraId="4DB83208" w14:textId="77777777" w:rsidTr="00392FF5">
                    <w:tc>
                      <w:tcPr>
                        <w:tcW w:w="448" w:type="dxa"/>
                      </w:tcPr>
                      <w:p w14:paraId="4CE6E6E2" w14:textId="263705AB" w:rsidR="000843E7" w:rsidRPr="009C0A58" w:rsidRDefault="008F1588" w:rsidP="000843E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34487D" w14:textId="31CA46CD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CDBBD3" w14:textId="380AEDF4" w:rsidR="000843E7" w:rsidRPr="007D61A9" w:rsidRDefault="000843E7" w:rsidP="000843E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A80CF4">
                          <w:rPr>
                            <w:noProof/>
                            <w:color w:val="auto"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8AB7461" w14:textId="16578E6C" w:rsidR="000843E7" w:rsidRPr="00C8205C" w:rsidRDefault="000843E7" w:rsidP="000843E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C4FB4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49C8834" w14:textId="37FF847A" w:rsidR="000843E7" w:rsidRPr="00C8205C" w:rsidRDefault="000843E7" w:rsidP="000843E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21FA00" w14:textId="6089FB7C" w:rsidR="000843E7" w:rsidRPr="000D5F0E" w:rsidRDefault="000843E7" w:rsidP="000843E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0D5F0E">
                          <w:rPr>
                            <w:noProof/>
                            <w:color w:val="auto"/>
                            <w:lang w:val="en-GB" w:bidi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68093F0" w14:textId="1047F6FE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25</w:t>
                        </w:r>
                      </w:p>
                    </w:tc>
                  </w:tr>
                  <w:tr w:rsidR="000843E7" w:rsidRPr="009C0A58" w14:paraId="749318FF" w14:textId="77777777" w:rsidTr="00392FF5">
                    <w:tc>
                      <w:tcPr>
                        <w:tcW w:w="448" w:type="dxa"/>
                        <w:shd w:val="clear" w:color="auto" w:fill="EE0000"/>
                      </w:tcPr>
                      <w:p w14:paraId="2E644090" w14:textId="035CD239" w:rsidR="000843E7" w:rsidRPr="00C8205C" w:rsidRDefault="008F1588" w:rsidP="000843E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70D9E1E" w14:textId="33DB2A38" w:rsidR="000843E7" w:rsidRPr="00C8205C" w:rsidRDefault="000843E7" w:rsidP="000843E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077BB84" w14:textId="79EF65CE" w:rsidR="000843E7" w:rsidRPr="00C8205C" w:rsidRDefault="000843E7" w:rsidP="000843E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C618FE4" w14:textId="70218A44" w:rsidR="000843E7" w:rsidRPr="00C8205C" w:rsidRDefault="000843E7" w:rsidP="000843E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5DA0EF8" w14:textId="51C24B69" w:rsidR="000843E7" w:rsidRPr="00C8205C" w:rsidRDefault="000843E7" w:rsidP="000843E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97D2493" w14:textId="25D3ECF6" w:rsidR="000843E7" w:rsidRPr="000D5F0E" w:rsidRDefault="000843E7" w:rsidP="000843E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0D5F0E">
                          <w:rPr>
                            <w:noProof/>
                            <w:color w:val="auto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0F0E522" w14:textId="77777777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0843E7" w:rsidRPr="009C0A58" w14:paraId="141DAA0C" w14:textId="77777777" w:rsidTr="0079381E">
                    <w:tc>
                      <w:tcPr>
                        <w:tcW w:w="448" w:type="dxa"/>
                      </w:tcPr>
                      <w:p w14:paraId="4A32F210" w14:textId="77777777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F7D1A5E" w14:textId="77777777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D6957BA" w14:textId="77777777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572A4C" w14:textId="77777777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3FE9A7F" w14:textId="77777777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979E1C4" w14:textId="16E1E3A6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3D6D7B1" w14:textId="0DCD4522" w:rsidR="000843E7" w:rsidRPr="00C8205C" w:rsidRDefault="000843E7" w:rsidP="000843E7">
                        <w:pPr>
                          <w:rPr>
                            <w:noProof/>
                            <w:highlight w:val="yellow"/>
                            <w:lang w:val="en-GB"/>
                          </w:rPr>
                        </w:pPr>
                      </w:p>
                    </w:tc>
                  </w:tr>
                </w:tbl>
                <w:p w14:paraId="511154DE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70834C20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780C4848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7F4D06" w:rsidRPr="009C0A58" w14:paraId="62FFA09D" w14:textId="77777777" w:rsidTr="00FB51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A65EB45" w14:textId="44E8FEEB" w:rsidR="007F4D06" w:rsidRPr="009C0A58" w:rsidRDefault="007F4D06" w:rsidP="007F4D06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August 202</w:t>
                  </w:r>
                  <w:r w:rsidR="00C851DA">
                    <w:rPr>
                      <w:noProof/>
                      <w:lang w:val="en-GB" w:bidi="en-GB"/>
                    </w:rPr>
                    <w:t>7</w:t>
                  </w:r>
                </w:p>
              </w:tc>
            </w:tr>
            <w:tr w:rsidR="007F4D06" w:rsidRPr="009C0A58" w14:paraId="04188F53" w14:textId="77777777" w:rsidTr="00FB51C9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7F4D06" w:rsidRPr="009C0A58" w14:paraId="2AC4323F" w14:textId="77777777" w:rsidTr="00FB51C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3C18C1E" w14:textId="77777777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90FA6" w14:textId="77777777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A2859" w14:textId="77777777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FABE64" w14:textId="77777777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66D6EB" w14:textId="77777777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64FF858" w14:textId="77777777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4F7354A" w14:textId="77777777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7F4D06" w:rsidRPr="009C0A58" w14:paraId="3EDE41BA" w14:textId="77777777" w:rsidTr="007F4D06">
                    <w:tc>
                      <w:tcPr>
                        <w:tcW w:w="448" w:type="dxa"/>
                      </w:tcPr>
                      <w:p w14:paraId="43C876F9" w14:textId="77777777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C89115C" w14:textId="77777777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16BEDA2" w14:textId="5A416E51" w:rsidR="007F4D06" w:rsidRPr="0052178B" w:rsidRDefault="007F4D06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4883965" w14:textId="47F1182F" w:rsidR="007F4D06" w:rsidRPr="0052178B" w:rsidRDefault="007F4D06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90E8D7D" w14:textId="15ADCF29" w:rsidR="007F4D06" w:rsidRPr="0052178B" w:rsidRDefault="007F4D06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E56DE49" w14:textId="15C5A46C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59A633E" w14:textId="2FD3D068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</w:tr>
                  <w:tr w:rsidR="007F4D06" w:rsidRPr="009C0A58" w14:paraId="416E1482" w14:textId="77777777" w:rsidTr="00FB51C9">
                    <w:tc>
                      <w:tcPr>
                        <w:tcW w:w="448" w:type="dxa"/>
                        <w:shd w:val="clear" w:color="auto" w:fill="EE0000"/>
                      </w:tcPr>
                      <w:p w14:paraId="6F8C4E51" w14:textId="01FD60E7" w:rsidR="007F4D06" w:rsidRPr="0052178B" w:rsidRDefault="007F4D06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4A559C8" w14:textId="42B80F21" w:rsidR="007F4D06" w:rsidRPr="0052178B" w:rsidRDefault="007F4D06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6723E47" w14:textId="22A781AB" w:rsidR="007F4D06" w:rsidRPr="0052178B" w:rsidRDefault="008D5668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7CBDD91" w14:textId="0F262F54" w:rsidR="007F4D06" w:rsidRPr="0052178B" w:rsidRDefault="008D5668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2FFF139" w14:textId="46F25174" w:rsidR="007F4D06" w:rsidRPr="0052178B" w:rsidRDefault="008D5668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D5E09C" w14:textId="592BA1DC" w:rsidR="007F4D06" w:rsidRPr="009C0A58" w:rsidRDefault="008D5668" w:rsidP="007F4D0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B16B6C2" w14:textId="79ED6323" w:rsidR="007F4D06" w:rsidRPr="009C0A58" w:rsidRDefault="008D5668" w:rsidP="007F4D0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</w:tr>
                  <w:tr w:rsidR="007F4D06" w:rsidRPr="009C0A58" w14:paraId="4376ADDF" w14:textId="77777777" w:rsidTr="00FB51C9">
                    <w:tc>
                      <w:tcPr>
                        <w:tcW w:w="448" w:type="dxa"/>
                        <w:shd w:val="clear" w:color="auto" w:fill="EE0000"/>
                      </w:tcPr>
                      <w:p w14:paraId="37158583" w14:textId="0DE5BF77" w:rsidR="007F4D06" w:rsidRPr="0052178B" w:rsidRDefault="007F4D06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FAFB49A" w14:textId="042BE392" w:rsidR="007F4D06" w:rsidRPr="0052178B" w:rsidRDefault="007F4D06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2B052C3" w14:textId="019ADD65" w:rsidR="007F4D06" w:rsidRPr="0052178B" w:rsidRDefault="008D5668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163BC02" w14:textId="0F13B90D" w:rsidR="007F4D06" w:rsidRPr="0052178B" w:rsidRDefault="008D5668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A308945" w14:textId="08543E31" w:rsidR="007F4D06" w:rsidRPr="0052178B" w:rsidRDefault="008D5668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30EEF29" w14:textId="68A8AC7F" w:rsidR="007F4D06" w:rsidRPr="009C0A58" w:rsidRDefault="008D5668" w:rsidP="007F4D0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EF9E298" w14:textId="3AC5B867" w:rsidR="007F4D06" w:rsidRPr="009C0A58" w:rsidRDefault="008D5668" w:rsidP="007F4D0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</w:tr>
                  <w:tr w:rsidR="007F4D06" w:rsidRPr="009C0A58" w14:paraId="176767A5" w14:textId="77777777" w:rsidTr="00FB51C9">
                    <w:tc>
                      <w:tcPr>
                        <w:tcW w:w="448" w:type="dxa"/>
                        <w:shd w:val="clear" w:color="auto" w:fill="EE0000"/>
                      </w:tcPr>
                      <w:p w14:paraId="3AF916E2" w14:textId="220DE021" w:rsidR="007F4D06" w:rsidRPr="0052178B" w:rsidRDefault="007F4D06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0EFB1E6" w14:textId="2B8C696B" w:rsidR="007F4D06" w:rsidRPr="0052178B" w:rsidRDefault="007F4D06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6887736" w14:textId="0E2328D3" w:rsidR="007F4D06" w:rsidRPr="007D61A9" w:rsidRDefault="008D5668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C51FE01" w14:textId="7377414C" w:rsidR="007F4D06" w:rsidRPr="00C8205C" w:rsidRDefault="008D5668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08A31DB" w14:textId="425F1412" w:rsidR="007F4D06" w:rsidRPr="00C8205C" w:rsidRDefault="008D5668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0A76FB5" w14:textId="796405DD" w:rsidR="007F4D06" w:rsidRPr="009C34FB" w:rsidRDefault="008D5668" w:rsidP="007F4D0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27541BA" w14:textId="34654D67" w:rsidR="007F4D06" w:rsidRPr="009C0A58" w:rsidRDefault="008D5668" w:rsidP="007F4D0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</w:tr>
                  <w:tr w:rsidR="007F4D06" w:rsidRPr="009C0A58" w14:paraId="46F7D6E2" w14:textId="77777777" w:rsidTr="00FB51C9">
                    <w:tc>
                      <w:tcPr>
                        <w:tcW w:w="448" w:type="dxa"/>
                        <w:shd w:val="clear" w:color="auto" w:fill="EE0000"/>
                      </w:tcPr>
                      <w:p w14:paraId="74FFEE25" w14:textId="6FB665A2" w:rsidR="007F4D06" w:rsidRPr="00C8205C" w:rsidRDefault="007F4D06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95FED0B" w14:textId="362FADC5" w:rsidR="007F4D06" w:rsidRPr="00326797" w:rsidRDefault="007F4D06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26797">
                          <w:rPr>
                            <w:noProof/>
                            <w:color w:val="FFFFFF" w:themeColor="background1"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0156C2E" w14:textId="07E34C29" w:rsidR="007F4D06" w:rsidRPr="00C8205C" w:rsidRDefault="008D5668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0E3E87F" w14:textId="72178C5C" w:rsidR="007F4D06" w:rsidRPr="00C8205C" w:rsidRDefault="008D5668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25B040F" w14:textId="5971D2BB" w:rsidR="007F4D06" w:rsidRPr="00C8205C" w:rsidRDefault="008D5668" w:rsidP="007F4D0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8B7AEEE" w14:textId="79BF0B86" w:rsidR="007F4D06" w:rsidRPr="009C34FB" w:rsidRDefault="008D5668" w:rsidP="007F4D0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9BEC77D" w14:textId="32D9FE6C" w:rsidR="007F4D06" w:rsidRPr="009C0A58" w:rsidRDefault="008D5668" w:rsidP="007F4D0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</w:tr>
                  <w:tr w:rsidR="007F4D06" w:rsidRPr="009C0A58" w14:paraId="060897F3" w14:textId="77777777" w:rsidTr="00326797">
                    <w:tc>
                      <w:tcPr>
                        <w:tcW w:w="448" w:type="dxa"/>
                        <w:shd w:val="clear" w:color="auto" w:fill="EE0000"/>
                      </w:tcPr>
                      <w:p w14:paraId="2CFB7917" w14:textId="5CDA26B8" w:rsidR="007F4D06" w:rsidRPr="009C0A58" w:rsidRDefault="00326797" w:rsidP="00326797">
                        <w:pPr>
                          <w:jc w:val="left"/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6612ACA" w14:textId="4C250FDA" w:rsidR="007F4D06" w:rsidRPr="00326797" w:rsidRDefault="00326797" w:rsidP="00326797">
                        <w:pPr>
                          <w:jc w:val="left"/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26797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B37382" w14:textId="77777777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762F9D3" w14:textId="77777777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B16E4F2" w14:textId="77777777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85A1B30" w14:textId="77777777" w:rsidR="007F4D06" w:rsidRPr="009C0A58" w:rsidRDefault="007F4D06" w:rsidP="007F4D0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3D1E344" w14:textId="77777777" w:rsidR="007F4D06" w:rsidRPr="00C8205C" w:rsidRDefault="007F4D06" w:rsidP="007F4D06">
                        <w:pPr>
                          <w:rPr>
                            <w:noProof/>
                            <w:highlight w:val="yellow"/>
                            <w:lang w:val="en-GB"/>
                          </w:rPr>
                        </w:pPr>
                      </w:p>
                    </w:tc>
                  </w:tr>
                </w:tbl>
                <w:p w14:paraId="12B9FC81" w14:textId="77777777" w:rsidR="007F4D06" w:rsidRPr="009C0A58" w:rsidRDefault="007F4D06" w:rsidP="007F4D06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442B36FF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</w:tbl>
    <w:p w14:paraId="0A1CD9FC" w14:textId="3FBD252D" w:rsidR="00C8205C" w:rsidRDefault="00C8205C">
      <w:pPr>
        <w:pStyle w:val="Heading1"/>
        <w:rPr>
          <w:noProof/>
          <w:lang w:val="en-GB" w:bidi="en-GB"/>
        </w:rPr>
      </w:pPr>
    </w:p>
    <w:p w14:paraId="7DB05D14" w14:textId="00948D7C" w:rsidR="00C8205C" w:rsidRDefault="00C8205C">
      <w:pPr>
        <w:pStyle w:val="Heading1"/>
        <w:rPr>
          <w:noProof/>
          <w:lang w:val="en-GB" w:bidi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31AD68" wp14:editId="5F653AEE">
                <wp:simplePos x="0" y="0"/>
                <wp:positionH relativeFrom="margin">
                  <wp:posOffset>2374900</wp:posOffset>
                </wp:positionH>
                <wp:positionV relativeFrom="paragraph">
                  <wp:posOffset>50800</wp:posOffset>
                </wp:positionV>
                <wp:extent cx="279400" cy="196850"/>
                <wp:effectExtent l="0" t="0" r="25400" b="12700"/>
                <wp:wrapNone/>
                <wp:docPr id="4410502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A12B60A" id="Rectangle 1" o:spid="_x0000_s1026" style="position:absolute;margin-left:187pt;margin-top:4pt;width:22pt;height:15.5pt;z-index:251672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" fillcolor="#7dcfdf [3206]" strokecolor="#070b0f [484]" strokeweight="1pt">
                <w10:wrap anchorx="margin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3F9087" wp14:editId="6F47BD00">
                <wp:simplePos x="0" y="0"/>
                <wp:positionH relativeFrom="margin">
                  <wp:posOffset>1231900</wp:posOffset>
                </wp:positionH>
                <wp:positionV relativeFrom="paragraph">
                  <wp:posOffset>44450</wp:posOffset>
                </wp:positionV>
                <wp:extent cx="279400" cy="196850"/>
                <wp:effectExtent l="0" t="0" r="25400" b="12700"/>
                <wp:wrapNone/>
                <wp:docPr id="5583969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03BA6F1" id="Rectangle 1" o:spid="_x0000_s1026" style="position:absolute;margin-left:97pt;margin-top:3.5pt;width:22pt;height:15.5pt;z-index:251663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" fillcolor="#89c711 [3208]" strokecolor="#070b0f [484]" strokeweight="1pt">
                <w10:wrap anchorx="margin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863398" wp14:editId="7947297D">
                <wp:simplePos x="0" y="0"/>
                <wp:positionH relativeFrom="margin">
                  <wp:posOffset>0</wp:posOffset>
                </wp:positionH>
                <wp:positionV relativeFrom="paragraph">
                  <wp:posOffset>20320</wp:posOffset>
                </wp:positionV>
                <wp:extent cx="279400" cy="196850"/>
                <wp:effectExtent l="0" t="0" r="25400" b="12700"/>
                <wp:wrapNone/>
                <wp:docPr id="1916839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414081E" id="Rectangle 1" o:spid="_x0000_s1026" style="position:absolute;margin-left:0;margin-top:1.6pt;width:22pt;height:15.5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" fillcolor="red" strokecolor="#070b0f [484]" strokeweight="1pt">
                <w10:wrap anchorx="margin"/>
              </v:rect>
            </w:pict>
          </mc:Fallback>
        </mc:AlternateContent>
      </w:r>
      <w:r>
        <w:rPr>
          <w:noProof/>
          <w:lang w:val="en-GB" w:bidi="en-GB"/>
        </w:rPr>
        <w:t xml:space="preserve">          School Holiday             Bank Holiday             Inset Day        </w:t>
      </w:r>
    </w:p>
    <w:p w14:paraId="16C23727" w14:textId="77777777" w:rsidR="00C8205C" w:rsidRDefault="00C8205C">
      <w:pPr>
        <w:pStyle w:val="Heading1"/>
        <w:rPr>
          <w:noProof/>
          <w:lang w:val="en-GB" w:bidi="en-GB"/>
        </w:rPr>
      </w:pPr>
    </w:p>
    <w:p w14:paraId="44D8BC53" w14:textId="7A225ED8" w:rsidR="0079381E" w:rsidRDefault="0079381E" w:rsidP="0079381E">
      <w:pPr>
        <w:rPr>
          <w:lang w:val="en-GB" w:bidi="en-GB"/>
        </w:rPr>
      </w:pPr>
      <w:r>
        <w:rPr>
          <w:lang w:val="en-GB" w:bidi="en-GB"/>
        </w:rPr>
        <w:t xml:space="preserve">188 term time days </w:t>
      </w:r>
    </w:p>
    <w:p w14:paraId="1DA9C437" w14:textId="16468FAB" w:rsidR="0079381E" w:rsidRDefault="0079381E" w:rsidP="0079381E">
      <w:pPr>
        <w:rPr>
          <w:lang w:val="en-GB" w:bidi="en-GB"/>
        </w:rPr>
      </w:pPr>
      <w:r>
        <w:rPr>
          <w:lang w:val="en-GB" w:bidi="en-GB"/>
        </w:rPr>
        <w:t>7 inset days</w:t>
      </w:r>
    </w:p>
    <w:p w14:paraId="6D97B60C" w14:textId="6AF38813" w:rsidR="0079381E" w:rsidRPr="0079381E" w:rsidRDefault="0079381E" w:rsidP="0079381E">
      <w:pPr>
        <w:rPr>
          <w:lang w:val="en-GB" w:bidi="en-GB"/>
        </w:rPr>
      </w:pPr>
      <w:r>
        <w:rPr>
          <w:lang w:val="en-GB" w:bidi="en-GB"/>
        </w:rPr>
        <w:t>19</w:t>
      </w:r>
      <w:r w:rsidR="00AB5375">
        <w:rPr>
          <w:lang w:val="en-GB" w:bidi="en-GB"/>
        </w:rPr>
        <w:t xml:space="preserve">5 </w:t>
      </w:r>
      <w:r>
        <w:rPr>
          <w:lang w:val="en-GB" w:bidi="en-GB"/>
        </w:rPr>
        <w:t xml:space="preserve">working days </w:t>
      </w:r>
    </w:p>
    <w:sectPr w:rsidR="0079381E" w:rsidRPr="0079381E" w:rsidSect="00F30EE5">
      <w:pgSz w:w="11906" w:h="16838" w:code="9"/>
      <w:pgMar w:top="648" w:right="547" w:bottom="28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4334" w14:textId="77777777" w:rsidR="00211218" w:rsidRDefault="00211218" w:rsidP="00337E14">
      <w:pPr>
        <w:spacing w:after="0"/>
      </w:pPr>
      <w:r>
        <w:separator/>
      </w:r>
    </w:p>
  </w:endnote>
  <w:endnote w:type="continuationSeparator" w:id="0">
    <w:p w14:paraId="2289D095" w14:textId="77777777" w:rsidR="00211218" w:rsidRDefault="00211218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F9BD2" w14:textId="77777777" w:rsidR="00211218" w:rsidRDefault="00211218" w:rsidP="00337E14">
      <w:pPr>
        <w:spacing w:after="0"/>
      </w:pPr>
      <w:r>
        <w:separator/>
      </w:r>
    </w:p>
  </w:footnote>
  <w:footnote w:type="continuationSeparator" w:id="0">
    <w:p w14:paraId="4147301B" w14:textId="77777777" w:rsidR="00211218" w:rsidRDefault="00211218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7C"/>
    <w:rsid w:val="00002AFF"/>
    <w:rsid w:val="0002447C"/>
    <w:rsid w:val="00026CCF"/>
    <w:rsid w:val="00033FFF"/>
    <w:rsid w:val="00045B9E"/>
    <w:rsid w:val="00046005"/>
    <w:rsid w:val="000843E7"/>
    <w:rsid w:val="000861E0"/>
    <w:rsid w:val="00090F84"/>
    <w:rsid w:val="000B05D7"/>
    <w:rsid w:val="000C4FB4"/>
    <w:rsid w:val="000D5F0E"/>
    <w:rsid w:val="000D6EFE"/>
    <w:rsid w:val="000E5055"/>
    <w:rsid w:val="00106A0A"/>
    <w:rsid w:val="00126A00"/>
    <w:rsid w:val="00145CC8"/>
    <w:rsid w:val="0015329E"/>
    <w:rsid w:val="00177845"/>
    <w:rsid w:val="001E6C0E"/>
    <w:rsid w:val="001E7AC4"/>
    <w:rsid w:val="00211218"/>
    <w:rsid w:val="00223D4D"/>
    <w:rsid w:val="002542FD"/>
    <w:rsid w:val="00326797"/>
    <w:rsid w:val="00337E14"/>
    <w:rsid w:val="003522B7"/>
    <w:rsid w:val="00352D24"/>
    <w:rsid w:val="00355C3D"/>
    <w:rsid w:val="0036150F"/>
    <w:rsid w:val="00366921"/>
    <w:rsid w:val="0038505C"/>
    <w:rsid w:val="00392FF5"/>
    <w:rsid w:val="003B3B05"/>
    <w:rsid w:val="003C14C4"/>
    <w:rsid w:val="003E42FC"/>
    <w:rsid w:val="004007A5"/>
    <w:rsid w:val="004111EB"/>
    <w:rsid w:val="00414DB7"/>
    <w:rsid w:val="0044315E"/>
    <w:rsid w:val="004472A7"/>
    <w:rsid w:val="004A2A61"/>
    <w:rsid w:val="004A6C50"/>
    <w:rsid w:val="004B430E"/>
    <w:rsid w:val="004D62E2"/>
    <w:rsid w:val="004E397E"/>
    <w:rsid w:val="004F683C"/>
    <w:rsid w:val="00517C76"/>
    <w:rsid w:val="00533389"/>
    <w:rsid w:val="005416FC"/>
    <w:rsid w:val="00564D70"/>
    <w:rsid w:val="0056777D"/>
    <w:rsid w:val="0058421F"/>
    <w:rsid w:val="005B5A9C"/>
    <w:rsid w:val="005D1AA5"/>
    <w:rsid w:val="0061291E"/>
    <w:rsid w:val="00622951"/>
    <w:rsid w:val="006267E4"/>
    <w:rsid w:val="006948B3"/>
    <w:rsid w:val="006D3F74"/>
    <w:rsid w:val="006F1D3C"/>
    <w:rsid w:val="00734FA2"/>
    <w:rsid w:val="007476DE"/>
    <w:rsid w:val="00787FF0"/>
    <w:rsid w:val="00790E1A"/>
    <w:rsid w:val="0079381E"/>
    <w:rsid w:val="007A74D5"/>
    <w:rsid w:val="007C46CB"/>
    <w:rsid w:val="007D61A9"/>
    <w:rsid w:val="007F4D06"/>
    <w:rsid w:val="007F75C5"/>
    <w:rsid w:val="008D2531"/>
    <w:rsid w:val="008D35F7"/>
    <w:rsid w:val="008D5668"/>
    <w:rsid w:val="008F1588"/>
    <w:rsid w:val="008F36BF"/>
    <w:rsid w:val="009035EA"/>
    <w:rsid w:val="00927F87"/>
    <w:rsid w:val="00957D7E"/>
    <w:rsid w:val="00980AB3"/>
    <w:rsid w:val="00996198"/>
    <w:rsid w:val="009C0A58"/>
    <w:rsid w:val="009E3BA0"/>
    <w:rsid w:val="009F65F2"/>
    <w:rsid w:val="009F7F79"/>
    <w:rsid w:val="00A27668"/>
    <w:rsid w:val="00A54B0C"/>
    <w:rsid w:val="00A70674"/>
    <w:rsid w:val="00A7788F"/>
    <w:rsid w:val="00A80CF4"/>
    <w:rsid w:val="00A868F3"/>
    <w:rsid w:val="00A87187"/>
    <w:rsid w:val="00A875D8"/>
    <w:rsid w:val="00AB5375"/>
    <w:rsid w:val="00AC1D48"/>
    <w:rsid w:val="00B03FCB"/>
    <w:rsid w:val="00B26F47"/>
    <w:rsid w:val="00B36042"/>
    <w:rsid w:val="00B6025E"/>
    <w:rsid w:val="00B669A4"/>
    <w:rsid w:val="00B70F65"/>
    <w:rsid w:val="00B87BA8"/>
    <w:rsid w:val="00BC2468"/>
    <w:rsid w:val="00BD4C1E"/>
    <w:rsid w:val="00BE6F87"/>
    <w:rsid w:val="00C2629A"/>
    <w:rsid w:val="00C37888"/>
    <w:rsid w:val="00C45A19"/>
    <w:rsid w:val="00C711B3"/>
    <w:rsid w:val="00C8205C"/>
    <w:rsid w:val="00C851DA"/>
    <w:rsid w:val="00D22FC1"/>
    <w:rsid w:val="00D35DA8"/>
    <w:rsid w:val="00D957CD"/>
    <w:rsid w:val="00DC0C83"/>
    <w:rsid w:val="00E118A4"/>
    <w:rsid w:val="00E472BB"/>
    <w:rsid w:val="00E56492"/>
    <w:rsid w:val="00E56BA5"/>
    <w:rsid w:val="00E57185"/>
    <w:rsid w:val="00E80F41"/>
    <w:rsid w:val="00E957D6"/>
    <w:rsid w:val="00EC16F9"/>
    <w:rsid w:val="00F30EE5"/>
    <w:rsid w:val="00F42A70"/>
    <w:rsid w:val="00F501B1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D75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ch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0AD2BA8-D36C-42F6-BD17-6BB08AE9B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82AC3-AC74-40F1-A914-CE418ECF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AD8CF-178E-40B8-A4CD-9424C83AB6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2025-10-03T10:33:00Z</dcterms:created>
  <dcterms:modified xsi:type="dcterms:W3CDTF">2025-10-07T10:18:00Z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