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3E35A" w14:textId="486755F0" w:rsidR="0037428C" w:rsidRPr="004B1091" w:rsidRDefault="00192EC7">
      <w:pPr>
        <w:rPr>
          <w:rFonts w:ascii="Comic Sans MS" w:hAnsi="Comic Sans MS"/>
          <w:sz w:val="28"/>
          <w:szCs w:val="28"/>
          <w:u w:val="single"/>
        </w:rPr>
      </w:pPr>
      <w:bookmarkStart w:id="0" w:name="_GoBack"/>
      <w:bookmarkEnd w:id="0"/>
      <w:r w:rsidRPr="004B1091">
        <w:rPr>
          <w:rFonts w:ascii="Comic Sans MS" w:hAnsi="Comic Sans MS"/>
          <w:sz w:val="28"/>
          <w:szCs w:val="28"/>
          <w:u w:val="single"/>
        </w:rPr>
        <w:t>Y8 Week beginning 8</w:t>
      </w:r>
      <w:r w:rsidRPr="004B1091">
        <w:rPr>
          <w:rFonts w:ascii="Comic Sans MS" w:hAnsi="Comic Sans MS"/>
          <w:sz w:val="28"/>
          <w:szCs w:val="28"/>
          <w:u w:val="single"/>
          <w:vertAlign w:val="superscript"/>
        </w:rPr>
        <w:t>th</w:t>
      </w:r>
      <w:r w:rsidRPr="004B1091">
        <w:rPr>
          <w:rFonts w:ascii="Comic Sans MS" w:hAnsi="Comic Sans MS"/>
          <w:sz w:val="28"/>
          <w:szCs w:val="28"/>
          <w:u w:val="single"/>
        </w:rPr>
        <w:t xml:space="preserve"> June Lessons</w:t>
      </w:r>
    </w:p>
    <w:p w14:paraId="4A526737" w14:textId="6E291A89" w:rsidR="00192EC7" w:rsidRPr="004B1091" w:rsidRDefault="00192EC7">
      <w:pPr>
        <w:rPr>
          <w:rFonts w:ascii="Comic Sans MS" w:hAnsi="Comic Sans MS"/>
          <w:sz w:val="28"/>
          <w:szCs w:val="28"/>
          <w:u w:val="single"/>
        </w:rPr>
      </w:pPr>
      <w:r w:rsidRPr="004B1091">
        <w:rPr>
          <w:rFonts w:ascii="Comic Sans MS" w:hAnsi="Comic Sans MS"/>
          <w:sz w:val="28"/>
          <w:szCs w:val="28"/>
          <w:u w:val="single"/>
        </w:rPr>
        <w:t xml:space="preserve">Lesson 1 </w:t>
      </w:r>
    </w:p>
    <w:p w14:paraId="1D286202" w14:textId="77777777" w:rsidR="00192EC7" w:rsidRPr="004B1091" w:rsidRDefault="00192EC7">
      <w:pPr>
        <w:rPr>
          <w:rFonts w:ascii="Comic Sans MS" w:hAnsi="Comic Sans MS"/>
          <w:sz w:val="28"/>
          <w:szCs w:val="28"/>
        </w:rPr>
      </w:pPr>
      <w:r w:rsidRPr="004B1091">
        <w:rPr>
          <w:rFonts w:ascii="Comic Sans MS" w:hAnsi="Comic Sans MS"/>
          <w:sz w:val="28"/>
          <w:szCs w:val="28"/>
        </w:rPr>
        <w:t xml:space="preserve">Please go on to BBC KS3 Bitesize and scroll to Describing your Free Time. We have done quite a lot of this in class but as this is a really important topic for high school, it would be great for you to recap and also extend your knowledge. </w:t>
      </w:r>
    </w:p>
    <w:p w14:paraId="48261B06" w14:textId="77777777" w:rsidR="00192EC7" w:rsidRPr="004B1091" w:rsidRDefault="00192EC7">
      <w:pPr>
        <w:rPr>
          <w:rFonts w:ascii="Comic Sans MS" w:hAnsi="Comic Sans MS"/>
          <w:sz w:val="28"/>
          <w:szCs w:val="28"/>
        </w:rPr>
      </w:pPr>
      <w:r w:rsidRPr="004B1091">
        <w:rPr>
          <w:rFonts w:ascii="Comic Sans MS" w:hAnsi="Comic Sans MS"/>
          <w:sz w:val="28"/>
          <w:szCs w:val="28"/>
        </w:rPr>
        <w:t>Please try to complete the following activities:</w:t>
      </w:r>
    </w:p>
    <w:p w14:paraId="0B21E1C3" w14:textId="77777777" w:rsidR="00192EC7" w:rsidRPr="004B1091" w:rsidRDefault="00192EC7" w:rsidP="00192EC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B1091">
        <w:rPr>
          <w:rFonts w:ascii="Comic Sans MS" w:hAnsi="Comic Sans MS"/>
          <w:sz w:val="28"/>
          <w:szCs w:val="28"/>
        </w:rPr>
        <w:t>Watch the video</w:t>
      </w:r>
    </w:p>
    <w:p w14:paraId="48482D00" w14:textId="77777777" w:rsidR="00192EC7" w:rsidRPr="004B1091" w:rsidRDefault="00192EC7" w:rsidP="00192EC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B1091">
        <w:rPr>
          <w:rFonts w:ascii="Comic Sans MS" w:hAnsi="Comic Sans MS"/>
          <w:sz w:val="28"/>
          <w:szCs w:val="28"/>
        </w:rPr>
        <w:t>Go through the flashcards</w:t>
      </w:r>
    </w:p>
    <w:p w14:paraId="08C1C05E" w14:textId="77777777" w:rsidR="00192EC7" w:rsidRPr="004B1091" w:rsidRDefault="00192EC7" w:rsidP="00192EC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B1091">
        <w:rPr>
          <w:rFonts w:ascii="Comic Sans MS" w:hAnsi="Comic Sans MS"/>
          <w:sz w:val="28"/>
          <w:szCs w:val="28"/>
        </w:rPr>
        <w:t>Listen to the two people describe their free time activities then drag and drop the symbols on to the people. Check your answers.</w:t>
      </w:r>
    </w:p>
    <w:p w14:paraId="75BB565D" w14:textId="77777777" w:rsidR="00192EC7" w:rsidRPr="004B1091" w:rsidRDefault="00192EC7" w:rsidP="00192EC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B1091">
        <w:rPr>
          <w:rFonts w:ascii="Comic Sans MS" w:hAnsi="Comic Sans MS"/>
          <w:sz w:val="28"/>
          <w:szCs w:val="28"/>
        </w:rPr>
        <w:t>Write your own opinion sentences about your hobbies</w:t>
      </w:r>
    </w:p>
    <w:p w14:paraId="7D1E7A89" w14:textId="1B85E1FE" w:rsidR="00192EC7" w:rsidRPr="004B1091" w:rsidRDefault="00192EC7" w:rsidP="00192EC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B1091">
        <w:rPr>
          <w:rFonts w:ascii="Comic Sans MS" w:hAnsi="Comic Sans MS"/>
          <w:sz w:val="28"/>
          <w:szCs w:val="28"/>
        </w:rPr>
        <w:t>Watch the video a few times about the two girls trying to fix a date to meet and then take the quiz.</w:t>
      </w:r>
    </w:p>
    <w:p w14:paraId="7A3B932E" w14:textId="5717BB3C" w:rsidR="00287A86" w:rsidRPr="004B1091" w:rsidRDefault="00287A86" w:rsidP="00287A86">
      <w:pPr>
        <w:rPr>
          <w:rFonts w:ascii="Comic Sans MS" w:hAnsi="Comic Sans MS"/>
          <w:sz w:val="28"/>
          <w:szCs w:val="28"/>
          <w:u w:val="single"/>
        </w:rPr>
      </w:pPr>
      <w:r w:rsidRPr="004B1091">
        <w:rPr>
          <w:rFonts w:ascii="Comic Sans MS" w:hAnsi="Comic Sans MS"/>
          <w:sz w:val="28"/>
          <w:szCs w:val="28"/>
          <w:u w:val="single"/>
        </w:rPr>
        <w:t>Lesson 2</w:t>
      </w:r>
    </w:p>
    <w:p w14:paraId="4476CDD4" w14:textId="3507A7F0" w:rsidR="00287A86" w:rsidRPr="004B1091" w:rsidRDefault="00287A86" w:rsidP="00287A86">
      <w:pPr>
        <w:rPr>
          <w:rFonts w:ascii="Comic Sans MS" w:hAnsi="Comic Sans MS"/>
          <w:sz w:val="28"/>
          <w:szCs w:val="28"/>
          <w:u w:val="single"/>
        </w:rPr>
      </w:pPr>
      <w:r w:rsidRPr="004B1091">
        <w:rPr>
          <w:rFonts w:ascii="Comic Sans MS" w:hAnsi="Comic Sans MS"/>
          <w:sz w:val="28"/>
          <w:szCs w:val="28"/>
          <w:u w:val="single"/>
        </w:rPr>
        <w:t>In the ice-cream parlour</w:t>
      </w:r>
    </w:p>
    <w:p w14:paraId="01C26028" w14:textId="27EB05E3" w:rsidR="00577FD4" w:rsidRPr="004B1091" w:rsidRDefault="00577FD4" w:rsidP="00287A86">
      <w:pPr>
        <w:rPr>
          <w:rFonts w:ascii="Comic Sans MS" w:hAnsi="Comic Sans MS"/>
          <w:sz w:val="28"/>
          <w:szCs w:val="28"/>
        </w:rPr>
      </w:pPr>
      <w:r w:rsidRPr="004B1091">
        <w:rPr>
          <w:rFonts w:ascii="Comic Sans MS" w:hAnsi="Comic Sans MS"/>
          <w:sz w:val="28"/>
          <w:szCs w:val="28"/>
        </w:rPr>
        <w:t>Go through the German WC 8</w:t>
      </w:r>
      <w:r w:rsidRPr="004B1091">
        <w:rPr>
          <w:rFonts w:ascii="Comic Sans MS" w:hAnsi="Comic Sans MS"/>
          <w:sz w:val="28"/>
          <w:szCs w:val="28"/>
          <w:vertAlign w:val="superscript"/>
        </w:rPr>
        <w:t>th</w:t>
      </w:r>
      <w:r w:rsidRPr="004B1091">
        <w:rPr>
          <w:rFonts w:ascii="Comic Sans MS" w:hAnsi="Comic Sans MS"/>
          <w:sz w:val="28"/>
          <w:szCs w:val="28"/>
        </w:rPr>
        <w:t xml:space="preserve"> June PowerPoint and complete the tasks as you go. By the end you will hopefully be able to order something to eat and drink for </w:t>
      </w:r>
      <w:proofErr w:type="spellStart"/>
      <w:r w:rsidRPr="004B1091">
        <w:rPr>
          <w:rFonts w:ascii="Comic Sans MS" w:hAnsi="Comic Sans MS"/>
          <w:sz w:val="28"/>
          <w:szCs w:val="28"/>
        </w:rPr>
        <w:t>Spongebob</w:t>
      </w:r>
      <w:proofErr w:type="spellEnd"/>
      <w:r w:rsidRPr="004B1091">
        <w:rPr>
          <w:rFonts w:ascii="Comic Sans MS" w:hAnsi="Comic Sans MS"/>
          <w:sz w:val="28"/>
          <w:szCs w:val="28"/>
        </w:rPr>
        <w:t>, which is different to the example.</w:t>
      </w:r>
    </w:p>
    <w:p w14:paraId="4C080C76" w14:textId="224A328C" w:rsidR="00577FD4" w:rsidRPr="004B1091" w:rsidRDefault="00577FD4" w:rsidP="00287A86">
      <w:pPr>
        <w:rPr>
          <w:rFonts w:ascii="Comic Sans MS" w:hAnsi="Comic Sans MS"/>
          <w:sz w:val="28"/>
          <w:szCs w:val="28"/>
        </w:rPr>
      </w:pPr>
      <w:r w:rsidRPr="004B1091">
        <w:rPr>
          <w:rFonts w:ascii="Comic Sans MS" w:hAnsi="Comic Sans MS"/>
          <w:sz w:val="28"/>
          <w:szCs w:val="28"/>
        </w:rPr>
        <w:t>Extra: Find a recipe for ice-cream</w:t>
      </w:r>
      <w:r w:rsidR="004B1091">
        <w:rPr>
          <w:rFonts w:ascii="Comic Sans MS" w:hAnsi="Comic Sans MS"/>
          <w:sz w:val="28"/>
          <w:szCs w:val="28"/>
        </w:rPr>
        <w:t xml:space="preserve"> of your choice</w:t>
      </w:r>
      <w:r w:rsidRPr="004B1091">
        <w:rPr>
          <w:rFonts w:ascii="Comic Sans MS" w:hAnsi="Comic Sans MS"/>
          <w:sz w:val="28"/>
          <w:szCs w:val="28"/>
        </w:rPr>
        <w:t>. On the WC 8</w:t>
      </w:r>
      <w:r w:rsidRPr="004B1091">
        <w:rPr>
          <w:rFonts w:ascii="Comic Sans MS" w:hAnsi="Comic Sans MS"/>
          <w:sz w:val="28"/>
          <w:szCs w:val="28"/>
          <w:vertAlign w:val="superscript"/>
        </w:rPr>
        <w:t>th</w:t>
      </w:r>
      <w:r w:rsidRPr="004B1091">
        <w:rPr>
          <w:rFonts w:ascii="Comic Sans MS" w:hAnsi="Comic Sans MS"/>
          <w:sz w:val="28"/>
          <w:szCs w:val="28"/>
        </w:rPr>
        <w:t xml:space="preserve"> June Extra sheet write down the ingredients for this ice-cream in German as well as the method. If you can, have a go at making it and be sure to send in a pic for the newsletter of you eating it, together with your completed </w:t>
      </w:r>
      <w:r w:rsidR="004B1091" w:rsidRPr="004B1091">
        <w:rPr>
          <w:rFonts w:ascii="Comic Sans MS" w:hAnsi="Comic Sans MS"/>
          <w:sz w:val="28"/>
          <w:szCs w:val="28"/>
        </w:rPr>
        <w:t>s</w:t>
      </w:r>
      <w:r w:rsidRPr="004B1091">
        <w:rPr>
          <w:rFonts w:ascii="Comic Sans MS" w:hAnsi="Comic Sans MS"/>
          <w:sz w:val="28"/>
          <w:szCs w:val="28"/>
        </w:rPr>
        <w:t>heet!</w:t>
      </w:r>
    </w:p>
    <w:p w14:paraId="17266833" w14:textId="1A86E8F7" w:rsidR="00577FD4" w:rsidRPr="004B1091" w:rsidRDefault="00577FD4" w:rsidP="00287A86">
      <w:pPr>
        <w:rPr>
          <w:rFonts w:ascii="Comic Sans MS" w:hAnsi="Comic Sans MS"/>
          <w:sz w:val="28"/>
          <w:szCs w:val="28"/>
          <w:u w:val="single"/>
        </w:rPr>
      </w:pPr>
    </w:p>
    <w:p w14:paraId="39EBD9FA" w14:textId="3849AA7E" w:rsidR="00192EC7" w:rsidRPr="004B1091" w:rsidRDefault="00192EC7">
      <w:pPr>
        <w:rPr>
          <w:rFonts w:ascii="Comic Sans MS" w:hAnsi="Comic Sans MS"/>
          <w:sz w:val="28"/>
          <w:szCs w:val="28"/>
        </w:rPr>
      </w:pPr>
      <w:r w:rsidRPr="004B1091">
        <w:rPr>
          <w:rFonts w:ascii="Comic Sans MS" w:hAnsi="Comic Sans MS"/>
          <w:sz w:val="28"/>
          <w:szCs w:val="28"/>
        </w:rPr>
        <w:t xml:space="preserve"> </w:t>
      </w:r>
    </w:p>
    <w:sectPr w:rsidR="00192EC7" w:rsidRPr="004B10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82006"/>
    <w:multiLevelType w:val="hybridMultilevel"/>
    <w:tmpl w:val="F3C67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C7"/>
    <w:rsid w:val="00192EC7"/>
    <w:rsid w:val="00287A86"/>
    <w:rsid w:val="0037428C"/>
    <w:rsid w:val="004B1091"/>
    <w:rsid w:val="00577FD4"/>
    <w:rsid w:val="0089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ABB31"/>
  <w15:chartTrackingRefBased/>
  <w15:docId w15:val="{9D8DD963-D842-42A7-971A-12A3B410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1593C7CB</Template>
  <TotalTime>1</TotalTime>
  <Pages>1</Pages>
  <Words>178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J Ridgeon</cp:lastModifiedBy>
  <cp:revision>2</cp:revision>
  <dcterms:created xsi:type="dcterms:W3CDTF">2020-05-12T09:51:00Z</dcterms:created>
  <dcterms:modified xsi:type="dcterms:W3CDTF">2020-05-12T09:51:00Z</dcterms:modified>
</cp:coreProperties>
</file>