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13" w:rsidRPr="00E94013" w:rsidRDefault="00E94013" w:rsidP="00E94013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Stratton C of E LTP  2025 - 26</w:t>
      </w:r>
      <w:r w:rsidRPr="00E94013">
        <w:rPr>
          <w:rFonts w:ascii="Arial" w:hAnsi="Arial" w:cs="Arial"/>
          <w:u w:val="single"/>
        </w:rPr>
        <w:t xml:space="preserve"> Year 5</w:t>
      </w:r>
      <w:r w:rsidRPr="00E94013">
        <w:rPr>
          <w:rFonts w:ascii="Arial" w:hAnsi="Arial" w:cs="Arial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181"/>
        <w:gridCol w:w="1938"/>
        <w:gridCol w:w="2160"/>
        <w:gridCol w:w="2519"/>
        <w:gridCol w:w="2142"/>
        <w:gridCol w:w="1991"/>
        <w:gridCol w:w="2084"/>
      </w:tblGrid>
      <w:tr w:rsidR="00E94013" w:rsidRPr="00E94013" w:rsidTr="00E94013">
        <w:trPr>
          <w:trHeight w:val="300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 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Term 1 and 2  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Term 3 and 4  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Term 5 and 6  </w:t>
            </w:r>
          </w:p>
        </w:tc>
      </w:tr>
      <w:tr w:rsidR="00E94013" w:rsidRPr="00E94013" w:rsidTr="00E94013">
        <w:trPr>
          <w:trHeight w:val="300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Subject focus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Class book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Reading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History</w:t>
            </w:r>
            <w:r w:rsidRPr="00E94013">
              <w:rPr>
                <w:rFonts w:ascii="Arial" w:hAnsi="Arial" w:cs="Arial"/>
              </w:rPr>
              <w:t xml:space="preserve"> Art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VI Spy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  </w:t>
            </w:r>
            <w:r>
              <w:rPr>
                <w:rFonts w:ascii="Arial" w:hAnsi="Arial" w:cs="Arial"/>
              </w:rPr>
              <w:t>Geography</w:t>
            </w:r>
            <w:r w:rsidRPr="00E94013">
              <w:rPr>
                <w:rFonts w:ascii="Arial" w:hAnsi="Arial" w:cs="Arial"/>
              </w:rPr>
              <w:t>/DT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All About Me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Non- fiction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  <w:r w:rsidRPr="00E94013">
              <w:rPr>
                <w:rFonts w:ascii="Arial" w:hAnsi="Arial" w:cs="Arial"/>
              </w:rPr>
              <w:t>/Art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The Girl Who Stole an Elephant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  <w:r w:rsidRPr="00E94013">
              <w:rPr>
                <w:rFonts w:ascii="Arial" w:hAnsi="Arial" w:cs="Arial"/>
              </w:rPr>
              <w:t>/Art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The Boy at the Back of the Class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DT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Kensuke’s Kingdom 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Geograhy</w:t>
            </w:r>
            <w:proofErr w:type="spellEnd"/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DT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 Bear called Paddington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  <w:tr w:rsidR="00E94013" w:rsidRPr="00E94013" w:rsidTr="00E94013">
        <w:trPr>
          <w:trHeight w:val="300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Poetry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How The Tortoise Got </w:t>
            </w:r>
            <w:proofErr w:type="gramStart"/>
            <w:r w:rsidRPr="00E94013">
              <w:rPr>
                <w:rFonts w:ascii="Arial" w:hAnsi="Arial" w:cs="Arial"/>
              </w:rPr>
              <w:t>Its</w:t>
            </w:r>
            <w:proofErr w:type="gramEnd"/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Shell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(Nursery or traditional) 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Pegasus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Eleanor </w:t>
            </w:r>
            <w:proofErr w:type="spellStart"/>
            <w:r w:rsidRPr="00E94013">
              <w:rPr>
                <w:rFonts w:ascii="Arial" w:hAnsi="Arial" w:cs="Arial"/>
              </w:rPr>
              <w:t>Farjeon</w:t>
            </w:r>
            <w:proofErr w:type="spellEnd"/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(Rhyme)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Gran, can you rap?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Jack </w:t>
            </w:r>
            <w:proofErr w:type="spellStart"/>
            <w:r w:rsidRPr="00E94013">
              <w:rPr>
                <w:rFonts w:ascii="Arial" w:hAnsi="Arial" w:cs="Arial"/>
              </w:rPr>
              <w:t>Ousbey</w:t>
            </w:r>
            <w:proofErr w:type="spellEnd"/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(Rhythmic)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The Walrus and the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Carpenter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Lewis </w:t>
            </w:r>
            <w:proofErr w:type="spellStart"/>
            <w:r w:rsidRPr="00E94013">
              <w:rPr>
                <w:rFonts w:ascii="Arial" w:hAnsi="Arial" w:cs="Arial"/>
              </w:rPr>
              <w:t>Caroll</w:t>
            </w:r>
            <w:proofErr w:type="spellEnd"/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(Nonsense)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Betty </w:t>
            </w:r>
            <w:proofErr w:type="spellStart"/>
            <w:r w:rsidRPr="00E94013">
              <w:rPr>
                <w:rFonts w:ascii="Arial" w:hAnsi="Arial" w:cs="Arial"/>
              </w:rPr>
              <w:t>Botter</w:t>
            </w:r>
            <w:proofErr w:type="spellEnd"/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Anon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(ALLITERATIVE)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What Am I?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Richard Caley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(Word play) </w:t>
            </w:r>
          </w:p>
        </w:tc>
      </w:tr>
      <w:tr w:rsidR="00E94013" w:rsidRPr="00E94013" w:rsidTr="00E94013">
        <w:trPr>
          <w:trHeight w:val="300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Writing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84935" w:rsidRDefault="00684935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The Present (narrative)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684935">
              <w:rPr>
                <w:rFonts w:ascii="Arial" w:hAnsi="Arial" w:cs="Arial"/>
              </w:rPr>
              <w:t>Screen Use (balanced argument)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 xml:space="preserve">The Flying Books of Mr Morris </w:t>
            </w:r>
            <w:proofErr w:type="spellStart"/>
            <w:r w:rsidRPr="00E94013">
              <w:rPr>
                <w:rFonts w:ascii="Arial" w:hAnsi="Arial" w:cs="Arial"/>
              </w:rPr>
              <w:t>Lessmore</w:t>
            </w:r>
            <w:proofErr w:type="spellEnd"/>
            <w:r w:rsidRPr="00E94013">
              <w:rPr>
                <w:rFonts w:ascii="Arial" w:hAnsi="Arial" w:cs="Arial"/>
              </w:rPr>
              <w:t xml:space="preserve"> (narrative)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Christmas Poetry Week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One Small Step (narrative)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Penguins (non – chronological report)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Nowhere Emporium (narrative)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Plastic Pollution (speech)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The Explorer(narrative)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Poetry Week</w:t>
            </w:r>
          </w:p>
        </w:tc>
      </w:tr>
      <w:tr w:rsidR="00E94013" w:rsidRPr="00E94013" w:rsidTr="00E94013">
        <w:trPr>
          <w:trHeight w:val="300"/>
        </w:trPr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Maths 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Number and Place Value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Decimals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Geometry: Properties of Shapes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Addition and Subtraction Multiplication and Division: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-Powers of 10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- Properties of Numbers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Multiplication and Division: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Written Methods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Geometry: Position and Direction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Fractions, Decimals, and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Percentages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Measurement: Length, Mass, and Capacity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Fractions: Calculating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Measurement: Area and Volume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Geometry: Properties of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Shapes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Measurement: Time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Statistics </w:t>
            </w:r>
          </w:p>
        </w:tc>
      </w:tr>
      <w:tr w:rsidR="00E94013" w:rsidRPr="00E94013" w:rsidTr="00E94013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lastRenderedPageBreak/>
              <w:t>Science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• 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 – Mixtures and separating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 – Properties and changes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Forces and Space – Earth and space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 things: Life cycles and reproduction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Forces and Space- Unbalanced Forces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Human timeline and 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connections.</w:t>
            </w:r>
          </w:p>
        </w:tc>
      </w:tr>
      <w:tr w:rsidR="00E94013" w:rsidRPr="00E94013" w:rsidTr="00E94013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Science – Working Scientifically </w:t>
            </w:r>
          </w:p>
        </w:tc>
        <w:tc>
          <w:tcPr>
            <w:tcW w:w="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133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sym w:font="Symbol" w:char="F0A7"/>
            </w:r>
            <w:r w:rsidRPr="00E94013">
              <w:rPr>
                <w:rFonts w:ascii="Arial" w:hAnsi="Arial" w:cs="Arial"/>
              </w:rPr>
              <w:t xml:space="preserve"> planning different types of scientific enquiries to answer questions, including recognising and controlling variables where necessary 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sym w:font="Symbol" w:char="F0A7"/>
            </w:r>
            <w:r w:rsidRPr="00E94013">
              <w:rPr>
                <w:rFonts w:ascii="Arial" w:hAnsi="Arial" w:cs="Arial"/>
              </w:rPr>
              <w:t xml:space="preserve"> taking measurements, using a range of scientific equipment, with increasing accuracy and precision, taking repeat readings when appropriate 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sym w:font="Symbol" w:char="F0A7"/>
            </w:r>
            <w:r w:rsidRPr="00E94013">
              <w:rPr>
                <w:rFonts w:ascii="Arial" w:hAnsi="Arial" w:cs="Arial"/>
              </w:rPr>
              <w:t xml:space="preserve"> recording data and results of increasing complexity using scientific diagrams and labels, classification keys, tables, scatter graphs, bar and line graphs  </w:t>
            </w:r>
            <w:r w:rsidRPr="00E94013">
              <w:rPr>
                <w:rFonts w:ascii="Arial" w:hAnsi="Arial" w:cs="Arial"/>
              </w:rPr>
              <w:sym w:font="Symbol" w:char="F0A7"/>
            </w:r>
            <w:r w:rsidRPr="00E94013">
              <w:rPr>
                <w:rFonts w:ascii="Arial" w:hAnsi="Arial" w:cs="Arial"/>
              </w:rPr>
              <w:t xml:space="preserve"> using test results to make predictions to set up further comparative and fair tests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sym w:font="Symbol" w:char="F0A7"/>
            </w:r>
            <w:r w:rsidRPr="00E94013">
              <w:rPr>
                <w:rFonts w:ascii="Arial" w:hAnsi="Arial" w:cs="Arial"/>
              </w:rPr>
              <w:t xml:space="preserve"> reporting and presenting findings from enquiries, including conclusions, causal relationships and explanations of and degree of trust in results, in oral and written forms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such as displays and other presentations 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sym w:font="Symbol" w:char="F0A7"/>
            </w:r>
            <w:r w:rsidRPr="00E94013">
              <w:rPr>
                <w:rFonts w:ascii="Arial" w:hAnsi="Arial" w:cs="Arial"/>
              </w:rPr>
              <w:t xml:space="preserve"> identifying scientific evidence that has been used to support or refute ideas or arguments </w:t>
            </w:r>
          </w:p>
        </w:tc>
      </w:tr>
    </w:tbl>
    <w:p w:rsidR="00E94013" w:rsidRPr="00E94013" w:rsidRDefault="00E94013" w:rsidP="00E94013">
      <w:pPr>
        <w:rPr>
          <w:rFonts w:ascii="Arial" w:hAnsi="Arial" w:cs="Arial"/>
        </w:rPr>
      </w:pPr>
      <w:r w:rsidRPr="00E94013">
        <w:rPr>
          <w:rFonts w:ascii="Arial" w:hAnsi="Arial" w:cs="Aria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2140"/>
        <w:gridCol w:w="2132"/>
        <w:gridCol w:w="1881"/>
        <w:gridCol w:w="2156"/>
        <w:gridCol w:w="2326"/>
        <w:gridCol w:w="2327"/>
      </w:tblGrid>
      <w:tr w:rsidR="00684935" w:rsidRPr="00E94013" w:rsidTr="00E94013">
        <w:trPr>
          <w:trHeight w:val="30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Geography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684935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life like in the Alps?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684935" w:rsidP="00684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do Oceans matter?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  <w:r w:rsidR="00684935">
              <w:rPr>
                <w:rFonts w:ascii="Arial" w:hAnsi="Arial" w:cs="Arial"/>
              </w:rPr>
              <w:t>Would you like to live in the desert?</w:t>
            </w:r>
          </w:p>
        </w:tc>
      </w:tr>
      <w:tr w:rsidR="00684935" w:rsidRPr="00E94013" w:rsidTr="00E94013">
        <w:trPr>
          <w:trHeight w:val="30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 History  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684935" w:rsidRDefault="00684935" w:rsidP="00E94013">
            <w:pPr>
              <w:rPr>
                <w:rFonts w:ascii="Arial" w:hAnsi="Arial" w:cs="Arial"/>
              </w:rPr>
            </w:pPr>
            <w:r w:rsidRPr="00684935">
              <w:rPr>
                <w:rFonts w:ascii="Arial" w:hAnsi="Arial" w:cs="Arial"/>
              </w:rPr>
              <w:t>Vikings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94013" w:rsidRPr="00E94013" w:rsidRDefault="00684935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Tudors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684935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Greeks</w:t>
            </w:r>
            <w:bookmarkStart w:id="0" w:name="_GoBack"/>
            <w:bookmarkEnd w:id="0"/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</w:tr>
    </w:tbl>
    <w:p w:rsidR="00E94013" w:rsidRPr="00E94013" w:rsidRDefault="00E94013" w:rsidP="00E94013">
      <w:pPr>
        <w:rPr>
          <w:rFonts w:ascii="Arial" w:hAnsi="Arial" w:cs="Arial"/>
        </w:rPr>
      </w:pPr>
      <w:r w:rsidRPr="00E94013">
        <w:rPr>
          <w:rFonts w:ascii="Arial" w:hAnsi="Arial" w:cs="Aria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2206"/>
        <w:gridCol w:w="2185"/>
        <w:gridCol w:w="1913"/>
        <w:gridCol w:w="2127"/>
        <w:gridCol w:w="2281"/>
        <w:gridCol w:w="2349"/>
      </w:tblGrid>
      <w:tr w:rsidR="00E94013" w:rsidRPr="00E94013" w:rsidTr="00E94013">
        <w:trPr>
          <w:trHeight w:val="30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R.E.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What does it mean if Christians believe God is holy and loving?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What Does It Mean to Be a Muslim in Britain Today? 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Why is the Torah So Important to Jewish People?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Creation and Science ; Confliction or Complementary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How can following God bring freedom and Justice?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What matters most to humanists and Christians? </w:t>
            </w:r>
          </w:p>
        </w:tc>
      </w:tr>
      <w:tr w:rsidR="00E94013" w:rsidRPr="00E94013" w:rsidTr="00E94013">
        <w:trPr>
          <w:trHeight w:val="300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Wellbeing 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Me and my relationships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Valuing difference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Keeping myself safe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Rights and Responsibilities   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Growing and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Changing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Being my Best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</w:tbl>
    <w:p w:rsidR="00E94013" w:rsidRPr="00E94013" w:rsidRDefault="00E94013" w:rsidP="00E94013">
      <w:pPr>
        <w:rPr>
          <w:rFonts w:ascii="Arial" w:hAnsi="Arial" w:cs="Arial"/>
        </w:rPr>
      </w:pPr>
      <w:r w:rsidRPr="00E94013">
        <w:rPr>
          <w:rFonts w:ascii="Arial" w:hAnsi="Arial" w:cs="Aria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18"/>
        <w:gridCol w:w="2189"/>
        <w:gridCol w:w="2143"/>
        <w:gridCol w:w="2302"/>
        <w:gridCol w:w="2089"/>
        <w:gridCol w:w="2093"/>
        <w:gridCol w:w="2245"/>
      </w:tblGrid>
      <w:tr w:rsidR="00E94013" w:rsidRPr="00E94013" w:rsidTr="00E94013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Art  </w:t>
            </w: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Typography and maps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Fashion Design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Highlighting global issues </w:t>
            </w:r>
          </w:p>
        </w:tc>
        <w:tc>
          <w:tcPr>
            <w:tcW w:w="4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  <w:tr w:rsidR="00E94013" w:rsidRPr="00E94013" w:rsidTr="00E94013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PE  </w:t>
            </w: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Netball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Coordination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Ball Skills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Agility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Reaction / Response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Tag Rugby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Static Balance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Seated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Static Balance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Floor Work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Dance/Gym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Dynamic Balance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On a Line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Counter Balance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With a Partner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Cross Country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Dynamic Balance to Agility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Jumping and Landing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Static Balance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One Leg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Athletics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Static Balance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Stance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Coordination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Footwork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C4E32" w:rsidRDefault="00FC4E32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Rounders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Sports Day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Coordination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Sending and Receiving 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Agility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Ball Chasing 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  <w:tr w:rsidR="00E94013" w:rsidRPr="00E94013" w:rsidTr="00E94013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D.T.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 </w:t>
            </w: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Structures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Hanging Sculpture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Cooking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Seasonal soup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Mechanisms and electronics 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Crumble Controllers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  <w:tr w:rsidR="00E94013" w:rsidRPr="00E94013" w:rsidTr="00E94013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Music </w:t>
            </w: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Flutes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  <w:r w:rsidR="00684935">
              <w:rPr>
                <w:rFonts w:ascii="Arial" w:hAnsi="Arial" w:cs="Arial"/>
              </w:rPr>
              <w:t>Flute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Melody and Harmony in Music 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Composing and chords </w:t>
            </w:r>
          </w:p>
        </w:tc>
      </w:tr>
      <w:tr w:rsidR="00E94013" w:rsidRPr="00E94013" w:rsidTr="00E94013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French </w:t>
            </w: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Pleased to meet you 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Family and Friends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School Life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  <w:tr w:rsidR="00E94013" w:rsidRPr="00E94013" w:rsidTr="00E94013">
        <w:trPr>
          <w:trHeight w:val="300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Computing  </w:t>
            </w:r>
          </w:p>
        </w:tc>
        <w:tc>
          <w:tcPr>
            <w:tcW w:w="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E94013">
              <w:rPr>
                <w:rFonts w:ascii="Arial" w:hAnsi="Arial" w:cs="Arial"/>
              </w:rPr>
              <w:t>E.Safety</w:t>
            </w:r>
            <w:proofErr w:type="spellEnd"/>
            <w:proofErr w:type="gramEnd"/>
            <w:r w:rsidRPr="00E94013">
              <w:rPr>
                <w:rFonts w:ascii="Arial" w:hAnsi="Arial" w:cs="Arial"/>
              </w:rPr>
              <w:t>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Technology in our world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Multi-media </w:t>
            </w:r>
          </w:p>
          <w:p w:rsid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Text and images 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design</w:t>
            </w:r>
          </w:p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Data Handling 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94013" w:rsidRPr="00E94013" w:rsidRDefault="00E94013" w:rsidP="00E94013">
            <w:pPr>
              <w:rPr>
                <w:rFonts w:ascii="Arial" w:hAnsi="Arial" w:cs="Arial"/>
              </w:rPr>
            </w:pPr>
            <w:r w:rsidRPr="00E94013">
              <w:rPr>
                <w:rFonts w:ascii="Arial" w:hAnsi="Arial" w:cs="Arial"/>
              </w:rPr>
              <w:t> </w:t>
            </w:r>
          </w:p>
        </w:tc>
      </w:tr>
    </w:tbl>
    <w:p w:rsidR="002E59FB" w:rsidRPr="00582C91" w:rsidRDefault="002E59FB" w:rsidP="00D457FD">
      <w:pPr>
        <w:rPr>
          <w:rFonts w:ascii="Arial" w:hAnsi="Arial" w:cs="Arial"/>
        </w:rPr>
      </w:pPr>
    </w:p>
    <w:sectPr w:rsidR="002E59FB" w:rsidRPr="00582C91" w:rsidSect="00E9401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3B635E"/>
    <w:multiLevelType w:val="multilevel"/>
    <w:tmpl w:val="900C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C5362"/>
    <w:multiLevelType w:val="multilevel"/>
    <w:tmpl w:val="5DD8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13"/>
    <w:rsid w:val="00004331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4463E"/>
    <w:rsid w:val="00152763"/>
    <w:rsid w:val="00152E89"/>
    <w:rsid w:val="00153E4B"/>
    <w:rsid w:val="00170535"/>
    <w:rsid w:val="00170F19"/>
    <w:rsid w:val="00182807"/>
    <w:rsid w:val="001A4754"/>
    <w:rsid w:val="001B00D8"/>
    <w:rsid w:val="001B3123"/>
    <w:rsid w:val="001B4D34"/>
    <w:rsid w:val="001D74A7"/>
    <w:rsid w:val="001E235B"/>
    <w:rsid w:val="001F5748"/>
    <w:rsid w:val="001F6170"/>
    <w:rsid w:val="00212857"/>
    <w:rsid w:val="00230A08"/>
    <w:rsid w:val="0025631C"/>
    <w:rsid w:val="00273B6C"/>
    <w:rsid w:val="00280815"/>
    <w:rsid w:val="00290CCE"/>
    <w:rsid w:val="002954BD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07F"/>
    <w:rsid w:val="00313985"/>
    <w:rsid w:val="00313CCB"/>
    <w:rsid w:val="0032480A"/>
    <w:rsid w:val="00331046"/>
    <w:rsid w:val="0033632B"/>
    <w:rsid w:val="00340460"/>
    <w:rsid w:val="00347D73"/>
    <w:rsid w:val="00365425"/>
    <w:rsid w:val="0036786C"/>
    <w:rsid w:val="00371C9A"/>
    <w:rsid w:val="00383B0E"/>
    <w:rsid w:val="00392911"/>
    <w:rsid w:val="003B18B7"/>
    <w:rsid w:val="003B329C"/>
    <w:rsid w:val="003B6659"/>
    <w:rsid w:val="003B73BD"/>
    <w:rsid w:val="003D6ED0"/>
    <w:rsid w:val="003E4BAB"/>
    <w:rsid w:val="003F39BE"/>
    <w:rsid w:val="004016E0"/>
    <w:rsid w:val="00422E5B"/>
    <w:rsid w:val="00431FC3"/>
    <w:rsid w:val="00456AE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E86"/>
    <w:rsid w:val="00525FF8"/>
    <w:rsid w:val="005333F5"/>
    <w:rsid w:val="005568BB"/>
    <w:rsid w:val="00565814"/>
    <w:rsid w:val="0056760A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5F1A3C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84935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5733"/>
    <w:rsid w:val="00727CE2"/>
    <w:rsid w:val="007500D8"/>
    <w:rsid w:val="00765313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709A3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8F77FD"/>
    <w:rsid w:val="00901EF8"/>
    <w:rsid w:val="009263DA"/>
    <w:rsid w:val="009267D8"/>
    <w:rsid w:val="00926F8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262CB"/>
    <w:rsid w:val="00A41F02"/>
    <w:rsid w:val="00A80AAF"/>
    <w:rsid w:val="00AA4FBB"/>
    <w:rsid w:val="00AB0A73"/>
    <w:rsid w:val="00AB381B"/>
    <w:rsid w:val="00AB4FDD"/>
    <w:rsid w:val="00AC55E5"/>
    <w:rsid w:val="00AC7A58"/>
    <w:rsid w:val="00AD1514"/>
    <w:rsid w:val="00AE3C7D"/>
    <w:rsid w:val="00AF5A13"/>
    <w:rsid w:val="00AF71AF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14FF"/>
    <w:rsid w:val="00BC6650"/>
    <w:rsid w:val="00BE1123"/>
    <w:rsid w:val="00BF6354"/>
    <w:rsid w:val="00C0099A"/>
    <w:rsid w:val="00C04480"/>
    <w:rsid w:val="00C24C95"/>
    <w:rsid w:val="00C52A24"/>
    <w:rsid w:val="00C52BBC"/>
    <w:rsid w:val="00C53E96"/>
    <w:rsid w:val="00C65A67"/>
    <w:rsid w:val="00C70BC5"/>
    <w:rsid w:val="00C75CDE"/>
    <w:rsid w:val="00C92E6E"/>
    <w:rsid w:val="00CA126D"/>
    <w:rsid w:val="00CD1399"/>
    <w:rsid w:val="00CD75A0"/>
    <w:rsid w:val="00CE5C8B"/>
    <w:rsid w:val="00CE6E45"/>
    <w:rsid w:val="00CF2F04"/>
    <w:rsid w:val="00D12ED8"/>
    <w:rsid w:val="00D2746E"/>
    <w:rsid w:val="00D31F6C"/>
    <w:rsid w:val="00D33AFC"/>
    <w:rsid w:val="00D36675"/>
    <w:rsid w:val="00D457FD"/>
    <w:rsid w:val="00D6044E"/>
    <w:rsid w:val="00D67B50"/>
    <w:rsid w:val="00D7578F"/>
    <w:rsid w:val="00D75A33"/>
    <w:rsid w:val="00D80219"/>
    <w:rsid w:val="00D806B1"/>
    <w:rsid w:val="00D92DB5"/>
    <w:rsid w:val="00D94512"/>
    <w:rsid w:val="00DA700A"/>
    <w:rsid w:val="00DA7408"/>
    <w:rsid w:val="00DA7EB0"/>
    <w:rsid w:val="00DB19B2"/>
    <w:rsid w:val="00DB4844"/>
    <w:rsid w:val="00DD3CFC"/>
    <w:rsid w:val="00DD66ED"/>
    <w:rsid w:val="00E42356"/>
    <w:rsid w:val="00E450CE"/>
    <w:rsid w:val="00E5067A"/>
    <w:rsid w:val="00E762F7"/>
    <w:rsid w:val="00E9282E"/>
    <w:rsid w:val="00E94013"/>
    <w:rsid w:val="00E9425A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647CA"/>
    <w:rsid w:val="00F70746"/>
    <w:rsid w:val="00F71992"/>
    <w:rsid w:val="00F71AAE"/>
    <w:rsid w:val="00F91CA5"/>
    <w:rsid w:val="00F92207"/>
    <w:rsid w:val="00F959BE"/>
    <w:rsid w:val="00FC4E32"/>
    <w:rsid w:val="00FC77D2"/>
    <w:rsid w:val="00FD60DE"/>
    <w:rsid w:val="00FE3A8D"/>
    <w:rsid w:val="00FE49CC"/>
    <w:rsid w:val="00FF3371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D894B"/>
  <w15:chartTrackingRefBased/>
  <w15:docId w15:val="{2DEE67B3-7ADB-46C3-853A-F59DFDD7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1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7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3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4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1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8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6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0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6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7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2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74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1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0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7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8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1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7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8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5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0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1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06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6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5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1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3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2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6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2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0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9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0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9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91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06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5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09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0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2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1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17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91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8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7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0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11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51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2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2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5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0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1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7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86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5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8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4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6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7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4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6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6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8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0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0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3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0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1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22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5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4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7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9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8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10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6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7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5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3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5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7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8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5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3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7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5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0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5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8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1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9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1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3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6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4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1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0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5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9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25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0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4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16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6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8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8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4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7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9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3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0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76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75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5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5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5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78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1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9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7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63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6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6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1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4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1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90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8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9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7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16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7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9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4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8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9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3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22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1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5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9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9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4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03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6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11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8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2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09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3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9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2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0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05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8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7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2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7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8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4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2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3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26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9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5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3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7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01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75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7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0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5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1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9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8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9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9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83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2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5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39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7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2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1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4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0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9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8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0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63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6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7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0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7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1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0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7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6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6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5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0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3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3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16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4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6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4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13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63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7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8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4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33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8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1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4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8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0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84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12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0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6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8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0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1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9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6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6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1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0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58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4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3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2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8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1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3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3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4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4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2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3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9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0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8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9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9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3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3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7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2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9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JoinitC91.dot</Template>
  <TotalTime>50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Teacher</dc:creator>
  <cp:keywords/>
  <cp:lastModifiedBy>Dani Bird</cp:lastModifiedBy>
  <cp:revision>2</cp:revision>
  <cp:lastPrinted>2011-03-29T10:54:00Z</cp:lastPrinted>
  <dcterms:created xsi:type="dcterms:W3CDTF">2025-08-19T11:30:00Z</dcterms:created>
  <dcterms:modified xsi:type="dcterms:W3CDTF">2025-09-02T13:50:00Z</dcterms:modified>
</cp:coreProperties>
</file>