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E52252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CE05D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  <w:r w:rsidR="00CE05DC" w:rsidRPr="00CE05D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CE05D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January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E52252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CE05DC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29</w:t>
                      </w:r>
                      <w:r w:rsidR="00CE05DC" w:rsidRPr="00CE05DC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CE05DC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January</w:t>
                      </w:r>
                      <w:r w:rsidR="00EC497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-685800</wp:posOffset>
                </wp:positionH>
                <wp:positionV relativeFrom="paragraph">
                  <wp:posOffset>276860</wp:posOffset>
                </wp:positionV>
                <wp:extent cx="7096125" cy="1533525"/>
                <wp:effectExtent l="38100" t="38100" r="47625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0BF" w:rsidRPr="006D0F50" w:rsidRDefault="003C40BF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This week the children have been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acting out the story 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of ‘The 3 Little Pigs’.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Reception have been learning about money, nursery have been separating groups of objects recognizing that the total is still the same. </w:t>
                            </w:r>
                            <w:r w:rsidR="00E5225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Just a reminder that you</w:t>
                            </w:r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r child </w:t>
                            </w:r>
                            <w:r w:rsidR="00E7299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in reception </w:t>
                            </w:r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will be doing PE on Monday</w:t>
                            </w:r>
                            <w:r w:rsidR="00E5225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morning. Please can you try to ensure that your child has a full </w:t>
                            </w:r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PE kit in school ready for </w:t>
                            </w:r>
                            <w:proofErr w:type="gramStart"/>
                            <w:r w:rsidR="004A09BE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Monday</w:t>
                            </w:r>
                            <w:r w:rsidR="00E5225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.</w:t>
                            </w:r>
                            <w:proofErr w:type="gramEnd"/>
                            <w:r w:rsidR="00E5225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="00350A40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Please make sure your child has suitable footwear i.e. no laces. </w:t>
                            </w:r>
                            <w:r w:rsidR="00E52252"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The number o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f the week this week is number 0.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As always we are trying to get the children to be more independent when they come in the morning. So please could you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pass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any letters or notes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to the adult on the door in the morning.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Thank you for your continued support.</w:t>
                            </w:r>
                          </w:p>
                          <w:p w:rsidR="00B5405C" w:rsidRPr="004C79E3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4pt;margin-top:21.8pt;width:558.7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" fillcolor="white [3201]" strokecolor="#0070c0" strokeweight="5.25pt">
                <v:stroke linestyle="thickBetweenThin"/>
                <v:textbox>
                  <w:txbxContent>
                    <w:p w:rsidR="003C40BF" w:rsidRPr="006D0F50" w:rsidRDefault="003C40BF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This week the children have been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acting out the story 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of ‘The 3 Little Pigs’.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In </w:t>
                      </w:r>
                      <w:proofErr w:type="spellStart"/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>Maths</w:t>
                      </w:r>
                      <w:proofErr w:type="spellEnd"/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 Reception have been learning about money, nursery have been separating groups of objects recognizing that the total is still the same. </w:t>
                      </w:r>
                      <w:r w:rsidR="00E52252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Just a reminder that you</w:t>
                      </w:r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r child </w:t>
                      </w:r>
                      <w:r w:rsidR="00E72992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in reception </w:t>
                      </w:r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>will be doing PE on Monday</w:t>
                      </w:r>
                      <w:r w:rsidR="00E52252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morning. Please can you try to ensure that your child has a full </w:t>
                      </w:r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PE kit in school ready for </w:t>
                      </w:r>
                      <w:proofErr w:type="gramStart"/>
                      <w:r w:rsidR="004A09BE" w:rsidRPr="006D0F50">
                        <w:rPr>
                          <w:rFonts w:ascii="Comic Sans MS" w:hAnsi="Comic Sans MS" w:cs="Calibri"/>
                          <w:lang w:val="en-US"/>
                        </w:rPr>
                        <w:t>Monday</w:t>
                      </w:r>
                      <w:r w:rsidR="00E52252" w:rsidRPr="006D0F50">
                        <w:rPr>
                          <w:rFonts w:ascii="Comic Sans MS" w:hAnsi="Comic Sans MS" w:cs="Calibri"/>
                          <w:lang w:val="en-US"/>
                        </w:rPr>
                        <w:t>.</w:t>
                      </w:r>
                      <w:proofErr w:type="gramEnd"/>
                      <w:r w:rsidR="00E52252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="00350A40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Please make sure your child has suitable footwear i.e. no laces. </w:t>
                      </w:r>
                      <w:r w:rsidR="00E52252"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The number o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f the week this week is number 0.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As always we are trying to get the children to be more independent when they come in the morning. So please could you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pass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any letters or notes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to the adult on the door in the morning.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>Thank you for your continued support.</w:t>
                      </w:r>
                    </w:p>
                    <w:p w:rsidR="00B5405C" w:rsidRPr="004C79E3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355AEE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6F505" wp14:editId="1C4297FF">
                <wp:simplePos x="0" y="0"/>
                <wp:positionH relativeFrom="margin">
                  <wp:posOffset>-704850</wp:posOffset>
                </wp:positionH>
                <wp:positionV relativeFrom="paragraph">
                  <wp:posOffset>1572260</wp:posOffset>
                </wp:positionV>
                <wp:extent cx="7110730" cy="2819400"/>
                <wp:effectExtent l="38100" t="38100" r="3302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EB49EC" w:rsidRPr="006C1F83" w:rsidRDefault="00C9360B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BD03DE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Houses and homes</w:t>
                            </w:r>
                          </w:p>
                          <w:p w:rsidR="006C1F83" w:rsidRPr="00140334" w:rsidRDefault="003B48D6" w:rsidP="00140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Reminder – There is a c</w:t>
                            </w:r>
                            <w:r w:rsidR="001A5209" w:rsidRPr="00140334">
                              <w:rPr>
                                <w:rFonts w:ascii="SassoonPrimaryInfant" w:hAnsi="SassoonPrimaryInfant"/>
                              </w:rPr>
                              <w:t>offee morning every Friday after Main school assembly in the dining room</w:t>
                            </w:r>
                            <w:r w:rsidRPr="00140334">
                              <w:rPr>
                                <w:rFonts w:ascii="SassoonPrimaryInfant" w:hAnsi="SassoonPrimaryInfant"/>
                              </w:rPr>
                              <w:t xml:space="preserve"> – Everyone </w:t>
                            </w:r>
                            <w:r w:rsidR="00EC4970" w:rsidRPr="00140334">
                              <w:rPr>
                                <w:rFonts w:ascii="SassoonPrimaryInfant" w:hAnsi="SassoonPrimaryInfant"/>
                              </w:rPr>
                              <w:t xml:space="preserve">is </w:t>
                            </w:r>
                            <w:r w:rsidRPr="00140334">
                              <w:rPr>
                                <w:rFonts w:ascii="SassoonPrimaryInfant" w:hAnsi="SassoonPrimaryInfant"/>
                              </w:rPr>
                              <w:t>Welcome</w:t>
                            </w:r>
                            <w:r w:rsidR="00EE334D" w:rsidRPr="00140334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140334" w:rsidRPr="00140334" w:rsidRDefault="00140334" w:rsidP="00140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We now have a Family Engagement Officer who is here to support parents and families in a wide range of areas, She will be available during the coffee morning on a Friday and here are her contact details:</w:t>
                            </w:r>
                          </w:p>
                          <w:p w:rsidR="00140334" w:rsidRDefault="00140334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    Mrs Jess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>Gallimore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 Direct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Line – 0161 795 7662</w:t>
                            </w:r>
                          </w:p>
                          <w:p w:rsidR="00EE334D" w:rsidRPr="00140334" w:rsidRDefault="00EE334D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3E69B5" w:rsidRDefault="003E69B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Please remember to check our NEW school website to keep </w:t>
                            </w:r>
                            <w:proofErr w:type="spellStart"/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upto</w:t>
                            </w:r>
                            <w:proofErr w:type="spellEnd"/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date and all activities happening in school. </w:t>
                            </w:r>
                          </w:p>
                          <w:p w:rsidR="006A6941" w:rsidRDefault="006A6941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5</w:t>
                            </w:r>
                            <w:r w:rsidRPr="006A6941">
                              <w:rPr>
                                <w:rFonts w:ascii="SassoonCRInfant" w:hAnsi="SassoonCR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Feb British heart foundation day Wear Red clothes 50p donation.</w:t>
                            </w:r>
                          </w:p>
                          <w:p w:rsidR="006A6941" w:rsidRDefault="00355AEE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Mrs Connell is raising money for Lennox Children’s cancer fund ‘Name the cuddly toy’ £1 per go. Please catch her in the morning.</w:t>
                            </w:r>
                          </w:p>
                          <w:p w:rsidR="00874872" w:rsidRDefault="00874872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140334" w:rsidRPr="00140334" w:rsidRDefault="0014033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BD03DE" w:rsidRPr="00EB49EC" w:rsidRDefault="00BD03D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F505" id="Text Box 8" o:spid="_x0000_s1030" type="#_x0000_t202" style="position:absolute;margin-left:-55.5pt;margin-top:123.8pt;width:559.9pt;height:22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EB49EC" w:rsidRPr="006C1F83" w:rsidRDefault="00C9360B" w:rsidP="00D001F3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TOPIC – </w:t>
                      </w:r>
                      <w:r w:rsidR="00BD03DE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Houses and homes</w:t>
                      </w:r>
                    </w:p>
                    <w:p w:rsidR="006C1F83" w:rsidRPr="00140334" w:rsidRDefault="003B48D6" w:rsidP="00140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Reminder – There is a c</w:t>
                      </w:r>
                      <w:r w:rsidR="001A5209" w:rsidRPr="00140334">
                        <w:rPr>
                          <w:rFonts w:ascii="SassoonPrimaryInfant" w:hAnsi="SassoonPrimaryInfant"/>
                        </w:rPr>
                        <w:t>offee morning every Friday after Main school assembly in the dining room</w:t>
                      </w:r>
                      <w:r w:rsidRPr="00140334">
                        <w:rPr>
                          <w:rFonts w:ascii="SassoonPrimaryInfant" w:hAnsi="SassoonPrimaryInfant"/>
                        </w:rPr>
                        <w:t xml:space="preserve"> – Everyone </w:t>
                      </w:r>
                      <w:r w:rsidR="00EC4970" w:rsidRPr="00140334">
                        <w:rPr>
                          <w:rFonts w:ascii="SassoonPrimaryInfant" w:hAnsi="SassoonPrimaryInfant"/>
                        </w:rPr>
                        <w:t xml:space="preserve">is </w:t>
                      </w:r>
                      <w:r w:rsidRPr="00140334">
                        <w:rPr>
                          <w:rFonts w:ascii="SassoonPrimaryInfant" w:hAnsi="SassoonPrimaryInfant"/>
                        </w:rPr>
                        <w:t>Welcome</w:t>
                      </w:r>
                      <w:r w:rsidR="00EE334D" w:rsidRPr="00140334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140334" w:rsidRPr="00140334" w:rsidRDefault="00140334" w:rsidP="00140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We now have a Family Engagement Officer who is here to support parents and families in a wide range of areas, She will be available during the coffee morning on a Friday and here are her contact details:</w:t>
                      </w:r>
                    </w:p>
                    <w:p w:rsidR="00140334" w:rsidRDefault="00140334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    Mrs Jess </w:t>
                      </w: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</w:rPr>
                        <w:t>Gallimore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 Direct</w:t>
                      </w:r>
                      <w:proofErr w:type="gramEnd"/>
                      <w:r>
                        <w:rPr>
                          <w:rFonts w:ascii="SassoonPrimaryInfant" w:hAnsi="SassoonPrimaryInfant"/>
                        </w:rPr>
                        <w:t xml:space="preserve"> Line – 0161 795 7662</w:t>
                      </w:r>
                    </w:p>
                    <w:p w:rsidR="00EE334D" w:rsidRPr="00140334" w:rsidRDefault="00EE334D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3E69B5" w:rsidRDefault="003E69B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Please remember to check our NEW school website to keep </w:t>
                      </w:r>
                      <w:proofErr w:type="spellStart"/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>upto</w:t>
                      </w:r>
                      <w:proofErr w:type="spellEnd"/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date and all activities happening in school. </w:t>
                      </w:r>
                    </w:p>
                    <w:p w:rsidR="006A6941" w:rsidRDefault="006A6941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5</w:t>
                      </w:r>
                      <w:r w:rsidRPr="006A6941">
                        <w:rPr>
                          <w:rFonts w:ascii="SassoonCRInfant" w:hAnsi="SassoonCR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Feb British heart foundation day Wear Red clothes 50p donation.</w:t>
                      </w:r>
                    </w:p>
                    <w:p w:rsidR="006A6941" w:rsidRDefault="00355AEE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Mrs Connell is raising money for Lennox Children’s cancer fund ‘Name the cuddly toy’ £1 per go. Please catch her in the morning.</w:t>
                      </w:r>
                    </w:p>
                    <w:p w:rsidR="00874872" w:rsidRDefault="00874872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140334" w:rsidRPr="00140334" w:rsidRDefault="0014033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BD03DE" w:rsidRPr="00EB49EC" w:rsidRDefault="00BD03D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CEF25" wp14:editId="255F2746">
                <wp:simplePos x="0" y="0"/>
                <wp:positionH relativeFrom="column">
                  <wp:posOffset>-723900</wp:posOffset>
                </wp:positionH>
                <wp:positionV relativeFrom="paragraph">
                  <wp:posOffset>4391659</wp:posOffset>
                </wp:positionV>
                <wp:extent cx="3630295" cy="2878455"/>
                <wp:effectExtent l="38100" t="38100" r="46355" b="361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287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7D61C2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  <w:r w:rsidR="00E729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A4064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7D61C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all about the 3 little </w:t>
                            </w:r>
                            <w:proofErr w:type="gramStart"/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pigs</w:t>
                            </w:r>
                            <w:proofErr w:type="gramEnd"/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story</w:t>
                            </w:r>
                            <w:r w:rsidR="008A406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A4064" w:rsidRDefault="008A4064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Phonics group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spellings week 3</w:t>
                            </w:r>
                          </w:p>
                          <w:p w:rsidR="00E41BF7" w:rsidRDefault="002E586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</w:t>
                            </w:r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to practise writing their tricky words </w:t>
                            </w:r>
                            <w:proofErr w:type="gramStart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</w:t>
                            </w:r>
                            <w:r w:rsidR="007D61C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we, me, be, he, she.</w:t>
                            </w:r>
                          </w:p>
                          <w:p w:rsidR="0061681E" w:rsidRDefault="003B48D6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A4064" w:rsidRPr="00883D6D" w:rsidRDefault="008A4064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recognise numbers in their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EF25" id="Text Box 9" o:spid="_x0000_s1031" type="#_x0000_t202" style="position:absolute;margin-left:-57pt;margin-top:345.8pt;width:285.85pt;height:2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7D61C2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  <w:r w:rsidR="00E7299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A4064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7D61C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all about the 3 little </w:t>
                      </w:r>
                      <w:proofErr w:type="gramStart"/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pigs</w:t>
                      </w:r>
                      <w:proofErr w:type="gramEnd"/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story</w:t>
                      </w:r>
                      <w:r w:rsidR="008A406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8A4064" w:rsidRDefault="008A4064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Phonics group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spellings week 3</w:t>
                      </w:r>
                    </w:p>
                    <w:p w:rsidR="00E41BF7" w:rsidRDefault="002E586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</w:t>
                      </w:r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to practise writing their tricky words </w:t>
                      </w:r>
                      <w:proofErr w:type="gramStart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</w:t>
                      </w:r>
                      <w:r w:rsidR="007D61C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we, me, be, he, she.</w:t>
                      </w:r>
                    </w:p>
                    <w:p w:rsidR="0061681E" w:rsidRDefault="003B48D6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8A4064" w:rsidRPr="00883D6D" w:rsidRDefault="008A4064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recognise numbers in their environment.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2712F" wp14:editId="176D003A">
                <wp:simplePos x="0" y="0"/>
                <wp:positionH relativeFrom="column">
                  <wp:posOffset>2933700</wp:posOffset>
                </wp:positionH>
                <wp:positionV relativeFrom="paragraph">
                  <wp:posOffset>4372610</wp:posOffset>
                </wp:positionV>
                <wp:extent cx="3457575" cy="2908935"/>
                <wp:effectExtent l="38100" t="38100" r="47625" b="438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90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6D0F50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Reception </w:t>
                            </w: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stars are:</w:t>
                            </w:r>
                          </w:p>
                          <w:p w:rsidR="008D6313" w:rsidRPr="006D0F50" w:rsidRDefault="006A6941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Miss Hawcroft – Oscar</w:t>
                            </w:r>
                          </w:p>
                          <w:p w:rsidR="006D0F50" w:rsidRPr="006D0F50" w:rsidRDefault="006A6941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Hardy – Leah</w:t>
                            </w:r>
                            <w:r w:rsidR="006D0F50"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D0F50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Whittle –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Christopher</w:t>
                            </w:r>
                          </w:p>
                          <w:p w:rsidR="006D0F50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Renshaw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Layton</w:t>
                            </w:r>
                          </w:p>
                          <w:p w:rsidR="00DD0440" w:rsidRPr="006D0F50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Nursery stars</w:t>
                            </w:r>
                            <w:r w:rsidR="00103EDD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are</w:t>
                            </w:r>
                            <w:r w:rsidR="00962CA1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Armstrong &amp; Mrs Singh –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Jake</w:t>
                            </w:r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Casey - Marcel</w:t>
                            </w:r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Connell &amp;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Armistead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– Samue</w:t>
                            </w:r>
                            <w:bookmarkStart w:id="0" w:name="_GoBack"/>
                            <w:bookmarkEnd w:id="0"/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  <w:p w:rsidR="002C0415" w:rsidRDefault="002C0415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B1BCD8" wp14:editId="53A66609">
                                  <wp:extent cx="2044460" cy="327804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669" cy="34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712F" id="Text Box 10" o:spid="_x0000_s1032" type="#_x0000_t202" style="position:absolute;margin-left:231pt;margin-top:344.3pt;width:272.25pt;height:22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6D0F50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Reception </w:t>
                      </w: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stars are:</w:t>
                      </w:r>
                    </w:p>
                    <w:p w:rsidR="008D6313" w:rsidRPr="006D0F50" w:rsidRDefault="006A6941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Miss Hawcroft – Oscar</w:t>
                      </w:r>
                    </w:p>
                    <w:p w:rsidR="006D0F50" w:rsidRPr="006D0F50" w:rsidRDefault="006A6941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Hardy – Leah</w:t>
                      </w:r>
                      <w:r w:rsidR="006D0F50"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D0F50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Whittle –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Christopher</w:t>
                      </w:r>
                    </w:p>
                    <w:p w:rsidR="006D0F50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Renshaw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Layton</w:t>
                      </w:r>
                    </w:p>
                    <w:p w:rsidR="00DD0440" w:rsidRPr="006D0F50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Nursery stars</w:t>
                      </w:r>
                      <w:r w:rsidR="00103EDD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are</w:t>
                      </w:r>
                      <w:r w:rsidR="00962CA1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Armstrong &amp; Mrs Singh –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Jake</w:t>
                      </w:r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Gyves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&amp;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Casey - Marcel</w:t>
                      </w:r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Connell &amp;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Armistead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– Samue</w:t>
                      </w:r>
                      <w:bookmarkStart w:id="1" w:name="_GoBack"/>
                      <w:bookmarkEnd w:id="1"/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</w:t>
                      </w:r>
                    </w:p>
                    <w:p w:rsidR="002C0415" w:rsidRDefault="002C0415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B1BCD8" wp14:editId="53A66609">
                            <wp:extent cx="2044460" cy="327804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669" cy="349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5CF4" wp14:editId="1EAEB776">
                <wp:simplePos x="0" y="0"/>
                <wp:positionH relativeFrom="column">
                  <wp:posOffset>-672860</wp:posOffset>
                </wp:positionH>
                <wp:positionV relativeFrom="paragraph">
                  <wp:posOffset>7337401</wp:posOffset>
                </wp:positionV>
                <wp:extent cx="7067550" cy="1167202"/>
                <wp:effectExtent l="38100" t="38100" r="38100" b="330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16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CF4" id="Text Box 24" o:spid="_x0000_s1033" type="#_x0000_t202" style="position:absolute;margin-left:-53pt;margin-top:577.75pt;width:556.5pt;height:9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F9" w:rsidRDefault="008C3AF9" w:rsidP="003E040B">
      <w:pPr>
        <w:spacing w:after="0" w:line="240" w:lineRule="auto"/>
      </w:pPr>
      <w:r>
        <w:separator/>
      </w:r>
    </w:p>
  </w:endnote>
  <w:endnote w:type="continuationSeparator" w:id="0">
    <w:p w:rsidR="008C3AF9" w:rsidRDefault="008C3AF9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F9" w:rsidRDefault="008C3AF9" w:rsidP="003E040B">
      <w:pPr>
        <w:spacing w:after="0" w:line="240" w:lineRule="auto"/>
      </w:pPr>
      <w:r>
        <w:separator/>
      </w:r>
    </w:p>
  </w:footnote>
  <w:footnote w:type="continuationSeparator" w:id="0">
    <w:p w:rsidR="008C3AF9" w:rsidRDefault="008C3AF9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8F38E3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539DE"/>
    <w:rsid w:val="00071238"/>
    <w:rsid w:val="00081D8B"/>
    <w:rsid w:val="00103EDD"/>
    <w:rsid w:val="00106FAA"/>
    <w:rsid w:val="00110035"/>
    <w:rsid w:val="00120602"/>
    <w:rsid w:val="001306D4"/>
    <w:rsid w:val="00140334"/>
    <w:rsid w:val="00141832"/>
    <w:rsid w:val="00184F47"/>
    <w:rsid w:val="001A5209"/>
    <w:rsid w:val="001D24CF"/>
    <w:rsid w:val="001D379C"/>
    <w:rsid w:val="001F42ED"/>
    <w:rsid w:val="00234FAE"/>
    <w:rsid w:val="00281750"/>
    <w:rsid w:val="002907D1"/>
    <w:rsid w:val="002C0415"/>
    <w:rsid w:val="002D08A8"/>
    <w:rsid w:val="002E5867"/>
    <w:rsid w:val="002F6861"/>
    <w:rsid w:val="00314B86"/>
    <w:rsid w:val="00350A40"/>
    <w:rsid w:val="00355AEE"/>
    <w:rsid w:val="003574D5"/>
    <w:rsid w:val="0036736D"/>
    <w:rsid w:val="00387DA2"/>
    <w:rsid w:val="003A1787"/>
    <w:rsid w:val="003B1F67"/>
    <w:rsid w:val="003B48D6"/>
    <w:rsid w:val="003C40BF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A09BE"/>
    <w:rsid w:val="004C79E3"/>
    <w:rsid w:val="00553738"/>
    <w:rsid w:val="00577EC5"/>
    <w:rsid w:val="005834AC"/>
    <w:rsid w:val="00585FE4"/>
    <w:rsid w:val="00591896"/>
    <w:rsid w:val="005F09CE"/>
    <w:rsid w:val="005F508A"/>
    <w:rsid w:val="006121DA"/>
    <w:rsid w:val="0061681E"/>
    <w:rsid w:val="0063384C"/>
    <w:rsid w:val="0069107C"/>
    <w:rsid w:val="00695BD7"/>
    <w:rsid w:val="006A6941"/>
    <w:rsid w:val="006C1F83"/>
    <w:rsid w:val="006D0F50"/>
    <w:rsid w:val="006D1B0B"/>
    <w:rsid w:val="006E0B6B"/>
    <w:rsid w:val="006E7682"/>
    <w:rsid w:val="00732382"/>
    <w:rsid w:val="007957FA"/>
    <w:rsid w:val="007D0C2F"/>
    <w:rsid w:val="007D61C2"/>
    <w:rsid w:val="007E3BAB"/>
    <w:rsid w:val="00807205"/>
    <w:rsid w:val="0082507A"/>
    <w:rsid w:val="0083709D"/>
    <w:rsid w:val="008501B4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916BED"/>
    <w:rsid w:val="00947670"/>
    <w:rsid w:val="00962CA1"/>
    <w:rsid w:val="00992C9D"/>
    <w:rsid w:val="009A6275"/>
    <w:rsid w:val="009C1AEA"/>
    <w:rsid w:val="009C569C"/>
    <w:rsid w:val="00A20EC3"/>
    <w:rsid w:val="00A27ECC"/>
    <w:rsid w:val="00A57A85"/>
    <w:rsid w:val="00A62A18"/>
    <w:rsid w:val="00A80425"/>
    <w:rsid w:val="00AC044E"/>
    <w:rsid w:val="00AC4FB4"/>
    <w:rsid w:val="00AD10EF"/>
    <w:rsid w:val="00AF5CFF"/>
    <w:rsid w:val="00B0059C"/>
    <w:rsid w:val="00B05CB3"/>
    <w:rsid w:val="00B12BA3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154C4"/>
    <w:rsid w:val="00C21C09"/>
    <w:rsid w:val="00C746F8"/>
    <w:rsid w:val="00C9360B"/>
    <w:rsid w:val="00CB7604"/>
    <w:rsid w:val="00CD6D6B"/>
    <w:rsid w:val="00CE05DC"/>
    <w:rsid w:val="00CF0061"/>
    <w:rsid w:val="00CF19A7"/>
    <w:rsid w:val="00CF6E78"/>
    <w:rsid w:val="00D001F3"/>
    <w:rsid w:val="00D1551E"/>
    <w:rsid w:val="00D16F96"/>
    <w:rsid w:val="00D246AC"/>
    <w:rsid w:val="00D57754"/>
    <w:rsid w:val="00D80C6F"/>
    <w:rsid w:val="00D91A30"/>
    <w:rsid w:val="00DA51F8"/>
    <w:rsid w:val="00DC7903"/>
    <w:rsid w:val="00DD0440"/>
    <w:rsid w:val="00DE34EF"/>
    <w:rsid w:val="00E01E21"/>
    <w:rsid w:val="00E0692C"/>
    <w:rsid w:val="00E12416"/>
    <w:rsid w:val="00E20BC0"/>
    <w:rsid w:val="00E253F9"/>
    <w:rsid w:val="00E41BF7"/>
    <w:rsid w:val="00E5091C"/>
    <w:rsid w:val="00E52252"/>
    <w:rsid w:val="00E60DE8"/>
    <w:rsid w:val="00E65D35"/>
    <w:rsid w:val="00E72992"/>
    <w:rsid w:val="00E72BD0"/>
    <w:rsid w:val="00E95AFF"/>
    <w:rsid w:val="00EA13AC"/>
    <w:rsid w:val="00EB49EC"/>
    <w:rsid w:val="00EC4970"/>
    <w:rsid w:val="00EE334D"/>
    <w:rsid w:val="00F5103D"/>
    <w:rsid w:val="00F54758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93EBB502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4</cp:revision>
  <cp:lastPrinted>2015-12-17T11:43:00Z</cp:lastPrinted>
  <dcterms:created xsi:type="dcterms:W3CDTF">2016-01-26T08:26:00Z</dcterms:created>
  <dcterms:modified xsi:type="dcterms:W3CDTF">2016-01-26T08:36:00Z</dcterms:modified>
</cp:coreProperties>
</file>