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303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284C4" wp14:editId="4B3C4924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Pr="00D57754" w:rsidRDefault="00644C8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30</w:t>
                            </w:r>
                            <w:r w:rsidRPr="00644C8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June  </w:t>
                            </w:r>
                          </w:p>
                          <w:p w:rsidR="00644C8C" w:rsidRPr="003E040B" w:rsidRDefault="00644C8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val="en-US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4BC1089" wp14:editId="2DD3398D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8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644C8C" w:rsidRPr="00D57754" w:rsidRDefault="00644C8C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30</w:t>
                      </w:r>
                      <w:r w:rsidRPr="00644C8C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June  </w:t>
                      </w:r>
                    </w:p>
                    <w:p w:rsidR="00644C8C" w:rsidRPr="003E040B" w:rsidRDefault="00644C8C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val="en-US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4BC1089" wp14:editId="2DD3398D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970F" wp14:editId="05ACF438">
                <wp:simplePos x="0" y="0"/>
                <wp:positionH relativeFrom="column">
                  <wp:posOffset>4782820</wp:posOffset>
                </wp:positionH>
                <wp:positionV relativeFrom="paragraph">
                  <wp:posOffset>-514350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Default="00644C8C" w:rsidP="003E040B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F700D0" wp14:editId="64E71C07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970F" id="Text Box 5" o:spid="_x0000_s1027" type="#_x0000_t202" style="position:absolute;margin-left:376.6pt;margin-top:-40.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644C8C" w:rsidRDefault="00644C8C" w:rsidP="003E040B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F700D0" wp14:editId="64E71C07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CAF" wp14:editId="41EA9316">
                <wp:simplePos x="0" y="0"/>
                <wp:positionH relativeFrom="column">
                  <wp:posOffset>-514350</wp:posOffset>
                </wp:positionH>
                <wp:positionV relativeFrom="paragraph">
                  <wp:posOffset>-513715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Default="00644C8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1AD5BC" wp14:editId="51868A6D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ACAF" id="Text Box 1" o:spid="_x0000_s1028" type="#_x0000_t202" style="position:absolute;margin-left:-40.5pt;margin-top:-40.45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644C8C" w:rsidRDefault="00644C8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1AD5BC" wp14:editId="51868A6D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E321BE" w:rsidP="00367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EB2D4" wp14:editId="222F60E9">
                <wp:simplePos x="0" y="0"/>
                <wp:positionH relativeFrom="column">
                  <wp:posOffset>-759655</wp:posOffset>
                </wp:positionH>
                <wp:positionV relativeFrom="paragraph">
                  <wp:posOffset>427307</wp:posOffset>
                </wp:positionV>
                <wp:extent cx="7153275" cy="1744394"/>
                <wp:effectExtent l="38100" t="38100" r="47625" b="463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74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Pr="005519E1" w:rsidRDefault="00644C8C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We had a fantastic trip to Manchester Airport. We enjoyed seeing all the </w:t>
                            </w:r>
                            <w:r w:rsidR="00E321BE">
                              <w:rPr>
                                <w:rFonts w:ascii="Comic Sans MS" w:hAnsi="Comic Sans MS" w:cs="Calibri"/>
                                <w:lang w:val="en-US"/>
                              </w:rPr>
                              <w:t>amazing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airplanes </w:t>
                            </w:r>
                            <w:r w:rsidR="00E321BE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finding out about all the different jobs </w:t>
                            </w:r>
                            <w:r w:rsidR="00E321BE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at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the airport. We have updated the website blog with pictures from our trip and we welcome your questions, suggestions or positive feedback. It is </w:t>
                            </w:r>
                            <w:r w:rsidRPr="00AF15CF">
                              <w:rPr>
                                <w:rFonts w:ascii="Comic Sans MS" w:hAnsi="Comic Sans MS" w:cs="Calibri"/>
                                <w:b/>
                                <w:lang w:val="en-US"/>
                              </w:rPr>
                              <w:t>EYFS Sports day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on 19</w:t>
                            </w:r>
                            <w:r w:rsidRPr="00AF15CF">
                              <w:rPr>
                                <w:rFonts w:ascii="Comic Sans MS" w:hAnsi="Comic Sans MS" w:cs="Calibri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July. We kindly ask that Nursery children wear trainers and a plain yellow t-shirt (without a school logo) and Reception wear their PE kit with trainers. If you have any questions please ask a member of staff. A reminder to please make sure your child has a hat or sun cream in school</w:t>
                            </w:r>
                            <w:r w:rsidRP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sun cream is applied before coming to school in the morning. The children must be able to apply their sun cream themselves.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Water is available all day. Thank you for your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support.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B2D4" id="Text Box 7" o:spid="_x0000_s1029" type="#_x0000_t202" style="position:absolute;margin-left:-59.8pt;margin-top:33.65pt;width:563.25pt;height:1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" fillcolor="white [3201]" strokecolor="#0070c0" strokeweight="5.25pt">
                <v:stroke linestyle="thickBetweenThin"/>
                <v:textbox>
                  <w:txbxContent>
                    <w:p w:rsidR="00644C8C" w:rsidRPr="005519E1" w:rsidRDefault="00644C8C" w:rsidP="009D6D4C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We had a fantastic trip to Manchester Airport. We enjoyed seeing all the </w:t>
                      </w:r>
                      <w:r w:rsidR="00E321BE">
                        <w:rPr>
                          <w:rFonts w:ascii="Comic Sans MS" w:hAnsi="Comic Sans MS" w:cs="Calibri"/>
                          <w:lang w:val="en-US"/>
                        </w:rPr>
                        <w:t>amazing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airplanes </w:t>
                      </w:r>
                      <w:r w:rsidR="00E321BE">
                        <w:rPr>
                          <w:rFonts w:ascii="Comic Sans MS" w:hAnsi="Comic Sans MS" w:cs="Calibri"/>
                          <w:lang w:val="en-US"/>
                        </w:rPr>
                        <w:t xml:space="preserve">and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finding out about all the different jobs </w:t>
                      </w:r>
                      <w:r w:rsidR="00E321BE">
                        <w:rPr>
                          <w:rFonts w:ascii="Comic Sans MS" w:hAnsi="Comic Sans MS" w:cs="Calibri"/>
                          <w:lang w:val="en-US"/>
                        </w:rPr>
                        <w:t xml:space="preserve">at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the airport. We have updated the website blog with pictures from our trip and we welcome your questions, suggestions or positive feedback. It is </w:t>
                      </w:r>
                      <w:r w:rsidRPr="00AF15CF">
                        <w:rPr>
                          <w:rFonts w:ascii="Comic Sans MS" w:hAnsi="Comic Sans MS" w:cs="Calibri"/>
                          <w:b/>
                          <w:lang w:val="en-US"/>
                        </w:rPr>
                        <w:t>EYFS Sports day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on 19</w:t>
                      </w:r>
                      <w:r w:rsidRPr="00AF15CF">
                        <w:rPr>
                          <w:rFonts w:ascii="Comic Sans MS" w:hAnsi="Comic Sans MS" w:cs="Calibri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July. We kindly ask that Nursery children wear trainers and a plain yellow t-shirt (without a school logo) and Reception wear their PE kit with trainers. If you have any questions please ask a member of staff. A reminder to please make sure your child has a hat or sun cream in school</w:t>
                      </w:r>
                      <w:r w:rsidRPr="006940A8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>and sun cream is applied before coming to school in the morning. The children must be able to apply their sun cream themselves.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Water is available all day. Thank you for your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support.  </w:t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Default="0036736D" w:rsidP="0036736D"/>
    <w:p w:rsidR="00D3038C" w:rsidRPr="0036736D" w:rsidRDefault="00AF15CF" w:rsidP="0036736D">
      <w:pPr>
        <w:tabs>
          <w:tab w:val="left" w:pos="729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6978D" wp14:editId="7300F108">
                <wp:simplePos x="0" y="0"/>
                <wp:positionH relativeFrom="margin">
                  <wp:posOffset>-759655</wp:posOffset>
                </wp:positionH>
                <wp:positionV relativeFrom="paragraph">
                  <wp:posOffset>1671173</wp:posOffset>
                </wp:positionV>
                <wp:extent cx="7134225" cy="2330548"/>
                <wp:effectExtent l="38100" t="38100" r="47625" b="317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2330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Default="00644C8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Board/Dates for your Diary</w:t>
                            </w:r>
                          </w:p>
                          <w:p w:rsidR="00E321BE" w:rsidRPr="00E321BE" w:rsidRDefault="00E321BE" w:rsidP="00E321BE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E321BE">
                              <w:rPr>
                                <w:rFonts w:ascii="SassoonCRInfant" w:hAnsi="SassoonCRInfant"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From September dinner money will be increasing from £2.20 a day to £2.24 a day/£11.20 a week.</w:t>
                            </w:r>
                          </w:p>
                          <w:p w:rsidR="00E321BE" w:rsidRPr="00E321BE" w:rsidRDefault="00644C8C" w:rsidP="00E321B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TOPIC –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‘Journeys and Holidays</w:t>
                            </w:r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>’</w:t>
                            </w:r>
                          </w:p>
                          <w:p w:rsidR="00644C8C" w:rsidRPr="005519E1" w:rsidRDefault="00644C8C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9" w:history="1">
                              <w:r w:rsidRPr="005519E1">
                                <w:rPr>
                                  <w:rStyle w:val="Hyperlink"/>
                                  <w:rFonts w:ascii="SassoonCRInfant" w:hAnsi="SassoonCRInfant" w:cs="Calibri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644C8C" w:rsidRPr="005519E1" w:rsidRDefault="00644C8C" w:rsidP="003E6D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644C8C" w:rsidRPr="006B2D29" w:rsidRDefault="00644C8C" w:rsidP="006B2D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5519E1">
                              <w:rPr>
                                <w:rFonts w:ascii="SassoonCRInfant" w:hAnsi="SassoonCRInfant"/>
                                <w:b/>
                              </w:rPr>
                              <w:t>parent view</w:t>
                            </w: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 link on our school website.</w:t>
                            </w:r>
                          </w:p>
                          <w:p w:rsidR="00644C8C" w:rsidRPr="00AF15CF" w:rsidRDefault="00E321BE" w:rsidP="00AF15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 xml:space="preserve">Parent Review Evenings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Wednesday 5</w:t>
                            </w:r>
                            <w:r w:rsidRPr="00E321BE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July and Thursday 6</w:t>
                            </w:r>
                            <w:r w:rsidR="00644C8C" w:rsidRPr="00173095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 w:rsidR="00644C8C">
                              <w:rPr>
                                <w:rFonts w:ascii="SassoonCRInfant" w:hAnsi="SassoonCRInfant"/>
                              </w:rPr>
                              <w:t xml:space="preserve"> July for Reception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and Nursery</w:t>
                            </w:r>
                            <w:r w:rsidR="00644C8C">
                              <w:rPr>
                                <w:rFonts w:ascii="SassoonCRInfant" w:hAnsi="SassoonCRInfant"/>
                              </w:rPr>
                              <w:t xml:space="preserve"> in the Hall. Please book an appointment online. </w:t>
                            </w:r>
                          </w:p>
                          <w:p w:rsidR="00644C8C" w:rsidRPr="00140334" w:rsidRDefault="00644C8C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644C8C" w:rsidRPr="00EB49EC" w:rsidRDefault="00644C8C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44C8C" w:rsidRPr="00E95AFF" w:rsidRDefault="00644C8C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978D" id="Text Box 8" o:spid="_x0000_s1030" type="#_x0000_t202" style="position:absolute;margin-left:-59.8pt;margin-top:131.6pt;width:561.75pt;height:18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644C8C" w:rsidRDefault="00644C8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Board/Dates for your Diary</w:t>
                      </w:r>
                    </w:p>
                    <w:p w:rsidR="00E321BE" w:rsidRPr="00E321BE" w:rsidRDefault="00E321BE" w:rsidP="00E321BE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E321BE">
                        <w:rPr>
                          <w:rFonts w:ascii="SassoonCRInfant" w:hAnsi="SassoonCRInfant" w:cs="Calibri"/>
                          <w:b/>
                          <w:sz w:val="24"/>
                          <w:szCs w:val="24"/>
                          <w:lang w:val="en-US"/>
                        </w:rPr>
                        <w:t>From September dinner money will be increasing from £2.20 a day to £2.24 a day/£11.20 a week.</w:t>
                      </w:r>
                    </w:p>
                    <w:p w:rsidR="00E321BE" w:rsidRPr="00E321BE" w:rsidRDefault="00644C8C" w:rsidP="00E321BE">
                      <w:pPr>
                        <w:spacing w:after="0"/>
                        <w:rPr>
                          <w:rFonts w:ascii="SassoonPrimaryInfant" w:hAnsi="SassoonPrimaryInfant"/>
                          <w:b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TOPIC –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‘Journeys and Holidays</w:t>
                      </w:r>
                      <w:r w:rsidRPr="005519E1">
                        <w:rPr>
                          <w:rFonts w:ascii="SassoonPrimaryInfant" w:hAnsi="SassoonPrimaryInfant"/>
                          <w:b/>
                        </w:rPr>
                        <w:t>’</w:t>
                      </w:r>
                    </w:p>
                    <w:p w:rsidR="00644C8C" w:rsidRPr="005519E1" w:rsidRDefault="00644C8C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0" w:history="1">
                        <w:r w:rsidRPr="005519E1">
                          <w:rPr>
                            <w:rStyle w:val="Hyperlink"/>
                            <w:rFonts w:ascii="SassoonCRInfant" w:hAnsi="SassoonCRInfant" w:cs="Calibri"/>
                            <w:lang w:val="en-US"/>
                          </w:rPr>
                          <w:t>EYFSparents@pikefold.manchester.sch.uk</w:t>
                        </w:r>
                      </w:hyperlink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 and I will get back to you ASAP.</w:t>
                      </w:r>
                    </w:p>
                    <w:p w:rsidR="00644C8C" w:rsidRPr="005519E1" w:rsidRDefault="00644C8C" w:rsidP="003E6D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644C8C" w:rsidRPr="006B2D29" w:rsidRDefault="00644C8C" w:rsidP="006B2D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5519E1">
                        <w:rPr>
                          <w:rFonts w:ascii="SassoonCRInfant" w:hAnsi="SassoonCRInfant"/>
                          <w:b/>
                        </w:rPr>
                        <w:t>parent view</w:t>
                      </w:r>
                      <w:r w:rsidRPr="005519E1">
                        <w:rPr>
                          <w:rFonts w:ascii="SassoonCRInfant" w:hAnsi="SassoonCRInfant"/>
                        </w:rPr>
                        <w:t xml:space="preserve"> link on our school website.</w:t>
                      </w:r>
                    </w:p>
                    <w:p w:rsidR="00644C8C" w:rsidRPr="00AF15CF" w:rsidRDefault="00E321BE" w:rsidP="00AF15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 xml:space="preserve">Parent Review Evenings </w:t>
                      </w:r>
                      <w:r>
                        <w:rPr>
                          <w:rFonts w:ascii="SassoonCRInfant" w:hAnsi="SassoonCRInfant"/>
                        </w:rPr>
                        <w:t>Wednesday 5</w:t>
                      </w:r>
                      <w:r w:rsidRPr="00E321BE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</w:rPr>
                        <w:t xml:space="preserve"> July and Thursday 6</w:t>
                      </w:r>
                      <w:r w:rsidR="00644C8C" w:rsidRPr="00173095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 w:rsidR="00644C8C">
                        <w:rPr>
                          <w:rFonts w:ascii="SassoonCRInfant" w:hAnsi="SassoonCRInfant"/>
                        </w:rPr>
                        <w:t xml:space="preserve"> July for Reception</w:t>
                      </w:r>
                      <w:r>
                        <w:rPr>
                          <w:rFonts w:ascii="SassoonCRInfant" w:hAnsi="SassoonCRInfant"/>
                        </w:rPr>
                        <w:t xml:space="preserve"> and Nursery</w:t>
                      </w:r>
                      <w:r w:rsidR="00644C8C">
                        <w:rPr>
                          <w:rFonts w:ascii="SassoonCRInfant" w:hAnsi="SassoonCRInfant"/>
                        </w:rPr>
                        <w:t xml:space="preserve"> in the Hall. Please book an appointment online. </w:t>
                      </w:r>
                    </w:p>
                    <w:p w:rsidR="00644C8C" w:rsidRPr="00140334" w:rsidRDefault="00644C8C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644C8C" w:rsidRPr="00EB49EC" w:rsidRDefault="00644C8C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644C8C" w:rsidRPr="00E95AFF" w:rsidRDefault="00644C8C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45500" wp14:editId="253DC230">
                <wp:simplePos x="0" y="0"/>
                <wp:positionH relativeFrom="column">
                  <wp:posOffset>2933700</wp:posOffset>
                </wp:positionH>
                <wp:positionV relativeFrom="paragraph">
                  <wp:posOffset>4058285</wp:posOffset>
                </wp:positionV>
                <wp:extent cx="3438525" cy="324802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Pr="00E321BE" w:rsidRDefault="00644C8C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  <w:u w:val="single"/>
                              </w:rPr>
                              <w:t>Stars of the Week</w:t>
                            </w:r>
                            <w:r w:rsidRPr="00E321BE">
                              <w:rPr>
                                <w:noProof/>
                                <w:color w:val="0000FF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</w:p>
                          <w:p w:rsidR="00644C8C" w:rsidRDefault="00644C8C" w:rsidP="006B2D29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</w:pPr>
                            <w:r w:rsidRPr="00644C8C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>This week</w:t>
                            </w:r>
                            <w:r w:rsidR="00E321BE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>’</w:t>
                            </w:r>
                            <w:r w:rsidRPr="00644C8C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>s Reception stars are:</w:t>
                            </w:r>
                          </w:p>
                          <w:p w:rsidR="00E321BE" w:rsidRPr="00644C8C" w:rsidRDefault="00E321BE" w:rsidP="006B2D29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44C8C" w:rsidRPr="00644C8C" w:rsidRDefault="00644C8C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644C8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Miss Gates – Emma, Dina and 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Pr="00644C8C">
                              <w:rPr>
                                <w:rFonts w:ascii="SassoonPrimaryInfant" w:hAnsi="SassoonPrimaryInfant"/>
                                <w:color w:val="FFFFFF" w:themeColor="background1"/>
                                <w:sz w:val="32"/>
                                <w:szCs w:val="32"/>
                              </w:rPr>
                              <w:t>dfsl</w:t>
                            </w:r>
                            <w:proofErr w:type="gramStart"/>
                            <w:r w:rsidRPr="00644C8C">
                              <w:rPr>
                                <w:rFonts w:ascii="SassoonPrimaryInfant" w:hAnsi="SassoonPrimaryInfant"/>
                                <w:color w:val="FFFFFF" w:themeColor="background1"/>
                                <w:sz w:val="32"/>
                                <w:szCs w:val="32"/>
                              </w:rPr>
                              <w:t>;kdsl</w:t>
                            </w:r>
                            <w:proofErr w:type="gramEnd"/>
                            <w:r w:rsidRPr="00644C8C">
                              <w:rPr>
                                <w:rFonts w:ascii="SassoonPrimaryInfant" w:hAnsi="SassoonPrimaryInfant"/>
                                <w:color w:val="FFFFFF" w:themeColor="background1"/>
                                <w:sz w:val="32"/>
                                <w:szCs w:val="32"/>
                              </w:rPr>
                              <w:t>;gklds</w:t>
                            </w:r>
                            <w:r w:rsidRPr="00644C8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Fabaritio</w:t>
                            </w:r>
                            <w:proofErr w:type="spellEnd"/>
                          </w:p>
                          <w:p w:rsidR="00644C8C" w:rsidRPr="00644C8C" w:rsidRDefault="00644C8C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Miss Whittle – </w:t>
                            </w:r>
                            <w:r w:rsidR="00E321B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Daniel and Larry</w:t>
                            </w:r>
                          </w:p>
                          <w:p w:rsidR="00644C8C" w:rsidRPr="00644C8C" w:rsidRDefault="00E321BE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Mrs Hardy – Sam and Nicole</w:t>
                            </w:r>
                          </w:p>
                          <w:p w:rsidR="00644C8C" w:rsidRPr="00644C8C" w:rsidRDefault="00E321BE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Renshaw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– Ayesha</w:t>
                            </w:r>
                          </w:p>
                          <w:p w:rsidR="00644C8C" w:rsidRDefault="00644C8C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</w:p>
                          <w:p w:rsidR="00644C8C" w:rsidRDefault="00644C8C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</w:p>
                          <w:p w:rsidR="00644C8C" w:rsidRPr="00D3038C" w:rsidRDefault="00644C8C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</w:p>
                          <w:p w:rsidR="00644C8C" w:rsidRDefault="00644C8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DB35AAF" wp14:editId="54AAAEEF">
                                  <wp:extent cx="2247900" cy="440055"/>
                                  <wp:effectExtent l="0" t="0" r="0" b="0"/>
                                  <wp:docPr id="11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420" cy="468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8C" w:rsidRPr="00854F96" w:rsidRDefault="00644C8C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5500" id="Text Box 10" o:spid="_x0000_s1031" type="#_x0000_t202" style="position:absolute;margin-left:231pt;margin-top:319.55pt;width:270.75pt;height:2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44C8C" w:rsidRPr="00E321BE" w:rsidRDefault="00644C8C" w:rsidP="00103EDD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  <w:szCs w:val="40"/>
                          <w:u w:val="single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40"/>
                          <w:szCs w:val="40"/>
                          <w:u w:val="single"/>
                        </w:rPr>
                        <w:t>Stars of the Week</w:t>
                      </w:r>
                      <w:r w:rsidRPr="00E321BE">
                        <w:rPr>
                          <w:noProof/>
                          <w:color w:val="0000FF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</w:p>
                    <w:p w:rsidR="00644C8C" w:rsidRDefault="00644C8C" w:rsidP="006B2D29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</w:pPr>
                      <w:r w:rsidRPr="00644C8C"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>This week</w:t>
                      </w:r>
                      <w:r w:rsidR="00E321BE"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>’</w:t>
                      </w:r>
                      <w:r w:rsidRPr="00644C8C"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>s Reception stars are:</w:t>
                      </w:r>
                    </w:p>
                    <w:p w:rsidR="00E321BE" w:rsidRPr="00644C8C" w:rsidRDefault="00E321BE" w:rsidP="006B2D29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</w:pPr>
                    </w:p>
                    <w:p w:rsidR="00644C8C" w:rsidRPr="00644C8C" w:rsidRDefault="00644C8C" w:rsidP="006B2D29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644C8C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Miss Gates – Emma, Dina and 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Pr="00644C8C">
                        <w:rPr>
                          <w:rFonts w:ascii="SassoonPrimaryInfant" w:hAnsi="SassoonPrimaryInfant"/>
                          <w:color w:val="FFFFFF" w:themeColor="background1"/>
                          <w:sz w:val="32"/>
                          <w:szCs w:val="32"/>
                        </w:rPr>
                        <w:t>dfsl</w:t>
                      </w:r>
                      <w:proofErr w:type="gramStart"/>
                      <w:r w:rsidRPr="00644C8C">
                        <w:rPr>
                          <w:rFonts w:ascii="SassoonPrimaryInfant" w:hAnsi="SassoonPrimaryInfant"/>
                          <w:color w:val="FFFFFF" w:themeColor="background1"/>
                          <w:sz w:val="32"/>
                          <w:szCs w:val="32"/>
                        </w:rPr>
                        <w:t>;kdsl</w:t>
                      </w:r>
                      <w:proofErr w:type="gramEnd"/>
                      <w:r w:rsidRPr="00644C8C">
                        <w:rPr>
                          <w:rFonts w:ascii="SassoonPrimaryInfant" w:hAnsi="SassoonPrimaryInfant"/>
                          <w:color w:val="FFFFFF" w:themeColor="background1"/>
                          <w:sz w:val="32"/>
                          <w:szCs w:val="32"/>
                        </w:rPr>
                        <w:t>;gklds</w:t>
                      </w:r>
                      <w:r w:rsidRPr="00644C8C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Fabaritio</w:t>
                      </w:r>
                      <w:proofErr w:type="spellEnd"/>
                    </w:p>
                    <w:p w:rsidR="00644C8C" w:rsidRPr="00644C8C" w:rsidRDefault="00644C8C" w:rsidP="006B2D29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Miss Whittle – </w:t>
                      </w:r>
                      <w:r w:rsidR="00E321B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Daniel and Larry</w:t>
                      </w:r>
                    </w:p>
                    <w:p w:rsidR="00644C8C" w:rsidRPr="00644C8C" w:rsidRDefault="00E321BE" w:rsidP="006B2D29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Mrs Hardy – Sam and Nicole</w:t>
                      </w:r>
                    </w:p>
                    <w:p w:rsidR="00644C8C" w:rsidRPr="00644C8C" w:rsidRDefault="00E321BE" w:rsidP="006B2D29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Mrs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Renshaw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– Ayesha</w:t>
                      </w:r>
                    </w:p>
                    <w:p w:rsidR="00644C8C" w:rsidRDefault="00644C8C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</w:p>
                    <w:p w:rsidR="00644C8C" w:rsidRDefault="00644C8C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</w:p>
                    <w:p w:rsidR="00644C8C" w:rsidRPr="00D3038C" w:rsidRDefault="00644C8C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</w:p>
                    <w:p w:rsidR="00644C8C" w:rsidRDefault="00644C8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B35AAF" wp14:editId="54AAAEEF">
                            <wp:extent cx="2247900" cy="440055"/>
                            <wp:effectExtent l="0" t="0" r="0" b="0"/>
                            <wp:docPr id="11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5420" cy="468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8C" w:rsidRPr="00854F96" w:rsidRDefault="00644C8C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E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64151" wp14:editId="1804BAB6">
                <wp:simplePos x="0" y="0"/>
                <wp:positionH relativeFrom="column">
                  <wp:posOffset>-761999</wp:posOffset>
                </wp:positionH>
                <wp:positionV relativeFrom="paragraph">
                  <wp:posOffset>7372985</wp:posOffset>
                </wp:positionV>
                <wp:extent cx="7124700" cy="104775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Pr="00081D8B" w:rsidRDefault="00644C8C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644C8C" w:rsidRPr="00E72BD0" w:rsidRDefault="00644C8C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remember to bring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in a waterproof coat, wellies and a sunhat</w:t>
                            </w: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(these can stay at school) everyday</w:t>
                            </w:r>
                          </w:p>
                          <w:p w:rsidR="00644C8C" w:rsidRPr="00E72BD0" w:rsidRDefault="00644C8C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644C8C" w:rsidRPr="00E72BD0" w:rsidRDefault="00644C8C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644C8C" w:rsidRPr="00CF19A7" w:rsidRDefault="00644C8C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4151" id="Text Box 24" o:spid="_x0000_s1032" type="#_x0000_t202" style="position:absolute;margin-left:-60pt;margin-top:580.55pt;width:561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644C8C" w:rsidRPr="00081D8B" w:rsidRDefault="00644C8C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644C8C" w:rsidRPr="00E72BD0" w:rsidRDefault="00644C8C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remember to bring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in a waterproof coat, wellies and a sunhat</w:t>
                      </w: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(these can stay at school) everyday</w:t>
                      </w:r>
                    </w:p>
                    <w:p w:rsidR="00644C8C" w:rsidRPr="00E72BD0" w:rsidRDefault="00644C8C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644C8C" w:rsidRPr="00E72BD0" w:rsidRDefault="00644C8C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644C8C" w:rsidRPr="00CF19A7" w:rsidRDefault="00644C8C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E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D4164" wp14:editId="4D02721E">
                <wp:simplePos x="0" y="0"/>
                <wp:positionH relativeFrom="column">
                  <wp:posOffset>-752475</wp:posOffset>
                </wp:positionH>
                <wp:positionV relativeFrom="paragraph">
                  <wp:posOffset>4067810</wp:posOffset>
                </wp:positionV>
                <wp:extent cx="3668395" cy="3248025"/>
                <wp:effectExtent l="38100" t="38100" r="4635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C8C" w:rsidRDefault="00644C8C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Ideas to help a</w:t>
                            </w: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t Home</w:t>
                            </w:r>
                          </w:p>
                          <w:p w:rsidR="00644C8C" w:rsidRPr="00E321BE" w:rsidRDefault="00644C8C" w:rsidP="00F260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Phonics Group 1 spellings </w:t>
                            </w:r>
                            <w:r w:rsid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Phase 3 week 7</w:t>
                            </w: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44C8C" w:rsidRPr="00E321BE" w:rsidRDefault="00E321BE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Phonics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Group 2 spellings Phase 3 week 6</w:t>
                            </w:r>
                          </w:p>
                          <w:p w:rsidR="00644C8C" w:rsidRDefault="00E321BE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Phonics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Group 3 spellings Phase 3 week 1</w:t>
                            </w:r>
                          </w:p>
                          <w:p w:rsidR="00E321BE" w:rsidRPr="00E321BE" w:rsidRDefault="00E321BE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Phonics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Group 4 spellings Phase 2 week 9</w:t>
                            </w:r>
                          </w:p>
                          <w:p w:rsidR="00644C8C" w:rsidRPr="00E321BE" w:rsidRDefault="00644C8C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names.</w:t>
                            </w:r>
                          </w:p>
                          <w:p w:rsidR="00644C8C" w:rsidRPr="00E321BE" w:rsidRDefault="00644C8C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644C8C" w:rsidRPr="00E321BE" w:rsidRDefault="00644C8C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need to practise letter formation and writing on the lines.</w:t>
                            </w:r>
                          </w:p>
                          <w:p w:rsidR="00644C8C" w:rsidRPr="00E321BE" w:rsidRDefault="00644C8C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321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Number of the week: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4164" id="Text Box 9" o:spid="_x0000_s1033" type="#_x0000_t202" style="position:absolute;margin-left:-59.25pt;margin-top:320.3pt;width:288.8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" fillcolor="white [3201]" strokecolor="#00b0f0" strokeweight="5.25pt">
                <v:stroke linestyle="thickBetweenThin"/>
                <v:textbox>
                  <w:txbxContent>
                    <w:p w:rsidR="00644C8C" w:rsidRDefault="00644C8C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Ideas to help a</w:t>
                      </w: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t Home</w:t>
                      </w:r>
                    </w:p>
                    <w:p w:rsidR="00644C8C" w:rsidRPr="00E321BE" w:rsidRDefault="00644C8C" w:rsidP="00F260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Phonics Group 1 spellings </w:t>
                      </w:r>
                      <w:r w:rsid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Phase 3 week 7</w:t>
                      </w: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44C8C" w:rsidRPr="00E321BE" w:rsidRDefault="00E321BE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Phonics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Group 2 spellings Phase 3 week 6</w:t>
                      </w:r>
                    </w:p>
                    <w:p w:rsidR="00644C8C" w:rsidRDefault="00E321BE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Phonics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Group 3 spellings Phase 3 week 1</w:t>
                      </w:r>
                    </w:p>
                    <w:p w:rsidR="00E321BE" w:rsidRPr="00E321BE" w:rsidRDefault="00E321BE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Phonics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Group 4 spellings Phase 2 week 9</w:t>
                      </w:r>
                    </w:p>
                    <w:p w:rsidR="00644C8C" w:rsidRPr="00E321BE" w:rsidRDefault="00644C8C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names.</w:t>
                      </w:r>
                    </w:p>
                    <w:p w:rsidR="00644C8C" w:rsidRPr="00E321BE" w:rsidRDefault="00644C8C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write their numbers</w:t>
                      </w:r>
                    </w:p>
                    <w:p w:rsidR="00644C8C" w:rsidRPr="00E321BE" w:rsidRDefault="00644C8C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need to practise letter formation and writing on the lines.</w:t>
                      </w:r>
                    </w:p>
                    <w:p w:rsidR="00644C8C" w:rsidRPr="00E321BE" w:rsidRDefault="00644C8C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321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Number of the week: 13</w:t>
                      </w: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D3038C" w:rsidRPr="0036736D" w:rsidSect="00D3038C">
      <w:headerReference w:type="default" r:id="rId13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8C" w:rsidRDefault="00644C8C" w:rsidP="003E040B">
      <w:pPr>
        <w:spacing w:after="0" w:line="240" w:lineRule="auto"/>
      </w:pPr>
      <w:r>
        <w:separator/>
      </w:r>
    </w:p>
  </w:endnote>
  <w:endnote w:type="continuationSeparator" w:id="0">
    <w:p w:rsidR="00644C8C" w:rsidRDefault="00644C8C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8C" w:rsidRDefault="00644C8C" w:rsidP="003E040B">
      <w:pPr>
        <w:spacing w:after="0" w:line="240" w:lineRule="auto"/>
      </w:pPr>
      <w:r>
        <w:separator/>
      </w:r>
    </w:p>
  </w:footnote>
  <w:footnote w:type="continuationSeparator" w:id="0">
    <w:p w:rsidR="00644C8C" w:rsidRDefault="00644C8C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8C" w:rsidRPr="008501B4" w:rsidRDefault="00644C8C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644C8C" w:rsidRPr="008501B4" w:rsidRDefault="00644C8C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61312"/>
    <w:multiLevelType w:val="hybridMultilevel"/>
    <w:tmpl w:val="A3962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9F2B88"/>
    <w:multiLevelType w:val="hybridMultilevel"/>
    <w:tmpl w:val="852EB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753C4"/>
    <w:rsid w:val="00081D8B"/>
    <w:rsid w:val="000E654C"/>
    <w:rsid w:val="00103EDD"/>
    <w:rsid w:val="00106FAA"/>
    <w:rsid w:val="00110035"/>
    <w:rsid w:val="00117FAF"/>
    <w:rsid w:val="00120602"/>
    <w:rsid w:val="001306D4"/>
    <w:rsid w:val="00140334"/>
    <w:rsid w:val="00141832"/>
    <w:rsid w:val="0014550E"/>
    <w:rsid w:val="001466A4"/>
    <w:rsid w:val="001561FB"/>
    <w:rsid w:val="00157E08"/>
    <w:rsid w:val="00167D98"/>
    <w:rsid w:val="00171EF5"/>
    <w:rsid w:val="00173095"/>
    <w:rsid w:val="00184F47"/>
    <w:rsid w:val="00196B03"/>
    <w:rsid w:val="001A5209"/>
    <w:rsid w:val="001D24CF"/>
    <w:rsid w:val="001D379C"/>
    <w:rsid w:val="001F42ED"/>
    <w:rsid w:val="002134D5"/>
    <w:rsid w:val="00213EF1"/>
    <w:rsid w:val="00234FAE"/>
    <w:rsid w:val="00266DB5"/>
    <w:rsid w:val="0026705A"/>
    <w:rsid w:val="00281750"/>
    <w:rsid w:val="002907D1"/>
    <w:rsid w:val="002C0415"/>
    <w:rsid w:val="002D08A8"/>
    <w:rsid w:val="002E5867"/>
    <w:rsid w:val="002F619E"/>
    <w:rsid w:val="002F6861"/>
    <w:rsid w:val="0030226D"/>
    <w:rsid w:val="00314B86"/>
    <w:rsid w:val="00341D80"/>
    <w:rsid w:val="00350A40"/>
    <w:rsid w:val="00355AEE"/>
    <w:rsid w:val="003574D5"/>
    <w:rsid w:val="003642A4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D0E14"/>
    <w:rsid w:val="003E040B"/>
    <w:rsid w:val="003E69B5"/>
    <w:rsid w:val="003E6DAB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19E1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44C8C"/>
    <w:rsid w:val="00665645"/>
    <w:rsid w:val="0069107C"/>
    <w:rsid w:val="006940A8"/>
    <w:rsid w:val="00695BD7"/>
    <w:rsid w:val="006A0181"/>
    <w:rsid w:val="006A6941"/>
    <w:rsid w:val="006B2D29"/>
    <w:rsid w:val="006C1F83"/>
    <w:rsid w:val="006D0F50"/>
    <w:rsid w:val="006D1B0B"/>
    <w:rsid w:val="006E0B6B"/>
    <w:rsid w:val="006E72FD"/>
    <w:rsid w:val="006E7682"/>
    <w:rsid w:val="006F1252"/>
    <w:rsid w:val="007159BA"/>
    <w:rsid w:val="007253DA"/>
    <w:rsid w:val="00732382"/>
    <w:rsid w:val="0073387F"/>
    <w:rsid w:val="00745399"/>
    <w:rsid w:val="0075486A"/>
    <w:rsid w:val="00772382"/>
    <w:rsid w:val="007957FA"/>
    <w:rsid w:val="007D0C2F"/>
    <w:rsid w:val="007D61C2"/>
    <w:rsid w:val="007E2543"/>
    <w:rsid w:val="007E3BAB"/>
    <w:rsid w:val="007E6FE6"/>
    <w:rsid w:val="008037C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A734E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87EF0"/>
    <w:rsid w:val="00A93250"/>
    <w:rsid w:val="00A96979"/>
    <w:rsid w:val="00AC044E"/>
    <w:rsid w:val="00AC4FB4"/>
    <w:rsid w:val="00AD10EF"/>
    <w:rsid w:val="00AD6DBA"/>
    <w:rsid w:val="00AF146B"/>
    <w:rsid w:val="00AF15CF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53436"/>
    <w:rsid w:val="00C63D40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3038C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DE4650"/>
    <w:rsid w:val="00DF0997"/>
    <w:rsid w:val="00E01E21"/>
    <w:rsid w:val="00E06602"/>
    <w:rsid w:val="00E0692C"/>
    <w:rsid w:val="00E12416"/>
    <w:rsid w:val="00E20BC0"/>
    <w:rsid w:val="00E253F9"/>
    <w:rsid w:val="00E321BE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03B8"/>
    <w:rsid w:val="00F025E7"/>
    <w:rsid w:val="00F2608F"/>
    <w:rsid w:val="00F5103D"/>
    <w:rsid w:val="00F53282"/>
    <w:rsid w:val="00F54758"/>
    <w:rsid w:val="00FA4F22"/>
    <w:rsid w:val="00FB1A54"/>
    <w:rsid w:val="00FD244D"/>
    <w:rsid w:val="00FF406F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YFSparents@pikefold.manchester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YFSparents@pikefold.manchester.sch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304D041D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Katie Gates</cp:lastModifiedBy>
  <cp:revision>2</cp:revision>
  <cp:lastPrinted>2016-06-28T14:51:00Z</cp:lastPrinted>
  <dcterms:created xsi:type="dcterms:W3CDTF">2017-06-29T07:04:00Z</dcterms:created>
  <dcterms:modified xsi:type="dcterms:W3CDTF">2017-06-29T07:04:00Z</dcterms:modified>
</cp:coreProperties>
</file>