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E3611D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23rd</w:t>
                            </w:r>
                            <w:r w:rsidR="00544BD7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44BD7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June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E3611D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23rd</w:t>
                      </w:r>
                      <w:r w:rsidR="00544BD7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44BD7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June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DF53E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3611D" w:rsidRDefault="00E3611D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0F06" w:rsidRPr="00C30F06" w:rsidRDefault="00C30F06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Parents Evening: 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 5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July 15:45 – 18:05 </w:t>
                            </w:r>
                          </w:p>
                          <w:p w:rsidR="00E3611D" w:rsidRPr="00C30F06" w:rsidRDefault="00C30F06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Thursday 6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July 15:45 - 18:25</w:t>
                            </w:r>
                          </w:p>
                          <w:p w:rsidR="00E3611D" w:rsidRDefault="00E3611D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School dinners: 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From September 2017 the cost of a school dinner is increasing to £2.24 a day, £11.20 a week.</w:t>
                            </w:r>
                          </w:p>
                          <w:p w:rsidR="00B6370F" w:rsidRPr="00BA1F48" w:rsidRDefault="00B6370F" w:rsidP="00FB0D6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Polite reminders: </w:t>
                            </w:r>
                            <w:r w:rsidR="00BA1F48"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shd w:val="clear" w:color="auto" w:fill="FFFFFF"/>
                              </w:rPr>
                              <w:t>Please assure that when you have collected you child from school that they are with you at all times on the school premises and behaving appropriately.</w:t>
                            </w:r>
                            <w:r w:rsidR="00BA1F48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DF53E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3611D" w:rsidRDefault="00E3611D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0F06" w:rsidRPr="00C30F06" w:rsidRDefault="00C30F06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Parents Evening: 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 5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July 15:45 – 18:05 </w:t>
                      </w:r>
                    </w:p>
                    <w:p w:rsidR="00E3611D" w:rsidRPr="00C30F06" w:rsidRDefault="00C30F06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Thursday 6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July 15:45 - 18:25</w:t>
                      </w:r>
                    </w:p>
                    <w:p w:rsidR="00E3611D" w:rsidRDefault="00E3611D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School dinners: 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From September 2017 the cost of a school dinner is increasing to £2.24 a day, £11.20 a week.</w:t>
                      </w:r>
                    </w:p>
                    <w:p w:rsidR="00B6370F" w:rsidRPr="00BA1F48" w:rsidRDefault="00B6370F" w:rsidP="00FB0D6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shd w:val="clear" w:color="auto" w:fill="FFFFFF"/>
                        </w:rPr>
                        <w:t xml:space="preserve">Polite reminders: </w:t>
                      </w:r>
                      <w:r w:rsidR="00BA1F48" w:rsidRPr="00C30F06">
                        <w:rPr>
                          <w:rFonts w:ascii="SassoonPrimaryInfant" w:hAnsi="SassoonPrimaryInfant"/>
                          <w:sz w:val="24"/>
                          <w:szCs w:val="24"/>
                          <w:shd w:val="clear" w:color="auto" w:fill="FFFFFF"/>
                        </w:rPr>
                        <w:t>Please assure that when you have collected you child from school that they are with you at all times on the school premises and behaving appropriately.</w:t>
                      </w:r>
                      <w:r w:rsidR="00BA1F48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Miss Hawcroft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Ms Bowker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Froggart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544BD7">
                              <w:rPr>
                                <w:rFonts w:ascii="SassoonPrimaryInfant" w:hAnsi="SassoonPrimaryInfant"/>
                              </w:rPr>
                              <w:t>Mrs Stevenson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544BD7">
                        <w:rPr>
                          <w:rFonts w:ascii="SassoonPrimaryInfant" w:hAnsi="SassoonPrimaryInfant"/>
                        </w:rPr>
                        <w:t>Mrs Stevenson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11D" w:rsidRDefault="00E3611D" w:rsidP="00E3611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E3611D" w:rsidRDefault="00E3611D" w:rsidP="00E3611D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E3611D" w:rsidP="00E3611D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E3611D" w:rsidRDefault="00E3611D" w:rsidP="00E3611D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E3611D" w:rsidRDefault="00E3611D" w:rsidP="00E3611D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E3611D" w:rsidP="00E3611D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F357A9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 spellings for Year 1</w:t>
                            </w:r>
                            <w:bookmarkStart w:id="0" w:name="_GoBack"/>
                            <w:bookmarkEnd w:id="0"/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 complete p</w:t>
                            </w:r>
                            <w:r w:rsidR="00E3611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30</w:t>
                            </w:r>
                            <w:r w:rsidR="002562C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 w:rsidR="00F357A9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 spellings for Year 1</w:t>
                      </w:r>
                      <w:bookmarkStart w:id="1" w:name="_GoBack"/>
                      <w:bookmarkEnd w:id="1"/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 complete p</w:t>
                      </w:r>
                      <w:r w:rsidR="00E3611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30</w:t>
                      </w:r>
                      <w:r w:rsidR="002562C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AB1496" wp14:editId="60417B8F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AB1496" wp14:editId="60417B8F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1FC7"/>
    <w:rsid w:val="00094063"/>
    <w:rsid w:val="00097213"/>
    <w:rsid w:val="000A0B96"/>
    <w:rsid w:val="000A7F8B"/>
    <w:rsid w:val="000B577A"/>
    <w:rsid w:val="000C478F"/>
    <w:rsid w:val="000E5608"/>
    <w:rsid w:val="000F43D8"/>
    <w:rsid w:val="00106FAA"/>
    <w:rsid w:val="00107CD0"/>
    <w:rsid w:val="00112C21"/>
    <w:rsid w:val="00113CF6"/>
    <w:rsid w:val="00116FD2"/>
    <w:rsid w:val="001373B1"/>
    <w:rsid w:val="00140D52"/>
    <w:rsid w:val="00141832"/>
    <w:rsid w:val="001420A8"/>
    <w:rsid w:val="0014296A"/>
    <w:rsid w:val="00153208"/>
    <w:rsid w:val="00166E54"/>
    <w:rsid w:val="00174D10"/>
    <w:rsid w:val="00191E69"/>
    <w:rsid w:val="001A257E"/>
    <w:rsid w:val="001A5BA5"/>
    <w:rsid w:val="001B5A9C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87123"/>
    <w:rsid w:val="002907D1"/>
    <w:rsid w:val="00292A2F"/>
    <w:rsid w:val="002A276C"/>
    <w:rsid w:val="002B199C"/>
    <w:rsid w:val="002B6A80"/>
    <w:rsid w:val="002D265E"/>
    <w:rsid w:val="002D46B6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97FFE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8778E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44BD7"/>
    <w:rsid w:val="005522E6"/>
    <w:rsid w:val="0055616B"/>
    <w:rsid w:val="00557809"/>
    <w:rsid w:val="00566C08"/>
    <w:rsid w:val="005707E5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35628"/>
    <w:rsid w:val="00651F64"/>
    <w:rsid w:val="00655FCA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D15"/>
    <w:rsid w:val="00707826"/>
    <w:rsid w:val="0071344A"/>
    <w:rsid w:val="007134C5"/>
    <w:rsid w:val="00731C8A"/>
    <w:rsid w:val="00733A8F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405F5"/>
    <w:rsid w:val="00A54E30"/>
    <w:rsid w:val="00A603AE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5C71"/>
    <w:rsid w:val="00B62E20"/>
    <w:rsid w:val="00B6370F"/>
    <w:rsid w:val="00BA1F48"/>
    <w:rsid w:val="00BD1D75"/>
    <w:rsid w:val="00BD264D"/>
    <w:rsid w:val="00BD5831"/>
    <w:rsid w:val="00BE421B"/>
    <w:rsid w:val="00BF6DC1"/>
    <w:rsid w:val="00C23FB6"/>
    <w:rsid w:val="00C3013B"/>
    <w:rsid w:val="00C30F06"/>
    <w:rsid w:val="00C322B3"/>
    <w:rsid w:val="00C330AB"/>
    <w:rsid w:val="00C65628"/>
    <w:rsid w:val="00C67842"/>
    <w:rsid w:val="00C746F8"/>
    <w:rsid w:val="00C80954"/>
    <w:rsid w:val="00C80B19"/>
    <w:rsid w:val="00CB1CE0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130"/>
    <w:rsid w:val="00D41A70"/>
    <w:rsid w:val="00D4514A"/>
    <w:rsid w:val="00D7769A"/>
    <w:rsid w:val="00D90F28"/>
    <w:rsid w:val="00DA4862"/>
    <w:rsid w:val="00DB3A83"/>
    <w:rsid w:val="00DC5681"/>
    <w:rsid w:val="00DD0440"/>
    <w:rsid w:val="00DD3459"/>
    <w:rsid w:val="00DF53E8"/>
    <w:rsid w:val="00E00582"/>
    <w:rsid w:val="00E26457"/>
    <w:rsid w:val="00E27A99"/>
    <w:rsid w:val="00E3611D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334C2"/>
    <w:rsid w:val="00F357A9"/>
    <w:rsid w:val="00F52BCF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4EF4BEEF</Template>
  <TotalTime>33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4</cp:revision>
  <cp:lastPrinted>2017-02-03T08:39:00Z</cp:lastPrinted>
  <dcterms:created xsi:type="dcterms:W3CDTF">2017-06-22T14:46:00Z</dcterms:created>
  <dcterms:modified xsi:type="dcterms:W3CDTF">2017-06-22T15:19:00Z</dcterms:modified>
</cp:coreProperties>
</file>