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287123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16th</w:t>
                            </w:r>
                            <w:r w:rsidR="00544BD7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44BD7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June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287123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16th</w:t>
                      </w:r>
                      <w:r w:rsidR="00544BD7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44BD7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June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DF53E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87123" w:rsidRDefault="00287123" w:rsidP="0028712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8712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Huge congratulations to Year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28712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28712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for all trying so hard in their Phonics Screening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!</w:t>
                            </w:r>
                          </w:p>
                          <w:p w:rsidR="00D7769A" w:rsidRDefault="00733A8F" w:rsidP="00731C8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On Wednesday the whole school enjoyed a Healthy Living day and took part in Joe Wick</w:t>
                            </w:r>
                            <w:r w:rsidR="00731C8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’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s School Workout</w:t>
                            </w:r>
                            <w:r w:rsidR="00731C8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="00D7769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Today we have been very fortunate to welcome the NSPCC to our school. All children were present for their Speak Out, Stay Safe assembly this morning. </w:t>
                            </w:r>
                          </w:p>
                          <w:p w:rsidR="00287123" w:rsidRPr="00020C55" w:rsidRDefault="00287123" w:rsidP="0028712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Next week we are having two transition mornings, the children will get the opportunity to visit their new classroom and meet their new teacher. </w:t>
                            </w:r>
                          </w:p>
                          <w:p w:rsidR="00B6370F" w:rsidRPr="00BA1F48" w:rsidRDefault="00B6370F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Polite reminders: </w:t>
                            </w:r>
                            <w:r w:rsidR="00BA1F4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Please assure that when you have collected you child from school that they are with you at all times on the school premises and behaving appropriately.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DF53E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87123" w:rsidRDefault="00287123" w:rsidP="0028712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87123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Huge congratulations to Year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287123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287123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for all trying so hard in their Phonics Screening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!</w:t>
                      </w:r>
                    </w:p>
                    <w:p w:rsidR="00D7769A" w:rsidRDefault="00733A8F" w:rsidP="00731C8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On Wednesday the whole school enjoyed a Healthy Living day and took part in Joe Wick</w:t>
                      </w:r>
                      <w:r w:rsidR="00731C8A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’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s School Workout</w:t>
                      </w:r>
                      <w:r w:rsidR="00731C8A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="00D7769A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Today we have been very fortunate to welcome the NSPCC to our school. All children were present for their Speak Out, Stay Safe assembly this morning. </w:t>
                      </w:r>
                    </w:p>
                    <w:p w:rsidR="00287123" w:rsidRPr="00020C55" w:rsidRDefault="00287123" w:rsidP="0028712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 xml:space="preserve">Next week we are having two transition mornings, the children will get the opportunity to visit their new classroom and meet their new teacher. </w:t>
                      </w:r>
                    </w:p>
                    <w:p w:rsidR="00B6370F" w:rsidRPr="00BA1F48" w:rsidRDefault="00B6370F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Polite reminders: </w:t>
                      </w:r>
                      <w:r w:rsidR="00BA1F4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Please assure that when you have collected you child from school that they are with you at all times on the school premises and behaving appropriately.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544BD7">
                              <w:rPr>
                                <w:rFonts w:ascii="SassoonPrimaryInfant" w:hAnsi="SassoonPrimaryInfant"/>
                              </w:rPr>
                              <w:t>Mrs Stevenson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544BD7">
                        <w:rPr>
                          <w:rFonts w:ascii="SassoonPrimaryInfant" w:hAnsi="SassoonPrimaryInfant"/>
                        </w:rPr>
                        <w:t>Mrs Stevenson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5707E5">
                            <w:pPr>
                              <w:spacing w:line="480" w:lineRule="auto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5707E5">
                      <w:pPr>
                        <w:spacing w:line="480" w:lineRule="auto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6F2F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2</w:t>
                            </w:r>
                            <w:r w:rsidR="0028712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9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6F2F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2</w:t>
                      </w:r>
                      <w:r w:rsidR="0028712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9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AB1496" wp14:editId="60417B8F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AB1496" wp14:editId="60417B8F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1FC7"/>
    <w:rsid w:val="00094063"/>
    <w:rsid w:val="00097213"/>
    <w:rsid w:val="000A0B96"/>
    <w:rsid w:val="000A7F8B"/>
    <w:rsid w:val="000B577A"/>
    <w:rsid w:val="000C478F"/>
    <w:rsid w:val="000E5608"/>
    <w:rsid w:val="000F43D8"/>
    <w:rsid w:val="00106FAA"/>
    <w:rsid w:val="00107CD0"/>
    <w:rsid w:val="00112C21"/>
    <w:rsid w:val="00113CF6"/>
    <w:rsid w:val="00116FD2"/>
    <w:rsid w:val="001373B1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B5A9C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87123"/>
    <w:rsid w:val="002907D1"/>
    <w:rsid w:val="00292A2F"/>
    <w:rsid w:val="002A276C"/>
    <w:rsid w:val="002B199C"/>
    <w:rsid w:val="002B6A80"/>
    <w:rsid w:val="002D265E"/>
    <w:rsid w:val="002D46B6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8778E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44BD7"/>
    <w:rsid w:val="005522E6"/>
    <w:rsid w:val="0055616B"/>
    <w:rsid w:val="00557809"/>
    <w:rsid w:val="00566C08"/>
    <w:rsid w:val="005707E5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35628"/>
    <w:rsid w:val="00651F64"/>
    <w:rsid w:val="00655FCA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D15"/>
    <w:rsid w:val="00707826"/>
    <w:rsid w:val="0071344A"/>
    <w:rsid w:val="007134C5"/>
    <w:rsid w:val="00731C8A"/>
    <w:rsid w:val="00733A8F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405F5"/>
    <w:rsid w:val="00A54E30"/>
    <w:rsid w:val="00A603AE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5C71"/>
    <w:rsid w:val="00B62E20"/>
    <w:rsid w:val="00B6370F"/>
    <w:rsid w:val="00BA1F48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954"/>
    <w:rsid w:val="00C80B19"/>
    <w:rsid w:val="00CB1CE0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130"/>
    <w:rsid w:val="00D41A70"/>
    <w:rsid w:val="00D4514A"/>
    <w:rsid w:val="00D7769A"/>
    <w:rsid w:val="00D90F28"/>
    <w:rsid w:val="00DA4862"/>
    <w:rsid w:val="00DB3A83"/>
    <w:rsid w:val="00DC5681"/>
    <w:rsid w:val="00DD0440"/>
    <w:rsid w:val="00DD3459"/>
    <w:rsid w:val="00DF53E8"/>
    <w:rsid w:val="00E00582"/>
    <w:rsid w:val="00E26457"/>
    <w:rsid w:val="00E27A99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52BCF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DFECAC59</Template>
  <TotalTime>24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5</cp:revision>
  <cp:lastPrinted>2017-02-03T08:39:00Z</cp:lastPrinted>
  <dcterms:created xsi:type="dcterms:W3CDTF">2017-06-15T07:27:00Z</dcterms:created>
  <dcterms:modified xsi:type="dcterms:W3CDTF">2017-06-15T07:51:00Z</dcterms:modified>
</cp:coreProperties>
</file>