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9D8F" w14:textId="77777777"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Bollington St. John’s Church of England</w:t>
      </w:r>
    </w:p>
    <w:p w14:paraId="26FA5CA1" w14:textId="77777777" w:rsidR="004305B0" w:rsidRPr="00602D53" w:rsidRDefault="004305B0" w:rsidP="004305B0">
      <w:pPr>
        <w:pStyle w:val="Header"/>
        <w:jc w:val="center"/>
        <w:rPr>
          <w:rFonts w:ascii="Calibri" w:hAnsi="Calibri"/>
        </w:rPr>
      </w:pPr>
      <w:r w:rsidRPr="00602D53">
        <w:rPr>
          <w:rFonts w:ascii="Calibri" w:hAnsi="Calibri"/>
        </w:rPr>
        <w:t>Primary School</w:t>
      </w:r>
    </w:p>
    <w:p w14:paraId="6DC0529E" w14:textId="77777777" w:rsidR="004305B0" w:rsidRPr="00602D53" w:rsidRDefault="003A20D9" w:rsidP="004305B0">
      <w:pPr>
        <w:pStyle w:val="Header"/>
        <w:ind w:left="113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786FFFCF" wp14:editId="7BB5978A">
            <wp:extent cx="952500" cy="7715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7834" w14:textId="77777777" w:rsidR="004305B0" w:rsidRPr="00602D53" w:rsidRDefault="004305B0" w:rsidP="004305B0">
      <w:pPr>
        <w:pStyle w:val="Header"/>
        <w:jc w:val="center"/>
        <w:rPr>
          <w:rFonts w:ascii="Calibri" w:hAnsi="Calibri"/>
          <w:i/>
        </w:rPr>
      </w:pPr>
      <w:r w:rsidRPr="00602D53">
        <w:rPr>
          <w:rFonts w:ascii="Calibri" w:hAnsi="Calibri"/>
          <w:i/>
        </w:rPr>
        <w:t>Where talent grows</w:t>
      </w:r>
    </w:p>
    <w:p w14:paraId="3FC61FA8" w14:textId="77777777"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Teacher: Mrs M. Walker</w:t>
      </w:r>
    </w:p>
    <w:p w14:paraId="2EB955C9" w14:textId="77777777" w:rsidR="004305B0" w:rsidRPr="00602D53" w:rsidRDefault="004305B0" w:rsidP="004305B0">
      <w:pPr>
        <w:pStyle w:val="Header"/>
        <w:jc w:val="center"/>
        <w:rPr>
          <w:rFonts w:ascii="Calibri" w:hAnsi="Calibri"/>
          <w:sz w:val="16"/>
          <w:szCs w:val="16"/>
        </w:rPr>
      </w:pPr>
      <w:r w:rsidRPr="00602D53">
        <w:rPr>
          <w:rFonts w:ascii="Calibri" w:hAnsi="Calibri"/>
          <w:sz w:val="16"/>
          <w:szCs w:val="16"/>
        </w:rPr>
        <w:t>Head of Teaching, Learning and Assessment: Mrs E. Watson</w:t>
      </w:r>
    </w:p>
    <w:p w14:paraId="171CCD20" w14:textId="77777777" w:rsidR="004305B0" w:rsidRPr="00602D53" w:rsidRDefault="004305B0" w:rsidP="004305B0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602D53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602D53">
        <w:rPr>
          <w:rFonts w:ascii="Calibri" w:hAnsi="Calibri" w:cs="Arial"/>
          <w:b/>
          <w:bCs/>
          <w:i/>
          <w:iCs/>
          <w:lang w:val="en"/>
        </w:rPr>
        <w:t> </w:t>
      </w:r>
      <w:r>
        <w:rPr>
          <w:rFonts w:ascii="Calibri" w:hAnsi="Calibri" w:cs="Arial"/>
          <w:b/>
          <w:bCs/>
          <w:i/>
          <w:iCs/>
          <w:lang w:val="en"/>
        </w:rPr>
        <w:t>Colossians</w:t>
      </w:r>
      <w:r w:rsidRPr="00602D53">
        <w:rPr>
          <w:rFonts w:ascii="Calibri" w:hAnsi="Calibri" w:cs="Arial"/>
          <w:b/>
          <w:bCs/>
          <w:i/>
          <w:iCs/>
          <w:lang w:val="en"/>
        </w:rPr>
        <w:t xml:space="preserve"> 3:23</w:t>
      </w:r>
    </w:p>
    <w:p w14:paraId="46F5F494" w14:textId="05A52DA3" w:rsidR="009F2AC6" w:rsidRPr="004305B0" w:rsidRDefault="009F2AC6" w:rsidP="009F2AC6">
      <w:pPr>
        <w:jc w:val="center"/>
        <w:rPr>
          <w:rFonts w:asciiTheme="minorHAnsi" w:hAnsiTheme="minorHAnsi"/>
          <w:b/>
          <w:sz w:val="28"/>
          <w:szCs w:val="28"/>
        </w:rPr>
      </w:pPr>
      <w:r w:rsidRPr="004305B0">
        <w:rPr>
          <w:rFonts w:asciiTheme="minorHAnsi" w:hAnsiTheme="minorHAnsi"/>
          <w:b/>
          <w:sz w:val="28"/>
          <w:szCs w:val="28"/>
        </w:rPr>
        <w:t>Governing Body Structure</w:t>
      </w:r>
      <w:r w:rsidR="005B5449" w:rsidRPr="004305B0">
        <w:rPr>
          <w:rFonts w:asciiTheme="minorHAnsi" w:hAnsiTheme="minorHAnsi"/>
          <w:b/>
          <w:sz w:val="28"/>
          <w:szCs w:val="28"/>
        </w:rPr>
        <w:t xml:space="preserve"> </w:t>
      </w:r>
      <w:r w:rsidR="002B3EFB" w:rsidRPr="004305B0">
        <w:rPr>
          <w:rFonts w:asciiTheme="minorHAnsi" w:hAnsiTheme="minorHAnsi"/>
          <w:b/>
          <w:sz w:val="28"/>
          <w:szCs w:val="28"/>
        </w:rPr>
        <w:t>20</w:t>
      </w:r>
      <w:r w:rsidR="00DD344C" w:rsidRPr="004305B0">
        <w:rPr>
          <w:rFonts w:asciiTheme="minorHAnsi" w:hAnsiTheme="minorHAnsi"/>
          <w:b/>
          <w:sz w:val="28"/>
          <w:szCs w:val="28"/>
        </w:rPr>
        <w:t>2</w:t>
      </w:r>
      <w:r w:rsidR="0065231A">
        <w:rPr>
          <w:rFonts w:asciiTheme="minorHAnsi" w:hAnsiTheme="minorHAnsi"/>
          <w:b/>
          <w:sz w:val="28"/>
          <w:szCs w:val="28"/>
        </w:rPr>
        <w:t>6</w:t>
      </w:r>
      <w:r w:rsidR="005B5449" w:rsidRPr="004305B0">
        <w:rPr>
          <w:rFonts w:asciiTheme="minorHAnsi" w:hAnsiTheme="minorHAnsi"/>
          <w:b/>
          <w:sz w:val="28"/>
          <w:szCs w:val="28"/>
        </w:rPr>
        <w:t>/20</w:t>
      </w:r>
      <w:r w:rsidR="00A31004" w:rsidRPr="004305B0">
        <w:rPr>
          <w:rFonts w:asciiTheme="minorHAnsi" w:hAnsiTheme="minorHAnsi"/>
          <w:b/>
          <w:sz w:val="28"/>
          <w:szCs w:val="28"/>
        </w:rPr>
        <w:t>2</w:t>
      </w:r>
      <w:r w:rsidR="0065231A">
        <w:rPr>
          <w:rFonts w:asciiTheme="minorHAnsi" w:hAnsiTheme="minorHAnsi"/>
          <w:b/>
          <w:sz w:val="28"/>
          <w:szCs w:val="28"/>
        </w:rPr>
        <w:t>7</w:t>
      </w:r>
    </w:p>
    <w:p w14:paraId="64B4B532" w14:textId="77777777" w:rsidR="009F2AC6" w:rsidRDefault="009F2AC6" w:rsidP="00ED77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3388"/>
        <w:gridCol w:w="3529"/>
        <w:gridCol w:w="3531"/>
      </w:tblGrid>
      <w:tr w:rsidR="00BC0242" w14:paraId="063606B0" w14:textId="77777777" w:rsidTr="00A31004">
        <w:trPr>
          <w:trHeight w:val="684"/>
        </w:trPr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03981A6E" w14:textId="77777777" w:rsidR="00D564D9" w:rsidRDefault="00646BD1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Curriculum, Teaching and Achievement</w:t>
            </w:r>
          </w:p>
          <w:p w14:paraId="7D3AAA93" w14:textId="77777777"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14:paraId="4EAEC795" w14:textId="77777777" w:rsidR="00BC0242" w:rsidRPr="00931365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14:paraId="222B7479" w14:textId="77777777" w:rsidR="00D564D9" w:rsidRDefault="00646BD1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Attendance and Behaviour</w:t>
            </w:r>
          </w:p>
          <w:p w14:paraId="78201B86" w14:textId="77777777" w:rsidR="00BC0242" w:rsidRPr="00D564D9" w:rsidRDefault="00D564D9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BC0242" w:rsidRPr="00D564D9">
              <w:rPr>
                <w:rFonts w:asciiTheme="minorHAnsi" w:hAnsiTheme="minorHAnsi"/>
                <w:b/>
              </w:rPr>
              <w:t>hair</w:t>
            </w:r>
          </w:p>
          <w:p w14:paraId="02CCCE28" w14:textId="77777777" w:rsidR="00BC0242" w:rsidRPr="00931365" w:rsidRDefault="00DB659D" w:rsidP="009C53D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60D8C5B" w14:textId="77777777"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Personal Development </w:t>
            </w:r>
            <w:r w:rsidR="00646BD1">
              <w:rPr>
                <w:rFonts w:asciiTheme="minorHAnsi" w:hAnsiTheme="minorHAnsi"/>
                <w:b/>
                <w:sz w:val="20"/>
                <w:szCs w:val="20"/>
              </w:rPr>
              <w:t>and Wellbeing</w:t>
            </w:r>
          </w:p>
          <w:p w14:paraId="50CE3EE6" w14:textId="77777777" w:rsidR="00BC0242" w:rsidRPr="00931365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Chair</w:t>
            </w:r>
          </w:p>
          <w:p w14:paraId="134FE519" w14:textId="77777777" w:rsidR="00BC0242" w:rsidRPr="00931365" w:rsidRDefault="00B25A4A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76514A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7B14BBAE" w14:textId="77777777" w:rsidR="00D564D9" w:rsidRDefault="00D564D9" w:rsidP="002B3E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Leadership and </w:t>
            </w:r>
            <w:r w:rsidR="00646BD1">
              <w:rPr>
                <w:rFonts w:asciiTheme="minorHAnsi" w:hAnsiTheme="minorHAnsi"/>
                <w:b/>
                <w:sz w:val="20"/>
                <w:szCs w:val="20"/>
              </w:rPr>
              <w:t>Governance</w:t>
            </w:r>
          </w:p>
          <w:p w14:paraId="65710CFA" w14:textId="77777777" w:rsidR="00BC0242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C0242">
              <w:rPr>
                <w:rFonts w:asciiTheme="minorHAnsi" w:hAnsiTheme="minorHAnsi"/>
                <w:b/>
              </w:rPr>
              <w:t>Chair</w:t>
            </w:r>
          </w:p>
          <w:p w14:paraId="3D0BBBF2" w14:textId="77777777" w:rsidR="00BC0242" w:rsidRPr="00931365" w:rsidRDefault="00AB797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</w:tc>
      </w:tr>
      <w:tr w:rsidR="00BC0242" w14:paraId="5CCD4800" w14:textId="77777777" w:rsidTr="00DF2543">
        <w:trPr>
          <w:trHeight w:val="2265"/>
        </w:trPr>
        <w:tc>
          <w:tcPr>
            <w:tcW w:w="3510" w:type="dxa"/>
            <w:shd w:val="clear" w:color="auto" w:fill="FFFFFF" w:themeFill="background1"/>
          </w:tcPr>
          <w:p w14:paraId="61AB4442" w14:textId="77777777"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14:paraId="02668C45" w14:textId="77777777" w:rsidR="00BC0242" w:rsidRDefault="00BC0242" w:rsidP="00BC0242">
            <w:pPr>
              <w:jc w:val="center"/>
              <w:rPr>
                <w:rFonts w:asciiTheme="minorHAnsi" w:hAnsiTheme="minorHAnsi"/>
                <w:b/>
              </w:rPr>
            </w:pPr>
          </w:p>
          <w:p w14:paraId="331FE2F2" w14:textId="77777777"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14:paraId="69523A60" w14:textId="77777777" w:rsidR="009B2A4D" w:rsidRDefault="009B2A4D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lia</w:t>
            </w:r>
          </w:p>
          <w:p w14:paraId="12966B44" w14:textId="77777777" w:rsidR="009B2A4D" w:rsidRDefault="007D26CB" w:rsidP="00BC02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Sue Roberts</w:t>
            </w:r>
          </w:p>
          <w:p w14:paraId="2F9DC2E1" w14:textId="77777777" w:rsidR="008B56D7" w:rsidRDefault="00FE4CA7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14:paraId="524A0DE6" w14:textId="77777777" w:rsidR="00B25A4A" w:rsidRDefault="00B25A4A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14:paraId="7E041A6D" w14:textId="77777777" w:rsidR="0055101B" w:rsidRDefault="0055101B" w:rsidP="00B25A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Clare Wearne</w:t>
            </w:r>
          </w:p>
          <w:p w14:paraId="7E76BAAF" w14:textId="77777777" w:rsidR="00B7621A" w:rsidRPr="00B87A54" w:rsidRDefault="00B7621A" w:rsidP="00B87A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E4CBC7" w14:textId="77777777"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14:paraId="036A630B" w14:textId="77777777" w:rsidR="00BC0242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14:paraId="236656FE" w14:textId="77777777" w:rsidR="00D71816" w:rsidRDefault="00DB659D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John Rogers</w:t>
            </w:r>
          </w:p>
          <w:p w14:paraId="28241861" w14:textId="77777777" w:rsidR="00DB659D" w:rsidRDefault="007D26CB" w:rsidP="002B3E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14:paraId="0BC80D5E" w14:textId="77777777" w:rsidR="00071838" w:rsidRDefault="00071838" w:rsidP="00071838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14:paraId="14B5979B" w14:textId="77777777" w:rsidR="00816F0C" w:rsidRPr="0055101B" w:rsidRDefault="0055101B" w:rsidP="00D71816">
            <w:pPr>
              <w:jc w:val="center"/>
              <w:rPr>
                <w:rFonts w:asciiTheme="minorHAnsi" w:hAnsiTheme="minorHAnsi"/>
                <w:b/>
              </w:rPr>
            </w:pPr>
            <w:r w:rsidRPr="0055101B">
              <w:rPr>
                <w:rFonts w:asciiTheme="minorHAnsi" w:hAnsiTheme="minorHAnsi"/>
                <w:b/>
              </w:rPr>
              <w:t>Liz Newbon</w:t>
            </w:r>
          </w:p>
          <w:p w14:paraId="1585E197" w14:textId="77777777" w:rsidR="0055101B" w:rsidRPr="0063599D" w:rsidRDefault="0055101B" w:rsidP="00D718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5101B">
              <w:rPr>
                <w:rFonts w:asciiTheme="minorHAnsi" w:hAnsiTheme="minorHAnsi"/>
                <w:b/>
              </w:rPr>
              <w:t>Emma Bagshaw</w:t>
            </w:r>
          </w:p>
        </w:tc>
        <w:tc>
          <w:tcPr>
            <w:tcW w:w="3544" w:type="dxa"/>
            <w:shd w:val="clear" w:color="auto" w:fill="FFFFFF" w:themeFill="background1"/>
          </w:tcPr>
          <w:p w14:paraId="4C2C0DE2" w14:textId="77777777"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14:paraId="511D8180" w14:textId="77777777" w:rsidR="00BC0242" w:rsidRDefault="00BC0242" w:rsidP="004F7FDC">
            <w:pPr>
              <w:jc w:val="center"/>
              <w:rPr>
                <w:rFonts w:asciiTheme="minorHAnsi" w:hAnsiTheme="minorHAnsi"/>
                <w:b/>
              </w:rPr>
            </w:pPr>
          </w:p>
          <w:p w14:paraId="73FDE2A4" w14:textId="77777777" w:rsidR="00D71816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Carl Mal</w:t>
            </w:r>
            <w:r w:rsidR="006047B9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ia</w:t>
            </w:r>
          </w:p>
          <w:p w14:paraId="6DEC90EE" w14:textId="77777777" w:rsidR="00DB659D" w:rsidRDefault="00DB659D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Ellen Watson</w:t>
            </w:r>
          </w:p>
          <w:p w14:paraId="194E26D2" w14:textId="77777777" w:rsidR="007D26CB" w:rsidRDefault="007D26CB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Nancy Goodrich</w:t>
            </w:r>
          </w:p>
          <w:p w14:paraId="6633F617" w14:textId="77777777" w:rsidR="00C62040" w:rsidRDefault="00C62040" w:rsidP="00FE4CA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Lori Hawthorn</w:t>
            </w:r>
          </w:p>
          <w:p w14:paraId="7274CC36" w14:textId="77777777" w:rsidR="00FE4CA7" w:rsidRPr="005A055D" w:rsidRDefault="00FE4CA7" w:rsidP="00FE4CA7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Melanie Walker</w:t>
            </w:r>
          </w:p>
          <w:p w14:paraId="05CB1720" w14:textId="77777777" w:rsidR="00B568FF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B42E27E" w14:textId="77777777" w:rsidR="00B568FF" w:rsidRPr="0063599D" w:rsidRDefault="00B568FF" w:rsidP="004F7FD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FF7DAA2" w14:textId="77777777" w:rsidR="00BC0242" w:rsidRPr="005A055D" w:rsidRDefault="00BC0242" w:rsidP="002B3EFB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Members</w:t>
            </w:r>
          </w:p>
          <w:p w14:paraId="528B510B" w14:textId="77777777" w:rsidR="009738F3" w:rsidRDefault="009738F3" w:rsidP="002B3EFB">
            <w:pPr>
              <w:jc w:val="center"/>
              <w:rPr>
                <w:rFonts w:asciiTheme="minorHAnsi" w:hAnsiTheme="minorHAnsi"/>
                <w:b/>
              </w:rPr>
            </w:pPr>
          </w:p>
          <w:p w14:paraId="45B0E4D1" w14:textId="77777777" w:rsidR="00D71816" w:rsidRDefault="00DB659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Mike Akerman</w:t>
            </w:r>
          </w:p>
          <w:p w14:paraId="2E470D41" w14:textId="77777777" w:rsidR="00DB659D" w:rsidRDefault="00AB797D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Tess Phillips</w:t>
            </w:r>
          </w:p>
          <w:p w14:paraId="1F135D5E" w14:textId="2CFFCADD" w:rsidR="00EE5AB0" w:rsidRDefault="00415207" w:rsidP="00B87A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Rebecca Green</w:t>
            </w:r>
          </w:p>
          <w:p w14:paraId="47258615" w14:textId="77777777" w:rsidR="009738F3" w:rsidRDefault="009738F3" w:rsidP="00B87A54">
            <w:pPr>
              <w:jc w:val="center"/>
              <w:rPr>
                <w:rFonts w:asciiTheme="minorHAnsi" w:hAnsiTheme="minorHAnsi"/>
                <w:b/>
              </w:rPr>
            </w:pPr>
            <w:r w:rsidRPr="005A055D">
              <w:rPr>
                <w:rFonts w:asciiTheme="minorHAnsi" w:hAnsiTheme="minorHAnsi"/>
                <w:b/>
              </w:rPr>
              <w:t>Melan</w:t>
            </w:r>
            <w:r w:rsidR="00B87A54">
              <w:rPr>
                <w:rFonts w:asciiTheme="minorHAnsi" w:hAnsiTheme="minorHAnsi"/>
                <w:b/>
              </w:rPr>
              <w:t>ie</w:t>
            </w:r>
            <w:r w:rsidRPr="005A055D">
              <w:rPr>
                <w:rFonts w:asciiTheme="minorHAnsi" w:hAnsiTheme="minorHAnsi"/>
                <w:b/>
              </w:rPr>
              <w:t xml:space="preserve"> Walker</w:t>
            </w:r>
          </w:p>
          <w:p w14:paraId="0595BF01" w14:textId="77777777" w:rsidR="00B7621A" w:rsidRPr="0063599D" w:rsidRDefault="00B7621A" w:rsidP="00B87A5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C0242" w14:paraId="7F48AE63" w14:textId="77777777" w:rsidTr="00BC0242">
        <w:trPr>
          <w:trHeight w:val="652"/>
        </w:trPr>
        <w:tc>
          <w:tcPr>
            <w:tcW w:w="14000" w:type="dxa"/>
            <w:gridSpan w:val="4"/>
            <w:shd w:val="clear" w:color="auto" w:fill="FBD4B4" w:themeFill="accent6" w:themeFillTint="66"/>
            <w:vAlign w:val="center"/>
          </w:tcPr>
          <w:p w14:paraId="4A502282" w14:textId="77777777" w:rsidR="00BC0242" w:rsidRDefault="00AF72E7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School</w:t>
            </w:r>
            <w:r w:rsidR="00BC0242">
              <w:rPr>
                <w:rFonts w:asciiTheme="minorHAnsi" w:hAnsiTheme="minorHAnsi"/>
                <w:b/>
                <w:sz w:val="20"/>
                <w:szCs w:val="20"/>
              </w:rPr>
              <w:t xml:space="preserve"> Development Plan and SEF Links</w:t>
            </w:r>
          </w:p>
        </w:tc>
      </w:tr>
      <w:tr w:rsidR="00BC0242" w14:paraId="4B962E29" w14:textId="77777777" w:rsidTr="00A31004">
        <w:trPr>
          <w:trHeight w:val="652"/>
        </w:trPr>
        <w:tc>
          <w:tcPr>
            <w:tcW w:w="3510" w:type="dxa"/>
            <w:shd w:val="clear" w:color="auto" w:fill="D6E3BC" w:themeFill="accent3" w:themeFillTint="66"/>
            <w:vAlign w:val="center"/>
          </w:tcPr>
          <w:p w14:paraId="22571204" w14:textId="77777777" w:rsidR="00646BD1" w:rsidRDefault="00646BD1" w:rsidP="00646B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Curriculum, Teaching and Achievement</w:t>
            </w:r>
          </w:p>
          <w:p w14:paraId="015AD549" w14:textId="77777777" w:rsidR="007E0FCB" w:rsidRPr="0063599D" w:rsidRDefault="007E0FCB" w:rsidP="000F289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402" w:type="dxa"/>
            <w:shd w:val="clear" w:color="auto" w:fill="CCC0D9" w:themeFill="accent4" w:themeFillTint="66"/>
            <w:vAlign w:val="center"/>
          </w:tcPr>
          <w:p w14:paraId="14B4FCFB" w14:textId="77777777" w:rsidR="00646BD1" w:rsidRDefault="00646BD1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Attendance and Behaviour</w:t>
            </w:r>
          </w:p>
          <w:p w14:paraId="7E59EA25" w14:textId="77777777" w:rsidR="006F62FD" w:rsidRPr="0063599D" w:rsidRDefault="006F62FD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5A78854A" w14:textId="77777777" w:rsidR="007E0FCB" w:rsidRPr="0063599D" w:rsidRDefault="00646BD1" w:rsidP="0093136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Personal Development and Wellbeing </w:t>
            </w:r>
            <w:r w:rsidR="007E0FCB"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  <w:tc>
          <w:tcPr>
            <w:tcW w:w="3544" w:type="dxa"/>
            <w:shd w:val="clear" w:color="auto" w:fill="00B0F0"/>
            <w:vAlign w:val="center"/>
          </w:tcPr>
          <w:p w14:paraId="5C9E4312" w14:textId="77777777" w:rsidR="00646BD1" w:rsidRDefault="00646BD1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Leadership and Governance</w:t>
            </w:r>
          </w:p>
          <w:p w14:paraId="3E7FE58D" w14:textId="77777777" w:rsidR="007E0FCB" w:rsidRPr="0063599D" w:rsidRDefault="007E0FCB" w:rsidP="00646BD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Committee</w:t>
            </w:r>
          </w:p>
        </w:tc>
      </w:tr>
      <w:tr w:rsidR="00BC0242" w14:paraId="44273334" w14:textId="77777777" w:rsidTr="009C53DF">
        <w:trPr>
          <w:trHeight w:val="70"/>
        </w:trPr>
        <w:tc>
          <w:tcPr>
            <w:tcW w:w="3510" w:type="dxa"/>
          </w:tcPr>
          <w:p w14:paraId="5B75AFDD" w14:textId="77777777" w:rsidR="00D564D9" w:rsidRDefault="00075753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Curriculum</w:t>
            </w:r>
            <w:r w:rsidR="00D564D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46BD1">
              <w:rPr>
                <w:rFonts w:asciiTheme="minorHAnsi" w:hAnsiTheme="minorHAnsi"/>
                <w:sz w:val="16"/>
                <w:szCs w:val="16"/>
              </w:rPr>
              <w:t>and teaching</w:t>
            </w:r>
          </w:p>
          <w:p w14:paraId="4CE88A60" w14:textId="77777777" w:rsidR="00DD344C" w:rsidRDefault="00DD344C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</w:t>
            </w:r>
          </w:p>
          <w:p w14:paraId="10115D98" w14:textId="77777777" w:rsidR="00646BD1" w:rsidRDefault="00646BD1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Achievement</w:t>
            </w:r>
          </w:p>
          <w:p w14:paraId="05404619" w14:textId="77777777" w:rsid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Mastery</w:t>
            </w:r>
          </w:p>
          <w:p w14:paraId="0DCDD133" w14:textId="77777777" w:rsidR="0096134A" w:rsidRDefault="0096134A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EYFS</w:t>
            </w:r>
          </w:p>
          <w:p w14:paraId="2BDF5A22" w14:textId="77777777" w:rsidR="00BC0242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Assessment</w:t>
            </w:r>
            <w:r w:rsidR="0007575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6134A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t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argets </w:t>
            </w:r>
          </w:p>
          <w:p w14:paraId="3291A491" w14:textId="77777777" w:rsidR="009C53DF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Progress/Tracking</w:t>
            </w:r>
          </w:p>
          <w:p w14:paraId="18631CD4" w14:textId="77777777" w:rsidR="0042565F" w:rsidRDefault="0042565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Extra-curricular</w:t>
            </w:r>
          </w:p>
          <w:p w14:paraId="2D55B5CD" w14:textId="77777777"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Sport</w:t>
            </w:r>
          </w:p>
          <w:p w14:paraId="4C2C4992" w14:textId="77777777" w:rsidR="00BC0242" w:rsidRDefault="00075753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ICT</w:t>
            </w:r>
          </w:p>
          <w:p w14:paraId="5A0F468C" w14:textId="77777777" w:rsidR="00816F0C" w:rsidRDefault="00816F0C" w:rsidP="00816F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Worship</w:t>
            </w:r>
          </w:p>
          <w:p w14:paraId="171240E7" w14:textId="77777777" w:rsidR="00D564D9" w:rsidRDefault="00D564D9" w:rsidP="00D564D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Catch up strategies</w:t>
            </w:r>
          </w:p>
          <w:p w14:paraId="3250A1CE" w14:textId="77777777" w:rsidR="00816F0C" w:rsidRPr="00816F0C" w:rsidRDefault="00816F0C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A5C250A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Attendance</w:t>
            </w:r>
          </w:p>
          <w:p w14:paraId="1C05DC3B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Behaviour</w:t>
            </w:r>
          </w:p>
          <w:p w14:paraId="27DE96FB" w14:textId="77777777" w:rsidR="00A31004" w:rsidRP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Bullying</w:t>
            </w:r>
          </w:p>
          <w:p w14:paraId="2152E2F8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Exclusions</w:t>
            </w:r>
          </w:p>
          <w:p w14:paraId="03D9F806" w14:textId="77777777" w:rsidR="0042565F" w:rsidRPr="00A31004" w:rsidRDefault="0042565F" w:rsidP="0042565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E-</w:t>
            </w:r>
            <w:r w:rsidR="00C62040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afety</w:t>
            </w:r>
          </w:p>
          <w:p w14:paraId="5C0CACEF" w14:textId="77777777" w:rsidR="00D564D9" w:rsidRDefault="00D564D9" w:rsidP="00A3100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D5333D9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Health &amp; Safety (risk assessments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including external visits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2BF902AB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Buildings</w:t>
            </w:r>
            <w:r w:rsidR="000D4BB8">
              <w:rPr>
                <w:rFonts w:asciiTheme="minorHAnsi" w:hAnsiTheme="minorHAnsi"/>
                <w:sz w:val="16"/>
                <w:szCs w:val="16"/>
              </w:rPr>
              <w:t>/L</w:t>
            </w:r>
            <w:r>
              <w:rPr>
                <w:rFonts w:asciiTheme="minorHAnsi" w:hAnsiTheme="minorHAnsi"/>
                <w:sz w:val="16"/>
                <w:szCs w:val="16"/>
              </w:rPr>
              <w:t>ettings</w:t>
            </w:r>
            <w:r w:rsidR="007C6B9D">
              <w:rPr>
                <w:rFonts w:asciiTheme="minorHAnsi" w:hAnsiTheme="minorHAnsi"/>
                <w:sz w:val="16"/>
                <w:szCs w:val="16"/>
              </w:rPr>
              <w:t xml:space="preserve"> and estate</w:t>
            </w:r>
          </w:p>
          <w:p w14:paraId="0AE83743" w14:textId="77777777" w:rsidR="005966AB" w:rsidRPr="00691324" w:rsidRDefault="005966AB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Sustainability</w:t>
            </w:r>
          </w:p>
          <w:p w14:paraId="099CB05A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GDPR</w:t>
            </w:r>
          </w:p>
          <w:p w14:paraId="5B262A36" w14:textId="77777777" w:rsidR="009C53DF" w:rsidRPr="006B2E7E" w:rsidRDefault="009C53DF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22E3853" w14:textId="77777777" w:rsidR="00646BD1" w:rsidRDefault="00646BD1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Personal development</w:t>
            </w:r>
          </w:p>
          <w:p w14:paraId="2233B8C6" w14:textId="77777777" w:rsidR="00646BD1" w:rsidRDefault="00646BD1" w:rsidP="00646B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075753">
              <w:rPr>
                <w:rFonts w:asciiTheme="minorHAnsi" w:hAnsiTheme="minorHAnsi"/>
                <w:sz w:val="16"/>
                <w:szCs w:val="16"/>
              </w:rPr>
              <w:t>ellbeing</w:t>
            </w:r>
          </w:p>
          <w:p w14:paraId="354437A2" w14:textId="77777777" w:rsidR="00646BD1" w:rsidRDefault="00646BD1" w:rsidP="00646BD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Spiritual wellbeing and SMSC</w:t>
            </w:r>
          </w:p>
          <w:p w14:paraId="15170211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British/Global Values</w:t>
            </w:r>
            <w:r w:rsidR="0042565F">
              <w:rPr>
                <w:rFonts w:asciiTheme="minorHAnsi" w:hAnsiTheme="minorHAnsi"/>
                <w:sz w:val="16"/>
                <w:szCs w:val="16"/>
              </w:rPr>
              <w:t xml:space="preserve"> and diversity</w:t>
            </w:r>
          </w:p>
          <w:p w14:paraId="2EB71334" w14:textId="77777777" w:rsidR="00DD344C" w:rsidRDefault="000D4BB8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Cultural capital</w:t>
            </w:r>
          </w:p>
          <w:p w14:paraId="4068813D" w14:textId="77777777" w:rsidR="005966AB" w:rsidRDefault="0042565F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partnerships </w:t>
            </w:r>
          </w:p>
          <w:p w14:paraId="30166902" w14:textId="2290E70D" w:rsidR="00DD344C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</w:t>
            </w:r>
            <w:r w:rsidR="001671A0">
              <w:rPr>
                <w:rFonts w:asciiTheme="minorHAnsi" w:hAnsiTheme="minorHAnsi"/>
                <w:sz w:val="16"/>
                <w:szCs w:val="16"/>
              </w:rPr>
              <w:t xml:space="preserve">SE and </w:t>
            </w:r>
            <w:r w:rsidR="00DD344C">
              <w:rPr>
                <w:rFonts w:asciiTheme="minorHAnsi" w:hAnsiTheme="minorHAnsi"/>
                <w:sz w:val="16"/>
                <w:szCs w:val="16"/>
              </w:rPr>
              <w:t>PSHE</w:t>
            </w:r>
          </w:p>
          <w:p w14:paraId="66C731DD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Home school agreement</w:t>
            </w:r>
          </w:p>
          <w:p w14:paraId="02D0D7B6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</w:t>
            </w:r>
          </w:p>
          <w:p w14:paraId="20F00E3A" w14:textId="77777777" w:rsidR="00A31004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School </w:t>
            </w:r>
            <w:r w:rsidR="00646BD1">
              <w:rPr>
                <w:rFonts w:asciiTheme="minorHAnsi" w:hAnsiTheme="minorHAnsi"/>
                <w:sz w:val="16"/>
                <w:szCs w:val="16"/>
              </w:rPr>
              <w:t>Parliament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>
              <w:rPr>
                <w:rFonts w:asciiTheme="minorHAnsi" w:hAnsiTheme="minorHAnsi"/>
                <w:sz w:val="16"/>
                <w:szCs w:val="16"/>
              </w:rPr>
              <w:t>Ethos group</w:t>
            </w:r>
          </w:p>
          <w:p w14:paraId="345E87E3" w14:textId="77777777" w:rsidR="00A31004" w:rsidRPr="00075753" w:rsidRDefault="00A31004" w:rsidP="00A3100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School m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eals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and healthy lifestyles</w:t>
            </w:r>
          </w:p>
          <w:p w14:paraId="298FDE84" w14:textId="77777777" w:rsidR="00A31004" w:rsidRDefault="00A31004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A31004">
              <w:rPr>
                <w:rFonts w:asciiTheme="minorHAnsi" w:hAnsiTheme="minorHAnsi"/>
                <w:sz w:val="16"/>
                <w:szCs w:val="16"/>
              </w:rPr>
              <w:t>Church links</w:t>
            </w:r>
          </w:p>
          <w:p w14:paraId="0F5839A2" w14:textId="77777777" w:rsidR="00DD344C" w:rsidRDefault="00DD344C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Community</w:t>
            </w:r>
          </w:p>
          <w:p w14:paraId="46A7C0DC" w14:textId="77777777" w:rsidR="00EE3319" w:rsidRPr="00A31004" w:rsidRDefault="00EE3319" w:rsidP="0093136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C9E9CED" w14:textId="77777777" w:rsidR="007D26CB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S</w:t>
            </w:r>
            <w:r w:rsidR="00B568FF">
              <w:rPr>
                <w:rFonts w:asciiTheme="minorHAnsi" w:hAnsiTheme="minorHAnsi"/>
                <w:sz w:val="16"/>
                <w:szCs w:val="16"/>
              </w:rPr>
              <w:t>chool leadership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94846">
              <w:rPr>
                <w:rFonts w:asciiTheme="minorHAnsi" w:hAnsiTheme="minorHAnsi"/>
                <w:sz w:val="16"/>
                <w:szCs w:val="16"/>
              </w:rPr>
              <w:t>and governance</w:t>
            </w:r>
          </w:p>
          <w:p w14:paraId="5BF7043E" w14:textId="77777777" w:rsidR="00B568FF" w:rsidRDefault="007D26CB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Ofsted and </w:t>
            </w:r>
            <w:r w:rsidR="00D71816">
              <w:rPr>
                <w:rFonts w:asciiTheme="minorHAnsi" w:hAnsiTheme="minorHAnsi"/>
                <w:sz w:val="16"/>
                <w:szCs w:val="16"/>
              </w:rPr>
              <w:t>SIAMS</w:t>
            </w:r>
          </w:p>
          <w:p w14:paraId="2E6A97B1" w14:textId="77777777" w:rsidR="00994846" w:rsidRDefault="00994846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Safeguarding including Prevent</w:t>
            </w:r>
          </w:p>
          <w:p w14:paraId="4A4A1A9F" w14:textId="77777777" w:rsidR="00646BD1" w:rsidRDefault="00646BD1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Inclusion</w:t>
            </w:r>
          </w:p>
          <w:p w14:paraId="17EC1DE1" w14:textId="77777777" w:rsidR="008C1F5F" w:rsidRDefault="008C1F5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SEF</w:t>
            </w:r>
            <w:r w:rsidR="009C53DF">
              <w:rPr>
                <w:rFonts w:asciiTheme="minorHAnsi" w:hAnsiTheme="minorHAnsi"/>
                <w:sz w:val="16"/>
                <w:szCs w:val="16"/>
              </w:rPr>
              <w:t>/</w:t>
            </w:r>
            <w:r w:rsidR="00E60EBF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DP</w:t>
            </w:r>
          </w:p>
          <w:p w14:paraId="58430B97" w14:textId="77777777" w:rsidR="000B3500" w:rsidRDefault="000B3500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Admissions</w:t>
            </w:r>
            <w:r w:rsidR="00816F0C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T</w:t>
            </w:r>
            <w:r w:rsidR="00816F0C">
              <w:rPr>
                <w:rFonts w:asciiTheme="minorHAnsi" w:hAnsiTheme="minorHAnsi"/>
                <w:sz w:val="16"/>
                <w:szCs w:val="16"/>
              </w:rPr>
              <w:t>erm dates</w:t>
            </w:r>
          </w:p>
          <w:p w14:paraId="1F208B4E" w14:textId="77777777" w:rsidR="00BC0242" w:rsidRPr="00691324" w:rsidRDefault="00BC0242" w:rsidP="00931365">
            <w:pPr>
              <w:rPr>
                <w:rFonts w:asciiTheme="minorHAnsi" w:hAnsiTheme="minorHAnsi"/>
                <w:sz w:val="16"/>
                <w:szCs w:val="16"/>
              </w:rPr>
            </w:pPr>
            <w:r w:rsidRPr="00691324">
              <w:rPr>
                <w:rFonts w:asciiTheme="minorHAnsi" w:hAnsiTheme="minorHAnsi"/>
                <w:sz w:val="16"/>
                <w:szCs w:val="16"/>
              </w:rPr>
              <w:t>Senior Lead</w:t>
            </w:r>
            <w:r>
              <w:rPr>
                <w:rFonts w:asciiTheme="minorHAnsi" w:hAnsiTheme="minorHAnsi"/>
                <w:sz w:val="16"/>
                <w:szCs w:val="16"/>
              </w:rPr>
              <w:t>er</w:t>
            </w:r>
            <w:r w:rsidRPr="00691324">
              <w:rPr>
                <w:rFonts w:asciiTheme="minorHAnsi" w:hAnsiTheme="minorHAnsi"/>
                <w:sz w:val="16"/>
                <w:szCs w:val="16"/>
              </w:rPr>
              <w:t>ship Team</w:t>
            </w:r>
          </w:p>
          <w:p w14:paraId="3E8CF4F2" w14:textId="77777777"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Staff CPD</w:t>
            </w:r>
            <w:r w:rsidR="001A1863">
              <w:rPr>
                <w:rFonts w:asciiTheme="minorHAnsi" w:hAnsiTheme="minorHAnsi"/>
                <w:sz w:val="16"/>
                <w:szCs w:val="16"/>
              </w:rPr>
              <w:t>/</w:t>
            </w:r>
            <w:r w:rsidR="000D4BB8">
              <w:rPr>
                <w:rFonts w:asciiTheme="minorHAnsi" w:hAnsiTheme="minorHAnsi"/>
                <w:sz w:val="16"/>
                <w:szCs w:val="16"/>
              </w:rPr>
              <w:t>M</w:t>
            </w:r>
            <w:r w:rsidR="001A1863">
              <w:rPr>
                <w:rFonts w:asciiTheme="minorHAnsi" w:hAnsiTheme="minorHAnsi"/>
                <w:sz w:val="16"/>
                <w:szCs w:val="16"/>
              </w:rPr>
              <w:t xml:space="preserve">iddle </w:t>
            </w:r>
            <w:r w:rsidR="00816F0C">
              <w:rPr>
                <w:rFonts w:asciiTheme="minorHAnsi" w:hAnsiTheme="minorHAnsi"/>
                <w:sz w:val="16"/>
                <w:szCs w:val="16"/>
              </w:rPr>
              <w:t>l</w:t>
            </w:r>
            <w:r w:rsidR="001A1863">
              <w:rPr>
                <w:rFonts w:asciiTheme="minorHAnsi" w:hAnsiTheme="minorHAnsi"/>
                <w:sz w:val="16"/>
                <w:szCs w:val="16"/>
              </w:rPr>
              <w:t>eaders</w:t>
            </w:r>
          </w:p>
          <w:p w14:paraId="409DB7F0" w14:textId="77777777"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Head’s PM</w:t>
            </w:r>
          </w:p>
          <w:p w14:paraId="7DA64BB9" w14:textId="77777777" w:rsidR="00B568FF" w:rsidRDefault="00D71816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Finances and b</w:t>
            </w:r>
            <w:r w:rsidR="00082090">
              <w:rPr>
                <w:rFonts w:asciiTheme="minorHAnsi" w:hAnsiTheme="minorHAnsi"/>
                <w:sz w:val="16"/>
                <w:szCs w:val="16"/>
              </w:rPr>
              <w:t>udget</w:t>
            </w:r>
          </w:p>
          <w:p w14:paraId="6FB3FABB" w14:textId="77777777" w:rsidR="00B568FF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Pay</w:t>
            </w:r>
          </w:p>
          <w:p w14:paraId="66A6C1F5" w14:textId="77777777" w:rsidR="008E34D2" w:rsidRDefault="000D4BB8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Personnel issues/</w:t>
            </w:r>
            <w:r w:rsidR="008E34D2">
              <w:rPr>
                <w:rFonts w:asciiTheme="minorHAnsi" w:hAnsiTheme="minorHAnsi"/>
                <w:sz w:val="16"/>
                <w:szCs w:val="16"/>
              </w:rPr>
              <w:t>Staff recruitment</w:t>
            </w:r>
          </w:p>
          <w:p w14:paraId="266BAEBE" w14:textId="77777777" w:rsidR="003B6DB4" w:rsidRDefault="00B568FF" w:rsidP="0093136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Disciplinary</w:t>
            </w:r>
            <w:r w:rsidR="00D71816">
              <w:rPr>
                <w:rFonts w:asciiTheme="minorHAnsi" w:hAnsiTheme="minorHAnsi"/>
                <w:sz w:val="16"/>
                <w:szCs w:val="16"/>
              </w:rPr>
              <w:t xml:space="preserve"> and c</w:t>
            </w:r>
            <w:r w:rsidR="003B6DB4">
              <w:rPr>
                <w:rFonts w:asciiTheme="minorHAnsi" w:hAnsiTheme="minorHAnsi"/>
                <w:sz w:val="16"/>
                <w:szCs w:val="16"/>
              </w:rPr>
              <w:t>omplaints</w:t>
            </w:r>
          </w:p>
          <w:p w14:paraId="0C1B8798" w14:textId="77777777" w:rsidR="00FB4FC5" w:rsidRDefault="00FB4FC5" w:rsidP="00FB4FC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Governor’s training</w:t>
            </w:r>
          </w:p>
          <w:p w14:paraId="172D7A29" w14:textId="77777777" w:rsidR="00816F0C" w:rsidRDefault="009C53DF" w:rsidP="009C53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Child Protect</w:t>
            </w:r>
            <w:r w:rsidR="00857D07">
              <w:rPr>
                <w:rFonts w:asciiTheme="minorHAnsi" w:hAnsiTheme="minorHAnsi"/>
                <w:sz w:val="16"/>
                <w:szCs w:val="16"/>
              </w:rPr>
              <w:t>ion</w:t>
            </w:r>
          </w:p>
          <w:p w14:paraId="46B42341" w14:textId="77777777"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SEND</w:t>
            </w:r>
            <w:r w:rsidR="00DD344C">
              <w:rPr>
                <w:rFonts w:asciiTheme="minorHAnsi" w:hAnsiTheme="minorHAnsi"/>
                <w:sz w:val="16"/>
                <w:szCs w:val="16"/>
              </w:rPr>
              <w:t xml:space="preserve"> and PP</w:t>
            </w:r>
          </w:p>
          <w:p w14:paraId="07B93C79" w14:textId="77777777"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Vulnerable groups , G&amp;T and </w:t>
            </w:r>
            <w:r w:rsidR="00DD344C">
              <w:rPr>
                <w:rFonts w:asciiTheme="minorHAnsi" w:hAnsiTheme="minorHAnsi"/>
                <w:sz w:val="16"/>
                <w:szCs w:val="16"/>
              </w:rPr>
              <w:t>Cared for Children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6851A8D9" w14:textId="77777777" w:rsidR="00D7181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Pupil Premium</w:t>
            </w:r>
          </w:p>
          <w:p w14:paraId="1FC78432" w14:textId="77777777" w:rsidR="00D71816" w:rsidRPr="004A4876" w:rsidRDefault="00D71816" w:rsidP="00D7181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C0242" w14:paraId="1F03975D" w14:textId="77777777" w:rsidTr="00A31004">
        <w:tc>
          <w:tcPr>
            <w:tcW w:w="3510" w:type="dxa"/>
            <w:shd w:val="clear" w:color="auto" w:fill="D6E3BC" w:themeFill="accent3" w:themeFillTint="66"/>
          </w:tcPr>
          <w:p w14:paraId="2EE41ED8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Staff / Governor Responsibilities 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14:paraId="00800CDB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  <w:tc>
          <w:tcPr>
            <w:tcW w:w="3544" w:type="dxa"/>
            <w:shd w:val="clear" w:color="auto" w:fill="FFFF00"/>
          </w:tcPr>
          <w:p w14:paraId="4B79CC81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/ Governor Responsibilities</w:t>
            </w:r>
          </w:p>
        </w:tc>
        <w:tc>
          <w:tcPr>
            <w:tcW w:w="3544" w:type="dxa"/>
            <w:shd w:val="clear" w:color="auto" w:fill="00B0F0"/>
          </w:tcPr>
          <w:p w14:paraId="1AA74B61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sz w:val="20"/>
                <w:szCs w:val="20"/>
              </w:rPr>
              <w:t>Staff  / Governor Responsibilities</w:t>
            </w:r>
          </w:p>
        </w:tc>
      </w:tr>
      <w:tr w:rsidR="00BC0242" w14:paraId="3684E648" w14:textId="77777777" w:rsidTr="00BC0242">
        <w:tc>
          <w:tcPr>
            <w:tcW w:w="3510" w:type="dxa"/>
          </w:tcPr>
          <w:p w14:paraId="67D29D6E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Literacy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including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eading,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SPaG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 xml:space="preserve"> and </w:t>
            </w:r>
            <w:r w:rsidR="00D7063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426D1E">
              <w:rPr>
                <w:rFonts w:asciiTheme="minorHAnsi" w:hAnsiTheme="minorHAnsi"/>
                <w:b/>
                <w:sz w:val="20"/>
                <w:szCs w:val="20"/>
              </w:rPr>
              <w:t>honics</w:t>
            </w:r>
            <w:r w:rsidR="006E4C3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14:paraId="15EE6C37" w14:textId="6B176CBC" w:rsidR="00B568FF" w:rsidRPr="005A055D" w:rsidRDefault="001671A0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Maths –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B56D7"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="009738F3"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0D4198"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14:paraId="76BA38FE" w14:textId="77777777" w:rsidR="00B568FF" w:rsidRPr="005A055D" w:rsidRDefault="00B568FF" w:rsidP="0093136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RE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AB797D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>Tess Phillips</w:t>
            </w:r>
          </w:p>
          <w:p w14:paraId="61295F42" w14:textId="77777777" w:rsidR="00B568FF" w:rsidRDefault="00CD01D0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Hist/Geog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568FF" w:rsidRPr="000D4BB8">
              <w:rPr>
                <w:rFonts w:asciiTheme="minorHAnsi" w:hAnsiTheme="minorHAnsi"/>
                <w:sz w:val="20"/>
                <w:szCs w:val="20"/>
              </w:rPr>
              <w:t>–</w:t>
            </w:r>
            <w:r w:rsidR="00B568F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B4AE7" w:rsidRPr="005A055D">
              <w:rPr>
                <w:rFonts w:asciiTheme="minorHAnsi" w:hAnsiTheme="minorHAnsi"/>
                <w:sz w:val="20"/>
                <w:szCs w:val="20"/>
              </w:rPr>
              <w:t>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Emma Bagshaw</w:t>
            </w:r>
          </w:p>
          <w:p w14:paraId="0B3851E7" w14:textId="77777777" w:rsidR="00E20EE7" w:rsidRPr="005A055D" w:rsidRDefault="000D4198" w:rsidP="0093136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Science</w:t>
            </w:r>
            <w:r w:rsidR="00E20EE7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Kelly Van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B25A4A">
              <w:rPr>
                <w:rFonts w:asciiTheme="minorHAnsi" w:hAnsiTheme="minorHAnsi"/>
                <w:sz w:val="20"/>
                <w:szCs w:val="20"/>
              </w:rPr>
              <w:t xml:space="preserve"> Tess Phillips</w:t>
            </w:r>
          </w:p>
          <w:p w14:paraId="0AAAC61D" w14:textId="77777777" w:rsidR="00BC0242" w:rsidRPr="005A055D" w:rsidRDefault="00BC0242" w:rsidP="00931365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EYFS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Lucy Jobbins</w:t>
            </w:r>
            <w:r w:rsidR="004A4876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Sue Roberts</w:t>
            </w:r>
          </w:p>
          <w:p w14:paraId="547F0D0B" w14:textId="77777777" w:rsidR="009738F3" w:rsidRDefault="009738F3" w:rsidP="009738F3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Sport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 xml:space="preserve">Sam </w:t>
            </w:r>
            <w:r w:rsidR="006E4C3A">
              <w:rPr>
                <w:rFonts w:asciiTheme="minorHAnsi" w:hAnsiTheme="minorHAnsi"/>
                <w:sz w:val="20"/>
                <w:szCs w:val="20"/>
              </w:rPr>
              <w:t>Di</w:t>
            </w:r>
            <w:r w:rsidR="002C3295">
              <w:rPr>
                <w:rFonts w:asciiTheme="minorHAnsi" w:hAnsiTheme="minorHAnsi"/>
                <w:sz w:val="20"/>
                <w:szCs w:val="20"/>
              </w:rPr>
              <w:t xml:space="preserve"> M</w:t>
            </w:r>
            <w:r w:rsidR="00CD01D0">
              <w:rPr>
                <w:rFonts w:asciiTheme="minorHAnsi" w:hAnsiTheme="minorHAnsi"/>
                <w:sz w:val="20"/>
                <w:szCs w:val="20"/>
              </w:rPr>
              <w:t>arco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 w:rsidR="00DB659D">
              <w:rPr>
                <w:rFonts w:asciiTheme="minorHAnsi" w:hAnsiTheme="minorHAnsi"/>
                <w:sz w:val="20"/>
                <w:szCs w:val="20"/>
              </w:rPr>
              <w:t>Carl Ma</w:t>
            </w:r>
            <w:r w:rsidR="006047B9">
              <w:rPr>
                <w:rFonts w:asciiTheme="minorHAnsi" w:hAnsiTheme="minorHAnsi"/>
                <w:sz w:val="20"/>
                <w:szCs w:val="20"/>
              </w:rPr>
              <w:t>l</w:t>
            </w:r>
            <w:r w:rsidR="00DB659D">
              <w:rPr>
                <w:rFonts w:asciiTheme="minorHAnsi" w:hAnsiTheme="minorHAnsi"/>
                <w:sz w:val="20"/>
                <w:szCs w:val="20"/>
              </w:rPr>
              <w:t>lia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92435EA" w14:textId="77777777"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Teaching, Learning and Assessment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D4BB8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Ellen Watson/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Clare Wearne</w:t>
            </w:r>
          </w:p>
          <w:p w14:paraId="6D352075" w14:textId="77777777"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Evolve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CD01D0">
              <w:rPr>
                <w:rFonts w:asciiTheme="minorHAnsi" w:hAnsiTheme="minorHAnsi"/>
                <w:sz w:val="20"/>
                <w:szCs w:val="20"/>
              </w:rPr>
              <w:t>Ellen Watson</w:t>
            </w:r>
          </w:p>
          <w:p w14:paraId="2A2B092A" w14:textId="77777777" w:rsidR="00906210" w:rsidRPr="005A055D" w:rsidRDefault="00906210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0B5005" w14:textId="7AB4A82E"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GDPR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44764">
              <w:rPr>
                <w:rFonts w:asciiTheme="minorHAnsi" w:hAnsiTheme="minorHAnsi"/>
                <w:sz w:val="20"/>
                <w:szCs w:val="20"/>
              </w:rPr>
              <w:t>Lydia Davies/</w:t>
            </w:r>
            <w:r w:rsidR="0055101B">
              <w:rPr>
                <w:rFonts w:asciiTheme="minorHAnsi" w:hAnsiTheme="minorHAnsi"/>
                <w:sz w:val="20"/>
                <w:szCs w:val="20"/>
              </w:rPr>
              <w:t>Melanie Walker/Emma Bagshaw</w:t>
            </w:r>
          </w:p>
          <w:p w14:paraId="5D09BFC2" w14:textId="77777777"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Health &amp; Safety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 xml:space="preserve">John </w:t>
            </w:r>
            <w:r w:rsidR="007D26CB">
              <w:rPr>
                <w:rFonts w:asciiTheme="minorHAnsi" w:hAnsiTheme="minorHAnsi"/>
                <w:sz w:val="20"/>
                <w:szCs w:val="20"/>
              </w:rPr>
              <w:t>Rogers</w:t>
            </w:r>
          </w:p>
          <w:p w14:paraId="5A0E5D8D" w14:textId="77777777" w:rsidR="00D564D9" w:rsidRPr="005A055D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Buildings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20"/>
                <w:szCs w:val="20"/>
              </w:rPr>
              <w:t>David Morrall/</w:t>
            </w:r>
            <w:r w:rsidR="00BD55A5">
              <w:rPr>
                <w:rFonts w:asciiTheme="minorHAnsi" w:hAnsiTheme="minorHAnsi"/>
                <w:sz w:val="20"/>
                <w:szCs w:val="20"/>
              </w:rPr>
              <w:t>John Rogers</w:t>
            </w:r>
          </w:p>
          <w:p w14:paraId="7427CF86" w14:textId="77777777" w:rsidR="005966AB" w:rsidRDefault="005966AB" w:rsidP="005966A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Sustainability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Link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Kelly Van/Liz Newbon</w:t>
            </w:r>
          </w:p>
          <w:p w14:paraId="365137B3" w14:textId="77777777"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4D296C8" w14:textId="77777777" w:rsidR="00A31004" w:rsidRPr="005A055D" w:rsidRDefault="00A31004" w:rsidP="0090621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EF5ECE" w14:textId="77777777" w:rsidR="00A31004" w:rsidRPr="005A055D" w:rsidRDefault="00A31004" w:rsidP="00A310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Global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4C3A" w:rsidRPr="005A055D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sz w:val="20"/>
                <w:szCs w:val="20"/>
              </w:rPr>
              <w:t>Ellen Watson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Carl Mallia</w:t>
            </w:r>
          </w:p>
          <w:p w14:paraId="6314F11B" w14:textId="63E2C1E2" w:rsidR="00A31004" w:rsidRPr="005A055D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Mental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ealth and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W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ell-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eing </w:t>
            </w:r>
            <w:r w:rsidR="00DD344C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C62040">
              <w:rPr>
                <w:rFonts w:asciiTheme="minorHAnsi" w:hAnsiTheme="minorHAnsi"/>
                <w:sz w:val="20"/>
                <w:szCs w:val="20"/>
              </w:rPr>
              <w:t>Lori Hawthorn</w:t>
            </w:r>
          </w:p>
          <w:p w14:paraId="357284C8" w14:textId="77777777" w:rsidR="00A31004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Community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Walker/John Rogers</w:t>
            </w:r>
          </w:p>
          <w:p w14:paraId="055CBCAF" w14:textId="77777777" w:rsidR="00BC0242" w:rsidRPr="005A055D" w:rsidRDefault="00D564D9" w:rsidP="0055101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SH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E/</w:t>
            </w:r>
            <w:r w:rsidR="00CD01D0">
              <w:rPr>
                <w:rFonts w:asciiTheme="minorHAnsi" w:hAnsiTheme="minorHAnsi"/>
                <w:b/>
                <w:sz w:val="20"/>
                <w:szCs w:val="20"/>
              </w:rPr>
              <w:t>RS</w:t>
            </w:r>
            <w:r w:rsidR="00A31004" w:rsidRPr="00A31004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A31004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A31004">
              <w:rPr>
                <w:rFonts w:asciiTheme="minorHAnsi" w:hAnsiTheme="minorHAnsi"/>
                <w:sz w:val="20"/>
                <w:szCs w:val="20"/>
              </w:rPr>
              <w:t>/</w:t>
            </w:r>
            <w:r w:rsidR="007D26CB">
              <w:rPr>
                <w:rFonts w:asciiTheme="minorHAnsi" w:hAnsiTheme="minorHAnsi"/>
                <w:sz w:val="20"/>
                <w:szCs w:val="20"/>
              </w:rPr>
              <w:t>Nancy Goodrich</w:t>
            </w:r>
            <w:r w:rsidR="006E4C3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1BF38C0" w14:textId="77777777" w:rsidR="00A31004" w:rsidRPr="004A4876" w:rsidRDefault="00A31004" w:rsidP="00A31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Safeguarding/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Child 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rotection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/E-</w:t>
            </w:r>
            <w:r w:rsidR="00D564D9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afety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– Melanie Walker/Ellen Watson/</w:t>
            </w:r>
            <w:r w:rsidR="00DD344C"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14:paraId="2FF0F9EA" w14:textId="77777777" w:rsidR="00D564D9" w:rsidRDefault="00D564D9" w:rsidP="00D564D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Governor’s T</w:t>
            </w:r>
            <w:r w:rsidRPr="00906A0A">
              <w:rPr>
                <w:rFonts w:asciiTheme="minorHAnsi" w:hAnsiTheme="minorHAnsi"/>
                <w:b/>
                <w:sz w:val="20"/>
                <w:szCs w:val="20"/>
              </w:rPr>
              <w:t xml:space="preserve">raining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55101B">
              <w:rPr>
                <w:rFonts w:asciiTheme="minorHAnsi" w:hAnsiTheme="minorHAnsi"/>
                <w:sz w:val="20"/>
                <w:szCs w:val="20"/>
              </w:rPr>
              <w:t>Tess Phillips</w:t>
            </w:r>
          </w:p>
          <w:p w14:paraId="4AB04985" w14:textId="3C4A3873" w:rsidR="00B25A4A" w:rsidRDefault="00D71816" w:rsidP="00D718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Pupil Premium</w:t>
            </w:r>
            <w:r w:rsidR="00DD344C">
              <w:rPr>
                <w:rFonts w:asciiTheme="minorHAnsi" w:hAnsiTheme="minorHAnsi"/>
                <w:sz w:val="20"/>
                <w:szCs w:val="20"/>
              </w:rPr>
              <w:t xml:space="preserve"> –</w:t>
            </w:r>
            <w:r w:rsidR="005510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44764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DB65FF">
              <w:rPr>
                <w:rFonts w:asciiTheme="minorHAnsi" w:hAnsiTheme="minorHAnsi"/>
                <w:sz w:val="20"/>
                <w:szCs w:val="20"/>
              </w:rPr>
              <w:t>/Rebecca Green</w:t>
            </w:r>
            <w:r w:rsidR="00B25A4A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801400A" w14:textId="21E546F0" w:rsidR="00D71816" w:rsidRDefault="00D71816" w:rsidP="00D71816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SEN</w:t>
            </w:r>
            <w:r w:rsidR="004E7099">
              <w:rPr>
                <w:rFonts w:asciiTheme="minorHAnsi" w:hAnsiTheme="minorHAnsi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544764">
              <w:rPr>
                <w:rFonts w:asciiTheme="minorHAnsi" w:hAnsiTheme="minorHAnsi"/>
                <w:sz w:val="20"/>
                <w:szCs w:val="20"/>
              </w:rPr>
              <w:t>Erin Steyn</w:t>
            </w:r>
            <w:r w:rsidR="00DB65FF">
              <w:rPr>
                <w:rFonts w:asciiTheme="minorHAnsi" w:hAnsiTheme="minorHAnsi"/>
                <w:sz w:val="20"/>
                <w:szCs w:val="20"/>
              </w:rPr>
              <w:t>/Rebecca Green</w:t>
            </w:r>
          </w:p>
          <w:p w14:paraId="1302BFD7" w14:textId="77777777" w:rsidR="0007644F" w:rsidRDefault="00DD344C" w:rsidP="00D7181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Cared for</w:t>
            </w:r>
            <w:r w:rsidR="0007644F" w:rsidRPr="005A055D">
              <w:rPr>
                <w:rFonts w:asciiTheme="minorHAnsi" w:hAnsiTheme="minorHAnsi"/>
                <w:b/>
                <w:sz w:val="20"/>
                <w:szCs w:val="20"/>
              </w:rPr>
              <w:t xml:space="preserve"> Children</w:t>
            </w:r>
            <w:r w:rsidR="0007644F" w:rsidRPr="005A055D">
              <w:rPr>
                <w:rFonts w:asciiTheme="minorHAnsi" w:hAnsiTheme="minorHAnsi"/>
                <w:sz w:val="20"/>
                <w:szCs w:val="20"/>
              </w:rPr>
              <w:t xml:space="preserve"> – Melanie Walker/</w:t>
            </w:r>
            <w:r>
              <w:rPr>
                <w:rFonts w:asciiTheme="minorHAnsi" w:hAnsiTheme="minorHAnsi"/>
                <w:sz w:val="20"/>
                <w:szCs w:val="20"/>
              </w:rPr>
              <w:t>Mike Akerman</w:t>
            </w:r>
          </w:p>
          <w:p w14:paraId="6B864669" w14:textId="77777777" w:rsidR="0007644F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  <w:r w:rsidRPr="005A055D">
              <w:rPr>
                <w:rFonts w:asciiTheme="minorHAnsi" w:hAnsiTheme="minorHAnsi"/>
                <w:b/>
                <w:sz w:val="20"/>
                <w:szCs w:val="20"/>
              </w:rPr>
              <w:t>G&amp;T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Lead</w:t>
            </w:r>
            <w:r w:rsidRPr="005A055D">
              <w:rPr>
                <w:rFonts w:asciiTheme="minorHAnsi" w:hAnsiTheme="minorHAnsi"/>
                <w:sz w:val="20"/>
                <w:szCs w:val="20"/>
              </w:rPr>
              <w:t xml:space="preserve"> – Ellen Watson</w:t>
            </w:r>
          </w:p>
          <w:p w14:paraId="194829E6" w14:textId="77777777" w:rsidR="0007644F" w:rsidRPr="005A055D" w:rsidRDefault="0007644F" w:rsidP="0007644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07C2ADC" w14:textId="77777777" w:rsidR="00B568FF" w:rsidRPr="005A055D" w:rsidRDefault="00B568FF" w:rsidP="00B568F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3832004" w14:textId="77777777" w:rsidR="00ED77A3" w:rsidRPr="005A055D" w:rsidRDefault="009738F3" w:rsidP="005E51E9">
      <w:pPr>
        <w:rPr>
          <w:rFonts w:asciiTheme="minorHAnsi" w:hAnsiTheme="minorHAnsi"/>
        </w:rPr>
      </w:pPr>
      <w:r w:rsidRPr="005A055D">
        <w:rPr>
          <w:rFonts w:asciiTheme="minorHAnsi" w:hAnsiTheme="minorHAnsi"/>
        </w:rPr>
        <w:t>Individual committees would be</w:t>
      </w:r>
      <w:r w:rsidR="008B56D7">
        <w:rPr>
          <w:rFonts w:asciiTheme="minorHAnsi" w:hAnsiTheme="minorHAnsi"/>
        </w:rPr>
        <w:t xml:space="preserve"> convened if/when necessary.</w:t>
      </w:r>
    </w:p>
    <w:sectPr w:rsidR="00ED77A3" w:rsidRPr="005A055D" w:rsidSect="001102D5">
      <w:pgSz w:w="16834" w:h="11909" w:orient="landscape" w:code="9"/>
      <w:pgMar w:top="284" w:right="1440" w:bottom="426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650" w14:textId="77777777" w:rsidR="002116DF" w:rsidRDefault="002116DF">
      <w:r>
        <w:separator/>
      </w:r>
    </w:p>
  </w:endnote>
  <w:endnote w:type="continuationSeparator" w:id="0">
    <w:p w14:paraId="14949313" w14:textId="77777777" w:rsidR="002116DF" w:rsidRDefault="002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3B86" w14:textId="77777777" w:rsidR="002116DF" w:rsidRDefault="002116DF">
      <w:r>
        <w:separator/>
      </w:r>
    </w:p>
  </w:footnote>
  <w:footnote w:type="continuationSeparator" w:id="0">
    <w:p w14:paraId="627AB25F" w14:textId="77777777" w:rsidR="002116DF" w:rsidRDefault="0021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5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270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813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3" w15:restartNumberingAfterBreak="0">
    <w:nsid w:val="1A253E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8C63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940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37EB3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7" w15:restartNumberingAfterBreak="0">
    <w:nsid w:val="22607F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69600B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9" w15:restartNumberingAfterBreak="0">
    <w:nsid w:val="292C2C8E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0" w15:restartNumberingAfterBreak="0">
    <w:nsid w:val="2E7F74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75636C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2" w15:restartNumberingAfterBreak="0">
    <w:nsid w:val="2FC843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C66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01AFF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5" w15:restartNumberingAfterBreak="0">
    <w:nsid w:val="469D4092"/>
    <w:multiLevelType w:val="singleLevel"/>
    <w:tmpl w:val="D5C6A8F2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7472B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AD6F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F52740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9" w15:restartNumberingAfterBreak="0">
    <w:nsid w:val="600A39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8D5A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6311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BC34CB"/>
    <w:multiLevelType w:val="hybridMultilevel"/>
    <w:tmpl w:val="497C8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55C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765CE4"/>
    <w:multiLevelType w:val="singleLevel"/>
    <w:tmpl w:val="C0586E4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25" w15:restartNumberingAfterBreak="0">
    <w:nsid w:val="757B2F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E37E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9AF7A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AF4B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27"/>
  </w:num>
  <w:num w:numId="5">
    <w:abstractNumId w:val="5"/>
  </w:num>
  <w:num w:numId="6">
    <w:abstractNumId w:val="17"/>
  </w:num>
  <w:num w:numId="7">
    <w:abstractNumId w:val="12"/>
  </w:num>
  <w:num w:numId="8">
    <w:abstractNumId w:val="25"/>
  </w:num>
  <w:num w:numId="9">
    <w:abstractNumId w:val="16"/>
  </w:num>
  <w:num w:numId="10">
    <w:abstractNumId w:val="7"/>
  </w:num>
  <w:num w:numId="11">
    <w:abstractNumId w:val="1"/>
  </w:num>
  <w:num w:numId="12">
    <w:abstractNumId w:val="23"/>
  </w:num>
  <w:num w:numId="13">
    <w:abstractNumId w:val="4"/>
  </w:num>
  <w:num w:numId="14">
    <w:abstractNumId w:val="20"/>
  </w:num>
  <w:num w:numId="15">
    <w:abstractNumId w:val="28"/>
  </w:num>
  <w:num w:numId="16">
    <w:abstractNumId w:val="10"/>
  </w:num>
  <w:num w:numId="17">
    <w:abstractNumId w:val="3"/>
  </w:num>
  <w:num w:numId="18">
    <w:abstractNumId w:val="26"/>
  </w:num>
  <w:num w:numId="19">
    <w:abstractNumId w:val="0"/>
  </w:num>
  <w:num w:numId="20">
    <w:abstractNumId w:val="11"/>
  </w:num>
  <w:num w:numId="21">
    <w:abstractNumId w:val="6"/>
  </w:num>
  <w:num w:numId="22">
    <w:abstractNumId w:val="2"/>
  </w:num>
  <w:num w:numId="23">
    <w:abstractNumId w:val="24"/>
  </w:num>
  <w:num w:numId="24">
    <w:abstractNumId w:val="14"/>
  </w:num>
  <w:num w:numId="25">
    <w:abstractNumId w:val="8"/>
  </w:num>
  <w:num w:numId="26">
    <w:abstractNumId w:val="18"/>
  </w:num>
  <w:num w:numId="27">
    <w:abstractNumId w:val="9"/>
  </w:num>
  <w:num w:numId="28">
    <w:abstractNumId w:val="1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C1"/>
    <w:rsid w:val="000003AE"/>
    <w:rsid w:val="00041AD6"/>
    <w:rsid w:val="00071838"/>
    <w:rsid w:val="00075753"/>
    <w:rsid w:val="0007644F"/>
    <w:rsid w:val="00082090"/>
    <w:rsid w:val="0009530D"/>
    <w:rsid w:val="0009551D"/>
    <w:rsid w:val="000A3641"/>
    <w:rsid w:val="000B3500"/>
    <w:rsid w:val="000C09DE"/>
    <w:rsid w:val="000D4198"/>
    <w:rsid w:val="000D48DF"/>
    <w:rsid w:val="000D4BB8"/>
    <w:rsid w:val="000F289D"/>
    <w:rsid w:val="001102D5"/>
    <w:rsid w:val="00110A53"/>
    <w:rsid w:val="00112EB9"/>
    <w:rsid w:val="00136404"/>
    <w:rsid w:val="00150CA8"/>
    <w:rsid w:val="00155924"/>
    <w:rsid w:val="001668AF"/>
    <w:rsid w:val="001671A0"/>
    <w:rsid w:val="00197F68"/>
    <w:rsid w:val="001A1863"/>
    <w:rsid w:val="001A2E45"/>
    <w:rsid w:val="001B1ADC"/>
    <w:rsid w:val="001D485B"/>
    <w:rsid w:val="001D74AB"/>
    <w:rsid w:val="002116DF"/>
    <w:rsid w:val="00255DDB"/>
    <w:rsid w:val="002B2C28"/>
    <w:rsid w:val="002B3EFB"/>
    <w:rsid w:val="002B4AE7"/>
    <w:rsid w:val="002C3295"/>
    <w:rsid w:val="002C584C"/>
    <w:rsid w:val="002C69C6"/>
    <w:rsid w:val="002D27CD"/>
    <w:rsid w:val="002F1CB3"/>
    <w:rsid w:val="0032735A"/>
    <w:rsid w:val="003604BA"/>
    <w:rsid w:val="003743B0"/>
    <w:rsid w:val="003A20D9"/>
    <w:rsid w:val="003B6DB4"/>
    <w:rsid w:val="003E0863"/>
    <w:rsid w:val="004054F4"/>
    <w:rsid w:val="00415207"/>
    <w:rsid w:val="00421A05"/>
    <w:rsid w:val="00422423"/>
    <w:rsid w:val="004247CB"/>
    <w:rsid w:val="0042565F"/>
    <w:rsid w:val="00426D1E"/>
    <w:rsid w:val="004305B0"/>
    <w:rsid w:val="00434FC9"/>
    <w:rsid w:val="004733D1"/>
    <w:rsid w:val="004820B7"/>
    <w:rsid w:val="004A4876"/>
    <w:rsid w:val="004A6C16"/>
    <w:rsid w:val="004B204F"/>
    <w:rsid w:val="004E7099"/>
    <w:rsid w:val="004F7FDC"/>
    <w:rsid w:val="005144CA"/>
    <w:rsid w:val="005349E0"/>
    <w:rsid w:val="00544764"/>
    <w:rsid w:val="0055101B"/>
    <w:rsid w:val="00557BFF"/>
    <w:rsid w:val="005966AB"/>
    <w:rsid w:val="005A055D"/>
    <w:rsid w:val="005A6B62"/>
    <w:rsid w:val="005B31FD"/>
    <w:rsid w:val="005B5449"/>
    <w:rsid w:val="005C0936"/>
    <w:rsid w:val="005D7DCA"/>
    <w:rsid w:val="005E3553"/>
    <w:rsid w:val="005E51E9"/>
    <w:rsid w:val="005F5928"/>
    <w:rsid w:val="006047B9"/>
    <w:rsid w:val="00612980"/>
    <w:rsid w:val="00617BAD"/>
    <w:rsid w:val="0063599D"/>
    <w:rsid w:val="00640D43"/>
    <w:rsid w:val="00646BD1"/>
    <w:rsid w:val="0065231A"/>
    <w:rsid w:val="006666EA"/>
    <w:rsid w:val="006666FB"/>
    <w:rsid w:val="00691324"/>
    <w:rsid w:val="006B065C"/>
    <w:rsid w:val="006B2E7E"/>
    <w:rsid w:val="006B3E0F"/>
    <w:rsid w:val="006D017B"/>
    <w:rsid w:val="006D09A9"/>
    <w:rsid w:val="006E4C3A"/>
    <w:rsid w:val="006F62FD"/>
    <w:rsid w:val="00702B85"/>
    <w:rsid w:val="0076514A"/>
    <w:rsid w:val="00790952"/>
    <w:rsid w:val="00797739"/>
    <w:rsid w:val="007A65F3"/>
    <w:rsid w:val="007C4848"/>
    <w:rsid w:val="007C6B9D"/>
    <w:rsid w:val="007D26CB"/>
    <w:rsid w:val="007E0FCB"/>
    <w:rsid w:val="0080638F"/>
    <w:rsid w:val="00816F0C"/>
    <w:rsid w:val="00831675"/>
    <w:rsid w:val="00837FC1"/>
    <w:rsid w:val="00847C85"/>
    <w:rsid w:val="00851A4D"/>
    <w:rsid w:val="00857074"/>
    <w:rsid w:val="00857D07"/>
    <w:rsid w:val="0086197A"/>
    <w:rsid w:val="00875522"/>
    <w:rsid w:val="008761AF"/>
    <w:rsid w:val="0088559F"/>
    <w:rsid w:val="008862D2"/>
    <w:rsid w:val="008B56D7"/>
    <w:rsid w:val="008C1F5F"/>
    <w:rsid w:val="008E34D2"/>
    <w:rsid w:val="00906210"/>
    <w:rsid w:val="00906A0A"/>
    <w:rsid w:val="00912179"/>
    <w:rsid w:val="00931365"/>
    <w:rsid w:val="0096134A"/>
    <w:rsid w:val="00973331"/>
    <w:rsid w:val="009738F3"/>
    <w:rsid w:val="00975AD3"/>
    <w:rsid w:val="009849E1"/>
    <w:rsid w:val="00994846"/>
    <w:rsid w:val="009B2A4D"/>
    <w:rsid w:val="009C29EB"/>
    <w:rsid w:val="009C31D3"/>
    <w:rsid w:val="009C53DF"/>
    <w:rsid w:val="009E6F85"/>
    <w:rsid w:val="009F2AC6"/>
    <w:rsid w:val="00A17B2C"/>
    <w:rsid w:val="00A267B7"/>
    <w:rsid w:val="00A31004"/>
    <w:rsid w:val="00A36537"/>
    <w:rsid w:val="00A9392E"/>
    <w:rsid w:val="00A97BC1"/>
    <w:rsid w:val="00AA68BD"/>
    <w:rsid w:val="00AA68D1"/>
    <w:rsid w:val="00AA77F8"/>
    <w:rsid w:val="00AB797D"/>
    <w:rsid w:val="00AF72E7"/>
    <w:rsid w:val="00B25A4A"/>
    <w:rsid w:val="00B568FF"/>
    <w:rsid w:val="00B7621A"/>
    <w:rsid w:val="00B81384"/>
    <w:rsid w:val="00B87A54"/>
    <w:rsid w:val="00BC0242"/>
    <w:rsid w:val="00BD4542"/>
    <w:rsid w:val="00BD55A5"/>
    <w:rsid w:val="00BF6C6F"/>
    <w:rsid w:val="00BF7B26"/>
    <w:rsid w:val="00C21C8D"/>
    <w:rsid w:val="00C330ED"/>
    <w:rsid w:val="00C62040"/>
    <w:rsid w:val="00C65CC6"/>
    <w:rsid w:val="00CB0E61"/>
    <w:rsid w:val="00CC314E"/>
    <w:rsid w:val="00CD01D0"/>
    <w:rsid w:val="00D14323"/>
    <w:rsid w:val="00D43E36"/>
    <w:rsid w:val="00D47B81"/>
    <w:rsid w:val="00D5081F"/>
    <w:rsid w:val="00D564D9"/>
    <w:rsid w:val="00D7063D"/>
    <w:rsid w:val="00D712E7"/>
    <w:rsid w:val="00D71816"/>
    <w:rsid w:val="00D8544C"/>
    <w:rsid w:val="00DB659D"/>
    <w:rsid w:val="00DB65FF"/>
    <w:rsid w:val="00DD344C"/>
    <w:rsid w:val="00DF2543"/>
    <w:rsid w:val="00E12F18"/>
    <w:rsid w:val="00E13FD3"/>
    <w:rsid w:val="00E20EE7"/>
    <w:rsid w:val="00E21979"/>
    <w:rsid w:val="00E60EBF"/>
    <w:rsid w:val="00E63CB5"/>
    <w:rsid w:val="00E65D85"/>
    <w:rsid w:val="00E7177B"/>
    <w:rsid w:val="00EA074A"/>
    <w:rsid w:val="00EB09E2"/>
    <w:rsid w:val="00EC729C"/>
    <w:rsid w:val="00ED77A3"/>
    <w:rsid w:val="00EE2B09"/>
    <w:rsid w:val="00EE3319"/>
    <w:rsid w:val="00EE5AB0"/>
    <w:rsid w:val="00EF5272"/>
    <w:rsid w:val="00F013B5"/>
    <w:rsid w:val="00F44E62"/>
    <w:rsid w:val="00F614A3"/>
    <w:rsid w:val="00FA2152"/>
    <w:rsid w:val="00FA4391"/>
    <w:rsid w:val="00FA67D9"/>
    <w:rsid w:val="00FB4FC5"/>
    <w:rsid w:val="00FD692D"/>
    <w:rsid w:val="00FE4CA7"/>
    <w:rsid w:val="00FF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4525B"/>
  <w15:docId w15:val="{D33659CC-55C1-42AA-B9E2-37CB08A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17B"/>
  </w:style>
  <w:style w:type="paragraph" w:styleId="Heading1">
    <w:name w:val="heading 1"/>
    <w:aliases w:val="Numbered - 1"/>
    <w:basedOn w:val="Normal"/>
    <w:next w:val="Normal"/>
    <w:qFormat/>
    <w:rsid w:val="004820B7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aliases w:val="Numbered - 2"/>
    <w:basedOn w:val="Normal"/>
    <w:next w:val="Normal"/>
    <w:qFormat/>
    <w:rsid w:val="004820B7"/>
    <w:pPr>
      <w:keepNext/>
      <w:outlineLvl w:val="1"/>
    </w:pPr>
    <w:rPr>
      <w:rFonts w:ascii="Arial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6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59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928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4820B7"/>
    <w:rPr>
      <w:rFonts w:ascii="Courier New" w:hAnsi="Courier New"/>
      <w:sz w:val="20"/>
      <w:lang w:eastAsia="en-US"/>
    </w:rPr>
  </w:style>
  <w:style w:type="paragraph" w:styleId="BodyText">
    <w:name w:val="Body Text"/>
    <w:basedOn w:val="Normal"/>
    <w:rsid w:val="004820B7"/>
    <w:rPr>
      <w:rFonts w:ascii="Gbook" w:hAnsi="Gbook"/>
      <w:b/>
      <w:i/>
      <w:sz w:val="22"/>
      <w:lang w:eastAsia="en-US"/>
    </w:rPr>
  </w:style>
  <w:style w:type="paragraph" w:styleId="BodyText2">
    <w:name w:val="Body Text 2"/>
    <w:basedOn w:val="Normal"/>
    <w:rsid w:val="004820B7"/>
    <w:rPr>
      <w:rFonts w:ascii="Arial" w:hAnsi="Arial"/>
      <w:i/>
      <w:sz w:val="22"/>
      <w:lang w:eastAsia="en-US"/>
    </w:rPr>
  </w:style>
  <w:style w:type="paragraph" w:styleId="BodyText3">
    <w:name w:val="Body Text 3"/>
    <w:basedOn w:val="Normal"/>
    <w:rsid w:val="004820B7"/>
    <w:rPr>
      <w:rFonts w:ascii="Arial" w:hAnsi="Arial"/>
      <w:b/>
      <w:sz w:val="22"/>
      <w:lang w:eastAsia="en-US"/>
    </w:rPr>
  </w:style>
  <w:style w:type="paragraph" w:customStyle="1" w:styleId="Numbered">
    <w:name w:val="Numbered"/>
    <w:basedOn w:val="Normal"/>
    <w:rsid w:val="004820B7"/>
    <w:pPr>
      <w:widowControl w:val="0"/>
      <w:spacing w:after="240"/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4820B7"/>
  </w:style>
  <w:style w:type="table" w:styleId="TableGrid">
    <w:name w:val="Table Grid"/>
    <w:basedOn w:val="TableNormal"/>
    <w:rsid w:val="006666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7BC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44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E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3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8755203\Desktop\Federation%20Template%20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330F7-3959-4F0A-B464-4879CBEB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Federation Template p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Cheshire County Council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sch8755203</dc:creator>
  <cp:lastModifiedBy>Bollington St Johns Primary Head</cp:lastModifiedBy>
  <cp:revision>4</cp:revision>
  <cp:lastPrinted>2025-09-24T09:14:00Z</cp:lastPrinted>
  <dcterms:created xsi:type="dcterms:W3CDTF">2026-07-14T12:58:00Z</dcterms:created>
  <dcterms:modified xsi:type="dcterms:W3CDTF">2026-07-14T14:41:00Z</dcterms:modified>
</cp:coreProperties>
</file>