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F09D2" w14:textId="097853D3" w:rsidR="00DF2547" w:rsidRDefault="00EA0EA9" w:rsidP="00DF254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F56BDA" wp14:editId="34CB897D">
                <wp:simplePos x="0" y="0"/>
                <wp:positionH relativeFrom="column">
                  <wp:posOffset>-723331</wp:posOffset>
                </wp:positionH>
                <wp:positionV relativeFrom="paragraph">
                  <wp:posOffset>-764275</wp:posOffset>
                </wp:positionV>
                <wp:extent cx="2519680" cy="4367284"/>
                <wp:effectExtent l="0" t="0" r="13970" b="14605"/>
                <wp:wrapNone/>
                <wp:docPr id="17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9680" cy="4367284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B1D7D9E" w14:textId="2958DB22" w:rsidR="00DF2547" w:rsidRPr="00D43431" w:rsidRDefault="00DF2547" w:rsidP="00DF2547">
                            <w:pPr>
                              <w:rPr>
                                <w:rFonts w:ascii="XCCW Joined 4a" w:hAnsi="XCCW Joined 4a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43431">
                              <w:rPr>
                                <w:rFonts w:ascii="XCCW Joined 4a" w:hAnsi="XCCW Joined 4a" w:cs="Calibri"/>
                                <w:color w:val="000000"/>
                                <w:sz w:val="18"/>
                                <w:szCs w:val="18"/>
                              </w:rPr>
                              <w:t>As w</w:t>
                            </w:r>
                            <w:r w:rsidRPr="00D43431">
                              <w:rPr>
                                <w:rFonts w:ascii="XCCW Joined 4b" w:hAnsi="XCCW Joined 4b" w:cs="Calibri"/>
                                <w:color w:val="000000"/>
                                <w:sz w:val="18"/>
                                <w:szCs w:val="18"/>
                              </w:rPr>
                              <w:t>ri</w:t>
                            </w:r>
                            <w:r w:rsidRPr="00D43431">
                              <w:rPr>
                                <w:rFonts w:ascii="XCCW Joined 4a" w:hAnsi="XCCW Joined 4a" w:cs="Calibri"/>
                                <w:color w:val="000000"/>
                                <w:sz w:val="18"/>
                                <w:szCs w:val="18"/>
                              </w:rPr>
                              <w:t>ter</w:t>
                            </w:r>
                            <w:r w:rsidRPr="00D43431">
                              <w:rPr>
                                <w:rFonts w:ascii="XCCW Joined 4b" w:hAnsi="XCCW Joined 4b" w:cs="Calibri"/>
                                <w:color w:val="000000"/>
                                <w:sz w:val="18"/>
                                <w:szCs w:val="18"/>
                              </w:rPr>
                              <w:t>s</w:t>
                            </w:r>
                            <w:r w:rsidRPr="00D43431">
                              <w:rPr>
                                <w:rFonts w:ascii="XCCW Joined 4a" w:hAnsi="XCCW Joined 4a" w:cs="Calibri"/>
                                <w:color w:val="000000"/>
                                <w:sz w:val="18"/>
                                <w:szCs w:val="18"/>
                              </w:rPr>
                              <w:t xml:space="preserve"> and r</w:t>
                            </w:r>
                            <w:r w:rsidRPr="00D43431">
                              <w:rPr>
                                <w:rFonts w:ascii="XCCW Joined 4b" w:hAnsi="XCCW Joined 4b" w:cs="Calibri"/>
                                <w:color w:val="000000"/>
                                <w:sz w:val="18"/>
                                <w:szCs w:val="18"/>
                              </w:rPr>
                              <w:t>e</w:t>
                            </w:r>
                            <w:r w:rsidRPr="00D43431">
                              <w:rPr>
                                <w:rFonts w:ascii="XCCW Joined 4a" w:hAnsi="XCCW Joined 4a" w:cs="Calibri"/>
                                <w:color w:val="000000"/>
                                <w:sz w:val="18"/>
                                <w:szCs w:val="18"/>
                              </w:rPr>
                              <w:t>ader</w:t>
                            </w:r>
                            <w:r w:rsidRPr="00D43431">
                              <w:rPr>
                                <w:rFonts w:ascii="XCCW Joined 4b" w:hAnsi="XCCW Joined 4b" w:cs="Calibri"/>
                                <w:color w:val="000000"/>
                                <w:sz w:val="18"/>
                                <w:szCs w:val="18"/>
                              </w:rPr>
                              <w:t>s</w:t>
                            </w:r>
                            <w:r w:rsidRPr="00D43431">
                              <w:rPr>
                                <w:rFonts w:ascii="XCCW Joined 4a" w:hAnsi="XCCW Joined 4a" w:cs="Calibri"/>
                                <w:color w:val="000000"/>
                                <w:sz w:val="18"/>
                                <w:szCs w:val="18"/>
                              </w:rPr>
                              <w:t xml:space="preserve"> can w</w:t>
                            </w:r>
                            <w:r w:rsidRPr="00D43431">
                              <w:rPr>
                                <w:rFonts w:ascii="XCCW Joined 4b" w:hAnsi="XCCW Joined 4b" w:cs="Calibri"/>
                                <w:color w:val="000000"/>
                                <w:sz w:val="18"/>
                                <w:szCs w:val="18"/>
                              </w:rPr>
                              <w:t>e</w:t>
                            </w:r>
                            <w:r w:rsidRPr="00D43431">
                              <w:rPr>
                                <w:rFonts w:ascii="XCCW Joined 4a" w:hAnsi="XCCW Joined 4a" w:cs="Calibri"/>
                                <w:color w:val="000000"/>
                                <w:sz w:val="18"/>
                                <w:szCs w:val="18"/>
                              </w:rPr>
                              <w:t xml:space="preserve">…? </w:t>
                            </w:r>
                          </w:p>
                          <w:p w14:paraId="36DF04DD" w14:textId="74C2CBC2" w:rsidR="00426F64" w:rsidRPr="00D43431" w:rsidRDefault="00426F64" w:rsidP="00426F64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XCCW Joined 4a" w:hAnsi="XCCW Joined 4a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43431">
                              <w:rPr>
                                <w:rFonts w:ascii="XCCW Joined 4a" w:hAnsi="XCCW Joined 4a" w:cs="Calibri"/>
                                <w:color w:val="000000"/>
                                <w:sz w:val="18"/>
                                <w:szCs w:val="18"/>
                              </w:rPr>
                              <w:t>Plan w</w:t>
                            </w:r>
                            <w:r w:rsidRPr="00D43431">
                              <w:rPr>
                                <w:rFonts w:ascii="XCCW Joined 4b" w:hAnsi="XCCW Joined 4b" w:cs="Calibri"/>
                                <w:color w:val="000000"/>
                                <w:sz w:val="18"/>
                                <w:szCs w:val="18"/>
                              </w:rPr>
                              <w:t>ri</w:t>
                            </w:r>
                            <w:r w:rsidRPr="00D43431">
                              <w:rPr>
                                <w:rFonts w:ascii="XCCW Joined 4a" w:hAnsi="XCCW Joined 4a" w:cs="Calibri"/>
                                <w:color w:val="000000"/>
                                <w:sz w:val="18"/>
                                <w:szCs w:val="18"/>
                              </w:rPr>
                              <w:t>ting by discussing str</w:t>
                            </w:r>
                            <w:r w:rsidRPr="00D43431">
                              <w:rPr>
                                <w:rFonts w:ascii="XCCW Joined 4b" w:hAnsi="XCCW Joined 4b" w:cs="Calibri"/>
                                <w:color w:val="000000"/>
                                <w:sz w:val="18"/>
                                <w:szCs w:val="18"/>
                              </w:rPr>
                              <w:t>u</w:t>
                            </w:r>
                            <w:r w:rsidRPr="00D43431">
                              <w:rPr>
                                <w:rFonts w:ascii="XCCW Joined 4a" w:hAnsi="XCCW Joined 4a" w:cs="Calibri"/>
                                <w:color w:val="000000"/>
                                <w:sz w:val="18"/>
                                <w:szCs w:val="18"/>
                              </w:rPr>
                              <w:t>ctur</w:t>
                            </w:r>
                            <w:r w:rsidRPr="00D43431">
                              <w:rPr>
                                <w:rFonts w:ascii="XCCW Joined 4b" w:hAnsi="XCCW Joined 4b" w:cs="Calibri"/>
                                <w:color w:val="000000"/>
                                <w:sz w:val="18"/>
                                <w:szCs w:val="18"/>
                              </w:rPr>
                              <w:t>e</w:t>
                            </w:r>
                            <w:r w:rsidRPr="00D43431">
                              <w:rPr>
                                <w:rFonts w:ascii="XCCW Joined 4a" w:hAnsi="XCCW Joined 4a" w:cs="Calibri"/>
                                <w:color w:val="000000"/>
                                <w:sz w:val="18"/>
                                <w:szCs w:val="18"/>
                              </w:rPr>
                              <w:t>, v</w:t>
                            </w:r>
                            <w:r w:rsidRPr="00D43431">
                              <w:rPr>
                                <w:rFonts w:ascii="XCCW Joined 4b" w:hAnsi="XCCW Joined 4b" w:cs="Calibri"/>
                                <w:color w:val="000000"/>
                                <w:sz w:val="18"/>
                                <w:szCs w:val="18"/>
                              </w:rPr>
                              <w:t>oc</w:t>
                            </w:r>
                            <w:r w:rsidRPr="00D43431">
                              <w:rPr>
                                <w:rFonts w:ascii="XCCW Joined 4a" w:hAnsi="XCCW Joined 4a" w:cs="Calibri"/>
                                <w:color w:val="000000"/>
                                <w:sz w:val="18"/>
                                <w:szCs w:val="18"/>
                              </w:rPr>
                              <w:t>ab and gr</w:t>
                            </w:r>
                            <w:r w:rsidRPr="00D43431">
                              <w:rPr>
                                <w:rFonts w:ascii="XCCW Joined 4b" w:hAnsi="XCCW Joined 4b" w:cs="Calibri"/>
                                <w:color w:val="000000"/>
                                <w:sz w:val="18"/>
                                <w:szCs w:val="18"/>
                              </w:rPr>
                              <w:t>a</w:t>
                            </w:r>
                            <w:r w:rsidRPr="00D43431">
                              <w:rPr>
                                <w:rFonts w:ascii="XCCW Joined 4a" w:hAnsi="XCCW Joined 4a" w:cs="Calibri"/>
                                <w:color w:val="000000"/>
                                <w:sz w:val="18"/>
                                <w:szCs w:val="18"/>
                              </w:rPr>
                              <w:t>mmar</w:t>
                            </w:r>
                            <w:r w:rsidRPr="00D43431">
                              <w:rPr>
                                <w:rFonts w:ascii="XCCW Joined 4b" w:hAnsi="XCCW Joined 4b" w:cs="Calibr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43431">
                              <w:rPr>
                                <w:rFonts w:ascii="XCCW Joined 4a" w:hAnsi="XCCW Joined 4a" w:cs="Calibri"/>
                                <w:color w:val="000000"/>
                                <w:sz w:val="18"/>
                                <w:szCs w:val="18"/>
                              </w:rPr>
                              <w:t>o</w:t>
                            </w:r>
                            <w:r w:rsidRPr="00D43431">
                              <w:rPr>
                                <w:rFonts w:ascii="XCCW Joined 4b" w:hAnsi="XCCW Joined 4b" w:cs="Calibri"/>
                                <w:color w:val="000000"/>
                                <w:sz w:val="18"/>
                                <w:szCs w:val="18"/>
                              </w:rPr>
                              <w:t>f</w:t>
                            </w:r>
                            <w:r w:rsidRPr="00D43431">
                              <w:rPr>
                                <w:rFonts w:ascii="XCCW Joined 4a" w:hAnsi="XCCW Joined 4a" w:cs="Calibri"/>
                                <w:color w:val="000000"/>
                                <w:sz w:val="18"/>
                                <w:szCs w:val="18"/>
                              </w:rPr>
                              <w:t xml:space="preserve"> similar</w:t>
                            </w:r>
                            <w:r w:rsidRPr="00D43431">
                              <w:rPr>
                                <w:rFonts w:ascii="XCCW Joined 4b" w:hAnsi="XCCW Joined 4b" w:cs="Calibr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43431">
                              <w:rPr>
                                <w:rFonts w:ascii="XCCW Joined 4a" w:hAnsi="XCCW Joined 4a" w:cs="Calibri"/>
                                <w:color w:val="000000"/>
                                <w:sz w:val="18"/>
                                <w:szCs w:val="18"/>
                              </w:rPr>
                              <w:t>w</w:t>
                            </w:r>
                            <w:r w:rsidRPr="00D43431">
                              <w:rPr>
                                <w:rFonts w:ascii="XCCW Joined 4b" w:hAnsi="XCCW Joined 4b" w:cs="Calibri"/>
                                <w:color w:val="000000"/>
                                <w:sz w:val="18"/>
                                <w:szCs w:val="18"/>
                              </w:rPr>
                              <w:t>ri</w:t>
                            </w:r>
                            <w:r w:rsidRPr="00D43431">
                              <w:rPr>
                                <w:rFonts w:ascii="XCCW Joined 4a" w:hAnsi="XCCW Joined 4a" w:cs="Calibri"/>
                                <w:color w:val="000000"/>
                                <w:sz w:val="18"/>
                                <w:szCs w:val="18"/>
                              </w:rPr>
                              <w:t>ting</w:t>
                            </w:r>
                          </w:p>
                          <w:p w14:paraId="24CA5220" w14:textId="4976FE90" w:rsidR="00426F64" w:rsidRPr="00D43431" w:rsidRDefault="00426F64" w:rsidP="00426F64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XCCW Joined 4a" w:hAnsi="XCCW Joined 4a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43431">
                              <w:rPr>
                                <w:rFonts w:ascii="XCCW Joined 4a" w:hAnsi="XCCW Joined 4a" w:cs="Calibri"/>
                                <w:color w:val="000000"/>
                                <w:sz w:val="18"/>
                                <w:szCs w:val="18"/>
                              </w:rPr>
                              <w:t>Discuss</w:t>
                            </w:r>
                            <w:r w:rsidR="007B0C01" w:rsidRPr="00D43431">
                              <w:rPr>
                                <w:rFonts w:ascii="XCCW Joined 4a" w:hAnsi="XCCW Joined 4a" w:cs="Calibri"/>
                                <w:color w:val="000000"/>
                                <w:sz w:val="18"/>
                                <w:szCs w:val="18"/>
                              </w:rPr>
                              <w:t>/</w:t>
                            </w:r>
                            <w:r w:rsidRPr="00D43431">
                              <w:rPr>
                                <w:rFonts w:ascii="XCCW Joined 4a" w:hAnsi="XCCW Joined 4a" w:cs="Calibri"/>
                                <w:color w:val="000000"/>
                                <w:sz w:val="18"/>
                                <w:szCs w:val="18"/>
                              </w:rPr>
                              <w:t>r</w:t>
                            </w:r>
                            <w:r w:rsidRPr="00D43431">
                              <w:rPr>
                                <w:rFonts w:ascii="XCCW Joined 4b" w:hAnsi="XCCW Joined 4b" w:cs="Calibri"/>
                                <w:color w:val="000000"/>
                                <w:sz w:val="18"/>
                                <w:szCs w:val="18"/>
                              </w:rPr>
                              <w:t>e</w:t>
                            </w:r>
                            <w:r w:rsidRPr="00D43431">
                              <w:rPr>
                                <w:rFonts w:ascii="XCCW Joined 4a" w:hAnsi="XCCW Joined 4a" w:cs="Calibri"/>
                                <w:color w:val="000000"/>
                                <w:sz w:val="18"/>
                                <w:szCs w:val="18"/>
                              </w:rPr>
                              <w:t>co</w:t>
                            </w:r>
                            <w:r w:rsidRPr="00D43431">
                              <w:rPr>
                                <w:rFonts w:ascii="XCCW Joined 4b" w:hAnsi="XCCW Joined 4b" w:cs="Calibri"/>
                                <w:color w:val="000000"/>
                                <w:sz w:val="18"/>
                                <w:szCs w:val="18"/>
                              </w:rPr>
                              <w:t>rd</w:t>
                            </w:r>
                            <w:r w:rsidRPr="00D43431">
                              <w:rPr>
                                <w:rFonts w:ascii="XCCW Joined 4a" w:hAnsi="XCCW Joined 4a" w:cs="Calibri"/>
                                <w:color w:val="000000"/>
                                <w:sz w:val="18"/>
                                <w:szCs w:val="18"/>
                              </w:rPr>
                              <w:t xml:space="preserve"> ideas</w:t>
                            </w:r>
                          </w:p>
                          <w:p w14:paraId="00BD662D" w14:textId="77777777" w:rsidR="00426F64" w:rsidRPr="00D43431" w:rsidRDefault="00426F64" w:rsidP="00426F64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XCCW Joined 4a" w:hAnsi="XCCW Joined 4a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43431">
                              <w:rPr>
                                <w:rFonts w:ascii="XCCW Joined 4a" w:hAnsi="XCCW Joined 4a" w:cs="Calibri"/>
                                <w:color w:val="000000"/>
                                <w:sz w:val="18"/>
                                <w:szCs w:val="18"/>
                              </w:rPr>
                              <w:t>Pr</w:t>
                            </w:r>
                            <w:r w:rsidRPr="00D43431">
                              <w:rPr>
                                <w:rFonts w:ascii="XCCW Joined 4b" w:hAnsi="XCCW Joined 4b" w:cs="Calibri"/>
                                <w:color w:val="000000"/>
                                <w:sz w:val="18"/>
                                <w:szCs w:val="18"/>
                              </w:rPr>
                              <w:t>op</w:t>
                            </w:r>
                            <w:r w:rsidRPr="00D43431">
                              <w:rPr>
                                <w:rFonts w:ascii="XCCW Joined 4a" w:hAnsi="XCCW Joined 4a" w:cs="Calibri"/>
                                <w:color w:val="000000"/>
                                <w:sz w:val="18"/>
                                <w:szCs w:val="18"/>
                              </w:rPr>
                              <w:t>o</w:t>
                            </w:r>
                            <w:r w:rsidRPr="00D43431">
                              <w:rPr>
                                <w:rFonts w:ascii="XCCW Joined 4b" w:hAnsi="XCCW Joined 4b" w:cs="Calibri"/>
                                <w:color w:val="000000"/>
                                <w:sz w:val="18"/>
                                <w:szCs w:val="18"/>
                              </w:rPr>
                              <w:t>s</w:t>
                            </w:r>
                            <w:r w:rsidRPr="00D43431">
                              <w:rPr>
                                <w:rFonts w:ascii="XCCW Joined 4a" w:hAnsi="XCCW Joined 4a" w:cs="Calibri"/>
                                <w:color w:val="000000"/>
                                <w:sz w:val="18"/>
                                <w:szCs w:val="18"/>
                              </w:rPr>
                              <w:t>e changes to</w:t>
                            </w:r>
                            <w:r w:rsidRPr="00D43431">
                              <w:rPr>
                                <w:rFonts w:ascii="XCCW Joined 4b" w:hAnsi="XCCW Joined 4b" w:cs="Calibr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43431">
                              <w:rPr>
                                <w:rFonts w:ascii="XCCW Joined 4a" w:hAnsi="XCCW Joined 4a" w:cs="Calibri"/>
                                <w:color w:val="000000"/>
                                <w:sz w:val="18"/>
                                <w:szCs w:val="18"/>
                              </w:rPr>
                              <w:t>gr</w:t>
                            </w:r>
                            <w:r w:rsidRPr="00D43431">
                              <w:rPr>
                                <w:rFonts w:ascii="XCCW Joined 4b" w:hAnsi="XCCW Joined 4b" w:cs="Calibri"/>
                                <w:color w:val="000000"/>
                                <w:sz w:val="18"/>
                                <w:szCs w:val="18"/>
                              </w:rPr>
                              <w:t>a</w:t>
                            </w:r>
                            <w:r w:rsidRPr="00D43431">
                              <w:rPr>
                                <w:rFonts w:ascii="XCCW Joined 4a" w:hAnsi="XCCW Joined 4a" w:cs="Calibri"/>
                                <w:color w:val="000000"/>
                                <w:sz w:val="18"/>
                                <w:szCs w:val="18"/>
                              </w:rPr>
                              <w:t>mmar</w:t>
                            </w:r>
                            <w:r w:rsidRPr="00D43431">
                              <w:rPr>
                                <w:rFonts w:ascii="XCCW Joined 4b" w:hAnsi="XCCW Joined 4b" w:cs="Calibr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43431">
                              <w:rPr>
                                <w:rFonts w:ascii="XCCW Joined 4a" w:hAnsi="XCCW Joined 4a" w:cs="Calibri"/>
                                <w:color w:val="000000"/>
                                <w:sz w:val="18"/>
                                <w:szCs w:val="18"/>
                              </w:rPr>
                              <w:t>and v</w:t>
                            </w:r>
                            <w:r w:rsidRPr="00D43431">
                              <w:rPr>
                                <w:rFonts w:ascii="XCCW Joined 4b" w:hAnsi="XCCW Joined 4b" w:cs="Calibri"/>
                                <w:color w:val="000000"/>
                                <w:sz w:val="18"/>
                                <w:szCs w:val="18"/>
                              </w:rPr>
                              <w:t>oc</w:t>
                            </w:r>
                            <w:r w:rsidRPr="00D43431">
                              <w:rPr>
                                <w:rFonts w:ascii="XCCW Joined 4a" w:hAnsi="XCCW Joined 4a" w:cs="Calibri"/>
                                <w:color w:val="000000"/>
                                <w:sz w:val="18"/>
                                <w:szCs w:val="18"/>
                              </w:rPr>
                              <w:t>ab to</w:t>
                            </w:r>
                            <w:r w:rsidRPr="00D43431">
                              <w:rPr>
                                <w:rFonts w:ascii="XCCW Joined 4b" w:hAnsi="XCCW Joined 4b" w:cs="Calibr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43431">
                              <w:rPr>
                                <w:rFonts w:ascii="XCCW Joined 4a" w:hAnsi="XCCW Joined 4a" w:cs="Calibri"/>
                                <w:color w:val="000000"/>
                                <w:sz w:val="18"/>
                                <w:szCs w:val="18"/>
                              </w:rPr>
                              <w:t>impr</w:t>
                            </w:r>
                            <w:r w:rsidRPr="00D43431">
                              <w:rPr>
                                <w:rFonts w:ascii="XCCW Joined 4b" w:hAnsi="XCCW Joined 4b" w:cs="Calibri"/>
                                <w:color w:val="000000"/>
                                <w:sz w:val="18"/>
                                <w:szCs w:val="18"/>
                              </w:rPr>
                              <w:t>ove</w:t>
                            </w:r>
                            <w:r w:rsidRPr="00D43431">
                              <w:rPr>
                                <w:rFonts w:ascii="XCCW Joined 4a" w:hAnsi="XCCW Joined 4a" w:cs="Calibri"/>
                                <w:color w:val="000000"/>
                                <w:sz w:val="18"/>
                                <w:szCs w:val="18"/>
                              </w:rPr>
                              <w:t xml:space="preserve"> co</w:t>
                            </w:r>
                            <w:r w:rsidRPr="00D43431">
                              <w:rPr>
                                <w:rFonts w:ascii="XCCW Joined 4b" w:hAnsi="XCCW Joined 4b" w:cs="Calibri"/>
                                <w:color w:val="000000"/>
                                <w:sz w:val="18"/>
                                <w:szCs w:val="18"/>
                              </w:rPr>
                              <w:t>n</w:t>
                            </w:r>
                            <w:r w:rsidRPr="00D43431">
                              <w:rPr>
                                <w:rFonts w:ascii="XCCW Joined 4a" w:hAnsi="XCCW Joined 4a" w:cs="Calibri"/>
                                <w:color w:val="000000"/>
                                <w:sz w:val="18"/>
                                <w:szCs w:val="18"/>
                              </w:rPr>
                              <w:t>sistency</w:t>
                            </w:r>
                          </w:p>
                          <w:p w14:paraId="7D0589EF" w14:textId="77777777" w:rsidR="00426F64" w:rsidRPr="00D43431" w:rsidRDefault="00426F64" w:rsidP="00426F64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XCCW Joined 4a" w:hAnsi="XCCW Joined 4a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43431">
                              <w:rPr>
                                <w:rFonts w:ascii="XCCW Joined 4a" w:hAnsi="XCCW Joined 4a" w:cs="Calibri"/>
                                <w:color w:val="000000"/>
                                <w:sz w:val="18"/>
                                <w:szCs w:val="18"/>
                              </w:rPr>
                              <w:t>Pr</w:t>
                            </w:r>
                            <w:r w:rsidRPr="00D43431">
                              <w:rPr>
                                <w:rFonts w:ascii="XCCW Joined 4b" w:hAnsi="XCCW Joined 4b" w:cs="Calibri"/>
                                <w:color w:val="000000"/>
                                <w:sz w:val="18"/>
                                <w:szCs w:val="18"/>
                              </w:rPr>
                              <w:t>oof</w:t>
                            </w:r>
                            <w:r w:rsidRPr="00D43431">
                              <w:rPr>
                                <w:rFonts w:ascii="XCCW Joined 4a" w:hAnsi="XCCW Joined 4a" w:cs="Calibri"/>
                                <w:color w:val="000000"/>
                                <w:sz w:val="18"/>
                                <w:szCs w:val="18"/>
                              </w:rPr>
                              <w:t>-r</w:t>
                            </w:r>
                            <w:r w:rsidRPr="00D43431">
                              <w:rPr>
                                <w:rFonts w:ascii="XCCW Joined 4b" w:hAnsi="XCCW Joined 4b" w:cs="Calibri"/>
                                <w:color w:val="000000"/>
                                <w:sz w:val="18"/>
                                <w:szCs w:val="18"/>
                              </w:rPr>
                              <w:t>e</w:t>
                            </w:r>
                            <w:r w:rsidRPr="00D43431">
                              <w:rPr>
                                <w:rFonts w:ascii="XCCW Joined 4a" w:hAnsi="XCCW Joined 4a" w:cs="Calibri"/>
                                <w:color w:val="000000"/>
                                <w:sz w:val="18"/>
                                <w:szCs w:val="18"/>
                              </w:rPr>
                              <w:t>ad fo</w:t>
                            </w:r>
                            <w:r w:rsidRPr="00D43431">
                              <w:rPr>
                                <w:rFonts w:ascii="XCCW Joined 4b" w:hAnsi="XCCW Joined 4b" w:cs="Calibri"/>
                                <w:color w:val="000000"/>
                                <w:sz w:val="18"/>
                                <w:szCs w:val="18"/>
                              </w:rPr>
                              <w:t xml:space="preserve">r </w:t>
                            </w:r>
                            <w:r w:rsidRPr="00D43431">
                              <w:rPr>
                                <w:rFonts w:ascii="XCCW Joined 4a" w:hAnsi="XCCW Joined 4a" w:cs="Calibri"/>
                                <w:color w:val="000000"/>
                                <w:sz w:val="18"/>
                                <w:szCs w:val="18"/>
                              </w:rPr>
                              <w:t>spelling and punctuatio</w:t>
                            </w:r>
                            <w:r w:rsidRPr="00D43431">
                              <w:rPr>
                                <w:rFonts w:ascii="XCCW Joined 4b" w:hAnsi="XCCW Joined 4b" w:cs="Calibri"/>
                                <w:color w:val="000000"/>
                                <w:sz w:val="18"/>
                                <w:szCs w:val="18"/>
                              </w:rPr>
                              <w:t>n</w:t>
                            </w:r>
                            <w:r w:rsidRPr="00D43431">
                              <w:rPr>
                                <w:rFonts w:ascii="XCCW Joined 4a" w:hAnsi="XCCW Joined 4a" w:cs="Calibri"/>
                                <w:color w:val="000000"/>
                                <w:sz w:val="18"/>
                                <w:szCs w:val="18"/>
                              </w:rPr>
                              <w:t xml:space="preserve"> er</w:t>
                            </w:r>
                            <w:r w:rsidRPr="00D43431">
                              <w:rPr>
                                <w:rFonts w:ascii="XCCW Joined 4b" w:hAnsi="XCCW Joined 4b" w:cs="Calibri"/>
                                <w:color w:val="000000"/>
                                <w:sz w:val="18"/>
                                <w:szCs w:val="18"/>
                              </w:rPr>
                              <w:t>rors</w:t>
                            </w:r>
                          </w:p>
                          <w:p w14:paraId="50DB7188" w14:textId="0F2C4E2B" w:rsidR="00426F64" w:rsidRPr="00EA0EA9" w:rsidRDefault="00426F64" w:rsidP="00426F64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XCCW Joined 4b" w:hAnsi="XCCW Joined 4b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43431">
                              <w:rPr>
                                <w:rFonts w:ascii="XCCW Joined 4a" w:hAnsi="XCCW Joined 4a" w:cs="Calibri"/>
                                <w:color w:val="000000"/>
                                <w:sz w:val="18"/>
                                <w:szCs w:val="18"/>
                              </w:rPr>
                              <w:t>Read alo</w:t>
                            </w:r>
                            <w:r w:rsidRPr="00D43431">
                              <w:rPr>
                                <w:rFonts w:ascii="XCCW Joined 4b" w:hAnsi="XCCW Joined 4b" w:cs="Calibri"/>
                                <w:color w:val="000000"/>
                                <w:sz w:val="18"/>
                                <w:szCs w:val="18"/>
                              </w:rPr>
                              <w:t>u</w:t>
                            </w:r>
                            <w:r w:rsidRPr="00D43431">
                              <w:rPr>
                                <w:rFonts w:ascii="XCCW Joined 4a" w:hAnsi="XCCW Joined 4a" w:cs="Calibri"/>
                                <w:color w:val="000000"/>
                                <w:sz w:val="18"/>
                                <w:szCs w:val="18"/>
                              </w:rPr>
                              <w:t>d o</w:t>
                            </w:r>
                            <w:r w:rsidRPr="00D43431">
                              <w:rPr>
                                <w:rFonts w:ascii="XCCW Joined 4b" w:hAnsi="XCCW Joined 4b" w:cs="Calibri"/>
                                <w:color w:val="000000"/>
                                <w:sz w:val="18"/>
                                <w:szCs w:val="18"/>
                              </w:rPr>
                              <w:t>wn</w:t>
                            </w:r>
                            <w:r w:rsidRPr="00D43431">
                              <w:rPr>
                                <w:rFonts w:ascii="XCCW Joined 4a" w:hAnsi="XCCW Joined 4a" w:cs="Calibri"/>
                                <w:color w:val="000000"/>
                                <w:sz w:val="18"/>
                                <w:szCs w:val="18"/>
                              </w:rPr>
                              <w:t xml:space="preserve"> w</w:t>
                            </w:r>
                            <w:r w:rsidRPr="00D43431">
                              <w:rPr>
                                <w:rFonts w:ascii="XCCW Joined 4b" w:hAnsi="XCCW Joined 4b" w:cs="Calibri"/>
                                <w:color w:val="000000"/>
                                <w:sz w:val="18"/>
                                <w:szCs w:val="18"/>
                              </w:rPr>
                              <w:t>ri</w:t>
                            </w:r>
                            <w:r w:rsidRPr="00D43431">
                              <w:rPr>
                                <w:rFonts w:ascii="XCCW Joined 4a" w:hAnsi="XCCW Joined 4a" w:cs="Calibri"/>
                                <w:color w:val="000000"/>
                                <w:sz w:val="18"/>
                                <w:szCs w:val="18"/>
                              </w:rPr>
                              <w:t>ting using appr</w:t>
                            </w:r>
                            <w:r w:rsidRPr="00D43431">
                              <w:rPr>
                                <w:rFonts w:ascii="XCCW Joined 4b" w:hAnsi="XCCW Joined 4b" w:cs="Calibri"/>
                                <w:color w:val="000000"/>
                                <w:sz w:val="18"/>
                                <w:szCs w:val="18"/>
                              </w:rPr>
                              <w:t>op</w:t>
                            </w:r>
                            <w:r w:rsidRPr="00D43431">
                              <w:rPr>
                                <w:rFonts w:ascii="XCCW Joined 4a" w:hAnsi="XCCW Joined 4a" w:cs="Calibri"/>
                                <w:color w:val="000000"/>
                                <w:sz w:val="18"/>
                                <w:szCs w:val="18"/>
                              </w:rPr>
                              <w:t>r</w:t>
                            </w:r>
                            <w:r w:rsidRPr="00D43431">
                              <w:rPr>
                                <w:rFonts w:ascii="XCCW Joined 4b" w:hAnsi="XCCW Joined 4b" w:cs="Calibri"/>
                                <w:color w:val="000000"/>
                                <w:sz w:val="18"/>
                                <w:szCs w:val="18"/>
                              </w:rPr>
                              <w:t>i</w:t>
                            </w:r>
                            <w:r w:rsidRPr="00D43431">
                              <w:rPr>
                                <w:rFonts w:ascii="XCCW Joined 4a" w:hAnsi="XCCW Joined 4a" w:cs="Calibri"/>
                                <w:color w:val="000000"/>
                                <w:sz w:val="18"/>
                                <w:szCs w:val="18"/>
                              </w:rPr>
                              <w:t>ate into</w:t>
                            </w:r>
                            <w:r w:rsidRPr="00D43431">
                              <w:rPr>
                                <w:rFonts w:ascii="XCCW Joined 4b" w:hAnsi="XCCW Joined 4b" w:cs="Calibri"/>
                                <w:color w:val="000000"/>
                                <w:sz w:val="18"/>
                                <w:szCs w:val="18"/>
                              </w:rPr>
                              <w:t>n</w:t>
                            </w:r>
                            <w:r w:rsidRPr="00D43431">
                              <w:rPr>
                                <w:rFonts w:ascii="XCCW Joined 4a" w:hAnsi="XCCW Joined 4a" w:cs="Calibri"/>
                                <w:color w:val="000000"/>
                                <w:sz w:val="18"/>
                                <w:szCs w:val="18"/>
                              </w:rPr>
                              <w:t>atio</w:t>
                            </w:r>
                            <w:r w:rsidRPr="00D43431">
                              <w:rPr>
                                <w:rFonts w:ascii="XCCW Joined 4b" w:hAnsi="XCCW Joined 4b" w:cs="Calibri"/>
                                <w:color w:val="000000"/>
                                <w:sz w:val="18"/>
                                <w:szCs w:val="18"/>
                              </w:rPr>
                              <w:t>n</w:t>
                            </w:r>
                            <w:r w:rsidRPr="00D43431">
                              <w:rPr>
                                <w:rFonts w:ascii="XCCW Joined 4a" w:hAnsi="XCCW Joined 4a" w:cs="Calibri"/>
                                <w:color w:val="000000"/>
                                <w:sz w:val="18"/>
                                <w:szCs w:val="18"/>
                              </w:rPr>
                              <w:t xml:space="preserve"> and co</w:t>
                            </w:r>
                            <w:r w:rsidRPr="00D43431">
                              <w:rPr>
                                <w:rFonts w:ascii="XCCW Joined 4b" w:hAnsi="XCCW Joined 4b" w:cs="Calibri"/>
                                <w:color w:val="000000"/>
                                <w:sz w:val="18"/>
                                <w:szCs w:val="18"/>
                              </w:rPr>
                              <w:t>n</w:t>
                            </w:r>
                            <w:r w:rsidRPr="00D43431">
                              <w:rPr>
                                <w:rFonts w:ascii="XCCW Joined 4a" w:hAnsi="XCCW Joined 4a" w:cs="Calibri"/>
                                <w:color w:val="000000"/>
                                <w:sz w:val="18"/>
                                <w:szCs w:val="18"/>
                              </w:rPr>
                              <w:t>tr</w:t>
                            </w:r>
                            <w:r w:rsidRPr="00D43431">
                              <w:rPr>
                                <w:rFonts w:ascii="XCCW Joined 4b" w:hAnsi="XCCW Joined 4b" w:cs="Calibri"/>
                                <w:color w:val="000000"/>
                                <w:sz w:val="18"/>
                                <w:szCs w:val="18"/>
                              </w:rPr>
                              <w:t>ol</w:t>
                            </w:r>
                            <w:r w:rsidRPr="00D43431">
                              <w:rPr>
                                <w:rFonts w:ascii="XCCW Joined 4a" w:hAnsi="XCCW Joined 4a" w:cs="Calibri"/>
                                <w:color w:val="000000"/>
                                <w:sz w:val="18"/>
                                <w:szCs w:val="18"/>
                              </w:rPr>
                              <w:t>ling to</w:t>
                            </w:r>
                            <w:r w:rsidRPr="00D43431">
                              <w:rPr>
                                <w:rFonts w:ascii="XCCW Joined 4b" w:hAnsi="XCCW Joined 4b" w:cs="Calibri"/>
                                <w:color w:val="000000"/>
                                <w:sz w:val="18"/>
                                <w:szCs w:val="18"/>
                              </w:rPr>
                              <w:t>n</w:t>
                            </w:r>
                            <w:r w:rsidRPr="00D43431">
                              <w:rPr>
                                <w:rFonts w:ascii="XCCW Joined 4a" w:hAnsi="XCCW Joined 4a" w:cs="Calibri"/>
                                <w:color w:val="000000"/>
                                <w:sz w:val="18"/>
                                <w:szCs w:val="18"/>
                              </w:rPr>
                              <w:t>e and v</w:t>
                            </w:r>
                            <w:r w:rsidRPr="00D43431">
                              <w:rPr>
                                <w:rFonts w:ascii="XCCW Joined 4b" w:hAnsi="XCCW Joined 4b" w:cs="Calibri"/>
                                <w:color w:val="000000"/>
                                <w:sz w:val="18"/>
                                <w:szCs w:val="18"/>
                              </w:rPr>
                              <w:t>ol</w:t>
                            </w:r>
                            <w:r w:rsidRPr="00D43431">
                              <w:rPr>
                                <w:rFonts w:ascii="XCCW Joined 4a" w:hAnsi="XCCW Joined 4a" w:cs="Calibri"/>
                                <w:color w:val="000000"/>
                                <w:sz w:val="18"/>
                                <w:szCs w:val="18"/>
                              </w:rPr>
                              <w:t>ume so</w:t>
                            </w:r>
                            <w:r w:rsidRPr="00D43431">
                              <w:rPr>
                                <w:rFonts w:ascii="XCCW Joined 4b" w:hAnsi="XCCW Joined 4b" w:cs="Calibr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43431">
                              <w:rPr>
                                <w:rFonts w:ascii="XCCW Joined 4a" w:hAnsi="XCCW Joined 4a" w:cs="Calibri"/>
                                <w:color w:val="000000"/>
                                <w:sz w:val="18"/>
                                <w:szCs w:val="18"/>
                              </w:rPr>
                              <w:t>the meaning is clear</w:t>
                            </w:r>
                          </w:p>
                          <w:p w14:paraId="6CF49719" w14:textId="1F79146F" w:rsidR="00DF2547" w:rsidRPr="00D43431" w:rsidRDefault="00F77C92" w:rsidP="00DF2547">
                            <w:pPr>
                              <w:rPr>
                                <w:rFonts w:ascii="XCCW Joined 4a" w:hAnsi="XCCW Joined 4a" w:cs="Calibri"/>
                                <w:i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43431">
                              <w:rPr>
                                <w:rFonts w:ascii="XCCW Joined 4a" w:hAnsi="XCCW Joined 4a" w:cs="Calibri"/>
                                <w:i/>
                                <w:color w:val="000000"/>
                                <w:sz w:val="18"/>
                                <w:szCs w:val="18"/>
                              </w:rPr>
                              <w:t>Sp</w:t>
                            </w:r>
                            <w:r w:rsidR="004D47A8" w:rsidRPr="00D43431">
                              <w:rPr>
                                <w:rFonts w:ascii="XCCW Joined 4a" w:hAnsi="XCCW Joined 4a" w:cs="Calibri"/>
                                <w:i/>
                                <w:color w:val="000000"/>
                                <w:sz w:val="18"/>
                                <w:szCs w:val="18"/>
                              </w:rPr>
                              <w:t>r</w:t>
                            </w:r>
                            <w:r w:rsidR="004D47A8" w:rsidRPr="00D43431">
                              <w:rPr>
                                <w:rFonts w:ascii="XCCW Joined 4b" w:hAnsi="XCCW Joined 4b" w:cs="Calibri"/>
                                <w:i/>
                                <w:color w:val="000000"/>
                                <w:sz w:val="18"/>
                                <w:szCs w:val="18"/>
                              </w:rPr>
                              <w:t>i</w:t>
                            </w:r>
                            <w:r w:rsidR="004D47A8" w:rsidRPr="00D43431">
                              <w:rPr>
                                <w:rFonts w:ascii="XCCW Joined 4a" w:hAnsi="XCCW Joined 4a" w:cs="Calibri"/>
                                <w:i/>
                                <w:color w:val="000000"/>
                                <w:sz w:val="18"/>
                                <w:szCs w:val="18"/>
                              </w:rPr>
                              <w:t>ng</w:t>
                            </w:r>
                            <w:r w:rsidRPr="00D43431">
                              <w:rPr>
                                <w:rFonts w:ascii="XCCW Joined 4a" w:hAnsi="XCCW Joined 4a" w:cs="Calibri"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 1</w:t>
                            </w:r>
                            <w:r w:rsidR="00DF2547" w:rsidRPr="00D43431">
                              <w:rPr>
                                <w:rFonts w:ascii="XCCW Joined 4a" w:hAnsi="XCCW Joined 4a" w:cs="Calibri"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43431">
                              <w:rPr>
                                <w:rFonts w:ascii="XCCW Joined 4a" w:hAnsi="XCCW Joined 4a" w:cs="Calibri"/>
                                <w:i/>
                                <w:color w:val="000000"/>
                                <w:sz w:val="18"/>
                                <w:szCs w:val="18"/>
                              </w:rPr>
                              <w:t>Escape to</w:t>
                            </w:r>
                            <w:r w:rsidRPr="00D43431">
                              <w:rPr>
                                <w:rFonts w:ascii="XCCW Joined 4b" w:hAnsi="XCCW Joined 4b" w:cs="Calibri"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43431">
                              <w:rPr>
                                <w:rFonts w:ascii="XCCW Joined 4a" w:hAnsi="XCCW Joined 4a" w:cs="Calibri"/>
                                <w:i/>
                                <w:color w:val="000000"/>
                                <w:sz w:val="18"/>
                                <w:szCs w:val="18"/>
                              </w:rPr>
                              <w:t>Po</w:t>
                            </w:r>
                            <w:r w:rsidRPr="00D43431">
                              <w:rPr>
                                <w:rFonts w:ascii="XCCW Joined 4b" w:hAnsi="XCCW Joined 4b" w:cs="Calibri"/>
                                <w:i/>
                                <w:color w:val="000000"/>
                                <w:sz w:val="18"/>
                                <w:szCs w:val="18"/>
                              </w:rPr>
                              <w:t>m</w:t>
                            </w:r>
                            <w:r w:rsidRPr="00D43431">
                              <w:rPr>
                                <w:rFonts w:ascii="XCCW Joined 4a" w:hAnsi="XCCW Joined 4a" w:cs="Calibri"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peii </w:t>
                            </w:r>
                            <w:r w:rsidR="00DF2547" w:rsidRPr="00D43431">
                              <w:rPr>
                                <w:rFonts w:ascii="XCCW Joined 4a" w:hAnsi="XCCW Joined 4a" w:cs="Calibri"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– </w:t>
                            </w:r>
                            <w:r w:rsidRPr="00D43431">
                              <w:rPr>
                                <w:rFonts w:ascii="XCCW Joined 4a" w:hAnsi="XCCW Joined 4a" w:cs="Calibri"/>
                                <w:i/>
                                <w:color w:val="000000"/>
                                <w:sz w:val="18"/>
                                <w:szCs w:val="18"/>
                              </w:rPr>
                              <w:t>Histo</w:t>
                            </w:r>
                            <w:r w:rsidRPr="00D43431">
                              <w:rPr>
                                <w:rFonts w:ascii="XCCW Joined 4b" w:hAnsi="XCCW Joined 4b" w:cs="Calibri"/>
                                <w:i/>
                                <w:color w:val="000000"/>
                                <w:sz w:val="18"/>
                                <w:szCs w:val="18"/>
                              </w:rPr>
                              <w:t>ri</w:t>
                            </w:r>
                            <w:r w:rsidRPr="00D43431">
                              <w:rPr>
                                <w:rFonts w:ascii="XCCW Joined 4a" w:hAnsi="XCCW Joined 4a" w:cs="Calibri"/>
                                <w:i/>
                                <w:color w:val="000000"/>
                                <w:sz w:val="18"/>
                                <w:szCs w:val="18"/>
                              </w:rPr>
                              <w:t>cal nar</w:t>
                            </w:r>
                            <w:r w:rsidRPr="00D43431">
                              <w:rPr>
                                <w:rFonts w:ascii="XCCW Joined 4b" w:hAnsi="XCCW Joined 4b" w:cs="Calibri"/>
                                <w:i/>
                                <w:color w:val="000000"/>
                                <w:sz w:val="18"/>
                                <w:szCs w:val="18"/>
                              </w:rPr>
                              <w:t>ra</w:t>
                            </w:r>
                            <w:r w:rsidRPr="00D43431">
                              <w:rPr>
                                <w:rFonts w:ascii="XCCW Joined 4a" w:hAnsi="XCCW Joined 4a" w:cs="Calibri"/>
                                <w:i/>
                                <w:color w:val="000000"/>
                                <w:sz w:val="18"/>
                                <w:szCs w:val="18"/>
                              </w:rPr>
                              <w:t>tiv</w:t>
                            </w:r>
                            <w:r w:rsidRPr="00D43431">
                              <w:rPr>
                                <w:rFonts w:ascii="XCCW Joined 4b" w:hAnsi="XCCW Joined 4b" w:cs="Calibri"/>
                                <w:i/>
                                <w:color w:val="000000"/>
                                <w:sz w:val="18"/>
                                <w:szCs w:val="18"/>
                              </w:rPr>
                              <w:t>e</w:t>
                            </w:r>
                            <w:r w:rsidR="00426F64" w:rsidRPr="00D43431">
                              <w:rPr>
                                <w:rFonts w:ascii="XCCW Joined 4a" w:hAnsi="XCCW Joined 4a" w:cs="Calibri"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43431">
                              <w:rPr>
                                <w:rFonts w:ascii="XCCW Joined 4a" w:hAnsi="XCCW Joined 4a" w:cs="Calibri"/>
                                <w:i/>
                                <w:color w:val="000000"/>
                                <w:sz w:val="18"/>
                                <w:szCs w:val="18"/>
                              </w:rPr>
                              <w:t>Sp</w:t>
                            </w:r>
                            <w:r w:rsidR="004D47A8" w:rsidRPr="00D43431">
                              <w:rPr>
                                <w:rFonts w:ascii="XCCW Joined 4a" w:hAnsi="XCCW Joined 4a" w:cs="Calibri"/>
                                <w:i/>
                                <w:color w:val="000000"/>
                                <w:sz w:val="18"/>
                                <w:szCs w:val="18"/>
                              </w:rPr>
                              <w:t>r</w:t>
                            </w:r>
                            <w:r w:rsidR="004D47A8" w:rsidRPr="00D43431">
                              <w:rPr>
                                <w:rFonts w:ascii="XCCW Joined 4b" w:hAnsi="XCCW Joined 4b" w:cs="Calibri"/>
                                <w:i/>
                                <w:color w:val="000000"/>
                                <w:sz w:val="18"/>
                                <w:szCs w:val="18"/>
                              </w:rPr>
                              <w:t>i</w:t>
                            </w:r>
                            <w:r w:rsidR="004D47A8" w:rsidRPr="00D43431">
                              <w:rPr>
                                <w:rFonts w:ascii="XCCW Joined 4a" w:hAnsi="XCCW Joined 4a" w:cs="Calibri"/>
                                <w:i/>
                                <w:color w:val="000000"/>
                                <w:sz w:val="18"/>
                                <w:szCs w:val="18"/>
                              </w:rPr>
                              <w:t>ng</w:t>
                            </w:r>
                            <w:r w:rsidR="00DF2547" w:rsidRPr="00D43431">
                              <w:rPr>
                                <w:rFonts w:ascii="XCCW Joined 4a" w:hAnsi="XCCW Joined 4a" w:cs="Calibri"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 2</w:t>
                            </w:r>
                            <w:r w:rsidR="004D47A8" w:rsidRPr="00D43431">
                              <w:rPr>
                                <w:rFonts w:ascii="XCCW Joined 4a" w:hAnsi="XCCW Joined 4a" w:cs="Calibri"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26F64" w:rsidRPr="00D43431">
                              <w:rPr>
                                <w:rFonts w:ascii="XCCW Joined 4a" w:hAnsi="XCCW Joined 4a" w:cs="Calibri"/>
                                <w:i/>
                                <w:color w:val="000000"/>
                                <w:sz w:val="18"/>
                                <w:szCs w:val="18"/>
                              </w:rPr>
                              <w:t>When the Giant Stir</w:t>
                            </w:r>
                            <w:r w:rsidR="00426F64" w:rsidRPr="00D43431">
                              <w:rPr>
                                <w:rFonts w:ascii="XCCW Joined 4b" w:hAnsi="XCCW Joined 4b" w:cs="Calibri"/>
                                <w:i/>
                                <w:color w:val="000000"/>
                                <w:sz w:val="18"/>
                                <w:szCs w:val="18"/>
                              </w:rPr>
                              <w:t>re</w:t>
                            </w:r>
                            <w:r w:rsidR="00426F64" w:rsidRPr="00D43431">
                              <w:rPr>
                                <w:rFonts w:ascii="XCCW Joined 4a" w:hAnsi="XCCW Joined 4a" w:cs="Calibri"/>
                                <w:i/>
                                <w:color w:val="000000"/>
                                <w:sz w:val="18"/>
                                <w:szCs w:val="18"/>
                              </w:rPr>
                              <w:t>d</w:t>
                            </w:r>
                            <w:r w:rsidRPr="00D43431">
                              <w:rPr>
                                <w:rFonts w:ascii="XCCW Joined 4a" w:hAnsi="XCCW Joined 4a" w:cs="Calibri"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F2547" w:rsidRPr="00D43431">
                              <w:rPr>
                                <w:rFonts w:ascii="XCCW Joined 4a" w:hAnsi="XCCW Joined 4a" w:cs="Calibri"/>
                                <w:i/>
                                <w:color w:val="000000"/>
                                <w:sz w:val="18"/>
                                <w:szCs w:val="18"/>
                              </w:rPr>
                              <w:t>– diar</w:t>
                            </w:r>
                            <w:r w:rsidR="00DF2547" w:rsidRPr="00D43431">
                              <w:rPr>
                                <w:rFonts w:ascii="XCCW Joined 4b" w:hAnsi="XCCW Joined 4b" w:cs="Calibri"/>
                                <w:i/>
                                <w:color w:val="000000"/>
                                <w:sz w:val="18"/>
                                <w:szCs w:val="18"/>
                              </w:rPr>
                              <w:t>y</w:t>
                            </w:r>
                            <w:r w:rsidR="00DF2547" w:rsidRPr="00D43431">
                              <w:rPr>
                                <w:rFonts w:ascii="XCCW Joined 4a" w:hAnsi="XCCW Joined 4a" w:cs="Calibri"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 w</w:t>
                            </w:r>
                            <w:r w:rsidR="00DF2547" w:rsidRPr="00D43431">
                              <w:rPr>
                                <w:rFonts w:ascii="XCCW Joined 4b" w:hAnsi="XCCW Joined 4b" w:cs="Calibri"/>
                                <w:i/>
                                <w:color w:val="000000"/>
                                <w:sz w:val="18"/>
                                <w:szCs w:val="18"/>
                              </w:rPr>
                              <w:t>ri</w:t>
                            </w:r>
                            <w:r w:rsidR="00DF2547" w:rsidRPr="00D43431">
                              <w:rPr>
                                <w:rFonts w:ascii="XCCW Joined 4a" w:hAnsi="XCCW Joined 4a" w:cs="Calibri"/>
                                <w:i/>
                                <w:color w:val="000000"/>
                                <w:sz w:val="18"/>
                                <w:szCs w:val="18"/>
                              </w:rPr>
                              <w:t>ting</w:t>
                            </w:r>
                            <w:r w:rsidR="002F03F7" w:rsidRPr="00D43431">
                              <w:rPr>
                                <w:rFonts w:ascii="XCCW Joined 4a" w:hAnsi="XCCW Joined 4a" w:cs="Calibri"/>
                                <w:i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  <w:r w:rsidR="00DF2547" w:rsidRPr="00D43431">
                              <w:rPr>
                                <w:rFonts w:ascii="XCCW Joined 4a" w:hAnsi="XCCW Joined 4a" w:cs="Calibri"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A0EA9">
                              <w:rPr>
                                <w:rFonts w:ascii="XCCW Joined 4a" w:hAnsi="XCCW Joined 4a" w:cs="Calibri"/>
                                <w:i/>
                                <w:color w:val="000000"/>
                                <w:sz w:val="18"/>
                                <w:szCs w:val="18"/>
                              </w:rPr>
                              <w:t>As well as Train to Impossible Places reading.</w:t>
                            </w:r>
                          </w:p>
                          <w:p w14:paraId="7E5597E2" w14:textId="77777777" w:rsidR="00DF2547" w:rsidRPr="00D43431" w:rsidRDefault="00DF2547" w:rsidP="00DF2547">
                            <w:pPr>
                              <w:rPr>
                                <w:rFonts w:ascii="XCCW Joined 4a" w:hAnsi="XCCW Joined 4a" w:cs="Calibri"/>
                                <w:i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34B0B868" w14:textId="77777777" w:rsidR="00DF2547" w:rsidRDefault="00DF2547" w:rsidP="00DF2547">
                            <w:pPr>
                              <w:ind w:left="360" w:firstLine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F56BDA" id="Rounded Rectangle 7" o:spid="_x0000_s1026" style="position:absolute;margin-left:-56.95pt;margin-top:-60.2pt;width:198.4pt;height:343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" fillcolor="#974706 [1609]" strokecolor="windowText" strokeweight="2pt">
                <v:path arrowok="t"/>
                <v:textbox>
                  <w:txbxContent>
                    <w:p w14:paraId="0B1D7D9E" w14:textId="2958DB22" w:rsidR="00DF2547" w:rsidRPr="00D43431" w:rsidRDefault="00DF2547" w:rsidP="00DF2547">
                      <w:pPr>
                        <w:rPr>
                          <w:rFonts w:ascii="XCCW Joined 4a" w:hAnsi="XCCW Joined 4a" w:cs="Calibri"/>
                          <w:color w:val="000000"/>
                          <w:sz w:val="18"/>
                          <w:szCs w:val="18"/>
                        </w:rPr>
                      </w:pPr>
                      <w:r w:rsidRPr="00D43431">
                        <w:rPr>
                          <w:rFonts w:ascii="XCCW Joined 4a" w:hAnsi="XCCW Joined 4a" w:cs="Calibri"/>
                          <w:color w:val="000000"/>
                          <w:sz w:val="18"/>
                          <w:szCs w:val="18"/>
                        </w:rPr>
                        <w:t>As w</w:t>
                      </w:r>
                      <w:r w:rsidRPr="00D43431">
                        <w:rPr>
                          <w:rFonts w:ascii="XCCW Joined 4b" w:hAnsi="XCCW Joined 4b" w:cs="Calibri"/>
                          <w:color w:val="000000"/>
                          <w:sz w:val="18"/>
                          <w:szCs w:val="18"/>
                        </w:rPr>
                        <w:t>ri</w:t>
                      </w:r>
                      <w:r w:rsidRPr="00D43431">
                        <w:rPr>
                          <w:rFonts w:ascii="XCCW Joined 4a" w:hAnsi="XCCW Joined 4a" w:cs="Calibri"/>
                          <w:color w:val="000000"/>
                          <w:sz w:val="18"/>
                          <w:szCs w:val="18"/>
                        </w:rPr>
                        <w:t>ter</w:t>
                      </w:r>
                      <w:r w:rsidRPr="00D43431">
                        <w:rPr>
                          <w:rFonts w:ascii="XCCW Joined 4b" w:hAnsi="XCCW Joined 4b" w:cs="Calibri"/>
                          <w:color w:val="000000"/>
                          <w:sz w:val="18"/>
                          <w:szCs w:val="18"/>
                        </w:rPr>
                        <w:t>s</w:t>
                      </w:r>
                      <w:r w:rsidRPr="00D43431">
                        <w:rPr>
                          <w:rFonts w:ascii="XCCW Joined 4a" w:hAnsi="XCCW Joined 4a" w:cs="Calibri"/>
                          <w:color w:val="000000"/>
                          <w:sz w:val="18"/>
                          <w:szCs w:val="18"/>
                        </w:rPr>
                        <w:t xml:space="preserve"> and r</w:t>
                      </w:r>
                      <w:r w:rsidRPr="00D43431">
                        <w:rPr>
                          <w:rFonts w:ascii="XCCW Joined 4b" w:hAnsi="XCCW Joined 4b" w:cs="Calibri"/>
                          <w:color w:val="000000"/>
                          <w:sz w:val="18"/>
                          <w:szCs w:val="18"/>
                        </w:rPr>
                        <w:t>e</w:t>
                      </w:r>
                      <w:r w:rsidRPr="00D43431">
                        <w:rPr>
                          <w:rFonts w:ascii="XCCW Joined 4a" w:hAnsi="XCCW Joined 4a" w:cs="Calibri"/>
                          <w:color w:val="000000"/>
                          <w:sz w:val="18"/>
                          <w:szCs w:val="18"/>
                        </w:rPr>
                        <w:t>ader</w:t>
                      </w:r>
                      <w:r w:rsidRPr="00D43431">
                        <w:rPr>
                          <w:rFonts w:ascii="XCCW Joined 4b" w:hAnsi="XCCW Joined 4b" w:cs="Calibri"/>
                          <w:color w:val="000000"/>
                          <w:sz w:val="18"/>
                          <w:szCs w:val="18"/>
                        </w:rPr>
                        <w:t>s</w:t>
                      </w:r>
                      <w:r w:rsidRPr="00D43431">
                        <w:rPr>
                          <w:rFonts w:ascii="XCCW Joined 4a" w:hAnsi="XCCW Joined 4a" w:cs="Calibri"/>
                          <w:color w:val="000000"/>
                          <w:sz w:val="18"/>
                          <w:szCs w:val="18"/>
                        </w:rPr>
                        <w:t xml:space="preserve"> can w</w:t>
                      </w:r>
                      <w:r w:rsidRPr="00D43431">
                        <w:rPr>
                          <w:rFonts w:ascii="XCCW Joined 4b" w:hAnsi="XCCW Joined 4b" w:cs="Calibri"/>
                          <w:color w:val="000000"/>
                          <w:sz w:val="18"/>
                          <w:szCs w:val="18"/>
                        </w:rPr>
                        <w:t>e</w:t>
                      </w:r>
                      <w:r w:rsidRPr="00D43431">
                        <w:rPr>
                          <w:rFonts w:ascii="XCCW Joined 4a" w:hAnsi="XCCW Joined 4a" w:cs="Calibri"/>
                          <w:color w:val="000000"/>
                          <w:sz w:val="18"/>
                          <w:szCs w:val="18"/>
                        </w:rPr>
                        <w:t xml:space="preserve">…? </w:t>
                      </w:r>
                    </w:p>
                    <w:p w14:paraId="36DF04DD" w14:textId="74C2CBC2" w:rsidR="00426F64" w:rsidRPr="00D43431" w:rsidRDefault="00426F64" w:rsidP="00426F64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XCCW Joined 4a" w:hAnsi="XCCW Joined 4a" w:cs="Calibri"/>
                          <w:color w:val="000000"/>
                          <w:sz w:val="18"/>
                          <w:szCs w:val="18"/>
                        </w:rPr>
                      </w:pPr>
                      <w:r w:rsidRPr="00D43431">
                        <w:rPr>
                          <w:rFonts w:ascii="XCCW Joined 4a" w:hAnsi="XCCW Joined 4a" w:cs="Calibri"/>
                          <w:color w:val="000000"/>
                          <w:sz w:val="18"/>
                          <w:szCs w:val="18"/>
                        </w:rPr>
                        <w:t>Plan w</w:t>
                      </w:r>
                      <w:r w:rsidRPr="00D43431">
                        <w:rPr>
                          <w:rFonts w:ascii="XCCW Joined 4b" w:hAnsi="XCCW Joined 4b" w:cs="Calibri"/>
                          <w:color w:val="000000"/>
                          <w:sz w:val="18"/>
                          <w:szCs w:val="18"/>
                        </w:rPr>
                        <w:t>ri</w:t>
                      </w:r>
                      <w:r w:rsidRPr="00D43431">
                        <w:rPr>
                          <w:rFonts w:ascii="XCCW Joined 4a" w:hAnsi="XCCW Joined 4a" w:cs="Calibri"/>
                          <w:color w:val="000000"/>
                          <w:sz w:val="18"/>
                          <w:szCs w:val="18"/>
                        </w:rPr>
                        <w:t>ting by discussing str</w:t>
                      </w:r>
                      <w:r w:rsidRPr="00D43431">
                        <w:rPr>
                          <w:rFonts w:ascii="XCCW Joined 4b" w:hAnsi="XCCW Joined 4b" w:cs="Calibri"/>
                          <w:color w:val="000000"/>
                          <w:sz w:val="18"/>
                          <w:szCs w:val="18"/>
                        </w:rPr>
                        <w:t>u</w:t>
                      </w:r>
                      <w:r w:rsidRPr="00D43431">
                        <w:rPr>
                          <w:rFonts w:ascii="XCCW Joined 4a" w:hAnsi="XCCW Joined 4a" w:cs="Calibri"/>
                          <w:color w:val="000000"/>
                          <w:sz w:val="18"/>
                          <w:szCs w:val="18"/>
                        </w:rPr>
                        <w:t>ctur</w:t>
                      </w:r>
                      <w:r w:rsidRPr="00D43431">
                        <w:rPr>
                          <w:rFonts w:ascii="XCCW Joined 4b" w:hAnsi="XCCW Joined 4b" w:cs="Calibri"/>
                          <w:color w:val="000000"/>
                          <w:sz w:val="18"/>
                          <w:szCs w:val="18"/>
                        </w:rPr>
                        <w:t>e</w:t>
                      </w:r>
                      <w:r w:rsidRPr="00D43431">
                        <w:rPr>
                          <w:rFonts w:ascii="XCCW Joined 4a" w:hAnsi="XCCW Joined 4a" w:cs="Calibri"/>
                          <w:color w:val="000000"/>
                          <w:sz w:val="18"/>
                          <w:szCs w:val="18"/>
                        </w:rPr>
                        <w:t>, v</w:t>
                      </w:r>
                      <w:r w:rsidRPr="00D43431">
                        <w:rPr>
                          <w:rFonts w:ascii="XCCW Joined 4b" w:hAnsi="XCCW Joined 4b" w:cs="Calibri"/>
                          <w:color w:val="000000"/>
                          <w:sz w:val="18"/>
                          <w:szCs w:val="18"/>
                        </w:rPr>
                        <w:t>oc</w:t>
                      </w:r>
                      <w:r w:rsidRPr="00D43431">
                        <w:rPr>
                          <w:rFonts w:ascii="XCCW Joined 4a" w:hAnsi="XCCW Joined 4a" w:cs="Calibri"/>
                          <w:color w:val="000000"/>
                          <w:sz w:val="18"/>
                          <w:szCs w:val="18"/>
                        </w:rPr>
                        <w:t>ab and gr</w:t>
                      </w:r>
                      <w:r w:rsidRPr="00D43431">
                        <w:rPr>
                          <w:rFonts w:ascii="XCCW Joined 4b" w:hAnsi="XCCW Joined 4b" w:cs="Calibri"/>
                          <w:color w:val="000000"/>
                          <w:sz w:val="18"/>
                          <w:szCs w:val="18"/>
                        </w:rPr>
                        <w:t>a</w:t>
                      </w:r>
                      <w:r w:rsidRPr="00D43431">
                        <w:rPr>
                          <w:rFonts w:ascii="XCCW Joined 4a" w:hAnsi="XCCW Joined 4a" w:cs="Calibri"/>
                          <w:color w:val="000000"/>
                          <w:sz w:val="18"/>
                          <w:szCs w:val="18"/>
                        </w:rPr>
                        <w:t>mmar</w:t>
                      </w:r>
                      <w:r w:rsidRPr="00D43431">
                        <w:rPr>
                          <w:rFonts w:ascii="XCCW Joined 4b" w:hAnsi="XCCW Joined 4b" w:cs="Calibr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43431">
                        <w:rPr>
                          <w:rFonts w:ascii="XCCW Joined 4a" w:hAnsi="XCCW Joined 4a" w:cs="Calibri"/>
                          <w:color w:val="000000"/>
                          <w:sz w:val="18"/>
                          <w:szCs w:val="18"/>
                        </w:rPr>
                        <w:t>o</w:t>
                      </w:r>
                      <w:r w:rsidRPr="00D43431">
                        <w:rPr>
                          <w:rFonts w:ascii="XCCW Joined 4b" w:hAnsi="XCCW Joined 4b" w:cs="Calibri"/>
                          <w:color w:val="000000"/>
                          <w:sz w:val="18"/>
                          <w:szCs w:val="18"/>
                        </w:rPr>
                        <w:t>f</w:t>
                      </w:r>
                      <w:r w:rsidRPr="00D43431">
                        <w:rPr>
                          <w:rFonts w:ascii="XCCW Joined 4a" w:hAnsi="XCCW Joined 4a" w:cs="Calibri"/>
                          <w:color w:val="000000"/>
                          <w:sz w:val="18"/>
                          <w:szCs w:val="18"/>
                        </w:rPr>
                        <w:t xml:space="preserve"> similar</w:t>
                      </w:r>
                      <w:r w:rsidRPr="00D43431">
                        <w:rPr>
                          <w:rFonts w:ascii="XCCW Joined 4b" w:hAnsi="XCCW Joined 4b" w:cs="Calibr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43431">
                        <w:rPr>
                          <w:rFonts w:ascii="XCCW Joined 4a" w:hAnsi="XCCW Joined 4a" w:cs="Calibri"/>
                          <w:color w:val="000000"/>
                          <w:sz w:val="18"/>
                          <w:szCs w:val="18"/>
                        </w:rPr>
                        <w:t>w</w:t>
                      </w:r>
                      <w:r w:rsidRPr="00D43431">
                        <w:rPr>
                          <w:rFonts w:ascii="XCCW Joined 4b" w:hAnsi="XCCW Joined 4b" w:cs="Calibri"/>
                          <w:color w:val="000000"/>
                          <w:sz w:val="18"/>
                          <w:szCs w:val="18"/>
                        </w:rPr>
                        <w:t>ri</w:t>
                      </w:r>
                      <w:r w:rsidRPr="00D43431">
                        <w:rPr>
                          <w:rFonts w:ascii="XCCW Joined 4a" w:hAnsi="XCCW Joined 4a" w:cs="Calibri"/>
                          <w:color w:val="000000"/>
                          <w:sz w:val="18"/>
                          <w:szCs w:val="18"/>
                        </w:rPr>
                        <w:t>ting</w:t>
                      </w:r>
                    </w:p>
                    <w:p w14:paraId="24CA5220" w14:textId="4976FE90" w:rsidR="00426F64" w:rsidRPr="00D43431" w:rsidRDefault="00426F64" w:rsidP="00426F64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XCCW Joined 4a" w:hAnsi="XCCW Joined 4a" w:cs="Calibri"/>
                          <w:color w:val="000000"/>
                          <w:sz w:val="18"/>
                          <w:szCs w:val="18"/>
                        </w:rPr>
                      </w:pPr>
                      <w:r w:rsidRPr="00D43431">
                        <w:rPr>
                          <w:rFonts w:ascii="XCCW Joined 4a" w:hAnsi="XCCW Joined 4a" w:cs="Calibri"/>
                          <w:color w:val="000000"/>
                          <w:sz w:val="18"/>
                          <w:szCs w:val="18"/>
                        </w:rPr>
                        <w:t>Discuss</w:t>
                      </w:r>
                      <w:r w:rsidR="007B0C01" w:rsidRPr="00D43431">
                        <w:rPr>
                          <w:rFonts w:ascii="XCCW Joined 4a" w:hAnsi="XCCW Joined 4a" w:cs="Calibri"/>
                          <w:color w:val="000000"/>
                          <w:sz w:val="18"/>
                          <w:szCs w:val="18"/>
                        </w:rPr>
                        <w:t>/</w:t>
                      </w:r>
                      <w:r w:rsidRPr="00D43431">
                        <w:rPr>
                          <w:rFonts w:ascii="XCCW Joined 4a" w:hAnsi="XCCW Joined 4a" w:cs="Calibri"/>
                          <w:color w:val="000000"/>
                          <w:sz w:val="18"/>
                          <w:szCs w:val="18"/>
                        </w:rPr>
                        <w:t>r</w:t>
                      </w:r>
                      <w:r w:rsidRPr="00D43431">
                        <w:rPr>
                          <w:rFonts w:ascii="XCCW Joined 4b" w:hAnsi="XCCW Joined 4b" w:cs="Calibri"/>
                          <w:color w:val="000000"/>
                          <w:sz w:val="18"/>
                          <w:szCs w:val="18"/>
                        </w:rPr>
                        <w:t>e</w:t>
                      </w:r>
                      <w:r w:rsidRPr="00D43431">
                        <w:rPr>
                          <w:rFonts w:ascii="XCCW Joined 4a" w:hAnsi="XCCW Joined 4a" w:cs="Calibri"/>
                          <w:color w:val="000000"/>
                          <w:sz w:val="18"/>
                          <w:szCs w:val="18"/>
                        </w:rPr>
                        <w:t>co</w:t>
                      </w:r>
                      <w:r w:rsidRPr="00D43431">
                        <w:rPr>
                          <w:rFonts w:ascii="XCCW Joined 4b" w:hAnsi="XCCW Joined 4b" w:cs="Calibri"/>
                          <w:color w:val="000000"/>
                          <w:sz w:val="18"/>
                          <w:szCs w:val="18"/>
                        </w:rPr>
                        <w:t>rd</w:t>
                      </w:r>
                      <w:r w:rsidRPr="00D43431">
                        <w:rPr>
                          <w:rFonts w:ascii="XCCW Joined 4a" w:hAnsi="XCCW Joined 4a" w:cs="Calibri"/>
                          <w:color w:val="000000"/>
                          <w:sz w:val="18"/>
                          <w:szCs w:val="18"/>
                        </w:rPr>
                        <w:t xml:space="preserve"> ideas</w:t>
                      </w:r>
                    </w:p>
                    <w:p w14:paraId="00BD662D" w14:textId="77777777" w:rsidR="00426F64" w:rsidRPr="00D43431" w:rsidRDefault="00426F64" w:rsidP="00426F64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XCCW Joined 4a" w:hAnsi="XCCW Joined 4a" w:cs="Calibri"/>
                          <w:color w:val="000000"/>
                          <w:sz w:val="18"/>
                          <w:szCs w:val="18"/>
                        </w:rPr>
                      </w:pPr>
                      <w:r w:rsidRPr="00D43431">
                        <w:rPr>
                          <w:rFonts w:ascii="XCCW Joined 4a" w:hAnsi="XCCW Joined 4a" w:cs="Calibri"/>
                          <w:color w:val="000000"/>
                          <w:sz w:val="18"/>
                          <w:szCs w:val="18"/>
                        </w:rPr>
                        <w:t>Pr</w:t>
                      </w:r>
                      <w:r w:rsidRPr="00D43431">
                        <w:rPr>
                          <w:rFonts w:ascii="XCCW Joined 4b" w:hAnsi="XCCW Joined 4b" w:cs="Calibri"/>
                          <w:color w:val="000000"/>
                          <w:sz w:val="18"/>
                          <w:szCs w:val="18"/>
                        </w:rPr>
                        <w:t>op</w:t>
                      </w:r>
                      <w:r w:rsidRPr="00D43431">
                        <w:rPr>
                          <w:rFonts w:ascii="XCCW Joined 4a" w:hAnsi="XCCW Joined 4a" w:cs="Calibri"/>
                          <w:color w:val="000000"/>
                          <w:sz w:val="18"/>
                          <w:szCs w:val="18"/>
                        </w:rPr>
                        <w:t>o</w:t>
                      </w:r>
                      <w:r w:rsidRPr="00D43431">
                        <w:rPr>
                          <w:rFonts w:ascii="XCCW Joined 4b" w:hAnsi="XCCW Joined 4b" w:cs="Calibri"/>
                          <w:color w:val="000000"/>
                          <w:sz w:val="18"/>
                          <w:szCs w:val="18"/>
                        </w:rPr>
                        <w:t>s</w:t>
                      </w:r>
                      <w:r w:rsidRPr="00D43431">
                        <w:rPr>
                          <w:rFonts w:ascii="XCCW Joined 4a" w:hAnsi="XCCW Joined 4a" w:cs="Calibri"/>
                          <w:color w:val="000000"/>
                          <w:sz w:val="18"/>
                          <w:szCs w:val="18"/>
                        </w:rPr>
                        <w:t>e changes to</w:t>
                      </w:r>
                      <w:r w:rsidRPr="00D43431">
                        <w:rPr>
                          <w:rFonts w:ascii="XCCW Joined 4b" w:hAnsi="XCCW Joined 4b" w:cs="Calibr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43431">
                        <w:rPr>
                          <w:rFonts w:ascii="XCCW Joined 4a" w:hAnsi="XCCW Joined 4a" w:cs="Calibri"/>
                          <w:color w:val="000000"/>
                          <w:sz w:val="18"/>
                          <w:szCs w:val="18"/>
                        </w:rPr>
                        <w:t>gr</w:t>
                      </w:r>
                      <w:r w:rsidRPr="00D43431">
                        <w:rPr>
                          <w:rFonts w:ascii="XCCW Joined 4b" w:hAnsi="XCCW Joined 4b" w:cs="Calibri"/>
                          <w:color w:val="000000"/>
                          <w:sz w:val="18"/>
                          <w:szCs w:val="18"/>
                        </w:rPr>
                        <w:t>a</w:t>
                      </w:r>
                      <w:r w:rsidRPr="00D43431">
                        <w:rPr>
                          <w:rFonts w:ascii="XCCW Joined 4a" w:hAnsi="XCCW Joined 4a" w:cs="Calibri"/>
                          <w:color w:val="000000"/>
                          <w:sz w:val="18"/>
                          <w:szCs w:val="18"/>
                        </w:rPr>
                        <w:t>mmar</w:t>
                      </w:r>
                      <w:r w:rsidRPr="00D43431">
                        <w:rPr>
                          <w:rFonts w:ascii="XCCW Joined 4b" w:hAnsi="XCCW Joined 4b" w:cs="Calibr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43431">
                        <w:rPr>
                          <w:rFonts w:ascii="XCCW Joined 4a" w:hAnsi="XCCW Joined 4a" w:cs="Calibri"/>
                          <w:color w:val="000000"/>
                          <w:sz w:val="18"/>
                          <w:szCs w:val="18"/>
                        </w:rPr>
                        <w:t>and v</w:t>
                      </w:r>
                      <w:r w:rsidRPr="00D43431">
                        <w:rPr>
                          <w:rFonts w:ascii="XCCW Joined 4b" w:hAnsi="XCCW Joined 4b" w:cs="Calibri"/>
                          <w:color w:val="000000"/>
                          <w:sz w:val="18"/>
                          <w:szCs w:val="18"/>
                        </w:rPr>
                        <w:t>oc</w:t>
                      </w:r>
                      <w:r w:rsidRPr="00D43431">
                        <w:rPr>
                          <w:rFonts w:ascii="XCCW Joined 4a" w:hAnsi="XCCW Joined 4a" w:cs="Calibri"/>
                          <w:color w:val="000000"/>
                          <w:sz w:val="18"/>
                          <w:szCs w:val="18"/>
                        </w:rPr>
                        <w:t>ab to</w:t>
                      </w:r>
                      <w:r w:rsidRPr="00D43431">
                        <w:rPr>
                          <w:rFonts w:ascii="XCCW Joined 4b" w:hAnsi="XCCW Joined 4b" w:cs="Calibr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43431">
                        <w:rPr>
                          <w:rFonts w:ascii="XCCW Joined 4a" w:hAnsi="XCCW Joined 4a" w:cs="Calibri"/>
                          <w:color w:val="000000"/>
                          <w:sz w:val="18"/>
                          <w:szCs w:val="18"/>
                        </w:rPr>
                        <w:t>impr</w:t>
                      </w:r>
                      <w:r w:rsidRPr="00D43431">
                        <w:rPr>
                          <w:rFonts w:ascii="XCCW Joined 4b" w:hAnsi="XCCW Joined 4b" w:cs="Calibri"/>
                          <w:color w:val="000000"/>
                          <w:sz w:val="18"/>
                          <w:szCs w:val="18"/>
                        </w:rPr>
                        <w:t>ove</w:t>
                      </w:r>
                      <w:r w:rsidRPr="00D43431">
                        <w:rPr>
                          <w:rFonts w:ascii="XCCW Joined 4a" w:hAnsi="XCCW Joined 4a" w:cs="Calibri"/>
                          <w:color w:val="000000"/>
                          <w:sz w:val="18"/>
                          <w:szCs w:val="18"/>
                        </w:rPr>
                        <w:t xml:space="preserve"> co</w:t>
                      </w:r>
                      <w:r w:rsidRPr="00D43431">
                        <w:rPr>
                          <w:rFonts w:ascii="XCCW Joined 4b" w:hAnsi="XCCW Joined 4b" w:cs="Calibri"/>
                          <w:color w:val="000000"/>
                          <w:sz w:val="18"/>
                          <w:szCs w:val="18"/>
                        </w:rPr>
                        <w:t>n</w:t>
                      </w:r>
                      <w:r w:rsidRPr="00D43431">
                        <w:rPr>
                          <w:rFonts w:ascii="XCCW Joined 4a" w:hAnsi="XCCW Joined 4a" w:cs="Calibri"/>
                          <w:color w:val="000000"/>
                          <w:sz w:val="18"/>
                          <w:szCs w:val="18"/>
                        </w:rPr>
                        <w:t>sistency</w:t>
                      </w:r>
                    </w:p>
                    <w:p w14:paraId="7D0589EF" w14:textId="77777777" w:rsidR="00426F64" w:rsidRPr="00D43431" w:rsidRDefault="00426F64" w:rsidP="00426F64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XCCW Joined 4a" w:hAnsi="XCCW Joined 4a" w:cs="Calibri"/>
                          <w:color w:val="000000"/>
                          <w:sz w:val="18"/>
                          <w:szCs w:val="18"/>
                        </w:rPr>
                      </w:pPr>
                      <w:r w:rsidRPr="00D43431">
                        <w:rPr>
                          <w:rFonts w:ascii="XCCW Joined 4a" w:hAnsi="XCCW Joined 4a" w:cs="Calibri"/>
                          <w:color w:val="000000"/>
                          <w:sz w:val="18"/>
                          <w:szCs w:val="18"/>
                        </w:rPr>
                        <w:t>Pr</w:t>
                      </w:r>
                      <w:r w:rsidRPr="00D43431">
                        <w:rPr>
                          <w:rFonts w:ascii="XCCW Joined 4b" w:hAnsi="XCCW Joined 4b" w:cs="Calibri"/>
                          <w:color w:val="000000"/>
                          <w:sz w:val="18"/>
                          <w:szCs w:val="18"/>
                        </w:rPr>
                        <w:t>oof</w:t>
                      </w:r>
                      <w:r w:rsidRPr="00D43431">
                        <w:rPr>
                          <w:rFonts w:ascii="XCCW Joined 4a" w:hAnsi="XCCW Joined 4a" w:cs="Calibri"/>
                          <w:color w:val="000000"/>
                          <w:sz w:val="18"/>
                          <w:szCs w:val="18"/>
                        </w:rPr>
                        <w:t>-r</w:t>
                      </w:r>
                      <w:r w:rsidRPr="00D43431">
                        <w:rPr>
                          <w:rFonts w:ascii="XCCW Joined 4b" w:hAnsi="XCCW Joined 4b" w:cs="Calibri"/>
                          <w:color w:val="000000"/>
                          <w:sz w:val="18"/>
                          <w:szCs w:val="18"/>
                        </w:rPr>
                        <w:t>e</w:t>
                      </w:r>
                      <w:r w:rsidRPr="00D43431">
                        <w:rPr>
                          <w:rFonts w:ascii="XCCW Joined 4a" w:hAnsi="XCCW Joined 4a" w:cs="Calibri"/>
                          <w:color w:val="000000"/>
                          <w:sz w:val="18"/>
                          <w:szCs w:val="18"/>
                        </w:rPr>
                        <w:t>ad fo</w:t>
                      </w:r>
                      <w:r w:rsidRPr="00D43431">
                        <w:rPr>
                          <w:rFonts w:ascii="XCCW Joined 4b" w:hAnsi="XCCW Joined 4b" w:cs="Calibri"/>
                          <w:color w:val="000000"/>
                          <w:sz w:val="18"/>
                          <w:szCs w:val="18"/>
                        </w:rPr>
                        <w:t xml:space="preserve">r </w:t>
                      </w:r>
                      <w:r w:rsidRPr="00D43431">
                        <w:rPr>
                          <w:rFonts w:ascii="XCCW Joined 4a" w:hAnsi="XCCW Joined 4a" w:cs="Calibri"/>
                          <w:color w:val="000000"/>
                          <w:sz w:val="18"/>
                          <w:szCs w:val="18"/>
                        </w:rPr>
                        <w:t>spelling and punctuatio</w:t>
                      </w:r>
                      <w:r w:rsidRPr="00D43431">
                        <w:rPr>
                          <w:rFonts w:ascii="XCCW Joined 4b" w:hAnsi="XCCW Joined 4b" w:cs="Calibri"/>
                          <w:color w:val="000000"/>
                          <w:sz w:val="18"/>
                          <w:szCs w:val="18"/>
                        </w:rPr>
                        <w:t>n</w:t>
                      </w:r>
                      <w:r w:rsidRPr="00D43431">
                        <w:rPr>
                          <w:rFonts w:ascii="XCCW Joined 4a" w:hAnsi="XCCW Joined 4a" w:cs="Calibri"/>
                          <w:color w:val="000000"/>
                          <w:sz w:val="18"/>
                          <w:szCs w:val="18"/>
                        </w:rPr>
                        <w:t xml:space="preserve"> er</w:t>
                      </w:r>
                      <w:r w:rsidRPr="00D43431">
                        <w:rPr>
                          <w:rFonts w:ascii="XCCW Joined 4b" w:hAnsi="XCCW Joined 4b" w:cs="Calibri"/>
                          <w:color w:val="000000"/>
                          <w:sz w:val="18"/>
                          <w:szCs w:val="18"/>
                        </w:rPr>
                        <w:t>rors</w:t>
                      </w:r>
                    </w:p>
                    <w:p w14:paraId="50DB7188" w14:textId="0F2C4E2B" w:rsidR="00426F64" w:rsidRPr="00EA0EA9" w:rsidRDefault="00426F64" w:rsidP="00426F64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XCCW Joined 4b" w:hAnsi="XCCW Joined 4b" w:cs="Calibri"/>
                          <w:color w:val="000000"/>
                          <w:sz w:val="18"/>
                          <w:szCs w:val="18"/>
                        </w:rPr>
                      </w:pPr>
                      <w:r w:rsidRPr="00D43431">
                        <w:rPr>
                          <w:rFonts w:ascii="XCCW Joined 4a" w:hAnsi="XCCW Joined 4a" w:cs="Calibri"/>
                          <w:color w:val="000000"/>
                          <w:sz w:val="18"/>
                          <w:szCs w:val="18"/>
                        </w:rPr>
                        <w:t>Read alo</w:t>
                      </w:r>
                      <w:r w:rsidRPr="00D43431">
                        <w:rPr>
                          <w:rFonts w:ascii="XCCW Joined 4b" w:hAnsi="XCCW Joined 4b" w:cs="Calibri"/>
                          <w:color w:val="000000"/>
                          <w:sz w:val="18"/>
                          <w:szCs w:val="18"/>
                        </w:rPr>
                        <w:t>u</w:t>
                      </w:r>
                      <w:r w:rsidRPr="00D43431">
                        <w:rPr>
                          <w:rFonts w:ascii="XCCW Joined 4a" w:hAnsi="XCCW Joined 4a" w:cs="Calibri"/>
                          <w:color w:val="000000"/>
                          <w:sz w:val="18"/>
                          <w:szCs w:val="18"/>
                        </w:rPr>
                        <w:t>d o</w:t>
                      </w:r>
                      <w:r w:rsidRPr="00D43431">
                        <w:rPr>
                          <w:rFonts w:ascii="XCCW Joined 4b" w:hAnsi="XCCW Joined 4b" w:cs="Calibri"/>
                          <w:color w:val="000000"/>
                          <w:sz w:val="18"/>
                          <w:szCs w:val="18"/>
                        </w:rPr>
                        <w:t>wn</w:t>
                      </w:r>
                      <w:r w:rsidRPr="00D43431">
                        <w:rPr>
                          <w:rFonts w:ascii="XCCW Joined 4a" w:hAnsi="XCCW Joined 4a" w:cs="Calibri"/>
                          <w:color w:val="000000"/>
                          <w:sz w:val="18"/>
                          <w:szCs w:val="18"/>
                        </w:rPr>
                        <w:t xml:space="preserve"> w</w:t>
                      </w:r>
                      <w:r w:rsidRPr="00D43431">
                        <w:rPr>
                          <w:rFonts w:ascii="XCCW Joined 4b" w:hAnsi="XCCW Joined 4b" w:cs="Calibri"/>
                          <w:color w:val="000000"/>
                          <w:sz w:val="18"/>
                          <w:szCs w:val="18"/>
                        </w:rPr>
                        <w:t>ri</w:t>
                      </w:r>
                      <w:r w:rsidRPr="00D43431">
                        <w:rPr>
                          <w:rFonts w:ascii="XCCW Joined 4a" w:hAnsi="XCCW Joined 4a" w:cs="Calibri"/>
                          <w:color w:val="000000"/>
                          <w:sz w:val="18"/>
                          <w:szCs w:val="18"/>
                        </w:rPr>
                        <w:t>ting using appr</w:t>
                      </w:r>
                      <w:r w:rsidRPr="00D43431">
                        <w:rPr>
                          <w:rFonts w:ascii="XCCW Joined 4b" w:hAnsi="XCCW Joined 4b" w:cs="Calibri"/>
                          <w:color w:val="000000"/>
                          <w:sz w:val="18"/>
                          <w:szCs w:val="18"/>
                        </w:rPr>
                        <w:t>op</w:t>
                      </w:r>
                      <w:r w:rsidRPr="00D43431">
                        <w:rPr>
                          <w:rFonts w:ascii="XCCW Joined 4a" w:hAnsi="XCCW Joined 4a" w:cs="Calibri"/>
                          <w:color w:val="000000"/>
                          <w:sz w:val="18"/>
                          <w:szCs w:val="18"/>
                        </w:rPr>
                        <w:t>r</w:t>
                      </w:r>
                      <w:r w:rsidRPr="00D43431">
                        <w:rPr>
                          <w:rFonts w:ascii="XCCW Joined 4b" w:hAnsi="XCCW Joined 4b" w:cs="Calibri"/>
                          <w:color w:val="000000"/>
                          <w:sz w:val="18"/>
                          <w:szCs w:val="18"/>
                        </w:rPr>
                        <w:t>i</w:t>
                      </w:r>
                      <w:r w:rsidRPr="00D43431">
                        <w:rPr>
                          <w:rFonts w:ascii="XCCW Joined 4a" w:hAnsi="XCCW Joined 4a" w:cs="Calibri"/>
                          <w:color w:val="000000"/>
                          <w:sz w:val="18"/>
                          <w:szCs w:val="18"/>
                        </w:rPr>
                        <w:t>ate into</w:t>
                      </w:r>
                      <w:r w:rsidRPr="00D43431">
                        <w:rPr>
                          <w:rFonts w:ascii="XCCW Joined 4b" w:hAnsi="XCCW Joined 4b" w:cs="Calibri"/>
                          <w:color w:val="000000"/>
                          <w:sz w:val="18"/>
                          <w:szCs w:val="18"/>
                        </w:rPr>
                        <w:t>n</w:t>
                      </w:r>
                      <w:r w:rsidRPr="00D43431">
                        <w:rPr>
                          <w:rFonts w:ascii="XCCW Joined 4a" w:hAnsi="XCCW Joined 4a" w:cs="Calibri"/>
                          <w:color w:val="000000"/>
                          <w:sz w:val="18"/>
                          <w:szCs w:val="18"/>
                        </w:rPr>
                        <w:t>atio</w:t>
                      </w:r>
                      <w:r w:rsidRPr="00D43431">
                        <w:rPr>
                          <w:rFonts w:ascii="XCCW Joined 4b" w:hAnsi="XCCW Joined 4b" w:cs="Calibri"/>
                          <w:color w:val="000000"/>
                          <w:sz w:val="18"/>
                          <w:szCs w:val="18"/>
                        </w:rPr>
                        <w:t>n</w:t>
                      </w:r>
                      <w:r w:rsidRPr="00D43431">
                        <w:rPr>
                          <w:rFonts w:ascii="XCCW Joined 4a" w:hAnsi="XCCW Joined 4a" w:cs="Calibri"/>
                          <w:color w:val="000000"/>
                          <w:sz w:val="18"/>
                          <w:szCs w:val="18"/>
                        </w:rPr>
                        <w:t xml:space="preserve"> and co</w:t>
                      </w:r>
                      <w:r w:rsidRPr="00D43431">
                        <w:rPr>
                          <w:rFonts w:ascii="XCCW Joined 4b" w:hAnsi="XCCW Joined 4b" w:cs="Calibri"/>
                          <w:color w:val="000000"/>
                          <w:sz w:val="18"/>
                          <w:szCs w:val="18"/>
                        </w:rPr>
                        <w:t>n</w:t>
                      </w:r>
                      <w:r w:rsidRPr="00D43431">
                        <w:rPr>
                          <w:rFonts w:ascii="XCCW Joined 4a" w:hAnsi="XCCW Joined 4a" w:cs="Calibri"/>
                          <w:color w:val="000000"/>
                          <w:sz w:val="18"/>
                          <w:szCs w:val="18"/>
                        </w:rPr>
                        <w:t>tr</w:t>
                      </w:r>
                      <w:r w:rsidRPr="00D43431">
                        <w:rPr>
                          <w:rFonts w:ascii="XCCW Joined 4b" w:hAnsi="XCCW Joined 4b" w:cs="Calibri"/>
                          <w:color w:val="000000"/>
                          <w:sz w:val="18"/>
                          <w:szCs w:val="18"/>
                        </w:rPr>
                        <w:t>ol</w:t>
                      </w:r>
                      <w:r w:rsidRPr="00D43431">
                        <w:rPr>
                          <w:rFonts w:ascii="XCCW Joined 4a" w:hAnsi="XCCW Joined 4a" w:cs="Calibri"/>
                          <w:color w:val="000000"/>
                          <w:sz w:val="18"/>
                          <w:szCs w:val="18"/>
                        </w:rPr>
                        <w:t>ling to</w:t>
                      </w:r>
                      <w:r w:rsidRPr="00D43431">
                        <w:rPr>
                          <w:rFonts w:ascii="XCCW Joined 4b" w:hAnsi="XCCW Joined 4b" w:cs="Calibri"/>
                          <w:color w:val="000000"/>
                          <w:sz w:val="18"/>
                          <w:szCs w:val="18"/>
                        </w:rPr>
                        <w:t>n</w:t>
                      </w:r>
                      <w:r w:rsidRPr="00D43431">
                        <w:rPr>
                          <w:rFonts w:ascii="XCCW Joined 4a" w:hAnsi="XCCW Joined 4a" w:cs="Calibri"/>
                          <w:color w:val="000000"/>
                          <w:sz w:val="18"/>
                          <w:szCs w:val="18"/>
                        </w:rPr>
                        <w:t>e and v</w:t>
                      </w:r>
                      <w:r w:rsidRPr="00D43431">
                        <w:rPr>
                          <w:rFonts w:ascii="XCCW Joined 4b" w:hAnsi="XCCW Joined 4b" w:cs="Calibri"/>
                          <w:color w:val="000000"/>
                          <w:sz w:val="18"/>
                          <w:szCs w:val="18"/>
                        </w:rPr>
                        <w:t>ol</w:t>
                      </w:r>
                      <w:r w:rsidRPr="00D43431">
                        <w:rPr>
                          <w:rFonts w:ascii="XCCW Joined 4a" w:hAnsi="XCCW Joined 4a" w:cs="Calibri"/>
                          <w:color w:val="000000"/>
                          <w:sz w:val="18"/>
                          <w:szCs w:val="18"/>
                        </w:rPr>
                        <w:t>ume so</w:t>
                      </w:r>
                      <w:r w:rsidRPr="00D43431">
                        <w:rPr>
                          <w:rFonts w:ascii="XCCW Joined 4b" w:hAnsi="XCCW Joined 4b" w:cs="Calibr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43431">
                        <w:rPr>
                          <w:rFonts w:ascii="XCCW Joined 4a" w:hAnsi="XCCW Joined 4a" w:cs="Calibri"/>
                          <w:color w:val="000000"/>
                          <w:sz w:val="18"/>
                          <w:szCs w:val="18"/>
                        </w:rPr>
                        <w:t>the meaning is clear</w:t>
                      </w:r>
                    </w:p>
                    <w:p w14:paraId="6CF49719" w14:textId="1F79146F" w:rsidR="00DF2547" w:rsidRPr="00D43431" w:rsidRDefault="00F77C92" w:rsidP="00DF2547">
                      <w:pPr>
                        <w:rPr>
                          <w:rFonts w:ascii="XCCW Joined 4a" w:hAnsi="XCCW Joined 4a" w:cs="Calibri"/>
                          <w:i/>
                          <w:color w:val="000000"/>
                          <w:sz w:val="18"/>
                          <w:szCs w:val="18"/>
                        </w:rPr>
                      </w:pPr>
                      <w:r w:rsidRPr="00D43431">
                        <w:rPr>
                          <w:rFonts w:ascii="XCCW Joined 4a" w:hAnsi="XCCW Joined 4a" w:cs="Calibri"/>
                          <w:i/>
                          <w:color w:val="000000"/>
                          <w:sz w:val="18"/>
                          <w:szCs w:val="18"/>
                        </w:rPr>
                        <w:t>Sp</w:t>
                      </w:r>
                      <w:r w:rsidR="004D47A8" w:rsidRPr="00D43431">
                        <w:rPr>
                          <w:rFonts w:ascii="XCCW Joined 4a" w:hAnsi="XCCW Joined 4a" w:cs="Calibri"/>
                          <w:i/>
                          <w:color w:val="000000"/>
                          <w:sz w:val="18"/>
                          <w:szCs w:val="18"/>
                        </w:rPr>
                        <w:t>r</w:t>
                      </w:r>
                      <w:r w:rsidR="004D47A8" w:rsidRPr="00D43431">
                        <w:rPr>
                          <w:rFonts w:ascii="XCCW Joined 4b" w:hAnsi="XCCW Joined 4b" w:cs="Calibri"/>
                          <w:i/>
                          <w:color w:val="000000"/>
                          <w:sz w:val="18"/>
                          <w:szCs w:val="18"/>
                        </w:rPr>
                        <w:t>i</w:t>
                      </w:r>
                      <w:r w:rsidR="004D47A8" w:rsidRPr="00D43431">
                        <w:rPr>
                          <w:rFonts w:ascii="XCCW Joined 4a" w:hAnsi="XCCW Joined 4a" w:cs="Calibri"/>
                          <w:i/>
                          <w:color w:val="000000"/>
                          <w:sz w:val="18"/>
                          <w:szCs w:val="18"/>
                        </w:rPr>
                        <w:t>ng</w:t>
                      </w:r>
                      <w:r w:rsidRPr="00D43431">
                        <w:rPr>
                          <w:rFonts w:ascii="XCCW Joined 4a" w:hAnsi="XCCW Joined 4a" w:cs="Calibri"/>
                          <w:i/>
                          <w:color w:val="000000"/>
                          <w:sz w:val="18"/>
                          <w:szCs w:val="18"/>
                        </w:rPr>
                        <w:t xml:space="preserve"> 1</w:t>
                      </w:r>
                      <w:r w:rsidR="00DF2547" w:rsidRPr="00D43431">
                        <w:rPr>
                          <w:rFonts w:ascii="XCCW Joined 4a" w:hAnsi="XCCW Joined 4a" w:cs="Calibri"/>
                          <w:i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43431">
                        <w:rPr>
                          <w:rFonts w:ascii="XCCW Joined 4a" w:hAnsi="XCCW Joined 4a" w:cs="Calibri"/>
                          <w:i/>
                          <w:color w:val="000000"/>
                          <w:sz w:val="18"/>
                          <w:szCs w:val="18"/>
                        </w:rPr>
                        <w:t>Escape to</w:t>
                      </w:r>
                      <w:r w:rsidRPr="00D43431">
                        <w:rPr>
                          <w:rFonts w:ascii="XCCW Joined 4b" w:hAnsi="XCCW Joined 4b" w:cs="Calibri"/>
                          <w:i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43431">
                        <w:rPr>
                          <w:rFonts w:ascii="XCCW Joined 4a" w:hAnsi="XCCW Joined 4a" w:cs="Calibri"/>
                          <w:i/>
                          <w:color w:val="000000"/>
                          <w:sz w:val="18"/>
                          <w:szCs w:val="18"/>
                        </w:rPr>
                        <w:t>Po</w:t>
                      </w:r>
                      <w:r w:rsidRPr="00D43431">
                        <w:rPr>
                          <w:rFonts w:ascii="XCCW Joined 4b" w:hAnsi="XCCW Joined 4b" w:cs="Calibri"/>
                          <w:i/>
                          <w:color w:val="000000"/>
                          <w:sz w:val="18"/>
                          <w:szCs w:val="18"/>
                        </w:rPr>
                        <w:t>m</w:t>
                      </w:r>
                      <w:r w:rsidRPr="00D43431">
                        <w:rPr>
                          <w:rFonts w:ascii="XCCW Joined 4a" w:hAnsi="XCCW Joined 4a" w:cs="Calibri"/>
                          <w:i/>
                          <w:color w:val="000000"/>
                          <w:sz w:val="18"/>
                          <w:szCs w:val="18"/>
                        </w:rPr>
                        <w:t xml:space="preserve">peii </w:t>
                      </w:r>
                      <w:r w:rsidR="00DF2547" w:rsidRPr="00D43431">
                        <w:rPr>
                          <w:rFonts w:ascii="XCCW Joined 4a" w:hAnsi="XCCW Joined 4a" w:cs="Calibri"/>
                          <w:i/>
                          <w:color w:val="000000"/>
                          <w:sz w:val="18"/>
                          <w:szCs w:val="18"/>
                        </w:rPr>
                        <w:t xml:space="preserve">– </w:t>
                      </w:r>
                      <w:r w:rsidRPr="00D43431">
                        <w:rPr>
                          <w:rFonts w:ascii="XCCW Joined 4a" w:hAnsi="XCCW Joined 4a" w:cs="Calibri"/>
                          <w:i/>
                          <w:color w:val="000000"/>
                          <w:sz w:val="18"/>
                          <w:szCs w:val="18"/>
                        </w:rPr>
                        <w:t>Histo</w:t>
                      </w:r>
                      <w:r w:rsidRPr="00D43431">
                        <w:rPr>
                          <w:rFonts w:ascii="XCCW Joined 4b" w:hAnsi="XCCW Joined 4b" w:cs="Calibri"/>
                          <w:i/>
                          <w:color w:val="000000"/>
                          <w:sz w:val="18"/>
                          <w:szCs w:val="18"/>
                        </w:rPr>
                        <w:t>ri</w:t>
                      </w:r>
                      <w:r w:rsidRPr="00D43431">
                        <w:rPr>
                          <w:rFonts w:ascii="XCCW Joined 4a" w:hAnsi="XCCW Joined 4a" w:cs="Calibri"/>
                          <w:i/>
                          <w:color w:val="000000"/>
                          <w:sz w:val="18"/>
                          <w:szCs w:val="18"/>
                        </w:rPr>
                        <w:t>cal nar</w:t>
                      </w:r>
                      <w:r w:rsidRPr="00D43431">
                        <w:rPr>
                          <w:rFonts w:ascii="XCCW Joined 4b" w:hAnsi="XCCW Joined 4b" w:cs="Calibri"/>
                          <w:i/>
                          <w:color w:val="000000"/>
                          <w:sz w:val="18"/>
                          <w:szCs w:val="18"/>
                        </w:rPr>
                        <w:t>ra</w:t>
                      </w:r>
                      <w:r w:rsidRPr="00D43431">
                        <w:rPr>
                          <w:rFonts w:ascii="XCCW Joined 4a" w:hAnsi="XCCW Joined 4a" w:cs="Calibri"/>
                          <w:i/>
                          <w:color w:val="000000"/>
                          <w:sz w:val="18"/>
                          <w:szCs w:val="18"/>
                        </w:rPr>
                        <w:t>tiv</w:t>
                      </w:r>
                      <w:r w:rsidRPr="00D43431">
                        <w:rPr>
                          <w:rFonts w:ascii="XCCW Joined 4b" w:hAnsi="XCCW Joined 4b" w:cs="Calibri"/>
                          <w:i/>
                          <w:color w:val="000000"/>
                          <w:sz w:val="18"/>
                          <w:szCs w:val="18"/>
                        </w:rPr>
                        <w:t>e</w:t>
                      </w:r>
                      <w:r w:rsidR="00426F64" w:rsidRPr="00D43431">
                        <w:rPr>
                          <w:rFonts w:ascii="XCCW Joined 4a" w:hAnsi="XCCW Joined 4a" w:cs="Calibri"/>
                          <w:i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43431">
                        <w:rPr>
                          <w:rFonts w:ascii="XCCW Joined 4a" w:hAnsi="XCCW Joined 4a" w:cs="Calibri"/>
                          <w:i/>
                          <w:color w:val="000000"/>
                          <w:sz w:val="18"/>
                          <w:szCs w:val="18"/>
                        </w:rPr>
                        <w:t>Sp</w:t>
                      </w:r>
                      <w:r w:rsidR="004D47A8" w:rsidRPr="00D43431">
                        <w:rPr>
                          <w:rFonts w:ascii="XCCW Joined 4a" w:hAnsi="XCCW Joined 4a" w:cs="Calibri"/>
                          <w:i/>
                          <w:color w:val="000000"/>
                          <w:sz w:val="18"/>
                          <w:szCs w:val="18"/>
                        </w:rPr>
                        <w:t>r</w:t>
                      </w:r>
                      <w:r w:rsidR="004D47A8" w:rsidRPr="00D43431">
                        <w:rPr>
                          <w:rFonts w:ascii="XCCW Joined 4b" w:hAnsi="XCCW Joined 4b" w:cs="Calibri"/>
                          <w:i/>
                          <w:color w:val="000000"/>
                          <w:sz w:val="18"/>
                          <w:szCs w:val="18"/>
                        </w:rPr>
                        <w:t>i</w:t>
                      </w:r>
                      <w:r w:rsidR="004D47A8" w:rsidRPr="00D43431">
                        <w:rPr>
                          <w:rFonts w:ascii="XCCW Joined 4a" w:hAnsi="XCCW Joined 4a" w:cs="Calibri"/>
                          <w:i/>
                          <w:color w:val="000000"/>
                          <w:sz w:val="18"/>
                          <w:szCs w:val="18"/>
                        </w:rPr>
                        <w:t>ng</w:t>
                      </w:r>
                      <w:r w:rsidR="00DF2547" w:rsidRPr="00D43431">
                        <w:rPr>
                          <w:rFonts w:ascii="XCCW Joined 4a" w:hAnsi="XCCW Joined 4a" w:cs="Calibri"/>
                          <w:i/>
                          <w:color w:val="000000"/>
                          <w:sz w:val="18"/>
                          <w:szCs w:val="18"/>
                        </w:rPr>
                        <w:t xml:space="preserve"> 2</w:t>
                      </w:r>
                      <w:r w:rsidR="004D47A8" w:rsidRPr="00D43431">
                        <w:rPr>
                          <w:rFonts w:ascii="XCCW Joined 4a" w:hAnsi="XCCW Joined 4a" w:cs="Calibri"/>
                          <w:i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426F64" w:rsidRPr="00D43431">
                        <w:rPr>
                          <w:rFonts w:ascii="XCCW Joined 4a" w:hAnsi="XCCW Joined 4a" w:cs="Calibri"/>
                          <w:i/>
                          <w:color w:val="000000"/>
                          <w:sz w:val="18"/>
                          <w:szCs w:val="18"/>
                        </w:rPr>
                        <w:t>When the Giant Stir</w:t>
                      </w:r>
                      <w:r w:rsidR="00426F64" w:rsidRPr="00D43431">
                        <w:rPr>
                          <w:rFonts w:ascii="XCCW Joined 4b" w:hAnsi="XCCW Joined 4b" w:cs="Calibri"/>
                          <w:i/>
                          <w:color w:val="000000"/>
                          <w:sz w:val="18"/>
                          <w:szCs w:val="18"/>
                        </w:rPr>
                        <w:t>re</w:t>
                      </w:r>
                      <w:r w:rsidR="00426F64" w:rsidRPr="00D43431">
                        <w:rPr>
                          <w:rFonts w:ascii="XCCW Joined 4a" w:hAnsi="XCCW Joined 4a" w:cs="Calibri"/>
                          <w:i/>
                          <w:color w:val="000000"/>
                          <w:sz w:val="18"/>
                          <w:szCs w:val="18"/>
                        </w:rPr>
                        <w:t>d</w:t>
                      </w:r>
                      <w:r w:rsidRPr="00D43431">
                        <w:rPr>
                          <w:rFonts w:ascii="XCCW Joined 4a" w:hAnsi="XCCW Joined 4a" w:cs="Calibri"/>
                          <w:i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DF2547" w:rsidRPr="00D43431">
                        <w:rPr>
                          <w:rFonts w:ascii="XCCW Joined 4a" w:hAnsi="XCCW Joined 4a" w:cs="Calibri"/>
                          <w:i/>
                          <w:color w:val="000000"/>
                          <w:sz w:val="18"/>
                          <w:szCs w:val="18"/>
                        </w:rPr>
                        <w:t>– diar</w:t>
                      </w:r>
                      <w:r w:rsidR="00DF2547" w:rsidRPr="00D43431">
                        <w:rPr>
                          <w:rFonts w:ascii="XCCW Joined 4b" w:hAnsi="XCCW Joined 4b" w:cs="Calibri"/>
                          <w:i/>
                          <w:color w:val="000000"/>
                          <w:sz w:val="18"/>
                          <w:szCs w:val="18"/>
                        </w:rPr>
                        <w:t>y</w:t>
                      </w:r>
                      <w:r w:rsidR="00DF2547" w:rsidRPr="00D43431">
                        <w:rPr>
                          <w:rFonts w:ascii="XCCW Joined 4a" w:hAnsi="XCCW Joined 4a" w:cs="Calibri"/>
                          <w:i/>
                          <w:color w:val="000000"/>
                          <w:sz w:val="18"/>
                          <w:szCs w:val="18"/>
                        </w:rPr>
                        <w:t xml:space="preserve"> w</w:t>
                      </w:r>
                      <w:r w:rsidR="00DF2547" w:rsidRPr="00D43431">
                        <w:rPr>
                          <w:rFonts w:ascii="XCCW Joined 4b" w:hAnsi="XCCW Joined 4b" w:cs="Calibri"/>
                          <w:i/>
                          <w:color w:val="000000"/>
                          <w:sz w:val="18"/>
                          <w:szCs w:val="18"/>
                        </w:rPr>
                        <w:t>ri</w:t>
                      </w:r>
                      <w:r w:rsidR="00DF2547" w:rsidRPr="00D43431">
                        <w:rPr>
                          <w:rFonts w:ascii="XCCW Joined 4a" w:hAnsi="XCCW Joined 4a" w:cs="Calibri"/>
                          <w:i/>
                          <w:color w:val="000000"/>
                          <w:sz w:val="18"/>
                          <w:szCs w:val="18"/>
                        </w:rPr>
                        <w:t>ting</w:t>
                      </w:r>
                      <w:r w:rsidR="002F03F7" w:rsidRPr="00D43431">
                        <w:rPr>
                          <w:rFonts w:ascii="XCCW Joined 4a" w:hAnsi="XCCW Joined 4a" w:cs="Calibri"/>
                          <w:i/>
                          <w:color w:val="000000"/>
                          <w:sz w:val="18"/>
                          <w:szCs w:val="18"/>
                        </w:rPr>
                        <w:t>.</w:t>
                      </w:r>
                      <w:r w:rsidR="00DF2547" w:rsidRPr="00D43431">
                        <w:rPr>
                          <w:rFonts w:ascii="XCCW Joined 4a" w:hAnsi="XCCW Joined 4a" w:cs="Calibri"/>
                          <w:i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EA0EA9">
                        <w:rPr>
                          <w:rFonts w:ascii="XCCW Joined 4a" w:hAnsi="XCCW Joined 4a" w:cs="Calibri"/>
                          <w:i/>
                          <w:color w:val="000000"/>
                          <w:sz w:val="18"/>
                          <w:szCs w:val="18"/>
                        </w:rPr>
                        <w:t>As well as Train to Impossible Places reading.</w:t>
                      </w:r>
                    </w:p>
                    <w:p w14:paraId="7E5597E2" w14:textId="77777777" w:rsidR="00DF2547" w:rsidRPr="00D43431" w:rsidRDefault="00DF2547" w:rsidP="00DF2547">
                      <w:pPr>
                        <w:rPr>
                          <w:rFonts w:ascii="XCCW Joined 4a" w:hAnsi="XCCW Joined 4a" w:cs="Calibri"/>
                          <w:i/>
                          <w:color w:val="000000"/>
                          <w:sz w:val="18"/>
                          <w:szCs w:val="18"/>
                        </w:rPr>
                      </w:pPr>
                    </w:p>
                    <w:p w14:paraId="34B0B868" w14:textId="77777777" w:rsidR="00DF2547" w:rsidRDefault="00DF2547" w:rsidP="00DF2547">
                      <w:pPr>
                        <w:ind w:left="360" w:firstLine="360"/>
                      </w:pPr>
                    </w:p>
                  </w:txbxContent>
                </v:textbox>
              </v:roundrect>
            </w:pict>
          </mc:Fallback>
        </mc:AlternateContent>
      </w:r>
      <w:r w:rsidR="005A034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B50290" wp14:editId="336E437C">
                <wp:simplePos x="0" y="0"/>
                <wp:positionH relativeFrom="column">
                  <wp:posOffset>1866900</wp:posOffset>
                </wp:positionH>
                <wp:positionV relativeFrom="paragraph">
                  <wp:posOffset>-752475</wp:posOffset>
                </wp:positionV>
                <wp:extent cx="4147820" cy="3924300"/>
                <wp:effectExtent l="0" t="0" r="24130" b="19050"/>
                <wp:wrapNone/>
                <wp:docPr id="20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7820" cy="392430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08BF620" w14:textId="77777777" w:rsidR="00D43431" w:rsidRPr="00D43431" w:rsidRDefault="00D43431" w:rsidP="00D43431">
                            <w:pPr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As mathematicians can w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>e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 xml:space="preserve"> explo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>re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…?</w:t>
                            </w:r>
                          </w:p>
                          <w:p w14:paraId="346DE1BF" w14:textId="77777777" w:rsidR="00D43431" w:rsidRPr="00D43431" w:rsidRDefault="00D43431" w:rsidP="00D43431">
                            <w:pPr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•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 w:rsidRPr="00D43431">
                              <w:rPr>
                                <w:rFonts w:ascii="XCCW Joined 4a" w:hAnsi="XCCW Joined 4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Multiplicatio</w:t>
                            </w:r>
                            <w:r w:rsidRPr="00D43431">
                              <w:rPr>
                                <w:rFonts w:ascii="XCCW Joined 4b" w:hAnsi="XCCW Joined 4b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n</w:t>
                            </w:r>
                            <w:r w:rsidRPr="00D43431">
                              <w:rPr>
                                <w:rFonts w:ascii="XCCW Joined 4a" w:hAnsi="XCCW Joined 4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and Div</w:t>
                            </w:r>
                            <w:r w:rsidRPr="00D43431">
                              <w:rPr>
                                <w:rFonts w:ascii="XCCW Joined 4b" w:hAnsi="XCCW Joined 4b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i</w:t>
                            </w:r>
                            <w:r w:rsidRPr="00D43431">
                              <w:rPr>
                                <w:rFonts w:ascii="XCCW Joined 4a" w:hAnsi="XCCW Joined 4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sio</w:t>
                            </w:r>
                            <w:r w:rsidRPr="00D43431">
                              <w:rPr>
                                <w:rFonts w:ascii="XCCW Joined 4b" w:hAnsi="XCCW Joined 4b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n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 xml:space="preserve"> – multiplicatio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>n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 xml:space="preserve"> and div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>i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sio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>n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 xml:space="preserve"> facts up to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12 × 12, using place v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>a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lue, kno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>wn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 xml:space="preserve"> and der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>i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v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>e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d facts to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multiply and div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>i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de mentally, facto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 xml:space="preserve">r 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pair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>s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 xml:space="preserve"> and co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>m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mutativ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>i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ty in mental calculatio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>n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s, multiplying tw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>o-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digit/thr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>e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e-digit number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>s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 xml:space="preserve"> by a o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>n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e-digit number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using fo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>rm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al w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>ri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tten layo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>u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t, so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>l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v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>e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 xml:space="preserve"> pr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>ob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lems using distr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>i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butiv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>e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 xml:space="preserve"> law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and scaling pr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>ob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 xml:space="preserve">lems </w:t>
                            </w:r>
                          </w:p>
                          <w:p w14:paraId="767A3819" w14:textId="093CFD8E" w:rsidR="00D43431" w:rsidRPr="00D43431" w:rsidRDefault="00D43431" w:rsidP="00D43431">
                            <w:pPr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•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 w:rsidRPr="00D43431">
                              <w:rPr>
                                <w:rFonts w:ascii="XCCW Joined 4a" w:hAnsi="XCCW Joined 4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Fr</w:t>
                            </w:r>
                            <w:r w:rsidRPr="00D43431">
                              <w:rPr>
                                <w:rFonts w:ascii="XCCW Joined 4b" w:hAnsi="XCCW Joined 4b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a</w:t>
                            </w:r>
                            <w:r w:rsidRPr="00D43431">
                              <w:rPr>
                                <w:rFonts w:ascii="XCCW Joined 4a" w:hAnsi="XCCW Joined 4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ctio</w:t>
                            </w:r>
                            <w:r w:rsidRPr="00D43431">
                              <w:rPr>
                                <w:rFonts w:ascii="XCCW Joined 4b" w:hAnsi="XCCW Joined 4b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n</w:t>
                            </w:r>
                            <w:r w:rsidRPr="00D43431">
                              <w:rPr>
                                <w:rFonts w:ascii="XCCW Joined 4a" w:hAnsi="XCCW Joined 4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 xml:space="preserve"> – using diagr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>a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ms to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sho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 xml:space="preserve">w 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families o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>f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 xml:space="preserve"> co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>m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mo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>n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 xml:space="preserve"> equiv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>a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lent fr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>a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ctio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>n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s, so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>l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v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>i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ng pr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>ob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lems, adding and subtr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>a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cting fr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>a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ctio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>n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s w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>i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th the same deno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>m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inato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 xml:space="preserve">r </w:t>
                            </w:r>
                          </w:p>
                          <w:p w14:paraId="49C6FD82" w14:textId="77777777" w:rsidR="00D43431" w:rsidRPr="00D43431" w:rsidRDefault="00D43431" w:rsidP="00D43431">
                            <w:pPr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•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 w:rsidRPr="00D43431">
                              <w:rPr>
                                <w:rFonts w:ascii="XCCW Joined 4a" w:hAnsi="XCCW Joined 4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Decimals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 xml:space="preserve"> – co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>u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nting up and do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>wn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 xml:space="preserve"> in hundr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>e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dths, decimal equiv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>a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lents o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>f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 xml:space="preserve"> any number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o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>f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 xml:space="preserve"> tenths o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 xml:space="preserve">r 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hundr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>e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dths, ¼, ½ and ¾, r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>ou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nding decimals w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>i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th o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>n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e decimal place, calculating differ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>e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nt measur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>e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s including mo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>n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ey</w:t>
                            </w:r>
                          </w:p>
                          <w:p w14:paraId="71F849C0" w14:textId="77777777" w:rsidR="00D43431" w:rsidRPr="00D43431" w:rsidRDefault="00D43431" w:rsidP="00D43431">
                            <w:pPr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8280794" w14:textId="15CA33FE" w:rsidR="005A0340" w:rsidRPr="00D43431" w:rsidRDefault="005A0340" w:rsidP="00D43431">
                            <w:pPr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</w:pPr>
                          </w:p>
                          <w:p w14:paraId="12B797DB" w14:textId="77777777" w:rsidR="005A0340" w:rsidRPr="005A0340" w:rsidRDefault="005A0340" w:rsidP="005A034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</w:pPr>
                            <w:r w:rsidRPr="005A0340"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>• Compare numbers with the same number</w:t>
                            </w:r>
                          </w:p>
                          <w:p w14:paraId="19D16181" w14:textId="284963EF" w:rsidR="00351584" w:rsidRPr="00351584" w:rsidRDefault="005A0340" w:rsidP="005A034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5A0340"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>of decimal places up to two decimal places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B50290" id="Rounded Rectangle 6" o:spid="_x0000_s1027" style="position:absolute;margin-left:147pt;margin-top:-59.25pt;width:326.6pt;height:30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" fillcolor="red" strokecolor="black [3213]" strokeweight="2pt">
                <v:path arrowok="t"/>
                <v:textbox>
                  <w:txbxContent>
                    <w:p w14:paraId="208BF620" w14:textId="77777777" w:rsidR="00D43431" w:rsidRPr="00D43431" w:rsidRDefault="00D43431" w:rsidP="00D43431">
                      <w:pPr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</w:pP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As mathematicians can w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>e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 xml:space="preserve"> explo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>re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…?</w:t>
                      </w:r>
                    </w:p>
                    <w:p w14:paraId="346DE1BF" w14:textId="77777777" w:rsidR="00D43431" w:rsidRPr="00D43431" w:rsidRDefault="00D43431" w:rsidP="00D43431">
                      <w:pPr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</w:pP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•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ab/>
                      </w:r>
                      <w:r w:rsidRPr="00D43431">
                        <w:rPr>
                          <w:rFonts w:ascii="XCCW Joined 4a" w:hAnsi="XCCW Joined 4a"/>
                          <w:b/>
                          <w:bCs/>
                          <w:color w:val="000000"/>
                          <w:sz w:val="18"/>
                          <w:szCs w:val="18"/>
                        </w:rPr>
                        <w:t>Multiplicatio</w:t>
                      </w:r>
                      <w:r w:rsidRPr="00D43431">
                        <w:rPr>
                          <w:rFonts w:ascii="XCCW Joined 4b" w:hAnsi="XCCW Joined 4b"/>
                          <w:b/>
                          <w:bCs/>
                          <w:color w:val="000000"/>
                          <w:sz w:val="18"/>
                          <w:szCs w:val="18"/>
                        </w:rPr>
                        <w:t>n</w:t>
                      </w:r>
                      <w:r w:rsidRPr="00D43431">
                        <w:rPr>
                          <w:rFonts w:ascii="XCCW Joined 4a" w:hAnsi="XCCW Joined 4a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and Div</w:t>
                      </w:r>
                      <w:r w:rsidRPr="00D43431">
                        <w:rPr>
                          <w:rFonts w:ascii="XCCW Joined 4b" w:hAnsi="XCCW Joined 4b"/>
                          <w:b/>
                          <w:bCs/>
                          <w:color w:val="000000"/>
                          <w:sz w:val="18"/>
                          <w:szCs w:val="18"/>
                        </w:rPr>
                        <w:t>i</w:t>
                      </w:r>
                      <w:r w:rsidRPr="00D43431">
                        <w:rPr>
                          <w:rFonts w:ascii="XCCW Joined 4a" w:hAnsi="XCCW Joined 4a"/>
                          <w:b/>
                          <w:bCs/>
                          <w:color w:val="000000"/>
                          <w:sz w:val="18"/>
                          <w:szCs w:val="18"/>
                        </w:rPr>
                        <w:t>sio</w:t>
                      </w:r>
                      <w:r w:rsidRPr="00D43431">
                        <w:rPr>
                          <w:rFonts w:ascii="XCCW Joined 4b" w:hAnsi="XCCW Joined 4b"/>
                          <w:b/>
                          <w:bCs/>
                          <w:color w:val="000000"/>
                          <w:sz w:val="18"/>
                          <w:szCs w:val="18"/>
                        </w:rPr>
                        <w:t>n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 xml:space="preserve"> – multiplicatio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>n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 xml:space="preserve"> and div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>i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sio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>n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 xml:space="preserve"> facts up to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12 × 12, using place v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>a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lue, kno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>wn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 xml:space="preserve"> and der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>i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v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>e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d facts to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multiply and div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>i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de mentally, facto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 xml:space="preserve">r 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pair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>s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 xml:space="preserve"> and co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>m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mutativ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>i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ty in mental calculatio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>n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s, multiplying tw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>o-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digit/thr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>e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e-digit number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>s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 xml:space="preserve"> by a o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>n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e-digit number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using fo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>rm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al w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>ri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tten layo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>u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t, so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>l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v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>e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 xml:space="preserve"> pr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>ob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lems using distr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>i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butiv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>e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 xml:space="preserve"> law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and scaling pr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>ob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 xml:space="preserve">lems </w:t>
                      </w:r>
                    </w:p>
                    <w:p w14:paraId="767A3819" w14:textId="093CFD8E" w:rsidR="00D43431" w:rsidRPr="00D43431" w:rsidRDefault="00D43431" w:rsidP="00D43431">
                      <w:pPr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</w:pP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•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ab/>
                      </w:r>
                      <w:r w:rsidRPr="00D43431">
                        <w:rPr>
                          <w:rFonts w:ascii="XCCW Joined 4a" w:hAnsi="XCCW Joined 4a"/>
                          <w:b/>
                          <w:bCs/>
                          <w:color w:val="000000"/>
                          <w:sz w:val="18"/>
                          <w:szCs w:val="18"/>
                        </w:rPr>
                        <w:t>Fr</w:t>
                      </w:r>
                      <w:r w:rsidRPr="00D43431">
                        <w:rPr>
                          <w:rFonts w:ascii="XCCW Joined 4b" w:hAnsi="XCCW Joined 4b"/>
                          <w:b/>
                          <w:bCs/>
                          <w:color w:val="000000"/>
                          <w:sz w:val="18"/>
                          <w:szCs w:val="18"/>
                        </w:rPr>
                        <w:t>a</w:t>
                      </w:r>
                      <w:r w:rsidRPr="00D43431">
                        <w:rPr>
                          <w:rFonts w:ascii="XCCW Joined 4a" w:hAnsi="XCCW Joined 4a"/>
                          <w:b/>
                          <w:bCs/>
                          <w:color w:val="000000"/>
                          <w:sz w:val="18"/>
                          <w:szCs w:val="18"/>
                        </w:rPr>
                        <w:t>ctio</w:t>
                      </w:r>
                      <w:r w:rsidRPr="00D43431">
                        <w:rPr>
                          <w:rFonts w:ascii="XCCW Joined 4b" w:hAnsi="XCCW Joined 4b"/>
                          <w:b/>
                          <w:bCs/>
                          <w:color w:val="000000"/>
                          <w:sz w:val="18"/>
                          <w:szCs w:val="18"/>
                        </w:rPr>
                        <w:t>n</w:t>
                      </w:r>
                      <w:r w:rsidRPr="00D43431">
                        <w:rPr>
                          <w:rFonts w:ascii="XCCW Joined 4a" w:hAnsi="XCCW Joined 4a"/>
                          <w:b/>
                          <w:bCs/>
                          <w:color w:val="000000"/>
                          <w:sz w:val="18"/>
                          <w:szCs w:val="18"/>
                        </w:rPr>
                        <w:t>s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 xml:space="preserve"> – using diagr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>a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ms to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sho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 xml:space="preserve">w 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families o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>f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 xml:space="preserve"> co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>m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mo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>n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 xml:space="preserve"> equiv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>a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lent fr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>a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ctio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>n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s, so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>l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v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>i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ng pr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>ob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lems, adding and subtr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>a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cting fr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>a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ctio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>n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s w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>i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th the same deno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>m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inato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 xml:space="preserve">r </w:t>
                      </w:r>
                    </w:p>
                    <w:p w14:paraId="49C6FD82" w14:textId="77777777" w:rsidR="00D43431" w:rsidRPr="00D43431" w:rsidRDefault="00D43431" w:rsidP="00D43431">
                      <w:pPr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</w:pP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•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ab/>
                      </w:r>
                      <w:r w:rsidRPr="00D43431">
                        <w:rPr>
                          <w:rFonts w:ascii="XCCW Joined 4a" w:hAnsi="XCCW Joined 4a"/>
                          <w:b/>
                          <w:bCs/>
                          <w:color w:val="000000"/>
                          <w:sz w:val="18"/>
                          <w:szCs w:val="18"/>
                        </w:rPr>
                        <w:t>Decimals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 xml:space="preserve"> – co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>u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nting up and do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>wn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 xml:space="preserve"> in hundr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>e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dths, decimal equiv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>a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lents o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>f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 xml:space="preserve"> any number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o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>f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 xml:space="preserve"> tenths o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 xml:space="preserve">r 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hundr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>e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dths, ¼, ½ and ¾, r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>ou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nding decimals w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>i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th o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>n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e decimal place, calculating differ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>e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nt measur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>e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s including mo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>n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ey</w:t>
                      </w:r>
                    </w:p>
                    <w:p w14:paraId="71F849C0" w14:textId="77777777" w:rsidR="00D43431" w:rsidRPr="00D43431" w:rsidRDefault="00D43431" w:rsidP="00D43431">
                      <w:pPr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</w:pPr>
                    </w:p>
                    <w:p w14:paraId="58280794" w14:textId="15CA33FE" w:rsidR="005A0340" w:rsidRPr="00D43431" w:rsidRDefault="005A0340" w:rsidP="00D43431">
                      <w:pPr>
                        <w:rPr>
                          <w:rFonts w:ascii="XCCW Joined 4a" w:hAnsi="XCCW Joined 4a"/>
                          <w:sz w:val="18"/>
                          <w:szCs w:val="18"/>
                        </w:rPr>
                      </w:pPr>
                    </w:p>
                    <w:p w14:paraId="12B797DB" w14:textId="77777777" w:rsidR="005A0340" w:rsidRPr="005A0340" w:rsidRDefault="005A0340" w:rsidP="005A034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XCCW Joined 4a" w:hAnsi="XCCW Joined 4a"/>
                          <w:sz w:val="18"/>
                          <w:szCs w:val="18"/>
                        </w:rPr>
                      </w:pPr>
                      <w:r w:rsidRPr="005A0340">
                        <w:rPr>
                          <w:rFonts w:ascii="XCCW Joined 4a" w:hAnsi="XCCW Joined 4a"/>
                          <w:sz w:val="18"/>
                          <w:szCs w:val="18"/>
                        </w:rPr>
                        <w:t>• Compare numbers with the same number</w:t>
                      </w:r>
                    </w:p>
                    <w:p w14:paraId="19D16181" w14:textId="284963EF" w:rsidR="00351584" w:rsidRPr="00351584" w:rsidRDefault="005A0340" w:rsidP="005A034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</w:pPr>
                      <w:r w:rsidRPr="005A0340">
                        <w:rPr>
                          <w:rFonts w:ascii="XCCW Joined 4a" w:hAnsi="XCCW Joined 4a"/>
                          <w:sz w:val="18"/>
                          <w:szCs w:val="18"/>
                        </w:rPr>
                        <w:t>of decimal places up to two decimal places</w:t>
                      </w:r>
                    </w:p>
                  </w:txbxContent>
                </v:textbox>
              </v:roundrect>
            </w:pict>
          </mc:Fallback>
        </mc:AlternateContent>
      </w:r>
      <w:r w:rsidR="004D47A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37B721A" wp14:editId="4854A3F5">
                <wp:simplePos x="0" y="0"/>
                <wp:positionH relativeFrom="column">
                  <wp:posOffset>6096000</wp:posOffset>
                </wp:positionH>
                <wp:positionV relativeFrom="paragraph">
                  <wp:posOffset>-762000</wp:posOffset>
                </wp:positionV>
                <wp:extent cx="3524250" cy="2781300"/>
                <wp:effectExtent l="0" t="0" r="19050" b="19050"/>
                <wp:wrapNone/>
                <wp:docPr id="16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24250" cy="2781300"/>
                        </a:xfrm>
                        <a:prstGeom prst="round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581F02B" w14:textId="77777777" w:rsidR="00DF2547" w:rsidRPr="00D43431" w:rsidRDefault="00DF2547" w:rsidP="00DF2547">
                            <w:pPr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As scientists can w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>e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…?</w:t>
                            </w:r>
                          </w:p>
                          <w:p w14:paraId="02D66F83" w14:textId="53CD5811" w:rsidR="00426F64" w:rsidRPr="00D43431" w:rsidRDefault="00426F64" w:rsidP="00426F6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Explo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>re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 xml:space="preserve"> so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>u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r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>c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es o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>f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 xml:space="preserve"> so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>u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nd</w:t>
                            </w:r>
                          </w:p>
                          <w:p w14:paraId="6F4F9C86" w14:textId="07B85866" w:rsidR="00426F64" w:rsidRPr="00D43431" w:rsidRDefault="00426F64" w:rsidP="00426F6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Inv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>e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stigate v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>i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br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>a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tio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  <w:p w14:paraId="07167307" w14:textId="6D5A4C36" w:rsidR="00426F64" w:rsidRPr="00D43431" w:rsidRDefault="00426F64" w:rsidP="00426F6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Under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>s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 xml:space="preserve">tand </w:t>
                            </w:r>
                            <w:r w:rsidR="00C22F66"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ho</w:t>
                            </w:r>
                            <w:r w:rsidR="00C22F66"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 xml:space="preserve">w </w:t>
                            </w:r>
                            <w:r w:rsidR="00C22F66"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v</w:t>
                            </w:r>
                            <w:r w:rsidR="00C22F66"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>ol</w:t>
                            </w:r>
                            <w:r w:rsidR="00C22F66"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ume and pitch can change</w:t>
                            </w:r>
                          </w:p>
                          <w:p w14:paraId="03479064" w14:textId="4D0D935D" w:rsidR="00426F64" w:rsidRPr="00D43431" w:rsidRDefault="00426F64" w:rsidP="00426F6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Explo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>re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 xml:space="preserve"> ho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 xml:space="preserve">w 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so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>u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nd tr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>a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v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>e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l</w:t>
                            </w:r>
                            <w:r w:rsidR="00C22F66"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  <w:p w14:paraId="7BCF6F80" w14:textId="77777777" w:rsidR="00DF2547" w:rsidRPr="00D43431" w:rsidRDefault="00DF2547" w:rsidP="00DF2547">
                            <w:pPr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As scientists can w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>e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…?</w:t>
                            </w:r>
                          </w:p>
                          <w:p w14:paraId="4AAA9B05" w14:textId="70F0FD30" w:rsidR="00426F64" w:rsidRPr="00D43431" w:rsidRDefault="00426F64" w:rsidP="00426F6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XCCW Joined 4a" w:hAnsi="XCCW Joined 4a"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43431">
                              <w:rPr>
                                <w:rFonts w:ascii="XCCW Joined 4a" w:hAnsi="XCCW Joined 4a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Identify and name a v</w:t>
                            </w:r>
                            <w:r w:rsidRPr="00D43431">
                              <w:rPr>
                                <w:rFonts w:ascii="XCCW Joined 4b" w:hAnsi="XCCW Joined 4b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a</w:t>
                            </w:r>
                            <w:r w:rsidRPr="00D43431">
                              <w:rPr>
                                <w:rFonts w:ascii="XCCW Joined 4a" w:hAnsi="XCCW Joined 4a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r</w:t>
                            </w:r>
                            <w:r w:rsidRPr="00D43431">
                              <w:rPr>
                                <w:rFonts w:ascii="XCCW Joined 4b" w:hAnsi="XCCW Joined 4b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i</w:t>
                            </w:r>
                            <w:r w:rsidRPr="00D43431">
                              <w:rPr>
                                <w:rFonts w:ascii="XCCW Joined 4a" w:hAnsi="XCCW Joined 4a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ety o</w:t>
                            </w:r>
                            <w:r w:rsidRPr="00D43431">
                              <w:rPr>
                                <w:rFonts w:ascii="XCCW Joined 4b" w:hAnsi="XCCW Joined 4b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f</w:t>
                            </w:r>
                            <w:r w:rsidRPr="00D43431">
                              <w:rPr>
                                <w:rFonts w:ascii="XCCW Joined 4a" w:hAnsi="XCCW Joined 4a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 xml:space="preserve"> liv</w:t>
                            </w:r>
                            <w:r w:rsidRPr="00D43431">
                              <w:rPr>
                                <w:rFonts w:ascii="XCCW Joined 4b" w:hAnsi="XCCW Joined 4b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i</w:t>
                            </w:r>
                            <w:r w:rsidRPr="00D43431">
                              <w:rPr>
                                <w:rFonts w:ascii="XCCW Joined 4a" w:hAnsi="XCCW Joined 4a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ng things (plants and animals) in the lo</w:t>
                            </w:r>
                            <w:r w:rsidRPr="00D43431">
                              <w:rPr>
                                <w:rFonts w:ascii="XCCW Joined 4b" w:hAnsi="XCCW Joined 4b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c</w:t>
                            </w:r>
                            <w:r w:rsidRPr="00D43431">
                              <w:rPr>
                                <w:rFonts w:ascii="XCCW Joined 4a" w:hAnsi="XCCW Joined 4a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al and w</w:t>
                            </w:r>
                            <w:r w:rsidRPr="00D43431">
                              <w:rPr>
                                <w:rFonts w:ascii="XCCW Joined 4b" w:hAnsi="XCCW Joined 4b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i</w:t>
                            </w:r>
                            <w:r w:rsidRPr="00D43431">
                              <w:rPr>
                                <w:rFonts w:ascii="XCCW Joined 4a" w:hAnsi="XCCW Joined 4a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der</w:t>
                            </w:r>
                            <w:r w:rsidRPr="00D43431">
                              <w:rPr>
                                <w:rFonts w:ascii="XCCW Joined 4b" w:hAnsi="XCCW Joined 4b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43431">
                              <w:rPr>
                                <w:rFonts w:ascii="XCCW Joined 4a" w:hAnsi="XCCW Joined 4a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env</w:t>
                            </w:r>
                            <w:r w:rsidRPr="00D43431">
                              <w:rPr>
                                <w:rFonts w:ascii="XCCW Joined 4b" w:hAnsi="XCCW Joined 4b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i</w:t>
                            </w:r>
                            <w:r w:rsidRPr="00D43431">
                              <w:rPr>
                                <w:rFonts w:ascii="XCCW Joined 4a" w:hAnsi="XCCW Joined 4a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r</w:t>
                            </w:r>
                            <w:r w:rsidRPr="00D43431">
                              <w:rPr>
                                <w:rFonts w:ascii="XCCW Joined 4b" w:hAnsi="XCCW Joined 4b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on</w:t>
                            </w:r>
                            <w:r w:rsidRPr="00D43431">
                              <w:rPr>
                                <w:rFonts w:ascii="XCCW Joined 4a" w:hAnsi="XCCW Joined 4a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ment and gr</w:t>
                            </w:r>
                            <w:r w:rsidRPr="00D43431">
                              <w:rPr>
                                <w:rFonts w:ascii="XCCW Joined 4b" w:hAnsi="XCCW Joined 4b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ou</w:t>
                            </w:r>
                            <w:r w:rsidRPr="00D43431">
                              <w:rPr>
                                <w:rFonts w:ascii="XCCW Joined 4a" w:hAnsi="XCCW Joined 4a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p them</w:t>
                            </w:r>
                          </w:p>
                          <w:p w14:paraId="0E09F0C0" w14:textId="579B987B" w:rsidR="00426F64" w:rsidRPr="00D43431" w:rsidRDefault="00426F64" w:rsidP="00426F6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XCCW Joined 4a" w:hAnsi="XCCW Joined 4a"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43431">
                              <w:rPr>
                                <w:rFonts w:ascii="XCCW Joined 4a" w:hAnsi="XCCW Joined 4a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Reco</w:t>
                            </w:r>
                            <w:r w:rsidRPr="00D43431">
                              <w:rPr>
                                <w:rFonts w:ascii="XCCW Joined 4b" w:hAnsi="XCCW Joined 4b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g</w:t>
                            </w:r>
                            <w:r w:rsidRPr="00D43431">
                              <w:rPr>
                                <w:rFonts w:ascii="XCCW Joined 4a" w:hAnsi="XCCW Joined 4a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nise that env</w:t>
                            </w:r>
                            <w:r w:rsidRPr="00D43431">
                              <w:rPr>
                                <w:rFonts w:ascii="XCCW Joined 4b" w:hAnsi="XCCW Joined 4b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i</w:t>
                            </w:r>
                            <w:r w:rsidRPr="00D43431">
                              <w:rPr>
                                <w:rFonts w:ascii="XCCW Joined 4a" w:hAnsi="XCCW Joined 4a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r</w:t>
                            </w:r>
                            <w:r w:rsidRPr="00D43431">
                              <w:rPr>
                                <w:rFonts w:ascii="XCCW Joined 4b" w:hAnsi="XCCW Joined 4b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on</w:t>
                            </w:r>
                            <w:r w:rsidRPr="00D43431">
                              <w:rPr>
                                <w:rFonts w:ascii="XCCW Joined 4a" w:hAnsi="XCCW Joined 4a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ments can change and can po</w:t>
                            </w:r>
                            <w:r w:rsidRPr="00D43431">
                              <w:rPr>
                                <w:rFonts w:ascii="XCCW Joined 4b" w:hAnsi="XCCW Joined 4b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s</w:t>
                            </w:r>
                            <w:r w:rsidRPr="00D43431">
                              <w:rPr>
                                <w:rFonts w:ascii="XCCW Joined 4a" w:hAnsi="XCCW Joined 4a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e danger</w:t>
                            </w:r>
                            <w:r w:rsidRPr="00D43431">
                              <w:rPr>
                                <w:rFonts w:ascii="XCCW Joined 4b" w:hAnsi="XCCW Joined 4b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  <w:p w14:paraId="45ED504E" w14:textId="2EADA6A9" w:rsidR="00DF2547" w:rsidRPr="00D43431" w:rsidRDefault="00DF2547" w:rsidP="00426F64">
                            <w:pPr>
                              <w:pStyle w:val="ListParagraph"/>
                              <w:rPr>
                                <w:rFonts w:ascii="XCCW Joined 4a" w:hAnsi="XCCW Joined 4a"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3C2EA4BE" w14:textId="77777777" w:rsidR="00DF2547" w:rsidRDefault="00DF2547" w:rsidP="00DF25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7B721A" id="Rounded Rectangle 2" o:spid="_x0000_s1028" style="position:absolute;margin-left:480pt;margin-top:-60pt;width:277.5pt;height:21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" fillcolor="#fcd5b5" strokecolor="black [3213]" strokeweight="2pt">
                <v:path arrowok="t"/>
                <v:textbox>
                  <w:txbxContent>
                    <w:p w14:paraId="0581F02B" w14:textId="77777777" w:rsidR="00DF2547" w:rsidRPr="00D43431" w:rsidRDefault="00DF2547" w:rsidP="00DF2547">
                      <w:pPr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</w:pP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As scientists can w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>e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…?</w:t>
                      </w:r>
                    </w:p>
                    <w:p w14:paraId="02D66F83" w14:textId="53CD5811" w:rsidR="00426F64" w:rsidRPr="00D43431" w:rsidRDefault="00426F64" w:rsidP="00426F64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</w:pP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Explo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>re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 xml:space="preserve"> so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>u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r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>c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es o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>f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 xml:space="preserve"> so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>u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nd</w:t>
                      </w:r>
                    </w:p>
                    <w:p w14:paraId="6F4F9C86" w14:textId="07B85866" w:rsidR="00426F64" w:rsidRPr="00D43431" w:rsidRDefault="00426F64" w:rsidP="00426F64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</w:pP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Inv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>e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stigate v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>i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br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>a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tio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>n</w:t>
                      </w:r>
                    </w:p>
                    <w:p w14:paraId="07167307" w14:textId="6D5A4C36" w:rsidR="00426F64" w:rsidRPr="00D43431" w:rsidRDefault="00426F64" w:rsidP="00426F64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</w:pP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Under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>s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 xml:space="preserve">tand </w:t>
                      </w:r>
                      <w:r w:rsidR="00C22F66"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ho</w:t>
                      </w:r>
                      <w:r w:rsidR="00C22F66"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 xml:space="preserve">w </w:t>
                      </w:r>
                      <w:r w:rsidR="00C22F66"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v</w:t>
                      </w:r>
                      <w:r w:rsidR="00C22F66"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>ol</w:t>
                      </w:r>
                      <w:r w:rsidR="00C22F66"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ume and pitch can change</w:t>
                      </w:r>
                    </w:p>
                    <w:p w14:paraId="03479064" w14:textId="4D0D935D" w:rsidR="00426F64" w:rsidRPr="00D43431" w:rsidRDefault="00426F64" w:rsidP="00426F64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</w:pP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Explo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>re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 xml:space="preserve"> ho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 xml:space="preserve">w 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so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>u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nd tr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>a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v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>e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l</w:t>
                      </w:r>
                      <w:r w:rsidR="00C22F66"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s</w:t>
                      </w:r>
                    </w:p>
                    <w:p w14:paraId="7BCF6F80" w14:textId="77777777" w:rsidR="00DF2547" w:rsidRPr="00D43431" w:rsidRDefault="00DF2547" w:rsidP="00DF2547">
                      <w:pPr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</w:pP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As scientists can w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>e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…?</w:t>
                      </w:r>
                    </w:p>
                    <w:p w14:paraId="4AAA9B05" w14:textId="70F0FD30" w:rsidR="00426F64" w:rsidRPr="00D43431" w:rsidRDefault="00426F64" w:rsidP="00426F64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XCCW Joined 4a" w:hAnsi="XCCW Joined 4a"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D43431">
                        <w:rPr>
                          <w:rFonts w:ascii="XCCW Joined 4a" w:hAnsi="XCCW Joined 4a"/>
                          <w:iCs/>
                          <w:color w:val="000000"/>
                          <w:sz w:val="18"/>
                          <w:szCs w:val="18"/>
                        </w:rPr>
                        <w:t>Identify and name a v</w:t>
                      </w:r>
                      <w:r w:rsidRPr="00D43431">
                        <w:rPr>
                          <w:rFonts w:ascii="XCCW Joined 4b" w:hAnsi="XCCW Joined 4b"/>
                          <w:iCs/>
                          <w:color w:val="000000"/>
                          <w:sz w:val="18"/>
                          <w:szCs w:val="18"/>
                        </w:rPr>
                        <w:t>a</w:t>
                      </w:r>
                      <w:r w:rsidRPr="00D43431">
                        <w:rPr>
                          <w:rFonts w:ascii="XCCW Joined 4a" w:hAnsi="XCCW Joined 4a"/>
                          <w:iCs/>
                          <w:color w:val="000000"/>
                          <w:sz w:val="18"/>
                          <w:szCs w:val="18"/>
                        </w:rPr>
                        <w:t>r</w:t>
                      </w:r>
                      <w:r w:rsidRPr="00D43431">
                        <w:rPr>
                          <w:rFonts w:ascii="XCCW Joined 4b" w:hAnsi="XCCW Joined 4b"/>
                          <w:iCs/>
                          <w:color w:val="000000"/>
                          <w:sz w:val="18"/>
                          <w:szCs w:val="18"/>
                        </w:rPr>
                        <w:t>i</w:t>
                      </w:r>
                      <w:r w:rsidRPr="00D43431">
                        <w:rPr>
                          <w:rFonts w:ascii="XCCW Joined 4a" w:hAnsi="XCCW Joined 4a"/>
                          <w:iCs/>
                          <w:color w:val="000000"/>
                          <w:sz w:val="18"/>
                          <w:szCs w:val="18"/>
                        </w:rPr>
                        <w:t>ety o</w:t>
                      </w:r>
                      <w:r w:rsidRPr="00D43431">
                        <w:rPr>
                          <w:rFonts w:ascii="XCCW Joined 4b" w:hAnsi="XCCW Joined 4b"/>
                          <w:iCs/>
                          <w:color w:val="000000"/>
                          <w:sz w:val="18"/>
                          <w:szCs w:val="18"/>
                        </w:rPr>
                        <w:t>f</w:t>
                      </w:r>
                      <w:r w:rsidRPr="00D43431">
                        <w:rPr>
                          <w:rFonts w:ascii="XCCW Joined 4a" w:hAnsi="XCCW Joined 4a"/>
                          <w:iCs/>
                          <w:color w:val="000000"/>
                          <w:sz w:val="18"/>
                          <w:szCs w:val="18"/>
                        </w:rPr>
                        <w:t xml:space="preserve"> liv</w:t>
                      </w:r>
                      <w:r w:rsidRPr="00D43431">
                        <w:rPr>
                          <w:rFonts w:ascii="XCCW Joined 4b" w:hAnsi="XCCW Joined 4b"/>
                          <w:iCs/>
                          <w:color w:val="000000"/>
                          <w:sz w:val="18"/>
                          <w:szCs w:val="18"/>
                        </w:rPr>
                        <w:t>i</w:t>
                      </w:r>
                      <w:r w:rsidRPr="00D43431">
                        <w:rPr>
                          <w:rFonts w:ascii="XCCW Joined 4a" w:hAnsi="XCCW Joined 4a"/>
                          <w:iCs/>
                          <w:color w:val="000000"/>
                          <w:sz w:val="18"/>
                          <w:szCs w:val="18"/>
                        </w:rPr>
                        <w:t>ng things (plants and animals) in the lo</w:t>
                      </w:r>
                      <w:r w:rsidRPr="00D43431">
                        <w:rPr>
                          <w:rFonts w:ascii="XCCW Joined 4b" w:hAnsi="XCCW Joined 4b"/>
                          <w:iCs/>
                          <w:color w:val="000000"/>
                          <w:sz w:val="18"/>
                          <w:szCs w:val="18"/>
                        </w:rPr>
                        <w:t>c</w:t>
                      </w:r>
                      <w:r w:rsidRPr="00D43431">
                        <w:rPr>
                          <w:rFonts w:ascii="XCCW Joined 4a" w:hAnsi="XCCW Joined 4a"/>
                          <w:iCs/>
                          <w:color w:val="000000"/>
                          <w:sz w:val="18"/>
                          <w:szCs w:val="18"/>
                        </w:rPr>
                        <w:t>al and w</w:t>
                      </w:r>
                      <w:r w:rsidRPr="00D43431">
                        <w:rPr>
                          <w:rFonts w:ascii="XCCW Joined 4b" w:hAnsi="XCCW Joined 4b"/>
                          <w:iCs/>
                          <w:color w:val="000000"/>
                          <w:sz w:val="18"/>
                          <w:szCs w:val="18"/>
                        </w:rPr>
                        <w:t>i</w:t>
                      </w:r>
                      <w:r w:rsidRPr="00D43431">
                        <w:rPr>
                          <w:rFonts w:ascii="XCCW Joined 4a" w:hAnsi="XCCW Joined 4a"/>
                          <w:iCs/>
                          <w:color w:val="000000"/>
                          <w:sz w:val="18"/>
                          <w:szCs w:val="18"/>
                        </w:rPr>
                        <w:t>der</w:t>
                      </w:r>
                      <w:r w:rsidRPr="00D43431">
                        <w:rPr>
                          <w:rFonts w:ascii="XCCW Joined 4b" w:hAnsi="XCCW Joined 4b"/>
                          <w:i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43431">
                        <w:rPr>
                          <w:rFonts w:ascii="XCCW Joined 4a" w:hAnsi="XCCW Joined 4a"/>
                          <w:iCs/>
                          <w:color w:val="000000"/>
                          <w:sz w:val="18"/>
                          <w:szCs w:val="18"/>
                        </w:rPr>
                        <w:t>env</w:t>
                      </w:r>
                      <w:r w:rsidRPr="00D43431">
                        <w:rPr>
                          <w:rFonts w:ascii="XCCW Joined 4b" w:hAnsi="XCCW Joined 4b"/>
                          <w:iCs/>
                          <w:color w:val="000000"/>
                          <w:sz w:val="18"/>
                          <w:szCs w:val="18"/>
                        </w:rPr>
                        <w:t>i</w:t>
                      </w:r>
                      <w:r w:rsidRPr="00D43431">
                        <w:rPr>
                          <w:rFonts w:ascii="XCCW Joined 4a" w:hAnsi="XCCW Joined 4a"/>
                          <w:iCs/>
                          <w:color w:val="000000"/>
                          <w:sz w:val="18"/>
                          <w:szCs w:val="18"/>
                        </w:rPr>
                        <w:t>r</w:t>
                      </w:r>
                      <w:r w:rsidRPr="00D43431">
                        <w:rPr>
                          <w:rFonts w:ascii="XCCW Joined 4b" w:hAnsi="XCCW Joined 4b"/>
                          <w:iCs/>
                          <w:color w:val="000000"/>
                          <w:sz w:val="18"/>
                          <w:szCs w:val="18"/>
                        </w:rPr>
                        <w:t>on</w:t>
                      </w:r>
                      <w:r w:rsidRPr="00D43431">
                        <w:rPr>
                          <w:rFonts w:ascii="XCCW Joined 4a" w:hAnsi="XCCW Joined 4a"/>
                          <w:iCs/>
                          <w:color w:val="000000"/>
                          <w:sz w:val="18"/>
                          <w:szCs w:val="18"/>
                        </w:rPr>
                        <w:t>ment and gr</w:t>
                      </w:r>
                      <w:r w:rsidRPr="00D43431">
                        <w:rPr>
                          <w:rFonts w:ascii="XCCW Joined 4b" w:hAnsi="XCCW Joined 4b"/>
                          <w:iCs/>
                          <w:color w:val="000000"/>
                          <w:sz w:val="18"/>
                          <w:szCs w:val="18"/>
                        </w:rPr>
                        <w:t>ou</w:t>
                      </w:r>
                      <w:r w:rsidRPr="00D43431">
                        <w:rPr>
                          <w:rFonts w:ascii="XCCW Joined 4a" w:hAnsi="XCCW Joined 4a"/>
                          <w:iCs/>
                          <w:color w:val="000000"/>
                          <w:sz w:val="18"/>
                          <w:szCs w:val="18"/>
                        </w:rPr>
                        <w:t>p them</w:t>
                      </w:r>
                    </w:p>
                    <w:p w14:paraId="0E09F0C0" w14:textId="579B987B" w:rsidR="00426F64" w:rsidRPr="00D43431" w:rsidRDefault="00426F64" w:rsidP="00426F64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XCCW Joined 4a" w:hAnsi="XCCW Joined 4a"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D43431">
                        <w:rPr>
                          <w:rFonts w:ascii="XCCW Joined 4a" w:hAnsi="XCCW Joined 4a"/>
                          <w:iCs/>
                          <w:color w:val="000000"/>
                          <w:sz w:val="18"/>
                          <w:szCs w:val="18"/>
                        </w:rPr>
                        <w:t>Reco</w:t>
                      </w:r>
                      <w:r w:rsidRPr="00D43431">
                        <w:rPr>
                          <w:rFonts w:ascii="XCCW Joined 4b" w:hAnsi="XCCW Joined 4b"/>
                          <w:iCs/>
                          <w:color w:val="000000"/>
                          <w:sz w:val="18"/>
                          <w:szCs w:val="18"/>
                        </w:rPr>
                        <w:t>g</w:t>
                      </w:r>
                      <w:r w:rsidRPr="00D43431">
                        <w:rPr>
                          <w:rFonts w:ascii="XCCW Joined 4a" w:hAnsi="XCCW Joined 4a"/>
                          <w:iCs/>
                          <w:color w:val="000000"/>
                          <w:sz w:val="18"/>
                          <w:szCs w:val="18"/>
                        </w:rPr>
                        <w:t>nise that env</w:t>
                      </w:r>
                      <w:r w:rsidRPr="00D43431">
                        <w:rPr>
                          <w:rFonts w:ascii="XCCW Joined 4b" w:hAnsi="XCCW Joined 4b"/>
                          <w:iCs/>
                          <w:color w:val="000000"/>
                          <w:sz w:val="18"/>
                          <w:szCs w:val="18"/>
                        </w:rPr>
                        <w:t>i</w:t>
                      </w:r>
                      <w:r w:rsidRPr="00D43431">
                        <w:rPr>
                          <w:rFonts w:ascii="XCCW Joined 4a" w:hAnsi="XCCW Joined 4a"/>
                          <w:iCs/>
                          <w:color w:val="000000"/>
                          <w:sz w:val="18"/>
                          <w:szCs w:val="18"/>
                        </w:rPr>
                        <w:t>r</w:t>
                      </w:r>
                      <w:r w:rsidRPr="00D43431">
                        <w:rPr>
                          <w:rFonts w:ascii="XCCW Joined 4b" w:hAnsi="XCCW Joined 4b"/>
                          <w:iCs/>
                          <w:color w:val="000000"/>
                          <w:sz w:val="18"/>
                          <w:szCs w:val="18"/>
                        </w:rPr>
                        <w:t>on</w:t>
                      </w:r>
                      <w:r w:rsidRPr="00D43431">
                        <w:rPr>
                          <w:rFonts w:ascii="XCCW Joined 4a" w:hAnsi="XCCW Joined 4a"/>
                          <w:iCs/>
                          <w:color w:val="000000"/>
                          <w:sz w:val="18"/>
                          <w:szCs w:val="18"/>
                        </w:rPr>
                        <w:t>ments can change and can po</w:t>
                      </w:r>
                      <w:r w:rsidRPr="00D43431">
                        <w:rPr>
                          <w:rFonts w:ascii="XCCW Joined 4b" w:hAnsi="XCCW Joined 4b"/>
                          <w:iCs/>
                          <w:color w:val="000000"/>
                          <w:sz w:val="18"/>
                          <w:szCs w:val="18"/>
                        </w:rPr>
                        <w:t>s</w:t>
                      </w:r>
                      <w:r w:rsidRPr="00D43431">
                        <w:rPr>
                          <w:rFonts w:ascii="XCCW Joined 4a" w:hAnsi="XCCW Joined 4a"/>
                          <w:iCs/>
                          <w:color w:val="000000"/>
                          <w:sz w:val="18"/>
                          <w:szCs w:val="18"/>
                        </w:rPr>
                        <w:t>e danger</w:t>
                      </w:r>
                      <w:r w:rsidRPr="00D43431">
                        <w:rPr>
                          <w:rFonts w:ascii="XCCW Joined 4b" w:hAnsi="XCCW Joined 4b"/>
                          <w:iCs/>
                          <w:color w:val="000000"/>
                          <w:sz w:val="18"/>
                          <w:szCs w:val="18"/>
                        </w:rPr>
                        <w:t>s</w:t>
                      </w:r>
                    </w:p>
                    <w:p w14:paraId="45ED504E" w14:textId="2EADA6A9" w:rsidR="00DF2547" w:rsidRPr="00D43431" w:rsidRDefault="00DF2547" w:rsidP="00426F64">
                      <w:pPr>
                        <w:pStyle w:val="ListParagraph"/>
                        <w:rPr>
                          <w:rFonts w:ascii="XCCW Joined 4a" w:hAnsi="XCCW Joined 4a"/>
                          <w:iCs/>
                          <w:color w:val="000000"/>
                          <w:sz w:val="18"/>
                          <w:szCs w:val="18"/>
                        </w:rPr>
                      </w:pPr>
                    </w:p>
                    <w:p w14:paraId="3C2EA4BE" w14:textId="77777777" w:rsidR="00DF2547" w:rsidRDefault="00DF2547" w:rsidP="00DF2547"/>
                  </w:txbxContent>
                </v:textbox>
              </v:roundrect>
            </w:pict>
          </mc:Fallback>
        </mc:AlternateContent>
      </w:r>
    </w:p>
    <w:p w14:paraId="48888F7C" w14:textId="66C7550F" w:rsidR="002E59FB" w:rsidRPr="00582C91" w:rsidRDefault="00D43431" w:rsidP="00D457FD">
      <w:pPr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EEDAEC" wp14:editId="1E0442DD">
                <wp:simplePos x="0" y="0"/>
                <wp:positionH relativeFrom="column">
                  <wp:posOffset>2009775</wp:posOffset>
                </wp:positionH>
                <wp:positionV relativeFrom="paragraph">
                  <wp:posOffset>4090670</wp:posOffset>
                </wp:positionV>
                <wp:extent cx="3822700" cy="2237740"/>
                <wp:effectExtent l="0" t="0" r="25400" b="10160"/>
                <wp:wrapNone/>
                <wp:docPr id="11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22700" cy="223774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DB4702D" w14:textId="45E7A88D" w:rsidR="00DF2547" w:rsidRPr="00D43431" w:rsidRDefault="00DF2547" w:rsidP="00DF2547">
                            <w:pPr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43431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>As histo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 w:themeColor="text1"/>
                                <w:sz w:val="18"/>
                                <w:szCs w:val="18"/>
                              </w:rPr>
                              <w:t>ri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>ans can w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 w:themeColor="text1"/>
                                <w:sz w:val="18"/>
                                <w:szCs w:val="18"/>
                              </w:rPr>
                              <w:t>e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>…?</w:t>
                            </w:r>
                          </w:p>
                          <w:p w14:paraId="5CC1F27D" w14:textId="39B5F1D8" w:rsidR="00B517BA" w:rsidRPr="00D43431" w:rsidRDefault="00B517BA" w:rsidP="00B517BA">
                            <w:pPr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43431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>•</w:t>
                            </w:r>
                            <w:r w:rsidR="006D0ECB" w:rsidRPr="00D43431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>Explo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 w:themeColor="text1"/>
                                <w:sz w:val="18"/>
                                <w:szCs w:val="18"/>
                              </w:rPr>
                              <w:t>re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w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 w:themeColor="text1"/>
                                <w:sz w:val="18"/>
                                <w:szCs w:val="18"/>
                              </w:rPr>
                              <w:t>h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>er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 w:themeColor="text1"/>
                                <w:sz w:val="18"/>
                                <w:szCs w:val="18"/>
                              </w:rPr>
                              <w:t>e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the Ro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 w:themeColor="text1"/>
                                <w:sz w:val="18"/>
                                <w:szCs w:val="18"/>
                              </w:rPr>
                              <w:t>m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>an Empir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 w:themeColor="text1"/>
                                <w:sz w:val="18"/>
                                <w:szCs w:val="18"/>
                              </w:rPr>
                              <w:t>e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came fr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 w:themeColor="text1"/>
                                <w:sz w:val="18"/>
                                <w:szCs w:val="18"/>
                              </w:rPr>
                              <w:t>om</w:t>
                            </w:r>
                            <w:r w:rsidR="00E43615" w:rsidRPr="00D43431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and ho</w:t>
                            </w:r>
                            <w:r w:rsidR="00E43615" w:rsidRPr="00D43431">
                              <w:rPr>
                                <w:rFonts w:ascii="XCCW Joined 4b" w:hAnsi="XCCW Joined 4b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w </w:t>
                            </w:r>
                            <w:r w:rsidR="00E43615" w:rsidRPr="00D43431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>it expanded</w:t>
                            </w:r>
                          </w:p>
                          <w:p w14:paraId="17809DE6" w14:textId="1B162682" w:rsidR="00B517BA" w:rsidRPr="00D43431" w:rsidRDefault="00B517BA" w:rsidP="00B517BA">
                            <w:pPr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43431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>•</w:t>
                            </w:r>
                            <w:r w:rsidR="006D0ECB" w:rsidRPr="00D43431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Find o</w:t>
                            </w:r>
                            <w:r w:rsidR="006D0ECB" w:rsidRPr="00D43431">
                              <w:rPr>
                                <w:rFonts w:ascii="XCCW Joined 4b" w:hAnsi="XCCW Joined 4b"/>
                                <w:color w:val="000000" w:themeColor="text1"/>
                                <w:sz w:val="18"/>
                                <w:szCs w:val="18"/>
                              </w:rPr>
                              <w:t>u</w:t>
                            </w:r>
                            <w:r w:rsidR="006D0ECB" w:rsidRPr="00D43431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>t abo</w:t>
                            </w:r>
                            <w:r w:rsidR="006D0ECB" w:rsidRPr="00D43431">
                              <w:rPr>
                                <w:rFonts w:ascii="XCCW Joined 4b" w:hAnsi="XCCW Joined 4b"/>
                                <w:color w:val="000000" w:themeColor="text1"/>
                                <w:sz w:val="18"/>
                                <w:szCs w:val="18"/>
                              </w:rPr>
                              <w:t>u</w:t>
                            </w:r>
                            <w:r w:rsidR="006D0ECB" w:rsidRPr="00D43431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 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>Br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 w:themeColor="text1"/>
                                <w:sz w:val="18"/>
                                <w:szCs w:val="18"/>
                              </w:rPr>
                              <w:t>i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>tain befo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 w:themeColor="text1"/>
                                <w:sz w:val="18"/>
                                <w:szCs w:val="18"/>
                              </w:rPr>
                              <w:t>re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the Ro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 w:themeColor="text1"/>
                                <w:sz w:val="18"/>
                                <w:szCs w:val="18"/>
                              </w:rPr>
                              <w:t>m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>ans inv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 w:themeColor="text1"/>
                                <w:sz w:val="18"/>
                                <w:szCs w:val="18"/>
                              </w:rPr>
                              <w:t>a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>ded</w:t>
                            </w:r>
                          </w:p>
                          <w:p w14:paraId="3C363707" w14:textId="2DC1126B" w:rsidR="00B517BA" w:rsidRPr="00D43431" w:rsidRDefault="00B517BA" w:rsidP="00B517BA">
                            <w:pPr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43431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>•</w:t>
                            </w:r>
                            <w:r w:rsidR="006D0ECB" w:rsidRPr="00D43431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Inv</w:t>
                            </w:r>
                            <w:r w:rsidR="006D0ECB" w:rsidRPr="00D43431">
                              <w:rPr>
                                <w:rFonts w:ascii="XCCW Joined 4b" w:hAnsi="XCCW Joined 4b"/>
                                <w:color w:val="000000" w:themeColor="text1"/>
                                <w:sz w:val="18"/>
                                <w:szCs w:val="18"/>
                              </w:rPr>
                              <w:t>e</w:t>
                            </w:r>
                            <w:r w:rsidR="006D0ECB" w:rsidRPr="00D43431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>stigate h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>o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w 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>Br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 w:themeColor="text1"/>
                                <w:sz w:val="18"/>
                                <w:szCs w:val="18"/>
                              </w:rPr>
                              <w:t>i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>tain became par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 w:themeColor="text1"/>
                                <w:sz w:val="18"/>
                                <w:szCs w:val="18"/>
                              </w:rPr>
                              <w:t>t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o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 w:themeColor="text1"/>
                                <w:sz w:val="18"/>
                                <w:szCs w:val="18"/>
                              </w:rPr>
                              <w:t>f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the Ro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 w:themeColor="text1"/>
                                <w:sz w:val="18"/>
                                <w:szCs w:val="18"/>
                              </w:rPr>
                              <w:t>m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>an Empir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 w:themeColor="text1"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  <w:p w14:paraId="06E9E369" w14:textId="18E4ECF8" w:rsidR="00B517BA" w:rsidRPr="00D43431" w:rsidRDefault="00B517BA" w:rsidP="00B517BA">
                            <w:pPr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43431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>•</w:t>
                            </w:r>
                            <w:r w:rsidR="006D0ECB" w:rsidRPr="00D43431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Explo</w:t>
                            </w:r>
                            <w:r w:rsidR="006D0ECB" w:rsidRPr="00D43431">
                              <w:rPr>
                                <w:rFonts w:ascii="XCCW Joined 4b" w:hAnsi="XCCW Joined 4b"/>
                                <w:color w:val="000000" w:themeColor="text1"/>
                                <w:sz w:val="18"/>
                                <w:szCs w:val="18"/>
                              </w:rPr>
                              <w:t>re</w:t>
                            </w:r>
                            <w:r w:rsidR="006D0ECB" w:rsidRPr="00D43431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>Br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 w:themeColor="text1"/>
                                <w:sz w:val="18"/>
                                <w:szCs w:val="18"/>
                              </w:rPr>
                              <w:t>i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>tish r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 w:themeColor="text1"/>
                                <w:sz w:val="18"/>
                                <w:szCs w:val="18"/>
                              </w:rPr>
                              <w:t>e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>sistance</w:t>
                            </w:r>
                          </w:p>
                          <w:p w14:paraId="226707DF" w14:textId="730D0F10" w:rsidR="00B517BA" w:rsidRPr="00D43431" w:rsidRDefault="00B517BA" w:rsidP="00B517BA">
                            <w:pPr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43431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>•</w:t>
                            </w:r>
                            <w:r w:rsidR="006D0ECB" w:rsidRPr="00D43431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Find o</w:t>
                            </w:r>
                            <w:r w:rsidR="006D0ECB" w:rsidRPr="00D43431">
                              <w:rPr>
                                <w:rFonts w:ascii="XCCW Joined 4b" w:hAnsi="XCCW Joined 4b"/>
                                <w:color w:val="000000" w:themeColor="text1"/>
                                <w:sz w:val="18"/>
                                <w:szCs w:val="18"/>
                              </w:rPr>
                              <w:t>u</w:t>
                            </w:r>
                            <w:r w:rsidR="006D0ECB" w:rsidRPr="00D43431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>t w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 w:themeColor="text1"/>
                                <w:sz w:val="18"/>
                                <w:szCs w:val="18"/>
                              </w:rPr>
                              <w:t>h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>at the Ro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 w:themeColor="text1"/>
                                <w:sz w:val="18"/>
                                <w:szCs w:val="18"/>
                              </w:rPr>
                              <w:t>m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>ans built</w:t>
                            </w:r>
                          </w:p>
                          <w:p w14:paraId="1F2A74AC" w14:textId="40E11C6F" w:rsidR="00B517BA" w:rsidRPr="00D43431" w:rsidRDefault="00B517BA" w:rsidP="00B517BA">
                            <w:pPr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43431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>•</w:t>
                            </w:r>
                            <w:r w:rsidR="006D0ECB" w:rsidRPr="00D43431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Lear</w:t>
                            </w:r>
                            <w:r w:rsidR="006D0ECB" w:rsidRPr="00D43431">
                              <w:rPr>
                                <w:rFonts w:ascii="XCCW Joined 4b" w:hAnsi="XCCW Joined 4b"/>
                                <w:color w:val="000000" w:themeColor="text1"/>
                                <w:sz w:val="18"/>
                                <w:szCs w:val="18"/>
                              </w:rPr>
                              <w:t>n</w:t>
                            </w:r>
                            <w:r w:rsidR="006D0ECB" w:rsidRPr="00D43431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fr</w:t>
                            </w:r>
                            <w:r w:rsidR="006D0ECB" w:rsidRPr="00D43431">
                              <w:rPr>
                                <w:rFonts w:ascii="XCCW Joined 4b" w:hAnsi="XCCW Joined 4b"/>
                                <w:color w:val="000000" w:themeColor="text1"/>
                                <w:sz w:val="18"/>
                                <w:szCs w:val="18"/>
                              </w:rPr>
                              <w:t>om</w:t>
                            </w:r>
                            <w:r w:rsidR="006D0ECB" w:rsidRPr="00D43431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>r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 w:themeColor="text1"/>
                                <w:sz w:val="18"/>
                                <w:szCs w:val="18"/>
                              </w:rPr>
                              <w:t>c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>haeo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 w:themeColor="text1"/>
                                <w:sz w:val="18"/>
                                <w:szCs w:val="18"/>
                              </w:rPr>
                              <w:t>l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>o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 w:themeColor="text1"/>
                                <w:sz w:val="18"/>
                                <w:szCs w:val="18"/>
                              </w:rPr>
                              <w:t>g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>ical sites</w:t>
                            </w:r>
                            <w:r w:rsidR="00E43615" w:rsidRPr="00D43431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33A036F" w14:textId="1898C674" w:rsidR="00B517BA" w:rsidRPr="00D43431" w:rsidRDefault="00B517BA" w:rsidP="00B517BA">
                            <w:pPr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43431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>•</w:t>
                            </w:r>
                            <w:r w:rsidR="00E43615" w:rsidRPr="00D43431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Lear</w:t>
                            </w:r>
                            <w:r w:rsidR="00E43615" w:rsidRPr="00D43431">
                              <w:rPr>
                                <w:rFonts w:ascii="XCCW Joined 4b" w:hAnsi="XCCW Joined 4b"/>
                                <w:color w:val="000000" w:themeColor="text1"/>
                                <w:sz w:val="18"/>
                                <w:szCs w:val="18"/>
                              </w:rPr>
                              <w:t>n</w:t>
                            </w:r>
                            <w:r w:rsidR="00E43615" w:rsidRPr="00D43431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abo</w:t>
                            </w:r>
                            <w:r w:rsidR="00E43615" w:rsidRPr="00D43431">
                              <w:rPr>
                                <w:rFonts w:ascii="XCCW Joined 4b" w:hAnsi="XCCW Joined 4b"/>
                                <w:color w:val="000000" w:themeColor="text1"/>
                                <w:sz w:val="18"/>
                                <w:szCs w:val="18"/>
                              </w:rPr>
                              <w:t>u</w:t>
                            </w:r>
                            <w:r w:rsidR="00E43615" w:rsidRPr="00D43431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 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>‘Ro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 w:themeColor="text1"/>
                                <w:sz w:val="18"/>
                                <w:szCs w:val="18"/>
                              </w:rPr>
                              <w:t>m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>anisatio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 w:themeColor="text1"/>
                                <w:sz w:val="18"/>
                                <w:szCs w:val="18"/>
                              </w:rPr>
                              <w:t>n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>’ o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 w:themeColor="text1"/>
                                <w:sz w:val="18"/>
                                <w:szCs w:val="18"/>
                              </w:rPr>
                              <w:t>f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Br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 w:themeColor="text1"/>
                                <w:sz w:val="18"/>
                                <w:szCs w:val="18"/>
                              </w:rPr>
                              <w:t>i</w:t>
                            </w:r>
                            <w:r w:rsidR="00351584" w:rsidRPr="00D43431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>tain</w:t>
                            </w:r>
                          </w:p>
                          <w:p w14:paraId="306242F8" w14:textId="77777777" w:rsidR="00DF2547" w:rsidRPr="00B83572" w:rsidRDefault="00DF2547" w:rsidP="00DF2547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  <w:p w14:paraId="44AFEF2C" w14:textId="77777777" w:rsidR="00DF2547" w:rsidRDefault="00DF2547" w:rsidP="00DF2547"/>
                          <w:p w14:paraId="2C7744FA" w14:textId="77777777" w:rsidR="00DF2547" w:rsidRDefault="00DF2547" w:rsidP="00DF25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EEDAEC" id="Rounded Rectangle 5" o:spid="_x0000_s1029" style="position:absolute;margin-left:158.25pt;margin-top:322.1pt;width:301pt;height:17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" fillcolor="red" strokecolor="windowText" strokeweight="2pt">
                <v:path arrowok="t"/>
                <v:textbox>
                  <w:txbxContent>
                    <w:p w14:paraId="2DB4702D" w14:textId="45E7A88D" w:rsidR="00DF2547" w:rsidRPr="00D43431" w:rsidRDefault="00DF2547" w:rsidP="00DF2547">
                      <w:pPr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</w:pPr>
                      <w:r w:rsidRPr="00D43431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>As histo</w:t>
                      </w:r>
                      <w:r w:rsidRPr="00D43431">
                        <w:rPr>
                          <w:rFonts w:ascii="XCCW Joined 4b" w:hAnsi="XCCW Joined 4b"/>
                          <w:color w:val="000000" w:themeColor="text1"/>
                          <w:sz w:val="18"/>
                          <w:szCs w:val="18"/>
                        </w:rPr>
                        <w:t>ri</w:t>
                      </w:r>
                      <w:r w:rsidRPr="00D43431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>ans can w</w:t>
                      </w:r>
                      <w:r w:rsidRPr="00D43431">
                        <w:rPr>
                          <w:rFonts w:ascii="XCCW Joined 4b" w:hAnsi="XCCW Joined 4b"/>
                          <w:color w:val="000000" w:themeColor="text1"/>
                          <w:sz w:val="18"/>
                          <w:szCs w:val="18"/>
                        </w:rPr>
                        <w:t>e</w:t>
                      </w:r>
                      <w:r w:rsidRPr="00D43431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>…?</w:t>
                      </w:r>
                    </w:p>
                    <w:p w14:paraId="5CC1F27D" w14:textId="39B5F1D8" w:rsidR="00B517BA" w:rsidRPr="00D43431" w:rsidRDefault="00B517BA" w:rsidP="00B517BA">
                      <w:pPr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</w:pPr>
                      <w:r w:rsidRPr="00D43431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>•</w:t>
                      </w:r>
                      <w:r w:rsidR="006D0ECB" w:rsidRPr="00D43431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D43431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>Explo</w:t>
                      </w:r>
                      <w:r w:rsidRPr="00D43431">
                        <w:rPr>
                          <w:rFonts w:ascii="XCCW Joined 4b" w:hAnsi="XCCW Joined 4b"/>
                          <w:color w:val="000000" w:themeColor="text1"/>
                          <w:sz w:val="18"/>
                          <w:szCs w:val="18"/>
                        </w:rPr>
                        <w:t>re</w:t>
                      </w:r>
                      <w:r w:rsidRPr="00D43431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 xml:space="preserve"> w</w:t>
                      </w:r>
                      <w:r w:rsidRPr="00D43431">
                        <w:rPr>
                          <w:rFonts w:ascii="XCCW Joined 4b" w:hAnsi="XCCW Joined 4b"/>
                          <w:color w:val="000000" w:themeColor="text1"/>
                          <w:sz w:val="18"/>
                          <w:szCs w:val="18"/>
                        </w:rPr>
                        <w:t>h</w:t>
                      </w:r>
                      <w:r w:rsidRPr="00D43431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>er</w:t>
                      </w:r>
                      <w:r w:rsidRPr="00D43431">
                        <w:rPr>
                          <w:rFonts w:ascii="XCCW Joined 4b" w:hAnsi="XCCW Joined 4b"/>
                          <w:color w:val="000000" w:themeColor="text1"/>
                          <w:sz w:val="18"/>
                          <w:szCs w:val="18"/>
                        </w:rPr>
                        <w:t>e</w:t>
                      </w:r>
                      <w:r w:rsidRPr="00D43431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 xml:space="preserve"> the Ro</w:t>
                      </w:r>
                      <w:r w:rsidRPr="00D43431">
                        <w:rPr>
                          <w:rFonts w:ascii="XCCW Joined 4b" w:hAnsi="XCCW Joined 4b"/>
                          <w:color w:val="000000" w:themeColor="text1"/>
                          <w:sz w:val="18"/>
                          <w:szCs w:val="18"/>
                        </w:rPr>
                        <w:t>m</w:t>
                      </w:r>
                      <w:r w:rsidRPr="00D43431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>an Empir</w:t>
                      </w:r>
                      <w:r w:rsidRPr="00D43431">
                        <w:rPr>
                          <w:rFonts w:ascii="XCCW Joined 4b" w:hAnsi="XCCW Joined 4b"/>
                          <w:color w:val="000000" w:themeColor="text1"/>
                          <w:sz w:val="18"/>
                          <w:szCs w:val="18"/>
                        </w:rPr>
                        <w:t>e</w:t>
                      </w:r>
                      <w:r w:rsidRPr="00D43431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 xml:space="preserve"> came fr</w:t>
                      </w:r>
                      <w:r w:rsidRPr="00D43431">
                        <w:rPr>
                          <w:rFonts w:ascii="XCCW Joined 4b" w:hAnsi="XCCW Joined 4b"/>
                          <w:color w:val="000000" w:themeColor="text1"/>
                          <w:sz w:val="18"/>
                          <w:szCs w:val="18"/>
                        </w:rPr>
                        <w:t>om</w:t>
                      </w:r>
                      <w:r w:rsidR="00E43615" w:rsidRPr="00D43431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 xml:space="preserve"> and ho</w:t>
                      </w:r>
                      <w:r w:rsidR="00E43615" w:rsidRPr="00D43431">
                        <w:rPr>
                          <w:rFonts w:ascii="XCCW Joined 4b" w:hAnsi="XCCW Joined 4b"/>
                          <w:color w:val="000000" w:themeColor="text1"/>
                          <w:sz w:val="18"/>
                          <w:szCs w:val="18"/>
                        </w:rPr>
                        <w:t xml:space="preserve">w </w:t>
                      </w:r>
                      <w:r w:rsidR="00E43615" w:rsidRPr="00D43431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>it expanded</w:t>
                      </w:r>
                    </w:p>
                    <w:p w14:paraId="17809DE6" w14:textId="1B162682" w:rsidR="00B517BA" w:rsidRPr="00D43431" w:rsidRDefault="00B517BA" w:rsidP="00B517BA">
                      <w:pPr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</w:pPr>
                      <w:r w:rsidRPr="00D43431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>•</w:t>
                      </w:r>
                      <w:r w:rsidR="006D0ECB" w:rsidRPr="00D43431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 xml:space="preserve"> Find o</w:t>
                      </w:r>
                      <w:r w:rsidR="006D0ECB" w:rsidRPr="00D43431">
                        <w:rPr>
                          <w:rFonts w:ascii="XCCW Joined 4b" w:hAnsi="XCCW Joined 4b"/>
                          <w:color w:val="000000" w:themeColor="text1"/>
                          <w:sz w:val="18"/>
                          <w:szCs w:val="18"/>
                        </w:rPr>
                        <w:t>u</w:t>
                      </w:r>
                      <w:r w:rsidR="006D0ECB" w:rsidRPr="00D43431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>t abo</w:t>
                      </w:r>
                      <w:r w:rsidR="006D0ECB" w:rsidRPr="00D43431">
                        <w:rPr>
                          <w:rFonts w:ascii="XCCW Joined 4b" w:hAnsi="XCCW Joined 4b"/>
                          <w:color w:val="000000" w:themeColor="text1"/>
                          <w:sz w:val="18"/>
                          <w:szCs w:val="18"/>
                        </w:rPr>
                        <w:t>u</w:t>
                      </w:r>
                      <w:r w:rsidR="006D0ECB" w:rsidRPr="00D43431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 xml:space="preserve">t </w:t>
                      </w:r>
                      <w:r w:rsidRPr="00D43431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>Br</w:t>
                      </w:r>
                      <w:r w:rsidRPr="00D43431">
                        <w:rPr>
                          <w:rFonts w:ascii="XCCW Joined 4b" w:hAnsi="XCCW Joined 4b"/>
                          <w:color w:val="000000" w:themeColor="text1"/>
                          <w:sz w:val="18"/>
                          <w:szCs w:val="18"/>
                        </w:rPr>
                        <w:t>i</w:t>
                      </w:r>
                      <w:r w:rsidRPr="00D43431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>tain befo</w:t>
                      </w:r>
                      <w:r w:rsidRPr="00D43431">
                        <w:rPr>
                          <w:rFonts w:ascii="XCCW Joined 4b" w:hAnsi="XCCW Joined 4b"/>
                          <w:color w:val="000000" w:themeColor="text1"/>
                          <w:sz w:val="18"/>
                          <w:szCs w:val="18"/>
                        </w:rPr>
                        <w:t>re</w:t>
                      </w:r>
                      <w:r w:rsidRPr="00D43431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 xml:space="preserve"> the Ro</w:t>
                      </w:r>
                      <w:r w:rsidRPr="00D43431">
                        <w:rPr>
                          <w:rFonts w:ascii="XCCW Joined 4b" w:hAnsi="XCCW Joined 4b"/>
                          <w:color w:val="000000" w:themeColor="text1"/>
                          <w:sz w:val="18"/>
                          <w:szCs w:val="18"/>
                        </w:rPr>
                        <w:t>m</w:t>
                      </w:r>
                      <w:r w:rsidRPr="00D43431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>ans inv</w:t>
                      </w:r>
                      <w:r w:rsidRPr="00D43431">
                        <w:rPr>
                          <w:rFonts w:ascii="XCCW Joined 4b" w:hAnsi="XCCW Joined 4b"/>
                          <w:color w:val="000000" w:themeColor="text1"/>
                          <w:sz w:val="18"/>
                          <w:szCs w:val="18"/>
                        </w:rPr>
                        <w:t>a</w:t>
                      </w:r>
                      <w:r w:rsidRPr="00D43431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>ded</w:t>
                      </w:r>
                    </w:p>
                    <w:p w14:paraId="3C363707" w14:textId="2DC1126B" w:rsidR="00B517BA" w:rsidRPr="00D43431" w:rsidRDefault="00B517BA" w:rsidP="00B517BA">
                      <w:pPr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</w:pPr>
                      <w:r w:rsidRPr="00D43431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>•</w:t>
                      </w:r>
                      <w:r w:rsidR="006D0ECB" w:rsidRPr="00D43431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 xml:space="preserve"> Inv</w:t>
                      </w:r>
                      <w:r w:rsidR="006D0ECB" w:rsidRPr="00D43431">
                        <w:rPr>
                          <w:rFonts w:ascii="XCCW Joined 4b" w:hAnsi="XCCW Joined 4b"/>
                          <w:color w:val="000000" w:themeColor="text1"/>
                          <w:sz w:val="18"/>
                          <w:szCs w:val="18"/>
                        </w:rPr>
                        <w:t>e</w:t>
                      </w:r>
                      <w:r w:rsidR="006D0ECB" w:rsidRPr="00D43431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>stigate h</w:t>
                      </w:r>
                      <w:r w:rsidRPr="00D43431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>o</w:t>
                      </w:r>
                      <w:r w:rsidRPr="00D43431">
                        <w:rPr>
                          <w:rFonts w:ascii="XCCW Joined 4b" w:hAnsi="XCCW Joined 4b"/>
                          <w:color w:val="000000" w:themeColor="text1"/>
                          <w:sz w:val="18"/>
                          <w:szCs w:val="18"/>
                        </w:rPr>
                        <w:t xml:space="preserve">w </w:t>
                      </w:r>
                      <w:r w:rsidRPr="00D43431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>Br</w:t>
                      </w:r>
                      <w:r w:rsidRPr="00D43431">
                        <w:rPr>
                          <w:rFonts w:ascii="XCCW Joined 4b" w:hAnsi="XCCW Joined 4b"/>
                          <w:color w:val="000000" w:themeColor="text1"/>
                          <w:sz w:val="18"/>
                          <w:szCs w:val="18"/>
                        </w:rPr>
                        <w:t>i</w:t>
                      </w:r>
                      <w:r w:rsidRPr="00D43431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>tain became par</w:t>
                      </w:r>
                      <w:r w:rsidRPr="00D43431">
                        <w:rPr>
                          <w:rFonts w:ascii="XCCW Joined 4b" w:hAnsi="XCCW Joined 4b"/>
                          <w:color w:val="000000" w:themeColor="text1"/>
                          <w:sz w:val="18"/>
                          <w:szCs w:val="18"/>
                        </w:rPr>
                        <w:t>t</w:t>
                      </w:r>
                      <w:r w:rsidRPr="00D43431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 xml:space="preserve"> o</w:t>
                      </w:r>
                      <w:r w:rsidRPr="00D43431">
                        <w:rPr>
                          <w:rFonts w:ascii="XCCW Joined 4b" w:hAnsi="XCCW Joined 4b"/>
                          <w:color w:val="000000" w:themeColor="text1"/>
                          <w:sz w:val="18"/>
                          <w:szCs w:val="18"/>
                        </w:rPr>
                        <w:t>f</w:t>
                      </w:r>
                      <w:r w:rsidRPr="00D43431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 xml:space="preserve"> the Ro</w:t>
                      </w:r>
                      <w:r w:rsidRPr="00D43431">
                        <w:rPr>
                          <w:rFonts w:ascii="XCCW Joined 4b" w:hAnsi="XCCW Joined 4b"/>
                          <w:color w:val="000000" w:themeColor="text1"/>
                          <w:sz w:val="18"/>
                          <w:szCs w:val="18"/>
                        </w:rPr>
                        <w:t>m</w:t>
                      </w:r>
                      <w:r w:rsidRPr="00D43431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>an Empir</w:t>
                      </w:r>
                      <w:r w:rsidRPr="00D43431">
                        <w:rPr>
                          <w:rFonts w:ascii="XCCW Joined 4b" w:hAnsi="XCCW Joined 4b"/>
                          <w:color w:val="000000" w:themeColor="text1"/>
                          <w:sz w:val="18"/>
                          <w:szCs w:val="18"/>
                        </w:rPr>
                        <w:t>e</w:t>
                      </w:r>
                    </w:p>
                    <w:p w14:paraId="06E9E369" w14:textId="18E4ECF8" w:rsidR="00B517BA" w:rsidRPr="00D43431" w:rsidRDefault="00B517BA" w:rsidP="00B517BA">
                      <w:pPr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</w:pPr>
                      <w:r w:rsidRPr="00D43431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>•</w:t>
                      </w:r>
                      <w:r w:rsidR="006D0ECB" w:rsidRPr="00D43431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 xml:space="preserve"> Explo</w:t>
                      </w:r>
                      <w:r w:rsidR="006D0ECB" w:rsidRPr="00D43431">
                        <w:rPr>
                          <w:rFonts w:ascii="XCCW Joined 4b" w:hAnsi="XCCW Joined 4b"/>
                          <w:color w:val="000000" w:themeColor="text1"/>
                          <w:sz w:val="18"/>
                          <w:szCs w:val="18"/>
                        </w:rPr>
                        <w:t>re</w:t>
                      </w:r>
                      <w:r w:rsidR="006D0ECB" w:rsidRPr="00D43431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D43431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>Br</w:t>
                      </w:r>
                      <w:r w:rsidRPr="00D43431">
                        <w:rPr>
                          <w:rFonts w:ascii="XCCW Joined 4b" w:hAnsi="XCCW Joined 4b"/>
                          <w:color w:val="000000" w:themeColor="text1"/>
                          <w:sz w:val="18"/>
                          <w:szCs w:val="18"/>
                        </w:rPr>
                        <w:t>i</w:t>
                      </w:r>
                      <w:r w:rsidRPr="00D43431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>tish r</w:t>
                      </w:r>
                      <w:r w:rsidRPr="00D43431">
                        <w:rPr>
                          <w:rFonts w:ascii="XCCW Joined 4b" w:hAnsi="XCCW Joined 4b"/>
                          <w:color w:val="000000" w:themeColor="text1"/>
                          <w:sz w:val="18"/>
                          <w:szCs w:val="18"/>
                        </w:rPr>
                        <w:t>e</w:t>
                      </w:r>
                      <w:r w:rsidRPr="00D43431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>sistance</w:t>
                      </w:r>
                    </w:p>
                    <w:p w14:paraId="226707DF" w14:textId="730D0F10" w:rsidR="00B517BA" w:rsidRPr="00D43431" w:rsidRDefault="00B517BA" w:rsidP="00B517BA">
                      <w:pPr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</w:pPr>
                      <w:r w:rsidRPr="00D43431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>•</w:t>
                      </w:r>
                      <w:r w:rsidR="006D0ECB" w:rsidRPr="00D43431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 xml:space="preserve"> Find o</w:t>
                      </w:r>
                      <w:r w:rsidR="006D0ECB" w:rsidRPr="00D43431">
                        <w:rPr>
                          <w:rFonts w:ascii="XCCW Joined 4b" w:hAnsi="XCCW Joined 4b"/>
                          <w:color w:val="000000" w:themeColor="text1"/>
                          <w:sz w:val="18"/>
                          <w:szCs w:val="18"/>
                        </w:rPr>
                        <w:t>u</w:t>
                      </w:r>
                      <w:r w:rsidR="006D0ECB" w:rsidRPr="00D43431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>t w</w:t>
                      </w:r>
                      <w:r w:rsidRPr="00D43431">
                        <w:rPr>
                          <w:rFonts w:ascii="XCCW Joined 4b" w:hAnsi="XCCW Joined 4b"/>
                          <w:color w:val="000000" w:themeColor="text1"/>
                          <w:sz w:val="18"/>
                          <w:szCs w:val="18"/>
                        </w:rPr>
                        <w:t>h</w:t>
                      </w:r>
                      <w:r w:rsidRPr="00D43431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>at the Ro</w:t>
                      </w:r>
                      <w:r w:rsidRPr="00D43431">
                        <w:rPr>
                          <w:rFonts w:ascii="XCCW Joined 4b" w:hAnsi="XCCW Joined 4b"/>
                          <w:color w:val="000000" w:themeColor="text1"/>
                          <w:sz w:val="18"/>
                          <w:szCs w:val="18"/>
                        </w:rPr>
                        <w:t>m</w:t>
                      </w:r>
                      <w:r w:rsidRPr="00D43431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>ans built</w:t>
                      </w:r>
                    </w:p>
                    <w:p w14:paraId="1F2A74AC" w14:textId="40E11C6F" w:rsidR="00B517BA" w:rsidRPr="00D43431" w:rsidRDefault="00B517BA" w:rsidP="00B517BA">
                      <w:pPr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</w:pPr>
                      <w:r w:rsidRPr="00D43431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>•</w:t>
                      </w:r>
                      <w:r w:rsidR="006D0ECB" w:rsidRPr="00D43431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 xml:space="preserve"> Lear</w:t>
                      </w:r>
                      <w:r w:rsidR="006D0ECB" w:rsidRPr="00D43431">
                        <w:rPr>
                          <w:rFonts w:ascii="XCCW Joined 4b" w:hAnsi="XCCW Joined 4b"/>
                          <w:color w:val="000000" w:themeColor="text1"/>
                          <w:sz w:val="18"/>
                          <w:szCs w:val="18"/>
                        </w:rPr>
                        <w:t>n</w:t>
                      </w:r>
                      <w:r w:rsidR="006D0ECB" w:rsidRPr="00D43431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 xml:space="preserve"> fr</w:t>
                      </w:r>
                      <w:r w:rsidR="006D0ECB" w:rsidRPr="00D43431">
                        <w:rPr>
                          <w:rFonts w:ascii="XCCW Joined 4b" w:hAnsi="XCCW Joined 4b"/>
                          <w:color w:val="000000" w:themeColor="text1"/>
                          <w:sz w:val="18"/>
                          <w:szCs w:val="18"/>
                        </w:rPr>
                        <w:t>om</w:t>
                      </w:r>
                      <w:r w:rsidR="006D0ECB" w:rsidRPr="00D43431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 xml:space="preserve"> a</w:t>
                      </w:r>
                      <w:r w:rsidRPr="00D43431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>r</w:t>
                      </w:r>
                      <w:r w:rsidRPr="00D43431">
                        <w:rPr>
                          <w:rFonts w:ascii="XCCW Joined 4b" w:hAnsi="XCCW Joined 4b"/>
                          <w:color w:val="000000" w:themeColor="text1"/>
                          <w:sz w:val="18"/>
                          <w:szCs w:val="18"/>
                        </w:rPr>
                        <w:t>c</w:t>
                      </w:r>
                      <w:r w:rsidRPr="00D43431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>haeo</w:t>
                      </w:r>
                      <w:r w:rsidRPr="00D43431">
                        <w:rPr>
                          <w:rFonts w:ascii="XCCW Joined 4b" w:hAnsi="XCCW Joined 4b"/>
                          <w:color w:val="000000" w:themeColor="text1"/>
                          <w:sz w:val="18"/>
                          <w:szCs w:val="18"/>
                        </w:rPr>
                        <w:t>l</w:t>
                      </w:r>
                      <w:r w:rsidRPr="00D43431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>o</w:t>
                      </w:r>
                      <w:r w:rsidRPr="00D43431">
                        <w:rPr>
                          <w:rFonts w:ascii="XCCW Joined 4b" w:hAnsi="XCCW Joined 4b"/>
                          <w:color w:val="000000" w:themeColor="text1"/>
                          <w:sz w:val="18"/>
                          <w:szCs w:val="18"/>
                        </w:rPr>
                        <w:t>g</w:t>
                      </w:r>
                      <w:r w:rsidRPr="00D43431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>ical sites</w:t>
                      </w:r>
                      <w:r w:rsidR="00E43615" w:rsidRPr="00D43431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33A036F" w14:textId="1898C674" w:rsidR="00B517BA" w:rsidRPr="00D43431" w:rsidRDefault="00B517BA" w:rsidP="00B517BA">
                      <w:pPr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</w:pPr>
                      <w:r w:rsidRPr="00D43431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>•</w:t>
                      </w:r>
                      <w:r w:rsidR="00E43615" w:rsidRPr="00D43431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 xml:space="preserve"> Lear</w:t>
                      </w:r>
                      <w:r w:rsidR="00E43615" w:rsidRPr="00D43431">
                        <w:rPr>
                          <w:rFonts w:ascii="XCCW Joined 4b" w:hAnsi="XCCW Joined 4b"/>
                          <w:color w:val="000000" w:themeColor="text1"/>
                          <w:sz w:val="18"/>
                          <w:szCs w:val="18"/>
                        </w:rPr>
                        <w:t>n</w:t>
                      </w:r>
                      <w:r w:rsidR="00E43615" w:rsidRPr="00D43431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 xml:space="preserve"> abo</w:t>
                      </w:r>
                      <w:r w:rsidR="00E43615" w:rsidRPr="00D43431">
                        <w:rPr>
                          <w:rFonts w:ascii="XCCW Joined 4b" w:hAnsi="XCCW Joined 4b"/>
                          <w:color w:val="000000" w:themeColor="text1"/>
                          <w:sz w:val="18"/>
                          <w:szCs w:val="18"/>
                        </w:rPr>
                        <w:t>u</w:t>
                      </w:r>
                      <w:r w:rsidR="00E43615" w:rsidRPr="00D43431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 xml:space="preserve">t </w:t>
                      </w:r>
                      <w:r w:rsidRPr="00D43431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>‘Ro</w:t>
                      </w:r>
                      <w:r w:rsidRPr="00D43431">
                        <w:rPr>
                          <w:rFonts w:ascii="XCCW Joined 4b" w:hAnsi="XCCW Joined 4b"/>
                          <w:color w:val="000000" w:themeColor="text1"/>
                          <w:sz w:val="18"/>
                          <w:szCs w:val="18"/>
                        </w:rPr>
                        <w:t>m</w:t>
                      </w:r>
                      <w:r w:rsidRPr="00D43431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>anisatio</w:t>
                      </w:r>
                      <w:r w:rsidRPr="00D43431">
                        <w:rPr>
                          <w:rFonts w:ascii="XCCW Joined 4b" w:hAnsi="XCCW Joined 4b"/>
                          <w:color w:val="000000" w:themeColor="text1"/>
                          <w:sz w:val="18"/>
                          <w:szCs w:val="18"/>
                        </w:rPr>
                        <w:t>n</w:t>
                      </w:r>
                      <w:r w:rsidRPr="00D43431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>’ o</w:t>
                      </w:r>
                      <w:r w:rsidRPr="00D43431">
                        <w:rPr>
                          <w:rFonts w:ascii="XCCW Joined 4b" w:hAnsi="XCCW Joined 4b"/>
                          <w:color w:val="000000" w:themeColor="text1"/>
                          <w:sz w:val="18"/>
                          <w:szCs w:val="18"/>
                        </w:rPr>
                        <w:t>f</w:t>
                      </w:r>
                      <w:r w:rsidRPr="00D43431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 xml:space="preserve"> Br</w:t>
                      </w:r>
                      <w:r w:rsidRPr="00D43431">
                        <w:rPr>
                          <w:rFonts w:ascii="XCCW Joined 4b" w:hAnsi="XCCW Joined 4b"/>
                          <w:color w:val="000000" w:themeColor="text1"/>
                          <w:sz w:val="18"/>
                          <w:szCs w:val="18"/>
                        </w:rPr>
                        <w:t>i</w:t>
                      </w:r>
                      <w:r w:rsidR="00351584" w:rsidRPr="00D43431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>tain</w:t>
                      </w:r>
                    </w:p>
                    <w:p w14:paraId="306242F8" w14:textId="77777777" w:rsidR="00DF2547" w:rsidRPr="00B83572" w:rsidRDefault="00DF2547" w:rsidP="00DF2547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  <w:p w14:paraId="44AFEF2C" w14:textId="77777777" w:rsidR="00DF2547" w:rsidRDefault="00DF2547" w:rsidP="00DF2547"/>
                    <w:p w14:paraId="2C7744FA" w14:textId="77777777" w:rsidR="00DF2547" w:rsidRDefault="00DF2547" w:rsidP="00DF2547"/>
                  </w:txbxContent>
                </v:textbox>
              </v:roundrect>
            </w:pict>
          </mc:Fallback>
        </mc:AlternateContent>
      </w:r>
      <w:r w:rsidR="005A034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A7C4D2F" wp14:editId="02234DDE">
                <wp:simplePos x="0" y="0"/>
                <wp:positionH relativeFrom="column">
                  <wp:posOffset>2000250</wp:posOffset>
                </wp:positionH>
                <wp:positionV relativeFrom="paragraph">
                  <wp:posOffset>3042285</wp:posOffset>
                </wp:positionV>
                <wp:extent cx="3886200" cy="981075"/>
                <wp:effectExtent l="0" t="0" r="19050" b="28575"/>
                <wp:wrapThrough wrapText="bothSides">
                  <wp:wrapPolygon edited="0">
                    <wp:start x="318" y="0"/>
                    <wp:lineTo x="0" y="1258"/>
                    <wp:lineTo x="0" y="20132"/>
                    <wp:lineTo x="318" y="21810"/>
                    <wp:lineTo x="21282" y="21810"/>
                    <wp:lineTo x="21388" y="21810"/>
                    <wp:lineTo x="21600" y="20132"/>
                    <wp:lineTo x="21600" y="1258"/>
                    <wp:lineTo x="21282" y="0"/>
                    <wp:lineTo x="318" y="0"/>
                  </wp:wrapPolygon>
                </wp:wrapThrough>
                <wp:docPr id="12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0" cy="9810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F5F54A5" w14:textId="4E2916EE" w:rsidR="00DF2547" w:rsidRPr="00DF2547" w:rsidRDefault="00015C62" w:rsidP="00DF2547">
                            <w:pPr>
                              <w:jc w:val="center"/>
                              <w:rPr>
                                <w:rFonts w:ascii="XCCW Joined 4a" w:hAnsi="XCCW Joined 4a" w:cs="Calibri"/>
                                <w:b/>
                                <w:color w:val="C0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15C62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B3D05B6" wp14:editId="277BA9AD">
                                  <wp:extent cx="1181100" cy="771525"/>
                                  <wp:effectExtent l="0" t="0" r="0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771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772ED">
                              <w:rPr>
                                <w:rFonts w:ascii="XCCW Joined 4a" w:hAnsi="XCCW Joined 4a" w:cs="Calibri"/>
                                <w:b/>
                                <w:color w:val="C00000"/>
                                <w:sz w:val="28"/>
                                <w:szCs w:val="28"/>
                                <w:u w:val="single"/>
                              </w:rPr>
                              <w:t>Ro</w:t>
                            </w:r>
                            <w:r w:rsidRPr="004772ED">
                              <w:rPr>
                                <w:rFonts w:ascii="XCCW Joined 4b" w:hAnsi="XCCW Joined 4b" w:cs="Calibri"/>
                                <w:b/>
                                <w:color w:val="C00000"/>
                                <w:sz w:val="28"/>
                                <w:szCs w:val="28"/>
                                <w:u w:val="single"/>
                              </w:rPr>
                              <w:t>m</w:t>
                            </w:r>
                            <w:r w:rsidRPr="004772ED">
                              <w:rPr>
                                <w:rFonts w:ascii="XCCW Joined 4a" w:hAnsi="XCCW Joined 4a" w:cs="Calibri"/>
                                <w:b/>
                                <w:color w:val="C00000"/>
                                <w:sz w:val="28"/>
                                <w:szCs w:val="28"/>
                                <w:u w:val="single"/>
                              </w:rPr>
                              <w:t>ans</w:t>
                            </w:r>
                            <w:r w:rsidRPr="00015C62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2BFE448" wp14:editId="76A5766B">
                                  <wp:extent cx="1181100" cy="775970"/>
                                  <wp:effectExtent l="0" t="0" r="0" b="508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1100" cy="7759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73F03C6" w14:textId="3138A728" w:rsidR="00DF2547" w:rsidRPr="00DF2547" w:rsidRDefault="00DF2547" w:rsidP="00DF2547">
                            <w:pPr>
                              <w:jc w:val="center"/>
                              <w:rPr>
                                <w:rFonts w:ascii="XCCW Joined 4a" w:hAnsi="XCCW Joined 4a" w:cs="Calibri"/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7C4D2F" id="Rounded Rectangle 1" o:spid="_x0000_s1030" style="position:absolute;margin-left:157.5pt;margin-top:239.55pt;width:306pt;height:77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" filled="f" strokecolor="windowText" strokeweight="2pt">
                <v:path arrowok="t"/>
                <v:textbox>
                  <w:txbxContent>
                    <w:p w14:paraId="2F5F54A5" w14:textId="4E2916EE" w:rsidR="00DF2547" w:rsidRPr="00DF2547" w:rsidRDefault="00015C62" w:rsidP="00DF2547">
                      <w:pPr>
                        <w:jc w:val="center"/>
                        <w:rPr>
                          <w:rFonts w:ascii="XCCW Joined 4a" w:hAnsi="XCCW Joined 4a" w:cs="Calibri"/>
                          <w:b/>
                          <w:color w:val="C00000"/>
                          <w:sz w:val="28"/>
                          <w:szCs w:val="28"/>
                          <w:u w:val="single"/>
                        </w:rPr>
                      </w:pPr>
                      <w:r w:rsidRPr="00015C62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B3D05B6" wp14:editId="277BA9AD">
                            <wp:extent cx="1181100" cy="771525"/>
                            <wp:effectExtent l="0" t="0" r="0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771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772ED">
                        <w:rPr>
                          <w:rFonts w:ascii="XCCW Joined 4a" w:hAnsi="XCCW Joined 4a" w:cs="Calibri"/>
                          <w:b/>
                          <w:color w:val="C00000"/>
                          <w:sz w:val="28"/>
                          <w:szCs w:val="28"/>
                          <w:u w:val="single"/>
                        </w:rPr>
                        <w:t>Ro</w:t>
                      </w:r>
                      <w:r w:rsidRPr="004772ED">
                        <w:rPr>
                          <w:rFonts w:ascii="XCCW Joined 4b" w:hAnsi="XCCW Joined 4b" w:cs="Calibri"/>
                          <w:b/>
                          <w:color w:val="C00000"/>
                          <w:sz w:val="28"/>
                          <w:szCs w:val="28"/>
                          <w:u w:val="single"/>
                        </w:rPr>
                        <w:t>m</w:t>
                      </w:r>
                      <w:r w:rsidRPr="004772ED">
                        <w:rPr>
                          <w:rFonts w:ascii="XCCW Joined 4a" w:hAnsi="XCCW Joined 4a" w:cs="Calibri"/>
                          <w:b/>
                          <w:color w:val="C00000"/>
                          <w:sz w:val="28"/>
                          <w:szCs w:val="28"/>
                          <w:u w:val="single"/>
                        </w:rPr>
                        <w:t>ans</w:t>
                      </w:r>
                      <w:r w:rsidRPr="00015C62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2BFE448" wp14:editId="76A5766B">
                            <wp:extent cx="1181100" cy="775970"/>
                            <wp:effectExtent l="0" t="0" r="0" b="508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81100" cy="7759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73F03C6" w14:textId="3138A728" w:rsidR="00DF2547" w:rsidRPr="00DF2547" w:rsidRDefault="00DF2547" w:rsidP="00DF2547">
                      <w:pPr>
                        <w:jc w:val="center"/>
                        <w:rPr>
                          <w:rFonts w:ascii="XCCW Joined 4a" w:hAnsi="XCCW Joined 4a" w:cs="Calibri"/>
                          <w:color w:val="C0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="005A034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08DBF4" wp14:editId="2288853A">
                <wp:simplePos x="0" y="0"/>
                <wp:positionH relativeFrom="column">
                  <wp:posOffset>6010275</wp:posOffset>
                </wp:positionH>
                <wp:positionV relativeFrom="paragraph">
                  <wp:posOffset>4766944</wp:posOffset>
                </wp:positionV>
                <wp:extent cx="3562350" cy="1561465"/>
                <wp:effectExtent l="0" t="0" r="19050" b="19685"/>
                <wp:wrapNone/>
                <wp:docPr id="13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62350" cy="1561465"/>
                        </a:xfrm>
                        <a:prstGeom prst="roundRect">
                          <a:avLst/>
                        </a:prstGeom>
                        <a:solidFill>
                          <a:srgbClr val="9933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39A25CB" w14:textId="3FA0B698" w:rsidR="00DF2547" w:rsidRPr="00D43431" w:rsidRDefault="00DF2547" w:rsidP="004D47A8">
                            <w:pPr>
                              <w:pStyle w:val="NoSpacing"/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</w:pPr>
                            <w:r w:rsidRPr="00D43431"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>Co</w:t>
                            </w:r>
                            <w:r w:rsidRPr="00D43431">
                              <w:rPr>
                                <w:rFonts w:ascii="XCCW Joined 4b" w:hAnsi="XCCW Joined 4b"/>
                                <w:sz w:val="18"/>
                                <w:szCs w:val="18"/>
                              </w:rPr>
                              <w:t>m</w:t>
                            </w:r>
                            <w:r w:rsidRPr="00D43431"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 xml:space="preserve">puting – </w:t>
                            </w:r>
                            <w:r w:rsidR="00710DDC" w:rsidRPr="00D43431"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>Pr</w:t>
                            </w:r>
                            <w:r w:rsidR="00710DDC" w:rsidRPr="00D43431">
                              <w:rPr>
                                <w:rFonts w:ascii="XCCW Joined 4b" w:hAnsi="XCCW Joined 4b"/>
                                <w:sz w:val="18"/>
                                <w:szCs w:val="18"/>
                              </w:rPr>
                              <w:t>od</w:t>
                            </w:r>
                            <w:r w:rsidR="00710DDC" w:rsidRPr="00D43431"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>ucing digital music</w:t>
                            </w:r>
                            <w:r w:rsidR="002F03F7" w:rsidRPr="00D43431"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>.</w:t>
                            </w:r>
                            <w:r w:rsidRPr="00D43431"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10DDC" w:rsidRPr="00D43431"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>Editing and w</w:t>
                            </w:r>
                            <w:r w:rsidR="00710DDC" w:rsidRPr="00D43431">
                              <w:rPr>
                                <w:rFonts w:ascii="XCCW Joined 4b" w:hAnsi="XCCW Joined 4b"/>
                                <w:sz w:val="18"/>
                                <w:szCs w:val="18"/>
                              </w:rPr>
                              <w:t>ri</w:t>
                            </w:r>
                            <w:r w:rsidR="00710DDC" w:rsidRPr="00D43431"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>ting HTML</w:t>
                            </w:r>
                          </w:p>
                          <w:p w14:paraId="3D1EE777" w14:textId="711543A4" w:rsidR="00DF2547" w:rsidRPr="00D43431" w:rsidRDefault="00DF2547" w:rsidP="004D47A8">
                            <w:pPr>
                              <w:pStyle w:val="NoSpacing"/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</w:pPr>
                            <w:r w:rsidRPr="00D43431"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 xml:space="preserve">Music – </w:t>
                            </w:r>
                            <w:r w:rsidR="00710DDC" w:rsidRPr="00D43431"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>Adapting and tr</w:t>
                            </w:r>
                            <w:r w:rsidR="00710DDC" w:rsidRPr="00D43431">
                              <w:rPr>
                                <w:rFonts w:ascii="XCCW Joined 4b" w:hAnsi="XCCW Joined 4b"/>
                                <w:sz w:val="18"/>
                                <w:szCs w:val="18"/>
                              </w:rPr>
                              <w:t>a</w:t>
                            </w:r>
                            <w:r w:rsidR="00710DDC" w:rsidRPr="00D43431"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>nspo</w:t>
                            </w:r>
                            <w:r w:rsidR="00710DDC" w:rsidRPr="00D43431">
                              <w:rPr>
                                <w:rFonts w:ascii="XCCW Joined 4b" w:hAnsi="XCCW Joined 4b"/>
                                <w:sz w:val="18"/>
                                <w:szCs w:val="18"/>
                              </w:rPr>
                              <w:t>s</w:t>
                            </w:r>
                            <w:r w:rsidR="00710DDC" w:rsidRPr="00D43431"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>ing mo</w:t>
                            </w:r>
                            <w:r w:rsidR="00710DDC" w:rsidRPr="00D43431">
                              <w:rPr>
                                <w:rFonts w:ascii="XCCW Joined 4b" w:hAnsi="XCCW Joined 4b"/>
                                <w:sz w:val="18"/>
                                <w:szCs w:val="18"/>
                              </w:rPr>
                              <w:t>t</w:t>
                            </w:r>
                            <w:r w:rsidR="00710DDC" w:rsidRPr="00D43431"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>ifs</w:t>
                            </w:r>
                          </w:p>
                          <w:p w14:paraId="57D0E516" w14:textId="09942B4C" w:rsidR="004D47A8" w:rsidRPr="00D43431" w:rsidRDefault="004D47A8" w:rsidP="004D47A8">
                            <w:pPr>
                              <w:pStyle w:val="NoSpacing"/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</w:pPr>
                            <w:r w:rsidRPr="00D43431"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>Fr</w:t>
                            </w:r>
                            <w:r w:rsidRPr="00D43431">
                              <w:rPr>
                                <w:rFonts w:ascii="XCCW Joined 4b" w:hAnsi="XCCW Joined 4b"/>
                                <w:sz w:val="18"/>
                                <w:szCs w:val="18"/>
                              </w:rPr>
                              <w:t>e</w:t>
                            </w:r>
                            <w:r w:rsidRPr="00D43431"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>nch – Family member</w:t>
                            </w:r>
                            <w:r w:rsidRPr="00D43431">
                              <w:rPr>
                                <w:rFonts w:ascii="XCCW Joined 4b" w:hAnsi="XCCW Joined 4b"/>
                                <w:sz w:val="18"/>
                                <w:szCs w:val="18"/>
                              </w:rPr>
                              <w:t>s</w:t>
                            </w:r>
                            <w:r w:rsidRPr="00D43431"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>, par</w:t>
                            </w:r>
                            <w:r w:rsidRPr="00D43431">
                              <w:rPr>
                                <w:rFonts w:ascii="XCCW Joined 4b" w:hAnsi="XCCW Joined 4b"/>
                                <w:sz w:val="18"/>
                                <w:szCs w:val="18"/>
                              </w:rPr>
                              <w:t>t</w:t>
                            </w:r>
                            <w:r w:rsidRPr="00D43431"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>s o</w:t>
                            </w:r>
                            <w:r w:rsidRPr="00D43431">
                              <w:rPr>
                                <w:rFonts w:ascii="XCCW Joined 4b" w:hAnsi="XCCW Joined 4b"/>
                                <w:sz w:val="18"/>
                                <w:szCs w:val="18"/>
                              </w:rPr>
                              <w:t>f</w:t>
                            </w:r>
                            <w:r w:rsidRPr="00D43431"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 xml:space="preserve"> a face, r</w:t>
                            </w:r>
                            <w:r w:rsidRPr="00D43431">
                              <w:rPr>
                                <w:rFonts w:ascii="XCCW Joined 4b" w:hAnsi="XCCW Joined 4b"/>
                                <w:sz w:val="18"/>
                                <w:szCs w:val="18"/>
                              </w:rPr>
                              <w:t>e</w:t>
                            </w:r>
                            <w:r w:rsidRPr="00D43431"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>v</w:t>
                            </w:r>
                            <w:r w:rsidRPr="00D43431">
                              <w:rPr>
                                <w:rFonts w:ascii="XCCW Joined 4b" w:hAnsi="XCCW Joined 4b"/>
                                <w:sz w:val="18"/>
                                <w:szCs w:val="18"/>
                              </w:rPr>
                              <w:t>i</w:t>
                            </w:r>
                            <w:r w:rsidRPr="00D43431"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>ew</w:t>
                            </w:r>
                            <w:r w:rsidRPr="00D43431">
                              <w:rPr>
                                <w:rFonts w:ascii="XCCW Joined 4b" w:hAnsi="XCCW Joined 4b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43431"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>co</w:t>
                            </w:r>
                            <w:r w:rsidRPr="00D43431">
                              <w:rPr>
                                <w:rFonts w:ascii="XCCW Joined 4b" w:hAnsi="XCCW Joined 4b"/>
                                <w:sz w:val="18"/>
                                <w:szCs w:val="18"/>
                              </w:rPr>
                              <w:t>l</w:t>
                            </w:r>
                            <w:r w:rsidRPr="00D43431"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>o</w:t>
                            </w:r>
                            <w:r w:rsidRPr="00D43431">
                              <w:rPr>
                                <w:rFonts w:ascii="XCCW Joined 4b" w:hAnsi="XCCW Joined 4b"/>
                                <w:sz w:val="18"/>
                                <w:szCs w:val="18"/>
                              </w:rPr>
                              <w:t>u</w:t>
                            </w:r>
                            <w:r w:rsidRPr="00D43431"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>r</w:t>
                            </w:r>
                            <w:r w:rsidRPr="00D43431">
                              <w:rPr>
                                <w:rFonts w:ascii="XCCW Joined 4b" w:hAnsi="XCCW Joined 4b"/>
                                <w:sz w:val="18"/>
                                <w:szCs w:val="18"/>
                              </w:rPr>
                              <w:t>s</w:t>
                            </w:r>
                            <w:r w:rsidRPr="00D43431"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624531" w:rsidRPr="00D43431"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>d</w:t>
                            </w:r>
                            <w:r w:rsidRPr="00D43431"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>escr</w:t>
                            </w:r>
                            <w:r w:rsidRPr="00D43431">
                              <w:rPr>
                                <w:rFonts w:ascii="XCCW Joined 4b" w:hAnsi="XCCW Joined 4b"/>
                                <w:sz w:val="18"/>
                                <w:szCs w:val="18"/>
                              </w:rPr>
                              <w:t>i</w:t>
                            </w:r>
                            <w:r w:rsidRPr="00D43431"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>bing an alien face, using adjectiv</w:t>
                            </w:r>
                            <w:r w:rsidRPr="00D43431">
                              <w:rPr>
                                <w:rFonts w:ascii="XCCW Joined 4b" w:hAnsi="XCCW Joined 4b"/>
                                <w:sz w:val="18"/>
                                <w:szCs w:val="18"/>
                              </w:rPr>
                              <w:t>e</w:t>
                            </w:r>
                            <w:r w:rsidRPr="00D43431"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>s, par</w:t>
                            </w:r>
                            <w:r w:rsidRPr="00D43431">
                              <w:rPr>
                                <w:rFonts w:ascii="XCCW Joined 4b" w:hAnsi="XCCW Joined 4b"/>
                                <w:sz w:val="18"/>
                                <w:szCs w:val="18"/>
                              </w:rPr>
                              <w:t>t</w:t>
                            </w:r>
                            <w:r w:rsidRPr="00D43431"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>s o</w:t>
                            </w:r>
                            <w:r w:rsidRPr="00D43431">
                              <w:rPr>
                                <w:rFonts w:ascii="XCCW Joined 4b" w:hAnsi="XCCW Joined 4b"/>
                                <w:sz w:val="18"/>
                                <w:szCs w:val="18"/>
                              </w:rPr>
                              <w:t>f</w:t>
                            </w:r>
                            <w:r w:rsidRPr="00D43431"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 xml:space="preserve"> the bo</w:t>
                            </w:r>
                            <w:r w:rsidRPr="00D43431">
                              <w:rPr>
                                <w:rFonts w:ascii="XCCW Joined 4b" w:hAnsi="XCCW Joined 4b"/>
                                <w:sz w:val="18"/>
                                <w:szCs w:val="18"/>
                              </w:rPr>
                              <w:t>d</w:t>
                            </w:r>
                            <w:r w:rsidRPr="00D43431"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>y, descr</w:t>
                            </w:r>
                            <w:r w:rsidRPr="00D43431">
                              <w:rPr>
                                <w:rFonts w:ascii="XCCW Joined 4b" w:hAnsi="XCCW Joined 4b"/>
                                <w:sz w:val="18"/>
                                <w:szCs w:val="18"/>
                              </w:rPr>
                              <w:t>i</w:t>
                            </w:r>
                            <w:r w:rsidRPr="00D43431"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>be a mo</w:t>
                            </w:r>
                            <w:r w:rsidRPr="00D43431">
                              <w:rPr>
                                <w:rFonts w:ascii="XCCW Joined 4b" w:hAnsi="XCCW Joined 4b"/>
                                <w:sz w:val="18"/>
                                <w:szCs w:val="18"/>
                              </w:rPr>
                              <w:t>n</w:t>
                            </w:r>
                            <w:r w:rsidRPr="00D43431"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>ster</w:t>
                            </w:r>
                            <w:r w:rsidRPr="00D43431">
                              <w:rPr>
                                <w:rFonts w:ascii="XCCW Joined 4b" w:hAnsi="XCCW Joined 4b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43431"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>and Easter</w:t>
                            </w:r>
                            <w:r w:rsidRPr="00D43431">
                              <w:rPr>
                                <w:rFonts w:ascii="XCCW Joined 4b" w:hAnsi="XCCW Joined 4b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08DBF4" id="Rounded Rectangle 10" o:spid="_x0000_s1031" style="position:absolute;margin-left:473.25pt;margin-top:375.35pt;width:280.5pt;height:122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" fillcolor="#930" strokecolor="windowText" strokeweight="2pt">
                <v:path arrowok="t"/>
                <v:textbox>
                  <w:txbxContent>
                    <w:p w14:paraId="239A25CB" w14:textId="3FA0B698" w:rsidR="00DF2547" w:rsidRPr="00D43431" w:rsidRDefault="00DF2547" w:rsidP="004D47A8">
                      <w:pPr>
                        <w:pStyle w:val="NoSpacing"/>
                        <w:rPr>
                          <w:rFonts w:ascii="XCCW Joined 4a" w:hAnsi="XCCW Joined 4a"/>
                          <w:sz w:val="18"/>
                          <w:szCs w:val="18"/>
                        </w:rPr>
                      </w:pPr>
                      <w:r w:rsidRPr="00D43431">
                        <w:rPr>
                          <w:rFonts w:ascii="XCCW Joined 4a" w:hAnsi="XCCW Joined 4a"/>
                          <w:sz w:val="18"/>
                          <w:szCs w:val="18"/>
                        </w:rPr>
                        <w:t>Co</w:t>
                      </w:r>
                      <w:r w:rsidRPr="00D43431">
                        <w:rPr>
                          <w:rFonts w:ascii="XCCW Joined 4b" w:hAnsi="XCCW Joined 4b"/>
                          <w:sz w:val="18"/>
                          <w:szCs w:val="18"/>
                        </w:rPr>
                        <w:t>m</w:t>
                      </w:r>
                      <w:r w:rsidRPr="00D43431">
                        <w:rPr>
                          <w:rFonts w:ascii="XCCW Joined 4a" w:hAnsi="XCCW Joined 4a"/>
                          <w:sz w:val="18"/>
                          <w:szCs w:val="18"/>
                        </w:rPr>
                        <w:t xml:space="preserve">puting – </w:t>
                      </w:r>
                      <w:r w:rsidR="00710DDC" w:rsidRPr="00D43431">
                        <w:rPr>
                          <w:rFonts w:ascii="XCCW Joined 4a" w:hAnsi="XCCW Joined 4a"/>
                          <w:sz w:val="18"/>
                          <w:szCs w:val="18"/>
                        </w:rPr>
                        <w:t>Pr</w:t>
                      </w:r>
                      <w:r w:rsidR="00710DDC" w:rsidRPr="00D43431">
                        <w:rPr>
                          <w:rFonts w:ascii="XCCW Joined 4b" w:hAnsi="XCCW Joined 4b"/>
                          <w:sz w:val="18"/>
                          <w:szCs w:val="18"/>
                        </w:rPr>
                        <w:t>od</w:t>
                      </w:r>
                      <w:r w:rsidR="00710DDC" w:rsidRPr="00D43431">
                        <w:rPr>
                          <w:rFonts w:ascii="XCCW Joined 4a" w:hAnsi="XCCW Joined 4a"/>
                          <w:sz w:val="18"/>
                          <w:szCs w:val="18"/>
                        </w:rPr>
                        <w:t>ucing digital music</w:t>
                      </w:r>
                      <w:r w:rsidR="002F03F7" w:rsidRPr="00D43431">
                        <w:rPr>
                          <w:rFonts w:ascii="XCCW Joined 4a" w:hAnsi="XCCW Joined 4a"/>
                          <w:sz w:val="18"/>
                          <w:szCs w:val="18"/>
                        </w:rPr>
                        <w:t>.</w:t>
                      </w:r>
                      <w:r w:rsidRPr="00D43431">
                        <w:rPr>
                          <w:rFonts w:ascii="XCCW Joined 4a" w:hAnsi="XCCW Joined 4a"/>
                          <w:sz w:val="18"/>
                          <w:szCs w:val="18"/>
                        </w:rPr>
                        <w:t xml:space="preserve"> </w:t>
                      </w:r>
                      <w:r w:rsidR="00710DDC" w:rsidRPr="00D43431">
                        <w:rPr>
                          <w:rFonts w:ascii="XCCW Joined 4a" w:hAnsi="XCCW Joined 4a"/>
                          <w:sz w:val="18"/>
                          <w:szCs w:val="18"/>
                        </w:rPr>
                        <w:t>Editing and w</w:t>
                      </w:r>
                      <w:r w:rsidR="00710DDC" w:rsidRPr="00D43431">
                        <w:rPr>
                          <w:rFonts w:ascii="XCCW Joined 4b" w:hAnsi="XCCW Joined 4b"/>
                          <w:sz w:val="18"/>
                          <w:szCs w:val="18"/>
                        </w:rPr>
                        <w:t>ri</w:t>
                      </w:r>
                      <w:r w:rsidR="00710DDC" w:rsidRPr="00D43431">
                        <w:rPr>
                          <w:rFonts w:ascii="XCCW Joined 4a" w:hAnsi="XCCW Joined 4a"/>
                          <w:sz w:val="18"/>
                          <w:szCs w:val="18"/>
                        </w:rPr>
                        <w:t>ting HTML</w:t>
                      </w:r>
                    </w:p>
                    <w:p w14:paraId="3D1EE777" w14:textId="711543A4" w:rsidR="00DF2547" w:rsidRPr="00D43431" w:rsidRDefault="00DF2547" w:rsidP="004D47A8">
                      <w:pPr>
                        <w:pStyle w:val="NoSpacing"/>
                        <w:rPr>
                          <w:rFonts w:ascii="XCCW Joined 4a" w:hAnsi="XCCW Joined 4a"/>
                          <w:sz w:val="18"/>
                          <w:szCs w:val="18"/>
                        </w:rPr>
                      </w:pPr>
                      <w:r w:rsidRPr="00D43431">
                        <w:rPr>
                          <w:rFonts w:ascii="XCCW Joined 4a" w:hAnsi="XCCW Joined 4a"/>
                          <w:sz w:val="18"/>
                          <w:szCs w:val="18"/>
                        </w:rPr>
                        <w:t xml:space="preserve">Music – </w:t>
                      </w:r>
                      <w:r w:rsidR="00710DDC" w:rsidRPr="00D43431">
                        <w:rPr>
                          <w:rFonts w:ascii="XCCW Joined 4a" w:hAnsi="XCCW Joined 4a"/>
                          <w:sz w:val="18"/>
                          <w:szCs w:val="18"/>
                        </w:rPr>
                        <w:t>Adapting and tr</w:t>
                      </w:r>
                      <w:r w:rsidR="00710DDC" w:rsidRPr="00D43431">
                        <w:rPr>
                          <w:rFonts w:ascii="XCCW Joined 4b" w:hAnsi="XCCW Joined 4b"/>
                          <w:sz w:val="18"/>
                          <w:szCs w:val="18"/>
                        </w:rPr>
                        <w:t>a</w:t>
                      </w:r>
                      <w:r w:rsidR="00710DDC" w:rsidRPr="00D43431">
                        <w:rPr>
                          <w:rFonts w:ascii="XCCW Joined 4a" w:hAnsi="XCCW Joined 4a"/>
                          <w:sz w:val="18"/>
                          <w:szCs w:val="18"/>
                        </w:rPr>
                        <w:t>nspo</w:t>
                      </w:r>
                      <w:r w:rsidR="00710DDC" w:rsidRPr="00D43431">
                        <w:rPr>
                          <w:rFonts w:ascii="XCCW Joined 4b" w:hAnsi="XCCW Joined 4b"/>
                          <w:sz w:val="18"/>
                          <w:szCs w:val="18"/>
                        </w:rPr>
                        <w:t>s</w:t>
                      </w:r>
                      <w:r w:rsidR="00710DDC" w:rsidRPr="00D43431">
                        <w:rPr>
                          <w:rFonts w:ascii="XCCW Joined 4a" w:hAnsi="XCCW Joined 4a"/>
                          <w:sz w:val="18"/>
                          <w:szCs w:val="18"/>
                        </w:rPr>
                        <w:t>ing mo</w:t>
                      </w:r>
                      <w:r w:rsidR="00710DDC" w:rsidRPr="00D43431">
                        <w:rPr>
                          <w:rFonts w:ascii="XCCW Joined 4b" w:hAnsi="XCCW Joined 4b"/>
                          <w:sz w:val="18"/>
                          <w:szCs w:val="18"/>
                        </w:rPr>
                        <w:t>t</w:t>
                      </w:r>
                      <w:r w:rsidR="00710DDC" w:rsidRPr="00D43431">
                        <w:rPr>
                          <w:rFonts w:ascii="XCCW Joined 4a" w:hAnsi="XCCW Joined 4a"/>
                          <w:sz w:val="18"/>
                          <w:szCs w:val="18"/>
                        </w:rPr>
                        <w:t>ifs</w:t>
                      </w:r>
                    </w:p>
                    <w:p w14:paraId="57D0E516" w14:textId="09942B4C" w:rsidR="004D47A8" w:rsidRPr="00D43431" w:rsidRDefault="004D47A8" w:rsidP="004D47A8">
                      <w:pPr>
                        <w:pStyle w:val="NoSpacing"/>
                        <w:rPr>
                          <w:rFonts w:ascii="XCCW Joined 4a" w:hAnsi="XCCW Joined 4a"/>
                          <w:sz w:val="18"/>
                          <w:szCs w:val="18"/>
                        </w:rPr>
                      </w:pPr>
                      <w:r w:rsidRPr="00D43431">
                        <w:rPr>
                          <w:rFonts w:ascii="XCCW Joined 4a" w:hAnsi="XCCW Joined 4a"/>
                          <w:sz w:val="18"/>
                          <w:szCs w:val="18"/>
                        </w:rPr>
                        <w:t>Fr</w:t>
                      </w:r>
                      <w:r w:rsidRPr="00D43431">
                        <w:rPr>
                          <w:rFonts w:ascii="XCCW Joined 4b" w:hAnsi="XCCW Joined 4b"/>
                          <w:sz w:val="18"/>
                          <w:szCs w:val="18"/>
                        </w:rPr>
                        <w:t>e</w:t>
                      </w:r>
                      <w:r w:rsidRPr="00D43431">
                        <w:rPr>
                          <w:rFonts w:ascii="XCCW Joined 4a" w:hAnsi="XCCW Joined 4a"/>
                          <w:sz w:val="18"/>
                          <w:szCs w:val="18"/>
                        </w:rPr>
                        <w:t>nch – Family member</w:t>
                      </w:r>
                      <w:r w:rsidRPr="00D43431">
                        <w:rPr>
                          <w:rFonts w:ascii="XCCW Joined 4b" w:hAnsi="XCCW Joined 4b"/>
                          <w:sz w:val="18"/>
                          <w:szCs w:val="18"/>
                        </w:rPr>
                        <w:t>s</w:t>
                      </w:r>
                      <w:r w:rsidRPr="00D43431">
                        <w:rPr>
                          <w:rFonts w:ascii="XCCW Joined 4a" w:hAnsi="XCCW Joined 4a"/>
                          <w:sz w:val="18"/>
                          <w:szCs w:val="18"/>
                        </w:rPr>
                        <w:t>, par</w:t>
                      </w:r>
                      <w:r w:rsidRPr="00D43431">
                        <w:rPr>
                          <w:rFonts w:ascii="XCCW Joined 4b" w:hAnsi="XCCW Joined 4b"/>
                          <w:sz w:val="18"/>
                          <w:szCs w:val="18"/>
                        </w:rPr>
                        <w:t>t</w:t>
                      </w:r>
                      <w:r w:rsidRPr="00D43431">
                        <w:rPr>
                          <w:rFonts w:ascii="XCCW Joined 4a" w:hAnsi="XCCW Joined 4a"/>
                          <w:sz w:val="18"/>
                          <w:szCs w:val="18"/>
                        </w:rPr>
                        <w:t>s o</w:t>
                      </w:r>
                      <w:r w:rsidRPr="00D43431">
                        <w:rPr>
                          <w:rFonts w:ascii="XCCW Joined 4b" w:hAnsi="XCCW Joined 4b"/>
                          <w:sz w:val="18"/>
                          <w:szCs w:val="18"/>
                        </w:rPr>
                        <w:t>f</w:t>
                      </w:r>
                      <w:r w:rsidRPr="00D43431">
                        <w:rPr>
                          <w:rFonts w:ascii="XCCW Joined 4a" w:hAnsi="XCCW Joined 4a"/>
                          <w:sz w:val="18"/>
                          <w:szCs w:val="18"/>
                        </w:rPr>
                        <w:t xml:space="preserve"> a face, r</w:t>
                      </w:r>
                      <w:r w:rsidRPr="00D43431">
                        <w:rPr>
                          <w:rFonts w:ascii="XCCW Joined 4b" w:hAnsi="XCCW Joined 4b"/>
                          <w:sz w:val="18"/>
                          <w:szCs w:val="18"/>
                        </w:rPr>
                        <w:t>e</w:t>
                      </w:r>
                      <w:r w:rsidRPr="00D43431">
                        <w:rPr>
                          <w:rFonts w:ascii="XCCW Joined 4a" w:hAnsi="XCCW Joined 4a"/>
                          <w:sz w:val="18"/>
                          <w:szCs w:val="18"/>
                        </w:rPr>
                        <w:t>v</w:t>
                      </w:r>
                      <w:r w:rsidRPr="00D43431">
                        <w:rPr>
                          <w:rFonts w:ascii="XCCW Joined 4b" w:hAnsi="XCCW Joined 4b"/>
                          <w:sz w:val="18"/>
                          <w:szCs w:val="18"/>
                        </w:rPr>
                        <w:t>i</w:t>
                      </w:r>
                      <w:r w:rsidRPr="00D43431">
                        <w:rPr>
                          <w:rFonts w:ascii="XCCW Joined 4a" w:hAnsi="XCCW Joined 4a"/>
                          <w:sz w:val="18"/>
                          <w:szCs w:val="18"/>
                        </w:rPr>
                        <w:t>ew</w:t>
                      </w:r>
                      <w:r w:rsidRPr="00D43431">
                        <w:rPr>
                          <w:rFonts w:ascii="XCCW Joined 4b" w:hAnsi="XCCW Joined 4b"/>
                          <w:sz w:val="18"/>
                          <w:szCs w:val="18"/>
                        </w:rPr>
                        <w:t xml:space="preserve"> </w:t>
                      </w:r>
                      <w:r w:rsidRPr="00D43431">
                        <w:rPr>
                          <w:rFonts w:ascii="XCCW Joined 4a" w:hAnsi="XCCW Joined 4a"/>
                          <w:sz w:val="18"/>
                          <w:szCs w:val="18"/>
                        </w:rPr>
                        <w:t>co</w:t>
                      </w:r>
                      <w:r w:rsidRPr="00D43431">
                        <w:rPr>
                          <w:rFonts w:ascii="XCCW Joined 4b" w:hAnsi="XCCW Joined 4b"/>
                          <w:sz w:val="18"/>
                          <w:szCs w:val="18"/>
                        </w:rPr>
                        <w:t>l</w:t>
                      </w:r>
                      <w:r w:rsidRPr="00D43431">
                        <w:rPr>
                          <w:rFonts w:ascii="XCCW Joined 4a" w:hAnsi="XCCW Joined 4a"/>
                          <w:sz w:val="18"/>
                          <w:szCs w:val="18"/>
                        </w:rPr>
                        <w:t>o</w:t>
                      </w:r>
                      <w:r w:rsidRPr="00D43431">
                        <w:rPr>
                          <w:rFonts w:ascii="XCCW Joined 4b" w:hAnsi="XCCW Joined 4b"/>
                          <w:sz w:val="18"/>
                          <w:szCs w:val="18"/>
                        </w:rPr>
                        <w:t>u</w:t>
                      </w:r>
                      <w:r w:rsidRPr="00D43431">
                        <w:rPr>
                          <w:rFonts w:ascii="XCCW Joined 4a" w:hAnsi="XCCW Joined 4a"/>
                          <w:sz w:val="18"/>
                          <w:szCs w:val="18"/>
                        </w:rPr>
                        <w:t>r</w:t>
                      </w:r>
                      <w:r w:rsidRPr="00D43431">
                        <w:rPr>
                          <w:rFonts w:ascii="XCCW Joined 4b" w:hAnsi="XCCW Joined 4b"/>
                          <w:sz w:val="18"/>
                          <w:szCs w:val="18"/>
                        </w:rPr>
                        <w:t>s</w:t>
                      </w:r>
                      <w:r w:rsidRPr="00D43431">
                        <w:rPr>
                          <w:rFonts w:ascii="XCCW Joined 4a" w:hAnsi="XCCW Joined 4a"/>
                          <w:sz w:val="18"/>
                          <w:szCs w:val="18"/>
                        </w:rPr>
                        <w:t xml:space="preserve">, </w:t>
                      </w:r>
                      <w:r w:rsidR="00624531" w:rsidRPr="00D43431">
                        <w:rPr>
                          <w:rFonts w:ascii="XCCW Joined 4a" w:hAnsi="XCCW Joined 4a"/>
                          <w:sz w:val="18"/>
                          <w:szCs w:val="18"/>
                        </w:rPr>
                        <w:t>d</w:t>
                      </w:r>
                      <w:r w:rsidRPr="00D43431">
                        <w:rPr>
                          <w:rFonts w:ascii="XCCW Joined 4a" w:hAnsi="XCCW Joined 4a"/>
                          <w:sz w:val="18"/>
                          <w:szCs w:val="18"/>
                        </w:rPr>
                        <w:t>escr</w:t>
                      </w:r>
                      <w:r w:rsidRPr="00D43431">
                        <w:rPr>
                          <w:rFonts w:ascii="XCCW Joined 4b" w:hAnsi="XCCW Joined 4b"/>
                          <w:sz w:val="18"/>
                          <w:szCs w:val="18"/>
                        </w:rPr>
                        <w:t>i</w:t>
                      </w:r>
                      <w:r w:rsidRPr="00D43431">
                        <w:rPr>
                          <w:rFonts w:ascii="XCCW Joined 4a" w:hAnsi="XCCW Joined 4a"/>
                          <w:sz w:val="18"/>
                          <w:szCs w:val="18"/>
                        </w:rPr>
                        <w:t>bing an alien face, using adjectiv</w:t>
                      </w:r>
                      <w:r w:rsidRPr="00D43431">
                        <w:rPr>
                          <w:rFonts w:ascii="XCCW Joined 4b" w:hAnsi="XCCW Joined 4b"/>
                          <w:sz w:val="18"/>
                          <w:szCs w:val="18"/>
                        </w:rPr>
                        <w:t>e</w:t>
                      </w:r>
                      <w:r w:rsidRPr="00D43431">
                        <w:rPr>
                          <w:rFonts w:ascii="XCCW Joined 4a" w:hAnsi="XCCW Joined 4a"/>
                          <w:sz w:val="18"/>
                          <w:szCs w:val="18"/>
                        </w:rPr>
                        <w:t>s, par</w:t>
                      </w:r>
                      <w:r w:rsidRPr="00D43431">
                        <w:rPr>
                          <w:rFonts w:ascii="XCCW Joined 4b" w:hAnsi="XCCW Joined 4b"/>
                          <w:sz w:val="18"/>
                          <w:szCs w:val="18"/>
                        </w:rPr>
                        <w:t>t</w:t>
                      </w:r>
                      <w:r w:rsidRPr="00D43431">
                        <w:rPr>
                          <w:rFonts w:ascii="XCCW Joined 4a" w:hAnsi="XCCW Joined 4a"/>
                          <w:sz w:val="18"/>
                          <w:szCs w:val="18"/>
                        </w:rPr>
                        <w:t>s o</w:t>
                      </w:r>
                      <w:r w:rsidRPr="00D43431">
                        <w:rPr>
                          <w:rFonts w:ascii="XCCW Joined 4b" w:hAnsi="XCCW Joined 4b"/>
                          <w:sz w:val="18"/>
                          <w:szCs w:val="18"/>
                        </w:rPr>
                        <w:t>f</w:t>
                      </w:r>
                      <w:r w:rsidRPr="00D43431">
                        <w:rPr>
                          <w:rFonts w:ascii="XCCW Joined 4a" w:hAnsi="XCCW Joined 4a"/>
                          <w:sz w:val="18"/>
                          <w:szCs w:val="18"/>
                        </w:rPr>
                        <w:t xml:space="preserve"> the bo</w:t>
                      </w:r>
                      <w:r w:rsidRPr="00D43431">
                        <w:rPr>
                          <w:rFonts w:ascii="XCCW Joined 4b" w:hAnsi="XCCW Joined 4b"/>
                          <w:sz w:val="18"/>
                          <w:szCs w:val="18"/>
                        </w:rPr>
                        <w:t>d</w:t>
                      </w:r>
                      <w:r w:rsidRPr="00D43431">
                        <w:rPr>
                          <w:rFonts w:ascii="XCCW Joined 4a" w:hAnsi="XCCW Joined 4a"/>
                          <w:sz w:val="18"/>
                          <w:szCs w:val="18"/>
                        </w:rPr>
                        <w:t>y, descr</w:t>
                      </w:r>
                      <w:r w:rsidRPr="00D43431">
                        <w:rPr>
                          <w:rFonts w:ascii="XCCW Joined 4b" w:hAnsi="XCCW Joined 4b"/>
                          <w:sz w:val="18"/>
                          <w:szCs w:val="18"/>
                        </w:rPr>
                        <w:t>i</w:t>
                      </w:r>
                      <w:r w:rsidRPr="00D43431">
                        <w:rPr>
                          <w:rFonts w:ascii="XCCW Joined 4a" w:hAnsi="XCCW Joined 4a"/>
                          <w:sz w:val="18"/>
                          <w:szCs w:val="18"/>
                        </w:rPr>
                        <w:t>be a mo</w:t>
                      </w:r>
                      <w:r w:rsidRPr="00D43431">
                        <w:rPr>
                          <w:rFonts w:ascii="XCCW Joined 4b" w:hAnsi="XCCW Joined 4b"/>
                          <w:sz w:val="18"/>
                          <w:szCs w:val="18"/>
                        </w:rPr>
                        <w:t>n</w:t>
                      </w:r>
                      <w:r w:rsidRPr="00D43431">
                        <w:rPr>
                          <w:rFonts w:ascii="XCCW Joined 4a" w:hAnsi="XCCW Joined 4a"/>
                          <w:sz w:val="18"/>
                          <w:szCs w:val="18"/>
                        </w:rPr>
                        <w:t>ster</w:t>
                      </w:r>
                      <w:r w:rsidRPr="00D43431">
                        <w:rPr>
                          <w:rFonts w:ascii="XCCW Joined 4b" w:hAnsi="XCCW Joined 4b"/>
                          <w:sz w:val="18"/>
                          <w:szCs w:val="18"/>
                        </w:rPr>
                        <w:t xml:space="preserve"> </w:t>
                      </w:r>
                      <w:r w:rsidRPr="00D43431">
                        <w:rPr>
                          <w:rFonts w:ascii="XCCW Joined 4a" w:hAnsi="XCCW Joined 4a"/>
                          <w:sz w:val="18"/>
                          <w:szCs w:val="18"/>
                        </w:rPr>
                        <w:t>and Easter</w:t>
                      </w:r>
                      <w:r w:rsidRPr="00D43431">
                        <w:rPr>
                          <w:rFonts w:ascii="XCCW Joined 4b" w:hAnsi="XCCW Joined 4b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23215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93A4EB" wp14:editId="442D7CB5">
                <wp:simplePos x="0" y="0"/>
                <wp:positionH relativeFrom="column">
                  <wp:posOffset>-734695</wp:posOffset>
                </wp:positionH>
                <wp:positionV relativeFrom="paragraph">
                  <wp:posOffset>3528695</wp:posOffset>
                </wp:positionV>
                <wp:extent cx="2619375" cy="1657350"/>
                <wp:effectExtent l="0" t="0" r="28575" b="19050"/>
                <wp:wrapNone/>
                <wp:docPr id="18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9375" cy="16573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3A2E1EC" w14:textId="0E75611B" w:rsidR="00DF2547" w:rsidRPr="00D43431" w:rsidRDefault="004D47A8" w:rsidP="00DF2547">
                            <w:pPr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</w:pPr>
                            <w:bookmarkStart w:id="0" w:name="_Hlk187937777"/>
                            <w:r w:rsidRPr="00D43431"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>In PE</w:t>
                            </w:r>
                            <w:r w:rsidR="00DF2547" w:rsidRPr="00D43431"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 xml:space="preserve"> can w</w:t>
                            </w:r>
                            <w:r w:rsidR="00DF2547" w:rsidRPr="00D43431">
                              <w:rPr>
                                <w:rFonts w:ascii="XCCW Joined 4b" w:hAnsi="XCCW Joined 4b"/>
                                <w:sz w:val="18"/>
                                <w:szCs w:val="18"/>
                              </w:rPr>
                              <w:t>e</w:t>
                            </w:r>
                            <w:r w:rsidR="00DF2547" w:rsidRPr="00D43431"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>…?</w:t>
                            </w:r>
                          </w:p>
                          <w:p w14:paraId="074381DF" w14:textId="79D2C0FA" w:rsidR="00E43615" w:rsidRPr="00D43431" w:rsidRDefault="00710DDC" w:rsidP="00E4361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</w:pPr>
                            <w:r w:rsidRPr="00D43431"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>Explo</w:t>
                            </w:r>
                            <w:r w:rsidRPr="00D43431">
                              <w:rPr>
                                <w:rFonts w:ascii="XCCW Joined 4b" w:hAnsi="XCCW Joined 4b"/>
                                <w:sz w:val="18"/>
                                <w:szCs w:val="18"/>
                              </w:rPr>
                              <w:t>re</w:t>
                            </w:r>
                            <w:r w:rsidRPr="00D43431"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 xml:space="preserve"> and cr</w:t>
                            </w:r>
                            <w:r w:rsidRPr="00D43431">
                              <w:rPr>
                                <w:rFonts w:ascii="XCCW Joined 4b" w:hAnsi="XCCW Joined 4b"/>
                                <w:sz w:val="18"/>
                                <w:szCs w:val="18"/>
                              </w:rPr>
                              <w:t>e</w:t>
                            </w:r>
                            <w:r w:rsidRPr="00D43431"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 xml:space="preserve">ate </w:t>
                            </w:r>
                            <w:r w:rsidR="004D47A8" w:rsidRPr="00D43431"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>br</w:t>
                            </w:r>
                            <w:r w:rsidR="004D47A8" w:rsidRPr="00D43431">
                              <w:rPr>
                                <w:rFonts w:ascii="XCCW Joined 4b" w:hAnsi="XCCW Joined 4b"/>
                                <w:sz w:val="18"/>
                                <w:szCs w:val="18"/>
                              </w:rPr>
                              <w:t>i</w:t>
                            </w:r>
                            <w:r w:rsidR="004D47A8" w:rsidRPr="00D43431"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 xml:space="preserve">dges, </w:t>
                            </w:r>
                            <w:r w:rsidRPr="00D43431"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>symmetr</w:t>
                            </w:r>
                            <w:r w:rsidRPr="00D43431">
                              <w:rPr>
                                <w:rFonts w:ascii="XCCW Joined 4b" w:hAnsi="XCCW Joined 4b"/>
                                <w:sz w:val="18"/>
                                <w:szCs w:val="18"/>
                              </w:rPr>
                              <w:t>y</w:t>
                            </w:r>
                            <w:r w:rsidRPr="00D43431"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 xml:space="preserve"> and asymmetr</w:t>
                            </w:r>
                            <w:r w:rsidRPr="00D43431">
                              <w:rPr>
                                <w:rFonts w:ascii="XCCW Joined 4b" w:hAnsi="XCCW Joined 4b"/>
                                <w:sz w:val="18"/>
                                <w:szCs w:val="18"/>
                              </w:rPr>
                              <w:t>y</w:t>
                            </w:r>
                            <w:r w:rsidR="004D47A8" w:rsidRPr="00D43431"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0945139" w14:textId="3E3804C7" w:rsidR="00E43615" w:rsidRPr="00D43431" w:rsidRDefault="00E43615" w:rsidP="00E4361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</w:pPr>
                            <w:r w:rsidRPr="00D43431"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>Dev</w:t>
                            </w:r>
                            <w:r w:rsidRPr="00D43431">
                              <w:rPr>
                                <w:rFonts w:ascii="XCCW Joined 4b" w:hAnsi="XCCW Joined 4b"/>
                                <w:sz w:val="18"/>
                                <w:szCs w:val="18"/>
                              </w:rPr>
                              <w:t>e</w:t>
                            </w:r>
                            <w:r w:rsidRPr="00D43431"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>lo</w:t>
                            </w:r>
                            <w:r w:rsidRPr="00D43431">
                              <w:rPr>
                                <w:rFonts w:ascii="XCCW Joined 4b" w:hAnsi="XCCW Joined 4b"/>
                                <w:sz w:val="18"/>
                                <w:szCs w:val="18"/>
                              </w:rPr>
                              <w:t>p</w:t>
                            </w:r>
                            <w:r w:rsidRPr="00D43431"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 xml:space="preserve"> passing and catching skills in </w:t>
                            </w:r>
                            <w:r w:rsidR="007575F6" w:rsidRPr="00D43431"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>do</w:t>
                            </w:r>
                            <w:r w:rsidR="007575F6" w:rsidRPr="00D43431">
                              <w:rPr>
                                <w:rFonts w:ascii="XCCW Joined 4b" w:hAnsi="XCCW Joined 4b"/>
                                <w:sz w:val="18"/>
                                <w:szCs w:val="18"/>
                              </w:rPr>
                              <w:t>d</w:t>
                            </w:r>
                            <w:r w:rsidR="007575F6" w:rsidRPr="00D43431"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>geball</w:t>
                            </w:r>
                          </w:p>
                          <w:p w14:paraId="776EE695" w14:textId="6DA39167" w:rsidR="004D47A8" w:rsidRPr="00D43431" w:rsidRDefault="004D47A8" w:rsidP="004D47A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</w:pPr>
                            <w:r w:rsidRPr="00D43431"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>Dev</w:t>
                            </w:r>
                            <w:r w:rsidRPr="00D43431">
                              <w:rPr>
                                <w:rFonts w:ascii="XCCW Joined 4b" w:hAnsi="XCCW Joined 4b"/>
                                <w:sz w:val="18"/>
                                <w:szCs w:val="18"/>
                              </w:rPr>
                              <w:t>e</w:t>
                            </w:r>
                            <w:r w:rsidRPr="00D43431"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>lo</w:t>
                            </w:r>
                            <w:r w:rsidRPr="00D43431">
                              <w:rPr>
                                <w:rFonts w:ascii="XCCW Joined 4b" w:hAnsi="XCCW Joined 4b"/>
                                <w:sz w:val="18"/>
                                <w:szCs w:val="18"/>
                              </w:rPr>
                              <w:t>p</w:t>
                            </w:r>
                            <w:r w:rsidRPr="00D43431"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 xml:space="preserve"> r</w:t>
                            </w:r>
                            <w:r w:rsidRPr="00D43431">
                              <w:rPr>
                                <w:rFonts w:ascii="XCCW Joined 4b" w:hAnsi="XCCW Joined 4b"/>
                                <w:sz w:val="18"/>
                                <w:szCs w:val="18"/>
                              </w:rPr>
                              <w:t>a</w:t>
                            </w:r>
                            <w:r w:rsidRPr="00D43431"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>cket skills in tennis</w:t>
                            </w:r>
                          </w:p>
                          <w:p w14:paraId="370E0445" w14:textId="3A4D950E" w:rsidR="0023215B" w:rsidRPr="00D43431" w:rsidRDefault="0023215B" w:rsidP="0023215B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</w:pPr>
                            <w:r w:rsidRPr="00D43431"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>Dev</w:t>
                            </w:r>
                            <w:r w:rsidRPr="00D43431">
                              <w:rPr>
                                <w:rFonts w:ascii="XCCW Joined 4b" w:hAnsi="XCCW Joined 4b"/>
                                <w:sz w:val="18"/>
                                <w:szCs w:val="18"/>
                              </w:rPr>
                              <w:t>e</w:t>
                            </w:r>
                            <w:r w:rsidRPr="00D43431"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>lo</w:t>
                            </w:r>
                            <w:r w:rsidRPr="00D43431">
                              <w:rPr>
                                <w:rFonts w:ascii="XCCW Joined 4b" w:hAnsi="XCCW Joined 4b"/>
                                <w:sz w:val="18"/>
                                <w:szCs w:val="18"/>
                              </w:rPr>
                              <w:t>p</w:t>
                            </w:r>
                            <w:r w:rsidRPr="00D43431"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 xml:space="preserve"> bo</w:t>
                            </w:r>
                            <w:r w:rsidRPr="00D43431">
                              <w:rPr>
                                <w:rFonts w:ascii="XCCW Joined 4b" w:hAnsi="XCCW Joined 4b"/>
                                <w:sz w:val="18"/>
                                <w:szCs w:val="18"/>
                              </w:rPr>
                              <w:t>wl</w:t>
                            </w:r>
                            <w:r w:rsidRPr="00D43431"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>ing skills in cr</w:t>
                            </w:r>
                            <w:r w:rsidRPr="00D43431">
                              <w:rPr>
                                <w:rFonts w:ascii="XCCW Joined 4b" w:hAnsi="XCCW Joined 4b"/>
                                <w:sz w:val="18"/>
                                <w:szCs w:val="18"/>
                              </w:rPr>
                              <w:t>i</w:t>
                            </w:r>
                            <w:r w:rsidRPr="00D43431"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>cket</w:t>
                            </w:r>
                          </w:p>
                          <w:bookmarkEnd w:id="0"/>
                          <w:p w14:paraId="410F3F21" w14:textId="77777777" w:rsidR="004D47A8" w:rsidRDefault="004D47A8" w:rsidP="004D47A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</w:pPr>
                          </w:p>
                          <w:p w14:paraId="2A129131" w14:textId="77777777" w:rsidR="004D47A8" w:rsidRPr="004D47A8" w:rsidRDefault="004D47A8" w:rsidP="004D47A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</w:pPr>
                          </w:p>
                          <w:p w14:paraId="575C0A43" w14:textId="77777777" w:rsidR="004D47A8" w:rsidRPr="00351584" w:rsidRDefault="004D47A8" w:rsidP="00E4361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93A4EB" id="Rounded Rectangle 8" o:spid="_x0000_s1032" style="position:absolute;margin-left:-57.85pt;margin-top:277.85pt;width:206.25pt;height:13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" fillcolor="#622423 [1605]" strokecolor="windowText" strokeweight="2pt">
                <v:path arrowok="t"/>
                <v:textbox>
                  <w:txbxContent>
                    <w:p w14:paraId="63A2E1EC" w14:textId="0E75611B" w:rsidR="00DF2547" w:rsidRPr="00D43431" w:rsidRDefault="004D47A8" w:rsidP="00DF2547">
                      <w:pPr>
                        <w:rPr>
                          <w:rFonts w:ascii="XCCW Joined 4a" w:hAnsi="XCCW Joined 4a"/>
                          <w:sz w:val="18"/>
                          <w:szCs w:val="18"/>
                        </w:rPr>
                      </w:pPr>
                      <w:bookmarkStart w:id="1" w:name="_Hlk187937777"/>
                      <w:r w:rsidRPr="00D43431">
                        <w:rPr>
                          <w:rFonts w:ascii="XCCW Joined 4a" w:hAnsi="XCCW Joined 4a"/>
                          <w:sz w:val="18"/>
                          <w:szCs w:val="18"/>
                        </w:rPr>
                        <w:t>In PE</w:t>
                      </w:r>
                      <w:r w:rsidR="00DF2547" w:rsidRPr="00D43431">
                        <w:rPr>
                          <w:rFonts w:ascii="XCCW Joined 4a" w:hAnsi="XCCW Joined 4a"/>
                          <w:sz w:val="18"/>
                          <w:szCs w:val="18"/>
                        </w:rPr>
                        <w:t xml:space="preserve"> can w</w:t>
                      </w:r>
                      <w:r w:rsidR="00DF2547" w:rsidRPr="00D43431">
                        <w:rPr>
                          <w:rFonts w:ascii="XCCW Joined 4b" w:hAnsi="XCCW Joined 4b"/>
                          <w:sz w:val="18"/>
                          <w:szCs w:val="18"/>
                        </w:rPr>
                        <w:t>e</w:t>
                      </w:r>
                      <w:r w:rsidR="00DF2547" w:rsidRPr="00D43431">
                        <w:rPr>
                          <w:rFonts w:ascii="XCCW Joined 4a" w:hAnsi="XCCW Joined 4a"/>
                          <w:sz w:val="18"/>
                          <w:szCs w:val="18"/>
                        </w:rPr>
                        <w:t>…?</w:t>
                      </w:r>
                    </w:p>
                    <w:p w14:paraId="074381DF" w14:textId="79D2C0FA" w:rsidR="00E43615" w:rsidRPr="00D43431" w:rsidRDefault="00710DDC" w:rsidP="00E4361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XCCW Joined 4a" w:hAnsi="XCCW Joined 4a"/>
                          <w:sz w:val="18"/>
                          <w:szCs w:val="18"/>
                        </w:rPr>
                      </w:pPr>
                      <w:r w:rsidRPr="00D43431">
                        <w:rPr>
                          <w:rFonts w:ascii="XCCW Joined 4a" w:hAnsi="XCCW Joined 4a"/>
                          <w:sz w:val="18"/>
                          <w:szCs w:val="18"/>
                        </w:rPr>
                        <w:t>Explo</w:t>
                      </w:r>
                      <w:r w:rsidRPr="00D43431">
                        <w:rPr>
                          <w:rFonts w:ascii="XCCW Joined 4b" w:hAnsi="XCCW Joined 4b"/>
                          <w:sz w:val="18"/>
                          <w:szCs w:val="18"/>
                        </w:rPr>
                        <w:t>re</w:t>
                      </w:r>
                      <w:r w:rsidRPr="00D43431">
                        <w:rPr>
                          <w:rFonts w:ascii="XCCW Joined 4a" w:hAnsi="XCCW Joined 4a"/>
                          <w:sz w:val="18"/>
                          <w:szCs w:val="18"/>
                        </w:rPr>
                        <w:t xml:space="preserve"> and cr</w:t>
                      </w:r>
                      <w:r w:rsidRPr="00D43431">
                        <w:rPr>
                          <w:rFonts w:ascii="XCCW Joined 4b" w:hAnsi="XCCW Joined 4b"/>
                          <w:sz w:val="18"/>
                          <w:szCs w:val="18"/>
                        </w:rPr>
                        <w:t>e</w:t>
                      </w:r>
                      <w:r w:rsidRPr="00D43431">
                        <w:rPr>
                          <w:rFonts w:ascii="XCCW Joined 4a" w:hAnsi="XCCW Joined 4a"/>
                          <w:sz w:val="18"/>
                          <w:szCs w:val="18"/>
                        </w:rPr>
                        <w:t xml:space="preserve">ate </w:t>
                      </w:r>
                      <w:r w:rsidR="004D47A8" w:rsidRPr="00D43431">
                        <w:rPr>
                          <w:rFonts w:ascii="XCCW Joined 4a" w:hAnsi="XCCW Joined 4a"/>
                          <w:sz w:val="18"/>
                          <w:szCs w:val="18"/>
                        </w:rPr>
                        <w:t>br</w:t>
                      </w:r>
                      <w:r w:rsidR="004D47A8" w:rsidRPr="00D43431">
                        <w:rPr>
                          <w:rFonts w:ascii="XCCW Joined 4b" w:hAnsi="XCCW Joined 4b"/>
                          <w:sz w:val="18"/>
                          <w:szCs w:val="18"/>
                        </w:rPr>
                        <w:t>i</w:t>
                      </w:r>
                      <w:r w:rsidR="004D47A8" w:rsidRPr="00D43431">
                        <w:rPr>
                          <w:rFonts w:ascii="XCCW Joined 4a" w:hAnsi="XCCW Joined 4a"/>
                          <w:sz w:val="18"/>
                          <w:szCs w:val="18"/>
                        </w:rPr>
                        <w:t xml:space="preserve">dges, </w:t>
                      </w:r>
                      <w:r w:rsidRPr="00D43431">
                        <w:rPr>
                          <w:rFonts w:ascii="XCCW Joined 4a" w:hAnsi="XCCW Joined 4a"/>
                          <w:sz w:val="18"/>
                          <w:szCs w:val="18"/>
                        </w:rPr>
                        <w:t>symmetr</w:t>
                      </w:r>
                      <w:r w:rsidRPr="00D43431">
                        <w:rPr>
                          <w:rFonts w:ascii="XCCW Joined 4b" w:hAnsi="XCCW Joined 4b"/>
                          <w:sz w:val="18"/>
                          <w:szCs w:val="18"/>
                        </w:rPr>
                        <w:t>y</w:t>
                      </w:r>
                      <w:r w:rsidRPr="00D43431">
                        <w:rPr>
                          <w:rFonts w:ascii="XCCW Joined 4a" w:hAnsi="XCCW Joined 4a"/>
                          <w:sz w:val="18"/>
                          <w:szCs w:val="18"/>
                        </w:rPr>
                        <w:t xml:space="preserve"> and asymmetr</w:t>
                      </w:r>
                      <w:r w:rsidRPr="00D43431">
                        <w:rPr>
                          <w:rFonts w:ascii="XCCW Joined 4b" w:hAnsi="XCCW Joined 4b"/>
                          <w:sz w:val="18"/>
                          <w:szCs w:val="18"/>
                        </w:rPr>
                        <w:t>y</w:t>
                      </w:r>
                      <w:r w:rsidR="004D47A8" w:rsidRPr="00D43431">
                        <w:rPr>
                          <w:rFonts w:ascii="XCCW Joined 4a" w:hAnsi="XCCW Joined 4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0945139" w14:textId="3E3804C7" w:rsidR="00E43615" w:rsidRPr="00D43431" w:rsidRDefault="00E43615" w:rsidP="00E4361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XCCW Joined 4a" w:hAnsi="XCCW Joined 4a"/>
                          <w:sz w:val="18"/>
                          <w:szCs w:val="18"/>
                        </w:rPr>
                      </w:pPr>
                      <w:r w:rsidRPr="00D43431">
                        <w:rPr>
                          <w:rFonts w:ascii="XCCW Joined 4a" w:hAnsi="XCCW Joined 4a"/>
                          <w:sz w:val="18"/>
                          <w:szCs w:val="18"/>
                        </w:rPr>
                        <w:t>Dev</w:t>
                      </w:r>
                      <w:r w:rsidRPr="00D43431">
                        <w:rPr>
                          <w:rFonts w:ascii="XCCW Joined 4b" w:hAnsi="XCCW Joined 4b"/>
                          <w:sz w:val="18"/>
                          <w:szCs w:val="18"/>
                        </w:rPr>
                        <w:t>e</w:t>
                      </w:r>
                      <w:r w:rsidRPr="00D43431">
                        <w:rPr>
                          <w:rFonts w:ascii="XCCW Joined 4a" w:hAnsi="XCCW Joined 4a"/>
                          <w:sz w:val="18"/>
                          <w:szCs w:val="18"/>
                        </w:rPr>
                        <w:t>lo</w:t>
                      </w:r>
                      <w:r w:rsidRPr="00D43431">
                        <w:rPr>
                          <w:rFonts w:ascii="XCCW Joined 4b" w:hAnsi="XCCW Joined 4b"/>
                          <w:sz w:val="18"/>
                          <w:szCs w:val="18"/>
                        </w:rPr>
                        <w:t>p</w:t>
                      </w:r>
                      <w:r w:rsidRPr="00D43431">
                        <w:rPr>
                          <w:rFonts w:ascii="XCCW Joined 4a" w:hAnsi="XCCW Joined 4a"/>
                          <w:sz w:val="18"/>
                          <w:szCs w:val="18"/>
                        </w:rPr>
                        <w:t xml:space="preserve"> passing and catching skills in </w:t>
                      </w:r>
                      <w:r w:rsidR="007575F6" w:rsidRPr="00D43431">
                        <w:rPr>
                          <w:rFonts w:ascii="XCCW Joined 4a" w:hAnsi="XCCW Joined 4a"/>
                          <w:sz w:val="18"/>
                          <w:szCs w:val="18"/>
                        </w:rPr>
                        <w:t>do</w:t>
                      </w:r>
                      <w:r w:rsidR="007575F6" w:rsidRPr="00D43431">
                        <w:rPr>
                          <w:rFonts w:ascii="XCCW Joined 4b" w:hAnsi="XCCW Joined 4b"/>
                          <w:sz w:val="18"/>
                          <w:szCs w:val="18"/>
                        </w:rPr>
                        <w:t>d</w:t>
                      </w:r>
                      <w:r w:rsidR="007575F6" w:rsidRPr="00D43431">
                        <w:rPr>
                          <w:rFonts w:ascii="XCCW Joined 4a" w:hAnsi="XCCW Joined 4a"/>
                          <w:sz w:val="18"/>
                          <w:szCs w:val="18"/>
                        </w:rPr>
                        <w:t>geball</w:t>
                      </w:r>
                    </w:p>
                    <w:p w14:paraId="776EE695" w14:textId="6DA39167" w:rsidR="004D47A8" w:rsidRPr="00D43431" w:rsidRDefault="004D47A8" w:rsidP="004D47A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XCCW Joined 4a" w:hAnsi="XCCW Joined 4a"/>
                          <w:sz w:val="18"/>
                          <w:szCs w:val="18"/>
                        </w:rPr>
                      </w:pPr>
                      <w:r w:rsidRPr="00D43431">
                        <w:rPr>
                          <w:rFonts w:ascii="XCCW Joined 4a" w:hAnsi="XCCW Joined 4a"/>
                          <w:sz w:val="18"/>
                          <w:szCs w:val="18"/>
                        </w:rPr>
                        <w:t>Dev</w:t>
                      </w:r>
                      <w:r w:rsidRPr="00D43431">
                        <w:rPr>
                          <w:rFonts w:ascii="XCCW Joined 4b" w:hAnsi="XCCW Joined 4b"/>
                          <w:sz w:val="18"/>
                          <w:szCs w:val="18"/>
                        </w:rPr>
                        <w:t>e</w:t>
                      </w:r>
                      <w:r w:rsidRPr="00D43431">
                        <w:rPr>
                          <w:rFonts w:ascii="XCCW Joined 4a" w:hAnsi="XCCW Joined 4a"/>
                          <w:sz w:val="18"/>
                          <w:szCs w:val="18"/>
                        </w:rPr>
                        <w:t>lo</w:t>
                      </w:r>
                      <w:r w:rsidRPr="00D43431">
                        <w:rPr>
                          <w:rFonts w:ascii="XCCW Joined 4b" w:hAnsi="XCCW Joined 4b"/>
                          <w:sz w:val="18"/>
                          <w:szCs w:val="18"/>
                        </w:rPr>
                        <w:t>p</w:t>
                      </w:r>
                      <w:r w:rsidRPr="00D43431">
                        <w:rPr>
                          <w:rFonts w:ascii="XCCW Joined 4a" w:hAnsi="XCCW Joined 4a"/>
                          <w:sz w:val="18"/>
                          <w:szCs w:val="18"/>
                        </w:rPr>
                        <w:t xml:space="preserve"> r</w:t>
                      </w:r>
                      <w:r w:rsidRPr="00D43431">
                        <w:rPr>
                          <w:rFonts w:ascii="XCCW Joined 4b" w:hAnsi="XCCW Joined 4b"/>
                          <w:sz w:val="18"/>
                          <w:szCs w:val="18"/>
                        </w:rPr>
                        <w:t>a</w:t>
                      </w:r>
                      <w:r w:rsidRPr="00D43431">
                        <w:rPr>
                          <w:rFonts w:ascii="XCCW Joined 4a" w:hAnsi="XCCW Joined 4a"/>
                          <w:sz w:val="18"/>
                          <w:szCs w:val="18"/>
                        </w:rPr>
                        <w:t>cket skills in tennis</w:t>
                      </w:r>
                    </w:p>
                    <w:p w14:paraId="370E0445" w14:textId="3A4D950E" w:rsidR="0023215B" w:rsidRPr="00D43431" w:rsidRDefault="0023215B" w:rsidP="0023215B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XCCW Joined 4a" w:hAnsi="XCCW Joined 4a"/>
                          <w:sz w:val="18"/>
                          <w:szCs w:val="18"/>
                        </w:rPr>
                      </w:pPr>
                      <w:r w:rsidRPr="00D43431">
                        <w:rPr>
                          <w:rFonts w:ascii="XCCW Joined 4a" w:hAnsi="XCCW Joined 4a"/>
                          <w:sz w:val="18"/>
                          <w:szCs w:val="18"/>
                        </w:rPr>
                        <w:t>Dev</w:t>
                      </w:r>
                      <w:r w:rsidRPr="00D43431">
                        <w:rPr>
                          <w:rFonts w:ascii="XCCW Joined 4b" w:hAnsi="XCCW Joined 4b"/>
                          <w:sz w:val="18"/>
                          <w:szCs w:val="18"/>
                        </w:rPr>
                        <w:t>e</w:t>
                      </w:r>
                      <w:r w:rsidRPr="00D43431">
                        <w:rPr>
                          <w:rFonts w:ascii="XCCW Joined 4a" w:hAnsi="XCCW Joined 4a"/>
                          <w:sz w:val="18"/>
                          <w:szCs w:val="18"/>
                        </w:rPr>
                        <w:t>lo</w:t>
                      </w:r>
                      <w:r w:rsidRPr="00D43431">
                        <w:rPr>
                          <w:rFonts w:ascii="XCCW Joined 4b" w:hAnsi="XCCW Joined 4b"/>
                          <w:sz w:val="18"/>
                          <w:szCs w:val="18"/>
                        </w:rPr>
                        <w:t>p</w:t>
                      </w:r>
                      <w:r w:rsidRPr="00D43431">
                        <w:rPr>
                          <w:rFonts w:ascii="XCCW Joined 4a" w:hAnsi="XCCW Joined 4a"/>
                          <w:sz w:val="18"/>
                          <w:szCs w:val="18"/>
                        </w:rPr>
                        <w:t xml:space="preserve"> bo</w:t>
                      </w:r>
                      <w:r w:rsidRPr="00D43431">
                        <w:rPr>
                          <w:rFonts w:ascii="XCCW Joined 4b" w:hAnsi="XCCW Joined 4b"/>
                          <w:sz w:val="18"/>
                          <w:szCs w:val="18"/>
                        </w:rPr>
                        <w:t>wl</w:t>
                      </w:r>
                      <w:r w:rsidRPr="00D43431">
                        <w:rPr>
                          <w:rFonts w:ascii="XCCW Joined 4a" w:hAnsi="XCCW Joined 4a"/>
                          <w:sz w:val="18"/>
                          <w:szCs w:val="18"/>
                        </w:rPr>
                        <w:t>ing skills in cr</w:t>
                      </w:r>
                      <w:r w:rsidRPr="00D43431">
                        <w:rPr>
                          <w:rFonts w:ascii="XCCW Joined 4b" w:hAnsi="XCCW Joined 4b"/>
                          <w:sz w:val="18"/>
                          <w:szCs w:val="18"/>
                        </w:rPr>
                        <w:t>i</w:t>
                      </w:r>
                      <w:r w:rsidRPr="00D43431">
                        <w:rPr>
                          <w:rFonts w:ascii="XCCW Joined 4a" w:hAnsi="XCCW Joined 4a"/>
                          <w:sz w:val="18"/>
                          <w:szCs w:val="18"/>
                        </w:rPr>
                        <w:t>cket</w:t>
                      </w:r>
                    </w:p>
                    <w:bookmarkEnd w:id="1"/>
                    <w:p w14:paraId="410F3F21" w14:textId="77777777" w:rsidR="004D47A8" w:rsidRDefault="004D47A8" w:rsidP="004D47A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XCCW Joined 4a" w:hAnsi="XCCW Joined 4a"/>
                          <w:sz w:val="18"/>
                          <w:szCs w:val="18"/>
                        </w:rPr>
                      </w:pPr>
                    </w:p>
                    <w:p w14:paraId="2A129131" w14:textId="77777777" w:rsidR="004D47A8" w:rsidRPr="004D47A8" w:rsidRDefault="004D47A8" w:rsidP="004D47A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XCCW Joined 4a" w:hAnsi="XCCW Joined 4a"/>
                          <w:sz w:val="18"/>
                          <w:szCs w:val="18"/>
                        </w:rPr>
                      </w:pPr>
                    </w:p>
                    <w:p w14:paraId="575C0A43" w14:textId="77777777" w:rsidR="004D47A8" w:rsidRPr="00351584" w:rsidRDefault="004D47A8" w:rsidP="00E4361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XCCW Joined 4a" w:hAnsi="XCCW Joined 4a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3215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7AB30D" wp14:editId="2695640B">
                <wp:simplePos x="0" y="0"/>
                <wp:positionH relativeFrom="column">
                  <wp:posOffset>-704850</wp:posOffset>
                </wp:positionH>
                <wp:positionV relativeFrom="paragraph">
                  <wp:posOffset>5252720</wp:posOffset>
                </wp:positionV>
                <wp:extent cx="2590165" cy="1075690"/>
                <wp:effectExtent l="0" t="0" r="19685" b="10160"/>
                <wp:wrapNone/>
                <wp:docPr id="19" name="Rounded 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165" cy="1075690"/>
                        </a:xfrm>
                        <a:prstGeom prst="roundRect">
                          <a:avLst/>
                        </a:prstGeom>
                        <a:solidFill>
                          <a:srgbClr val="FFCC66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B3F111C" w14:textId="77777777" w:rsidR="00DF2547" w:rsidRPr="00D43431" w:rsidRDefault="00DF2547" w:rsidP="00DF2547">
                            <w:pPr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</w:pPr>
                            <w:r w:rsidRPr="00D43431"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>In PSHE…</w:t>
                            </w:r>
                          </w:p>
                          <w:p w14:paraId="1253B13B" w14:textId="77777777" w:rsidR="00710DDC" w:rsidRPr="00D43431" w:rsidRDefault="00710DDC" w:rsidP="00710DD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</w:pPr>
                            <w:r w:rsidRPr="00D43431"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>Belo</w:t>
                            </w:r>
                            <w:r w:rsidRPr="00D43431">
                              <w:rPr>
                                <w:rFonts w:ascii="XCCW Joined 4b" w:hAnsi="XCCW Joined 4b"/>
                                <w:sz w:val="18"/>
                                <w:szCs w:val="18"/>
                              </w:rPr>
                              <w:t>n</w:t>
                            </w:r>
                            <w:r w:rsidRPr="00D43431"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>ging to</w:t>
                            </w:r>
                            <w:r w:rsidRPr="00D43431">
                              <w:rPr>
                                <w:rFonts w:ascii="XCCW Joined 4b" w:hAnsi="XCCW Joined 4b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43431"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>a co</w:t>
                            </w:r>
                            <w:r w:rsidRPr="00D43431">
                              <w:rPr>
                                <w:rFonts w:ascii="XCCW Joined 4b" w:hAnsi="XCCW Joined 4b"/>
                                <w:sz w:val="18"/>
                                <w:szCs w:val="18"/>
                              </w:rPr>
                              <w:t>m</w:t>
                            </w:r>
                            <w:r w:rsidRPr="00D43431"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>munity</w:t>
                            </w:r>
                          </w:p>
                          <w:p w14:paraId="2F0678EE" w14:textId="1C2A0021" w:rsidR="00710DDC" w:rsidRPr="00D43431" w:rsidRDefault="00710DDC" w:rsidP="00710DD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</w:pPr>
                            <w:r w:rsidRPr="00D43431"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>Media liter</w:t>
                            </w:r>
                            <w:r w:rsidRPr="00D43431">
                              <w:rPr>
                                <w:rFonts w:ascii="XCCW Joined 4b" w:hAnsi="XCCW Joined 4b"/>
                                <w:sz w:val="18"/>
                                <w:szCs w:val="18"/>
                              </w:rPr>
                              <w:t>a</w:t>
                            </w:r>
                            <w:r w:rsidRPr="00D43431"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>cy and digital r</w:t>
                            </w:r>
                            <w:r w:rsidRPr="00D43431">
                              <w:rPr>
                                <w:rFonts w:ascii="XCCW Joined 4b" w:hAnsi="XCCW Joined 4b"/>
                                <w:sz w:val="18"/>
                                <w:szCs w:val="18"/>
                              </w:rPr>
                              <w:t>e</w:t>
                            </w:r>
                            <w:r w:rsidRPr="00D43431"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 xml:space="preserve">silience </w:t>
                            </w:r>
                          </w:p>
                          <w:p w14:paraId="0DD4B142" w14:textId="05F69EC3" w:rsidR="002F03F7" w:rsidRPr="00483949" w:rsidRDefault="00710DDC" w:rsidP="00710DD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</w:pPr>
                            <w:r w:rsidRPr="00D43431"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>Mo</w:t>
                            </w:r>
                            <w:r w:rsidRPr="00D43431">
                              <w:rPr>
                                <w:rFonts w:ascii="XCCW Joined 4b" w:hAnsi="XCCW Joined 4b"/>
                                <w:sz w:val="18"/>
                                <w:szCs w:val="18"/>
                              </w:rPr>
                              <w:t>n</w:t>
                            </w:r>
                            <w:r w:rsidRPr="00D43431"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>ey and w</w:t>
                            </w:r>
                            <w:r w:rsidRPr="00D43431">
                              <w:rPr>
                                <w:rFonts w:ascii="XCCW Joined 4b" w:hAnsi="XCCW Joined 4b"/>
                                <w:sz w:val="18"/>
                                <w:szCs w:val="18"/>
                              </w:rPr>
                              <w:t>ork</w:t>
                            </w:r>
                            <w:r w:rsidRPr="00710DDC"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2F03F7" w:rsidRPr="00483949"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>Sar</w:t>
                            </w:r>
                            <w:r w:rsidR="002F03F7" w:rsidRPr="00483949">
                              <w:rPr>
                                <w:rFonts w:ascii="XCCW Joined 4b" w:hAnsi="XCCW Joined 4b"/>
                                <w:sz w:val="18"/>
                                <w:szCs w:val="18"/>
                              </w:rPr>
                              <w:t>e</w:t>
                            </w:r>
                            <w:r w:rsidR="002F03F7" w:rsidRPr="00483949"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>latio</w:t>
                            </w:r>
                            <w:r w:rsidR="002F03F7" w:rsidRPr="00483949">
                              <w:rPr>
                                <w:rFonts w:ascii="XCCW Joined 4b" w:hAnsi="XCCW Joined 4b"/>
                                <w:sz w:val="18"/>
                                <w:szCs w:val="18"/>
                              </w:rPr>
                              <w:t>n</w:t>
                            </w:r>
                            <w:r w:rsidR="002F03F7" w:rsidRPr="00483949"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>ships</w:t>
                            </w:r>
                            <w:proofErr w:type="spellEnd"/>
                            <w:r w:rsidR="002F03F7" w:rsidRPr="00483949"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B9953F1" w14:textId="33E1CB19" w:rsidR="001D5A9B" w:rsidRPr="00483949" w:rsidRDefault="001D5A9B" w:rsidP="00DF254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</w:pPr>
                            <w:r w:rsidRPr="00483949"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>Respecting o</w:t>
                            </w:r>
                            <w:r w:rsidRPr="00483949">
                              <w:rPr>
                                <w:rFonts w:ascii="XCCW Joined 4b" w:hAnsi="XCCW Joined 4b"/>
                                <w:sz w:val="18"/>
                                <w:szCs w:val="18"/>
                              </w:rPr>
                              <w:t>u</w:t>
                            </w:r>
                            <w:r w:rsidRPr="00483949"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>r</w:t>
                            </w:r>
                            <w:r w:rsidRPr="00483949">
                              <w:rPr>
                                <w:rFonts w:ascii="XCCW Joined 4b" w:hAnsi="XCCW Joined 4b"/>
                                <w:sz w:val="18"/>
                                <w:szCs w:val="18"/>
                              </w:rPr>
                              <w:t>s</w:t>
                            </w:r>
                            <w:r w:rsidRPr="00483949"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>elv</w:t>
                            </w:r>
                            <w:r w:rsidRPr="00483949">
                              <w:rPr>
                                <w:rFonts w:ascii="XCCW Joined 4b" w:hAnsi="XCCW Joined 4b"/>
                                <w:sz w:val="18"/>
                                <w:szCs w:val="18"/>
                              </w:rPr>
                              <w:t>e</w:t>
                            </w:r>
                            <w:r w:rsidRPr="00483949"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>s and</w:t>
                            </w:r>
                            <w:r w:rsidR="002F03F7" w:rsidRPr="00483949"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 xml:space="preserve"> o</w:t>
                            </w:r>
                            <w:r w:rsidR="002F03F7" w:rsidRPr="00483949">
                              <w:rPr>
                                <w:rFonts w:ascii="XCCW Joined 4b" w:hAnsi="XCCW Joined 4b"/>
                                <w:sz w:val="18"/>
                                <w:szCs w:val="18"/>
                              </w:rPr>
                              <w:t>t</w:t>
                            </w:r>
                            <w:r w:rsidR="002F03F7" w:rsidRPr="00483949"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>her</w:t>
                            </w:r>
                            <w:r w:rsidR="002F03F7" w:rsidRPr="00483949">
                              <w:rPr>
                                <w:rFonts w:ascii="XCCW Joined 4b" w:hAnsi="XCCW Joined 4b"/>
                                <w:sz w:val="18"/>
                                <w:szCs w:val="18"/>
                              </w:rPr>
                              <w:t>s</w:t>
                            </w:r>
                            <w:r w:rsidR="002F03F7" w:rsidRPr="00483949"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4362463" w14:textId="77777777" w:rsidR="00DF2547" w:rsidRDefault="00DF2547" w:rsidP="00DF25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7AB30D" id="Rounded Rectangle 9" o:spid="_x0000_s1033" style="position:absolute;margin-left:-55.5pt;margin-top:413.6pt;width:203.95pt;height:8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" fillcolor="#fc6" strokecolor="windowText" strokeweight="2pt">
                <v:path arrowok="t"/>
                <v:textbox>
                  <w:txbxContent>
                    <w:p w14:paraId="3B3F111C" w14:textId="77777777" w:rsidR="00DF2547" w:rsidRPr="00D43431" w:rsidRDefault="00DF2547" w:rsidP="00DF2547">
                      <w:pPr>
                        <w:rPr>
                          <w:rFonts w:ascii="XCCW Joined 4a" w:hAnsi="XCCW Joined 4a"/>
                          <w:sz w:val="18"/>
                          <w:szCs w:val="18"/>
                        </w:rPr>
                      </w:pPr>
                      <w:r w:rsidRPr="00D43431">
                        <w:rPr>
                          <w:rFonts w:ascii="XCCW Joined 4a" w:hAnsi="XCCW Joined 4a"/>
                          <w:sz w:val="18"/>
                          <w:szCs w:val="18"/>
                        </w:rPr>
                        <w:t>In PSHE…</w:t>
                      </w:r>
                    </w:p>
                    <w:p w14:paraId="1253B13B" w14:textId="77777777" w:rsidR="00710DDC" w:rsidRPr="00D43431" w:rsidRDefault="00710DDC" w:rsidP="00710DD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XCCW Joined 4a" w:hAnsi="XCCW Joined 4a"/>
                          <w:sz w:val="18"/>
                          <w:szCs w:val="18"/>
                        </w:rPr>
                      </w:pPr>
                      <w:r w:rsidRPr="00D43431">
                        <w:rPr>
                          <w:rFonts w:ascii="XCCW Joined 4a" w:hAnsi="XCCW Joined 4a"/>
                          <w:sz w:val="18"/>
                          <w:szCs w:val="18"/>
                        </w:rPr>
                        <w:t>Belo</w:t>
                      </w:r>
                      <w:r w:rsidRPr="00D43431">
                        <w:rPr>
                          <w:rFonts w:ascii="XCCW Joined 4b" w:hAnsi="XCCW Joined 4b"/>
                          <w:sz w:val="18"/>
                          <w:szCs w:val="18"/>
                        </w:rPr>
                        <w:t>n</w:t>
                      </w:r>
                      <w:r w:rsidRPr="00D43431">
                        <w:rPr>
                          <w:rFonts w:ascii="XCCW Joined 4a" w:hAnsi="XCCW Joined 4a"/>
                          <w:sz w:val="18"/>
                          <w:szCs w:val="18"/>
                        </w:rPr>
                        <w:t>ging to</w:t>
                      </w:r>
                      <w:r w:rsidRPr="00D43431">
                        <w:rPr>
                          <w:rFonts w:ascii="XCCW Joined 4b" w:hAnsi="XCCW Joined 4b"/>
                          <w:sz w:val="18"/>
                          <w:szCs w:val="18"/>
                        </w:rPr>
                        <w:t xml:space="preserve"> </w:t>
                      </w:r>
                      <w:r w:rsidRPr="00D43431">
                        <w:rPr>
                          <w:rFonts w:ascii="XCCW Joined 4a" w:hAnsi="XCCW Joined 4a"/>
                          <w:sz w:val="18"/>
                          <w:szCs w:val="18"/>
                        </w:rPr>
                        <w:t>a co</w:t>
                      </w:r>
                      <w:r w:rsidRPr="00D43431">
                        <w:rPr>
                          <w:rFonts w:ascii="XCCW Joined 4b" w:hAnsi="XCCW Joined 4b"/>
                          <w:sz w:val="18"/>
                          <w:szCs w:val="18"/>
                        </w:rPr>
                        <w:t>m</w:t>
                      </w:r>
                      <w:r w:rsidRPr="00D43431">
                        <w:rPr>
                          <w:rFonts w:ascii="XCCW Joined 4a" w:hAnsi="XCCW Joined 4a"/>
                          <w:sz w:val="18"/>
                          <w:szCs w:val="18"/>
                        </w:rPr>
                        <w:t>munity</w:t>
                      </w:r>
                    </w:p>
                    <w:p w14:paraId="2F0678EE" w14:textId="1C2A0021" w:rsidR="00710DDC" w:rsidRPr="00D43431" w:rsidRDefault="00710DDC" w:rsidP="00710DD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XCCW Joined 4a" w:hAnsi="XCCW Joined 4a"/>
                          <w:sz w:val="18"/>
                          <w:szCs w:val="18"/>
                        </w:rPr>
                      </w:pPr>
                      <w:r w:rsidRPr="00D43431">
                        <w:rPr>
                          <w:rFonts w:ascii="XCCW Joined 4a" w:hAnsi="XCCW Joined 4a"/>
                          <w:sz w:val="18"/>
                          <w:szCs w:val="18"/>
                        </w:rPr>
                        <w:t>Media liter</w:t>
                      </w:r>
                      <w:r w:rsidRPr="00D43431">
                        <w:rPr>
                          <w:rFonts w:ascii="XCCW Joined 4b" w:hAnsi="XCCW Joined 4b"/>
                          <w:sz w:val="18"/>
                          <w:szCs w:val="18"/>
                        </w:rPr>
                        <w:t>a</w:t>
                      </w:r>
                      <w:r w:rsidRPr="00D43431">
                        <w:rPr>
                          <w:rFonts w:ascii="XCCW Joined 4a" w:hAnsi="XCCW Joined 4a"/>
                          <w:sz w:val="18"/>
                          <w:szCs w:val="18"/>
                        </w:rPr>
                        <w:t>cy and digital r</w:t>
                      </w:r>
                      <w:r w:rsidRPr="00D43431">
                        <w:rPr>
                          <w:rFonts w:ascii="XCCW Joined 4b" w:hAnsi="XCCW Joined 4b"/>
                          <w:sz w:val="18"/>
                          <w:szCs w:val="18"/>
                        </w:rPr>
                        <w:t>e</w:t>
                      </w:r>
                      <w:r w:rsidRPr="00D43431">
                        <w:rPr>
                          <w:rFonts w:ascii="XCCW Joined 4a" w:hAnsi="XCCW Joined 4a"/>
                          <w:sz w:val="18"/>
                          <w:szCs w:val="18"/>
                        </w:rPr>
                        <w:t xml:space="preserve">silience </w:t>
                      </w:r>
                    </w:p>
                    <w:p w14:paraId="0DD4B142" w14:textId="05F69EC3" w:rsidR="002F03F7" w:rsidRPr="00483949" w:rsidRDefault="00710DDC" w:rsidP="00710DD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XCCW Joined 4a" w:hAnsi="XCCW Joined 4a"/>
                          <w:sz w:val="18"/>
                          <w:szCs w:val="18"/>
                        </w:rPr>
                      </w:pPr>
                      <w:r w:rsidRPr="00D43431">
                        <w:rPr>
                          <w:rFonts w:ascii="XCCW Joined 4a" w:hAnsi="XCCW Joined 4a"/>
                          <w:sz w:val="18"/>
                          <w:szCs w:val="18"/>
                        </w:rPr>
                        <w:t>Mo</w:t>
                      </w:r>
                      <w:r w:rsidRPr="00D43431">
                        <w:rPr>
                          <w:rFonts w:ascii="XCCW Joined 4b" w:hAnsi="XCCW Joined 4b"/>
                          <w:sz w:val="18"/>
                          <w:szCs w:val="18"/>
                        </w:rPr>
                        <w:t>n</w:t>
                      </w:r>
                      <w:r w:rsidRPr="00D43431">
                        <w:rPr>
                          <w:rFonts w:ascii="XCCW Joined 4a" w:hAnsi="XCCW Joined 4a"/>
                          <w:sz w:val="18"/>
                          <w:szCs w:val="18"/>
                        </w:rPr>
                        <w:t>ey and w</w:t>
                      </w:r>
                      <w:r w:rsidRPr="00D43431">
                        <w:rPr>
                          <w:rFonts w:ascii="XCCW Joined 4b" w:hAnsi="XCCW Joined 4b"/>
                          <w:sz w:val="18"/>
                          <w:szCs w:val="18"/>
                        </w:rPr>
                        <w:t>ork</w:t>
                      </w:r>
                      <w:r w:rsidRPr="00710DDC">
                        <w:rPr>
                          <w:rFonts w:ascii="XCCW Joined 4a" w:hAnsi="XCCW Joined 4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2F03F7" w:rsidRPr="00483949">
                        <w:rPr>
                          <w:rFonts w:ascii="XCCW Joined 4a" w:hAnsi="XCCW Joined 4a"/>
                          <w:sz w:val="18"/>
                          <w:szCs w:val="18"/>
                        </w:rPr>
                        <w:t>Sar</w:t>
                      </w:r>
                      <w:r w:rsidR="002F03F7" w:rsidRPr="00483949">
                        <w:rPr>
                          <w:rFonts w:ascii="XCCW Joined 4b" w:hAnsi="XCCW Joined 4b"/>
                          <w:sz w:val="18"/>
                          <w:szCs w:val="18"/>
                        </w:rPr>
                        <w:t>e</w:t>
                      </w:r>
                      <w:r w:rsidR="002F03F7" w:rsidRPr="00483949">
                        <w:rPr>
                          <w:rFonts w:ascii="XCCW Joined 4a" w:hAnsi="XCCW Joined 4a"/>
                          <w:sz w:val="18"/>
                          <w:szCs w:val="18"/>
                        </w:rPr>
                        <w:t>latio</w:t>
                      </w:r>
                      <w:r w:rsidR="002F03F7" w:rsidRPr="00483949">
                        <w:rPr>
                          <w:rFonts w:ascii="XCCW Joined 4b" w:hAnsi="XCCW Joined 4b"/>
                          <w:sz w:val="18"/>
                          <w:szCs w:val="18"/>
                        </w:rPr>
                        <w:t>n</w:t>
                      </w:r>
                      <w:r w:rsidR="002F03F7" w:rsidRPr="00483949">
                        <w:rPr>
                          <w:rFonts w:ascii="XCCW Joined 4a" w:hAnsi="XCCW Joined 4a"/>
                          <w:sz w:val="18"/>
                          <w:szCs w:val="18"/>
                        </w:rPr>
                        <w:t>ships</w:t>
                      </w:r>
                      <w:proofErr w:type="spellEnd"/>
                      <w:r w:rsidR="002F03F7" w:rsidRPr="00483949">
                        <w:rPr>
                          <w:rFonts w:ascii="XCCW Joined 4a" w:hAnsi="XCCW Joined 4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B9953F1" w14:textId="33E1CB19" w:rsidR="001D5A9B" w:rsidRPr="00483949" w:rsidRDefault="001D5A9B" w:rsidP="00DF254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XCCW Joined 4a" w:hAnsi="XCCW Joined 4a"/>
                          <w:sz w:val="18"/>
                          <w:szCs w:val="18"/>
                        </w:rPr>
                      </w:pPr>
                      <w:r w:rsidRPr="00483949">
                        <w:rPr>
                          <w:rFonts w:ascii="XCCW Joined 4a" w:hAnsi="XCCW Joined 4a"/>
                          <w:sz w:val="18"/>
                          <w:szCs w:val="18"/>
                        </w:rPr>
                        <w:t>Respecting o</w:t>
                      </w:r>
                      <w:r w:rsidRPr="00483949">
                        <w:rPr>
                          <w:rFonts w:ascii="XCCW Joined 4b" w:hAnsi="XCCW Joined 4b"/>
                          <w:sz w:val="18"/>
                          <w:szCs w:val="18"/>
                        </w:rPr>
                        <w:t>u</w:t>
                      </w:r>
                      <w:r w:rsidRPr="00483949">
                        <w:rPr>
                          <w:rFonts w:ascii="XCCW Joined 4a" w:hAnsi="XCCW Joined 4a"/>
                          <w:sz w:val="18"/>
                          <w:szCs w:val="18"/>
                        </w:rPr>
                        <w:t>r</w:t>
                      </w:r>
                      <w:r w:rsidRPr="00483949">
                        <w:rPr>
                          <w:rFonts w:ascii="XCCW Joined 4b" w:hAnsi="XCCW Joined 4b"/>
                          <w:sz w:val="18"/>
                          <w:szCs w:val="18"/>
                        </w:rPr>
                        <w:t>s</w:t>
                      </w:r>
                      <w:r w:rsidRPr="00483949">
                        <w:rPr>
                          <w:rFonts w:ascii="XCCW Joined 4a" w:hAnsi="XCCW Joined 4a"/>
                          <w:sz w:val="18"/>
                          <w:szCs w:val="18"/>
                        </w:rPr>
                        <w:t>elv</w:t>
                      </w:r>
                      <w:r w:rsidRPr="00483949">
                        <w:rPr>
                          <w:rFonts w:ascii="XCCW Joined 4b" w:hAnsi="XCCW Joined 4b"/>
                          <w:sz w:val="18"/>
                          <w:szCs w:val="18"/>
                        </w:rPr>
                        <w:t>e</w:t>
                      </w:r>
                      <w:r w:rsidRPr="00483949">
                        <w:rPr>
                          <w:rFonts w:ascii="XCCW Joined 4a" w:hAnsi="XCCW Joined 4a"/>
                          <w:sz w:val="18"/>
                          <w:szCs w:val="18"/>
                        </w:rPr>
                        <w:t>s and</w:t>
                      </w:r>
                      <w:r w:rsidR="002F03F7" w:rsidRPr="00483949">
                        <w:rPr>
                          <w:rFonts w:ascii="XCCW Joined 4a" w:hAnsi="XCCW Joined 4a"/>
                          <w:sz w:val="18"/>
                          <w:szCs w:val="18"/>
                        </w:rPr>
                        <w:t xml:space="preserve"> o</w:t>
                      </w:r>
                      <w:r w:rsidR="002F03F7" w:rsidRPr="00483949">
                        <w:rPr>
                          <w:rFonts w:ascii="XCCW Joined 4b" w:hAnsi="XCCW Joined 4b"/>
                          <w:sz w:val="18"/>
                          <w:szCs w:val="18"/>
                        </w:rPr>
                        <w:t>t</w:t>
                      </w:r>
                      <w:r w:rsidR="002F03F7" w:rsidRPr="00483949">
                        <w:rPr>
                          <w:rFonts w:ascii="XCCW Joined 4a" w:hAnsi="XCCW Joined 4a"/>
                          <w:sz w:val="18"/>
                          <w:szCs w:val="18"/>
                        </w:rPr>
                        <w:t>her</w:t>
                      </w:r>
                      <w:r w:rsidR="002F03F7" w:rsidRPr="00483949">
                        <w:rPr>
                          <w:rFonts w:ascii="XCCW Joined 4b" w:hAnsi="XCCW Joined 4b"/>
                          <w:sz w:val="18"/>
                          <w:szCs w:val="18"/>
                        </w:rPr>
                        <w:t>s</w:t>
                      </w:r>
                      <w:r w:rsidR="002F03F7" w:rsidRPr="00483949">
                        <w:rPr>
                          <w:rFonts w:ascii="XCCW Joined 4a" w:hAnsi="XCCW Joined 4a"/>
                          <w:sz w:val="18"/>
                          <w:szCs w:val="18"/>
                        </w:rPr>
                        <w:t>.</w:t>
                      </w:r>
                    </w:p>
                    <w:p w14:paraId="04362463" w14:textId="77777777" w:rsidR="00DF2547" w:rsidRDefault="00DF2547" w:rsidP="00DF254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4D47A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923564E" wp14:editId="7A0EFE46">
                <wp:simplePos x="0" y="0"/>
                <wp:positionH relativeFrom="column">
                  <wp:posOffset>6010275</wp:posOffset>
                </wp:positionH>
                <wp:positionV relativeFrom="paragraph">
                  <wp:posOffset>3214370</wp:posOffset>
                </wp:positionV>
                <wp:extent cx="3571875" cy="1466850"/>
                <wp:effectExtent l="0" t="0" r="28575" b="19050"/>
                <wp:wrapNone/>
                <wp:docPr id="1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71875" cy="14668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9737C6C" w14:textId="74B266E5" w:rsidR="00DF2547" w:rsidRPr="00AD0178" w:rsidRDefault="00DF2547" w:rsidP="00DF2547">
                            <w:pPr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D0178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>I</w:t>
                            </w:r>
                            <w:r w:rsidR="00AE43C0" w:rsidRPr="00AD0178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>n RE can w</w:t>
                            </w:r>
                            <w:r w:rsidR="00AE43C0" w:rsidRPr="00AD0178">
                              <w:rPr>
                                <w:rFonts w:ascii="XCCW Joined 4b" w:hAnsi="XCCW Joined 4b"/>
                                <w:color w:val="000000" w:themeColor="text1"/>
                                <w:sz w:val="18"/>
                                <w:szCs w:val="18"/>
                              </w:rPr>
                              <w:t>e</w:t>
                            </w:r>
                            <w:r w:rsidR="00AE43C0" w:rsidRPr="00AD0178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>…?</w:t>
                            </w:r>
                          </w:p>
                          <w:p w14:paraId="6BC2A186" w14:textId="49CB292A" w:rsidR="00483949" w:rsidRPr="00AD0178" w:rsidRDefault="00483949" w:rsidP="004772E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D0178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>Lear</w:t>
                            </w:r>
                            <w:r w:rsidRPr="00AD0178">
                              <w:rPr>
                                <w:rFonts w:ascii="XCCW Joined 4b" w:hAnsi="XCCW Joined 4b"/>
                                <w:color w:val="000000" w:themeColor="text1"/>
                                <w:sz w:val="18"/>
                                <w:szCs w:val="18"/>
                              </w:rPr>
                              <w:t>n</w:t>
                            </w:r>
                            <w:r w:rsidRPr="00AD0178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abo</w:t>
                            </w:r>
                            <w:r w:rsidRPr="00AD0178">
                              <w:rPr>
                                <w:rFonts w:ascii="XCCW Joined 4b" w:hAnsi="XCCW Joined 4b"/>
                                <w:color w:val="000000" w:themeColor="text1"/>
                                <w:sz w:val="18"/>
                                <w:szCs w:val="18"/>
                              </w:rPr>
                              <w:t>u</w:t>
                            </w:r>
                            <w:r w:rsidRPr="00AD0178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 the </w:t>
                            </w:r>
                            <w:r w:rsidR="00D43431" w:rsidRPr="00AD0178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>Hindu</w:t>
                            </w:r>
                            <w:r w:rsidR="00FC4DD5" w:rsidRPr="00AD0178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D0178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>fait</w:t>
                            </w:r>
                            <w:r w:rsidR="00FC4DD5" w:rsidRPr="00AD0178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>h</w:t>
                            </w:r>
                            <w:r w:rsidR="004772ED" w:rsidRPr="00AD0178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co</w:t>
                            </w:r>
                            <w:r w:rsidR="004772ED" w:rsidRPr="00AD0178">
                              <w:rPr>
                                <w:rFonts w:ascii="XCCW Joined 4b" w:hAnsi="XCCW Joined 4b"/>
                                <w:color w:val="000000" w:themeColor="text1"/>
                                <w:sz w:val="18"/>
                                <w:szCs w:val="18"/>
                              </w:rPr>
                              <w:t>n</w:t>
                            </w:r>
                            <w:r w:rsidR="004772ED" w:rsidRPr="00AD0178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>sider</w:t>
                            </w:r>
                            <w:r w:rsidR="004772ED" w:rsidRPr="00AD0178">
                              <w:rPr>
                                <w:rFonts w:ascii="XCCW Joined 4b" w:hAnsi="XCCW Joined 4b"/>
                                <w:color w:val="000000" w:themeColor="text1"/>
                                <w:sz w:val="18"/>
                                <w:szCs w:val="18"/>
                              </w:rPr>
                              <w:t>i</w:t>
                            </w:r>
                            <w:r w:rsidR="004772ED" w:rsidRPr="00AD0178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>ng ho</w:t>
                            </w:r>
                            <w:r w:rsidR="004772ED" w:rsidRPr="00AD0178">
                              <w:rPr>
                                <w:rFonts w:ascii="XCCW Joined 4b" w:hAnsi="XCCW Joined 4b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w </w:t>
                            </w:r>
                            <w:r w:rsidR="00D43431" w:rsidRPr="00AD0178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>hav</w:t>
                            </w:r>
                            <w:r w:rsidR="00D43431" w:rsidRPr="00AD0178">
                              <w:rPr>
                                <w:rFonts w:ascii="XCCW Joined 4b" w:hAnsi="XCCW Joined 4b"/>
                                <w:color w:val="000000" w:themeColor="text1"/>
                                <w:sz w:val="18"/>
                                <w:szCs w:val="18"/>
                              </w:rPr>
                              <w:t>i</w:t>
                            </w:r>
                            <w:r w:rsidR="00D43431" w:rsidRPr="00AD0178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>ng a faith affects a per</w:t>
                            </w:r>
                            <w:r w:rsidR="00D43431" w:rsidRPr="00AD0178">
                              <w:rPr>
                                <w:rFonts w:ascii="XCCW Joined 4b" w:hAnsi="XCCW Joined 4b"/>
                                <w:color w:val="000000" w:themeColor="text1"/>
                                <w:sz w:val="18"/>
                                <w:szCs w:val="18"/>
                              </w:rPr>
                              <w:t>s</w:t>
                            </w:r>
                            <w:r w:rsidR="00D43431" w:rsidRPr="00AD0178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>o</w:t>
                            </w:r>
                            <w:r w:rsidR="00D43431" w:rsidRPr="00AD0178">
                              <w:rPr>
                                <w:rFonts w:ascii="XCCW Joined 4b" w:hAnsi="XCCW Joined 4b"/>
                                <w:color w:val="000000" w:themeColor="text1"/>
                                <w:sz w:val="18"/>
                                <w:szCs w:val="18"/>
                              </w:rPr>
                              <w:t>n</w:t>
                            </w:r>
                            <w:r w:rsidR="00D43431" w:rsidRPr="00AD0178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>’s life</w:t>
                            </w:r>
                          </w:p>
                          <w:p w14:paraId="3F5954EA" w14:textId="3CED25DF" w:rsidR="00FC4DD5" w:rsidRPr="00AD0178" w:rsidRDefault="004772ED" w:rsidP="004772E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D0178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>Lear</w:t>
                            </w:r>
                            <w:r w:rsidRPr="00AD0178">
                              <w:rPr>
                                <w:rFonts w:ascii="XCCW Joined 4b" w:hAnsi="XCCW Joined 4b"/>
                                <w:color w:val="000000" w:themeColor="text1"/>
                                <w:sz w:val="18"/>
                                <w:szCs w:val="18"/>
                              </w:rPr>
                              <w:t>n</w:t>
                            </w:r>
                            <w:r w:rsidRPr="00AD0178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abo</w:t>
                            </w:r>
                            <w:r w:rsidRPr="00AD0178">
                              <w:rPr>
                                <w:rFonts w:ascii="XCCW Joined 4b" w:hAnsi="XCCW Joined 4b"/>
                                <w:color w:val="000000" w:themeColor="text1"/>
                                <w:sz w:val="18"/>
                                <w:szCs w:val="18"/>
                              </w:rPr>
                              <w:t>u</w:t>
                            </w:r>
                            <w:r w:rsidRPr="00AD0178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 </w:t>
                            </w:r>
                            <w:r w:rsidR="00B517BA" w:rsidRPr="00AD0178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>Ea</w:t>
                            </w:r>
                            <w:r w:rsidR="006D0ECB" w:rsidRPr="00AD0178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>s</w:t>
                            </w:r>
                            <w:r w:rsidR="00B517BA" w:rsidRPr="00AD0178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>ter</w:t>
                            </w:r>
                            <w:r w:rsidR="00B517BA" w:rsidRPr="00AD0178">
                              <w:rPr>
                                <w:rFonts w:ascii="XCCW Joined 4b" w:hAnsi="XCCW Joined 4b"/>
                                <w:color w:val="000000" w:themeColor="text1"/>
                                <w:sz w:val="18"/>
                                <w:szCs w:val="18"/>
                              </w:rPr>
                              <w:t>/</w:t>
                            </w:r>
                            <w:r w:rsidR="00B517BA" w:rsidRPr="00AD0178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>fo</w:t>
                            </w:r>
                            <w:r w:rsidR="00B517BA" w:rsidRPr="00AD0178">
                              <w:rPr>
                                <w:rFonts w:ascii="XCCW Joined 4b" w:hAnsi="XCCW Joined 4b"/>
                                <w:color w:val="000000" w:themeColor="text1"/>
                                <w:sz w:val="18"/>
                                <w:szCs w:val="18"/>
                              </w:rPr>
                              <w:t>rg</w:t>
                            </w:r>
                            <w:r w:rsidR="00B517BA" w:rsidRPr="00AD0178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>iv</w:t>
                            </w:r>
                            <w:r w:rsidR="00B517BA" w:rsidRPr="00AD0178">
                              <w:rPr>
                                <w:rFonts w:ascii="XCCW Joined 4b" w:hAnsi="XCCW Joined 4b"/>
                                <w:color w:val="000000" w:themeColor="text1"/>
                                <w:sz w:val="18"/>
                                <w:szCs w:val="18"/>
                              </w:rPr>
                              <w:t>e</w:t>
                            </w:r>
                            <w:r w:rsidR="00B517BA" w:rsidRPr="00AD0178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>ness</w:t>
                            </w:r>
                            <w:r w:rsidRPr="00AD0178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co</w:t>
                            </w:r>
                            <w:r w:rsidRPr="00AD0178">
                              <w:rPr>
                                <w:rFonts w:ascii="XCCW Joined 4b" w:hAnsi="XCCW Joined 4b"/>
                                <w:color w:val="000000" w:themeColor="text1"/>
                                <w:sz w:val="18"/>
                                <w:szCs w:val="18"/>
                              </w:rPr>
                              <w:t>n</w:t>
                            </w:r>
                            <w:r w:rsidRPr="00AD0178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>sider</w:t>
                            </w:r>
                            <w:r w:rsidRPr="00AD0178">
                              <w:rPr>
                                <w:rFonts w:ascii="XCCW Joined 4b" w:hAnsi="XCCW Joined 4b"/>
                                <w:color w:val="000000" w:themeColor="text1"/>
                                <w:sz w:val="18"/>
                                <w:szCs w:val="18"/>
                              </w:rPr>
                              <w:t>i</w:t>
                            </w:r>
                            <w:r w:rsidR="00610968" w:rsidRPr="00AD0178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>ng w</w:t>
                            </w:r>
                            <w:r w:rsidRPr="00AD0178">
                              <w:rPr>
                                <w:rFonts w:ascii="XCCW Joined 4b" w:hAnsi="XCCW Joined 4b"/>
                                <w:color w:val="000000" w:themeColor="text1"/>
                                <w:sz w:val="18"/>
                                <w:szCs w:val="18"/>
                              </w:rPr>
                              <w:t>h</w:t>
                            </w:r>
                            <w:r w:rsidRPr="00AD0178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>at Jesus teaches abo</w:t>
                            </w:r>
                            <w:r w:rsidRPr="00AD0178">
                              <w:rPr>
                                <w:rFonts w:ascii="XCCW Joined 4b" w:hAnsi="XCCW Joined 4b"/>
                                <w:color w:val="000000" w:themeColor="text1"/>
                                <w:sz w:val="18"/>
                                <w:szCs w:val="18"/>
                              </w:rPr>
                              <w:t>u</w:t>
                            </w:r>
                            <w:r w:rsidRPr="00AD0178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>t fo</w:t>
                            </w:r>
                            <w:r w:rsidRPr="00AD0178">
                              <w:rPr>
                                <w:rFonts w:ascii="XCCW Joined 4b" w:hAnsi="XCCW Joined 4b"/>
                                <w:color w:val="000000" w:themeColor="text1"/>
                                <w:sz w:val="18"/>
                                <w:szCs w:val="18"/>
                              </w:rPr>
                              <w:t>rg</w:t>
                            </w:r>
                            <w:r w:rsidRPr="00AD0178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>iv</w:t>
                            </w:r>
                            <w:r w:rsidRPr="00AD0178">
                              <w:rPr>
                                <w:rFonts w:ascii="XCCW Joined 4b" w:hAnsi="XCCW Joined 4b"/>
                                <w:color w:val="000000" w:themeColor="text1"/>
                                <w:sz w:val="18"/>
                                <w:szCs w:val="18"/>
                              </w:rPr>
                              <w:t>e</w:t>
                            </w:r>
                            <w:r w:rsidRPr="00AD0178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>ness and is it mo</w:t>
                            </w:r>
                            <w:r w:rsidRPr="00AD0178">
                              <w:rPr>
                                <w:rFonts w:ascii="XCCW Joined 4b" w:hAnsi="XCCW Joined 4b"/>
                                <w:color w:val="000000" w:themeColor="text1"/>
                                <w:sz w:val="18"/>
                                <w:szCs w:val="18"/>
                              </w:rPr>
                              <w:t>re</w:t>
                            </w:r>
                            <w:r w:rsidRPr="00AD0178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impo</w:t>
                            </w:r>
                            <w:r w:rsidRPr="00AD0178">
                              <w:rPr>
                                <w:rFonts w:ascii="XCCW Joined 4b" w:hAnsi="XCCW Joined 4b"/>
                                <w:color w:val="000000" w:themeColor="text1"/>
                                <w:sz w:val="18"/>
                                <w:szCs w:val="18"/>
                              </w:rPr>
                              <w:t>rt</w:t>
                            </w:r>
                            <w:r w:rsidRPr="00AD0178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>ant to</w:t>
                            </w:r>
                            <w:r w:rsidRPr="00AD0178">
                              <w:rPr>
                                <w:rFonts w:ascii="XCCW Joined 4b" w:hAnsi="XCCW Joined 4b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D0178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>fo</w:t>
                            </w:r>
                            <w:r w:rsidRPr="00AD0178">
                              <w:rPr>
                                <w:rFonts w:ascii="XCCW Joined 4b" w:hAnsi="XCCW Joined 4b"/>
                                <w:color w:val="000000" w:themeColor="text1"/>
                                <w:sz w:val="18"/>
                                <w:szCs w:val="18"/>
                              </w:rPr>
                              <w:t>rg</w:t>
                            </w:r>
                            <w:r w:rsidRPr="00AD0178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>iv</w:t>
                            </w:r>
                            <w:r w:rsidRPr="00AD0178">
                              <w:rPr>
                                <w:rFonts w:ascii="XCCW Joined 4b" w:hAnsi="XCCW Joined 4b"/>
                                <w:color w:val="000000" w:themeColor="text1"/>
                                <w:sz w:val="18"/>
                                <w:szCs w:val="18"/>
                              </w:rPr>
                              <w:t>e</w:t>
                            </w:r>
                            <w:r w:rsidRPr="00AD0178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peo</w:t>
                            </w:r>
                            <w:r w:rsidRPr="00AD0178">
                              <w:rPr>
                                <w:rFonts w:ascii="XCCW Joined 4b" w:hAnsi="XCCW Joined 4b"/>
                                <w:color w:val="000000" w:themeColor="text1"/>
                                <w:sz w:val="18"/>
                                <w:szCs w:val="18"/>
                              </w:rPr>
                              <w:t>p</w:t>
                            </w:r>
                            <w:r w:rsidRPr="00AD0178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>le o</w:t>
                            </w:r>
                            <w:r w:rsidRPr="00AD0178">
                              <w:rPr>
                                <w:rFonts w:ascii="XCCW Joined 4b" w:hAnsi="XCCW Joined 4b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 </w:t>
                            </w:r>
                            <w:r w:rsidRPr="00AD0178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>be fo</w:t>
                            </w:r>
                            <w:r w:rsidRPr="00AD0178">
                              <w:rPr>
                                <w:rFonts w:ascii="XCCW Joined 4b" w:hAnsi="XCCW Joined 4b"/>
                                <w:color w:val="000000" w:themeColor="text1"/>
                                <w:sz w:val="18"/>
                                <w:szCs w:val="18"/>
                              </w:rPr>
                              <w:t>rg</w:t>
                            </w:r>
                            <w:r w:rsidRPr="00AD0178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>iv</w:t>
                            </w:r>
                            <w:r w:rsidRPr="00AD0178">
                              <w:rPr>
                                <w:rFonts w:ascii="XCCW Joined 4b" w:hAnsi="XCCW Joined 4b"/>
                                <w:color w:val="000000" w:themeColor="text1"/>
                                <w:sz w:val="18"/>
                                <w:szCs w:val="18"/>
                              </w:rPr>
                              <w:t>e</w:t>
                            </w:r>
                            <w:r w:rsidRPr="00AD0178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>n by Go</w:t>
                            </w:r>
                            <w:r w:rsidRPr="00AD0178">
                              <w:rPr>
                                <w:rFonts w:ascii="XCCW Joined 4b" w:hAnsi="XCCW Joined 4b"/>
                                <w:color w:val="000000" w:themeColor="text1"/>
                                <w:sz w:val="18"/>
                                <w:szCs w:val="18"/>
                              </w:rPr>
                              <w:t>d</w:t>
                            </w:r>
                            <w:r w:rsidRPr="00AD0178">
                              <w:rPr>
                                <w:rFonts w:ascii="XCCW Joined 4a" w:hAnsi="XCCW Joined 4a"/>
                                <w:color w:val="000000" w:themeColor="text1"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23564E" id="Rounded Rectangle 4" o:spid="_x0000_s1034" style="position:absolute;margin-left:473.25pt;margin-top:253.1pt;width:281.25pt;height:115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" fillcolor="#e5b8b7 [1301]" strokecolor="windowText" strokeweight="2pt">
                <v:path arrowok="t"/>
                <v:textbox>
                  <w:txbxContent>
                    <w:p w14:paraId="29737C6C" w14:textId="74B266E5" w:rsidR="00DF2547" w:rsidRPr="00AD0178" w:rsidRDefault="00DF2547" w:rsidP="00DF2547">
                      <w:pPr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</w:pPr>
                      <w:r w:rsidRPr="00AD0178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>I</w:t>
                      </w:r>
                      <w:r w:rsidR="00AE43C0" w:rsidRPr="00AD0178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>n RE can w</w:t>
                      </w:r>
                      <w:r w:rsidR="00AE43C0" w:rsidRPr="00AD0178">
                        <w:rPr>
                          <w:rFonts w:ascii="XCCW Joined 4b" w:hAnsi="XCCW Joined 4b"/>
                          <w:color w:val="000000" w:themeColor="text1"/>
                          <w:sz w:val="18"/>
                          <w:szCs w:val="18"/>
                        </w:rPr>
                        <w:t>e</w:t>
                      </w:r>
                      <w:r w:rsidR="00AE43C0" w:rsidRPr="00AD0178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>…?</w:t>
                      </w:r>
                    </w:p>
                    <w:p w14:paraId="6BC2A186" w14:textId="49CB292A" w:rsidR="00483949" w:rsidRPr="00AD0178" w:rsidRDefault="00483949" w:rsidP="004772E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</w:pPr>
                      <w:r w:rsidRPr="00AD0178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>Lear</w:t>
                      </w:r>
                      <w:r w:rsidRPr="00AD0178">
                        <w:rPr>
                          <w:rFonts w:ascii="XCCW Joined 4b" w:hAnsi="XCCW Joined 4b"/>
                          <w:color w:val="000000" w:themeColor="text1"/>
                          <w:sz w:val="18"/>
                          <w:szCs w:val="18"/>
                        </w:rPr>
                        <w:t>n</w:t>
                      </w:r>
                      <w:r w:rsidRPr="00AD0178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 xml:space="preserve"> abo</w:t>
                      </w:r>
                      <w:r w:rsidRPr="00AD0178">
                        <w:rPr>
                          <w:rFonts w:ascii="XCCW Joined 4b" w:hAnsi="XCCW Joined 4b"/>
                          <w:color w:val="000000" w:themeColor="text1"/>
                          <w:sz w:val="18"/>
                          <w:szCs w:val="18"/>
                        </w:rPr>
                        <w:t>u</w:t>
                      </w:r>
                      <w:r w:rsidRPr="00AD0178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 xml:space="preserve">t the </w:t>
                      </w:r>
                      <w:r w:rsidR="00D43431" w:rsidRPr="00AD0178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>Hindu</w:t>
                      </w:r>
                      <w:r w:rsidR="00FC4DD5" w:rsidRPr="00AD0178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AD0178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>fait</w:t>
                      </w:r>
                      <w:r w:rsidR="00FC4DD5" w:rsidRPr="00AD0178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>h</w:t>
                      </w:r>
                      <w:r w:rsidR="004772ED" w:rsidRPr="00AD0178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 xml:space="preserve"> co</w:t>
                      </w:r>
                      <w:r w:rsidR="004772ED" w:rsidRPr="00AD0178">
                        <w:rPr>
                          <w:rFonts w:ascii="XCCW Joined 4b" w:hAnsi="XCCW Joined 4b"/>
                          <w:color w:val="000000" w:themeColor="text1"/>
                          <w:sz w:val="18"/>
                          <w:szCs w:val="18"/>
                        </w:rPr>
                        <w:t>n</w:t>
                      </w:r>
                      <w:r w:rsidR="004772ED" w:rsidRPr="00AD0178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>sider</w:t>
                      </w:r>
                      <w:r w:rsidR="004772ED" w:rsidRPr="00AD0178">
                        <w:rPr>
                          <w:rFonts w:ascii="XCCW Joined 4b" w:hAnsi="XCCW Joined 4b"/>
                          <w:color w:val="000000" w:themeColor="text1"/>
                          <w:sz w:val="18"/>
                          <w:szCs w:val="18"/>
                        </w:rPr>
                        <w:t>i</w:t>
                      </w:r>
                      <w:r w:rsidR="004772ED" w:rsidRPr="00AD0178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>ng ho</w:t>
                      </w:r>
                      <w:r w:rsidR="004772ED" w:rsidRPr="00AD0178">
                        <w:rPr>
                          <w:rFonts w:ascii="XCCW Joined 4b" w:hAnsi="XCCW Joined 4b"/>
                          <w:color w:val="000000" w:themeColor="text1"/>
                          <w:sz w:val="18"/>
                          <w:szCs w:val="18"/>
                        </w:rPr>
                        <w:t xml:space="preserve">w </w:t>
                      </w:r>
                      <w:r w:rsidR="00D43431" w:rsidRPr="00AD0178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>hav</w:t>
                      </w:r>
                      <w:r w:rsidR="00D43431" w:rsidRPr="00AD0178">
                        <w:rPr>
                          <w:rFonts w:ascii="XCCW Joined 4b" w:hAnsi="XCCW Joined 4b"/>
                          <w:color w:val="000000" w:themeColor="text1"/>
                          <w:sz w:val="18"/>
                          <w:szCs w:val="18"/>
                        </w:rPr>
                        <w:t>i</w:t>
                      </w:r>
                      <w:r w:rsidR="00D43431" w:rsidRPr="00AD0178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>ng a faith affects a per</w:t>
                      </w:r>
                      <w:r w:rsidR="00D43431" w:rsidRPr="00AD0178">
                        <w:rPr>
                          <w:rFonts w:ascii="XCCW Joined 4b" w:hAnsi="XCCW Joined 4b"/>
                          <w:color w:val="000000" w:themeColor="text1"/>
                          <w:sz w:val="18"/>
                          <w:szCs w:val="18"/>
                        </w:rPr>
                        <w:t>s</w:t>
                      </w:r>
                      <w:r w:rsidR="00D43431" w:rsidRPr="00AD0178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>o</w:t>
                      </w:r>
                      <w:r w:rsidR="00D43431" w:rsidRPr="00AD0178">
                        <w:rPr>
                          <w:rFonts w:ascii="XCCW Joined 4b" w:hAnsi="XCCW Joined 4b"/>
                          <w:color w:val="000000" w:themeColor="text1"/>
                          <w:sz w:val="18"/>
                          <w:szCs w:val="18"/>
                        </w:rPr>
                        <w:t>n</w:t>
                      </w:r>
                      <w:r w:rsidR="00D43431" w:rsidRPr="00AD0178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>’s life</w:t>
                      </w:r>
                    </w:p>
                    <w:p w14:paraId="3F5954EA" w14:textId="3CED25DF" w:rsidR="00FC4DD5" w:rsidRPr="00AD0178" w:rsidRDefault="004772ED" w:rsidP="004772E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</w:pPr>
                      <w:r w:rsidRPr="00AD0178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>Lear</w:t>
                      </w:r>
                      <w:r w:rsidRPr="00AD0178">
                        <w:rPr>
                          <w:rFonts w:ascii="XCCW Joined 4b" w:hAnsi="XCCW Joined 4b"/>
                          <w:color w:val="000000" w:themeColor="text1"/>
                          <w:sz w:val="18"/>
                          <w:szCs w:val="18"/>
                        </w:rPr>
                        <w:t>n</w:t>
                      </w:r>
                      <w:r w:rsidRPr="00AD0178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 xml:space="preserve"> abo</w:t>
                      </w:r>
                      <w:r w:rsidRPr="00AD0178">
                        <w:rPr>
                          <w:rFonts w:ascii="XCCW Joined 4b" w:hAnsi="XCCW Joined 4b"/>
                          <w:color w:val="000000" w:themeColor="text1"/>
                          <w:sz w:val="18"/>
                          <w:szCs w:val="18"/>
                        </w:rPr>
                        <w:t>u</w:t>
                      </w:r>
                      <w:r w:rsidRPr="00AD0178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 xml:space="preserve">t </w:t>
                      </w:r>
                      <w:r w:rsidR="00B517BA" w:rsidRPr="00AD0178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>Ea</w:t>
                      </w:r>
                      <w:r w:rsidR="006D0ECB" w:rsidRPr="00AD0178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>s</w:t>
                      </w:r>
                      <w:r w:rsidR="00B517BA" w:rsidRPr="00AD0178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>ter</w:t>
                      </w:r>
                      <w:r w:rsidR="00B517BA" w:rsidRPr="00AD0178">
                        <w:rPr>
                          <w:rFonts w:ascii="XCCW Joined 4b" w:hAnsi="XCCW Joined 4b"/>
                          <w:color w:val="000000" w:themeColor="text1"/>
                          <w:sz w:val="18"/>
                          <w:szCs w:val="18"/>
                        </w:rPr>
                        <w:t>/</w:t>
                      </w:r>
                      <w:r w:rsidR="00B517BA" w:rsidRPr="00AD0178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>fo</w:t>
                      </w:r>
                      <w:r w:rsidR="00B517BA" w:rsidRPr="00AD0178">
                        <w:rPr>
                          <w:rFonts w:ascii="XCCW Joined 4b" w:hAnsi="XCCW Joined 4b"/>
                          <w:color w:val="000000" w:themeColor="text1"/>
                          <w:sz w:val="18"/>
                          <w:szCs w:val="18"/>
                        </w:rPr>
                        <w:t>rg</w:t>
                      </w:r>
                      <w:r w:rsidR="00B517BA" w:rsidRPr="00AD0178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>iv</w:t>
                      </w:r>
                      <w:r w:rsidR="00B517BA" w:rsidRPr="00AD0178">
                        <w:rPr>
                          <w:rFonts w:ascii="XCCW Joined 4b" w:hAnsi="XCCW Joined 4b"/>
                          <w:color w:val="000000" w:themeColor="text1"/>
                          <w:sz w:val="18"/>
                          <w:szCs w:val="18"/>
                        </w:rPr>
                        <w:t>e</w:t>
                      </w:r>
                      <w:r w:rsidR="00B517BA" w:rsidRPr="00AD0178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>ness</w:t>
                      </w:r>
                      <w:r w:rsidRPr="00AD0178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 xml:space="preserve"> co</w:t>
                      </w:r>
                      <w:r w:rsidRPr="00AD0178">
                        <w:rPr>
                          <w:rFonts w:ascii="XCCW Joined 4b" w:hAnsi="XCCW Joined 4b"/>
                          <w:color w:val="000000" w:themeColor="text1"/>
                          <w:sz w:val="18"/>
                          <w:szCs w:val="18"/>
                        </w:rPr>
                        <w:t>n</w:t>
                      </w:r>
                      <w:r w:rsidRPr="00AD0178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>sider</w:t>
                      </w:r>
                      <w:r w:rsidRPr="00AD0178">
                        <w:rPr>
                          <w:rFonts w:ascii="XCCW Joined 4b" w:hAnsi="XCCW Joined 4b"/>
                          <w:color w:val="000000" w:themeColor="text1"/>
                          <w:sz w:val="18"/>
                          <w:szCs w:val="18"/>
                        </w:rPr>
                        <w:t>i</w:t>
                      </w:r>
                      <w:r w:rsidR="00610968" w:rsidRPr="00AD0178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>ng w</w:t>
                      </w:r>
                      <w:r w:rsidRPr="00AD0178">
                        <w:rPr>
                          <w:rFonts w:ascii="XCCW Joined 4b" w:hAnsi="XCCW Joined 4b"/>
                          <w:color w:val="000000" w:themeColor="text1"/>
                          <w:sz w:val="18"/>
                          <w:szCs w:val="18"/>
                        </w:rPr>
                        <w:t>h</w:t>
                      </w:r>
                      <w:r w:rsidRPr="00AD0178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>at Jesus teaches abo</w:t>
                      </w:r>
                      <w:r w:rsidRPr="00AD0178">
                        <w:rPr>
                          <w:rFonts w:ascii="XCCW Joined 4b" w:hAnsi="XCCW Joined 4b"/>
                          <w:color w:val="000000" w:themeColor="text1"/>
                          <w:sz w:val="18"/>
                          <w:szCs w:val="18"/>
                        </w:rPr>
                        <w:t>u</w:t>
                      </w:r>
                      <w:r w:rsidRPr="00AD0178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>t fo</w:t>
                      </w:r>
                      <w:r w:rsidRPr="00AD0178">
                        <w:rPr>
                          <w:rFonts w:ascii="XCCW Joined 4b" w:hAnsi="XCCW Joined 4b"/>
                          <w:color w:val="000000" w:themeColor="text1"/>
                          <w:sz w:val="18"/>
                          <w:szCs w:val="18"/>
                        </w:rPr>
                        <w:t>rg</w:t>
                      </w:r>
                      <w:r w:rsidRPr="00AD0178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>iv</w:t>
                      </w:r>
                      <w:r w:rsidRPr="00AD0178">
                        <w:rPr>
                          <w:rFonts w:ascii="XCCW Joined 4b" w:hAnsi="XCCW Joined 4b"/>
                          <w:color w:val="000000" w:themeColor="text1"/>
                          <w:sz w:val="18"/>
                          <w:szCs w:val="18"/>
                        </w:rPr>
                        <w:t>e</w:t>
                      </w:r>
                      <w:r w:rsidRPr="00AD0178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>ness and is it mo</w:t>
                      </w:r>
                      <w:r w:rsidRPr="00AD0178">
                        <w:rPr>
                          <w:rFonts w:ascii="XCCW Joined 4b" w:hAnsi="XCCW Joined 4b"/>
                          <w:color w:val="000000" w:themeColor="text1"/>
                          <w:sz w:val="18"/>
                          <w:szCs w:val="18"/>
                        </w:rPr>
                        <w:t>re</w:t>
                      </w:r>
                      <w:r w:rsidRPr="00AD0178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 xml:space="preserve"> impo</w:t>
                      </w:r>
                      <w:r w:rsidRPr="00AD0178">
                        <w:rPr>
                          <w:rFonts w:ascii="XCCW Joined 4b" w:hAnsi="XCCW Joined 4b"/>
                          <w:color w:val="000000" w:themeColor="text1"/>
                          <w:sz w:val="18"/>
                          <w:szCs w:val="18"/>
                        </w:rPr>
                        <w:t>rt</w:t>
                      </w:r>
                      <w:r w:rsidRPr="00AD0178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>ant to</w:t>
                      </w:r>
                      <w:r w:rsidRPr="00AD0178">
                        <w:rPr>
                          <w:rFonts w:ascii="XCCW Joined 4b" w:hAnsi="XCCW Joined 4b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AD0178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>fo</w:t>
                      </w:r>
                      <w:r w:rsidRPr="00AD0178">
                        <w:rPr>
                          <w:rFonts w:ascii="XCCW Joined 4b" w:hAnsi="XCCW Joined 4b"/>
                          <w:color w:val="000000" w:themeColor="text1"/>
                          <w:sz w:val="18"/>
                          <w:szCs w:val="18"/>
                        </w:rPr>
                        <w:t>rg</w:t>
                      </w:r>
                      <w:r w:rsidRPr="00AD0178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>iv</w:t>
                      </w:r>
                      <w:r w:rsidRPr="00AD0178">
                        <w:rPr>
                          <w:rFonts w:ascii="XCCW Joined 4b" w:hAnsi="XCCW Joined 4b"/>
                          <w:color w:val="000000" w:themeColor="text1"/>
                          <w:sz w:val="18"/>
                          <w:szCs w:val="18"/>
                        </w:rPr>
                        <w:t>e</w:t>
                      </w:r>
                      <w:r w:rsidRPr="00AD0178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 xml:space="preserve"> peo</w:t>
                      </w:r>
                      <w:r w:rsidRPr="00AD0178">
                        <w:rPr>
                          <w:rFonts w:ascii="XCCW Joined 4b" w:hAnsi="XCCW Joined 4b"/>
                          <w:color w:val="000000" w:themeColor="text1"/>
                          <w:sz w:val="18"/>
                          <w:szCs w:val="18"/>
                        </w:rPr>
                        <w:t>p</w:t>
                      </w:r>
                      <w:r w:rsidRPr="00AD0178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>le o</w:t>
                      </w:r>
                      <w:r w:rsidRPr="00AD0178">
                        <w:rPr>
                          <w:rFonts w:ascii="XCCW Joined 4b" w:hAnsi="XCCW Joined 4b"/>
                          <w:color w:val="000000" w:themeColor="text1"/>
                          <w:sz w:val="18"/>
                          <w:szCs w:val="18"/>
                        </w:rPr>
                        <w:t xml:space="preserve">r </w:t>
                      </w:r>
                      <w:r w:rsidRPr="00AD0178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>be fo</w:t>
                      </w:r>
                      <w:r w:rsidRPr="00AD0178">
                        <w:rPr>
                          <w:rFonts w:ascii="XCCW Joined 4b" w:hAnsi="XCCW Joined 4b"/>
                          <w:color w:val="000000" w:themeColor="text1"/>
                          <w:sz w:val="18"/>
                          <w:szCs w:val="18"/>
                        </w:rPr>
                        <w:t>rg</w:t>
                      </w:r>
                      <w:r w:rsidRPr="00AD0178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>iv</w:t>
                      </w:r>
                      <w:r w:rsidRPr="00AD0178">
                        <w:rPr>
                          <w:rFonts w:ascii="XCCW Joined 4b" w:hAnsi="XCCW Joined 4b"/>
                          <w:color w:val="000000" w:themeColor="text1"/>
                          <w:sz w:val="18"/>
                          <w:szCs w:val="18"/>
                        </w:rPr>
                        <w:t>e</w:t>
                      </w:r>
                      <w:r w:rsidRPr="00AD0178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>n by Go</w:t>
                      </w:r>
                      <w:r w:rsidRPr="00AD0178">
                        <w:rPr>
                          <w:rFonts w:ascii="XCCW Joined 4b" w:hAnsi="XCCW Joined 4b"/>
                          <w:color w:val="000000" w:themeColor="text1"/>
                          <w:sz w:val="18"/>
                          <w:szCs w:val="18"/>
                        </w:rPr>
                        <w:t>d</w:t>
                      </w:r>
                      <w:r w:rsidRPr="00AD0178">
                        <w:rPr>
                          <w:rFonts w:ascii="XCCW Joined 4a" w:hAnsi="XCCW Joined 4a"/>
                          <w:color w:val="000000" w:themeColor="text1"/>
                          <w:sz w:val="18"/>
                          <w:szCs w:val="1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 w:rsidR="004D47A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E192432" wp14:editId="34C00515">
                <wp:simplePos x="0" y="0"/>
                <wp:positionH relativeFrom="column">
                  <wp:posOffset>6096000</wp:posOffset>
                </wp:positionH>
                <wp:positionV relativeFrom="paragraph">
                  <wp:posOffset>1938020</wp:posOffset>
                </wp:positionV>
                <wp:extent cx="3495675" cy="1171575"/>
                <wp:effectExtent l="0" t="0" r="28575" b="28575"/>
                <wp:wrapNone/>
                <wp:docPr id="15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5675" cy="1171575"/>
                        </a:xfrm>
                        <a:prstGeom prst="roundRect">
                          <a:avLst/>
                        </a:prstGeom>
                        <a:solidFill>
                          <a:srgbClr val="E32A0B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558AC98" w14:textId="77777777" w:rsidR="00DF2547" w:rsidRPr="00D43431" w:rsidRDefault="00DF2547" w:rsidP="00DF2547">
                            <w:pPr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As ar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>t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ists and designer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>s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 xml:space="preserve"> can w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>e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…?</w:t>
                            </w:r>
                          </w:p>
                          <w:p w14:paraId="35E1F293" w14:textId="10ACAF57" w:rsidR="001D5A9B" w:rsidRPr="00D43431" w:rsidRDefault="001D5A9B" w:rsidP="00710DD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Explo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>re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E00DF"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light and dar</w:t>
                            </w:r>
                            <w:r w:rsidR="00DE00DF"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>k</w:t>
                            </w:r>
                            <w:r w:rsidR="00DE00DF"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 xml:space="preserve"> in painting and mixed media</w:t>
                            </w:r>
                          </w:p>
                          <w:p w14:paraId="3823C373" w14:textId="2CC0897E" w:rsidR="00DF2547" w:rsidRPr="00D43431" w:rsidRDefault="00710DDC" w:rsidP="00710DD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Textiles 2D shape to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3D pr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>od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uct – Ro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>m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an pur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>s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e/po</w:t>
                            </w:r>
                            <w:r w:rsidRPr="00D43431">
                              <w:rPr>
                                <w:rFonts w:ascii="XCCW Joined 4b" w:hAnsi="XCCW Joined 4b"/>
                                <w:color w:val="000000"/>
                                <w:sz w:val="18"/>
                                <w:szCs w:val="18"/>
                              </w:rPr>
                              <w:t>u</w:t>
                            </w:r>
                            <w:r w:rsidRPr="00D43431">
                              <w:rPr>
                                <w:rFonts w:ascii="XCCW Joined 4a" w:hAnsi="XCCW Joined 4a"/>
                                <w:color w:val="000000"/>
                                <w:sz w:val="18"/>
                                <w:szCs w:val="18"/>
                              </w:rPr>
                              <w:t>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192432" id="Rounded Rectangle 3" o:spid="_x0000_s1035" style="position:absolute;margin-left:480pt;margin-top:152.6pt;width:275.25pt;height:92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" fillcolor="#e32a0b" strokecolor="windowText" strokeweight="2pt">
                <v:path arrowok="t"/>
                <v:textbox>
                  <w:txbxContent>
                    <w:p w14:paraId="0558AC98" w14:textId="77777777" w:rsidR="00DF2547" w:rsidRPr="00D43431" w:rsidRDefault="00DF2547" w:rsidP="00DF2547">
                      <w:pPr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</w:pP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As ar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>t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ists and designer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>s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 xml:space="preserve"> can w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>e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…?</w:t>
                      </w:r>
                    </w:p>
                    <w:p w14:paraId="35E1F293" w14:textId="10ACAF57" w:rsidR="001D5A9B" w:rsidRPr="00D43431" w:rsidRDefault="001D5A9B" w:rsidP="00710DD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</w:pP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Explo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>re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DE00DF"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light and dar</w:t>
                      </w:r>
                      <w:r w:rsidR="00DE00DF"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>k</w:t>
                      </w:r>
                      <w:r w:rsidR="00DE00DF"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 xml:space="preserve"> in painting and mixed media</w:t>
                      </w:r>
                    </w:p>
                    <w:p w14:paraId="3823C373" w14:textId="2CC0897E" w:rsidR="00DF2547" w:rsidRPr="00D43431" w:rsidRDefault="00710DDC" w:rsidP="00710DD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</w:pP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Textiles 2D shape to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3D pr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>od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uct – Ro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>m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an pur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>s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e/po</w:t>
                      </w:r>
                      <w:r w:rsidRPr="00D43431">
                        <w:rPr>
                          <w:rFonts w:ascii="XCCW Joined 4b" w:hAnsi="XCCW Joined 4b"/>
                          <w:color w:val="000000"/>
                          <w:sz w:val="18"/>
                          <w:szCs w:val="18"/>
                        </w:rPr>
                        <w:t>u</w:t>
                      </w:r>
                      <w:r w:rsidRPr="00D43431">
                        <w:rPr>
                          <w:rFonts w:ascii="XCCW Joined 4a" w:hAnsi="XCCW Joined 4a"/>
                          <w:color w:val="000000"/>
                          <w:sz w:val="18"/>
                          <w:szCs w:val="18"/>
                        </w:rPr>
                        <w:t>ch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2E59FB" w:rsidRPr="00582C91" w:rsidSect="0078218E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CCW Joined 4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XCCW Joined 4b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819F5"/>
    <w:multiLevelType w:val="hybridMultilevel"/>
    <w:tmpl w:val="15E0A0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C7F58"/>
    <w:multiLevelType w:val="hybridMultilevel"/>
    <w:tmpl w:val="4936E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F31A0"/>
    <w:multiLevelType w:val="hybridMultilevel"/>
    <w:tmpl w:val="22964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74BB3"/>
    <w:multiLevelType w:val="hybridMultilevel"/>
    <w:tmpl w:val="8FFC62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854F0A"/>
    <w:multiLevelType w:val="hybridMultilevel"/>
    <w:tmpl w:val="158050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794390"/>
    <w:multiLevelType w:val="hybridMultilevel"/>
    <w:tmpl w:val="7A8833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C132D4"/>
    <w:multiLevelType w:val="hybridMultilevel"/>
    <w:tmpl w:val="5BCC12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BB130F"/>
    <w:multiLevelType w:val="hybridMultilevel"/>
    <w:tmpl w:val="95F2E8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321A44"/>
    <w:multiLevelType w:val="hybridMultilevel"/>
    <w:tmpl w:val="C98233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12446"/>
    <w:multiLevelType w:val="hybridMultilevel"/>
    <w:tmpl w:val="A4725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25435"/>
    <w:multiLevelType w:val="hybridMultilevel"/>
    <w:tmpl w:val="5F104F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D91EE7"/>
    <w:multiLevelType w:val="hybridMultilevel"/>
    <w:tmpl w:val="6E3C8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2D6664"/>
    <w:multiLevelType w:val="hybridMultilevel"/>
    <w:tmpl w:val="A086C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36D8F"/>
    <w:multiLevelType w:val="hybridMultilevel"/>
    <w:tmpl w:val="B874B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E5293"/>
    <w:multiLevelType w:val="hybridMultilevel"/>
    <w:tmpl w:val="0C72F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FB3AF5"/>
    <w:multiLevelType w:val="hybridMultilevel"/>
    <w:tmpl w:val="1F009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2D347B"/>
    <w:multiLevelType w:val="hybridMultilevel"/>
    <w:tmpl w:val="FFFC0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7"/>
  </w:num>
  <w:num w:numId="5">
    <w:abstractNumId w:val="12"/>
  </w:num>
  <w:num w:numId="6">
    <w:abstractNumId w:val="13"/>
  </w:num>
  <w:num w:numId="7">
    <w:abstractNumId w:val="3"/>
  </w:num>
  <w:num w:numId="8">
    <w:abstractNumId w:val="6"/>
  </w:num>
  <w:num w:numId="9">
    <w:abstractNumId w:val="5"/>
  </w:num>
  <w:num w:numId="10">
    <w:abstractNumId w:val="15"/>
  </w:num>
  <w:num w:numId="11">
    <w:abstractNumId w:val="1"/>
  </w:num>
  <w:num w:numId="12">
    <w:abstractNumId w:val="0"/>
  </w:num>
  <w:num w:numId="13">
    <w:abstractNumId w:val="16"/>
  </w:num>
  <w:num w:numId="14">
    <w:abstractNumId w:val="2"/>
  </w:num>
  <w:num w:numId="15">
    <w:abstractNumId w:val="9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547"/>
    <w:rsid w:val="00015C62"/>
    <w:rsid w:val="00027D67"/>
    <w:rsid w:val="00035AEA"/>
    <w:rsid w:val="0004793C"/>
    <w:rsid w:val="00051C9F"/>
    <w:rsid w:val="00053642"/>
    <w:rsid w:val="00056165"/>
    <w:rsid w:val="00060AB9"/>
    <w:rsid w:val="0008143F"/>
    <w:rsid w:val="0008508A"/>
    <w:rsid w:val="000A6349"/>
    <w:rsid w:val="000B0AD3"/>
    <w:rsid w:val="000B1692"/>
    <w:rsid w:val="000B3E3A"/>
    <w:rsid w:val="000B43D7"/>
    <w:rsid w:val="000B5FB3"/>
    <w:rsid w:val="000E2CAC"/>
    <w:rsid w:val="000E32ED"/>
    <w:rsid w:val="000E44CF"/>
    <w:rsid w:val="000E6FD9"/>
    <w:rsid w:val="000F166B"/>
    <w:rsid w:val="001077B2"/>
    <w:rsid w:val="001131EF"/>
    <w:rsid w:val="00123266"/>
    <w:rsid w:val="00127546"/>
    <w:rsid w:val="00152763"/>
    <w:rsid w:val="00153E4B"/>
    <w:rsid w:val="00170535"/>
    <w:rsid w:val="00170F19"/>
    <w:rsid w:val="00182807"/>
    <w:rsid w:val="001A4754"/>
    <w:rsid w:val="001D5A9B"/>
    <w:rsid w:val="001D74A7"/>
    <w:rsid w:val="001E235B"/>
    <w:rsid w:val="001F5748"/>
    <w:rsid w:val="00212857"/>
    <w:rsid w:val="00230A08"/>
    <w:rsid w:val="0023215B"/>
    <w:rsid w:val="00234A73"/>
    <w:rsid w:val="0025631C"/>
    <w:rsid w:val="00273B6C"/>
    <w:rsid w:val="0029648F"/>
    <w:rsid w:val="002A3E91"/>
    <w:rsid w:val="002A603A"/>
    <w:rsid w:val="002B1535"/>
    <w:rsid w:val="002B2319"/>
    <w:rsid w:val="002B3DDC"/>
    <w:rsid w:val="002B4589"/>
    <w:rsid w:val="002C4A81"/>
    <w:rsid w:val="002E59FB"/>
    <w:rsid w:val="002E5F53"/>
    <w:rsid w:val="002F03F7"/>
    <w:rsid w:val="002F1D82"/>
    <w:rsid w:val="00313CCB"/>
    <w:rsid w:val="0032480A"/>
    <w:rsid w:val="00331046"/>
    <w:rsid w:val="0033632B"/>
    <w:rsid w:val="00340460"/>
    <w:rsid w:val="00351584"/>
    <w:rsid w:val="00365425"/>
    <w:rsid w:val="00371C9A"/>
    <w:rsid w:val="00383B0E"/>
    <w:rsid w:val="003B18B7"/>
    <w:rsid w:val="003B6659"/>
    <w:rsid w:val="003B73BD"/>
    <w:rsid w:val="003E4BAB"/>
    <w:rsid w:val="00426F64"/>
    <w:rsid w:val="00431FC3"/>
    <w:rsid w:val="004772ED"/>
    <w:rsid w:val="00482841"/>
    <w:rsid w:val="00483949"/>
    <w:rsid w:val="00485708"/>
    <w:rsid w:val="00493311"/>
    <w:rsid w:val="004B4219"/>
    <w:rsid w:val="004C5984"/>
    <w:rsid w:val="004C7939"/>
    <w:rsid w:val="004D0C67"/>
    <w:rsid w:val="004D47A8"/>
    <w:rsid w:val="004D533D"/>
    <w:rsid w:val="004E428C"/>
    <w:rsid w:val="004E6078"/>
    <w:rsid w:val="004F7316"/>
    <w:rsid w:val="004F735D"/>
    <w:rsid w:val="00501941"/>
    <w:rsid w:val="00502778"/>
    <w:rsid w:val="005038F4"/>
    <w:rsid w:val="0051591E"/>
    <w:rsid w:val="00525FF8"/>
    <w:rsid w:val="005333F5"/>
    <w:rsid w:val="005334F9"/>
    <w:rsid w:val="005568BB"/>
    <w:rsid w:val="00565814"/>
    <w:rsid w:val="00582C91"/>
    <w:rsid w:val="00590837"/>
    <w:rsid w:val="00597B2A"/>
    <w:rsid w:val="005A0340"/>
    <w:rsid w:val="005A2E8C"/>
    <w:rsid w:val="005C4A2A"/>
    <w:rsid w:val="005C4D8E"/>
    <w:rsid w:val="005E437E"/>
    <w:rsid w:val="005F078D"/>
    <w:rsid w:val="0060080A"/>
    <w:rsid w:val="00603C4A"/>
    <w:rsid w:val="00605193"/>
    <w:rsid w:val="00610968"/>
    <w:rsid w:val="00621808"/>
    <w:rsid w:val="00624531"/>
    <w:rsid w:val="0063769A"/>
    <w:rsid w:val="006441A9"/>
    <w:rsid w:val="006454D9"/>
    <w:rsid w:val="006560B8"/>
    <w:rsid w:val="00656DA2"/>
    <w:rsid w:val="0066703B"/>
    <w:rsid w:val="00671718"/>
    <w:rsid w:val="00672D48"/>
    <w:rsid w:val="00684436"/>
    <w:rsid w:val="00690CB5"/>
    <w:rsid w:val="00693FDF"/>
    <w:rsid w:val="006950B8"/>
    <w:rsid w:val="00696F28"/>
    <w:rsid w:val="006A0B7B"/>
    <w:rsid w:val="006A5E94"/>
    <w:rsid w:val="006B248F"/>
    <w:rsid w:val="006D0ECB"/>
    <w:rsid w:val="006D10DF"/>
    <w:rsid w:val="006F546A"/>
    <w:rsid w:val="00710DDC"/>
    <w:rsid w:val="00727CE2"/>
    <w:rsid w:val="007500D8"/>
    <w:rsid w:val="007575F6"/>
    <w:rsid w:val="0076612B"/>
    <w:rsid w:val="0078235C"/>
    <w:rsid w:val="00787462"/>
    <w:rsid w:val="007908F8"/>
    <w:rsid w:val="00794B94"/>
    <w:rsid w:val="00796621"/>
    <w:rsid w:val="007B0C01"/>
    <w:rsid w:val="007B401B"/>
    <w:rsid w:val="007D29A9"/>
    <w:rsid w:val="007F0B37"/>
    <w:rsid w:val="007F22A4"/>
    <w:rsid w:val="007F4352"/>
    <w:rsid w:val="007F7927"/>
    <w:rsid w:val="00804248"/>
    <w:rsid w:val="008046C3"/>
    <w:rsid w:val="00830CD5"/>
    <w:rsid w:val="0083276E"/>
    <w:rsid w:val="0084638B"/>
    <w:rsid w:val="00852F8C"/>
    <w:rsid w:val="0086696A"/>
    <w:rsid w:val="00884101"/>
    <w:rsid w:val="0088548C"/>
    <w:rsid w:val="008A40BC"/>
    <w:rsid w:val="008B518E"/>
    <w:rsid w:val="008C0AEB"/>
    <w:rsid w:val="008D4A69"/>
    <w:rsid w:val="008E0EE6"/>
    <w:rsid w:val="008F1728"/>
    <w:rsid w:val="008F482C"/>
    <w:rsid w:val="00901EF8"/>
    <w:rsid w:val="009267D8"/>
    <w:rsid w:val="00941E09"/>
    <w:rsid w:val="00945952"/>
    <w:rsid w:val="0095041A"/>
    <w:rsid w:val="00964789"/>
    <w:rsid w:val="0097163B"/>
    <w:rsid w:val="00972266"/>
    <w:rsid w:val="009B7ECC"/>
    <w:rsid w:val="009C05A3"/>
    <w:rsid w:val="009C48CD"/>
    <w:rsid w:val="009D3E17"/>
    <w:rsid w:val="009E2C53"/>
    <w:rsid w:val="009F56CC"/>
    <w:rsid w:val="00A056AE"/>
    <w:rsid w:val="00A212A2"/>
    <w:rsid w:val="00A41F02"/>
    <w:rsid w:val="00A76350"/>
    <w:rsid w:val="00AB381B"/>
    <w:rsid w:val="00AB4FDD"/>
    <w:rsid w:val="00AC55E5"/>
    <w:rsid w:val="00AC7A58"/>
    <w:rsid w:val="00AD0178"/>
    <w:rsid w:val="00AD1514"/>
    <w:rsid w:val="00AE3C7D"/>
    <w:rsid w:val="00AE43C0"/>
    <w:rsid w:val="00B107AA"/>
    <w:rsid w:val="00B26610"/>
    <w:rsid w:val="00B517BA"/>
    <w:rsid w:val="00B77168"/>
    <w:rsid w:val="00B85403"/>
    <w:rsid w:val="00B864AA"/>
    <w:rsid w:val="00B87E6F"/>
    <w:rsid w:val="00B94922"/>
    <w:rsid w:val="00B9745C"/>
    <w:rsid w:val="00B97D2B"/>
    <w:rsid w:val="00BC00B4"/>
    <w:rsid w:val="00BC6650"/>
    <w:rsid w:val="00BE1123"/>
    <w:rsid w:val="00BF6354"/>
    <w:rsid w:val="00C04480"/>
    <w:rsid w:val="00C22F66"/>
    <w:rsid w:val="00C24C95"/>
    <w:rsid w:val="00C513C6"/>
    <w:rsid w:val="00C53E96"/>
    <w:rsid w:val="00C70BC5"/>
    <w:rsid w:val="00C75CDE"/>
    <w:rsid w:val="00C92E6E"/>
    <w:rsid w:val="00C92FAC"/>
    <w:rsid w:val="00CD1399"/>
    <w:rsid w:val="00CE5C8B"/>
    <w:rsid w:val="00D12ED8"/>
    <w:rsid w:val="00D2746E"/>
    <w:rsid w:val="00D31F6C"/>
    <w:rsid w:val="00D33AFC"/>
    <w:rsid w:val="00D43431"/>
    <w:rsid w:val="00D457FD"/>
    <w:rsid w:val="00D6044E"/>
    <w:rsid w:val="00D67B50"/>
    <w:rsid w:val="00D7578F"/>
    <w:rsid w:val="00D75A33"/>
    <w:rsid w:val="00D80219"/>
    <w:rsid w:val="00D806B1"/>
    <w:rsid w:val="00D92DB5"/>
    <w:rsid w:val="00DA700A"/>
    <w:rsid w:val="00DA7408"/>
    <w:rsid w:val="00DA7EB0"/>
    <w:rsid w:val="00DB4844"/>
    <w:rsid w:val="00DD3CFC"/>
    <w:rsid w:val="00DD66ED"/>
    <w:rsid w:val="00DE00DF"/>
    <w:rsid w:val="00DF2547"/>
    <w:rsid w:val="00E42356"/>
    <w:rsid w:val="00E43615"/>
    <w:rsid w:val="00E450CE"/>
    <w:rsid w:val="00E5067A"/>
    <w:rsid w:val="00E762F7"/>
    <w:rsid w:val="00E9282E"/>
    <w:rsid w:val="00E9767D"/>
    <w:rsid w:val="00EA0EA9"/>
    <w:rsid w:val="00EA5D67"/>
    <w:rsid w:val="00EB338A"/>
    <w:rsid w:val="00EB36B8"/>
    <w:rsid w:val="00EB5CA9"/>
    <w:rsid w:val="00EC14BE"/>
    <w:rsid w:val="00EC1AF1"/>
    <w:rsid w:val="00ED059A"/>
    <w:rsid w:val="00ED34ED"/>
    <w:rsid w:val="00EF4D7A"/>
    <w:rsid w:val="00EF521A"/>
    <w:rsid w:val="00F23746"/>
    <w:rsid w:val="00F35FF7"/>
    <w:rsid w:val="00F375A9"/>
    <w:rsid w:val="00F54693"/>
    <w:rsid w:val="00F71992"/>
    <w:rsid w:val="00F77C92"/>
    <w:rsid w:val="00F92207"/>
    <w:rsid w:val="00F959BE"/>
    <w:rsid w:val="00FC4DD5"/>
    <w:rsid w:val="00FD60DE"/>
    <w:rsid w:val="00FE3A8D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88F291"/>
  <w15:docId w15:val="{41E47003-B3C1-4483-BC19-90DC8E12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2547"/>
    <w:rPr>
      <w:rFonts w:ascii="Calibri" w:eastAsia="Calibri" w:hAnsi="Calibr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7163B"/>
    <w:rPr>
      <w:rFonts w:ascii="Tahoma" w:hAnsi="Tahoma" w:cs="Tahoma"/>
      <w:sz w:val="16"/>
      <w:szCs w:val="16"/>
    </w:rPr>
  </w:style>
  <w:style w:type="character" w:styleId="Hyperlink">
    <w:name w:val="Hyperlink"/>
    <w:rsid w:val="00B9745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F2547"/>
    <w:pPr>
      <w:ind w:left="720"/>
      <w:contextualSpacing/>
    </w:pPr>
  </w:style>
  <w:style w:type="paragraph" w:styleId="NoSpacing">
    <w:name w:val="No Spacing"/>
    <w:uiPriority w:val="1"/>
    <w:qFormat/>
    <w:rsid w:val="004D47A8"/>
    <w:rPr>
      <w:rFonts w:ascii="Calibri" w:eastAsia="Calibri" w:hAnsi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2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6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7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9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0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07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4374">
              <w:marLeft w:val="150"/>
              <w:marRight w:val="150"/>
              <w:marTop w:val="38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242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4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3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6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6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12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1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60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20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07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3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03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5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0620">
                      <w:marLeft w:val="150"/>
                      <w:marRight w:val="150"/>
                      <w:marTop w:val="38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1807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91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6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46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0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9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2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2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6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25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9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9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26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7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5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65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32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8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82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72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19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9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46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33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45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10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5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JoinitC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JoinitC4</Template>
  <TotalTime>5</TotalTime>
  <Pages>1</Pages>
  <Words>0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JoinIt.dot</vt:lpstr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JoinIt.dot</dc:title>
  <dc:subject>Word template to produce joined up writing</dc:subject>
  <dc:creator>Eleanor Clifford</dc:creator>
  <cp:lastModifiedBy>Ophelia Palfreyman</cp:lastModifiedBy>
  <cp:revision>3</cp:revision>
  <cp:lastPrinted>2024-01-05T15:48:00Z</cp:lastPrinted>
  <dcterms:created xsi:type="dcterms:W3CDTF">2026-01-05T15:35:00Z</dcterms:created>
  <dcterms:modified xsi:type="dcterms:W3CDTF">2026-01-07T09:58:00Z</dcterms:modified>
</cp:coreProperties>
</file>