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09D2" w14:textId="01919A6F" w:rsidR="00DF2547" w:rsidRPr="00F76119" w:rsidRDefault="00F76119" w:rsidP="00DF2547">
      <w:pPr>
        <w:rPr>
          <w:rFonts w:ascii="XCCW Joined 4a" w:hAnsi="XCCW Joined 4a"/>
        </w:rPr>
      </w:pPr>
      <w:r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7B721A" wp14:editId="563F50F5">
                <wp:simplePos x="0" y="0"/>
                <wp:positionH relativeFrom="column">
                  <wp:posOffset>6096000</wp:posOffset>
                </wp:positionH>
                <wp:positionV relativeFrom="paragraph">
                  <wp:posOffset>-752476</wp:posOffset>
                </wp:positionV>
                <wp:extent cx="3486150" cy="3209925"/>
                <wp:effectExtent l="0" t="0" r="19050" b="28575"/>
                <wp:wrapNone/>
                <wp:docPr id="1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32099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81F02B" w14:textId="77777777" w:rsidR="00DF2547" w:rsidRPr="00D25072" w:rsidRDefault="00DF2547" w:rsidP="00DF2547">
                            <w:p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As scientists can w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…?</w:t>
                            </w:r>
                          </w:p>
                          <w:p w14:paraId="64E75013" w14:textId="4CF215D4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Descr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be simple functio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 w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thin the digestiv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system</w:t>
                            </w:r>
                            <w:r w:rsidR="002F03F7"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F7DA6C" w14:textId="7E3C3B5B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Identify the differ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nt types and functio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 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human teeth</w:t>
                            </w:r>
                            <w:r w:rsidR="002F03F7"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831BD3" w14:textId="67BE0DFD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Lo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ok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at fo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od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chains and identify pr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od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ucer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, pr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dato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rs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and pr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="002F03F7"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F57975" w14:textId="012B8D8A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Identify co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mo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appliances that 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 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electr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city</w:t>
                            </w:r>
                            <w:r w:rsidR="002F03F7"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41765C" w14:textId="7EE18673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str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ct a simple ser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es electr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cal cir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uit and name its basic par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s, including sw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tches</w:t>
                            </w:r>
                            <w:r w:rsidR="002F03F7"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566A719" w14:textId="2CEFE723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Reco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g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nise co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mo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co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ducto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rs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and insulato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rs</w:t>
                            </w:r>
                            <w:r w:rsidR="002F03F7"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2557B3" w14:textId="49DE5882" w:rsidR="00DF2547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Lo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ok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at alter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ativ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5D2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energy 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so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Pr="00D25072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D25072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r w:rsidR="00315D2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es.</w:t>
                            </w:r>
                          </w:p>
                          <w:p w14:paraId="71F6584E" w14:textId="77777777" w:rsidR="00F76119" w:rsidRPr="00D25072" w:rsidRDefault="00F76119" w:rsidP="00F76119">
                            <w:pPr>
                              <w:pStyle w:val="ListParagraph"/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5ED504E" w14:textId="3A75FE5C" w:rsidR="00DF2547" w:rsidRPr="00DF2547" w:rsidRDefault="00DF2547" w:rsidP="00DF2547">
                            <w:pPr>
                              <w:rPr>
                                <w:rFonts w:ascii="XCCW Joined 4a" w:hAnsi="XCCW Joined 4a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F2547">
                              <w:rPr>
                                <w:rFonts w:ascii="XCCW Joined 4a" w:hAnsi="XCCW Joined 4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2EA4BE" w14:textId="77777777" w:rsidR="00DF2547" w:rsidRDefault="00DF2547" w:rsidP="00DF2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B721A" id="Rounded Rectangle 2" o:spid="_x0000_s1026" style="position:absolute;margin-left:480pt;margin-top:-59.25pt;width:274.5pt;height:25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" fillcolor="#fcd5b5" strokecolor="black [3213]" strokeweight="2pt">
                <v:path arrowok="t"/>
                <v:textbox>
                  <w:txbxContent>
                    <w:p w14:paraId="0581F02B" w14:textId="77777777" w:rsidR="00DF2547" w:rsidRPr="00D25072" w:rsidRDefault="00DF2547" w:rsidP="00DF2547">
                      <w:p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As scientists can w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…?</w:t>
                      </w:r>
                    </w:p>
                    <w:p w14:paraId="64E75013" w14:textId="4CF215D4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720"/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Descr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be simple functio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 w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thin the digestiv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system</w:t>
                      </w:r>
                      <w:r w:rsidR="002F03F7"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F7DA6C" w14:textId="7E3C3B5B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720"/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Identify the differ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nt types and functio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 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human teeth</w:t>
                      </w:r>
                      <w:r w:rsidR="002F03F7"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831BD3" w14:textId="67BE0DFD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720"/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Lo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ok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at fo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od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chains and identify pr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od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ucer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, pr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dato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rs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and pr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y</w:t>
                      </w:r>
                      <w:r w:rsidR="002F03F7"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F57975" w14:textId="012B8D8A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Identify co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mo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appliances that 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 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electr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city</w:t>
                      </w:r>
                      <w:r w:rsidR="002F03F7"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41765C" w14:textId="7EE18673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str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ct a simple ser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es electr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cal cir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c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uit and name its basic par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s, including sw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tches</w:t>
                      </w:r>
                      <w:r w:rsidR="002F03F7"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566A719" w14:textId="2CEFE723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Reco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g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nise co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mo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co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ducto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rs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and insulato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rs</w:t>
                      </w:r>
                      <w:r w:rsidR="002F03F7"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E2557B3" w14:textId="49DE5882" w:rsidR="00DF2547" w:rsidRDefault="00DF2547" w:rsidP="00DF254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Lo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ok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at alter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ativ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15D2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energy 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so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Pr="00D25072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D25072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c</w:t>
                      </w:r>
                      <w:r w:rsidR="00315D2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es.</w:t>
                      </w:r>
                    </w:p>
                    <w:p w14:paraId="71F6584E" w14:textId="77777777" w:rsidR="00F76119" w:rsidRPr="00D25072" w:rsidRDefault="00F76119" w:rsidP="00F76119">
                      <w:pPr>
                        <w:pStyle w:val="ListParagraph"/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</w:p>
                    <w:p w14:paraId="45ED504E" w14:textId="3A75FE5C" w:rsidR="00DF2547" w:rsidRPr="00DF2547" w:rsidRDefault="00DF2547" w:rsidP="00DF2547">
                      <w:pPr>
                        <w:rPr>
                          <w:rFonts w:ascii="XCCW Joined 4a" w:hAnsi="XCCW Joined 4a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DF2547">
                        <w:rPr>
                          <w:rFonts w:ascii="XCCW Joined 4a" w:hAnsi="XCCW Joined 4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2EA4BE" w14:textId="77777777" w:rsidR="00DF2547" w:rsidRDefault="00DF2547" w:rsidP="00DF2547"/>
                  </w:txbxContent>
                </v:textbox>
              </v:roundrect>
            </w:pict>
          </mc:Fallback>
        </mc:AlternateContent>
      </w:r>
      <w:r w:rsidR="00A65261"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50290" wp14:editId="615E6ADB">
                <wp:simplePos x="0" y="0"/>
                <wp:positionH relativeFrom="column">
                  <wp:posOffset>1885950</wp:posOffset>
                </wp:positionH>
                <wp:positionV relativeFrom="paragraph">
                  <wp:posOffset>-752474</wp:posOffset>
                </wp:positionV>
                <wp:extent cx="4147820" cy="3619500"/>
                <wp:effectExtent l="0" t="0" r="24130" b="19050"/>
                <wp:wrapNone/>
                <wp:docPr id="20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7820" cy="36195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F9557E" w14:textId="77777777" w:rsidR="00F76119" w:rsidRPr="004123FA" w:rsidRDefault="00F76119" w:rsidP="00F76119">
                            <w:p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As mathematicians can w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explo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re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…?</w:t>
                            </w:r>
                          </w:p>
                          <w:p w14:paraId="19517295" w14:textId="5CB884A9" w:rsidR="00F76119" w:rsidRPr="004123FA" w:rsidRDefault="00F76119" w:rsidP="00F761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23FA">
                              <w:rPr>
                                <w:rFonts w:ascii="XCCW Joined 4a" w:hAnsi="XCCW Joined 4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Place Value 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– Ro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an numer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ls, 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ou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nding 2-digit and 3-digit number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the near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st 10 and 100, 1,000 mo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re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less, par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itio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ing, 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rd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er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and co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par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ng 4-digit number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and 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ou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nding to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the near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st 1,000, co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nting in 25s fo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rwa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 and backw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="00505540">
                              <w:rPr>
                                <w:rFonts w:ascii="XCCW Joined 4a" w:hAnsi="XCCW Joined 4a"/>
                                <w:sz w:val="20"/>
                              </w:rPr>
                              <w:t>s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l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v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e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 xml:space="preserve"> number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 xml:space="preserve"> 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and pr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ctical pr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ob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lems that inv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ol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v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e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 xml:space="preserve"> all 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f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 xml:space="preserve"> the abo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ve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 xml:space="preserve"> and w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i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th incr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e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asingly lar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g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e po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s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itiv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e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 xml:space="preserve"> number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s</w:t>
                            </w:r>
                          </w:p>
                          <w:p w14:paraId="64A56D42" w14:textId="77777777" w:rsidR="00F76119" w:rsidRPr="004123FA" w:rsidRDefault="00F76119" w:rsidP="00F7611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23FA">
                              <w:rPr>
                                <w:rFonts w:ascii="XCCW Joined 4a" w:hAnsi="XCCW Joined 4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Additio</w:t>
                            </w:r>
                            <w:r w:rsidRPr="004123FA">
                              <w:rPr>
                                <w:rFonts w:ascii="XCCW Joined 4b" w:hAnsi="XCCW Joined 4b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and Subtr</w:t>
                            </w:r>
                            <w:r w:rsidRPr="004123FA">
                              <w:rPr>
                                <w:rFonts w:ascii="XCCW Joined 4b" w:hAnsi="XCCW Joined 4b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ctio</w:t>
                            </w:r>
                            <w:r w:rsidRPr="004123FA">
                              <w:rPr>
                                <w:rFonts w:ascii="XCCW Joined 4b" w:hAnsi="XCCW Joined 4b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– add and subtr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ct 1s,10s,100s and 1,000s, add and subtr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ct tw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4-digit number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th and w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tho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 exchange, efficient subtr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ctio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, estimatio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and checking str</w:t>
                            </w:r>
                            <w:r w:rsidRPr="004123FA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tegies, s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l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v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e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 xml:space="preserve"> additio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 xml:space="preserve"> and subtr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ctio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 xml:space="preserve"> tw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o-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step pr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ob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lems in co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texts, deciding w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h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ich 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p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er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a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tio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n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s and metho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d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s to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 xml:space="preserve"> 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use and w</w:t>
                            </w:r>
                            <w:r w:rsidRPr="004123FA">
                              <w:rPr>
                                <w:rFonts w:ascii="XCCW Joined 4b" w:hAnsi="XCCW Joined 4b"/>
                                <w:sz w:val="20"/>
                              </w:rPr>
                              <w:t>h</w:t>
                            </w:r>
                            <w:r w:rsidRPr="004123FA">
                              <w:rPr>
                                <w:rFonts w:ascii="XCCW Joined 4a" w:hAnsi="XCCW Joined 4a"/>
                                <w:sz w:val="20"/>
                              </w:rPr>
                              <w:t>y.</w:t>
                            </w:r>
                          </w:p>
                          <w:p w14:paraId="5E38C69E" w14:textId="77777777" w:rsidR="00DF2547" w:rsidRPr="00D25072" w:rsidRDefault="00DF2547" w:rsidP="00DF2547">
                            <w:pPr>
                              <w:rPr>
                                <w:rFonts w:ascii="XCCW Joined 4a" w:hAnsi="XCCW Joined 4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0290" id="Rounded Rectangle 6" o:spid="_x0000_s1027" style="position:absolute;margin-left:148.5pt;margin-top:-59.25pt;width:326.6pt;height:2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" fillcolor="#f79646 [3209]" strokecolor="black [3213]" strokeweight="2pt">
                <v:path arrowok="t"/>
                <v:textbox>
                  <w:txbxContent>
                    <w:p w14:paraId="15F9557E" w14:textId="77777777" w:rsidR="00F76119" w:rsidRPr="004123FA" w:rsidRDefault="00F76119" w:rsidP="00F76119">
                      <w:p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As mathematicians can w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explo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re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…?</w:t>
                      </w:r>
                    </w:p>
                    <w:p w14:paraId="19517295" w14:textId="5CB884A9" w:rsidR="00F76119" w:rsidRPr="004123FA" w:rsidRDefault="00F76119" w:rsidP="00F761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4123FA">
                        <w:rPr>
                          <w:rFonts w:ascii="XCCW Joined 4a" w:hAnsi="XCCW Joined 4a"/>
                          <w:b/>
                          <w:color w:val="000000"/>
                          <w:sz w:val="18"/>
                          <w:szCs w:val="18"/>
                        </w:rPr>
                        <w:t xml:space="preserve">Place Value 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– Ro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an numer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ls, 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ou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nding 2-digit and 3-digit number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to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the near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st 10 and 100, 1,000 mo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re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r 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less, par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itio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ing, 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rd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er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and co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par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ng 4-digit number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and 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ou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nding to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the near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st 1,000, co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nting in 25s fo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rwa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 and backw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s, </w:t>
                      </w:r>
                      <w:r w:rsidR="00505540">
                        <w:rPr>
                          <w:rFonts w:ascii="XCCW Joined 4a" w:hAnsi="XCCW Joined 4a"/>
                          <w:sz w:val="20"/>
                        </w:rPr>
                        <w:t>s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l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v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e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 xml:space="preserve"> number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 xml:space="preserve"> 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and pr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ctical pr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ob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lems that inv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ol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v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e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 xml:space="preserve"> all 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f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 xml:space="preserve"> the abo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ve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 xml:space="preserve"> and w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i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th incr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e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asingly lar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g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e po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s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itiv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e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 xml:space="preserve"> number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s</w:t>
                      </w:r>
                    </w:p>
                    <w:p w14:paraId="64A56D42" w14:textId="77777777" w:rsidR="00F76119" w:rsidRPr="004123FA" w:rsidRDefault="00F76119" w:rsidP="00F7611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4123FA">
                        <w:rPr>
                          <w:rFonts w:ascii="XCCW Joined 4a" w:hAnsi="XCCW Joined 4a"/>
                          <w:b/>
                          <w:color w:val="000000"/>
                          <w:sz w:val="18"/>
                          <w:szCs w:val="18"/>
                        </w:rPr>
                        <w:t>Additio</w:t>
                      </w:r>
                      <w:r w:rsidRPr="004123FA">
                        <w:rPr>
                          <w:rFonts w:ascii="XCCW Joined 4b" w:hAnsi="XCCW Joined 4b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b/>
                          <w:color w:val="000000"/>
                          <w:sz w:val="18"/>
                          <w:szCs w:val="18"/>
                        </w:rPr>
                        <w:t xml:space="preserve"> and Subtr</w:t>
                      </w:r>
                      <w:r w:rsidRPr="004123FA">
                        <w:rPr>
                          <w:rFonts w:ascii="XCCW Joined 4b" w:hAnsi="XCCW Joined 4b"/>
                          <w:b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b/>
                          <w:color w:val="000000"/>
                          <w:sz w:val="18"/>
                          <w:szCs w:val="18"/>
                        </w:rPr>
                        <w:t>ctio</w:t>
                      </w:r>
                      <w:r w:rsidRPr="004123FA">
                        <w:rPr>
                          <w:rFonts w:ascii="XCCW Joined 4b" w:hAnsi="XCCW Joined 4b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– add and subtr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ct 1s,10s,100s and 1,000s, add and subtr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ct tw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o 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4-digit number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w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th and w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tho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 exchange, efficient subtr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ctio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, estimatio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and checking str</w:t>
                      </w:r>
                      <w:r w:rsidRPr="004123FA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tegies, s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l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v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e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 xml:space="preserve"> additio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 xml:space="preserve"> and subtr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ctio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 xml:space="preserve"> tw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o-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step pr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ob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lems in co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texts, deciding w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h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ich 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p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er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a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tio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n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s and metho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d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s to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 xml:space="preserve"> 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use and w</w:t>
                      </w:r>
                      <w:r w:rsidRPr="004123FA">
                        <w:rPr>
                          <w:rFonts w:ascii="XCCW Joined 4b" w:hAnsi="XCCW Joined 4b"/>
                          <w:sz w:val="20"/>
                        </w:rPr>
                        <w:t>h</w:t>
                      </w:r>
                      <w:r w:rsidRPr="004123FA">
                        <w:rPr>
                          <w:rFonts w:ascii="XCCW Joined 4a" w:hAnsi="XCCW Joined 4a"/>
                          <w:sz w:val="20"/>
                        </w:rPr>
                        <w:t>y.</w:t>
                      </w:r>
                    </w:p>
                    <w:p w14:paraId="5E38C69E" w14:textId="77777777" w:rsidR="00DF2547" w:rsidRPr="00D25072" w:rsidRDefault="00DF2547" w:rsidP="00DF2547">
                      <w:pPr>
                        <w:rPr>
                          <w:rFonts w:ascii="XCCW Joined 4a" w:hAnsi="XCCW Joined 4a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40B6"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56BDA" wp14:editId="38E204F1">
                <wp:simplePos x="0" y="0"/>
                <wp:positionH relativeFrom="column">
                  <wp:posOffset>-723900</wp:posOffset>
                </wp:positionH>
                <wp:positionV relativeFrom="paragraph">
                  <wp:posOffset>-742950</wp:posOffset>
                </wp:positionV>
                <wp:extent cx="2519680" cy="4391025"/>
                <wp:effectExtent l="0" t="0" r="13970" b="28575"/>
                <wp:wrapNone/>
                <wp:docPr id="1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9680" cy="4391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1D7D9E" w14:textId="77777777" w:rsidR="00DF2547" w:rsidRPr="00D25072" w:rsidRDefault="00DF2547" w:rsidP="00DF2547">
                            <w:pPr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As w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ri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ter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and 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ader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can w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…? </w:t>
                            </w:r>
                          </w:p>
                          <w:p w14:paraId="0568CADB" w14:textId="304F4A0B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Plan w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ri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ting by discussing str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ctur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, v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oc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abular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and gr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mmar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similar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ri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ting</w:t>
                            </w:r>
                            <w:r w:rsidR="002F03F7"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3ADD5D" w14:textId="6CD864D4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Build an incr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asing 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nge 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sentence str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ctur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="002F03F7"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4AEAA5" w14:textId="44A11B3E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In nar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ra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tiv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s, cr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ate settings, char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cter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and plo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="002F03F7"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186ED2" w14:textId="739EE7AC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Assess the effectiv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ness 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wn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and 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her</w:t>
                            </w:r>
                            <w:r w:rsidR="00234A73"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="00234A73"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ri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ting</w:t>
                            </w:r>
                            <w:r w:rsidR="002F03F7"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602E94" w14:textId="322A9CA2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Pr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oof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-r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ad w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ork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fo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spelling and punctuatio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er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rors</w:t>
                            </w:r>
                            <w:r w:rsidR="002F03F7"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E7B7C3" w14:textId="27C7C31A" w:rsidR="00DF2547" w:rsidRPr="00D25072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Co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po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e and 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hear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e sentences 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color w:val="000000"/>
                                <w:sz w:val="18"/>
                                <w:szCs w:val="18"/>
                              </w:rPr>
                              <w:t>ra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lly</w:t>
                            </w:r>
                            <w:r w:rsidR="002F03F7"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D25072">
                              <w:rPr>
                                <w:rFonts w:ascii="XCCW Joined 4a" w:hAnsi="XCCW Joined 4a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2817F11" w14:textId="31D20E87" w:rsidR="00DF2547" w:rsidRPr="00D25072" w:rsidRDefault="00DF2547" w:rsidP="00DF2547">
                            <w:pPr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Autumn 1 text: Go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ri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lla by Antho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y Br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own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e – nar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ra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tiv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="002F03F7"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F49719" w14:textId="191410B7" w:rsidR="00DF2547" w:rsidRPr="00D25072" w:rsidRDefault="00DF2547" w:rsidP="00DF2547">
                            <w:pPr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Autumn 2 text: Leo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and the Place Betw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en – diar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Pr="00D25072">
                              <w:rPr>
                                <w:rFonts w:ascii="XCCW Joined 4b" w:hAnsi="XCCW Joined 4b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ri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ting</w:t>
                            </w:r>
                            <w:r w:rsidR="002F03F7"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D25072"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5597E2" w14:textId="77777777" w:rsidR="00DF2547" w:rsidRPr="00D25072" w:rsidRDefault="00DF2547" w:rsidP="00DF2547">
                            <w:pPr>
                              <w:rPr>
                                <w:rFonts w:ascii="XCCW Joined 4a" w:hAnsi="XCCW Joined 4a" w:cs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4B0B868" w14:textId="77777777" w:rsidR="00DF2547" w:rsidRDefault="00DF2547" w:rsidP="00DF2547">
                            <w:pPr>
                              <w:ind w:left="360" w:firstLine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56BDA" id="Rounded Rectangle 7" o:spid="_x0000_s1028" style="position:absolute;margin-left:-57pt;margin-top:-58.5pt;width:198.4pt;height:3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" fillcolor="#974706 [1609]" strokecolor="windowText" strokeweight="2pt">
                <v:path arrowok="t"/>
                <v:textbox>
                  <w:txbxContent>
                    <w:p w14:paraId="0B1D7D9E" w14:textId="77777777" w:rsidR="00DF2547" w:rsidRPr="00D25072" w:rsidRDefault="00DF2547" w:rsidP="00DF2547">
                      <w:pPr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As w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ri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ter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and 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ader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can w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…? </w:t>
                      </w:r>
                    </w:p>
                    <w:p w14:paraId="0568CADB" w14:textId="304F4A0B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Plan w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ri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ting by discussing str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ctur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, v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oc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abular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y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and gr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mmar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similar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w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ri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ting</w:t>
                      </w:r>
                      <w:r w:rsidR="002F03F7"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203ADD5D" w14:textId="6CD864D4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Build an incr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asing 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nge 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sentence str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ctur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="002F03F7"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4AEAA5" w14:textId="44A11B3E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In nar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ra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tiv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s, cr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ate settings, char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cter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and plo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="002F03F7"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0E186ED2" w14:textId="739EE7AC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Assess the effectiv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ness 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wn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and 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her</w:t>
                      </w:r>
                      <w:r w:rsidR="00234A73"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="00234A73"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’ 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w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ri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ting</w:t>
                      </w:r>
                      <w:r w:rsidR="002F03F7"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A602E94" w14:textId="322A9CA2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Pr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oof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-r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ad w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ork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fo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 xml:space="preserve">r 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spelling and punctuatio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er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rors</w:t>
                      </w:r>
                      <w:r w:rsidR="002F03F7"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36E7B7C3" w14:textId="27C7C31A" w:rsidR="00DF2547" w:rsidRPr="00D25072" w:rsidRDefault="00DF2547" w:rsidP="00DF25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Co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po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e and 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hear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e sentences o</w:t>
                      </w:r>
                      <w:r w:rsidRPr="00D25072">
                        <w:rPr>
                          <w:rFonts w:ascii="XCCW Joined 4b" w:hAnsi="XCCW Joined 4b" w:cs="Calibri"/>
                          <w:color w:val="000000"/>
                          <w:sz w:val="18"/>
                          <w:szCs w:val="18"/>
                        </w:rPr>
                        <w:t>ra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lly</w:t>
                      </w:r>
                      <w:r w:rsidR="002F03F7"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D25072">
                        <w:rPr>
                          <w:rFonts w:ascii="XCCW Joined 4a" w:hAnsi="XCCW Joined 4a"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2817F11" w14:textId="31D20E87" w:rsidR="00DF2547" w:rsidRPr="00D25072" w:rsidRDefault="00DF2547" w:rsidP="00DF2547">
                      <w:pPr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Autumn 1 text: Go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ri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lla by Antho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y Br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own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e – nar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ra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tiv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="002F03F7"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CF49719" w14:textId="191410B7" w:rsidR="00DF2547" w:rsidRPr="00D25072" w:rsidRDefault="00DF2547" w:rsidP="00DF2547">
                      <w:pPr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Autumn 2 text: Leo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 xml:space="preserve"> and the Place Betw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en – diar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y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 xml:space="preserve"> w</w:t>
                      </w:r>
                      <w:r w:rsidRPr="00D25072">
                        <w:rPr>
                          <w:rFonts w:ascii="XCCW Joined 4b" w:hAnsi="XCCW Joined 4b" w:cs="Calibri"/>
                          <w:i/>
                          <w:color w:val="000000"/>
                          <w:sz w:val="18"/>
                          <w:szCs w:val="18"/>
                        </w:rPr>
                        <w:t>ri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ting</w:t>
                      </w:r>
                      <w:r w:rsidR="002F03F7"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D25072"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5597E2" w14:textId="77777777" w:rsidR="00DF2547" w:rsidRPr="00D25072" w:rsidRDefault="00DF2547" w:rsidP="00DF2547">
                      <w:pPr>
                        <w:rPr>
                          <w:rFonts w:ascii="XCCW Joined 4a" w:hAnsi="XCCW Joined 4a" w:cs="Calibri"/>
                          <w:i/>
                          <w:color w:val="000000"/>
                          <w:sz w:val="18"/>
                          <w:szCs w:val="18"/>
                        </w:rPr>
                      </w:pPr>
                    </w:p>
                    <w:p w14:paraId="34B0B868" w14:textId="77777777" w:rsidR="00DF2547" w:rsidRDefault="00DF2547" w:rsidP="00DF2547">
                      <w:pPr>
                        <w:ind w:left="360" w:firstLine="360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888F7C" w14:textId="6B515BEE" w:rsidR="002E59FB" w:rsidRPr="00F76119" w:rsidRDefault="00F420E7" w:rsidP="00D457FD">
      <w:pPr>
        <w:rPr>
          <w:rFonts w:ascii="XCCW Joined 4a" w:hAnsi="XCCW Joined 4a" w:cs="Arial"/>
        </w:rPr>
      </w:pPr>
      <w:r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08DBF4" wp14:editId="57ABD750">
                <wp:simplePos x="0" y="0"/>
                <wp:positionH relativeFrom="column">
                  <wp:posOffset>6076950</wp:posOffset>
                </wp:positionH>
                <wp:positionV relativeFrom="paragraph">
                  <wp:posOffset>4938395</wp:posOffset>
                </wp:positionV>
                <wp:extent cx="3514725" cy="1351915"/>
                <wp:effectExtent l="0" t="0" r="28575" b="19685"/>
                <wp:wrapNone/>
                <wp:docPr id="13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351915"/>
                        </a:xfrm>
                        <a:prstGeom prst="roundRect">
                          <a:avLst/>
                        </a:prstGeom>
                        <a:solidFill>
                          <a:srgbClr val="9933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FB178D" w14:textId="77777777" w:rsidR="003474D7" w:rsidRPr="00F76119" w:rsidRDefault="003474D7" w:rsidP="003474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puting – beco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e a so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dev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lo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er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3FAE75" w14:textId="77777777" w:rsidR="003474D7" w:rsidRPr="00F76119" w:rsidRDefault="003474D7" w:rsidP="003474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Fr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nch – number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31, 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ew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questio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 and answ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abo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 myself, 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oom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 in scho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ol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and classr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oom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jects.</w:t>
                            </w:r>
                          </w:p>
                          <w:p w14:paraId="344BE0C4" w14:textId="77777777" w:rsidR="007328D3" w:rsidRPr="00F76119" w:rsidRDefault="003474D7" w:rsidP="007328D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Music – </w:t>
                            </w:r>
                            <w:r w:rsidR="007328D3" w:rsidRPr="00F76119">
                              <w:rPr>
                                <w:rFonts w:ascii="XCCW Joined 4a" w:hAnsi="XCCW Joined 4a"/>
                                <w:sz w:val="18"/>
                                <w:szCs w:val="20"/>
                              </w:rPr>
                              <w:t>Changes in pitch, tempo</w:t>
                            </w:r>
                            <w:r w:rsidR="007328D3" w:rsidRPr="00F76119">
                              <w:rPr>
                                <w:rFonts w:ascii="XCCW Joined 4b" w:hAnsi="XCCW Joined 4b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328D3" w:rsidRPr="00F76119">
                              <w:rPr>
                                <w:rFonts w:ascii="XCCW Joined 4a" w:hAnsi="XCCW Joined 4a"/>
                                <w:sz w:val="18"/>
                                <w:szCs w:val="20"/>
                              </w:rPr>
                              <w:t>and dynamics</w:t>
                            </w:r>
                            <w:r w:rsidR="007328D3" w:rsidRPr="00F76119">
                              <w:rPr>
                                <w:rFonts w:ascii="XCCW Joined 4a" w:hAnsi="XCCW Joined 4a"/>
                                <w:color w:val="000000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12D54BFD" w14:textId="678D56E8" w:rsidR="003474D7" w:rsidRPr="007328D3" w:rsidRDefault="003474D7" w:rsidP="006660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XCCW Joined 4a" w:hAnsi="XCCW Joined 4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D1EE777" w14:textId="4A970080" w:rsidR="00DF2547" w:rsidRPr="00D25072" w:rsidRDefault="00DF2547" w:rsidP="0066605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8DBF4" id="Rounded Rectangle 10" o:spid="_x0000_s1029" style="position:absolute;margin-left:478.5pt;margin-top:388.85pt;width:276.75pt;height:106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" fillcolor="#930" strokecolor="windowText" strokeweight="2pt">
                <v:path arrowok="t"/>
                <v:textbox>
                  <w:txbxContent>
                    <w:p w14:paraId="1DFB178D" w14:textId="77777777" w:rsidR="003474D7" w:rsidRPr="00F76119" w:rsidRDefault="003474D7" w:rsidP="003474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puting – beco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e a so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tw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dev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lo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er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3FAE75" w14:textId="77777777" w:rsidR="003474D7" w:rsidRPr="00F76119" w:rsidRDefault="003474D7" w:rsidP="003474D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Fr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nch – number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to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31, 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v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ew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questio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 and answ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abo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 myself, 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oom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 in scho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ol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and classr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oom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b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jects.</w:t>
                      </w:r>
                    </w:p>
                    <w:p w14:paraId="344BE0C4" w14:textId="77777777" w:rsidR="007328D3" w:rsidRPr="00F76119" w:rsidRDefault="003474D7" w:rsidP="007328D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XCCW Joined 4a" w:hAnsi="XCCW Joined 4a"/>
                          <w:color w:val="000000"/>
                          <w:sz w:val="16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Music – </w:t>
                      </w:r>
                      <w:r w:rsidR="007328D3" w:rsidRPr="00F76119">
                        <w:rPr>
                          <w:rFonts w:ascii="XCCW Joined 4a" w:hAnsi="XCCW Joined 4a"/>
                          <w:sz w:val="18"/>
                          <w:szCs w:val="20"/>
                        </w:rPr>
                        <w:t>Changes in pitch, tempo</w:t>
                      </w:r>
                      <w:r w:rsidR="007328D3" w:rsidRPr="00F76119">
                        <w:rPr>
                          <w:rFonts w:ascii="XCCW Joined 4b" w:hAnsi="XCCW Joined 4b"/>
                          <w:sz w:val="18"/>
                          <w:szCs w:val="20"/>
                        </w:rPr>
                        <w:t xml:space="preserve"> </w:t>
                      </w:r>
                      <w:r w:rsidR="007328D3" w:rsidRPr="00F76119">
                        <w:rPr>
                          <w:rFonts w:ascii="XCCW Joined 4a" w:hAnsi="XCCW Joined 4a"/>
                          <w:sz w:val="18"/>
                          <w:szCs w:val="20"/>
                        </w:rPr>
                        <w:t>and dynamics</w:t>
                      </w:r>
                      <w:r w:rsidR="007328D3" w:rsidRPr="00F76119">
                        <w:rPr>
                          <w:rFonts w:ascii="XCCW Joined 4a" w:hAnsi="XCCW Joined 4a"/>
                          <w:color w:val="000000"/>
                          <w:sz w:val="16"/>
                          <w:szCs w:val="18"/>
                        </w:rPr>
                        <w:t>.</w:t>
                      </w:r>
                    </w:p>
                    <w:p w14:paraId="12D54BFD" w14:textId="678D56E8" w:rsidR="003474D7" w:rsidRPr="007328D3" w:rsidRDefault="003474D7" w:rsidP="006660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XCCW Joined 4a" w:hAnsi="XCCW Joined 4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3D1EE777" w14:textId="4A970080" w:rsidR="00DF2547" w:rsidRPr="00D25072" w:rsidRDefault="00DF2547" w:rsidP="0066605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5261"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C4D2F" wp14:editId="2B409FBD">
                <wp:simplePos x="0" y="0"/>
                <wp:positionH relativeFrom="column">
                  <wp:posOffset>2000250</wp:posOffset>
                </wp:positionH>
                <wp:positionV relativeFrom="paragraph">
                  <wp:posOffset>2890520</wp:posOffset>
                </wp:positionV>
                <wp:extent cx="3886200" cy="989330"/>
                <wp:effectExtent l="0" t="0" r="19050" b="20320"/>
                <wp:wrapThrough wrapText="bothSides">
                  <wp:wrapPolygon edited="0">
                    <wp:start x="318" y="0"/>
                    <wp:lineTo x="0" y="1248"/>
                    <wp:lineTo x="0" y="19964"/>
                    <wp:lineTo x="318" y="21628"/>
                    <wp:lineTo x="21282" y="21628"/>
                    <wp:lineTo x="21388" y="21628"/>
                    <wp:lineTo x="21600" y="19964"/>
                    <wp:lineTo x="21600" y="1248"/>
                    <wp:lineTo x="21282" y="0"/>
                    <wp:lineTo x="318" y="0"/>
                  </wp:wrapPolygon>
                </wp:wrapThrough>
                <wp:docPr id="1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9893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F54A5" w14:textId="7010295F" w:rsidR="00DF2547" w:rsidRPr="00D25072" w:rsidRDefault="00DF2547" w:rsidP="00DF2547">
                            <w:pPr>
                              <w:jc w:val="center"/>
                              <w:rPr>
                                <w:rFonts w:ascii="XCCW Joined 4a" w:hAnsi="XCCW Joined 4a" w:cs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5072">
                              <w:rPr>
                                <w:rFonts w:ascii="XCCW Joined 4a" w:hAnsi="XCCW Joined 4a" w:cs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Ancient Gr</w:t>
                            </w:r>
                            <w:r w:rsidRPr="00D25072">
                              <w:rPr>
                                <w:rFonts w:ascii="XCCW Joined 4b" w:hAnsi="XCCW Joined 4b" w:cs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D25072">
                              <w:rPr>
                                <w:rFonts w:ascii="XCCW Joined 4a" w:hAnsi="XCCW Joined 4a" w:cs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="000E6FD9" w:rsidRPr="00D25072">
                              <w:rPr>
                                <w:rFonts w:ascii="XCCW Joined 4a" w:hAnsi="XCCW Joined 4a" w:cs="Calibri"/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ce</w:t>
                            </w:r>
                          </w:p>
                          <w:p w14:paraId="773F03C6" w14:textId="25A66C04" w:rsidR="00DF2547" w:rsidRPr="00DF2547" w:rsidRDefault="000E6FD9" w:rsidP="00DF2547">
                            <w:pPr>
                              <w:jc w:val="center"/>
                              <w:rPr>
                                <w:rFonts w:ascii="XCCW Joined 4a" w:hAnsi="XCCW Joined 4a" w:cs="Calibri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E6FD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765436" wp14:editId="7CD13A63">
                                  <wp:extent cx="1035685" cy="775970"/>
                                  <wp:effectExtent l="0" t="0" r="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68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4248" w:rsidRPr="0080424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DBEDE" wp14:editId="02A8ED5B">
                                  <wp:extent cx="1038225" cy="7715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C4D2F" id="Rounded Rectangle 1" o:spid="_x0000_s1030" style="position:absolute;margin-left:157.5pt;margin-top:227.6pt;width:306pt;height:7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" filled="f" strokecolor="windowText" strokeweight="2pt">
                <v:path arrowok="t"/>
                <v:textbox>
                  <w:txbxContent>
                    <w:p w14:paraId="2F5F54A5" w14:textId="7010295F" w:rsidR="00DF2547" w:rsidRPr="00D25072" w:rsidRDefault="00DF2547" w:rsidP="00DF2547">
                      <w:pPr>
                        <w:jc w:val="center"/>
                        <w:rPr>
                          <w:rFonts w:ascii="XCCW Joined 4a" w:hAnsi="XCCW Joined 4a" w:cs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D25072">
                        <w:rPr>
                          <w:rFonts w:ascii="XCCW Joined 4a" w:hAnsi="XCCW Joined 4a" w:cs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Ancient Gr</w:t>
                      </w:r>
                      <w:r w:rsidRPr="00D25072">
                        <w:rPr>
                          <w:rFonts w:ascii="XCCW Joined 4b" w:hAnsi="XCCW Joined 4b" w:cs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D25072">
                        <w:rPr>
                          <w:rFonts w:ascii="XCCW Joined 4a" w:hAnsi="XCCW Joined 4a" w:cs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e</w:t>
                      </w:r>
                      <w:r w:rsidR="000E6FD9" w:rsidRPr="00D25072">
                        <w:rPr>
                          <w:rFonts w:ascii="XCCW Joined 4a" w:hAnsi="XCCW Joined 4a" w:cs="Calibri"/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  <w:t>ce</w:t>
                      </w:r>
                    </w:p>
                    <w:p w14:paraId="773F03C6" w14:textId="25A66C04" w:rsidR="00DF2547" w:rsidRPr="00DF2547" w:rsidRDefault="000E6FD9" w:rsidP="00DF2547">
                      <w:pPr>
                        <w:jc w:val="center"/>
                        <w:rPr>
                          <w:rFonts w:ascii="XCCW Joined 4a" w:hAnsi="XCCW Joined 4a" w:cs="Calibri"/>
                          <w:color w:val="C00000"/>
                          <w:sz w:val="28"/>
                          <w:szCs w:val="28"/>
                        </w:rPr>
                      </w:pPr>
                      <w:r w:rsidRPr="000E6FD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765436" wp14:editId="7CD13A63">
                            <wp:extent cx="1035685" cy="775970"/>
                            <wp:effectExtent l="0" t="0" r="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685" cy="775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4248" w:rsidRPr="0080424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4DBEDE" wp14:editId="02A8ED5B">
                            <wp:extent cx="1038225" cy="7715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328D3"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23564E" wp14:editId="0F685634">
                <wp:simplePos x="0" y="0"/>
                <wp:positionH relativeFrom="column">
                  <wp:posOffset>6096000</wp:posOffset>
                </wp:positionH>
                <wp:positionV relativeFrom="paragraph">
                  <wp:posOffset>3300095</wp:posOffset>
                </wp:positionV>
                <wp:extent cx="3486150" cy="1590675"/>
                <wp:effectExtent l="0" t="0" r="19050" b="28575"/>
                <wp:wrapNone/>
                <wp:docPr id="1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1590675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1D4F5D" w14:textId="6A9A8A7B" w:rsidR="00547773" w:rsidRPr="00F76119" w:rsidRDefault="00DF2547" w:rsidP="00DF2547">
                            <w:p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AE43C0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n RE can w</w:t>
                            </w:r>
                            <w:r w:rsidR="00AE43C0"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AE43C0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…?</w:t>
                            </w:r>
                          </w:p>
                          <w:p w14:paraId="2F3D957D" w14:textId="7BB3C3C5" w:rsidR="00812BF8" w:rsidRPr="00307B06" w:rsidRDefault="00812BF8" w:rsidP="007971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Co</w:t>
                            </w:r>
                            <w:r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sider</w:t>
                            </w:r>
                            <w:r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ho</w:t>
                            </w:r>
                            <w:r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lo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ve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can make so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iety mo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re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itiv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ilst explo</w:t>
                            </w:r>
                            <w:r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ri</w:t>
                            </w: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ng 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scho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ol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sio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‘Lo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ve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each 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her</w:t>
                            </w:r>
                            <w:r w:rsid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 w:rsid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lo</w:t>
                            </w:r>
                            <w:r w:rsidR="00307B06"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ve</w:t>
                            </w:r>
                            <w:r w:rsidR="00307B06"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s us.’</w:t>
                            </w:r>
                          </w:p>
                          <w:p w14:paraId="5F181DCD" w14:textId="355B9FC3" w:rsidR="00547773" w:rsidRPr="00F76119" w:rsidRDefault="00547773" w:rsidP="007971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Lear</w:t>
                            </w:r>
                            <w:r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abo</w:t>
                            </w:r>
                            <w:r w:rsidRPr="00307B06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Pr="00307B06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Chr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stian faith and </w:t>
                            </w:r>
                            <w:r w:rsidR="00D5102C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Ho</w:t>
                            </w:r>
                            <w:r w:rsidR="00D5102C"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="00D5102C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y Co</w:t>
                            </w:r>
                            <w:r w:rsidR="00D5102C"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  <w:r w:rsidR="00D5102C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munio</w:t>
                            </w:r>
                            <w:r w:rsidR="00D5102C"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3564E" id="Rounded Rectangle 4" o:spid="_x0000_s1031" style="position:absolute;margin-left:480pt;margin-top:259.85pt;width:274.5pt;height:1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" fillcolor="#c90" strokecolor="windowText" strokeweight="2pt">
                <v:path arrowok="t"/>
                <v:textbox>
                  <w:txbxContent>
                    <w:p w14:paraId="371D4F5D" w14:textId="6A9A8A7B" w:rsidR="00547773" w:rsidRPr="00F76119" w:rsidRDefault="00DF2547" w:rsidP="00DF2547">
                      <w:p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AE43C0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n RE can w</w:t>
                      </w:r>
                      <w:r w:rsidR="00AE43C0"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AE43C0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…?</w:t>
                      </w:r>
                    </w:p>
                    <w:p w14:paraId="2F3D957D" w14:textId="7BB3C3C5" w:rsidR="00812BF8" w:rsidRPr="00307B06" w:rsidRDefault="00812BF8" w:rsidP="007971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Co</w:t>
                      </w:r>
                      <w:r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sider</w:t>
                      </w:r>
                      <w:r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ho</w:t>
                      </w:r>
                      <w:r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 xml:space="preserve">w 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lo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ve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can make so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iety mo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re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po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itiv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ilst explo</w:t>
                      </w:r>
                      <w:r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ri</w:t>
                      </w: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ng 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u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scho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ol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v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sio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‘Lo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ve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each 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her</w:t>
                      </w:r>
                      <w:r w:rsid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as </w:t>
                      </w:r>
                      <w:r w:rsid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G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lo</w:t>
                      </w:r>
                      <w:r w:rsidR="00307B06"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ve</w:t>
                      </w:r>
                      <w:r w:rsidR="00307B06"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s us.’</w:t>
                      </w:r>
                    </w:p>
                    <w:p w14:paraId="5F181DCD" w14:textId="355B9FC3" w:rsidR="00547773" w:rsidRPr="00F76119" w:rsidRDefault="00547773" w:rsidP="007971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Lear</w:t>
                      </w:r>
                      <w:r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abo</w:t>
                      </w:r>
                      <w:r w:rsidRPr="00307B06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u</w:t>
                      </w:r>
                      <w:r w:rsidRPr="00307B06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the Chr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stian faith and </w:t>
                      </w:r>
                      <w:r w:rsidR="00D5102C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Ho</w:t>
                      </w:r>
                      <w:r w:rsidR="00D5102C"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="00D5102C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y Co</w:t>
                      </w:r>
                      <w:r w:rsidR="00D5102C"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  <w:r w:rsidR="00D5102C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munio</w:t>
                      </w:r>
                      <w:r w:rsidR="00D5102C"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03A03"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7AB30D" wp14:editId="3A9BE0A5">
                <wp:simplePos x="0" y="0"/>
                <wp:positionH relativeFrom="column">
                  <wp:posOffset>-771525</wp:posOffset>
                </wp:positionH>
                <wp:positionV relativeFrom="paragraph">
                  <wp:posOffset>5214620</wp:posOffset>
                </wp:positionV>
                <wp:extent cx="2580640" cy="1075690"/>
                <wp:effectExtent l="0" t="0" r="10160" b="10160"/>
                <wp:wrapNone/>
                <wp:docPr id="1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640" cy="107569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3F111C" w14:textId="77777777" w:rsidR="00DF2547" w:rsidRPr="00F76119" w:rsidRDefault="00DF2547" w:rsidP="00DF2547">
                            <w:p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In PSHE…</w:t>
                            </w:r>
                          </w:p>
                          <w:p w14:paraId="7D803C61" w14:textId="77777777" w:rsidR="00DF2547" w:rsidRPr="00F76119" w:rsidRDefault="001D5A9B" w:rsidP="00DF25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Family and fr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i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endships</w:t>
                            </w:r>
                          </w:p>
                          <w:p w14:paraId="0DD4B142" w14:textId="77777777" w:rsidR="002F03F7" w:rsidRPr="00F76119" w:rsidRDefault="002F03F7" w:rsidP="00DF25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Safe r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latio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 xml:space="preserve">ships </w:t>
                            </w:r>
                          </w:p>
                          <w:p w14:paraId="3B9953F1" w14:textId="33E1CB19" w:rsidR="001D5A9B" w:rsidRPr="00F76119" w:rsidRDefault="001D5A9B" w:rsidP="00DF254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Respecting o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u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r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s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elv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s and</w:t>
                            </w:r>
                            <w:r w:rsidR="002F03F7"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="002F03F7"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t</w:t>
                            </w:r>
                            <w:r w:rsidR="002F03F7"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her</w:t>
                            </w:r>
                            <w:r w:rsidR="002F03F7"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s</w:t>
                            </w:r>
                            <w:r w:rsidR="002F03F7"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362463" w14:textId="77777777" w:rsidR="00DF2547" w:rsidRDefault="00DF2547" w:rsidP="00DF2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AB30D" id="Rounded Rectangle 9" o:spid="_x0000_s1032" style="position:absolute;margin-left:-60.75pt;margin-top:410.6pt;width:203.2pt;height:8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" fillcolor="#fc6" strokecolor="windowText" strokeweight="2pt">
                <v:path arrowok="t"/>
                <v:textbox>
                  <w:txbxContent>
                    <w:p w14:paraId="3B3F111C" w14:textId="77777777" w:rsidR="00DF2547" w:rsidRPr="00F76119" w:rsidRDefault="00DF2547" w:rsidP="00DF2547">
                      <w:p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In PSHE…</w:t>
                      </w:r>
                    </w:p>
                    <w:p w14:paraId="7D803C61" w14:textId="77777777" w:rsidR="00DF2547" w:rsidRPr="00F76119" w:rsidRDefault="001D5A9B" w:rsidP="00DF25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Family and fr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i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endships</w:t>
                      </w:r>
                    </w:p>
                    <w:p w14:paraId="0DD4B142" w14:textId="77777777" w:rsidR="002F03F7" w:rsidRPr="00F76119" w:rsidRDefault="002F03F7" w:rsidP="00DF25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Safe r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latio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 xml:space="preserve">ships </w:t>
                      </w:r>
                    </w:p>
                    <w:p w14:paraId="3B9953F1" w14:textId="33E1CB19" w:rsidR="001D5A9B" w:rsidRPr="00F76119" w:rsidRDefault="001D5A9B" w:rsidP="00DF254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Respecting o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u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r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s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elv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s and</w:t>
                      </w:r>
                      <w:r w:rsidR="002F03F7"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 xml:space="preserve"> o</w:t>
                      </w:r>
                      <w:r w:rsidR="002F03F7"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t</w:t>
                      </w:r>
                      <w:r w:rsidR="002F03F7"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her</w:t>
                      </w:r>
                      <w:r w:rsidR="002F03F7"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s</w:t>
                      </w:r>
                      <w:r w:rsidR="002F03F7"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.</w:t>
                      </w:r>
                    </w:p>
                    <w:p w14:paraId="04362463" w14:textId="77777777" w:rsidR="00DF2547" w:rsidRDefault="00DF2547" w:rsidP="00DF25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03A03"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93A4EB" wp14:editId="0905F13D">
                <wp:simplePos x="0" y="0"/>
                <wp:positionH relativeFrom="column">
                  <wp:posOffset>-762000</wp:posOffset>
                </wp:positionH>
                <wp:positionV relativeFrom="paragraph">
                  <wp:posOffset>3519170</wp:posOffset>
                </wp:positionV>
                <wp:extent cx="2571750" cy="1638300"/>
                <wp:effectExtent l="0" t="0" r="19050" b="19050"/>
                <wp:wrapNone/>
                <wp:docPr id="1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163830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2E1EC" w14:textId="77777777" w:rsidR="00DF2547" w:rsidRPr="00F76119" w:rsidRDefault="00DF2547" w:rsidP="00DF2547">
                            <w:p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As athletes can w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…?</w:t>
                            </w:r>
                          </w:p>
                          <w:p w14:paraId="507F07AE" w14:textId="4905BBE4" w:rsidR="00547773" w:rsidRPr="00F76119" w:rsidRDefault="002F03F7" w:rsidP="002F03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Use co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m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municatio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 xml:space="preserve"> and tactics </w:t>
                            </w:r>
                            <w:r w:rsidR="00DF2547"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in team games</w:t>
                            </w:r>
                            <w:r w:rsidR="00315D29"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handball</w:t>
                            </w:r>
                            <w:r w:rsidR="00547773"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 xml:space="preserve"> and basketball.</w:t>
                            </w:r>
                          </w:p>
                          <w:p w14:paraId="3C4859D6" w14:textId="61C00D48" w:rsidR="00B6799A" w:rsidRPr="00F76119" w:rsidRDefault="00B6799A" w:rsidP="00B679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Dev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lo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p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 xml:space="preserve"> skills in tag r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u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gby.</w:t>
                            </w:r>
                          </w:p>
                          <w:p w14:paraId="7C05FCCE" w14:textId="77777777" w:rsidR="00B6799A" w:rsidRPr="00F76119" w:rsidRDefault="00547773" w:rsidP="002F03F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Cr</w:t>
                            </w:r>
                            <w:r w:rsidRPr="00F76119">
                              <w:rPr>
                                <w:rFonts w:ascii="XCCW Joined 4b" w:hAnsi="XCCW Joined 4b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>ate sequences in dance.</w:t>
                            </w:r>
                          </w:p>
                          <w:p w14:paraId="01BBAFF2" w14:textId="0CC06905" w:rsidR="00DF2547" w:rsidRPr="00B6799A" w:rsidRDefault="00DF2547" w:rsidP="00B6799A">
                            <w:pPr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</w:pPr>
                            <w:r w:rsidRPr="00B6799A">
                              <w:rPr>
                                <w:rFonts w:ascii="XCCW Joined 4a" w:hAnsi="XCCW Joined 4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3A4EB" id="Rounded Rectangle 8" o:spid="_x0000_s1033" style="position:absolute;margin-left:-60pt;margin-top:277.1pt;width:202.5pt;height:12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" fillcolor="#fc0" strokecolor="windowText" strokeweight="2pt">
                <v:path arrowok="t"/>
                <v:textbox>
                  <w:txbxContent>
                    <w:p w14:paraId="63A2E1EC" w14:textId="77777777" w:rsidR="00DF2547" w:rsidRPr="00F76119" w:rsidRDefault="00DF2547" w:rsidP="00DF2547">
                      <w:p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As athletes can w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…?</w:t>
                      </w:r>
                    </w:p>
                    <w:p w14:paraId="507F07AE" w14:textId="4905BBE4" w:rsidR="00547773" w:rsidRPr="00F76119" w:rsidRDefault="002F03F7" w:rsidP="002F03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Use co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m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municatio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 xml:space="preserve"> and tactics </w:t>
                      </w:r>
                      <w:r w:rsidR="00DF2547"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in team games</w:t>
                      </w:r>
                      <w:r w:rsidR="00315D29"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 xml:space="preserve">, 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handball</w:t>
                      </w:r>
                      <w:r w:rsidR="00547773"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 xml:space="preserve"> and basketball.</w:t>
                      </w:r>
                    </w:p>
                    <w:p w14:paraId="3C4859D6" w14:textId="61C00D48" w:rsidR="00B6799A" w:rsidRPr="00F76119" w:rsidRDefault="00B6799A" w:rsidP="00B679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Dev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lo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p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 xml:space="preserve"> skills in tag r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u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gby.</w:t>
                      </w:r>
                    </w:p>
                    <w:p w14:paraId="7C05FCCE" w14:textId="77777777" w:rsidR="00B6799A" w:rsidRPr="00F76119" w:rsidRDefault="00547773" w:rsidP="002F03F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Cr</w:t>
                      </w:r>
                      <w:r w:rsidRPr="00F76119">
                        <w:rPr>
                          <w:rFonts w:ascii="XCCW Joined 4b" w:hAnsi="XCCW Joined 4b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sz w:val="18"/>
                          <w:szCs w:val="18"/>
                        </w:rPr>
                        <w:t>ate sequences in dance.</w:t>
                      </w:r>
                    </w:p>
                    <w:p w14:paraId="01BBAFF2" w14:textId="0CC06905" w:rsidR="00DF2547" w:rsidRPr="00B6799A" w:rsidRDefault="00DF2547" w:rsidP="00B6799A">
                      <w:pPr>
                        <w:rPr>
                          <w:rFonts w:ascii="XCCW Joined 4a" w:hAnsi="XCCW Joined 4a"/>
                          <w:sz w:val="18"/>
                          <w:szCs w:val="18"/>
                        </w:rPr>
                      </w:pPr>
                      <w:r w:rsidRPr="00B6799A">
                        <w:rPr>
                          <w:rFonts w:ascii="XCCW Joined 4a" w:hAnsi="XCCW Joined 4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A7C56"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192432" wp14:editId="440455BA">
                <wp:simplePos x="0" y="0"/>
                <wp:positionH relativeFrom="column">
                  <wp:posOffset>6086475</wp:posOffset>
                </wp:positionH>
                <wp:positionV relativeFrom="paragraph">
                  <wp:posOffset>2309495</wp:posOffset>
                </wp:positionV>
                <wp:extent cx="3476625" cy="933450"/>
                <wp:effectExtent l="0" t="0" r="28575" b="19050"/>
                <wp:wrapNone/>
                <wp:docPr id="15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933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58AC98" w14:textId="77777777" w:rsidR="00DF2547" w:rsidRPr="00F76119" w:rsidRDefault="00DF2547" w:rsidP="00DF2547">
                            <w:p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As ar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ists and designer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can 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…?</w:t>
                            </w:r>
                          </w:p>
                          <w:p w14:paraId="2F2D0815" w14:textId="07F71E37" w:rsidR="00D5102C" w:rsidRPr="00F76119" w:rsidRDefault="00D5102C" w:rsidP="00D510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Dr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ng – Po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we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Pr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nts – us</w:t>
                            </w:r>
                            <w:r w:rsidR="003A7C56"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pencil to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shade and to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e. </w:t>
                            </w:r>
                          </w:p>
                          <w:p w14:paraId="3823C373" w14:textId="053473BD" w:rsidR="00DF2547" w:rsidRPr="00F76119" w:rsidRDefault="00DF2547" w:rsidP="00D510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Co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ok</w:t>
                            </w:r>
                            <w:r w:rsidR="00D5102C"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ing/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Nutr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tio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234A73"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 xml:space="preserve">make a 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Gr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/>
                                <w:sz w:val="18"/>
                                <w:szCs w:val="18"/>
                              </w:rPr>
                              <w:t>ek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92432" id="Rounded Rectangle 3" o:spid="_x0000_s1034" style="position:absolute;margin-left:479.25pt;margin-top:181.85pt;width:273.75pt;height:7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" fillcolor="#e36c0a [2409]" strokecolor="windowText" strokeweight="2pt">
                <v:path arrowok="t"/>
                <v:textbox>
                  <w:txbxContent>
                    <w:p w14:paraId="0558AC98" w14:textId="77777777" w:rsidR="00DF2547" w:rsidRPr="00F76119" w:rsidRDefault="00DF2547" w:rsidP="00DF2547">
                      <w:p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As ar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ists and designer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can w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…?</w:t>
                      </w:r>
                    </w:p>
                    <w:p w14:paraId="2F2D0815" w14:textId="07F71E37" w:rsidR="00D5102C" w:rsidRPr="00F76119" w:rsidRDefault="00D5102C" w:rsidP="00D510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Dr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a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w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ng – Po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we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Pr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nts – us</w:t>
                      </w:r>
                      <w:r w:rsidR="003A7C56"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pencil to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shade and to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e. </w:t>
                      </w:r>
                    </w:p>
                    <w:p w14:paraId="3823C373" w14:textId="053473BD" w:rsidR="00DF2547" w:rsidRPr="00F76119" w:rsidRDefault="00DF2547" w:rsidP="00D510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Co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ok</w:t>
                      </w:r>
                      <w:r w:rsidR="00D5102C"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ing/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Nutr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tio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 – </w:t>
                      </w:r>
                      <w:r w:rsidR="00234A73"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 xml:space="preserve">make a 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Gr</w:t>
                      </w:r>
                      <w:r w:rsidRPr="00F76119">
                        <w:rPr>
                          <w:rFonts w:ascii="XCCW Joined 4b" w:hAnsi="XCCW Joined 4b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/>
                          <w:sz w:val="18"/>
                          <w:szCs w:val="18"/>
                        </w:rPr>
                        <w:t>ek salad</w:t>
                      </w:r>
                    </w:p>
                  </w:txbxContent>
                </v:textbox>
              </v:roundrect>
            </w:pict>
          </mc:Fallback>
        </mc:AlternateContent>
      </w:r>
      <w:r w:rsidR="003A7C56" w:rsidRPr="00F76119">
        <w:rPr>
          <w:rFonts w:ascii="XCCW Joined 4a" w:hAnsi="XCCW Joined 4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EEDAEC" wp14:editId="6CD2F468">
                <wp:simplePos x="0" y="0"/>
                <wp:positionH relativeFrom="column">
                  <wp:posOffset>2028190</wp:posOffset>
                </wp:positionH>
                <wp:positionV relativeFrom="paragraph">
                  <wp:posOffset>3976370</wp:posOffset>
                </wp:positionV>
                <wp:extent cx="3876675" cy="2328545"/>
                <wp:effectExtent l="0" t="0" r="28575" b="14605"/>
                <wp:wrapNone/>
                <wp:docPr id="11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675" cy="2328545"/>
                        </a:xfrm>
                        <a:prstGeom prst="roundRect">
                          <a:avLst/>
                        </a:prstGeom>
                        <a:solidFill>
                          <a:srgbClr val="FF33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B4702D" w14:textId="77777777" w:rsidR="00DF2547" w:rsidRPr="00F76119" w:rsidRDefault="00DF2547" w:rsidP="00DF2547">
                            <w:p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As histo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ri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ans can 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…?</w:t>
                            </w:r>
                          </w:p>
                          <w:p w14:paraId="7E402C3C" w14:textId="7F32AE60" w:rsidR="00DF2547" w:rsidRPr="00F76119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Find 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t abo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t the Ancient Gr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ek civ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lisatio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, lo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ok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ing at chr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on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y and dates and 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the Ancient Gr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eks 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2F03F7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EEDFB58" w14:textId="5658A849" w:rsidR="00DF2547" w:rsidRPr="00F76119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Lo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ok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at ar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efacts and 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at they tell us abo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t life fo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peo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le in Ancient Gr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ece</w:t>
                            </w:r>
                            <w:r w:rsidR="002F03F7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D0616C" w14:textId="223CEBD6" w:rsidR="00DF2547" w:rsidRPr="00F76119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Lear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abo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t Athens and Spar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2F03F7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3628D9" w14:textId="16303920" w:rsidR="00DF2547" w:rsidRPr="00F76119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Under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tand Gr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ek myths and legends</w:t>
                            </w:r>
                            <w:r w:rsidR="002F03F7"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CA0B02" w14:textId="77777777" w:rsidR="00DF2547" w:rsidRPr="00F76119" w:rsidRDefault="00DF2547" w:rsidP="00DF25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Lear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abo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u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t the influence Ancient Gr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eks had 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 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ster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orl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d to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ay e.g. educatio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, demo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Pr="00F76119">
                              <w:rPr>
                                <w:rFonts w:ascii="XCCW Joined 4b" w:hAnsi="XCCW Joined 4b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Pr="00F76119">
                              <w:rPr>
                                <w:rFonts w:ascii="XCCW Joined 4a" w:hAnsi="XCCW Joined 4a"/>
                                <w:color w:val="000000" w:themeColor="text1"/>
                                <w:sz w:val="18"/>
                                <w:szCs w:val="18"/>
                              </w:rPr>
                              <w:t>cy and Olympic Games</w:t>
                            </w:r>
                          </w:p>
                          <w:p w14:paraId="2915476F" w14:textId="77777777" w:rsidR="00DF2547" w:rsidRPr="000E6FD9" w:rsidRDefault="00DF2547" w:rsidP="00DF254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6242F8" w14:textId="77777777" w:rsidR="00DF2547" w:rsidRPr="00B83572" w:rsidRDefault="00DF2547" w:rsidP="00DF2547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44AFEF2C" w14:textId="77777777" w:rsidR="00DF2547" w:rsidRDefault="00DF2547" w:rsidP="00DF2547"/>
                          <w:p w14:paraId="2C7744FA" w14:textId="77777777" w:rsidR="00DF2547" w:rsidRDefault="00DF2547" w:rsidP="00DF2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EDAEC" id="Rounded Rectangle 5" o:spid="_x0000_s1035" style="position:absolute;margin-left:159.7pt;margin-top:313.1pt;width:305.25pt;height:18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" fillcolor="#f30" strokecolor="windowText" strokeweight="2pt">
                <v:path arrowok="t"/>
                <v:textbox>
                  <w:txbxContent>
                    <w:p w14:paraId="2DB4702D" w14:textId="77777777" w:rsidR="00DF2547" w:rsidRPr="00F76119" w:rsidRDefault="00DF2547" w:rsidP="00DF2547">
                      <w:p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As histo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ri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ans can w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…?</w:t>
                      </w:r>
                    </w:p>
                    <w:p w14:paraId="7E402C3C" w14:textId="7F32AE60" w:rsidR="00DF2547" w:rsidRPr="00F76119" w:rsidRDefault="00DF2547" w:rsidP="00DF25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Find 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u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t abo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u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t the Ancient Gr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ek civ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lisatio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, lo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ok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ing at chr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on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g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y and dates and w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the Ancient Gr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eks w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2F03F7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EEDFB58" w14:textId="5658A849" w:rsidR="00DF2547" w:rsidRPr="00F76119" w:rsidRDefault="00DF2547" w:rsidP="00DF25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Lo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ok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at ar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efacts and w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at they tell us abo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u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t life fo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 xml:space="preserve">r 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peo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le in Ancient Gr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ece</w:t>
                      </w:r>
                      <w:r w:rsidR="002F03F7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D0616C" w14:textId="223CEBD6" w:rsidR="00DF2547" w:rsidRPr="00F76119" w:rsidRDefault="00DF2547" w:rsidP="00DF25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Lear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abo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u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t Athens and Spar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2F03F7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73628D9" w14:textId="16303920" w:rsidR="00DF2547" w:rsidRPr="00F76119" w:rsidRDefault="00DF2547" w:rsidP="00DF25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Under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tand Gr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ek myths and legends</w:t>
                      </w:r>
                      <w:r w:rsidR="002F03F7"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CA0B02" w14:textId="77777777" w:rsidR="00DF2547" w:rsidRPr="00F76119" w:rsidRDefault="00DF2547" w:rsidP="00DF25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</w:pP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Lear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abo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u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t the influence Ancient Gr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eks had 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the w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ster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w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orl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d to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ay </w:t>
                      </w:r>
                      <w:proofErr w:type="gramStart"/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 xml:space="preserve"> educatio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, demo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Pr="00F76119">
                        <w:rPr>
                          <w:rFonts w:ascii="XCCW Joined 4b" w:hAnsi="XCCW Joined 4b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Pr="00F76119">
                        <w:rPr>
                          <w:rFonts w:ascii="XCCW Joined 4a" w:hAnsi="XCCW Joined 4a"/>
                          <w:color w:val="000000" w:themeColor="text1"/>
                          <w:sz w:val="18"/>
                          <w:szCs w:val="18"/>
                        </w:rPr>
                        <w:t>cy and Olympic Games</w:t>
                      </w:r>
                    </w:p>
                    <w:p w14:paraId="2915476F" w14:textId="77777777" w:rsidR="00DF2547" w:rsidRPr="000E6FD9" w:rsidRDefault="00DF2547" w:rsidP="00DF2547">
                      <w:p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6242F8" w14:textId="77777777" w:rsidR="00DF2547" w:rsidRPr="00B83572" w:rsidRDefault="00DF2547" w:rsidP="00DF2547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44AFEF2C" w14:textId="77777777" w:rsidR="00DF2547" w:rsidRDefault="00DF2547" w:rsidP="00DF2547"/>
                    <w:p w14:paraId="2C7744FA" w14:textId="77777777" w:rsidR="00DF2547" w:rsidRDefault="00DF2547" w:rsidP="00DF2547"/>
                  </w:txbxContent>
                </v:textbox>
              </v:roundrect>
            </w:pict>
          </mc:Fallback>
        </mc:AlternateContent>
      </w:r>
    </w:p>
    <w:sectPr w:rsidR="002E59FB" w:rsidRPr="00F76119" w:rsidSect="0078218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4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9F5"/>
    <w:multiLevelType w:val="hybridMultilevel"/>
    <w:tmpl w:val="15E0A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C7F58"/>
    <w:multiLevelType w:val="hybridMultilevel"/>
    <w:tmpl w:val="4936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BB3"/>
    <w:multiLevelType w:val="hybridMultilevel"/>
    <w:tmpl w:val="8FFC6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54F0A"/>
    <w:multiLevelType w:val="hybridMultilevel"/>
    <w:tmpl w:val="15805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94390"/>
    <w:multiLevelType w:val="hybridMultilevel"/>
    <w:tmpl w:val="7A883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132D4"/>
    <w:multiLevelType w:val="hybridMultilevel"/>
    <w:tmpl w:val="5BCC1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B130F"/>
    <w:multiLevelType w:val="hybridMultilevel"/>
    <w:tmpl w:val="95F2E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D6664"/>
    <w:multiLevelType w:val="hybridMultilevel"/>
    <w:tmpl w:val="A086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36D8F"/>
    <w:multiLevelType w:val="hybridMultilevel"/>
    <w:tmpl w:val="B874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B3AF5"/>
    <w:multiLevelType w:val="hybridMultilevel"/>
    <w:tmpl w:val="1F009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D347B"/>
    <w:multiLevelType w:val="hybridMultilevel"/>
    <w:tmpl w:val="FFFC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47"/>
    <w:rsid w:val="00027D67"/>
    <w:rsid w:val="00035AEA"/>
    <w:rsid w:val="0004793C"/>
    <w:rsid w:val="00051C9F"/>
    <w:rsid w:val="00053642"/>
    <w:rsid w:val="00056165"/>
    <w:rsid w:val="00060AB9"/>
    <w:rsid w:val="0008143F"/>
    <w:rsid w:val="0008508A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E6FD9"/>
    <w:rsid w:val="000F166B"/>
    <w:rsid w:val="00103A03"/>
    <w:rsid w:val="001131EF"/>
    <w:rsid w:val="00123266"/>
    <w:rsid w:val="00127546"/>
    <w:rsid w:val="00152763"/>
    <w:rsid w:val="00153E4B"/>
    <w:rsid w:val="00170535"/>
    <w:rsid w:val="00170F19"/>
    <w:rsid w:val="00182807"/>
    <w:rsid w:val="001A4754"/>
    <w:rsid w:val="001D5A9B"/>
    <w:rsid w:val="001D74A7"/>
    <w:rsid w:val="001E235B"/>
    <w:rsid w:val="001F5748"/>
    <w:rsid w:val="00212857"/>
    <w:rsid w:val="00230A08"/>
    <w:rsid w:val="00234A73"/>
    <w:rsid w:val="0025631C"/>
    <w:rsid w:val="00273B6C"/>
    <w:rsid w:val="0029648F"/>
    <w:rsid w:val="002A3E91"/>
    <w:rsid w:val="002A603A"/>
    <w:rsid w:val="002B1535"/>
    <w:rsid w:val="002B2319"/>
    <w:rsid w:val="002B3DDC"/>
    <w:rsid w:val="002B4589"/>
    <w:rsid w:val="002C4A81"/>
    <w:rsid w:val="002E59FB"/>
    <w:rsid w:val="002E5F53"/>
    <w:rsid w:val="002F03F7"/>
    <w:rsid w:val="002F1D82"/>
    <w:rsid w:val="00307B06"/>
    <w:rsid w:val="00313CCB"/>
    <w:rsid w:val="00315D29"/>
    <w:rsid w:val="0032480A"/>
    <w:rsid w:val="00331046"/>
    <w:rsid w:val="0033632B"/>
    <w:rsid w:val="00340460"/>
    <w:rsid w:val="003474D7"/>
    <w:rsid w:val="00365425"/>
    <w:rsid w:val="00371C9A"/>
    <w:rsid w:val="00383B0E"/>
    <w:rsid w:val="003A7C56"/>
    <w:rsid w:val="003B18B7"/>
    <w:rsid w:val="003B6659"/>
    <w:rsid w:val="003B73BD"/>
    <w:rsid w:val="003E4BAB"/>
    <w:rsid w:val="00431FC3"/>
    <w:rsid w:val="00463676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05540"/>
    <w:rsid w:val="0051591E"/>
    <w:rsid w:val="00525FF8"/>
    <w:rsid w:val="005333F5"/>
    <w:rsid w:val="00547773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0B8"/>
    <w:rsid w:val="00656DA2"/>
    <w:rsid w:val="00666051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D10DF"/>
    <w:rsid w:val="00727CE2"/>
    <w:rsid w:val="007328D3"/>
    <w:rsid w:val="007500D8"/>
    <w:rsid w:val="0076612B"/>
    <w:rsid w:val="0078235C"/>
    <w:rsid w:val="00787462"/>
    <w:rsid w:val="007908F8"/>
    <w:rsid w:val="00794B94"/>
    <w:rsid w:val="0079712D"/>
    <w:rsid w:val="007B401B"/>
    <w:rsid w:val="007F0B37"/>
    <w:rsid w:val="007F22A4"/>
    <w:rsid w:val="007F4352"/>
    <w:rsid w:val="007F7927"/>
    <w:rsid w:val="00804248"/>
    <w:rsid w:val="008046C3"/>
    <w:rsid w:val="00812BF8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F1728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05A3"/>
    <w:rsid w:val="009C48CD"/>
    <w:rsid w:val="009D3E17"/>
    <w:rsid w:val="009F56CC"/>
    <w:rsid w:val="00A056AE"/>
    <w:rsid w:val="00A212A2"/>
    <w:rsid w:val="00A41F02"/>
    <w:rsid w:val="00A65261"/>
    <w:rsid w:val="00AB381B"/>
    <w:rsid w:val="00AB4FDD"/>
    <w:rsid w:val="00AC55E5"/>
    <w:rsid w:val="00AC7A58"/>
    <w:rsid w:val="00AD1514"/>
    <w:rsid w:val="00AE3C7D"/>
    <w:rsid w:val="00AE43C0"/>
    <w:rsid w:val="00B107AA"/>
    <w:rsid w:val="00B26610"/>
    <w:rsid w:val="00B6799A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92FAC"/>
    <w:rsid w:val="00CD1399"/>
    <w:rsid w:val="00CE5C8B"/>
    <w:rsid w:val="00D12ED8"/>
    <w:rsid w:val="00D140B6"/>
    <w:rsid w:val="00D25072"/>
    <w:rsid w:val="00D2746E"/>
    <w:rsid w:val="00D31F6C"/>
    <w:rsid w:val="00D33AFC"/>
    <w:rsid w:val="00D457FD"/>
    <w:rsid w:val="00D5102C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DD66ED"/>
    <w:rsid w:val="00DF2547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420E7"/>
    <w:rsid w:val="00F54693"/>
    <w:rsid w:val="00F71992"/>
    <w:rsid w:val="00F76119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8F291"/>
  <w15:docId w15:val="{22DF5D2C-27E7-4531-8740-07339DF5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547"/>
    <w:rPr>
      <w:rFonts w:ascii="Calibri" w:eastAsia="Calibr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JoinitC4</Template>
  <TotalTime>31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Eleanor Clifford</dc:creator>
  <cp:lastModifiedBy>Helen Griffiths</cp:lastModifiedBy>
  <cp:revision>3</cp:revision>
  <cp:lastPrinted>2024-09-20T10:28:00Z</cp:lastPrinted>
  <dcterms:created xsi:type="dcterms:W3CDTF">2025-09-08T12:22:00Z</dcterms:created>
  <dcterms:modified xsi:type="dcterms:W3CDTF">2025-09-08T15:04:00Z</dcterms:modified>
</cp:coreProperties>
</file>