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EB864" w14:textId="0D137075" w:rsidR="00581FDA" w:rsidRPr="00581FDA" w:rsidRDefault="002A40BF" w:rsidP="00F52EC0">
      <w:pPr>
        <w:textAlignment w:val="top"/>
        <w:rPr>
          <w:rFonts w:ascii="Sassoon Penpals" w:eastAsiaTheme="minorHAnsi" w:hAnsi="Sassoon Penpals"/>
          <w:color w:val="000000" w:themeColor="text1"/>
          <w:szCs w:val="32"/>
        </w:rPr>
      </w:pPr>
      <w:r>
        <w:rPr>
          <w:rFonts w:ascii="Sassoon Penpals" w:eastAsiaTheme="minorHAnsi" w:hAnsi="Sassoon Penpals"/>
          <w:color w:val="000000" w:themeColor="text1"/>
          <w:szCs w:val="32"/>
        </w:rPr>
        <w:t xml:space="preserve"> </w:t>
      </w:r>
      <w:r w:rsidR="00581FDA" w:rsidRPr="00581FDA">
        <w:rPr>
          <w:rFonts w:ascii="Sassoon Penpals" w:eastAsiaTheme="minorHAnsi" w:hAnsi="Sassoon Penpals"/>
          <w:color w:val="000000" w:themeColor="text1"/>
          <w:szCs w:val="32"/>
        </w:rPr>
        <w:t>Our INSPIRE Curriculum:</w:t>
      </w:r>
    </w:p>
    <w:p w14:paraId="24549BE3"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color w:val="000000" w:themeColor="text1"/>
        </w:rPr>
        <w:t xml:space="preserve">develops the </w:t>
      </w:r>
      <w:r w:rsidRPr="00DA1B49">
        <w:rPr>
          <w:rFonts w:ascii="Sassoon Penpals" w:hAnsi="Sassoon Penpals"/>
          <w:b/>
          <w:bCs/>
          <w:color w:val="000000" w:themeColor="text1"/>
        </w:rPr>
        <w:t>INDIVIDUAL</w:t>
      </w:r>
      <w:r w:rsidRPr="00DA1B49">
        <w:rPr>
          <w:rFonts w:ascii="Sassoon Penpals" w:hAnsi="Sassoon Penpals"/>
          <w:color w:val="000000" w:themeColor="text1"/>
        </w:rPr>
        <w:t xml:space="preserve"> - values, attitudes, knowledge, skills and understanding</w:t>
      </w:r>
    </w:p>
    <w:p w14:paraId="5CED18D9"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b/>
          <w:bCs/>
          <w:color w:val="000000" w:themeColor="text1"/>
        </w:rPr>
        <w:t xml:space="preserve">NURTURES </w:t>
      </w:r>
      <w:r w:rsidRPr="00DA1B49">
        <w:rPr>
          <w:rFonts w:ascii="Sassoon Penpals" w:hAnsi="Sassoon Penpals"/>
          <w:color w:val="000000" w:themeColor="text1"/>
        </w:rPr>
        <w:t>curiosity and creative thinkers</w:t>
      </w:r>
    </w:p>
    <w:p w14:paraId="0EDF1E51"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color w:val="000000" w:themeColor="text1"/>
        </w:rPr>
        <w:t xml:space="preserve">is broad, balanced and has clear progression in </w:t>
      </w:r>
      <w:r w:rsidR="007E4B45" w:rsidRPr="00DA1B49">
        <w:rPr>
          <w:rFonts w:ascii="Sassoon Penpals" w:hAnsi="Sassoon Penpals"/>
          <w:b/>
          <w:bCs/>
          <w:color w:val="000000" w:themeColor="text1"/>
        </w:rPr>
        <w:t>SUBJECT KNOWLEDGE</w:t>
      </w:r>
      <w:r w:rsidRPr="00DA1B49">
        <w:rPr>
          <w:rFonts w:ascii="Sassoon Penpals" w:hAnsi="Sassoon Penpals"/>
          <w:b/>
          <w:bCs/>
          <w:color w:val="000000" w:themeColor="text1"/>
        </w:rPr>
        <w:t xml:space="preserve"> and SKILLS</w:t>
      </w:r>
    </w:p>
    <w:p w14:paraId="209AC8F8"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color w:val="000000" w:themeColor="text1"/>
        </w:rPr>
        <w:t xml:space="preserve">is filled with rich </w:t>
      </w:r>
      <w:r w:rsidRPr="00DA1B49">
        <w:rPr>
          <w:rFonts w:ascii="Sassoon Penpals" w:hAnsi="Sassoon Penpals"/>
          <w:b/>
          <w:bCs/>
          <w:color w:val="000000" w:themeColor="text1"/>
        </w:rPr>
        <w:t>PURPOSEFUL</w:t>
      </w:r>
      <w:r w:rsidRPr="00DA1B49">
        <w:rPr>
          <w:rFonts w:ascii="Sassoon Penpals" w:hAnsi="Sassoon Penpals"/>
          <w:color w:val="000000" w:themeColor="text1"/>
        </w:rPr>
        <w:t xml:space="preserve"> first-hand experiences and uses expertise beyond the classroom</w:t>
      </w:r>
    </w:p>
    <w:p w14:paraId="6D1C86C4"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color w:val="000000" w:themeColor="text1"/>
        </w:rPr>
        <w:t xml:space="preserve">develops </w:t>
      </w:r>
      <w:r w:rsidRPr="00DA1B49">
        <w:rPr>
          <w:rFonts w:ascii="Sassoon Penpals" w:hAnsi="Sassoon Penpals"/>
          <w:b/>
          <w:bCs/>
          <w:color w:val="000000" w:themeColor="text1"/>
        </w:rPr>
        <w:t>INDEPENDENCE</w:t>
      </w:r>
      <w:r w:rsidRPr="00DA1B49">
        <w:rPr>
          <w:rFonts w:ascii="Sassoon Penpals" w:hAnsi="Sassoon Penpals"/>
          <w:color w:val="000000" w:themeColor="text1"/>
        </w:rPr>
        <w:t>,</w:t>
      </w:r>
      <w:r w:rsidRPr="00DA1B49">
        <w:rPr>
          <w:rFonts w:ascii="Sassoon Penpals" w:hAnsi="Sassoon Penpals"/>
          <w:b/>
          <w:bCs/>
          <w:color w:val="000000" w:themeColor="text1"/>
        </w:rPr>
        <w:t xml:space="preserve"> </w:t>
      </w:r>
      <w:r w:rsidRPr="00DA1B49">
        <w:rPr>
          <w:rFonts w:ascii="Sassoon Penpals" w:hAnsi="Sassoon Penpals"/>
          <w:color w:val="000000" w:themeColor="text1"/>
        </w:rPr>
        <w:t>resilience and perseverance to always be our best</w:t>
      </w:r>
    </w:p>
    <w:p w14:paraId="7A6B01A3" w14:textId="77777777" w:rsidR="00581FD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color w:val="000000" w:themeColor="text1"/>
        </w:rPr>
        <w:t xml:space="preserve">is flexible and </w:t>
      </w:r>
      <w:r w:rsidRPr="00DA1B49">
        <w:rPr>
          <w:rFonts w:ascii="Sassoon Penpals" w:hAnsi="Sassoon Penpals"/>
          <w:b/>
          <w:bCs/>
          <w:color w:val="000000" w:themeColor="text1"/>
        </w:rPr>
        <w:t>RESPONSIVE</w:t>
      </w:r>
      <w:r w:rsidRPr="00DA1B49">
        <w:rPr>
          <w:rFonts w:ascii="Sassoon Penpals" w:hAnsi="Sassoon Penpals"/>
          <w:color w:val="000000" w:themeColor="text1"/>
        </w:rPr>
        <w:t xml:space="preserve"> to individual needs and interests.</w:t>
      </w:r>
    </w:p>
    <w:p w14:paraId="762AD4E7" w14:textId="77777777" w:rsidR="007F535A" w:rsidRPr="00581FDA" w:rsidRDefault="00581FDA" w:rsidP="00DA1B49">
      <w:pPr>
        <w:numPr>
          <w:ilvl w:val="0"/>
          <w:numId w:val="12"/>
        </w:numPr>
        <w:ind w:left="851" w:hanging="284"/>
        <w:textAlignment w:val="top"/>
        <w:rPr>
          <w:rFonts w:ascii="Sassoon Penpals" w:hAnsi="Sassoon Penpals"/>
          <w:color w:val="000000" w:themeColor="text1"/>
        </w:rPr>
      </w:pPr>
      <w:r w:rsidRPr="00DA1B49">
        <w:rPr>
          <w:rFonts w:ascii="Sassoon Penpals" w:hAnsi="Sassoon Penpals"/>
          <w:b/>
          <w:bCs/>
          <w:color w:val="000000" w:themeColor="text1"/>
        </w:rPr>
        <w:t>EMBRACES</w:t>
      </w:r>
      <w:r w:rsidRPr="00DA1B49">
        <w:rPr>
          <w:rFonts w:ascii="Sassoon Penpals" w:hAnsi="Sassoon Penpals"/>
          <w:color w:val="000000" w:themeColor="text1"/>
        </w:rPr>
        <w:t xml:space="preserve"> children’s knowledge and understanding of the developing world we live in, modern-cultural Britain and our own diverse community</w:t>
      </w:r>
    </w:p>
    <w:p w14:paraId="6436AA83" w14:textId="77777777" w:rsidR="00DD6735" w:rsidRDefault="00DD6735" w:rsidP="007F535A">
      <w:pPr>
        <w:rPr>
          <w:rFonts w:asciiTheme="majorHAnsi" w:hAnsiTheme="majorHAnsi"/>
          <w:sz w:val="20"/>
        </w:rPr>
      </w:pPr>
    </w:p>
    <w:tbl>
      <w:tblPr>
        <w:tblW w:w="1446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A0" w:firstRow="1" w:lastRow="0" w:firstColumn="1" w:lastColumn="0" w:noHBand="0" w:noVBand="0"/>
      </w:tblPr>
      <w:tblGrid>
        <w:gridCol w:w="2064"/>
        <w:gridCol w:w="2066"/>
        <w:gridCol w:w="2066"/>
        <w:gridCol w:w="2066"/>
        <w:gridCol w:w="2066"/>
        <w:gridCol w:w="2066"/>
        <w:gridCol w:w="2066"/>
      </w:tblGrid>
      <w:tr w:rsidR="00587131" w:rsidRPr="00036B16" w14:paraId="59F1F417" w14:textId="77777777" w:rsidTr="003C5396">
        <w:trPr>
          <w:trHeight w:val="569"/>
          <w:tblHeader/>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20384287" w14:textId="77777777" w:rsidR="00587131" w:rsidRPr="00074BDE" w:rsidRDefault="00587131" w:rsidP="004D53AD">
            <w:pPr>
              <w:jc w:val="center"/>
              <w:rPr>
                <w:rFonts w:ascii="Sassoon Penpals" w:hAnsi="Sassoon Penpals"/>
                <w:b/>
                <w:sz w:val="28"/>
                <w:szCs w:val="28"/>
              </w:rPr>
            </w:pPr>
            <w:r w:rsidRPr="00074BDE">
              <w:rPr>
                <w:rFonts w:ascii="Sassoon Penpals" w:hAnsi="Sassoon Penpals"/>
                <w:b/>
                <w:sz w:val="28"/>
                <w:szCs w:val="28"/>
              </w:rPr>
              <w:t>Subjects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51DE14AC"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A</w:t>
            </w:r>
          </w:p>
          <w:p w14:paraId="295CEDD7" w14:textId="4BD7FF7D" w:rsidR="00587131" w:rsidRDefault="00587131" w:rsidP="004D53AD">
            <w:pPr>
              <w:jc w:val="center"/>
              <w:rPr>
                <w:rFonts w:ascii="Sassoon Penpals" w:hAnsi="Sassoon Penpals"/>
                <w:b/>
                <w:sz w:val="28"/>
                <w:szCs w:val="28"/>
              </w:rPr>
            </w:pPr>
          </w:p>
          <w:p w14:paraId="6D1D1ECE" w14:textId="77777777" w:rsidR="001445C7" w:rsidRDefault="001445C7" w:rsidP="004D53AD">
            <w:pPr>
              <w:jc w:val="center"/>
              <w:rPr>
                <w:rFonts w:ascii="Sassoon Penpals" w:hAnsi="Sassoon Penpals"/>
                <w:b/>
                <w:sz w:val="28"/>
                <w:szCs w:val="28"/>
              </w:rPr>
            </w:pPr>
          </w:p>
          <w:p w14:paraId="5CB61873" w14:textId="77777777" w:rsidR="00F07F73" w:rsidRDefault="00F07F73" w:rsidP="00F07F73">
            <w:pPr>
              <w:jc w:val="center"/>
              <w:rPr>
                <w:rFonts w:ascii="Sassoon Penpals" w:hAnsi="Sassoon Penpals"/>
                <w:b/>
                <w:sz w:val="28"/>
                <w:szCs w:val="28"/>
              </w:rPr>
            </w:pPr>
            <w:r>
              <w:rPr>
                <w:rFonts w:ascii="Sassoon Penpals" w:hAnsi="Sassoon Penpals"/>
                <w:b/>
                <w:sz w:val="28"/>
                <w:szCs w:val="28"/>
              </w:rPr>
              <w:t xml:space="preserve">All Creations Great and Small </w:t>
            </w:r>
          </w:p>
          <w:p w14:paraId="1133AC8A" w14:textId="2443CB44" w:rsidR="001445C7" w:rsidRPr="00074BDE" w:rsidRDefault="001445C7" w:rsidP="00F07F73">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79C94185"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B</w:t>
            </w:r>
          </w:p>
          <w:p w14:paraId="066EEC99" w14:textId="602D76B4" w:rsidR="00587131" w:rsidRDefault="00587131" w:rsidP="004D53AD">
            <w:pPr>
              <w:jc w:val="center"/>
              <w:rPr>
                <w:rFonts w:ascii="Sassoon Penpals" w:hAnsi="Sassoon Penpals"/>
                <w:b/>
                <w:sz w:val="28"/>
                <w:szCs w:val="28"/>
              </w:rPr>
            </w:pPr>
          </w:p>
          <w:p w14:paraId="6877617A" w14:textId="77777777" w:rsidR="001445C7" w:rsidRDefault="001445C7" w:rsidP="004D53AD">
            <w:pPr>
              <w:jc w:val="center"/>
              <w:rPr>
                <w:rFonts w:ascii="Sassoon Penpals" w:hAnsi="Sassoon Penpals"/>
                <w:b/>
                <w:sz w:val="28"/>
                <w:szCs w:val="28"/>
              </w:rPr>
            </w:pPr>
          </w:p>
          <w:p w14:paraId="46E3727E" w14:textId="4E194943" w:rsidR="001445C7" w:rsidRPr="00074BDE" w:rsidRDefault="00F07F73" w:rsidP="004D53AD">
            <w:pPr>
              <w:jc w:val="center"/>
              <w:rPr>
                <w:rFonts w:ascii="Sassoon Penpals" w:hAnsi="Sassoon Penpals"/>
                <w:b/>
                <w:sz w:val="28"/>
                <w:szCs w:val="28"/>
              </w:rPr>
            </w:pPr>
            <w:r>
              <w:rPr>
                <w:rFonts w:ascii="Sassoon Penpals" w:hAnsi="Sassoon Penpals"/>
                <w:b/>
                <w:sz w:val="28"/>
                <w:szCs w:val="28"/>
              </w:rPr>
              <w:t>My World and Beyond</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5A56FBB1"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C</w:t>
            </w:r>
          </w:p>
          <w:p w14:paraId="1EAC1834" w14:textId="3A1EA287" w:rsidR="00587131" w:rsidRDefault="00587131" w:rsidP="004D53AD">
            <w:pPr>
              <w:jc w:val="center"/>
              <w:rPr>
                <w:rFonts w:ascii="Sassoon Penpals" w:hAnsi="Sassoon Penpals"/>
                <w:b/>
                <w:sz w:val="28"/>
                <w:szCs w:val="28"/>
              </w:rPr>
            </w:pPr>
          </w:p>
          <w:p w14:paraId="6BF92420" w14:textId="77777777" w:rsidR="00F07F73" w:rsidRDefault="00F07F73" w:rsidP="004D53AD">
            <w:pPr>
              <w:jc w:val="center"/>
              <w:rPr>
                <w:rFonts w:ascii="Sassoon Penpals" w:hAnsi="Sassoon Penpals"/>
                <w:b/>
                <w:sz w:val="28"/>
                <w:szCs w:val="28"/>
              </w:rPr>
            </w:pPr>
          </w:p>
          <w:p w14:paraId="4B2940DB" w14:textId="3880FAC7" w:rsidR="000453D0" w:rsidRDefault="00F07F73" w:rsidP="004D53AD">
            <w:pPr>
              <w:jc w:val="center"/>
              <w:rPr>
                <w:rFonts w:ascii="Sassoon Penpals" w:hAnsi="Sassoon Penpals"/>
                <w:b/>
                <w:sz w:val="28"/>
                <w:szCs w:val="28"/>
              </w:rPr>
            </w:pPr>
            <w:r>
              <w:rPr>
                <w:rFonts w:ascii="Sassoon Penpals" w:hAnsi="Sassoon Penpals"/>
                <w:b/>
                <w:sz w:val="28"/>
                <w:szCs w:val="28"/>
              </w:rPr>
              <w:t>Superheroes</w:t>
            </w:r>
          </w:p>
          <w:p w14:paraId="08A9F3B8" w14:textId="2C8D99CF" w:rsidR="000453D0" w:rsidRPr="00074BDE" w:rsidRDefault="000453D0" w:rsidP="004D53AD">
            <w:pPr>
              <w:jc w:val="cente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7109FD27"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D</w:t>
            </w:r>
          </w:p>
          <w:p w14:paraId="7AF78B5E" w14:textId="161B2F03" w:rsidR="00587131" w:rsidRDefault="00587131" w:rsidP="004D53AD">
            <w:pPr>
              <w:jc w:val="center"/>
              <w:rPr>
                <w:rFonts w:ascii="Sassoon Penpals" w:hAnsi="Sassoon Penpals"/>
                <w:b/>
                <w:sz w:val="28"/>
                <w:szCs w:val="28"/>
              </w:rPr>
            </w:pPr>
          </w:p>
          <w:p w14:paraId="05AA97D4" w14:textId="77777777" w:rsidR="000453D0" w:rsidRDefault="000453D0" w:rsidP="004D53AD">
            <w:pPr>
              <w:jc w:val="center"/>
              <w:rPr>
                <w:rFonts w:ascii="Sassoon Penpals" w:hAnsi="Sassoon Penpals"/>
                <w:b/>
                <w:sz w:val="28"/>
                <w:szCs w:val="28"/>
              </w:rPr>
            </w:pPr>
          </w:p>
          <w:p w14:paraId="2040E8EF" w14:textId="4F5258FD" w:rsidR="003D6E62" w:rsidRPr="00074BDE" w:rsidRDefault="00F07F73" w:rsidP="00BE2866">
            <w:pPr>
              <w:jc w:val="center"/>
              <w:rPr>
                <w:rFonts w:ascii="Sassoon Penpals" w:hAnsi="Sassoon Penpals"/>
                <w:b/>
                <w:sz w:val="28"/>
                <w:szCs w:val="28"/>
              </w:rPr>
            </w:pPr>
            <w:r>
              <w:rPr>
                <w:rFonts w:ascii="Sassoon Penpals" w:hAnsi="Sassoon Penpals"/>
                <w:b/>
                <w:sz w:val="28"/>
                <w:szCs w:val="28"/>
              </w:rPr>
              <w:t>Exploring Traditions and Cultures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2E2C69E7"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E</w:t>
            </w:r>
          </w:p>
          <w:p w14:paraId="7534CD32" w14:textId="3E01CFC3" w:rsidR="00587131" w:rsidRDefault="00587131" w:rsidP="004D53AD">
            <w:pPr>
              <w:jc w:val="center"/>
              <w:rPr>
                <w:rFonts w:ascii="Sassoon Penpals" w:hAnsi="Sassoon Penpals"/>
                <w:b/>
                <w:sz w:val="28"/>
                <w:szCs w:val="28"/>
              </w:rPr>
            </w:pPr>
          </w:p>
          <w:p w14:paraId="05B0F619" w14:textId="77777777" w:rsidR="000453D0" w:rsidRDefault="000453D0" w:rsidP="004D53AD">
            <w:pPr>
              <w:jc w:val="center"/>
              <w:rPr>
                <w:rFonts w:ascii="Sassoon Penpals" w:hAnsi="Sassoon Penpals"/>
                <w:b/>
                <w:sz w:val="28"/>
                <w:szCs w:val="28"/>
              </w:rPr>
            </w:pPr>
          </w:p>
          <w:p w14:paraId="45834C9B" w14:textId="77777777" w:rsidR="005B034E" w:rsidRDefault="00472CF4" w:rsidP="005B034E">
            <w:pPr>
              <w:jc w:val="center"/>
              <w:rPr>
                <w:rFonts w:ascii="Sassoon Penpals" w:hAnsi="Sassoon Penpals"/>
                <w:b/>
                <w:sz w:val="28"/>
                <w:szCs w:val="28"/>
              </w:rPr>
            </w:pPr>
            <w:r>
              <w:rPr>
                <w:rFonts w:ascii="Sassoon Penpals" w:hAnsi="Sassoon Penpals"/>
                <w:b/>
                <w:sz w:val="28"/>
                <w:szCs w:val="28"/>
              </w:rPr>
              <w:t xml:space="preserve"> </w:t>
            </w:r>
            <w:r w:rsidR="005B034E">
              <w:rPr>
                <w:rFonts w:ascii="Sassoon Penpals" w:hAnsi="Sassoon Penpals"/>
                <w:b/>
                <w:sz w:val="28"/>
                <w:szCs w:val="28"/>
              </w:rPr>
              <w:t>The Great Outdoors</w:t>
            </w:r>
          </w:p>
          <w:p w14:paraId="693A9C73" w14:textId="591EAEF3" w:rsidR="00B07D3F" w:rsidRDefault="00B07D3F" w:rsidP="00B07D3F">
            <w:pPr>
              <w:jc w:val="center"/>
              <w:rPr>
                <w:rFonts w:ascii="Sassoon Penpals" w:hAnsi="Sassoon Penpals"/>
                <w:b/>
                <w:sz w:val="28"/>
                <w:szCs w:val="28"/>
              </w:rPr>
            </w:pPr>
          </w:p>
          <w:p w14:paraId="70DDC52B" w14:textId="0890DFBE" w:rsidR="00472CF4" w:rsidRPr="00074BDE" w:rsidRDefault="00472CF4" w:rsidP="00B07D3F">
            <w:pPr>
              <w:jc w:val="cente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2A1C7" w:themeFill="accent4" w:themeFillTint="99"/>
          </w:tcPr>
          <w:p w14:paraId="53234D4B" w14:textId="77777777" w:rsidR="00BA3660" w:rsidRDefault="00BA3660" w:rsidP="004D53AD">
            <w:pPr>
              <w:jc w:val="center"/>
              <w:rPr>
                <w:rFonts w:ascii="Sassoon Penpals" w:hAnsi="Sassoon Penpals"/>
                <w:b/>
                <w:sz w:val="28"/>
                <w:szCs w:val="28"/>
              </w:rPr>
            </w:pPr>
            <w:r>
              <w:rPr>
                <w:rFonts w:ascii="Sassoon Penpals" w:hAnsi="Sassoon Penpals"/>
                <w:b/>
                <w:sz w:val="28"/>
                <w:szCs w:val="28"/>
              </w:rPr>
              <w:t>Unit F</w:t>
            </w:r>
          </w:p>
          <w:p w14:paraId="06E1E348" w14:textId="26508AFD" w:rsidR="00587131" w:rsidRPr="00074BDE" w:rsidRDefault="00587131" w:rsidP="004D53AD">
            <w:pPr>
              <w:jc w:val="center"/>
              <w:rPr>
                <w:rFonts w:ascii="Sassoon Penpals" w:hAnsi="Sassoon Penpals"/>
                <w:b/>
                <w:sz w:val="28"/>
                <w:szCs w:val="28"/>
              </w:rPr>
            </w:pPr>
          </w:p>
          <w:p w14:paraId="22D900EC" w14:textId="77777777" w:rsidR="00587131" w:rsidRDefault="00587131" w:rsidP="004D53AD">
            <w:pPr>
              <w:jc w:val="center"/>
              <w:rPr>
                <w:rFonts w:ascii="Sassoon Penpals" w:hAnsi="Sassoon Penpals"/>
                <w:b/>
                <w:sz w:val="28"/>
                <w:szCs w:val="28"/>
              </w:rPr>
            </w:pPr>
          </w:p>
          <w:p w14:paraId="0D07619B" w14:textId="6F38271C" w:rsidR="005B034E" w:rsidRDefault="005B034E" w:rsidP="00B07D3F">
            <w:pPr>
              <w:jc w:val="center"/>
              <w:rPr>
                <w:rFonts w:ascii="Sassoon Penpals" w:hAnsi="Sassoon Penpals"/>
                <w:b/>
                <w:sz w:val="28"/>
                <w:szCs w:val="28"/>
              </w:rPr>
            </w:pPr>
            <w:r>
              <w:rPr>
                <w:rFonts w:ascii="Sassoon Penpals" w:hAnsi="Sassoon Penpals"/>
                <w:b/>
                <w:sz w:val="28"/>
                <w:szCs w:val="28"/>
              </w:rPr>
              <w:t>Under the Sea/ Pirate Adventures</w:t>
            </w:r>
          </w:p>
          <w:p w14:paraId="4DC57B8D" w14:textId="77777777" w:rsidR="00B07D3F" w:rsidRDefault="00B07D3F" w:rsidP="004D53AD">
            <w:pPr>
              <w:jc w:val="center"/>
              <w:rPr>
                <w:rFonts w:ascii="Sassoon Penpals" w:hAnsi="Sassoon Penpals"/>
                <w:b/>
                <w:sz w:val="28"/>
                <w:szCs w:val="28"/>
              </w:rPr>
            </w:pPr>
          </w:p>
          <w:p w14:paraId="32C21024" w14:textId="77777777" w:rsidR="000453D0" w:rsidRPr="00074BDE" w:rsidRDefault="000453D0" w:rsidP="004D53AD">
            <w:pPr>
              <w:jc w:val="center"/>
              <w:rPr>
                <w:rFonts w:ascii="Sassoon Penpals" w:hAnsi="Sassoon Penpals"/>
                <w:b/>
                <w:sz w:val="28"/>
                <w:szCs w:val="28"/>
              </w:rPr>
            </w:pPr>
          </w:p>
        </w:tc>
      </w:tr>
      <w:tr w:rsidR="00587131" w:rsidRPr="00036B16" w14:paraId="05324293" w14:textId="77777777" w:rsidTr="003C5396">
        <w:trPr>
          <w:trHeight w:val="2572"/>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tcPr>
          <w:p w14:paraId="322E0D58" w14:textId="77777777" w:rsidR="00587131" w:rsidRPr="00074BDE" w:rsidRDefault="00587131" w:rsidP="004D53AD">
            <w:pPr>
              <w:rPr>
                <w:rFonts w:ascii="Sassoon Penpals" w:hAnsi="Sassoon Penpals"/>
                <w:b/>
                <w:sz w:val="28"/>
                <w:szCs w:val="28"/>
              </w:rPr>
            </w:pPr>
            <w:r>
              <w:rPr>
                <w:rFonts w:ascii="Sassoon Penpals" w:hAnsi="Sassoon Penpals"/>
                <w:b/>
                <w:sz w:val="28"/>
                <w:szCs w:val="28"/>
              </w:rPr>
              <w:t>Enrichment activities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875DA" w14:textId="77777777" w:rsidR="00C17738" w:rsidRPr="00C4358E" w:rsidRDefault="00C17738" w:rsidP="00C17738">
            <w:pPr>
              <w:jc w:val="center"/>
              <w:rPr>
                <w:rFonts w:ascii="Sassoon Penpals" w:hAnsi="Sassoon Penpals"/>
                <w:sz w:val="22"/>
                <w:szCs w:val="22"/>
              </w:rPr>
            </w:pPr>
            <w:r w:rsidRPr="00C4358E">
              <w:rPr>
                <w:rFonts w:ascii="Sassoon Penpals" w:hAnsi="Sassoon Penpals"/>
                <w:sz w:val="22"/>
                <w:szCs w:val="22"/>
              </w:rPr>
              <w:t xml:space="preserve">Christenings and new beginnings </w:t>
            </w:r>
          </w:p>
          <w:p w14:paraId="658E10E6" w14:textId="77777777" w:rsidR="00C17738" w:rsidRPr="00C4358E" w:rsidRDefault="00C17738" w:rsidP="00C17738">
            <w:pPr>
              <w:jc w:val="center"/>
              <w:rPr>
                <w:rFonts w:ascii="Sassoon Penpals" w:hAnsi="Sassoon Penpals"/>
                <w:sz w:val="22"/>
                <w:szCs w:val="22"/>
              </w:rPr>
            </w:pPr>
            <w:r w:rsidRPr="00C4358E">
              <w:rPr>
                <w:rFonts w:ascii="Sassoon Penpals" w:hAnsi="Sassoon Penpals"/>
                <w:sz w:val="22"/>
                <w:szCs w:val="22"/>
              </w:rPr>
              <w:t>Invite newborn baby into class</w:t>
            </w:r>
          </w:p>
          <w:p w14:paraId="162B2631" w14:textId="77777777" w:rsidR="00C17738" w:rsidRPr="00C4358E" w:rsidRDefault="00C17738" w:rsidP="00C17738">
            <w:pPr>
              <w:pStyle w:val="paragraph"/>
              <w:spacing w:before="0" w:beforeAutospacing="0" w:after="0" w:afterAutospacing="0"/>
              <w:jc w:val="center"/>
              <w:textAlignment w:val="baseline"/>
              <w:rPr>
                <w:rStyle w:val="normaltextrun"/>
                <w:rFonts w:ascii="Sassoon Penpals" w:hAnsi="Sassoon Penpals" w:cs="Segoe UI"/>
                <w:sz w:val="22"/>
                <w:szCs w:val="22"/>
                <w:lang w:val="en-US"/>
              </w:rPr>
            </w:pPr>
            <w:r w:rsidRPr="00C4358E">
              <w:rPr>
                <w:rFonts w:ascii="Sassoon Penpals" w:hAnsi="Sassoon Penpals"/>
                <w:sz w:val="22"/>
                <w:szCs w:val="22"/>
              </w:rPr>
              <w:t>Create a mysterious hole in outdoor area</w:t>
            </w:r>
          </w:p>
          <w:p w14:paraId="1064E917" w14:textId="77777777" w:rsidR="00C17738" w:rsidRPr="00C4358E" w:rsidRDefault="00C17738" w:rsidP="00C17738">
            <w:pPr>
              <w:pStyle w:val="paragraph"/>
              <w:spacing w:before="0" w:beforeAutospacing="0" w:after="0" w:afterAutospacing="0"/>
              <w:jc w:val="center"/>
              <w:textAlignment w:val="baseline"/>
              <w:rPr>
                <w:rFonts w:ascii="Sassoon Penpals" w:hAnsi="Sassoon Penpals" w:cs="Segoe UI"/>
                <w:sz w:val="22"/>
                <w:szCs w:val="22"/>
              </w:rPr>
            </w:pPr>
            <w:r w:rsidRPr="00C4358E">
              <w:rPr>
                <w:rFonts w:ascii="Sassoon Penpals" w:hAnsi="Sassoon Penpals" w:cs="Segoe UI"/>
                <w:sz w:val="22"/>
                <w:szCs w:val="22"/>
              </w:rPr>
              <w:t>D</w:t>
            </w:r>
            <w:r w:rsidRPr="00C4358E">
              <w:rPr>
                <w:rFonts w:ascii="Sassoon Penpals" w:hAnsi="Sassoon Penpals"/>
                <w:sz w:val="22"/>
                <w:szCs w:val="22"/>
              </w:rPr>
              <w:t>iwali celebrations</w:t>
            </w:r>
          </w:p>
          <w:p w14:paraId="0A4ECF2E" w14:textId="77777777" w:rsidR="00C17738" w:rsidRPr="00C4358E" w:rsidRDefault="00C17738" w:rsidP="00C17738">
            <w:pPr>
              <w:pStyle w:val="paragraph"/>
              <w:spacing w:before="0" w:beforeAutospacing="0" w:after="0" w:afterAutospacing="0"/>
              <w:jc w:val="center"/>
              <w:textAlignment w:val="baseline"/>
              <w:rPr>
                <w:rStyle w:val="eop"/>
                <w:rFonts w:ascii="Sassoon Penpals" w:hAnsi="Sassoon Penpals" w:cs="Cambria"/>
                <w:sz w:val="22"/>
                <w:szCs w:val="22"/>
              </w:rPr>
            </w:pPr>
            <w:r w:rsidRPr="00C4358E">
              <w:rPr>
                <w:rStyle w:val="normaltextrun"/>
                <w:rFonts w:ascii="Sassoon Penpals" w:hAnsi="Sassoon Penpals" w:cs="Segoe UI"/>
                <w:sz w:val="22"/>
                <w:szCs w:val="22"/>
                <w:lang w:val="en-US"/>
              </w:rPr>
              <w:t>E</w:t>
            </w:r>
            <w:r w:rsidRPr="00C4358E">
              <w:rPr>
                <w:rStyle w:val="normaltextrun"/>
                <w:rFonts w:ascii="Sassoon Penpals" w:hAnsi="Sassoon Penpals" w:cs="Segoe UI"/>
                <w:sz w:val="22"/>
                <w:szCs w:val="22"/>
              </w:rPr>
              <w:t xml:space="preserve">xplore the senses, </w:t>
            </w:r>
            <w:r w:rsidRPr="00C4358E">
              <w:rPr>
                <w:rStyle w:val="normaltextrun"/>
                <w:rFonts w:ascii="Sassoon Penpals" w:hAnsi="Sassoon Penpals" w:cs="Segoe UI"/>
                <w:sz w:val="22"/>
                <w:szCs w:val="22"/>
                <w:lang w:val="en-US"/>
              </w:rPr>
              <w:t>Making and tasting soup for Harvest</w:t>
            </w:r>
          </w:p>
          <w:p w14:paraId="0C6ED78E" w14:textId="77777777" w:rsidR="00C17738" w:rsidRPr="00C4358E" w:rsidRDefault="00C17738" w:rsidP="00C17738">
            <w:pPr>
              <w:pStyle w:val="paragraph"/>
              <w:spacing w:before="0" w:beforeAutospacing="0" w:after="0" w:afterAutospacing="0"/>
              <w:jc w:val="center"/>
              <w:textAlignment w:val="baseline"/>
              <w:rPr>
                <w:rStyle w:val="eop"/>
                <w:rFonts w:ascii="Sassoon Penpals" w:hAnsi="Sassoon Penpals" w:cs="Cambria"/>
                <w:sz w:val="22"/>
                <w:szCs w:val="22"/>
              </w:rPr>
            </w:pPr>
            <w:r w:rsidRPr="00C4358E">
              <w:rPr>
                <w:rStyle w:val="eop"/>
                <w:rFonts w:ascii="Sassoon Penpals" w:hAnsi="Sassoon Penpals" w:cs="Cambria"/>
                <w:sz w:val="22"/>
                <w:szCs w:val="22"/>
              </w:rPr>
              <w:t>Nature Walk</w:t>
            </w:r>
          </w:p>
          <w:p w14:paraId="13500CC6" w14:textId="77777777" w:rsidR="00C17738" w:rsidRPr="00C4358E" w:rsidRDefault="00C17738" w:rsidP="00C17738">
            <w:pPr>
              <w:pStyle w:val="paragraph"/>
              <w:spacing w:before="0" w:beforeAutospacing="0" w:after="0" w:afterAutospacing="0"/>
              <w:jc w:val="center"/>
              <w:textAlignment w:val="baseline"/>
              <w:rPr>
                <w:rStyle w:val="eop"/>
                <w:rFonts w:ascii="Sassoon Penpals" w:hAnsi="Sassoon Penpals" w:cs="Cambria"/>
                <w:sz w:val="22"/>
                <w:szCs w:val="22"/>
              </w:rPr>
            </w:pPr>
            <w:r w:rsidRPr="00C4358E">
              <w:rPr>
                <w:rStyle w:val="eop"/>
                <w:rFonts w:ascii="Sassoon Penpals" w:hAnsi="Sassoon Penpals" w:cs="Cambria"/>
                <w:sz w:val="22"/>
                <w:szCs w:val="22"/>
              </w:rPr>
              <w:t>Explore harvest vegetables</w:t>
            </w:r>
          </w:p>
          <w:p w14:paraId="6687F599" w14:textId="0106C586" w:rsidR="00E069D3" w:rsidRPr="00C4358E" w:rsidRDefault="00C17738" w:rsidP="00C17738">
            <w:pPr>
              <w:jc w:val="center"/>
              <w:rPr>
                <w:rFonts w:ascii="Sassoon Penpals" w:hAnsi="Sassoon Penpals"/>
              </w:rPr>
            </w:pPr>
            <w:r w:rsidRPr="00C4358E">
              <w:rPr>
                <w:rStyle w:val="eop"/>
                <w:rFonts w:ascii="Sassoon Penpals" w:hAnsi="Sassoon Penpals" w:cs="Cambria"/>
                <w:sz w:val="22"/>
                <w:szCs w:val="22"/>
              </w:rPr>
              <w:t>Spice painting</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BA5A5" w14:textId="77777777" w:rsidR="00517811" w:rsidRPr="00C4358E" w:rsidRDefault="00517811" w:rsidP="00517811">
            <w:pPr>
              <w:pStyle w:val="paragraph"/>
              <w:spacing w:before="0" w:beforeAutospacing="0" w:after="0" w:afterAutospacing="0"/>
              <w:jc w:val="center"/>
              <w:textAlignment w:val="baseline"/>
              <w:rPr>
                <w:rFonts w:ascii="Segoe UI" w:hAnsi="Segoe UI" w:cs="Segoe UI"/>
                <w:sz w:val="22"/>
                <w:szCs w:val="22"/>
              </w:rPr>
            </w:pPr>
            <w:r w:rsidRPr="00C4358E">
              <w:rPr>
                <w:rStyle w:val="normaltextrun"/>
                <w:rFonts w:ascii="Sassoon Penpals" w:hAnsi="Sassoon Penpals" w:cs="Segoe UI"/>
                <w:sz w:val="22"/>
                <w:szCs w:val="22"/>
                <w:lang w:val="en-US"/>
              </w:rPr>
              <w:t xml:space="preserve">Road Safety Week </w:t>
            </w:r>
          </w:p>
          <w:p w14:paraId="6CFE9736" w14:textId="77777777" w:rsidR="00517811" w:rsidRPr="00C4358E" w:rsidRDefault="00517811" w:rsidP="00517811">
            <w:pPr>
              <w:pStyle w:val="paragraph"/>
              <w:spacing w:before="0" w:beforeAutospacing="0" w:after="0" w:afterAutospacing="0"/>
              <w:jc w:val="center"/>
              <w:textAlignment w:val="baseline"/>
              <w:rPr>
                <w:rFonts w:ascii="Segoe UI" w:hAnsi="Segoe UI" w:cs="Segoe UI"/>
                <w:sz w:val="22"/>
                <w:szCs w:val="22"/>
              </w:rPr>
            </w:pPr>
            <w:r w:rsidRPr="00C4358E">
              <w:rPr>
                <w:rStyle w:val="normaltextrun"/>
                <w:rFonts w:ascii="Sassoon Penpals" w:hAnsi="Sassoon Penpals" w:cs="Segoe UI"/>
                <w:color w:val="000000"/>
                <w:sz w:val="22"/>
                <w:szCs w:val="22"/>
                <w:lang w:val="en-US"/>
              </w:rPr>
              <w:t>Christmas Experience at Church</w:t>
            </w:r>
          </w:p>
          <w:p w14:paraId="7DFBDE96" w14:textId="77777777" w:rsidR="00517811" w:rsidRPr="00C4358E" w:rsidRDefault="00517811" w:rsidP="00517811">
            <w:pPr>
              <w:pStyle w:val="paragraph"/>
              <w:spacing w:before="0" w:beforeAutospacing="0" w:after="0" w:afterAutospacing="0"/>
              <w:jc w:val="center"/>
              <w:textAlignment w:val="baseline"/>
              <w:rPr>
                <w:rStyle w:val="eop"/>
                <w:rFonts w:ascii="Sassoon Penpals" w:hAnsi="Sassoon Penpals" w:cs="Cambria"/>
                <w:color w:val="000000"/>
                <w:sz w:val="22"/>
                <w:szCs w:val="22"/>
              </w:rPr>
            </w:pPr>
          </w:p>
          <w:p w14:paraId="429716F4" w14:textId="77777777" w:rsidR="00517811" w:rsidRPr="00C4358E" w:rsidRDefault="00517811" w:rsidP="00517811">
            <w:pPr>
              <w:pStyle w:val="paragraph"/>
              <w:spacing w:before="0" w:beforeAutospacing="0" w:after="0" w:afterAutospacing="0"/>
              <w:jc w:val="center"/>
              <w:textAlignment w:val="baseline"/>
              <w:rPr>
                <w:rStyle w:val="eop"/>
                <w:rFonts w:ascii="Sassoon Penpals" w:hAnsi="Sassoon Penpals" w:cs="Cambria"/>
                <w:color w:val="000000"/>
                <w:sz w:val="22"/>
                <w:szCs w:val="22"/>
              </w:rPr>
            </w:pPr>
            <w:r w:rsidRPr="00C4358E">
              <w:rPr>
                <w:rStyle w:val="eop"/>
                <w:rFonts w:ascii="Sassoon Penpals" w:hAnsi="Sassoon Penpals" w:cs="Cambria"/>
                <w:color w:val="000000"/>
                <w:sz w:val="22"/>
                <w:szCs w:val="22"/>
              </w:rPr>
              <w:t>Special people RE topic - Imam visit</w:t>
            </w:r>
          </w:p>
          <w:p w14:paraId="39586F39" w14:textId="77777777" w:rsidR="00517811" w:rsidRPr="00C4358E" w:rsidRDefault="00517811" w:rsidP="00517811">
            <w:pPr>
              <w:pStyle w:val="paragraph"/>
              <w:spacing w:before="0" w:beforeAutospacing="0" w:after="0" w:afterAutospacing="0"/>
              <w:jc w:val="center"/>
              <w:textAlignment w:val="baseline"/>
              <w:rPr>
                <w:rStyle w:val="eop"/>
                <w:rFonts w:ascii="Sassoon Penpals" w:hAnsi="Sassoon Penpals" w:cs="Cambria"/>
                <w:color w:val="000000"/>
                <w:sz w:val="22"/>
                <w:szCs w:val="22"/>
              </w:rPr>
            </w:pPr>
          </w:p>
          <w:p w14:paraId="0F1A523B" w14:textId="762AF95D" w:rsidR="00F540CA" w:rsidRPr="00C4358E" w:rsidRDefault="00517811" w:rsidP="00517811">
            <w:pPr>
              <w:jc w:val="center"/>
              <w:rPr>
                <w:rFonts w:ascii="Sassoon Penpals" w:hAnsi="Sassoon Penpals"/>
              </w:rPr>
            </w:pPr>
            <w:r w:rsidRPr="00C4358E">
              <w:rPr>
                <w:rStyle w:val="eop"/>
                <w:rFonts w:ascii="Sassoon Penpals" w:hAnsi="Sassoon Penpals" w:cs="Cambria"/>
                <w:sz w:val="22"/>
                <w:szCs w:val="22"/>
              </w:rPr>
              <w:t>Imagine That trip – science and discovery activities</w:t>
            </w:r>
            <w:r w:rsidRPr="00C4358E">
              <w:rPr>
                <w:rFonts w:ascii="Sassoon Penpals" w:hAnsi="Sassoon Penpals"/>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D043FE" w14:textId="77777777" w:rsidR="0012589A" w:rsidRPr="00C4358E" w:rsidRDefault="0012589A" w:rsidP="0012589A">
            <w:pPr>
              <w:pStyle w:val="paragraph"/>
              <w:spacing w:before="0" w:beforeAutospacing="0" w:after="0" w:afterAutospacing="0"/>
              <w:jc w:val="center"/>
              <w:textAlignment w:val="baseline"/>
              <w:rPr>
                <w:rFonts w:ascii="Segoe UI" w:hAnsi="Segoe UI" w:cs="Segoe UI"/>
                <w:sz w:val="22"/>
                <w:szCs w:val="22"/>
              </w:rPr>
            </w:pPr>
            <w:r w:rsidRPr="00C4358E">
              <w:rPr>
                <w:rStyle w:val="normaltextrun"/>
                <w:rFonts w:ascii="Sassoon Penpals" w:hAnsi="Sassoon Penpals" w:cs="Segoe UI"/>
                <w:sz w:val="22"/>
                <w:szCs w:val="22"/>
                <w:lang w:val="en-US"/>
              </w:rPr>
              <w:t>Chinese New Year celebrations</w:t>
            </w:r>
          </w:p>
          <w:p w14:paraId="7CCD3A37" w14:textId="77777777" w:rsidR="0012589A" w:rsidRPr="00C4358E" w:rsidRDefault="0012589A" w:rsidP="0012589A">
            <w:pPr>
              <w:pStyle w:val="paragraph"/>
              <w:spacing w:before="0" w:beforeAutospacing="0" w:after="0" w:afterAutospacing="0"/>
              <w:jc w:val="center"/>
              <w:textAlignment w:val="baseline"/>
              <w:rPr>
                <w:rStyle w:val="normaltextrun"/>
                <w:rFonts w:ascii="Sassoon Penpals" w:hAnsi="Sassoon Penpals" w:cs="Segoe UI"/>
                <w:color w:val="000000"/>
                <w:sz w:val="22"/>
                <w:szCs w:val="22"/>
                <w:lang w:val="en-US"/>
              </w:rPr>
            </w:pPr>
            <w:r w:rsidRPr="00C4358E">
              <w:rPr>
                <w:rStyle w:val="normaltextrun"/>
                <w:rFonts w:ascii="Sassoon Penpals" w:hAnsi="Sassoon Penpals" w:cs="Segoe UI"/>
                <w:color w:val="000000"/>
                <w:sz w:val="22"/>
                <w:szCs w:val="22"/>
                <w:lang w:val="en-US"/>
              </w:rPr>
              <w:t>Invite real life superheroes into class</w:t>
            </w:r>
          </w:p>
          <w:p w14:paraId="683F531A" w14:textId="77777777" w:rsidR="0012589A" w:rsidRPr="00C4358E" w:rsidRDefault="0012589A" w:rsidP="0012589A">
            <w:pPr>
              <w:pStyle w:val="paragraph"/>
              <w:spacing w:before="0" w:beforeAutospacing="0" w:after="0" w:afterAutospacing="0"/>
              <w:jc w:val="center"/>
              <w:textAlignment w:val="baseline"/>
              <w:rPr>
                <w:rFonts w:ascii="Cambria" w:hAnsi="Cambria" w:cs="Cambria"/>
                <w:color w:val="000000"/>
                <w:sz w:val="22"/>
                <w:szCs w:val="22"/>
              </w:rPr>
            </w:pPr>
            <w:r w:rsidRPr="00C4358E">
              <w:rPr>
                <w:rStyle w:val="normaltextrun"/>
                <w:rFonts w:ascii="Sassoon Penpals" w:hAnsi="Sassoon Penpals" w:cs="Segoe UI"/>
                <w:color w:val="000000"/>
                <w:sz w:val="22"/>
                <w:szCs w:val="22"/>
                <w:lang w:val="en-US"/>
              </w:rPr>
              <w:t>Secret Reader</w:t>
            </w:r>
          </w:p>
          <w:p w14:paraId="2A883EB9" w14:textId="77777777" w:rsidR="00FA023C" w:rsidRPr="00C4358E" w:rsidRDefault="00FA023C" w:rsidP="00472CF4">
            <w:pPr>
              <w:jc w:val="center"/>
              <w:rPr>
                <w:rFonts w:ascii="Sassoon Penpals" w:hAnsi="Sassoon Penpals"/>
              </w:rPr>
            </w:pPr>
          </w:p>
          <w:p w14:paraId="0448BF5D" w14:textId="77777777" w:rsidR="00C96026" w:rsidRPr="00C4358E" w:rsidRDefault="00C96026" w:rsidP="00BE286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FB1A9" w14:textId="77777777" w:rsidR="00C66452" w:rsidRPr="00C4358E" w:rsidRDefault="00C66452" w:rsidP="00C66452">
            <w:pPr>
              <w:pStyle w:val="paragraph"/>
              <w:spacing w:before="0" w:beforeAutospacing="0" w:after="0" w:afterAutospacing="0"/>
              <w:jc w:val="center"/>
              <w:textAlignment w:val="baseline"/>
              <w:rPr>
                <w:rStyle w:val="normaltextrun"/>
                <w:rFonts w:ascii="Sassoon Penpals" w:hAnsi="Sassoon Penpals" w:cs="Segoe UI"/>
                <w:sz w:val="22"/>
                <w:szCs w:val="22"/>
                <w:lang w:val="en-US"/>
              </w:rPr>
            </w:pPr>
            <w:r w:rsidRPr="00C4358E">
              <w:rPr>
                <w:rStyle w:val="normaltextrun"/>
                <w:rFonts w:ascii="Sassoon Penpals" w:hAnsi="Sassoon Penpals" w:cs="Segoe UI"/>
                <w:sz w:val="22"/>
                <w:szCs w:val="22"/>
                <w:lang w:val="en-US"/>
              </w:rPr>
              <w:t>Shrove Tuesday – Cooking Pancakes</w:t>
            </w:r>
          </w:p>
          <w:p w14:paraId="2D9F5033" w14:textId="77777777" w:rsidR="00C66452" w:rsidRPr="00C4358E" w:rsidRDefault="00C66452" w:rsidP="00C66452">
            <w:pPr>
              <w:ind w:right="52"/>
              <w:jc w:val="center"/>
              <w:rPr>
                <w:rFonts w:ascii="Sassoon Penpals" w:hAnsi="Sassoon Penpals"/>
                <w:sz w:val="22"/>
                <w:szCs w:val="22"/>
              </w:rPr>
            </w:pPr>
          </w:p>
          <w:p w14:paraId="53D48A05" w14:textId="77777777" w:rsidR="00C66452" w:rsidRPr="00C4358E" w:rsidRDefault="00C66452" w:rsidP="00C66452">
            <w:pPr>
              <w:ind w:right="52"/>
              <w:jc w:val="center"/>
              <w:rPr>
                <w:rFonts w:ascii="Sassoon Penpals" w:hAnsi="Sassoon Penpals"/>
                <w:sz w:val="22"/>
                <w:szCs w:val="22"/>
              </w:rPr>
            </w:pPr>
            <w:r w:rsidRPr="00C4358E">
              <w:rPr>
                <w:rFonts w:ascii="Sassoon Penpals" w:hAnsi="Sassoon Penpals"/>
                <w:sz w:val="22"/>
                <w:szCs w:val="22"/>
              </w:rPr>
              <w:t xml:space="preserve">Egg-u-cation- Chicks </w:t>
            </w:r>
          </w:p>
          <w:p w14:paraId="1BBFC553" w14:textId="77777777" w:rsidR="00C66452" w:rsidRPr="00C4358E" w:rsidRDefault="00C66452" w:rsidP="00C66452">
            <w:pPr>
              <w:pStyle w:val="paragraph"/>
              <w:spacing w:before="0" w:beforeAutospacing="0" w:after="0" w:afterAutospacing="0"/>
              <w:jc w:val="center"/>
              <w:textAlignment w:val="baseline"/>
              <w:rPr>
                <w:rFonts w:ascii="Sassoon Penpals" w:hAnsi="Sassoon Penpals" w:cs="Segoe UI"/>
                <w:sz w:val="22"/>
                <w:szCs w:val="22"/>
              </w:rPr>
            </w:pPr>
          </w:p>
          <w:p w14:paraId="2701BD06" w14:textId="77777777" w:rsidR="00C66452" w:rsidRPr="00C4358E" w:rsidRDefault="00C66452" w:rsidP="00C66452">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Easter bonnet parade</w:t>
            </w:r>
          </w:p>
          <w:p w14:paraId="08BD47AE" w14:textId="77777777" w:rsidR="00C66452" w:rsidRPr="00C4358E" w:rsidRDefault="00C66452" w:rsidP="00C66452">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Easter egg hunt</w:t>
            </w:r>
          </w:p>
          <w:p w14:paraId="60739009" w14:textId="77777777" w:rsidR="00C66452" w:rsidRPr="00C4358E" w:rsidRDefault="00C66452" w:rsidP="00C66452">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Baking Easter Treats</w:t>
            </w:r>
          </w:p>
          <w:p w14:paraId="71A4763E" w14:textId="3154280B" w:rsidR="009C12C0" w:rsidRPr="00C4358E" w:rsidRDefault="009C12C0" w:rsidP="00810D9C">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9930E" w14:textId="77777777" w:rsidR="00724622" w:rsidRPr="00C4358E" w:rsidRDefault="00724622" w:rsidP="00724622">
            <w:pPr>
              <w:pStyle w:val="paragraph"/>
              <w:spacing w:before="0" w:beforeAutospacing="0" w:after="0" w:afterAutospacing="0"/>
              <w:jc w:val="center"/>
              <w:textAlignment w:val="baseline"/>
              <w:rPr>
                <w:rFonts w:ascii="Sassoon Penpals" w:hAnsi="Sassoon Penpals" w:cs="Segoe UI"/>
                <w:sz w:val="22"/>
                <w:szCs w:val="22"/>
              </w:rPr>
            </w:pPr>
            <w:r w:rsidRPr="00C4358E">
              <w:rPr>
                <w:rStyle w:val="eop"/>
                <w:rFonts w:ascii="Sassoon Penpals" w:hAnsi="Sassoon Penpals" w:cs="Cambria"/>
                <w:sz w:val="22"/>
                <w:szCs w:val="22"/>
              </w:rPr>
              <w:t>Planting and growing</w:t>
            </w:r>
          </w:p>
          <w:p w14:paraId="302B4B3E" w14:textId="77777777" w:rsidR="00724622" w:rsidRPr="00C4358E" w:rsidRDefault="00724622" w:rsidP="00724622">
            <w:pPr>
              <w:pStyle w:val="paragraph"/>
              <w:spacing w:before="0" w:beforeAutospacing="0" w:after="0" w:afterAutospacing="0"/>
              <w:jc w:val="center"/>
              <w:textAlignment w:val="baseline"/>
              <w:rPr>
                <w:rStyle w:val="eop"/>
                <w:rFonts w:ascii="Sassoon Penpals" w:hAnsi="Sassoon Penpals" w:cs="Cambria"/>
                <w:sz w:val="22"/>
                <w:szCs w:val="22"/>
              </w:rPr>
            </w:pPr>
            <w:r w:rsidRPr="00C4358E">
              <w:rPr>
                <w:rStyle w:val="normaltextrun"/>
                <w:rFonts w:ascii="Sassoon Penpals" w:hAnsi="Sassoon Penpals" w:cs="Segoe UI"/>
                <w:sz w:val="22"/>
                <w:szCs w:val="22"/>
                <w:lang w:val="en-US"/>
              </w:rPr>
              <w:t>Growing broad beans</w:t>
            </w:r>
            <w:r w:rsidRPr="00C4358E">
              <w:rPr>
                <w:rStyle w:val="eop"/>
                <w:rFonts w:ascii="Cambria" w:hAnsi="Cambria" w:cs="Cambria"/>
                <w:sz w:val="22"/>
                <w:szCs w:val="22"/>
              </w:rPr>
              <w:t> </w:t>
            </w:r>
          </w:p>
          <w:p w14:paraId="07F2441F" w14:textId="77777777" w:rsidR="00724622" w:rsidRPr="00C4358E" w:rsidRDefault="00724622" w:rsidP="00724622">
            <w:pPr>
              <w:pStyle w:val="paragraph"/>
              <w:spacing w:before="0" w:beforeAutospacing="0" w:after="0" w:afterAutospacing="0"/>
              <w:jc w:val="center"/>
              <w:textAlignment w:val="baseline"/>
              <w:rPr>
                <w:rFonts w:ascii="Sassoon Penpals" w:hAnsi="Sassoon Penpals" w:cs="Segoe UI"/>
                <w:sz w:val="22"/>
                <w:szCs w:val="22"/>
              </w:rPr>
            </w:pPr>
            <w:r w:rsidRPr="00C4358E">
              <w:rPr>
                <w:rStyle w:val="eop"/>
                <w:rFonts w:ascii="Sassoon Penpals" w:hAnsi="Sassoon Penpals" w:cs="Cambria"/>
                <w:sz w:val="22"/>
                <w:szCs w:val="22"/>
              </w:rPr>
              <w:t>Gardening Day</w:t>
            </w:r>
          </w:p>
          <w:p w14:paraId="742C0E62" w14:textId="77777777" w:rsidR="00724622" w:rsidRPr="00C4358E" w:rsidRDefault="00724622" w:rsidP="00724622">
            <w:pPr>
              <w:spacing w:line="259" w:lineRule="auto"/>
              <w:ind w:left="7"/>
              <w:jc w:val="center"/>
              <w:rPr>
                <w:rStyle w:val="eop"/>
                <w:rFonts w:ascii="Sassoon Penpals" w:hAnsi="Sassoon Penpals" w:cs="Cambria"/>
                <w:sz w:val="22"/>
                <w:szCs w:val="22"/>
              </w:rPr>
            </w:pPr>
            <w:r w:rsidRPr="00C4358E">
              <w:rPr>
                <w:rStyle w:val="normaltextrun"/>
                <w:rFonts w:ascii="Sassoon Penpals" w:hAnsi="Sassoon Penpals" w:cs="Segoe UI"/>
                <w:sz w:val="22"/>
                <w:szCs w:val="22"/>
              </w:rPr>
              <w:t>Caterpillars</w:t>
            </w:r>
            <w:r w:rsidRPr="00C4358E">
              <w:rPr>
                <w:rStyle w:val="eop"/>
                <w:rFonts w:ascii="Cambria" w:hAnsi="Cambria" w:cs="Cambria"/>
                <w:sz w:val="22"/>
                <w:szCs w:val="22"/>
              </w:rPr>
              <w:t> </w:t>
            </w:r>
          </w:p>
          <w:p w14:paraId="5930BD7C" w14:textId="77777777" w:rsidR="00724622" w:rsidRPr="00C4358E" w:rsidRDefault="00724622" w:rsidP="00724622">
            <w:pPr>
              <w:pStyle w:val="paragraph"/>
              <w:spacing w:before="0" w:beforeAutospacing="0" w:after="0" w:afterAutospacing="0"/>
              <w:jc w:val="center"/>
              <w:textAlignment w:val="baseline"/>
              <w:rPr>
                <w:rStyle w:val="normaltextrun"/>
                <w:rFonts w:ascii="Sassoon Penpals" w:hAnsi="Sassoon Penpals" w:cs="Segoe UI"/>
                <w:sz w:val="22"/>
                <w:szCs w:val="22"/>
                <w:lang w:val="en-US"/>
              </w:rPr>
            </w:pPr>
            <w:r w:rsidRPr="00C4358E">
              <w:rPr>
                <w:rStyle w:val="eop"/>
                <w:rFonts w:ascii="Sassoon Penpals" w:hAnsi="Sassoon Penpals" w:cs="Cambria"/>
                <w:sz w:val="22"/>
                <w:szCs w:val="22"/>
              </w:rPr>
              <w:t>Tadpoles</w:t>
            </w:r>
            <w:r w:rsidRPr="00C4358E">
              <w:rPr>
                <w:rFonts w:ascii="Sassoon Penpals" w:hAnsi="Sassoon Penpals"/>
                <w:sz w:val="22"/>
                <w:szCs w:val="22"/>
              </w:rPr>
              <w:t xml:space="preserve">  </w:t>
            </w:r>
            <w:r w:rsidRPr="00C4358E">
              <w:rPr>
                <w:rStyle w:val="normaltextrun"/>
                <w:rFonts w:ascii="Sassoon Penpals" w:hAnsi="Sassoon Penpals" w:cs="Segoe UI"/>
                <w:sz w:val="22"/>
                <w:szCs w:val="22"/>
                <w:lang w:val="en-US"/>
              </w:rPr>
              <w:t xml:space="preserve"> </w:t>
            </w:r>
          </w:p>
          <w:p w14:paraId="3DE22FDD" w14:textId="77777777" w:rsidR="00724622" w:rsidRPr="00C4358E" w:rsidRDefault="00724622" w:rsidP="00724622">
            <w:pPr>
              <w:pStyle w:val="paragraph"/>
              <w:spacing w:before="0" w:beforeAutospacing="0" w:after="0" w:afterAutospacing="0"/>
              <w:jc w:val="center"/>
              <w:textAlignment w:val="baseline"/>
              <w:rPr>
                <w:rFonts w:ascii="Segoe UI" w:hAnsi="Segoe UI" w:cs="Segoe UI"/>
                <w:sz w:val="22"/>
                <w:szCs w:val="22"/>
              </w:rPr>
            </w:pPr>
            <w:r w:rsidRPr="00C4358E">
              <w:rPr>
                <w:rStyle w:val="normaltextrun"/>
                <w:rFonts w:ascii="Sassoon Penpals" w:hAnsi="Sassoon Penpals" w:cs="Segoe UI"/>
                <w:sz w:val="22"/>
                <w:szCs w:val="22"/>
                <w:lang w:val="en-US"/>
              </w:rPr>
              <w:t>Mini – Beast experience - Bee Keeper visit</w:t>
            </w:r>
          </w:p>
          <w:p w14:paraId="04F2FBCB" w14:textId="78FDEA7C" w:rsidR="004076EC" w:rsidRPr="00C4358E" w:rsidRDefault="004076EC" w:rsidP="005B034E">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CC2A9" w14:textId="77777777" w:rsidR="00FF1A73" w:rsidRPr="00C4358E" w:rsidRDefault="00FF1A73" w:rsidP="00FF1A73">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Pirate Party</w:t>
            </w:r>
            <w:r w:rsidRPr="00C4358E">
              <w:rPr>
                <w:rStyle w:val="normaltextrun"/>
                <w:rFonts w:ascii="Cambria" w:hAnsi="Cambria" w:cs="Cambria"/>
                <w:sz w:val="22"/>
                <w:szCs w:val="22"/>
                <w:lang w:val="en-US"/>
              </w:rPr>
              <w:t> </w:t>
            </w:r>
            <w:r w:rsidRPr="00C4358E">
              <w:rPr>
                <w:rStyle w:val="eop"/>
                <w:rFonts w:ascii="Cambria" w:hAnsi="Cambria" w:cs="Cambria"/>
                <w:sz w:val="22"/>
                <w:szCs w:val="22"/>
              </w:rPr>
              <w:t> </w:t>
            </w:r>
          </w:p>
          <w:p w14:paraId="16A496FA" w14:textId="77777777" w:rsidR="00FF1A73" w:rsidRPr="00C4358E" w:rsidRDefault="00FF1A73" w:rsidP="00FF1A73">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Pirate Ship Role Play Area</w:t>
            </w:r>
          </w:p>
          <w:p w14:paraId="4340B688" w14:textId="77777777" w:rsidR="00FF1A73" w:rsidRPr="00C4358E" w:rsidRDefault="00FF1A73" w:rsidP="00FF1A73">
            <w:pPr>
              <w:pStyle w:val="paragraph"/>
              <w:spacing w:before="0" w:beforeAutospacing="0" w:after="0" w:afterAutospacing="0"/>
              <w:jc w:val="center"/>
              <w:textAlignment w:val="baseline"/>
              <w:rPr>
                <w:rFonts w:ascii="Sassoon Penpals" w:hAnsi="Sassoon Penpals" w:cs="Segoe UI"/>
                <w:sz w:val="22"/>
                <w:szCs w:val="22"/>
              </w:rPr>
            </w:pPr>
            <w:r w:rsidRPr="00C4358E">
              <w:rPr>
                <w:rStyle w:val="normaltextrun"/>
                <w:rFonts w:ascii="Sassoon Penpals" w:hAnsi="Sassoon Penpals" w:cs="Segoe UI"/>
                <w:sz w:val="22"/>
                <w:szCs w:val="22"/>
                <w:lang w:val="en-US"/>
              </w:rPr>
              <w:t>Planting and Growing</w:t>
            </w:r>
            <w:r w:rsidRPr="00C4358E">
              <w:rPr>
                <w:rStyle w:val="normaltextrun"/>
                <w:rFonts w:ascii="Cambria" w:hAnsi="Cambria" w:cs="Cambria"/>
                <w:sz w:val="22"/>
                <w:szCs w:val="22"/>
                <w:lang w:val="en-US"/>
              </w:rPr>
              <w:t> </w:t>
            </w:r>
            <w:r w:rsidRPr="00C4358E">
              <w:rPr>
                <w:rStyle w:val="eop"/>
                <w:rFonts w:ascii="Cambria" w:hAnsi="Cambria" w:cs="Cambria"/>
                <w:sz w:val="22"/>
                <w:szCs w:val="22"/>
              </w:rPr>
              <w:t> </w:t>
            </w:r>
          </w:p>
          <w:p w14:paraId="24A764B6" w14:textId="77777777" w:rsidR="00FF1A73" w:rsidRPr="00C4358E" w:rsidRDefault="00FF1A73" w:rsidP="00FF1A73">
            <w:pPr>
              <w:pStyle w:val="paragraph"/>
              <w:spacing w:before="0" w:beforeAutospacing="0" w:after="0" w:afterAutospacing="0"/>
              <w:jc w:val="center"/>
              <w:textAlignment w:val="baseline"/>
              <w:rPr>
                <w:rStyle w:val="eop"/>
                <w:rFonts w:ascii="Sassoon Penpals" w:hAnsi="Sassoon Penpals" w:cs="Segoe UI"/>
                <w:sz w:val="22"/>
                <w:szCs w:val="22"/>
              </w:rPr>
            </w:pPr>
            <w:r w:rsidRPr="00C4358E">
              <w:rPr>
                <w:rStyle w:val="normaltextrun"/>
                <w:rFonts w:ascii="Sassoon Penpals" w:hAnsi="Sassoon Penpals" w:cs="Segoe UI"/>
                <w:sz w:val="22"/>
                <w:szCs w:val="22"/>
                <w:lang w:val="en-US"/>
              </w:rPr>
              <w:t>Trip to Knowsley Safari Park</w:t>
            </w:r>
            <w:r w:rsidRPr="00C4358E">
              <w:rPr>
                <w:rStyle w:val="eop"/>
                <w:rFonts w:ascii="Cambria" w:hAnsi="Cambria" w:cs="Cambria"/>
                <w:sz w:val="22"/>
                <w:szCs w:val="22"/>
              </w:rPr>
              <w:t> </w:t>
            </w:r>
          </w:p>
          <w:p w14:paraId="44CF63C6" w14:textId="77777777" w:rsidR="00FF1A73" w:rsidRPr="00C4358E" w:rsidRDefault="00FF1A73" w:rsidP="00FF1A73">
            <w:pPr>
              <w:pStyle w:val="paragraph"/>
              <w:spacing w:before="0" w:beforeAutospacing="0" w:after="0" w:afterAutospacing="0"/>
              <w:jc w:val="center"/>
              <w:textAlignment w:val="baseline"/>
              <w:rPr>
                <w:rFonts w:ascii="Sassoon Penpals" w:hAnsi="Sassoon Penpals" w:cs="Segoe UI"/>
                <w:sz w:val="22"/>
                <w:szCs w:val="22"/>
              </w:rPr>
            </w:pPr>
            <w:r w:rsidRPr="00C4358E">
              <w:rPr>
                <w:rFonts w:ascii="Sassoon Penpals" w:hAnsi="Sassoon Penpals" w:cs="Segoe UI"/>
                <w:sz w:val="22"/>
                <w:szCs w:val="22"/>
              </w:rPr>
              <w:t>Recycled art</w:t>
            </w:r>
          </w:p>
          <w:p w14:paraId="63336B9C" w14:textId="77777777" w:rsidR="00FF1A73" w:rsidRPr="00C4358E" w:rsidRDefault="00FF1A73" w:rsidP="00FF1A73">
            <w:pPr>
              <w:pStyle w:val="paragraph"/>
              <w:spacing w:before="0" w:beforeAutospacing="0" w:after="0" w:afterAutospacing="0"/>
              <w:jc w:val="center"/>
              <w:textAlignment w:val="baseline"/>
              <w:rPr>
                <w:rFonts w:ascii="Sassoon Penpals" w:hAnsi="Sassoon Penpals" w:cs="Segoe UI"/>
                <w:sz w:val="22"/>
                <w:szCs w:val="22"/>
              </w:rPr>
            </w:pPr>
            <w:r w:rsidRPr="00C4358E">
              <w:rPr>
                <w:rFonts w:ascii="Sassoon Penpals" w:hAnsi="Sassoon Penpals" w:cs="Segoe UI"/>
                <w:sz w:val="22"/>
                <w:szCs w:val="22"/>
              </w:rPr>
              <w:t>Mosque Visit</w:t>
            </w:r>
          </w:p>
          <w:p w14:paraId="3BB62CB8" w14:textId="3F577628" w:rsidR="00E41A54" w:rsidRPr="00C4358E" w:rsidRDefault="00E41A54" w:rsidP="005B034E">
            <w:pPr>
              <w:jc w:val="center"/>
              <w:rPr>
                <w:rFonts w:ascii="Sassoon Penpals" w:hAnsi="Sassoon Penpals"/>
              </w:rPr>
            </w:pPr>
          </w:p>
          <w:p w14:paraId="753AA04F" w14:textId="77777777" w:rsidR="005B034E" w:rsidRPr="00C4358E" w:rsidRDefault="005B034E" w:rsidP="00B07D3F">
            <w:pPr>
              <w:jc w:val="center"/>
              <w:rPr>
                <w:rFonts w:ascii="Sassoon Penpals" w:hAnsi="Sassoon Penpals"/>
              </w:rPr>
            </w:pPr>
          </w:p>
          <w:p w14:paraId="5FEC3ECE" w14:textId="3F5F5503" w:rsidR="009C12C0" w:rsidRPr="00C4358E" w:rsidRDefault="009C12C0" w:rsidP="00B07D3F">
            <w:pPr>
              <w:jc w:val="center"/>
              <w:rPr>
                <w:rFonts w:ascii="Sassoon Penpals" w:hAnsi="Sassoon Penpals"/>
              </w:rPr>
            </w:pPr>
          </w:p>
        </w:tc>
      </w:tr>
      <w:tr w:rsidR="00587131" w:rsidRPr="00036B16" w14:paraId="0FF017B2"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DFF"/>
          </w:tcPr>
          <w:p w14:paraId="7430BDCB" w14:textId="77777777" w:rsidR="00587131" w:rsidRPr="00074BDE" w:rsidRDefault="00587131" w:rsidP="004D53AD">
            <w:pPr>
              <w:rPr>
                <w:rFonts w:ascii="Sassoon Penpals" w:hAnsi="Sassoon Penpals"/>
                <w:b/>
                <w:sz w:val="28"/>
                <w:szCs w:val="28"/>
              </w:rPr>
            </w:pPr>
            <w:r w:rsidRPr="00074BDE">
              <w:rPr>
                <w:rFonts w:ascii="Sassoon Penpals" w:hAnsi="Sassoon Penpals"/>
                <w:b/>
                <w:sz w:val="28"/>
                <w:szCs w:val="28"/>
              </w:rPr>
              <w:t>Christian Value</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FE06" w14:textId="779271D7" w:rsidR="00587131" w:rsidRPr="00C4358E" w:rsidRDefault="00C4358E" w:rsidP="004D53AD">
            <w:pPr>
              <w:jc w:val="center"/>
              <w:rPr>
                <w:rFonts w:ascii="Sassoon Penpals" w:hAnsi="Sassoon Penpals"/>
              </w:rPr>
            </w:pPr>
            <w:r w:rsidRPr="00C4358E">
              <w:rPr>
                <w:rFonts w:ascii="Sassoon Penpals" w:hAnsi="Sassoon Penpals"/>
              </w:rPr>
              <w:t xml:space="preserve">Generosity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6E79A" w14:textId="51D99693" w:rsidR="00587131" w:rsidRPr="00C4358E" w:rsidRDefault="00C4358E" w:rsidP="004D53AD">
            <w:pPr>
              <w:jc w:val="center"/>
              <w:rPr>
                <w:rFonts w:ascii="Sassoon Penpals" w:hAnsi="Sassoon Penpals"/>
              </w:rPr>
            </w:pPr>
            <w:r w:rsidRPr="00C4358E">
              <w:rPr>
                <w:rFonts w:ascii="Sassoon Penpals" w:hAnsi="Sassoon Penpals"/>
              </w:rPr>
              <w:t>Compassion</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FB3FE" w14:textId="1FF96FBB" w:rsidR="00587131" w:rsidRPr="00C4358E" w:rsidRDefault="00C4358E" w:rsidP="004D53AD">
            <w:pPr>
              <w:jc w:val="center"/>
              <w:rPr>
                <w:rFonts w:ascii="Sassoon Penpals" w:hAnsi="Sassoon Penpals"/>
              </w:rPr>
            </w:pPr>
            <w:r w:rsidRPr="00C4358E">
              <w:rPr>
                <w:rFonts w:ascii="Sassoon Penpals" w:hAnsi="Sassoon Penpals"/>
              </w:rPr>
              <w:t>Courage</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90831" w14:textId="19612756" w:rsidR="00587131" w:rsidRPr="00C4358E" w:rsidRDefault="00C4358E" w:rsidP="004D53AD">
            <w:pPr>
              <w:jc w:val="center"/>
              <w:rPr>
                <w:rFonts w:ascii="Sassoon Penpals" w:hAnsi="Sassoon Penpals"/>
              </w:rPr>
            </w:pPr>
            <w:r w:rsidRPr="00C4358E">
              <w:rPr>
                <w:rFonts w:ascii="Sassoon Penpals" w:hAnsi="Sassoon Penpals"/>
              </w:rPr>
              <w:t xml:space="preserve">Forgiveness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0C0F5F" w14:textId="1CD6AF2C" w:rsidR="00587131" w:rsidRPr="00C4358E" w:rsidRDefault="00C4358E" w:rsidP="004D53AD">
            <w:pPr>
              <w:jc w:val="center"/>
              <w:rPr>
                <w:rFonts w:ascii="Sassoon Penpals" w:hAnsi="Sassoon Penpals"/>
              </w:rPr>
            </w:pPr>
            <w:r w:rsidRPr="00C4358E">
              <w:rPr>
                <w:rFonts w:ascii="Sassoon Penpals" w:hAnsi="Sassoon Penpals"/>
              </w:rPr>
              <w:t>Friendship</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B6ABF8" w14:textId="0A3D787E" w:rsidR="00587131" w:rsidRPr="00C4358E" w:rsidRDefault="00C4358E" w:rsidP="004D53AD">
            <w:pPr>
              <w:jc w:val="center"/>
              <w:rPr>
                <w:rFonts w:ascii="Sassoon Penpals" w:hAnsi="Sassoon Penpals"/>
              </w:rPr>
            </w:pPr>
            <w:r w:rsidRPr="00C4358E">
              <w:rPr>
                <w:rFonts w:ascii="Sassoon Penpals" w:hAnsi="Sassoon Penpals"/>
              </w:rPr>
              <w:t xml:space="preserve">Respect </w:t>
            </w:r>
          </w:p>
        </w:tc>
      </w:tr>
      <w:tr w:rsidR="003C5396" w:rsidRPr="00036B16" w14:paraId="1C90CB79" w14:textId="77777777" w:rsidTr="003C5396">
        <w:trPr>
          <w:trHeight w:val="969"/>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DFF"/>
          </w:tcPr>
          <w:p w14:paraId="08C9CFE6" w14:textId="77777777" w:rsidR="003C5396" w:rsidRPr="00074BDE" w:rsidRDefault="003C5396" w:rsidP="003C5396">
            <w:pPr>
              <w:rPr>
                <w:rFonts w:ascii="Sassoon Penpals" w:hAnsi="Sassoon Penpals"/>
                <w:b/>
                <w:sz w:val="28"/>
                <w:szCs w:val="28"/>
              </w:rPr>
            </w:pPr>
            <w:r w:rsidRPr="00FF1A73">
              <w:rPr>
                <w:rFonts w:ascii="Sassoon Penpals" w:hAnsi="Sassoon Penpals"/>
                <w:b/>
                <w:sz w:val="28"/>
                <w:szCs w:val="28"/>
                <w:highlight w:val="yellow"/>
              </w:rPr>
              <w:lastRenderedPageBreak/>
              <w:t>Rights Respecting Schools links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1418F"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29:</w:t>
            </w:r>
            <w:r>
              <w:rPr>
                <w:rStyle w:val="eop"/>
                <w:rFonts w:ascii="Cambria" w:hAnsi="Cambria" w:cs="Cambria"/>
              </w:rPr>
              <w:t> </w:t>
            </w:r>
          </w:p>
          <w:p w14:paraId="50BF5754" w14:textId="11BCF3DA" w:rsidR="003C5396" w:rsidRDefault="003C5396" w:rsidP="003C5396">
            <w:pPr>
              <w:jc w:val="center"/>
              <w:rPr>
                <w:rFonts w:ascii="Sassoon Penpals" w:hAnsi="Sassoon Penpals"/>
              </w:rPr>
            </w:pPr>
            <w:r>
              <w:rPr>
                <w:rStyle w:val="normaltextrun"/>
                <w:rFonts w:ascii="Sassoon Penpals" w:hAnsi="Sassoon Penpals" w:cs="Segoe UI"/>
                <w:lang w:val="en-US"/>
              </w:rPr>
              <w:t>Children’s education should help them fully develop their</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4AC02"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24:</w:t>
            </w:r>
            <w:r>
              <w:rPr>
                <w:rStyle w:val="eop"/>
                <w:rFonts w:ascii="Cambria" w:hAnsi="Cambria" w:cs="Cambria"/>
              </w:rPr>
              <w:t> </w:t>
            </w:r>
          </w:p>
          <w:p w14:paraId="4D27AFFA"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Children have the right to the best health care possible, clean water to drink, healthy food and a clean and safe environment.</w:t>
            </w:r>
            <w:r>
              <w:rPr>
                <w:rStyle w:val="eop"/>
                <w:rFonts w:ascii="Cambria" w:hAnsi="Cambria" w:cs="Cambria"/>
              </w:rPr>
              <w:t> </w:t>
            </w:r>
          </w:p>
          <w:p w14:paraId="7944F931" w14:textId="41754F01" w:rsidR="003C5396" w:rsidRPr="00074BDE" w:rsidRDefault="003C5396" w:rsidP="003C539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6EF34"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42:</w:t>
            </w:r>
            <w:r>
              <w:rPr>
                <w:rStyle w:val="eop"/>
                <w:rFonts w:ascii="Cambria" w:hAnsi="Cambria" w:cs="Cambria"/>
              </w:rPr>
              <w:t> </w:t>
            </w:r>
          </w:p>
          <w:p w14:paraId="67634826"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Everyone should know about the children’s rights.</w:t>
            </w:r>
            <w:r>
              <w:rPr>
                <w:rStyle w:val="eop"/>
                <w:rFonts w:ascii="Cambria" w:hAnsi="Cambria" w:cs="Cambria"/>
              </w:rPr>
              <w:t> </w:t>
            </w:r>
          </w:p>
          <w:p w14:paraId="6618B4CD" w14:textId="77777777" w:rsidR="003C5396" w:rsidRPr="00074BDE" w:rsidRDefault="003C5396" w:rsidP="003C539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3C4BA"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39:</w:t>
            </w:r>
            <w:r>
              <w:rPr>
                <w:rStyle w:val="eop"/>
                <w:rFonts w:ascii="Cambria" w:hAnsi="Cambria" w:cs="Cambria"/>
              </w:rPr>
              <w:t> </w:t>
            </w:r>
          </w:p>
          <w:p w14:paraId="652EF520"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Children has the right to help if they have been hurt, neglected or badly treated.</w:t>
            </w:r>
            <w:r>
              <w:rPr>
                <w:rStyle w:val="eop"/>
                <w:rFonts w:ascii="Cambria" w:hAnsi="Cambria" w:cs="Cambria"/>
              </w:rPr>
              <w:t> </w:t>
            </w:r>
          </w:p>
          <w:p w14:paraId="5CDCFACE" w14:textId="77777777" w:rsidR="003C5396" w:rsidRPr="00074BDE" w:rsidRDefault="003C5396" w:rsidP="003C539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EB97F"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31:</w:t>
            </w:r>
            <w:r>
              <w:rPr>
                <w:rStyle w:val="eop"/>
                <w:rFonts w:ascii="Cambria" w:hAnsi="Cambria" w:cs="Cambria"/>
              </w:rPr>
              <w:t> </w:t>
            </w:r>
          </w:p>
          <w:p w14:paraId="799F140D"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Children have the right to play and relax, doing things they like.</w:t>
            </w:r>
            <w:r>
              <w:rPr>
                <w:rStyle w:val="normaltextrun"/>
                <w:rFonts w:ascii="Cambria" w:hAnsi="Cambria" w:cs="Cambria"/>
                <w:lang w:val="en-US"/>
              </w:rPr>
              <w:t> </w:t>
            </w:r>
            <w:r>
              <w:rPr>
                <w:rStyle w:val="eop"/>
                <w:rFonts w:ascii="Cambria" w:hAnsi="Cambria" w:cs="Cambria"/>
              </w:rPr>
              <w:t> </w:t>
            </w:r>
          </w:p>
          <w:p w14:paraId="248EA4FA" w14:textId="77777777" w:rsidR="003C5396" w:rsidRPr="00074BDE" w:rsidRDefault="003C5396" w:rsidP="003C539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12B89"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Article 30:</w:t>
            </w:r>
            <w:r>
              <w:rPr>
                <w:rStyle w:val="eop"/>
                <w:rFonts w:ascii="Cambria" w:hAnsi="Cambria" w:cs="Cambria"/>
              </w:rPr>
              <w:t> </w:t>
            </w:r>
          </w:p>
          <w:p w14:paraId="01800782" w14:textId="77777777" w:rsidR="003C5396" w:rsidRDefault="003C5396" w:rsidP="003C5396">
            <w:pPr>
              <w:pStyle w:val="paragraph"/>
              <w:spacing w:before="0" w:beforeAutospacing="0" w:after="0" w:afterAutospacing="0"/>
              <w:jc w:val="center"/>
              <w:textAlignment w:val="baseline"/>
              <w:rPr>
                <w:rFonts w:ascii="Segoe UI" w:hAnsi="Segoe UI" w:cs="Segoe UI"/>
                <w:sz w:val="18"/>
                <w:szCs w:val="18"/>
              </w:rPr>
            </w:pPr>
            <w:r>
              <w:rPr>
                <w:rStyle w:val="normaltextrun"/>
                <w:rFonts w:ascii="Sassoon Penpals" w:hAnsi="Sassoon Penpals" w:cs="Segoe UI"/>
                <w:lang w:val="en-US"/>
              </w:rPr>
              <w:t>Children have the right to enjoy their own culture, practice their own religion and speak their own language.</w:t>
            </w:r>
            <w:r>
              <w:rPr>
                <w:rStyle w:val="eop"/>
                <w:rFonts w:ascii="Cambria" w:hAnsi="Cambria" w:cs="Cambria"/>
              </w:rPr>
              <w:t> </w:t>
            </w:r>
          </w:p>
          <w:p w14:paraId="516EA3DA" w14:textId="49B32952" w:rsidR="003C5396" w:rsidRPr="00074BDE" w:rsidRDefault="003C5396" w:rsidP="003C5396">
            <w:pPr>
              <w:jc w:val="center"/>
              <w:rPr>
                <w:rFonts w:ascii="Sassoon Penpals" w:hAnsi="Sassoon Penpals"/>
              </w:rPr>
            </w:pPr>
          </w:p>
        </w:tc>
      </w:tr>
      <w:tr w:rsidR="008F4E2E" w:rsidRPr="00036B16" w14:paraId="6ECF9435" w14:textId="77777777" w:rsidTr="003C5396">
        <w:trPr>
          <w:trHeight w:val="969"/>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DFF"/>
          </w:tcPr>
          <w:p w14:paraId="7343B59E" w14:textId="536141B1" w:rsidR="008F4E2E" w:rsidRDefault="008F4E2E" w:rsidP="004D53AD">
            <w:pPr>
              <w:rPr>
                <w:rFonts w:ascii="Sassoon Penpals" w:hAnsi="Sassoon Penpals"/>
                <w:b/>
                <w:sz w:val="28"/>
                <w:szCs w:val="28"/>
              </w:rPr>
            </w:pPr>
            <w:r>
              <w:rPr>
                <w:rFonts w:ascii="Sassoon Penpals" w:hAnsi="Sassoon Penpals"/>
                <w:b/>
                <w:sz w:val="28"/>
                <w:szCs w:val="28"/>
              </w:rPr>
              <w:t xml:space="preserve">Characteristics of Effective Learning </w:t>
            </w:r>
          </w:p>
        </w:tc>
        <w:tc>
          <w:tcPr>
            <w:tcW w:w="1239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26182" w14:textId="77777777" w:rsidR="008F4E2E" w:rsidRDefault="008F4E2E" w:rsidP="008F4E2E">
            <w:pPr>
              <w:rPr>
                <w:rFonts w:ascii="Sassoon Penpals" w:hAnsi="Sassoon Penpals"/>
              </w:rPr>
            </w:pPr>
            <w:r w:rsidRPr="00E8608E">
              <w:rPr>
                <w:rFonts w:ascii="Sassoon Penpals" w:hAnsi="Sassoon Penpals"/>
                <w:b/>
                <w:bCs/>
              </w:rPr>
              <w:t>Playing and exploring</w:t>
            </w:r>
            <w:r>
              <w:rPr>
                <w:rFonts w:ascii="Sassoon Penpals" w:hAnsi="Sassoon Penpals"/>
              </w:rPr>
              <w:t xml:space="preserve">:  Children investigate and experience things </w:t>
            </w:r>
            <w:r w:rsidR="004256BB">
              <w:rPr>
                <w:rFonts w:ascii="Sassoon Penpals" w:hAnsi="Sassoon Penpals"/>
              </w:rPr>
              <w:t xml:space="preserve">and ‘have a go’.  Children who actively participate in their own play develop a larger store of information and experiences to draw on which positively supports their learning </w:t>
            </w:r>
          </w:p>
          <w:p w14:paraId="47B4CE54" w14:textId="77777777" w:rsidR="004256BB" w:rsidRDefault="004256BB" w:rsidP="008F4E2E">
            <w:pPr>
              <w:rPr>
                <w:rFonts w:ascii="Sassoon Penpals" w:hAnsi="Sassoon Penpals"/>
              </w:rPr>
            </w:pPr>
            <w:r w:rsidRPr="00E8608E">
              <w:rPr>
                <w:rFonts w:ascii="Sassoon Penpals" w:hAnsi="Sassoon Penpals"/>
                <w:b/>
                <w:bCs/>
              </w:rPr>
              <w:t>Active learning</w:t>
            </w:r>
            <w:r>
              <w:rPr>
                <w:rFonts w:ascii="Sassoon Penpals" w:hAnsi="Sassoon Penpals"/>
              </w:rPr>
              <w:t>:  Children concentrate and keep on trying if they encounter difficulties.  They are proud of their achievements.  For children to develop into self-regulating, lifelong learners they are required to take ownership, accept challenges and learn persistence</w:t>
            </w:r>
          </w:p>
          <w:p w14:paraId="079B6071" w14:textId="28DFA13D" w:rsidR="004256BB" w:rsidRDefault="004256BB" w:rsidP="008F4E2E">
            <w:pPr>
              <w:rPr>
                <w:rFonts w:ascii="Sassoon Penpals" w:hAnsi="Sassoon Penpals"/>
              </w:rPr>
            </w:pPr>
            <w:r w:rsidRPr="00E8608E">
              <w:rPr>
                <w:rFonts w:ascii="Sassoon Penpals" w:hAnsi="Sassoon Penpals"/>
                <w:b/>
                <w:bCs/>
              </w:rPr>
              <w:t>Creating and thinking critically</w:t>
            </w:r>
            <w:r>
              <w:rPr>
                <w:rFonts w:ascii="Sassoon Penpals" w:hAnsi="Sassoon Penpals"/>
              </w:rPr>
              <w:t xml:space="preserve">:  Children develop their own ideas and make links between these ideas.  They think flexibly and rationally, drawing on previous </w:t>
            </w:r>
            <w:r w:rsidR="00E8608E">
              <w:rPr>
                <w:rFonts w:ascii="Sassoon Penpals" w:hAnsi="Sassoon Penpals"/>
              </w:rPr>
              <w:t xml:space="preserve">experiences which help them to solve problems and reach conclusions. </w:t>
            </w:r>
          </w:p>
        </w:tc>
      </w:tr>
      <w:tr w:rsidR="00E8608E" w:rsidRPr="00036B16" w14:paraId="764E451F" w14:textId="77777777" w:rsidTr="003C5396">
        <w:trPr>
          <w:trHeight w:val="969"/>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DDFF"/>
          </w:tcPr>
          <w:p w14:paraId="1E336375" w14:textId="24A70E56" w:rsidR="00E8608E" w:rsidRDefault="00E8608E" w:rsidP="004D53AD">
            <w:pPr>
              <w:rPr>
                <w:rFonts w:ascii="Sassoon Penpals" w:hAnsi="Sassoon Penpals"/>
                <w:b/>
                <w:sz w:val="28"/>
                <w:szCs w:val="28"/>
              </w:rPr>
            </w:pPr>
            <w:r>
              <w:rPr>
                <w:rFonts w:ascii="Sassoon Penpals" w:hAnsi="Sassoon Penpals"/>
                <w:b/>
                <w:sz w:val="28"/>
                <w:szCs w:val="28"/>
              </w:rPr>
              <w:t xml:space="preserve">Overarching principles </w:t>
            </w:r>
          </w:p>
        </w:tc>
        <w:tc>
          <w:tcPr>
            <w:tcW w:w="1239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D6BCE" w14:textId="77777777" w:rsidR="00E8608E" w:rsidRDefault="00E8608E" w:rsidP="008F4E2E">
            <w:pPr>
              <w:rPr>
                <w:rFonts w:ascii="Sassoon Penpals" w:hAnsi="Sassoon Penpals"/>
              </w:rPr>
            </w:pPr>
            <w:r>
              <w:rPr>
                <w:rFonts w:ascii="Sassoon Penpals" w:hAnsi="Sassoon Penpals"/>
                <w:b/>
                <w:bCs/>
              </w:rPr>
              <w:t xml:space="preserve">Unique Child:  </w:t>
            </w:r>
            <w:r>
              <w:rPr>
                <w:rFonts w:ascii="Sassoon Penpals" w:hAnsi="Sassoon Penpals"/>
              </w:rPr>
              <w:t xml:space="preserve">Every child is unique and has the potential to be resilient, capable, confident and self-assured. </w:t>
            </w:r>
          </w:p>
          <w:p w14:paraId="597D6EC8" w14:textId="77777777" w:rsidR="00E8608E" w:rsidRDefault="00E8608E" w:rsidP="008F4E2E">
            <w:pPr>
              <w:rPr>
                <w:rFonts w:ascii="Sassoon Penpals" w:hAnsi="Sassoon Penpals"/>
              </w:rPr>
            </w:pPr>
            <w:r w:rsidRPr="00A767E0">
              <w:rPr>
                <w:rFonts w:ascii="Sassoon Penpals" w:hAnsi="Sassoon Penpals"/>
                <w:b/>
                <w:bCs/>
              </w:rPr>
              <w:t>Positive Relationships</w:t>
            </w:r>
            <w:r>
              <w:rPr>
                <w:rFonts w:ascii="Sassoon Penpals" w:hAnsi="Sassoon Penpals"/>
              </w:rPr>
              <w:t>:  Children flourish with warm, strong and positive partnerships between all staff and families.  This promotes independence across the EYFS curriculum and both school and families are united and can work together.</w:t>
            </w:r>
          </w:p>
          <w:p w14:paraId="39F0B5DD" w14:textId="77777777" w:rsidR="00E8608E" w:rsidRDefault="00E8608E" w:rsidP="008F4E2E">
            <w:pPr>
              <w:rPr>
                <w:rFonts w:ascii="Sassoon Penpals" w:hAnsi="Sassoon Penpals"/>
              </w:rPr>
            </w:pPr>
            <w:r w:rsidRPr="00A767E0">
              <w:rPr>
                <w:rFonts w:ascii="Sassoon Penpals" w:hAnsi="Sassoon Penpals"/>
                <w:b/>
                <w:bCs/>
              </w:rPr>
              <w:t>Enabling Environments</w:t>
            </w:r>
            <w:r>
              <w:rPr>
                <w:rFonts w:ascii="Sassoon Penpals" w:hAnsi="Sassoon Penpals"/>
              </w:rPr>
              <w:t xml:space="preserve">:  Children learn and develop well in safe and secure environments where routines are established and where adults respond to their individual needs and passions and help them to build on learning over time.  </w:t>
            </w:r>
          </w:p>
          <w:p w14:paraId="347B3934" w14:textId="7CABFCDF" w:rsidR="00E8608E" w:rsidRPr="00E8608E" w:rsidRDefault="00E8608E" w:rsidP="008F4E2E">
            <w:pPr>
              <w:rPr>
                <w:rFonts w:ascii="Sassoon Penpals" w:hAnsi="Sassoon Penpals"/>
              </w:rPr>
            </w:pPr>
            <w:r w:rsidRPr="00A767E0">
              <w:rPr>
                <w:rFonts w:ascii="Sassoon Penpals" w:hAnsi="Sassoon Penpals"/>
                <w:b/>
                <w:bCs/>
              </w:rPr>
              <w:t>Learning and Development:</w:t>
            </w:r>
            <w:r>
              <w:rPr>
                <w:rFonts w:ascii="Sassoon Penpals" w:hAnsi="Sassoon Penpals"/>
              </w:rPr>
              <w:t xml:space="preserve">  Children develop and learn </w:t>
            </w:r>
            <w:r w:rsidR="00A767E0">
              <w:rPr>
                <w:rFonts w:ascii="Sassoon Penpals" w:hAnsi="Sassoon Penpals"/>
              </w:rPr>
              <w:t xml:space="preserve">at different rates.  We must be aware of all children and support those who need greater support than others </w:t>
            </w:r>
          </w:p>
        </w:tc>
      </w:tr>
      <w:tr w:rsidR="00A767E0" w:rsidRPr="00036B16" w14:paraId="16183669"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58188F92" w14:textId="77777777" w:rsidR="00A767E0" w:rsidRDefault="00A767E0" w:rsidP="0052148C">
            <w:pPr>
              <w:rPr>
                <w:rFonts w:ascii="Sassoon Penpals" w:hAnsi="Sassoon Penpals"/>
                <w:b/>
                <w:sz w:val="28"/>
                <w:szCs w:val="28"/>
              </w:rPr>
            </w:pPr>
            <w:r>
              <w:rPr>
                <w:rFonts w:ascii="Sassoon Penpals" w:hAnsi="Sassoon Penpals"/>
                <w:b/>
                <w:sz w:val="28"/>
                <w:szCs w:val="28"/>
              </w:rPr>
              <w:t xml:space="preserve">Communication and Language </w:t>
            </w:r>
          </w:p>
          <w:p w14:paraId="1BED264B" w14:textId="77777777" w:rsidR="00A767E0" w:rsidRPr="004F5371" w:rsidRDefault="00A767E0" w:rsidP="0052148C">
            <w:pPr>
              <w:rPr>
                <w:rFonts w:ascii="Sassoon Penpals" w:hAnsi="Sassoon Penpals"/>
                <w:b/>
                <w:sz w:val="20"/>
                <w:szCs w:val="20"/>
              </w:rPr>
            </w:pPr>
          </w:p>
          <w:p w14:paraId="19DD570C" w14:textId="33C01191" w:rsidR="00A767E0" w:rsidRPr="004F5371" w:rsidRDefault="00A767E0" w:rsidP="004F5371">
            <w:pPr>
              <w:jc w:val="center"/>
              <w:rPr>
                <w:rFonts w:ascii="Sassoon Penpals" w:hAnsi="Sassoon Penpals"/>
                <w:bCs/>
                <w:sz w:val="16"/>
                <w:szCs w:val="16"/>
              </w:rPr>
            </w:pPr>
            <w:r w:rsidRPr="004F5371">
              <w:rPr>
                <w:rFonts w:ascii="Sassoon Penpals" w:hAnsi="Sassoon Penpals"/>
                <w:bCs/>
                <w:sz w:val="16"/>
                <w:szCs w:val="16"/>
              </w:rPr>
              <w:lastRenderedPageBreak/>
              <w:t>A focus across EYFS.  Communication and Language is developed throughout the year through high quality</w:t>
            </w:r>
            <w:r w:rsidR="004F5371" w:rsidRPr="004F5371">
              <w:rPr>
                <w:rFonts w:ascii="Sassoon Penpals" w:hAnsi="Sassoon Penpals"/>
                <w:bCs/>
                <w:sz w:val="16"/>
                <w:szCs w:val="16"/>
              </w:rPr>
              <w:t xml:space="preserve"> back and forth</w:t>
            </w:r>
            <w:r w:rsidRPr="004F5371">
              <w:rPr>
                <w:rFonts w:ascii="Sassoon Penpals" w:hAnsi="Sassoon Penpals"/>
                <w:bCs/>
                <w:sz w:val="16"/>
                <w:szCs w:val="16"/>
              </w:rPr>
              <w:t xml:space="preserve"> interactions, </w:t>
            </w:r>
            <w:r w:rsidR="004F5371" w:rsidRPr="004F5371">
              <w:rPr>
                <w:rFonts w:ascii="Sassoon Penpals" w:hAnsi="Sassoon Penpals"/>
                <w:bCs/>
                <w:sz w:val="16"/>
                <w:szCs w:val="16"/>
              </w:rPr>
              <w:t>daily group discussions, whole class sharing, stories, nursery rhymes and poems, singing, speech and language interventions (Wellcomm), Pie Corbett T4W actions, Tales Toolkit strategies</w:t>
            </w:r>
            <w:r w:rsidR="00491ACA">
              <w:rPr>
                <w:rFonts w:ascii="Sassoon Penpals" w:hAnsi="Sassoon Penpals"/>
                <w:bCs/>
                <w:sz w:val="16"/>
                <w:szCs w:val="16"/>
              </w:rPr>
              <w:t xml:space="preserve"> </w:t>
            </w:r>
            <w:r w:rsidR="004F5371" w:rsidRPr="004F5371">
              <w:rPr>
                <w:rFonts w:ascii="Sassoon Penpals" w:hAnsi="Sassoon Penpals"/>
                <w:bCs/>
                <w:sz w:val="16"/>
                <w:szCs w:val="16"/>
              </w:rPr>
              <w:t>and EYFS performances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B8015" w14:textId="77777777" w:rsidR="00A767E0" w:rsidRDefault="0007390C" w:rsidP="0007390C">
            <w:pPr>
              <w:jc w:val="center"/>
              <w:rPr>
                <w:rFonts w:ascii="Sassoon Penpals" w:hAnsi="Sassoon Penpals"/>
                <w:b/>
                <w:bCs/>
              </w:rPr>
            </w:pPr>
            <w:r>
              <w:rPr>
                <w:rFonts w:ascii="Sassoon Penpals" w:hAnsi="Sassoon Penpals"/>
                <w:b/>
                <w:bCs/>
              </w:rPr>
              <w:lastRenderedPageBreak/>
              <w:t>DAILY STORY TIME</w:t>
            </w:r>
          </w:p>
          <w:p w14:paraId="18A98290" w14:textId="77777777" w:rsidR="0007390C" w:rsidRDefault="0007390C" w:rsidP="0007390C">
            <w:pPr>
              <w:jc w:val="center"/>
              <w:rPr>
                <w:rFonts w:ascii="Sassoon Penpals" w:hAnsi="Sassoon Penpals"/>
              </w:rPr>
            </w:pPr>
          </w:p>
          <w:p w14:paraId="50B47C7A" w14:textId="0EB39FF0" w:rsidR="0007390C" w:rsidRDefault="0007390C" w:rsidP="0007390C">
            <w:pPr>
              <w:jc w:val="center"/>
              <w:rPr>
                <w:rFonts w:ascii="Sassoon Penpals" w:hAnsi="Sassoon Penpals"/>
              </w:rPr>
            </w:pPr>
            <w:r>
              <w:rPr>
                <w:rFonts w:ascii="Sassoon Penpals" w:hAnsi="Sassoon Penpals"/>
              </w:rPr>
              <w:t>Nursery Rhyme/Poem LTP</w:t>
            </w:r>
          </w:p>
          <w:p w14:paraId="7AA283E5" w14:textId="1C0B7037" w:rsidR="0007390C" w:rsidRDefault="0007390C" w:rsidP="0007390C">
            <w:pPr>
              <w:jc w:val="center"/>
              <w:rPr>
                <w:rFonts w:ascii="Sassoon Penpals" w:hAnsi="Sassoon Penpals"/>
              </w:rPr>
            </w:pPr>
            <w:r>
              <w:rPr>
                <w:rFonts w:ascii="Sassoon Penpals" w:hAnsi="Sassoon Penpals"/>
              </w:rPr>
              <w:lastRenderedPageBreak/>
              <w:t>Settling in activities</w:t>
            </w:r>
          </w:p>
          <w:p w14:paraId="18E090FE" w14:textId="5E277E22" w:rsidR="0007390C" w:rsidRDefault="0007390C" w:rsidP="0007390C">
            <w:pPr>
              <w:jc w:val="center"/>
              <w:rPr>
                <w:rFonts w:ascii="Sassoon Penpals" w:hAnsi="Sassoon Penpals"/>
              </w:rPr>
            </w:pPr>
            <w:r>
              <w:rPr>
                <w:rFonts w:ascii="Sassoon Penpals" w:hAnsi="Sassoon Penpals"/>
              </w:rPr>
              <w:t>All About me books</w:t>
            </w:r>
          </w:p>
          <w:p w14:paraId="31A447D4" w14:textId="45F75CEB" w:rsidR="0007390C" w:rsidRDefault="0007390C" w:rsidP="0007390C">
            <w:pPr>
              <w:jc w:val="center"/>
              <w:rPr>
                <w:rFonts w:ascii="Sassoon Penpals" w:hAnsi="Sassoon Penpals"/>
              </w:rPr>
            </w:pPr>
            <w:r>
              <w:rPr>
                <w:rFonts w:ascii="Sassoon Penpals" w:hAnsi="Sassoon Penpals"/>
              </w:rPr>
              <w:t>Making friends</w:t>
            </w:r>
          </w:p>
          <w:p w14:paraId="3DB47F9C" w14:textId="7DDCA007" w:rsidR="0007390C" w:rsidRDefault="0007390C" w:rsidP="0007390C">
            <w:pPr>
              <w:jc w:val="center"/>
              <w:rPr>
                <w:rFonts w:ascii="Sassoon Penpals" w:hAnsi="Sassoon Penpals"/>
              </w:rPr>
            </w:pPr>
            <w:r>
              <w:rPr>
                <w:rFonts w:ascii="Sassoon Penpals" w:hAnsi="Sassoon Penpals"/>
              </w:rPr>
              <w:t>Sharing facts about me!</w:t>
            </w:r>
          </w:p>
          <w:p w14:paraId="5B6131C3" w14:textId="1E9A94F4" w:rsidR="0007390C" w:rsidRPr="0007390C" w:rsidRDefault="0007390C" w:rsidP="0007390C">
            <w:pPr>
              <w:jc w:val="center"/>
              <w:rPr>
                <w:rFonts w:ascii="Sassoon Penpals" w:hAnsi="Sassoon Penpals"/>
              </w:rPr>
            </w:pPr>
            <w:r>
              <w:rPr>
                <w:rFonts w:ascii="Sassoon Penpals" w:hAnsi="Sassoon Penpals"/>
              </w:rPr>
              <w:t>Model talk routines through the day e.g. when arriving at school</w:t>
            </w:r>
            <w:r w:rsidR="006818FC">
              <w:rPr>
                <w:rFonts w:ascii="Sassoon Penpals" w:hAnsi="Sassoon Penpals"/>
              </w:rPr>
              <w:t xml:space="preserve"> </w:t>
            </w:r>
            <w:r>
              <w:rPr>
                <w:rFonts w:ascii="Sassoon Penpals" w:hAnsi="Sassoon Penpals"/>
              </w:rPr>
              <w:t>“Good morning, how are you?”</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D6E4" w14:textId="77777777" w:rsidR="00A767E0" w:rsidRDefault="0007390C" w:rsidP="0007390C">
            <w:pPr>
              <w:jc w:val="center"/>
              <w:rPr>
                <w:rFonts w:ascii="Sassoon Penpals" w:hAnsi="Sassoon Penpals"/>
                <w:b/>
                <w:bCs/>
              </w:rPr>
            </w:pPr>
            <w:r>
              <w:rPr>
                <w:rFonts w:ascii="Sassoon Penpals" w:hAnsi="Sassoon Penpals"/>
                <w:b/>
                <w:bCs/>
              </w:rPr>
              <w:lastRenderedPageBreak/>
              <w:t>DAILY STORY TIME</w:t>
            </w:r>
          </w:p>
          <w:p w14:paraId="77E0A018" w14:textId="77777777" w:rsidR="0007390C" w:rsidRDefault="0007390C" w:rsidP="0007390C">
            <w:pPr>
              <w:jc w:val="center"/>
              <w:rPr>
                <w:rFonts w:ascii="Sassoon Penpals" w:hAnsi="Sassoon Penpals"/>
                <w:b/>
                <w:bCs/>
              </w:rPr>
            </w:pPr>
          </w:p>
          <w:p w14:paraId="4C25ADB0" w14:textId="77777777" w:rsidR="0007390C" w:rsidRDefault="0007390C" w:rsidP="0007390C">
            <w:pPr>
              <w:jc w:val="center"/>
              <w:rPr>
                <w:rFonts w:ascii="Sassoon Penpals" w:hAnsi="Sassoon Penpals"/>
              </w:rPr>
            </w:pPr>
            <w:r w:rsidRPr="0007390C">
              <w:rPr>
                <w:rFonts w:ascii="Sassoon Penpals" w:hAnsi="Sassoon Penpals"/>
              </w:rPr>
              <w:t>Nursery Rhyme/Poem LTP</w:t>
            </w:r>
          </w:p>
          <w:p w14:paraId="5B8DC8D0" w14:textId="08743B35" w:rsidR="0007390C" w:rsidRDefault="0007390C" w:rsidP="0007390C">
            <w:pPr>
              <w:jc w:val="center"/>
              <w:rPr>
                <w:rFonts w:ascii="Sassoon Penpals" w:hAnsi="Sassoon Penpals"/>
              </w:rPr>
            </w:pPr>
            <w:r>
              <w:rPr>
                <w:rFonts w:ascii="Sassoon Penpals" w:hAnsi="Sassoon Penpals"/>
              </w:rPr>
              <w:lastRenderedPageBreak/>
              <w:t>Develop vocabulary</w:t>
            </w:r>
          </w:p>
          <w:p w14:paraId="5687EE26" w14:textId="6E102350" w:rsidR="0007390C" w:rsidRDefault="0007390C" w:rsidP="0007390C">
            <w:pPr>
              <w:jc w:val="center"/>
              <w:rPr>
                <w:rFonts w:ascii="Sassoon Penpals" w:hAnsi="Sassoon Penpals"/>
              </w:rPr>
            </w:pPr>
            <w:r>
              <w:rPr>
                <w:rFonts w:ascii="Sassoon Penpals" w:hAnsi="Sassoon Penpals"/>
              </w:rPr>
              <w:t>Tell me a story – retelling stories from reading spine</w:t>
            </w:r>
          </w:p>
          <w:p w14:paraId="6987AA8C" w14:textId="7C27A3B4" w:rsidR="0007390C" w:rsidRDefault="0007390C" w:rsidP="0007390C">
            <w:pPr>
              <w:jc w:val="center"/>
              <w:rPr>
                <w:rFonts w:ascii="Sassoon Penpals" w:hAnsi="Sassoon Penpals"/>
              </w:rPr>
            </w:pPr>
            <w:r>
              <w:rPr>
                <w:rFonts w:ascii="Sassoon Penpals" w:hAnsi="Sassoon Penpals"/>
              </w:rPr>
              <w:t>Story language</w:t>
            </w:r>
          </w:p>
          <w:p w14:paraId="16493E8E" w14:textId="17C0231C" w:rsidR="0007390C" w:rsidRDefault="0007390C" w:rsidP="0007390C">
            <w:pPr>
              <w:jc w:val="center"/>
              <w:rPr>
                <w:rFonts w:ascii="Sassoon Penpals" w:hAnsi="Sassoon Penpals"/>
              </w:rPr>
            </w:pPr>
            <w:r>
              <w:rPr>
                <w:rFonts w:ascii="Sassoon Penpals" w:hAnsi="Sassoon Penpals"/>
              </w:rPr>
              <w:t>Following instructions</w:t>
            </w:r>
          </w:p>
          <w:p w14:paraId="79CA9222" w14:textId="410FA03F" w:rsidR="0007390C" w:rsidRDefault="0007390C" w:rsidP="0007390C">
            <w:pPr>
              <w:jc w:val="center"/>
              <w:rPr>
                <w:rFonts w:ascii="Sassoon Penpals" w:hAnsi="Sassoon Penpals"/>
              </w:rPr>
            </w:pPr>
            <w:r>
              <w:rPr>
                <w:rFonts w:ascii="Sassoon Penpals" w:hAnsi="Sassoon Penpals"/>
              </w:rPr>
              <w:t>Taking part in discussions</w:t>
            </w:r>
          </w:p>
          <w:p w14:paraId="0288F03B" w14:textId="0F8357C6" w:rsidR="0007390C" w:rsidRDefault="0007390C" w:rsidP="0007390C">
            <w:pPr>
              <w:jc w:val="center"/>
              <w:rPr>
                <w:rFonts w:ascii="Sassoon Penpals" w:hAnsi="Sassoon Penpals"/>
              </w:rPr>
            </w:pPr>
            <w:r>
              <w:rPr>
                <w:rFonts w:ascii="Sassoon Penpals" w:hAnsi="Sassoon Penpals"/>
              </w:rPr>
              <w:t>Understanding how to listen carefully and why listening is important.</w:t>
            </w:r>
          </w:p>
          <w:p w14:paraId="3ABEEDD7" w14:textId="3CCAF3F6" w:rsidR="0007390C" w:rsidRPr="0007390C" w:rsidRDefault="0007390C" w:rsidP="0007390C">
            <w:pPr>
              <w:jc w:val="center"/>
              <w:rPr>
                <w:rFonts w:ascii="Sassoon Penpals" w:hAnsi="Sassoon Penpals"/>
              </w:rPr>
            </w:pPr>
            <w:r>
              <w:rPr>
                <w:rFonts w:ascii="Sassoon Penpals" w:hAnsi="Sassoon Penpals"/>
              </w:rPr>
              <w:t>Use new vocabulary through the day</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5DEF" w14:textId="77777777" w:rsidR="00A767E0" w:rsidRDefault="0007390C" w:rsidP="00F07F73">
            <w:pPr>
              <w:rPr>
                <w:rFonts w:ascii="Sassoon Penpals" w:hAnsi="Sassoon Penpals"/>
                <w:b/>
                <w:bCs/>
              </w:rPr>
            </w:pPr>
            <w:r>
              <w:rPr>
                <w:rFonts w:ascii="Sassoon Penpals" w:hAnsi="Sassoon Penpals"/>
                <w:b/>
                <w:bCs/>
              </w:rPr>
              <w:lastRenderedPageBreak/>
              <w:t>DAILY STORY TIME</w:t>
            </w:r>
          </w:p>
          <w:p w14:paraId="73C23BDE" w14:textId="77777777" w:rsidR="0007390C" w:rsidRDefault="0007390C" w:rsidP="00F07F73">
            <w:pPr>
              <w:rPr>
                <w:rFonts w:ascii="Sassoon Penpals" w:hAnsi="Sassoon Penpals"/>
                <w:b/>
                <w:bCs/>
              </w:rPr>
            </w:pPr>
          </w:p>
          <w:p w14:paraId="237F1CC9" w14:textId="77777777" w:rsidR="0007390C" w:rsidRDefault="006818FC" w:rsidP="0007390C">
            <w:pPr>
              <w:jc w:val="center"/>
              <w:rPr>
                <w:rFonts w:ascii="Sassoon Penpals" w:hAnsi="Sassoon Penpals"/>
              </w:rPr>
            </w:pPr>
            <w:r>
              <w:rPr>
                <w:rFonts w:ascii="Sassoon Penpals" w:hAnsi="Sassoon Penpals"/>
              </w:rPr>
              <w:t xml:space="preserve">Nursery Rhyme/Poem LTP </w:t>
            </w:r>
          </w:p>
          <w:p w14:paraId="1AF098BE" w14:textId="563B0A6B" w:rsidR="006818FC" w:rsidRDefault="006818FC" w:rsidP="0007390C">
            <w:pPr>
              <w:jc w:val="center"/>
              <w:rPr>
                <w:rFonts w:ascii="Sassoon Penpals" w:hAnsi="Sassoon Penpals"/>
              </w:rPr>
            </w:pPr>
            <w:r>
              <w:rPr>
                <w:rFonts w:ascii="Sassoon Penpals" w:hAnsi="Sassoon Penpals"/>
              </w:rPr>
              <w:lastRenderedPageBreak/>
              <w:t xml:space="preserve">Retell a story using story language </w:t>
            </w:r>
          </w:p>
          <w:p w14:paraId="320B98DE" w14:textId="197370EA" w:rsidR="006818FC" w:rsidRDefault="006818FC" w:rsidP="0007390C">
            <w:pPr>
              <w:jc w:val="center"/>
              <w:rPr>
                <w:rFonts w:ascii="Sassoon Penpals" w:hAnsi="Sassoon Penpals"/>
              </w:rPr>
            </w:pPr>
            <w:r>
              <w:rPr>
                <w:rFonts w:ascii="Sassoon Penpals" w:hAnsi="Sassoon Penpals"/>
              </w:rPr>
              <w:t>Listen to and talk about stories to build familiarity and understanding</w:t>
            </w:r>
          </w:p>
          <w:p w14:paraId="0C88E57A" w14:textId="77777777" w:rsidR="006818FC" w:rsidRDefault="006818FC" w:rsidP="0007390C">
            <w:pPr>
              <w:jc w:val="center"/>
              <w:rPr>
                <w:rFonts w:ascii="Sassoon Penpals" w:hAnsi="Sassoon Penpals"/>
              </w:rPr>
            </w:pPr>
            <w:r>
              <w:rPr>
                <w:rFonts w:ascii="Sassoon Penpals" w:hAnsi="Sassoon Penpals"/>
              </w:rPr>
              <w:t>Ask questions to find out more and to check they understand what has been said top them</w:t>
            </w:r>
          </w:p>
          <w:p w14:paraId="49B72F71" w14:textId="1D260283" w:rsidR="006818FC" w:rsidRPr="0007390C" w:rsidRDefault="006818FC" w:rsidP="0007390C">
            <w:pPr>
              <w:jc w:val="center"/>
              <w:rPr>
                <w:rFonts w:ascii="Sassoon Penpals" w:hAnsi="Sassoon Penpals"/>
              </w:rPr>
            </w:pPr>
            <w:r>
              <w:rPr>
                <w:rFonts w:ascii="Sassoon Penpals" w:hAnsi="Sassoon Penpals"/>
              </w:rPr>
              <w:t>Describe events in detail</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C4C87" w14:textId="77777777" w:rsidR="00A767E0" w:rsidRDefault="0007390C" w:rsidP="0EF46DEF">
            <w:pPr>
              <w:rPr>
                <w:rFonts w:ascii="Sassoon Penpals" w:hAnsi="Sassoon Penpals"/>
                <w:b/>
                <w:bCs/>
              </w:rPr>
            </w:pPr>
            <w:r>
              <w:rPr>
                <w:rFonts w:ascii="Sassoon Penpals" w:hAnsi="Sassoon Penpals"/>
                <w:b/>
                <w:bCs/>
              </w:rPr>
              <w:lastRenderedPageBreak/>
              <w:t>DAILY STORY TIME</w:t>
            </w:r>
          </w:p>
          <w:p w14:paraId="7CF2FF2E" w14:textId="77777777" w:rsidR="006818FC" w:rsidRDefault="006818FC" w:rsidP="0EF46DEF">
            <w:pPr>
              <w:rPr>
                <w:rFonts w:ascii="Sassoon Penpals" w:hAnsi="Sassoon Penpals"/>
                <w:b/>
                <w:bCs/>
              </w:rPr>
            </w:pPr>
          </w:p>
          <w:p w14:paraId="1C58963A" w14:textId="77777777" w:rsidR="006818FC" w:rsidRDefault="006818FC" w:rsidP="006818FC">
            <w:pPr>
              <w:jc w:val="center"/>
              <w:rPr>
                <w:rFonts w:ascii="Sassoon Penpals" w:hAnsi="Sassoon Penpals"/>
              </w:rPr>
            </w:pPr>
            <w:r>
              <w:rPr>
                <w:rFonts w:ascii="Sassoon Penpals" w:hAnsi="Sassoon Penpals"/>
              </w:rPr>
              <w:t xml:space="preserve">Nursery Rhyme/Poem LTP </w:t>
            </w:r>
          </w:p>
          <w:p w14:paraId="566A5A6A" w14:textId="1A14E036" w:rsidR="006818FC" w:rsidRDefault="006818FC" w:rsidP="006818FC">
            <w:pPr>
              <w:jc w:val="center"/>
              <w:rPr>
                <w:rFonts w:ascii="Sassoon Penpals" w:hAnsi="Sassoon Penpals"/>
              </w:rPr>
            </w:pPr>
            <w:r>
              <w:rPr>
                <w:rFonts w:ascii="Sassoon Penpals" w:hAnsi="Sassoon Penpals"/>
              </w:rPr>
              <w:lastRenderedPageBreak/>
              <w:t xml:space="preserve">Describing events in detail </w:t>
            </w:r>
          </w:p>
          <w:p w14:paraId="2DEA3104" w14:textId="0B8787CB" w:rsidR="00810D9C" w:rsidRDefault="00810D9C" w:rsidP="006818FC">
            <w:pPr>
              <w:jc w:val="center"/>
              <w:rPr>
                <w:rFonts w:ascii="Sassoon Penpals" w:hAnsi="Sassoon Penpals"/>
              </w:rPr>
            </w:pPr>
            <w:r>
              <w:rPr>
                <w:rFonts w:ascii="Sassoon Penpals" w:hAnsi="Sassoon Penpals"/>
              </w:rPr>
              <w:t>Non-fiction texts to support children knowledge of the world around them</w:t>
            </w:r>
          </w:p>
          <w:p w14:paraId="33E59399" w14:textId="154A2C47" w:rsidR="006818FC" w:rsidRDefault="006818FC" w:rsidP="006818FC">
            <w:pPr>
              <w:jc w:val="center"/>
              <w:rPr>
                <w:rFonts w:ascii="Sassoon Penpals" w:hAnsi="Sassoon Penpals"/>
              </w:rPr>
            </w:pPr>
            <w:r>
              <w:rPr>
                <w:rFonts w:ascii="Sassoon Penpals" w:hAnsi="Sassoon Penpals"/>
              </w:rPr>
              <w:t>Hold conversations with adults and peers</w:t>
            </w:r>
            <w:r w:rsidR="00810D9C">
              <w:rPr>
                <w:rFonts w:ascii="Sassoon Penpals" w:hAnsi="Sassoon Penpals"/>
              </w:rPr>
              <w:t xml:space="preserve">, engaging in </w:t>
            </w:r>
            <w:r w:rsidR="00E41A54">
              <w:rPr>
                <w:rFonts w:ascii="Sassoon Penpals" w:hAnsi="Sassoon Penpals"/>
              </w:rPr>
              <w:t>back-and-forth</w:t>
            </w:r>
            <w:r w:rsidR="00810D9C">
              <w:rPr>
                <w:rFonts w:ascii="Sassoon Penpals" w:hAnsi="Sassoon Penpals"/>
              </w:rPr>
              <w:t xml:space="preserve"> exchanges</w:t>
            </w:r>
          </w:p>
          <w:p w14:paraId="13A3CFD4" w14:textId="4CDB55E7" w:rsidR="00810D9C" w:rsidRPr="006818FC" w:rsidRDefault="00810D9C" w:rsidP="00810D9C">
            <w:pPr>
              <w:jc w:val="center"/>
              <w:rPr>
                <w:rFonts w:ascii="Sassoon Penpals" w:hAnsi="Sassoon Penpals"/>
              </w:rPr>
            </w:pPr>
            <w:r>
              <w:rPr>
                <w:rFonts w:ascii="Sassoon Penpals" w:hAnsi="Sassoon Penpals"/>
              </w:rPr>
              <w:t xml:space="preserve">Using language from Word Hierarchy’s in the room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7D210" w14:textId="77777777" w:rsidR="00A767E0" w:rsidRDefault="0007390C" w:rsidP="00F07F73">
            <w:pPr>
              <w:rPr>
                <w:rFonts w:ascii="Sassoon Penpals" w:hAnsi="Sassoon Penpals"/>
                <w:b/>
                <w:bCs/>
              </w:rPr>
            </w:pPr>
            <w:r>
              <w:rPr>
                <w:rFonts w:ascii="Sassoon Penpals" w:hAnsi="Sassoon Penpals"/>
                <w:b/>
                <w:bCs/>
              </w:rPr>
              <w:lastRenderedPageBreak/>
              <w:t>DAILY STORY TIME</w:t>
            </w:r>
          </w:p>
          <w:p w14:paraId="17BCAF1E" w14:textId="77777777" w:rsidR="00810D9C" w:rsidRDefault="00810D9C" w:rsidP="00F07F73">
            <w:pPr>
              <w:rPr>
                <w:rFonts w:ascii="Sassoon Penpals" w:hAnsi="Sassoon Penpals"/>
                <w:b/>
                <w:bCs/>
              </w:rPr>
            </w:pPr>
          </w:p>
          <w:p w14:paraId="14F25F58" w14:textId="77777777" w:rsidR="00810D9C" w:rsidRDefault="00810D9C" w:rsidP="00810D9C">
            <w:pPr>
              <w:jc w:val="center"/>
              <w:rPr>
                <w:rFonts w:ascii="Sassoon Penpals" w:hAnsi="Sassoon Penpals"/>
              </w:rPr>
            </w:pPr>
            <w:r>
              <w:rPr>
                <w:rFonts w:ascii="Sassoon Penpals" w:hAnsi="Sassoon Penpals"/>
              </w:rPr>
              <w:t>Nursery Rhyme/Poem LTP</w:t>
            </w:r>
          </w:p>
          <w:p w14:paraId="05629565" w14:textId="77777777" w:rsidR="00810D9C" w:rsidRDefault="00810D9C" w:rsidP="00810D9C">
            <w:pPr>
              <w:jc w:val="center"/>
              <w:rPr>
                <w:rFonts w:ascii="Sassoon Penpals" w:hAnsi="Sassoon Penpals"/>
              </w:rPr>
            </w:pPr>
            <w:r>
              <w:rPr>
                <w:rFonts w:ascii="Sassoon Penpals" w:hAnsi="Sassoon Penpals"/>
              </w:rPr>
              <w:lastRenderedPageBreak/>
              <w:t xml:space="preserve">Re-read stories so children have a deeper understanding of the language being used, can talk about what is happening in the story and the illustrations and relate this to their own lives </w:t>
            </w:r>
          </w:p>
          <w:p w14:paraId="3C96E0B9" w14:textId="724F91E1" w:rsidR="00810D9C" w:rsidRDefault="00810D9C" w:rsidP="00810D9C">
            <w:pPr>
              <w:jc w:val="center"/>
              <w:rPr>
                <w:rFonts w:ascii="Sassoon Penpals" w:hAnsi="Sassoon Penpals"/>
              </w:rPr>
            </w:pPr>
            <w:r>
              <w:rPr>
                <w:rFonts w:ascii="Sassoon Penpals" w:hAnsi="Sassoon Penpals"/>
              </w:rPr>
              <w:t xml:space="preserve">Develop knowledge of a range of vocabulary  </w:t>
            </w:r>
          </w:p>
          <w:p w14:paraId="0E68C053" w14:textId="5F92A479" w:rsidR="00810D9C" w:rsidRPr="0EF46DEF" w:rsidRDefault="00810D9C" w:rsidP="00F07F73">
            <w:pP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1B1BF" w14:textId="77777777" w:rsidR="00A767E0" w:rsidRDefault="0007390C" w:rsidP="00F07F73">
            <w:pPr>
              <w:rPr>
                <w:rFonts w:ascii="Sassoon Penpals" w:hAnsi="Sassoon Penpals"/>
                <w:b/>
                <w:bCs/>
              </w:rPr>
            </w:pPr>
            <w:r>
              <w:rPr>
                <w:rFonts w:ascii="Sassoon Penpals" w:hAnsi="Sassoon Penpals"/>
                <w:b/>
                <w:bCs/>
              </w:rPr>
              <w:lastRenderedPageBreak/>
              <w:t>DAILY STORY TIME</w:t>
            </w:r>
          </w:p>
          <w:p w14:paraId="63DB0D40" w14:textId="77777777" w:rsidR="00810D9C" w:rsidRDefault="00810D9C" w:rsidP="00F07F73">
            <w:pPr>
              <w:rPr>
                <w:rFonts w:ascii="Sassoon Penpals" w:hAnsi="Sassoon Penpals"/>
                <w:b/>
                <w:bCs/>
              </w:rPr>
            </w:pPr>
          </w:p>
          <w:p w14:paraId="65982D75" w14:textId="69713F46" w:rsidR="00810D9C" w:rsidRDefault="00810D9C" w:rsidP="00810D9C">
            <w:pPr>
              <w:jc w:val="center"/>
              <w:rPr>
                <w:rFonts w:ascii="Sassoon Penpals" w:hAnsi="Sassoon Penpals"/>
              </w:rPr>
            </w:pPr>
            <w:r>
              <w:rPr>
                <w:rFonts w:ascii="Sassoon Penpals" w:hAnsi="Sassoon Penpals"/>
              </w:rPr>
              <w:t xml:space="preserve">Nursery Rhyme/Poem LTP </w:t>
            </w:r>
          </w:p>
          <w:p w14:paraId="38955A0A" w14:textId="50968600" w:rsidR="00810D9C" w:rsidRDefault="00810D9C" w:rsidP="00810D9C">
            <w:pPr>
              <w:jc w:val="center"/>
              <w:rPr>
                <w:rFonts w:ascii="Sassoon Penpals" w:hAnsi="Sassoon Penpals"/>
              </w:rPr>
            </w:pPr>
            <w:r>
              <w:rPr>
                <w:rFonts w:ascii="Sassoon Penpals" w:hAnsi="Sassoon Penpals"/>
              </w:rPr>
              <w:lastRenderedPageBreak/>
              <w:t xml:space="preserve">Read books from reading spines, fiction and non-fiction, that will extend children’s knowledge of the world and illustrate a current topic.  </w:t>
            </w:r>
          </w:p>
          <w:p w14:paraId="399F91A8" w14:textId="43F52970" w:rsidR="00810D9C" w:rsidRDefault="00810D9C" w:rsidP="00810D9C">
            <w:pPr>
              <w:jc w:val="center"/>
              <w:rPr>
                <w:rFonts w:ascii="Sassoon Penpals" w:hAnsi="Sassoon Penpals"/>
              </w:rPr>
            </w:pPr>
            <w:r>
              <w:rPr>
                <w:rFonts w:ascii="Sassoon Penpals" w:hAnsi="Sassoon Penpals"/>
              </w:rPr>
              <w:t xml:space="preserve">Continue to develop children’s range of vocabulary </w:t>
            </w:r>
          </w:p>
          <w:p w14:paraId="63A6EE7E" w14:textId="113CC841" w:rsidR="00810D9C" w:rsidRPr="0EF46DEF" w:rsidRDefault="00810D9C" w:rsidP="00F07F73">
            <w:pPr>
              <w:rPr>
                <w:rFonts w:ascii="Sassoon Penpals" w:hAnsi="Sassoon Penpals"/>
                <w:b/>
                <w:bCs/>
              </w:rPr>
            </w:pPr>
          </w:p>
        </w:tc>
      </w:tr>
      <w:tr w:rsidR="00DA4A17" w:rsidRPr="00036B16" w14:paraId="177C9C85"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05675709" w14:textId="03867028" w:rsidR="00DA4A17" w:rsidRPr="00074BDE" w:rsidRDefault="00DA4A17" w:rsidP="00DA4A17">
            <w:pPr>
              <w:rPr>
                <w:rFonts w:ascii="Sassoon Penpals" w:hAnsi="Sassoon Penpals"/>
                <w:b/>
                <w:sz w:val="28"/>
                <w:szCs w:val="28"/>
              </w:rPr>
            </w:pPr>
            <w:r>
              <w:rPr>
                <w:rFonts w:ascii="Sassoon Penpals" w:hAnsi="Sassoon Penpals"/>
                <w:b/>
                <w:sz w:val="28"/>
                <w:szCs w:val="28"/>
              </w:rPr>
              <w:lastRenderedPageBreak/>
              <w:t xml:space="preserve">Personal, Social and Emotional Development </w:t>
            </w:r>
          </w:p>
          <w:p w14:paraId="10C58FC7" w14:textId="77777777" w:rsidR="00DA4A17" w:rsidRDefault="00DA4A17" w:rsidP="00DA4A17">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2A45F" w14:textId="77777777" w:rsidR="00DA4A17" w:rsidRDefault="00DA4A17" w:rsidP="00DA4A17">
            <w:pPr>
              <w:shd w:val="clear" w:color="auto" w:fill="A8FFB3"/>
              <w:jc w:val="center"/>
              <w:rPr>
                <w:rFonts w:ascii="Sassoon Penpals" w:hAnsi="Sassoon Penpals"/>
              </w:rPr>
            </w:pPr>
            <w:r>
              <w:rPr>
                <w:rFonts w:ascii="Sassoon Penpals" w:hAnsi="Sassoon Penpals"/>
              </w:rPr>
              <w:t>Personal Hygiene e-Bug resources –</w:t>
            </w:r>
          </w:p>
          <w:p w14:paraId="76E8C1E0" w14:textId="77777777" w:rsidR="00DA4A17" w:rsidRPr="001A5F4E" w:rsidRDefault="00DA4A17" w:rsidP="00DA4A17">
            <w:pPr>
              <w:pStyle w:val="ListParagraph"/>
              <w:widowControl/>
              <w:numPr>
                <w:ilvl w:val="0"/>
                <w:numId w:val="13"/>
              </w:numPr>
              <w:tabs>
                <w:tab w:val="left" w:pos="225"/>
              </w:tabs>
              <w:autoSpaceDE/>
              <w:autoSpaceDN/>
              <w:adjustRightInd/>
              <w:ind w:left="84" w:hanging="426"/>
              <w:contextualSpacing/>
              <w:jc w:val="center"/>
              <w:rPr>
                <w:rFonts w:ascii="Sassoon Penpals" w:hAnsi="Sassoon Penpals"/>
              </w:rPr>
            </w:pPr>
            <w:r w:rsidRPr="001A5F4E">
              <w:rPr>
                <w:rFonts w:ascii="Sassoon Penpals" w:hAnsi="Sassoon Penpals"/>
              </w:rPr>
              <w:t>Horrid Hands</w:t>
            </w:r>
          </w:p>
          <w:p w14:paraId="5A62A7C2" w14:textId="77777777" w:rsidR="00DA4A17" w:rsidRPr="001A5F4E" w:rsidRDefault="00DA4A17" w:rsidP="00DA4A17">
            <w:pPr>
              <w:pStyle w:val="ListParagraph"/>
              <w:widowControl/>
              <w:numPr>
                <w:ilvl w:val="0"/>
                <w:numId w:val="13"/>
              </w:numPr>
              <w:tabs>
                <w:tab w:val="left" w:pos="225"/>
              </w:tabs>
              <w:autoSpaceDE/>
              <w:autoSpaceDN/>
              <w:adjustRightInd/>
              <w:ind w:left="84" w:hanging="426"/>
              <w:contextualSpacing/>
              <w:jc w:val="center"/>
              <w:rPr>
                <w:rFonts w:ascii="Sassoon Penpals" w:hAnsi="Sassoon Penpals"/>
              </w:rPr>
            </w:pPr>
            <w:r w:rsidRPr="001A5F4E">
              <w:rPr>
                <w:rFonts w:ascii="Sassoon Penpals" w:hAnsi="Sassoon Penpals"/>
              </w:rPr>
              <w:t>Super sneezes</w:t>
            </w:r>
          </w:p>
          <w:p w14:paraId="15CAA136" w14:textId="77777777" w:rsidR="00DA4A17" w:rsidRDefault="00DA4A17" w:rsidP="00DA4A17">
            <w:pPr>
              <w:shd w:val="clear" w:color="auto" w:fill="BCE0FF"/>
              <w:jc w:val="center"/>
              <w:rPr>
                <w:rFonts w:ascii="Sassoon Penpals" w:hAnsi="Sassoon Penpals"/>
              </w:rPr>
            </w:pPr>
            <w:r>
              <w:rPr>
                <w:rFonts w:ascii="Sassoon Penpals" w:hAnsi="Sassoon Penpals"/>
              </w:rPr>
              <w:t>Mental Health and emotional wellbeing</w:t>
            </w:r>
          </w:p>
          <w:p w14:paraId="19973F07" w14:textId="77777777" w:rsidR="00DA4A17" w:rsidRDefault="00DA4A17" w:rsidP="00DA4A17">
            <w:pPr>
              <w:rPr>
                <w:rFonts w:ascii="Sassoon Penpals" w:hAnsi="Sassoon Penpals"/>
              </w:rPr>
            </w:pPr>
          </w:p>
          <w:p w14:paraId="5A59C20A" w14:textId="77777777" w:rsidR="00DA4A17" w:rsidRDefault="00DA4A17" w:rsidP="00DA4A17">
            <w:pPr>
              <w:jc w:val="center"/>
              <w:rPr>
                <w:rFonts w:ascii="Sassoon Penpals" w:hAnsi="Sassoon Penpals"/>
              </w:rPr>
            </w:pPr>
            <w:r>
              <w:rPr>
                <w:rFonts w:ascii="Sassoon Penpals" w:hAnsi="Sassoon Penpals"/>
              </w:rPr>
              <w:t>ROAR Resources</w:t>
            </w:r>
          </w:p>
          <w:p w14:paraId="4075D2F3" w14:textId="77777777" w:rsidR="00DA4A17" w:rsidRDefault="00DA4A17" w:rsidP="00DA4A17">
            <w:pPr>
              <w:jc w:val="center"/>
              <w:rPr>
                <w:rFonts w:ascii="Sassoon Penpals" w:hAnsi="Sassoon Penpals"/>
              </w:rPr>
            </w:pPr>
          </w:p>
          <w:p w14:paraId="06296D89" w14:textId="77777777" w:rsidR="00DA4A17" w:rsidRDefault="00DA4A17" w:rsidP="00DA4A17">
            <w:pPr>
              <w:jc w:val="cente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A7B8A" w14:textId="77777777" w:rsidR="00DA4A17" w:rsidRDefault="00DA4A17" w:rsidP="00DA4A17">
            <w:pPr>
              <w:shd w:val="clear" w:color="auto" w:fill="FFCBF6"/>
              <w:jc w:val="center"/>
              <w:rPr>
                <w:rFonts w:ascii="Sassoon Penpals" w:hAnsi="Sassoon Penpals"/>
              </w:rPr>
            </w:pPr>
            <w:r>
              <w:rPr>
                <w:rFonts w:ascii="Sassoon Penpals" w:hAnsi="Sassoon Penpals"/>
              </w:rPr>
              <w:t>Anti-Bullying Week –</w:t>
            </w:r>
          </w:p>
          <w:p w14:paraId="0FD206A5" w14:textId="77777777" w:rsidR="00DA4A17" w:rsidRDefault="00DA4A17" w:rsidP="00DA4A17">
            <w:pPr>
              <w:pStyle w:val="ListParagraph"/>
              <w:widowControl/>
              <w:numPr>
                <w:ilvl w:val="0"/>
                <w:numId w:val="14"/>
              </w:numPr>
              <w:autoSpaceDE/>
              <w:autoSpaceDN/>
              <w:adjustRightInd/>
              <w:ind w:left="257" w:hanging="257"/>
              <w:contextualSpacing/>
              <w:rPr>
                <w:rFonts w:ascii="Sassoon Penpals" w:hAnsi="Sassoon Penpals"/>
              </w:rPr>
            </w:pPr>
            <w:r>
              <w:rPr>
                <w:rFonts w:ascii="Sassoon Penpals" w:hAnsi="Sassoon Penpals"/>
              </w:rPr>
              <w:t>United against bullying lesson</w:t>
            </w:r>
          </w:p>
          <w:p w14:paraId="0755B38D" w14:textId="77777777" w:rsidR="00DA4A17" w:rsidRDefault="00DA4A17" w:rsidP="00DA4A17">
            <w:pPr>
              <w:pStyle w:val="ListParagraph"/>
              <w:ind w:left="257"/>
              <w:rPr>
                <w:rFonts w:ascii="Sassoon Penpals" w:hAnsi="Sassoon Penpals"/>
              </w:rPr>
            </w:pPr>
          </w:p>
          <w:p w14:paraId="7DD5D6E6" w14:textId="77777777" w:rsidR="00DA4A17" w:rsidRDefault="00DA4A17" w:rsidP="00DA4A17">
            <w:pPr>
              <w:shd w:val="clear" w:color="auto" w:fill="FBD3FF"/>
              <w:jc w:val="center"/>
              <w:rPr>
                <w:rFonts w:ascii="Sassoon Penpals" w:hAnsi="Sassoon Penpals"/>
              </w:rPr>
            </w:pPr>
            <w:r>
              <w:rPr>
                <w:rFonts w:ascii="Sassoon Penpals" w:hAnsi="Sassoon Penpals"/>
              </w:rPr>
              <w:t>Expect Respect</w:t>
            </w:r>
          </w:p>
          <w:p w14:paraId="0FA23BFB" w14:textId="77777777" w:rsidR="00DA4A17" w:rsidRPr="003D008F" w:rsidRDefault="00DA4A17" w:rsidP="00DA4A17">
            <w:pPr>
              <w:pStyle w:val="ListParagraph"/>
              <w:widowControl/>
              <w:numPr>
                <w:ilvl w:val="0"/>
                <w:numId w:val="15"/>
              </w:numPr>
              <w:autoSpaceDE/>
              <w:autoSpaceDN/>
              <w:adjustRightInd/>
              <w:ind w:left="244" w:hanging="244"/>
              <w:contextualSpacing/>
              <w:rPr>
                <w:rFonts w:ascii="Sassoon Penpals" w:hAnsi="Sassoon Penpals"/>
              </w:rPr>
            </w:pPr>
            <w:r>
              <w:rPr>
                <w:rFonts w:ascii="Sassoon Penpals" w:hAnsi="Sassoon Penpals"/>
              </w:rPr>
              <w:t>People who can help us</w:t>
            </w:r>
          </w:p>
          <w:p w14:paraId="7E5BC2A2" w14:textId="77777777" w:rsidR="00DA4A17" w:rsidRDefault="00DA4A17" w:rsidP="00DA4A17">
            <w:pPr>
              <w:jc w:val="cente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3BA90" w14:textId="77777777" w:rsidR="00DA4A17" w:rsidRDefault="00DA4A17" w:rsidP="00DA4A17">
            <w:pPr>
              <w:shd w:val="clear" w:color="auto" w:fill="A8FFB3"/>
              <w:jc w:val="center"/>
              <w:rPr>
                <w:rFonts w:ascii="Sassoon Penpals" w:hAnsi="Sassoon Penpals"/>
              </w:rPr>
            </w:pPr>
            <w:r w:rsidRPr="000C3AF9">
              <w:rPr>
                <w:rFonts w:ascii="Sassoon Penpals" w:hAnsi="Sassoon Penpals"/>
              </w:rPr>
              <w:t>Keeping Safe – E-safety</w:t>
            </w:r>
            <w:r>
              <w:rPr>
                <w:rFonts w:ascii="Sassoon Penpals" w:hAnsi="Sassoon Penpals"/>
              </w:rPr>
              <w:t xml:space="preserve"> </w:t>
            </w:r>
          </w:p>
          <w:p w14:paraId="047910DD" w14:textId="77777777" w:rsidR="00DA4A17" w:rsidRDefault="00DA4A17" w:rsidP="00DA4A17">
            <w:pPr>
              <w:pStyle w:val="ListParagraph"/>
              <w:widowControl/>
              <w:numPr>
                <w:ilvl w:val="0"/>
                <w:numId w:val="16"/>
              </w:numPr>
              <w:autoSpaceDE/>
              <w:autoSpaceDN/>
              <w:adjustRightInd/>
              <w:ind w:left="257" w:hanging="142"/>
              <w:contextualSpacing/>
              <w:jc w:val="both"/>
              <w:rPr>
                <w:rFonts w:ascii="Sassoon Penpals" w:hAnsi="Sassoon Penpals" w:cs="Arial"/>
              </w:rPr>
            </w:pPr>
            <w:r>
              <w:rPr>
                <w:rFonts w:ascii="Sassoon Penpals" w:hAnsi="Sassoon Penpals"/>
              </w:rPr>
              <w:t xml:space="preserve"> </w:t>
            </w:r>
            <w:r>
              <w:rPr>
                <w:rFonts w:ascii="Sassoon Penpals" w:hAnsi="Sassoon Penpals" w:cs="Arial"/>
              </w:rPr>
              <w:t xml:space="preserve"> Going places safely</w:t>
            </w:r>
          </w:p>
          <w:p w14:paraId="3388AD00" w14:textId="77777777" w:rsidR="00DA4A17" w:rsidRDefault="00DA4A17" w:rsidP="00DA4A17">
            <w:pPr>
              <w:pStyle w:val="ListParagraph"/>
              <w:widowControl/>
              <w:numPr>
                <w:ilvl w:val="0"/>
                <w:numId w:val="16"/>
              </w:numPr>
              <w:autoSpaceDE/>
              <w:autoSpaceDN/>
              <w:adjustRightInd/>
              <w:ind w:left="257" w:hanging="142"/>
              <w:contextualSpacing/>
              <w:jc w:val="both"/>
              <w:rPr>
                <w:rFonts w:ascii="Sassoon Penpals" w:hAnsi="Sassoon Penpals" w:cs="Arial"/>
              </w:rPr>
            </w:pPr>
            <w:r>
              <w:rPr>
                <w:rFonts w:ascii="Sassoon Penpals" w:hAnsi="Sassoon Penpals" w:cs="Arial"/>
              </w:rPr>
              <w:t>ABC Searching</w:t>
            </w:r>
          </w:p>
          <w:p w14:paraId="1D61B41E" w14:textId="77777777" w:rsidR="00DA4A17" w:rsidRDefault="00DA4A17" w:rsidP="00DA4A17">
            <w:pPr>
              <w:pStyle w:val="ListParagraph"/>
              <w:widowControl/>
              <w:numPr>
                <w:ilvl w:val="0"/>
                <w:numId w:val="16"/>
              </w:numPr>
              <w:autoSpaceDE/>
              <w:autoSpaceDN/>
              <w:adjustRightInd/>
              <w:ind w:left="257" w:hanging="142"/>
              <w:contextualSpacing/>
              <w:jc w:val="both"/>
              <w:rPr>
                <w:rFonts w:ascii="Sassoon Penpals" w:hAnsi="Sassoon Penpals" w:cs="Arial"/>
              </w:rPr>
            </w:pPr>
            <w:r>
              <w:rPr>
                <w:rFonts w:ascii="Sassoon Penpals" w:hAnsi="Sassoon Penpals" w:cs="Arial"/>
              </w:rPr>
              <w:t>Keep it Private</w:t>
            </w:r>
          </w:p>
          <w:p w14:paraId="2146C4F4" w14:textId="77777777" w:rsidR="00DA4A17" w:rsidRDefault="00DA4A17" w:rsidP="00DA4A17">
            <w:pP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79194" w14:textId="77777777" w:rsidR="00DA4A17" w:rsidRDefault="00DA4A17" w:rsidP="00DA4A17">
            <w:pPr>
              <w:shd w:val="clear" w:color="auto" w:fill="FFCBF6"/>
              <w:jc w:val="center"/>
              <w:rPr>
                <w:rFonts w:ascii="Sassoon Penpals" w:hAnsi="Sassoon Penpals"/>
              </w:rPr>
            </w:pPr>
            <w:r>
              <w:rPr>
                <w:rFonts w:ascii="Sassoon Penpals" w:hAnsi="Sassoon Penpals"/>
              </w:rPr>
              <w:t>Healthy lifestyles</w:t>
            </w:r>
          </w:p>
          <w:p w14:paraId="7CA8BAD2" w14:textId="77777777" w:rsidR="00DA4A17" w:rsidRDefault="00DA4A17" w:rsidP="00DA4A17">
            <w:pPr>
              <w:pStyle w:val="ListParagraph"/>
              <w:widowControl/>
              <w:numPr>
                <w:ilvl w:val="0"/>
                <w:numId w:val="16"/>
              </w:numPr>
              <w:autoSpaceDE/>
              <w:autoSpaceDN/>
              <w:adjustRightInd/>
              <w:ind w:left="399" w:hanging="284"/>
              <w:contextualSpacing/>
              <w:rPr>
                <w:rFonts w:ascii="Sassoon Penpals" w:hAnsi="Sassoon Penpals" w:cs="Arial"/>
              </w:rPr>
            </w:pPr>
            <w:r>
              <w:rPr>
                <w:rFonts w:ascii="Sassoon Penpals" w:hAnsi="Sassoon Penpals" w:cs="Arial"/>
              </w:rPr>
              <w:t>People who help us</w:t>
            </w:r>
          </w:p>
          <w:p w14:paraId="7014053E" w14:textId="77777777" w:rsidR="00DA4A17" w:rsidRDefault="00DA4A17" w:rsidP="00DA4A17">
            <w:pPr>
              <w:rPr>
                <w:rFonts w:ascii="Sassoon Penpals" w:hAnsi="Sassoon Penpals" w:cs="Arial"/>
              </w:rPr>
            </w:pPr>
          </w:p>
          <w:p w14:paraId="4B1A1E93" w14:textId="77777777" w:rsidR="00DA4A17" w:rsidRDefault="00DA4A17" w:rsidP="00DA4A17">
            <w:pPr>
              <w:shd w:val="clear" w:color="auto" w:fill="FFCBF6"/>
              <w:jc w:val="center"/>
              <w:rPr>
                <w:rFonts w:ascii="Sassoon Penpals" w:hAnsi="Sassoon Penpals"/>
              </w:rPr>
            </w:pPr>
            <w:r>
              <w:rPr>
                <w:rFonts w:ascii="Sassoon Penpals" w:hAnsi="Sassoon Penpals"/>
              </w:rPr>
              <w:t>Oral Hygiene</w:t>
            </w:r>
          </w:p>
          <w:p w14:paraId="4413BB67" w14:textId="77777777" w:rsidR="00DA4A17" w:rsidRDefault="00DA4A17" w:rsidP="00DA4A17">
            <w:pPr>
              <w:pStyle w:val="ListParagraph"/>
              <w:widowControl/>
              <w:numPr>
                <w:ilvl w:val="0"/>
                <w:numId w:val="16"/>
              </w:numPr>
              <w:autoSpaceDE/>
              <w:autoSpaceDN/>
              <w:adjustRightInd/>
              <w:ind w:left="399" w:hanging="284"/>
              <w:contextualSpacing/>
              <w:rPr>
                <w:rFonts w:ascii="Sassoon Penpals" w:hAnsi="Sassoon Penpals" w:cs="Arial"/>
              </w:rPr>
            </w:pPr>
            <w:r>
              <w:rPr>
                <w:rFonts w:ascii="Sassoon Penpals" w:hAnsi="Sassoon Penpals" w:cs="Arial"/>
              </w:rPr>
              <w:t>Why do we have teeth?</w:t>
            </w:r>
          </w:p>
          <w:p w14:paraId="44093BA1" w14:textId="77777777" w:rsidR="00DA4A17" w:rsidRDefault="00DA4A17" w:rsidP="00DA4A17">
            <w:pPr>
              <w:pStyle w:val="ListParagraph"/>
              <w:widowControl/>
              <w:numPr>
                <w:ilvl w:val="0"/>
                <w:numId w:val="16"/>
              </w:numPr>
              <w:autoSpaceDE/>
              <w:autoSpaceDN/>
              <w:adjustRightInd/>
              <w:ind w:left="399" w:hanging="284"/>
              <w:contextualSpacing/>
              <w:rPr>
                <w:rFonts w:ascii="Sassoon Penpals" w:hAnsi="Sassoon Penpals" w:cs="Arial"/>
              </w:rPr>
            </w:pPr>
            <w:r>
              <w:rPr>
                <w:rFonts w:ascii="Sassoon Penpals" w:hAnsi="Sassoon Penpals" w:cs="Arial"/>
              </w:rPr>
              <w:t>Going to the dentist</w:t>
            </w:r>
          </w:p>
          <w:p w14:paraId="32FE811C" w14:textId="314167D4" w:rsidR="00DA4A17" w:rsidRDefault="00DA4A17" w:rsidP="00DA4A17">
            <w:pPr>
              <w:rPr>
                <w:rFonts w:ascii="Sassoon Penpals" w:hAnsi="Sassoon Penpals"/>
                <w:b/>
                <w:bCs/>
              </w:rPr>
            </w:pPr>
            <w:r>
              <w:rPr>
                <w:rFonts w:ascii="Sassoon Penpals" w:hAnsi="Sassoon Penpals" w:cs="Arial"/>
              </w:rPr>
              <w:t>Less sugary food and drink</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90FC6" w14:textId="77777777" w:rsidR="00DA4A17" w:rsidRDefault="00DA4A17" w:rsidP="00DA4A17">
            <w:pPr>
              <w:shd w:val="clear" w:color="auto" w:fill="FFCBF6"/>
              <w:jc w:val="center"/>
              <w:rPr>
                <w:rFonts w:ascii="Sassoon Penpals" w:hAnsi="Sassoon Penpals"/>
              </w:rPr>
            </w:pPr>
            <w:r>
              <w:rPr>
                <w:rFonts w:ascii="Sassoon Penpals" w:hAnsi="Sassoon Penpals"/>
              </w:rPr>
              <w:t>Education for Personal Relationships</w:t>
            </w:r>
          </w:p>
          <w:p w14:paraId="691EFE03" w14:textId="77777777" w:rsidR="00DA4A17" w:rsidRPr="00B45981" w:rsidRDefault="00DA4A17" w:rsidP="00DA4A17">
            <w:pPr>
              <w:pStyle w:val="ListParagraph"/>
              <w:widowControl/>
              <w:numPr>
                <w:ilvl w:val="0"/>
                <w:numId w:val="14"/>
              </w:numPr>
              <w:autoSpaceDE/>
              <w:autoSpaceDN/>
              <w:adjustRightInd/>
              <w:ind w:left="257" w:hanging="257"/>
              <w:contextualSpacing/>
              <w:rPr>
                <w:rFonts w:ascii="Sassoon Penpals" w:hAnsi="Sassoon Penpals"/>
              </w:rPr>
            </w:pPr>
            <w:r>
              <w:rPr>
                <w:rFonts w:ascii="Sassoon Penpals" w:hAnsi="Sassoon Penpals" w:cs="Arial"/>
              </w:rPr>
              <w:t>Know how they can look after themselves</w:t>
            </w:r>
          </w:p>
          <w:p w14:paraId="6503A62F" w14:textId="77777777" w:rsidR="00DA4A17" w:rsidRDefault="00DA4A17" w:rsidP="00DA4A17">
            <w:pPr>
              <w:pStyle w:val="ListParagraph"/>
              <w:widowControl/>
              <w:numPr>
                <w:ilvl w:val="0"/>
                <w:numId w:val="14"/>
              </w:numPr>
              <w:autoSpaceDE/>
              <w:autoSpaceDN/>
              <w:adjustRightInd/>
              <w:ind w:left="257" w:hanging="257"/>
              <w:contextualSpacing/>
              <w:rPr>
                <w:rFonts w:ascii="Sassoon Penpals" w:hAnsi="Sassoon Penpals"/>
              </w:rPr>
            </w:pPr>
            <w:r>
              <w:rPr>
                <w:rFonts w:ascii="Sassoon Penpals" w:hAnsi="Sassoon Penpals"/>
              </w:rPr>
              <w:t>Know why hygiene is important</w:t>
            </w:r>
          </w:p>
          <w:p w14:paraId="785B402F" w14:textId="77777777" w:rsidR="00DA4A17" w:rsidRDefault="00DA4A17" w:rsidP="00DA4A17">
            <w:pPr>
              <w:rPr>
                <w:rFonts w:ascii="Sassoon Penpals" w:hAnsi="Sassoon Penpals"/>
              </w:rPr>
            </w:pPr>
            <w:r>
              <w:rPr>
                <w:rFonts w:ascii="Sassoon Penpals" w:hAnsi="Sassoon Penpals"/>
              </w:rPr>
              <w:t>Know that all families are different</w:t>
            </w:r>
          </w:p>
          <w:p w14:paraId="0A8A61A9" w14:textId="77777777" w:rsidR="00566AB6" w:rsidRDefault="00566AB6" w:rsidP="00DA4A17">
            <w:pPr>
              <w:rPr>
                <w:rFonts w:ascii="Sassoon Penpals" w:hAnsi="Sassoon Penpals"/>
              </w:rPr>
            </w:pPr>
          </w:p>
          <w:p w14:paraId="68ABD90D" w14:textId="0A177D7D" w:rsidR="00566AB6" w:rsidRDefault="00566AB6" w:rsidP="00DA4A17">
            <w:pPr>
              <w:rPr>
                <w:rFonts w:ascii="Sassoon Penpals" w:hAnsi="Sassoon Penpals"/>
                <w:b/>
                <w:bCs/>
              </w:rPr>
            </w:pPr>
            <w:r>
              <w:rPr>
                <w:rFonts w:ascii="Sassoon Penpals" w:hAnsi="Sassoon Penpals"/>
              </w:rPr>
              <w:t xml:space="preserve">Look at my Learning Journey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EEDA4" w14:textId="77777777" w:rsidR="00DA4A17" w:rsidRDefault="00DA4A17" w:rsidP="00DA4A17">
            <w:pPr>
              <w:shd w:val="clear" w:color="auto" w:fill="A8FFB3"/>
              <w:jc w:val="center"/>
              <w:rPr>
                <w:rFonts w:ascii="Sassoon Penpals" w:hAnsi="Sassoon Penpals"/>
              </w:rPr>
            </w:pPr>
            <w:r w:rsidRPr="009433A1">
              <w:rPr>
                <w:rFonts w:ascii="Sassoon Penpals" w:hAnsi="Sassoon Penpals"/>
              </w:rPr>
              <w:t>Financial Capability</w:t>
            </w:r>
            <w:r>
              <w:rPr>
                <w:rFonts w:ascii="Sassoon Penpals" w:hAnsi="Sassoon Penpals"/>
              </w:rPr>
              <w:t xml:space="preserve">/My money week – </w:t>
            </w:r>
          </w:p>
          <w:p w14:paraId="2BCF8E5C" w14:textId="77777777" w:rsidR="00DA4A17" w:rsidRPr="009433A1" w:rsidRDefault="00DA4A17" w:rsidP="00DA4A17">
            <w:pPr>
              <w:jc w:val="center"/>
              <w:rPr>
                <w:rFonts w:ascii="Sassoon Penpals" w:hAnsi="Sassoon Penpals"/>
              </w:rPr>
            </w:pPr>
            <w:r>
              <w:rPr>
                <w:rFonts w:ascii="Sassoon Penpals" w:hAnsi="Sassoon Penpals"/>
              </w:rPr>
              <w:t>Spending habits and budgets</w:t>
            </w:r>
          </w:p>
          <w:p w14:paraId="54953AD5" w14:textId="77777777" w:rsidR="00DA4A17" w:rsidRDefault="00DA4A17" w:rsidP="00DA4A17">
            <w:pPr>
              <w:jc w:val="center"/>
              <w:rPr>
                <w:rFonts w:ascii="Sassoon Penpals" w:hAnsi="Sassoon Penpals" w:cs="SassoonPrimaryInfant"/>
              </w:rPr>
            </w:pPr>
          </w:p>
          <w:p w14:paraId="23B2A54F" w14:textId="7BFEEE4B" w:rsidR="00DA4A17" w:rsidRDefault="00DA4A17" w:rsidP="00DA4A17">
            <w:pPr>
              <w:rPr>
                <w:rFonts w:ascii="Sassoon Penpals" w:hAnsi="Sassoon Penpals"/>
                <w:b/>
                <w:bCs/>
              </w:rPr>
            </w:pPr>
            <w:r>
              <w:rPr>
                <w:rFonts w:ascii="Sassoon Penpals" w:hAnsi="Sassoon Penpals" w:cs="SassoonPrimaryInfant"/>
              </w:rPr>
              <w:t>Fair-trade Fortnight</w:t>
            </w:r>
          </w:p>
        </w:tc>
      </w:tr>
      <w:tr w:rsidR="004555E6" w:rsidRPr="00036B16" w14:paraId="3F25D5EB"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11070551" w14:textId="2ACEC3C3" w:rsidR="004555E6" w:rsidRDefault="004555E6" w:rsidP="004555E6">
            <w:pPr>
              <w:rPr>
                <w:rFonts w:ascii="Sassoon Penpals" w:hAnsi="Sassoon Penpals"/>
                <w:b/>
                <w:sz w:val="28"/>
                <w:szCs w:val="28"/>
              </w:rPr>
            </w:pPr>
            <w:r>
              <w:rPr>
                <w:rFonts w:ascii="Sassoon Penpals" w:hAnsi="Sassoon Penpals"/>
                <w:b/>
                <w:sz w:val="28"/>
                <w:szCs w:val="28"/>
              </w:rPr>
              <w:lastRenderedPageBreak/>
              <w:t xml:space="preserve">Physical Development </w:t>
            </w:r>
          </w:p>
          <w:p w14:paraId="5938D11B" w14:textId="73BACB4D" w:rsidR="004555E6" w:rsidRDefault="004555E6" w:rsidP="004555E6">
            <w:pPr>
              <w:rPr>
                <w:rFonts w:ascii="Sassoon Penpals" w:hAnsi="Sassoon Penpals"/>
                <w:b/>
                <w:sz w:val="28"/>
                <w:szCs w:val="28"/>
              </w:rPr>
            </w:pPr>
          </w:p>
          <w:p w14:paraId="601648A6" w14:textId="6AC9F4A2" w:rsidR="004555E6" w:rsidRPr="00E161C7" w:rsidRDefault="004555E6" w:rsidP="004555E6">
            <w:pPr>
              <w:jc w:val="center"/>
              <w:rPr>
                <w:rFonts w:ascii="Sassoon Penpals" w:hAnsi="Sassoon Penpals"/>
                <w:bCs/>
                <w:sz w:val="28"/>
                <w:szCs w:val="28"/>
              </w:rPr>
            </w:pPr>
            <w:r w:rsidRPr="00E161C7">
              <w:rPr>
                <w:rFonts w:ascii="Sassoon Penpals" w:hAnsi="Sassoon Penpals"/>
                <w:bCs/>
                <w:sz w:val="28"/>
                <w:szCs w:val="28"/>
              </w:rPr>
              <w:t>Fine Motor</w:t>
            </w:r>
          </w:p>
          <w:p w14:paraId="60BACD88" w14:textId="58930989" w:rsidR="004555E6" w:rsidRPr="00E161C7" w:rsidRDefault="004555E6" w:rsidP="004555E6">
            <w:pPr>
              <w:jc w:val="center"/>
              <w:rPr>
                <w:rFonts w:ascii="Sassoon Penpals" w:hAnsi="Sassoon Penpals"/>
                <w:bCs/>
                <w:sz w:val="16"/>
                <w:szCs w:val="16"/>
              </w:rPr>
            </w:pPr>
            <w:r w:rsidRPr="00E161C7">
              <w:rPr>
                <w:rFonts w:ascii="Sassoon Penpals" w:hAnsi="Sassoon Penpals"/>
                <w:bCs/>
                <w:sz w:val="16"/>
                <w:szCs w:val="16"/>
              </w:rPr>
              <w:t>Staff to check continuously the process of children’s handwriting (pencil grip and letter formation including directionality)</w:t>
            </w:r>
          </w:p>
          <w:p w14:paraId="02C3817D" w14:textId="77777777" w:rsidR="004555E6" w:rsidRDefault="004555E6" w:rsidP="004555E6">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EBA8" w14:textId="77777777" w:rsidR="004555E6" w:rsidRDefault="004555E6" w:rsidP="0048039F">
            <w:pPr>
              <w:jc w:val="center"/>
              <w:rPr>
                <w:rFonts w:ascii="Sassoon Penpals" w:hAnsi="Sassoon Penpals"/>
              </w:rPr>
            </w:pPr>
            <w:r>
              <w:rPr>
                <w:rFonts w:ascii="Sassoon Penpals" w:hAnsi="Sassoon Penpals"/>
              </w:rPr>
              <w:t>Daily Squiggle Whilst you wiggle/Dough Disco</w:t>
            </w:r>
          </w:p>
          <w:p w14:paraId="0A509AEF" w14:textId="77777777" w:rsidR="004555E6" w:rsidRDefault="004555E6" w:rsidP="0048039F">
            <w:pPr>
              <w:jc w:val="center"/>
              <w:rPr>
                <w:rFonts w:ascii="Sassoon Penpals" w:hAnsi="Sassoon Penpals"/>
              </w:rPr>
            </w:pPr>
          </w:p>
          <w:p w14:paraId="2FA815C5" w14:textId="0B9077A4" w:rsidR="004555E6"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26C4FFC2" w14:textId="77777777" w:rsidR="0048039F" w:rsidRDefault="0048039F" w:rsidP="0048039F">
            <w:pPr>
              <w:jc w:val="center"/>
              <w:rPr>
                <w:rFonts w:ascii="Sassoon Penpals" w:hAnsi="Sassoon Penpals"/>
              </w:rPr>
            </w:pPr>
            <w:r>
              <w:rPr>
                <w:rFonts w:ascii="Sassoon Penpals" w:hAnsi="Sassoon Penpals"/>
              </w:rPr>
              <w:t>Manipulate objects with good fine motor skills</w:t>
            </w:r>
          </w:p>
          <w:p w14:paraId="708CD715" w14:textId="0236CD98" w:rsidR="0048039F" w:rsidRDefault="0048039F" w:rsidP="0048039F">
            <w:pPr>
              <w:jc w:val="center"/>
              <w:rPr>
                <w:rFonts w:ascii="Sassoon Penpals" w:hAnsi="Sassoon Penpals"/>
              </w:rPr>
            </w:pPr>
            <w:r>
              <w:rPr>
                <w:rFonts w:ascii="Sassoon Penpals" w:hAnsi="Sassoon Penpals"/>
              </w:rPr>
              <w:t>Draw lines and circles using gross motor movements</w:t>
            </w:r>
          </w:p>
          <w:p w14:paraId="2F030D3B" w14:textId="0B79DF64" w:rsidR="0048039F" w:rsidRDefault="0048039F" w:rsidP="0048039F">
            <w:pPr>
              <w:jc w:val="center"/>
              <w:rPr>
                <w:rFonts w:ascii="Sassoon Penpals" w:hAnsi="Sassoon Penpals"/>
              </w:rPr>
            </w:pPr>
            <w:r>
              <w:rPr>
                <w:rFonts w:ascii="Sassoon Penpals" w:hAnsi="Sassoon Penpals"/>
              </w:rPr>
              <w:t>Hold pencil/paint brush beyond whole grasp</w:t>
            </w:r>
          </w:p>
          <w:p w14:paraId="214B4E37" w14:textId="5D7BC862" w:rsidR="0048039F" w:rsidRPr="006738E3" w:rsidRDefault="0048039F" w:rsidP="0048039F">
            <w:pPr>
              <w:jc w:val="center"/>
              <w:rPr>
                <w:rFonts w:ascii="Sassoon Penpals" w:hAnsi="Sassoon Penpals"/>
                <w:b/>
                <w:bCs/>
              </w:rPr>
            </w:pPr>
            <w:r>
              <w:rPr>
                <w:rFonts w:ascii="Sassoon Penpals" w:hAnsi="Sassoon Penpals"/>
              </w:rPr>
              <w:t>Pencil grip</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436A" w14:textId="0782CCB5" w:rsidR="004555E6" w:rsidRDefault="004555E6" w:rsidP="00565257">
            <w:pPr>
              <w:jc w:val="center"/>
              <w:rPr>
                <w:rFonts w:ascii="Sassoon Penpals" w:hAnsi="Sassoon Penpals"/>
              </w:rPr>
            </w:pPr>
            <w:r>
              <w:rPr>
                <w:rFonts w:ascii="Sassoon Penpals" w:hAnsi="Sassoon Penpals"/>
              </w:rPr>
              <w:t>Daily Squiggle Whilst you wiggle/Dough Disco</w:t>
            </w:r>
          </w:p>
          <w:p w14:paraId="3FF3EF88" w14:textId="0C38FB97" w:rsidR="0048039F" w:rsidRDefault="0048039F" w:rsidP="004555E6">
            <w:pPr>
              <w:rPr>
                <w:rFonts w:ascii="Sassoon Penpals" w:hAnsi="Sassoon Penpals"/>
              </w:rPr>
            </w:pPr>
          </w:p>
          <w:p w14:paraId="27A94091" w14:textId="5A0C53F8" w:rsidR="0048039F"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25FE313B" w14:textId="2A3E8E33" w:rsidR="0048039F" w:rsidRDefault="00A50691" w:rsidP="0048039F">
            <w:pPr>
              <w:jc w:val="center"/>
              <w:rPr>
                <w:rFonts w:ascii="Sassoon Penpals" w:hAnsi="Sassoon Penpals"/>
              </w:rPr>
            </w:pPr>
            <w:r>
              <w:rPr>
                <w:rFonts w:ascii="Sassoon Penpals" w:hAnsi="Sassoon Penpals"/>
              </w:rPr>
              <w:t xml:space="preserve">Develop muscle tone to put pencil pressure on paper.  Use tools to effect changes to materials.  Show preference for dominant hand.  Engage children in structured activities: guide them in what to draw, write or copy.  Teach and model the correct letter formation. </w:t>
            </w:r>
          </w:p>
          <w:p w14:paraId="011898C4" w14:textId="77777777" w:rsidR="0048039F" w:rsidRDefault="0048039F" w:rsidP="004555E6">
            <w:pPr>
              <w:rPr>
                <w:rFonts w:ascii="Sassoon Penpals" w:hAnsi="Sassoon Penpals"/>
              </w:rPr>
            </w:pPr>
          </w:p>
          <w:p w14:paraId="37B4B1AA" w14:textId="77777777" w:rsidR="0048039F" w:rsidRDefault="0048039F" w:rsidP="004555E6">
            <w:pPr>
              <w:rPr>
                <w:rFonts w:ascii="Sassoon Penpals" w:hAnsi="Sassoon Penpals"/>
              </w:rPr>
            </w:pPr>
          </w:p>
          <w:p w14:paraId="61044820" w14:textId="3B93FF44" w:rsidR="0048039F" w:rsidRPr="0EF46DEF" w:rsidRDefault="0048039F" w:rsidP="004555E6">
            <w:pP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D9C0" w14:textId="77777777" w:rsidR="004555E6" w:rsidRDefault="004555E6" w:rsidP="00565257">
            <w:pPr>
              <w:jc w:val="center"/>
              <w:rPr>
                <w:rFonts w:ascii="Sassoon Penpals" w:hAnsi="Sassoon Penpals"/>
              </w:rPr>
            </w:pPr>
            <w:r>
              <w:rPr>
                <w:rFonts w:ascii="Sassoon Penpals" w:hAnsi="Sassoon Penpals"/>
              </w:rPr>
              <w:t>Daily Squiggle Whilst you wiggle/Dough Disco</w:t>
            </w:r>
          </w:p>
          <w:p w14:paraId="3BBD3445" w14:textId="77777777" w:rsidR="0048039F" w:rsidRDefault="0048039F" w:rsidP="004555E6">
            <w:pPr>
              <w:rPr>
                <w:rFonts w:ascii="Sassoon Penpals" w:hAnsi="Sassoon Penpals"/>
              </w:rPr>
            </w:pPr>
          </w:p>
          <w:p w14:paraId="648AFEA6" w14:textId="17156F32" w:rsidR="0048039F"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2C578E02" w14:textId="47BBE6C9" w:rsidR="00A50691" w:rsidRDefault="00A50691" w:rsidP="0048039F">
            <w:pPr>
              <w:jc w:val="center"/>
              <w:rPr>
                <w:rFonts w:ascii="Sassoon Penpals" w:hAnsi="Sassoon Penpals"/>
              </w:rPr>
            </w:pPr>
            <w:r>
              <w:rPr>
                <w:rFonts w:ascii="Sassoon Penpals" w:hAnsi="Sassoon Penpals"/>
              </w:rPr>
              <w:t>Begin to form letter correctly.  Handle tools, objects, construction and malleable materials with increasing control.</w:t>
            </w:r>
          </w:p>
          <w:p w14:paraId="0E918AC2" w14:textId="222AA787" w:rsidR="00A50691" w:rsidRDefault="00A50691" w:rsidP="0048039F">
            <w:pPr>
              <w:jc w:val="center"/>
              <w:rPr>
                <w:rFonts w:ascii="Sassoon Penpals" w:hAnsi="Sassoon Penpals"/>
              </w:rPr>
            </w:pPr>
            <w:r>
              <w:rPr>
                <w:rFonts w:ascii="Sassoon Penpals" w:hAnsi="Sassoon Penpals"/>
              </w:rPr>
              <w:t xml:space="preserve">Encourage children to draw freely. </w:t>
            </w:r>
          </w:p>
          <w:p w14:paraId="5969B817" w14:textId="515B0CEE" w:rsidR="00A50691" w:rsidRDefault="00A50691" w:rsidP="0048039F">
            <w:pPr>
              <w:jc w:val="center"/>
              <w:rPr>
                <w:rFonts w:ascii="Sassoon Penpals" w:hAnsi="Sassoon Penpals"/>
              </w:rPr>
            </w:pPr>
            <w:r>
              <w:rPr>
                <w:rFonts w:ascii="Sassoon Penpals" w:hAnsi="Sassoon Penpals"/>
              </w:rPr>
              <w:t xml:space="preserve">Holding small items, button clothing, cutting with scissors </w:t>
            </w:r>
          </w:p>
          <w:p w14:paraId="7C4FD601" w14:textId="58B891C6" w:rsidR="0048039F" w:rsidRPr="0EF46DEF" w:rsidRDefault="0048039F" w:rsidP="004555E6">
            <w:pP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E6581" w14:textId="77777777" w:rsidR="004555E6" w:rsidRDefault="004555E6" w:rsidP="00565257">
            <w:pPr>
              <w:jc w:val="center"/>
              <w:rPr>
                <w:rFonts w:ascii="Sassoon Penpals" w:hAnsi="Sassoon Penpals"/>
              </w:rPr>
            </w:pPr>
            <w:r>
              <w:rPr>
                <w:rFonts w:ascii="Sassoon Penpals" w:hAnsi="Sassoon Penpals"/>
              </w:rPr>
              <w:t>Daily Squiggle Whilst you wiggle/Dough Disco</w:t>
            </w:r>
          </w:p>
          <w:p w14:paraId="4BAFDB83" w14:textId="77777777" w:rsidR="0048039F" w:rsidRDefault="0048039F" w:rsidP="004555E6">
            <w:pPr>
              <w:rPr>
                <w:rFonts w:ascii="Sassoon Penpals" w:hAnsi="Sassoon Penpals"/>
              </w:rPr>
            </w:pPr>
          </w:p>
          <w:p w14:paraId="34851093" w14:textId="2D0BDF67" w:rsidR="0048039F"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3B863D32" w14:textId="658B83DE" w:rsidR="00A50691" w:rsidRDefault="00A50691" w:rsidP="0048039F">
            <w:pPr>
              <w:jc w:val="center"/>
              <w:rPr>
                <w:rFonts w:ascii="Sassoon Penpals" w:hAnsi="Sassoon Penpals"/>
              </w:rPr>
            </w:pPr>
            <w:r>
              <w:rPr>
                <w:rFonts w:ascii="Sassoon Penpals" w:hAnsi="Sassoon Penpals"/>
              </w:rPr>
              <w:t>Hold pencil effectively with comfortable grip.  Forms recognisable letters, most correctly formed</w:t>
            </w:r>
          </w:p>
          <w:p w14:paraId="1DD1D129" w14:textId="3CE8D7E9" w:rsidR="0048039F" w:rsidRPr="0EF46DEF" w:rsidRDefault="0048039F" w:rsidP="004555E6">
            <w:pP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CDE47" w14:textId="77777777" w:rsidR="004555E6" w:rsidRDefault="004555E6" w:rsidP="00565257">
            <w:pPr>
              <w:jc w:val="center"/>
              <w:rPr>
                <w:rFonts w:ascii="Sassoon Penpals" w:hAnsi="Sassoon Penpals"/>
              </w:rPr>
            </w:pPr>
            <w:r>
              <w:rPr>
                <w:rFonts w:ascii="Sassoon Penpals" w:hAnsi="Sassoon Penpals"/>
              </w:rPr>
              <w:t>Daily Squiggle Whilst you wiggle/Dough Disco</w:t>
            </w:r>
          </w:p>
          <w:p w14:paraId="7C6BF0A1" w14:textId="77777777" w:rsidR="0048039F" w:rsidRDefault="0048039F" w:rsidP="004555E6">
            <w:pPr>
              <w:rPr>
                <w:rFonts w:ascii="Sassoon Penpals" w:hAnsi="Sassoon Penpals"/>
              </w:rPr>
            </w:pPr>
          </w:p>
          <w:p w14:paraId="53FB3D0F" w14:textId="344EC8BF" w:rsidR="0048039F"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4D780CD8" w14:textId="62358321" w:rsidR="00A50691" w:rsidRDefault="00A50691" w:rsidP="0048039F">
            <w:pPr>
              <w:jc w:val="center"/>
              <w:rPr>
                <w:rFonts w:ascii="Sassoon Penpals" w:hAnsi="Sassoon Penpals"/>
              </w:rPr>
            </w:pPr>
            <w:r>
              <w:rPr>
                <w:rFonts w:ascii="Sassoon Penpals" w:hAnsi="Sassoon Penpals"/>
              </w:rPr>
              <w:t xml:space="preserve">Develop pencil grip and letter formation </w:t>
            </w:r>
            <w:r w:rsidRPr="006F68D8">
              <w:rPr>
                <w:rFonts w:ascii="Sassoon Penpals" w:hAnsi="Sassoon Penpals"/>
              </w:rPr>
              <w:t>continually</w:t>
            </w:r>
          </w:p>
          <w:p w14:paraId="76DA39FF" w14:textId="36D84DC0" w:rsidR="00A50691" w:rsidRDefault="00A50691" w:rsidP="0048039F">
            <w:pPr>
              <w:jc w:val="center"/>
              <w:rPr>
                <w:rFonts w:ascii="Sassoon Penpals" w:hAnsi="Sassoon Penpals"/>
              </w:rPr>
            </w:pPr>
            <w:r>
              <w:rPr>
                <w:rFonts w:ascii="Sassoon Penpals" w:hAnsi="Sassoon Penpals"/>
              </w:rPr>
              <w:t xml:space="preserve">Use one hand consistently for fine motor tasks </w:t>
            </w:r>
          </w:p>
          <w:p w14:paraId="232B9B5D" w14:textId="4EF9FAB5" w:rsidR="00A50691" w:rsidRDefault="00A50691" w:rsidP="0048039F">
            <w:pPr>
              <w:jc w:val="center"/>
              <w:rPr>
                <w:rFonts w:ascii="Sassoon Penpals" w:hAnsi="Sassoon Penpals"/>
              </w:rPr>
            </w:pPr>
            <w:r>
              <w:rPr>
                <w:rFonts w:ascii="Sassoon Penpals" w:hAnsi="Sassoon Penpals"/>
              </w:rPr>
              <w:t xml:space="preserve">Cut along a straight line with scissors </w:t>
            </w:r>
          </w:p>
          <w:p w14:paraId="6713DE19" w14:textId="54134B50" w:rsidR="00A50691" w:rsidRDefault="00A50691" w:rsidP="0048039F">
            <w:pPr>
              <w:jc w:val="center"/>
              <w:rPr>
                <w:rFonts w:ascii="Sassoon Penpals" w:hAnsi="Sassoon Penpals"/>
              </w:rPr>
            </w:pPr>
            <w:r>
              <w:rPr>
                <w:rFonts w:ascii="Sassoon Penpals" w:hAnsi="Sassoon Penpals"/>
              </w:rPr>
              <w:t>Start to cut along a curved line, like a circle</w:t>
            </w:r>
          </w:p>
          <w:p w14:paraId="1551E1D9" w14:textId="39DBFB07" w:rsidR="0048039F" w:rsidRPr="00C409A1" w:rsidRDefault="005C28F9" w:rsidP="00C409A1">
            <w:pPr>
              <w:jc w:val="center"/>
              <w:rPr>
                <w:rFonts w:ascii="Sassoon Penpals" w:hAnsi="Sassoon Penpals"/>
              </w:rPr>
            </w:pPr>
            <w:r>
              <w:rPr>
                <w:rFonts w:ascii="Sassoon Penpals" w:hAnsi="Sassoon Penpals"/>
              </w:rPr>
              <w:t xml:space="preserve">Draw a cross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BB155E" w14:textId="77777777" w:rsidR="004555E6" w:rsidRDefault="004555E6" w:rsidP="00565257">
            <w:pPr>
              <w:jc w:val="center"/>
              <w:rPr>
                <w:rFonts w:ascii="Sassoon Penpals" w:hAnsi="Sassoon Penpals"/>
              </w:rPr>
            </w:pPr>
            <w:r>
              <w:rPr>
                <w:rFonts w:ascii="Sassoon Penpals" w:hAnsi="Sassoon Penpals"/>
              </w:rPr>
              <w:t>Daily Squiggle Whilst you wiggle/Dough Disco</w:t>
            </w:r>
          </w:p>
          <w:p w14:paraId="0F484BBB" w14:textId="77777777" w:rsidR="0048039F" w:rsidRDefault="0048039F" w:rsidP="004555E6">
            <w:pPr>
              <w:rPr>
                <w:rFonts w:ascii="Sassoon Penpals" w:hAnsi="Sassoon Penpals"/>
              </w:rPr>
            </w:pPr>
          </w:p>
          <w:p w14:paraId="638E02BF" w14:textId="3B741E5C" w:rsidR="0048039F" w:rsidRDefault="0048039F" w:rsidP="0048039F">
            <w:pPr>
              <w:jc w:val="center"/>
              <w:rPr>
                <w:rFonts w:ascii="Sassoon Penpals" w:hAnsi="Sassoon Penpals"/>
              </w:rPr>
            </w:pPr>
            <w:r>
              <w:rPr>
                <w:rFonts w:ascii="Sassoon Penpals" w:hAnsi="Sassoon Penpals"/>
              </w:rPr>
              <w:t>Threading, cutting, weaving, playdough and other fine motor activities.</w:t>
            </w:r>
          </w:p>
          <w:p w14:paraId="70BD89B5" w14:textId="6F7C25D1" w:rsidR="005C28F9" w:rsidRDefault="005C28F9" w:rsidP="0048039F">
            <w:pPr>
              <w:jc w:val="center"/>
              <w:rPr>
                <w:rFonts w:ascii="Sassoon Penpals" w:hAnsi="Sassoon Penpals"/>
              </w:rPr>
            </w:pPr>
            <w:r>
              <w:rPr>
                <w:rFonts w:ascii="Sassoon Penpals" w:hAnsi="Sassoon Penpals"/>
              </w:rPr>
              <w:t xml:space="preserve">Form letters correctly </w:t>
            </w:r>
          </w:p>
          <w:p w14:paraId="08C3B0B3" w14:textId="5F5C825C" w:rsidR="005C28F9" w:rsidRDefault="005C28F9" w:rsidP="0048039F">
            <w:pPr>
              <w:jc w:val="center"/>
              <w:rPr>
                <w:rFonts w:ascii="Sassoon Penpals" w:hAnsi="Sassoon Penpals"/>
              </w:rPr>
            </w:pPr>
            <w:r>
              <w:rPr>
                <w:rFonts w:ascii="Sassoon Penpals" w:hAnsi="Sassoon Penpals"/>
              </w:rPr>
              <w:t xml:space="preserve">Copy a square </w:t>
            </w:r>
          </w:p>
          <w:p w14:paraId="7B01F6E2" w14:textId="1407B447" w:rsidR="005C28F9" w:rsidRDefault="005C28F9" w:rsidP="0048039F">
            <w:pPr>
              <w:jc w:val="center"/>
              <w:rPr>
                <w:rFonts w:ascii="Sassoon Penpals" w:hAnsi="Sassoon Penpals"/>
              </w:rPr>
            </w:pPr>
            <w:r>
              <w:rPr>
                <w:rFonts w:ascii="Sassoon Penpals" w:hAnsi="Sassoon Penpals"/>
              </w:rPr>
              <w:t>Begin to draw diagonal lines, like in a triangle</w:t>
            </w:r>
          </w:p>
          <w:p w14:paraId="069BC444" w14:textId="59D1DA98" w:rsidR="005C28F9" w:rsidRDefault="005C28F9" w:rsidP="0048039F">
            <w:pPr>
              <w:jc w:val="center"/>
              <w:rPr>
                <w:rFonts w:ascii="Sassoon Penpals" w:hAnsi="Sassoon Penpals"/>
              </w:rPr>
            </w:pPr>
            <w:r>
              <w:rPr>
                <w:rFonts w:ascii="Sassoon Penpals" w:hAnsi="Sassoon Penpals"/>
              </w:rPr>
              <w:t>Start to colour inside the lines of a picture</w:t>
            </w:r>
          </w:p>
          <w:p w14:paraId="62BBCC9D" w14:textId="22A14F89" w:rsidR="005C28F9" w:rsidRDefault="005C28F9" w:rsidP="0048039F">
            <w:pPr>
              <w:jc w:val="center"/>
              <w:rPr>
                <w:rFonts w:ascii="Sassoon Penpals" w:hAnsi="Sassoon Penpals"/>
              </w:rPr>
            </w:pPr>
            <w:r>
              <w:rPr>
                <w:rFonts w:ascii="Sassoon Penpals" w:hAnsi="Sassoon Penpals"/>
              </w:rPr>
              <w:t xml:space="preserve">Start to draw pictures that are recognisable </w:t>
            </w:r>
          </w:p>
          <w:p w14:paraId="21750314" w14:textId="4235E54C" w:rsidR="005C28F9" w:rsidRDefault="005C28F9" w:rsidP="0048039F">
            <w:pPr>
              <w:jc w:val="center"/>
              <w:rPr>
                <w:rFonts w:ascii="Sassoon Penpals" w:hAnsi="Sassoon Penpals"/>
              </w:rPr>
            </w:pPr>
            <w:r>
              <w:rPr>
                <w:rFonts w:ascii="Sassoon Penpals" w:hAnsi="Sassoon Penpals"/>
              </w:rPr>
              <w:t xml:space="preserve">Build things with smaller linking blocks </w:t>
            </w:r>
          </w:p>
          <w:p w14:paraId="28AA79FD" w14:textId="110BF5CF" w:rsidR="00566AB6" w:rsidRDefault="00566AB6" w:rsidP="0048039F">
            <w:pPr>
              <w:jc w:val="center"/>
              <w:rPr>
                <w:rFonts w:ascii="Sassoon Penpals" w:hAnsi="Sassoon Penpals"/>
              </w:rPr>
            </w:pPr>
            <w:r>
              <w:rPr>
                <w:rFonts w:ascii="Sassoon Penpals" w:hAnsi="Sassoon Penpals"/>
              </w:rPr>
              <w:t>Programmable toys (Beebots/C</w:t>
            </w:r>
            <w:r w:rsidR="00C00036">
              <w:rPr>
                <w:rFonts w:ascii="Sassoon Penpals" w:hAnsi="Sassoon Penpals"/>
              </w:rPr>
              <w:t>odeapillar)</w:t>
            </w:r>
          </w:p>
          <w:p w14:paraId="0151EE0B" w14:textId="2D2F6BD3" w:rsidR="0048039F" w:rsidRPr="0EF46DEF" w:rsidRDefault="0048039F" w:rsidP="004555E6">
            <w:pPr>
              <w:rPr>
                <w:rFonts w:ascii="Sassoon Penpals" w:hAnsi="Sassoon Penpals"/>
                <w:b/>
                <w:bCs/>
              </w:rPr>
            </w:pPr>
          </w:p>
        </w:tc>
      </w:tr>
      <w:tr w:rsidR="004555E6" w:rsidRPr="00036B16" w14:paraId="6F72C2A3"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6E3BC" w:themeFill="accent3" w:themeFillTint="66"/>
          </w:tcPr>
          <w:p w14:paraId="495873F3" w14:textId="7B54C874" w:rsidR="004555E6" w:rsidRDefault="00A50691" w:rsidP="00A50691">
            <w:pPr>
              <w:jc w:val="center"/>
              <w:rPr>
                <w:rFonts w:ascii="Sassoon Penpals" w:hAnsi="Sassoon Penpals"/>
                <w:b/>
                <w:sz w:val="28"/>
                <w:szCs w:val="28"/>
              </w:rPr>
            </w:pPr>
            <w:r>
              <w:rPr>
                <w:rFonts w:ascii="Sassoon Penpals" w:hAnsi="Sassoon Penpals"/>
                <w:b/>
                <w:sz w:val="28"/>
                <w:szCs w:val="28"/>
              </w:rPr>
              <w:t>Gross Motor</w:t>
            </w:r>
            <w:r w:rsidR="00762E4A">
              <w:rPr>
                <w:rFonts w:ascii="Sassoon Penpals" w:hAnsi="Sassoon Penpals"/>
                <w:b/>
                <w:sz w:val="28"/>
                <w:szCs w:val="28"/>
              </w:rPr>
              <w:t>/Beacon PE</w:t>
            </w:r>
            <w:r>
              <w:rPr>
                <w:rFonts w:ascii="Sassoon Penpals" w:hAnsi="Sassoon Penpals"/>
                <w:b/>
                <w:sz w:val="28"/>
                <w:szCs w:val="28"/>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9F7C0" w14:textId="77777777" w:rsidR="00536562" w:rsidRDefault="00536562" w:rsidP="00536562">
            <w:pPr>
              <w:rPr>
                <w:rFonts w:ascii="Sassoon Penpals" w:hAnsi="Sassoon Penpals"/>
              </w:rPr>
            </w:pPr>
            <w:r w:rsidRPr="07ACF864">
              <w:rPr>
                <w:rFonts w:ascii="Sassoon Penpals" w:hAnsi="Sassoon Penpals"/>
              </w:rPr>
              <w:t>Introduction to PE Unit 2</w:t>
            </w:r>
          </w:p>
          <w:p w14:paraId="6165056C" w14:textId="77777777" w:rsidR="004555E6" w:rsidRPr="004555E6" w:rsidRDefault="004555E6" w:rsidP="00536562">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A89C8" w14:textId="77777777" w:rsidR="00463C72" w:rsidRPr="000A6E0C" w:rsidRDefault="00463C72" w:rsidP="00463C72">
            <w:pPr>
              <w:jc w:val="center"/>
              <w:rPr>
                <w:rFonts w:ascii="Sassoon Penpals" w:hAnsi="Sassoon Penpals"/>
              </w:rPr>
            </w:pPr>
            <w:r w:rsidRPr="07ACF864">
              <w:lastRenderedPageBreak/>
              <w:t xml:space="preserve"> </w:t>
            </w:r>
            <w:r w:rsidRPr="07ACF864">
              <w:rPr>
                <w:rFonts w:ascii="Sassoon Penpals" w:hAnsi="Sassoon Penpals"/>
              </w:rPr>
              <w:t xml:space="preserve"> </w:t>
            </w:r>
            <w:r>
              <w:rPr>
                <w:rFonts w:ascii="Sassoon Penpals" w:hAnsi="Sassoon Penpals"/>
              </w:rPr>
              <w:t xml:space="preserve">PE </w:t>
            </w:r>
            <w:r w:rsidRPr="07ACF864">
              <w:rPr>
                <w:rFonts w:ascii="Sassoon Penpals" w:hAnsi="Sassoon Penpals"/>
              </w:rPr>
              <w:t>Fundamentals Unit 2</w:t>
            </w:r>
          </w:p>
          <w:p w14:paraId="14D9B192" w14:textId="77777777" w:rsidR="004555E6" w:rsidRPr="002D4E75" w:rsidRDefault="004555E6" w:rsidP="004555E6">
            <w:pPr>
              <w:jc w:val="center"/>
              <w:rPr>
                <w:rFonts w:ascii="Sassoon Penpals" w:hAnsi="Sassoon Penpals"/>
              </w:rPr>
            </w:pPr>
          </w:p>
          <w:p w14:paraId="6B126E20" w14:textId="524F6C1A" w:rsidR="00463C72" w:rsidRPr="000A6E0C" w:rsidRDefault="00463C72" w:rsidP="00463C72">
            <w:pPr>
              <w:jc w:val="center"/>
              <w:rPr>
                <w:rFonts w:ascii="Sassoon Penpals" w:hAnsi="Sassoon Penpals"/>
              </w:rPr>
            </w:pPr>
            <w:r w:rsidRPr="07ACF864">
              <w:t xml:space="preserve"> </w:t>
            </w:r>
            <w:r w:rsidRPr="07ACF864">
              <w:rPr>
                <w:rFonts w:ascii="Sassoon Penpals" w:hAnsi="Sassoon Penpals"/>
              </w:rPr>
              <w:t xml:space="preserve"> </w:t>
            </w:r>
          </w:p>
          <w:p w14:paraId="5614C905" w14:textId="77777777" w:rsidR="00F93676" w:rsidRDefault="00F93676" w:rsidP="004555E6">
            <w:pPr>
              <w:jc w:val="center"/>
              <w:rPr>
                <w:rFonts w:ascii="Sassoon Penpals" w:hAnsi="Sassoon Penpals"/>
              </w:rPr>
            </w:pPr>
          </w:p>
          <w:p w14:paraId="47417D82" w14:textId="77777777" w:rsidR="00565257" w:rsidRDefault="00565257" w:rsidP="004555E6">
            <w:pPr>
              <w:jc w:val="center"/>
              <w:rPr>
                <w:rFonts w:ascii="Sassoon Penpals" w:hAnsi="Sassoon Penpals"/>
              </w:rPr>
            </w:pPr>
          </w:p>
          <w:p w14:paraId="7B8DD965" w14:textId="77777777" w:rsidR="004555E6" w:rsidRPr="004555E6" w:rsidRDefault="004555E6" w:rsidP="004555E6">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DC074" w14:textId="363031CE" w:rsidR="00180B5F" w:rsidRDefault="00FE3811" w:rsidP="004555E6">
            <w:pPr>
              <w:jc w:val="center"/>
              <w:rPr>
                <w:rFonts w:ascii="Sassoon Penpals" w:hAnsi="Sassoon Penpals"/>
              </w:rPr>
            </w:pPr>
            <w:r w:rsidRPr="07ACF864">
              <w:rPr>
                <w:rFonts w:ascii="Sassoon Penpals" w:hAnsi="Sassoon Penpals"/>
              </w:rPr>
              <w:lastRenderedPageBreak/>
              <w:t>Dance Unit 2</w:t>
            </w:r>
          </w:p>
          <w:p w14:paraId="66D842E3" w14:textId="77777777" w:rsidR="00B04036" w:rsidRDefault="00B04036" w:rsidP="00B04036">
            <w:pPr>
              <w:jc w:val="center"/>
              <w:rPr>
                <w:rFonts w:ascii="Sassoon Penpals" w:hAnsi="Sassoon Penpals"/>
              </w:rPr>
            </w:pPr>
          </w:p>
          <w:p w14:paraId="435939EE" w14:textId="77777777" w:rsidR="00180B5F" w:rsidRDefault="00180B5F" w:rsidP="00A3118A">
            <w:pPr>
              <w:jc w:val="center"/>
              <w:rPr>
                <w:rFonts w:ascii="Sassoon Penpals" w:hAnsi="Sassoon Penpals"/>
              </w:rPr>
            </w:pPr>
          </w:p>
          <w:p w14:paraId="0BD9FDBE" w14:textId="4C0B3256" w:rsidR="004555E6" w:rsidRPr="004555E6" w:rsidRDefault="004555E6" w:rsidP="00A3118A">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D4DE9" w14:textId="77777777" w:rsidR="00C03B9C" w:rsidRPr="000A6E0C" w:rsidRDefault="00C03B9C" w:rsidP="00C03B9C">
            <w:pPr>
              <w:jc w:val="center"/>
              <w:rPr>
                <w:rFonts w:ascii="Sassoon Penpals" w:hAnsi="Sassoon Penpals"/>
              </w:rPr>
            </w:pPr>
            <w:r w:rsidRPr="07ACF864">
              <w:rPr>
                <w:rFonts w:ascii="Sassoon Penpals" w:hAnsi="Sassoon Penpals"/>
              </w:rPr>
              <w:lastRenderedPageBreak/>
              <w:t>Ball Skills Unit 2</w:t>
            </w:r>
          </w:p>
          <w:p w14:paraId="3B32412E" w14:textId="77777777" w:rsidR="00307AA5" w:rsidRDefault="00307AA5" w:rsidP="0064317C">
            <w:pPr>
              <w:jc w:val="center"/>
              <w:rPr>
                <w:rFonts w:ascii="Sassoon Penpals" w:hAnsi="Sassoon Penpals"/>
              </w:rPr>
            </w:pPr>
          </w:p>
          <w:p w14:paraId="719B1169" w14:textId="77777777" w:rsidR="00307AA5" w:rsidRDefault="00307AA5" w:rsidP="0064317C">
            <w:pPr>
              <w:jc w:val="center"/>
              <w:rPr>
                <w:rFonts w:ascii="Sassoon Penpals" w:hAnsi="Sassoon Penpals"/>
              </w:rPr>
            </w:pPr>
          </w:p>
          <w:p w14:paraId="44E813DA" w14:textId="06BA7B2A" w:rsidR="004555E6" w:rsidRPr="004555E6" w:rsidRDefault="00580302" w:rsidP="0064317C">
            <w:pPr>
              <w:jc w:val="center"/>
              <w:rPr>
                <w:rFonts w:ascii="Sassoon Penpals" w:hAnsi="Sassoon Penpals"/>
              </w:rPr>
            </w:pPr>
            <w:r>
              <w:rPr>
                <w:rFonts w:ascii="Sassoon Penpals" w:hAnsi="Sassoon Penpals"/>
              </w:rPr>
              <w:t>.</w:t>
            </w:r>
            <w:r w:rsidR="0064317C">
              <w:rPr>
                <w:rFonts w:ascii="Sassoon Penpals" w:hAnsi="Sassoon Penpals"/>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800EE" w14:textId="62366B78" w:rsidR="00143B34" w:rsidRDefault="00143B34" w:rsidP="00143B34">
            <w:pPr>
              <w:jc w:val="center"/>
              <w:rPr>
                <w:rFonts w:ascii="Sassoon Penpals" w:hAnsi="Sassoon Penpals"/>
              </w:rPr>
            </w:pPr>
            <w:r w:rsidRPr="07ACF864">
              <w:rPr>
                <w:rFonts w:ascii="Sassoon Penpals" w:hAnsi="Sassoon Penpals"/>
              </w:rPr>
              <w:lastRenderedPageBreak/>
              <w:t>Games Unit 2</w:t>
            </w:r>
          </w:p>
          <w:p w14:paraId="164E6405" w14:textId="4D88D267" w:rsidR="004555E6" w:rsidRPr="004555E6" w:rsidRDefault="00580302" w:rsidP="00B04036">
            <w:pPr>
              <w:jc w:val="center"/>
              <w:rPr>
                <w:rFonts w:ascii="Sassoon Penpals" w:hAnsi="Sassoon Penpals"/>
              </w:rPr>
            </w:pPr>
            <w:r>
              <w:rPr>
                <w:rFonts w:ascii="Sassoon Penpals" w:hAnsi="Sassoon Penpals"/>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3736B" w14:textId="77777777" w:rsidR="00B533D2" w:rsidRDefault="00B533D2" w:rsidP="00B533D2">
            <w:pPr>
              <w:jc w:val="center"/>
              <w:rPr>
                <w:rFonts w:ascii="Sassoon Penpals" w:hAnsi="Sassoon Penpals"/>
              </w:rPr>
            </w:pPr>
            <w:r w:rsidRPr="07ACF864">
              <w:rPr>
                <w:rFonts w:ascii="Sassoon Penpals" w:hAnsi="Sassoon Penpals"/>
              </w:rPr>
              <w:t>Gymnastics Unit 2</w:t>
            </w:r>
          </w:p>
          <w:p w14:paraId="46F72FED" w14:textId="77777777" w:rsidR="00B533D2" w:rsidRDefault="00B533D2" w:rsidP="00B533D2">
            <w:pPr>
              <w:jc w:val="center"/>
              <w:rPr>
                <w:rFonts w:ascii="Sassoon Penpals" w:hAnsi="Sassoon Penpals"/>
              </w:rPr>
            </w:pPr>
            <w:r>
              <w:rPr>
                <w:rFonts w:ascii="Sassoon Penpals" w:hAnsi="Sassoon Penpals"/>
              </w:rPr>
              <w:t>Sports Day</w:t>
            </w:r>
          </w:p>
          <w:p w14:paraId="6D0FBEB0" w14:textId="77777777" w:rsidR="00B533D2" w:rsidRDefault="00B533D2" w:rsidP="00B533D2">
            <w:pPr>
              <w:jc w:val="center"/>
              <w:rPr>
                <w:rFonts w:ascii="Sassoon Penpals" w:hAnsi="Sassoon Penpals"/>
              </w:rPr>
            </w:pPr>
          </w:p>
          <w:p w14:paraId="35089B75" w14:textId="77777777" w:rsidR="003F0C13" w:rsidRDefault="003F0C13" w:rsidP="003F0C13">
            <w:pPr>
              <w:jc w:val="center"/>
              <w:rPr>
                <w:rFonts w:ascii="Sassoon Penpals" w:hAnsi="Sassoon Penpals"/>
              </w:rPr>
            </w:pPr>
          </w:p>
          <w:p w14:paraId="2059CF08" w14:textId="77777777" w:rsidR="00580302" w:rsidRDefault="00580302" w:rsidP="003F0C13">
            <w:pPr>
              <w:jc w:val="center"/>
              <w:rPr>
                <w:rFonts w:ascii="Sassoon Penpals" w:hAnsi="Sassoon Penpals"/>
              </w:rPr>
            </w:pPr>
          </w:p>
          <w:p w14:paraId="421C7C91" w14:textId="77777777" w:rsidR="004555E6" w:rsidRDefault="004555E6" w:rsidP="004555E6">
            <w:pPr>
              <w:jc w:val="center"/>
              <w:rPr>
                <w:rFonts w:ascii="Sassoon Penpals" w:hAnsi="Sassoon Penpals"/>
              </w:rPr>
            </w:pPr>
          </w:p>
          <w:p w14:paraId="585FD4C7" w14:textId="41184A44" w:rsidR="004555E6" w:rsidRPr="004555E6" w:rsidRDefault="004555E6" w:rsidP="0064317C">
            <w:pPr>
              <w:jc w:val="center"/>
              <w:rPr>
                <w:rFonts w:ascii="Sassoon Penpals" w:hAnsi="Sassoon Penpals"/>
              </w:rPr>
            </w:pPr>
          </w:p>
        </w:tc>
      </w:tr>
      <w:tr w:rsidR="0052148C" w:rsidRPr="00036B16" w14:paraId="33E84AD2"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8DC"/>
          </w:tcPr>
          <w:p w14:paraId="70646BCD" w14:textId="77777777" w:rsidR="0052148C" w:rsidRDefault="001445C7" w:rsidP="0052148C">
            <w:pPr>
              <w:rPr>
                <w:rFonts w:ascii="Sassoon Penpals" w:hAnsi="Sassoon Penpals"/>
                <w:b/>
                <w:sz w:val="28"/>
                <w:szCs w:val="28"/>
              </w:rPr>
            </w:pPr>
            <w:r>
              <w:rPr>
                <w:rFonts w:ascii="Sassoon Penpals" w:hAnsi="Sassoon Penpals"/>
                <w:b/>
                <w:sz w:val="28"/>
                <w:szCs w:val="28"/>
              </w:rPr>
              <w:lastRenderedPageBreak/>
              <w:t xml:space="preserve">Literacy </w:t>
            </w:r>
          </w:p>
          <w:p w14:paraId="2BBCF5CA" w14:textId="77777777" w:rsidR="00F166C4" w:rsidRDefault="00F166C4" w:rsidP="0052148C">
            <w:pPr>
              <w:rPr>
                <w:rFonts w:ascii="Sassoon Penpals" w:hAnsi="Sassoon Penpals"/>
                <w:b/>
                <w:sz w:val="28"/>
                <w:szCs w:val="28"/>
              </w:rPr>
            </w:pPr>
          </w:p>
          <w:p w14:paraId="58ED372A" w14:textId="77777777" w:rsidR="00F55C43" w:rsidRDefault="00901C3C" w:rsidP="00901C3C">
            <w:pPr>
              <w:jc w:val="center"/>
              <w:rPr>
                <w:rFonts w:ascii="Sassoon Penpals" w:hAnsi="Sassoon Penpals"/>
                <w:b/>
                <w:sz w:val="28"/>
                <w:szCs w:val="28"/>
              </w:rPr>
            </w:pPr>
            <w:r>
              <w:rPr>
                <w:rFonts w:ascii="Sassoon Penpals" w:hAnsi="Sassoon Penpals"/>
                <w:b/>
                <w:sz w:val="28"/>
                <w:szCs w:val="28"/>
              </w:rPr>
              <w:t>Comprehension – Developing a passion for reading</w:t>
            </w:r>
          </w:p>
          <w:p w14:paraId="462487D5" w14:textId="77777777" w:rsidR="00F55C43" w:rsidRDefault="00F55C43" w:rsidP="00901C3C">
            <w:pPr>
              <w:jc w:val="center"/>
              <w:rPr>
                <w:rFonts w:ascii="Sassoon Penpals" w:hAnsi="Sassoon Penpals"/>
                <w:b/>
                <w:sz w:val="28"/>
                <w:szCs w:val="28"/>
              </w:rPr>
            </w:pPr>
          </w:p>
          <w:p w14:paraId="7AC9E7F7" w14:textId="4069FB77" w:rsidR="00F55C43" w:rsidRPr="00F55C43" w:rsidRDefault="00F55C43" w:rsidP="00901C3C">
            <w:pPr>
              <w:jc w:val="center"/>
              <w:rPr>
                <w:rFonts w:ascii="Sassoon Penpals" w:hAnsi="Sassoon Penpals"/>
                <w:bCs/>
                <w:sz w:val="16"/>
                <w:szCs w:val="16"/>
              </w:rPr>
            </w:pPr>
            <w:r w:rsidRPr="00F55C43">
              <w:rPr>
                <w:rFonts w:ascii="Sassoon Penpals" w:hAnsi="Sassoon Penpals"/>
                <w:bCs/>
                <w:sz w:val="16"/>
                <w:szCs w:val="16"/>
              </w:rPr>
              <w:t xml:space="preserve">The children will study one core book but there will be lots of satellite texts the children are exposed to by the same author and stories that follow the same theme by different authors.  </w:t>
            </w:r>
          </w:p>
          <w:p w14:paraId="3A26F543" w14:textId="77777777" w:rsidR="00F55C43" w:rsidRPr="00F55C43" w:rsidRDefault="00F55C43" w:rsidP="00901C3C">
            <w:pPr>
              <w:jc w:val="center"/>
              <w:rPr>
                <w:rFonts w:ascii="Sassoon Penpals" w:hAnsi="Sassoon Penpals"/>
                <w:bCs/>
                <w:sz w:val="16"/>
                <w:szCs w:val="16"/>
              </w:rPr>
            </w:pPr>
          </w:p>
          <w:p w14:paraId="79DA9C4C" w14:textId="3CE0E377" w:rsidR="00F166C4" w:rsidRDefault="00F55C43" w:rsidP="00901C3C">
            <w:pPr>
              <w:jc w:val="center"/>
              <w:rPr>
                <w:rFonts w:ascii="Sassoon Penpals" w:hAnsi="Sassoon Penpals"/>
                <w:b/>
                <w:sz w:val="28"/>
                <w:szCs w:val="28"/>
              </w:rPr>
            </w:pPr>
            <w:r w:rsidRPr="00F55C43">
              <w:rPr>
                <w:rFonts w:ascii="Sassoon Penpals" w:hAnsi="Sassoon Penpals"/>
                <w:bCs/>
                <w:sz w:val="16"/>
                <w:szCs w:val="16"/>
              </w:rPr>
              <w:t>Children will also be exposed to our Reading Spine books, fiction and non-fiction on a daily basis</w:t>
            </w:r>
            <w:r>
              <w:rPr>
                <w:rFonts w:ascii="Sassoon Penpals" w:hAnsi="Sassoon Penpals"/>
                <w:bCs/>
              </w:rPr>
              <w:t xml:space="preserve"> </w:t>
            </w:r>
            <w:r w:rsidR="00901C3C">
              <w:rPr>
                <w:rFonts w:ascii="Sassoon Penpals" w:hAnsi="Sassoon Penpals"/>
                <w:b/>
                <w:sz w:val="28"/>
                <w:szCs w:val="28"/>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99955" w14:textId="76424503" w:rsidR="00F07F73" w:rsidRDefault="006738E3" w:rsidP="00F55C43">
            <w:pPr>
              <w:jc w:val="center"/>
              <w:rPr>
                <w:rFonts w:ascii="Sassoon Penpals" w:hAnsi="Sassoon Penpals"/>
              </w:rPr>
            </w:pPr>
            <w:r w:rsidRPr="006738E3">
              <w:rPr>
                <w:rFonts w:ascii="Sassoon Penpals" w:hAnsi="Sassoon Penpals"/>
                <w:b/>
                <w:bCs/>
              </w:rPr>
              <w:t>Read to Write focus book</w:t>
            </w:r>
            <w:r>
              <w:rPr>
                <w:rFonts w:ascii="Sassoon Penpals" w:hAnsi="Sassoon Penpals"/>
              </w:rPr>
              <w:t xml:space="preserve"> - </w:t>
            </w:r>
            <w:r w:rsidR="00F07F73">
              <w:rPr>
                <w:rFonts w:ascii="Sassoon Penpals" w:hAnsi="Sassoon Penpals"/>
              </w:rPr>
              <w:t>The Something by Rebecca Cobb</w:t>
            </w:r>
          </w:p>
          <w:p w14:paraId="675E760E" w14:textId="77777777" w:rsidR="00F55C43" w:rsidRDefault="00F55C43" w:rsidP="00F55C43">
            <w:pPr>
              <w:jc w:val="center"/>
              <w:rPr>
                <w:rFonts w:ascii="Sassoon Penpals" w:hAnsi="Sassoon Penpals"/>
              </w:rPr>
            </w:pPr>
          </w:p>
          <w:p w14:paraId="330FEDFF" w14:textId="601D933C" w:rsidR="00F55C43" w:rsidRDefault="00F55C43" w:rsidP="00F55C43">
            <w:pPr>
              <w:jc w:val="center"/>
              <w:rPr>
                <w:rFonts w:ascii="Sassoon Penpals" w:hAnsi="Sassoon Penpals"/>
                <w:b/>
                <w:bCs/>
              </w:rPr>
            </w:pPr>
            <w:r w:rsidRPr="00F55C43">
              <w:rPr>
                <w:rFonts w:ascii="Sassoon Penpals" w:hAnsi="Sassoon Penpals"/>
                <w:b/>
                <w:bCs/>
              </w:rPr>
              <w:t>Writing Outcome and Purpose</w:t>
            </w:r>
          </w:p>
          <w:p w14:paraId="69A640A8" w14:textId="468327CA" w:rsidR="00052E01" w:rsidRPr="00F55C43" w:rsidRDefault="00052E01" w:rsidP="00F55C43">
            <w:pPr>
              <w:jc w:val="center"/>
              <w:rPr>
                <w:rFonts w:ascii="Sassoon Penpals" w:hAnsi="Sassoon Penpals"/>
                <w:b/>
                <w:bCs/>
              </w:rPr>
            </w:pPr>
            <w:r>
              <w:rPr>
                <w:rFonts w:ascii="Sassoon Penpals" w:hAnsi="Sassoon Penpals"/>
                <w:b/>
                <w:bCs/>
              </w:rPr>
              <w:t xml:space="preserve">Narrative:  </w:t>
            </w:r>
            <w:r w:rsidRPr="00052E01">
              <w:rPr>
                <w:rFonts w:ascii="Sassoon Penpals" w:hAnsi="Sassoon Penpals"/>
              </w:rPr>
              <w:t>A losing story</w:t>
            </w:r>
          </w:p>
          <w:p w14:paraId="025C308E" w14:textId="55DAC657" w:rsidR="00F55C43" w:rsidRDefault="00F55C43" w:rsidP="00F55C43">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losing story </w:t>
            </w:r>
          </w:p>
          <w:p w14:paraId="44F7E513" w14:textId="45832E5D" w:rsidR="00F55C43" w:rsidRDefault="00F55C43" w:rsidP="00F55C43">
            <w:pPr>
              <w:jc w:val="center"/>
              <w:rPr>
                <w:rFonts w:ascii="Sassoon Penpals" w:hAnsi="Sassoon Penpals"/>
              </w:rPr>
            </w:pPr>
            <w:r w:rsidRPr="00F55C43">
              <w:rPr>
                <w:rFonts w:ascii="Sassoon Penpals" w:hAnsi="Sassoon Penpals"/>
                <w:b/>
                <w:bCs/>
              </w:rPr>
              <w:t>Recount:</w:t>
            </w:r>
            <w:r>
              <w:rPr>
                <w:rFonts w:ascii="Sassoon Penpals" w:hAnsi="Sassoon Penpals"/>
              </w:rPr>
              <w:t xml:space="preserve">  Animal information </w:t>
            </w:r>
          </w:p>
          <w:p w14:paraId="5496805F" w14:textId="2DE3DB91" w:rsidR="00F55C43" w:rsidRDefault="00F55C43" w:rsidP="00F55C43">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inform</w:t>
            </w:r>
          </w:p>
          <w:p w14:paraId="196B1368" w14:textId="27E09B44" w:rsidR="00F55C43" w:rsidRPr="007F217F" w:rsidRDefault="00F55C43" w:rsidP="00F55C43">
            <w:pPr>
              <w:jc w:val="center"/>
              <w:rPr>
                <w:rFonts w:ascii="Sassoon Penpals" w:hAnsi="Sassoon Penpals"/>
                <w:b/>
                <w:bCs/>
              </w:rPr>
            </w:pPr>
            <w:r w:rsidRPr="007F217F">
              <w:rPr>
                <w:rFonts w:ascii="Sassoon Penpals" w:hAnsi="Sassoon Penpals"/>
                <w:b/>
                <w:bCs/>
              </w:rPr>
              <w:t>Gramm</w:t>
            </w:r>
            <w:r w:rsidR="007F217F" w:rsidRPr="007F217F">
              <w:rPr>
                <w:rFonts w:ascii="Sassoon Penpals" w:hAnsi="Sassoon Penpals"/>
                <w:b/>
                <w:bCs/>
              </w:rPr>
              <w:t>a</w:t>
            </w:r>
            <w:r w:rsidRPr="007F217F">
              <w:rPr>
                <w:rFonts w:ascii="Sassoon Penpals" w:hAnsi="Sassoon Penpals"/>
                <w:b/>
                <w:bCs/>
              </w:rPr>
              <w:t>r: Word</w:t>
            </w:r>
          </w:p>
          <w:p w14:paraId="0EEF295C" w14:textId="6EB142FC" w:rsidR="00F55C43" w:rsidRDefault="00F55C43" w:rsidP="00F55C43">
            <w:pPr>
              <w:jc w:val="center"/>
              <w:rPr>
                <w:rFonts w:ascii="Sassoon Penpals" w:hAnsi="Sassoon Penpals"/>
              </w:rPr>
            </w:pPr>
            <w:r>
              <w:rPr>
                <w:rFonts w:ascii="Sassoon Penpals" w:hAnsi="Sassoon Penpals"/>
              </w:rPr>
              <w:t>To teach HFWs</w:t>
            </w:r>
            <w:r w:rsidR="007F217F">
              <w:rPr>
                <w:rFonts w:ascii="Sassoon Penpals" w:hAnsi="Sassoon Penpals"/>
              </w:rPr>
              <w:t>; is, it, in at, and, the</w:t>
            </w:r>
          </w:p>
          <w:p w14:paraId="2163C219" w14:textId="2D22010D" w:rsidR="007F217F" w:rsidRPr="00052E01" w:rsidRDefault="007F217F" w:rsidP="00F55C43">
            <w:pPr>
              <w:jc w:val="center"/>
              <w:rPr>
                <w:rFonts w:ascii="Sassoon Penpals" w:hAnsi="Sassoon Penpals"/>
                <w:b/>
                <w:bCs/>
              </w:rPr>
            </w:pPr>
            <w:r w:rsidRPr="00052E01">
              <w:rPr>
                <w:rFonts w:ascii="Sassoon Penpals" w:hAnsi="Sassoon Penpals"/>
                <w:b/>
                <w:bCs/>
              </w:rPr>
              <w:t>Grammar: Sentence</w:t>
            </w:r>
          </w:p>
          <w:p w14:paraId="495A981D" w14:textId="6877AF48" w:rsidR="007F217F" w:rsidRPr="007F217F" w:rsidRDefault="007F217F" w:rsidP="007F217F">
            <w:pPr>
              <w:pStyle w:val="NormalWeb"/>
              <w:shd w:val="clear" w:color="auto" w:fill="FFFFFF"/>
              <w:spacing w:before="2" w:after="2"/>
              <w:jc w:val="center"/>
              <w:rPr>
                <w:rFonts w:ascii="Sassoon Penpals" w:hAnsi="Sassoon Penpals"/>
                <w:sz w:val="24"/>
                <w:szCs w:val="24"/>
              </w:rPr>
            </w:pPr>
            <w:r w:rsidRPr="007F217F">
              <w:rPr>
                <w:rFonts w:ascii="Sassoon Penpals" w:hAnsi="Sassoon Penpals" w:cs="Calibri"/>
                <w:b/>
                <w:bCs/>
                <w:sz w:val="24"/>
                <w:szCs w:val="24"/>
              </w:rPr>
              <w:t>Focus on:</w:t>
            </w:r>
          </w:p>
          <w:p w14:paraId="338A770A" w14:textId="6E1741E5" w:rsidR="007F217F" w:rsidRDefault="007F217F" w:rsidP="007F217F">
            <w:pPr>
              <w:pStyle w:val="NormalWeb"/>
              <w:shd w:val="clear" w:color="auto" w:fill="FFFFFF"/>
              <w:spacing w:before="2" w:after="2"/>
              <w:jc w:val="center"/>
              <w:rPr>
                <w:rFonts w:ascii="Sassoon Penpals" w:hAnsi="Sassoon Penpals" w:cs="Calibri"/>
                <w:sz w:val="24"/>
                <w:szCs w:val="24"/>
              </w:rPr>
            </w:pPr>
            <w:r w:rsidRPr="007F217F">
              <w:rPr>
                <w:rFonts w:ascii="Sassoon Penpals" w:hAnsi="Sassoon Penpals" w:cs="Calibri"/>
                <w:sz w:val="24"/>
                <w:szCs w:val="24"/>
              </w:rPr>
              <w:t xml:space="preserve">Combining words to make labels, captions, </w:t>
            </w:r>
            <w:r w:rsidRPr="007F217F">
              <w:rPr>
                <w:rFonts w:ascii="Sassoon Penpals" w:hAnsi="Sassoon Penpals" w:cs="Calibri"/>
                <w:sz w:val="24"/>
                <w:szCs w:val="24"/>
              </w:rPr>
              <w:lastRenderedPageBreak/>
              <w:t>lists, phrases and short sentences (depending on developmental stage)</w:t>
            </w:r>
          </w:p>
          <w:p w14:paraId="0D47CE41" w14:textId="4337968E" w:rsidR="007F217F" w:rsidRPr="00052E01" w:rsidRDefault="007F217F" w:rsidP="007F217F">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4497453E" w14:textId="5DF7144C" w:rsidR="007F217F" w:rsidRPr="007F217F" w:rsidRDefault="007F217F" w:rsidP="007F217F">
            <w:pPr>
              <w:pStyle w:val="NormalWeb"/>
              <w:shd w:val="clear" w:color="auto" w:fill="FFFFFF"/>
              <w:spacing w:before="2" w:after="2"/>
              <w:jc w:val="center"/>
              <w:rPr>
                <w:rFonts w:ascii="Sassoon Penpals" w:hAnsi="Sassoon Penpals"/>
                <w:sz w:val="24"/>
                <w:szCs w:val="24"/>
              </w:rPr>
            </w:pPr>
            <w:r w:rsidRPr="007F217F">
              <w:rPr>
                <w:rFonts w:ascii="Sassoon Penpals" w:hAnsi="Sassoon Penpals" w:cs="Calibri"/>
                <w:b/>
                <w:bCs/>
                <w:sz w:val="24"/>
                <w:szCs w:val="24"/>
              </w:rPr>
              <w:t>Focus on:</w:t>
            </w:r>
          </w:p>
          <w:p w14:paraId="7A4833C9" w14:textId="34C0B53D" w:rsidR="007F217F" w:rsidRPr="007F217F" w:rsidRDefault="007F217F" w:rsidP="007F217F">
            <w:pPr>
              <w:pStyle w:val="NormalWeb"/>
              <w:shd w:val="clear" w:color="auto" w:fill="FFFFFF"/>
              <w:spacing w:before="2" w:after="2"/>
              <w:jc w:val="center"/>
              <w:rPr>
                <w:rFonts w:ascii="Sassoon Penpals" w:hAnsi="Sassoon Penpals"/>
                <w:sz w:val="24"/>
                <w:szCs w:val="24"/>
              </w:rPr>
            </w:pPr>
            <w:r w:rsidRPr="007F217F">
              <w:rPr>
                <w:rFonts w:ascii="Sassoon Penpals" w:hAnsi="Sassoon Penpals" w:cs="Calibri"/>
                <w:sz w:val="24"/>
                <w:szCs w:val="24"/>
              </w:rPr>
              <w:t>Sequencing spoken sentences to form short narratives orally.</w:t>
            </w:r>
            <w:r w:rsidRPr="007F217F">
              <w:rPr>
                <w:rFonts w:ascii="Sassoon Penpals" w:hAnsi="Sassoon Penpals" w:cs="Calibri"/>
                <w:sz w:val="24"/>
                <w:szCs w:val="24"/>
              </w:rPr>
              <w:br/>
              <w:t>Help retell stories orally by:</w:t>
            </w:r>
            <w:r w:rsidRPr="007F217F">
              <w:rPr>
                <w:rFonts w:ascii="Sassoon Penpals" w:hAnsi="Sassoon Penpals" w:cs="Calibri"/>
                <w:sz w:val="24"/>
                <w:szCs w:val="24"/>
              </w:rPr>
              <w:br/>
              <w:t xml:space="preserve">1) Using repeated story language e.g. she </w:t>
            </w:r>
            <w:r w:rsidR="002E1CD4" w:rsidRPr="007F217F">
              <w:rPr>
                <w:rFonts w:ascii="Sassoon Penpals" w:hAnsi="Sassoon Penpals" w:cs="Calibri"/>
                <w:sz w:val="24"/>
                <w:szCs w:val="24"/>
              </w:rPr>
              <w:t>ran,</w:t>
            </w:r>
            <w:r w:rsidRPr="007F217F">
              <w:rPr>
                <w:rFonts w:ascii="Sassoon Penpals" w:hAnsi="Sassoon Penpals" w:cs="Calibri"/>
                <w:sz w:val="24"/>
                <w:szCs w:val="24"/>
              </w:rPr>
              <w:t xml:space="preserve"> and she </w:t>
            </w:r>
            <w:r w:rsidR="002E1CD4" w:rsidRPr="007F217F">
              <w:rPr>
                <w:rFonts w:ascii="Sassoon Penpals" w:hAnsi="Sassoon Penpals" w:cs="Calibri"/>
                <w:sz w:val="24"/>
                <w:szCs w:val="24"/>
              </w:rPr>
              <w:t>ran,</w:t>
            </w:r>
            <w:r w:rsidRPr="007F217F">
              <w:rPr>
                <w:rFonts w:ascii="Sassoon Penpals" w:hAnsi="Sassoon Penpals" w:cs="Calibri"/>
                <w:sz w:val="24"/>
                <w:szCs w:val="24"/>
              </w:rPr>
              <w:t xml:space="preserve"> and she ran 2) Using time adverbials e.g. First, Then, Next, Finally, Eventually, Suddenly</w:t>
            </w:r>
          </w:p>
          <w:p w14:paraId="46979935" w14:textId="39C55002" w:rsidR="007F217F" w:rsidRDefault="005F677B" w:rsidP="007F217F">
            <w:pPr>
              <w:pStyle w:val="NormalWeb"/>
              <w:shd w:val="clear" w:color="auto" w:fill="FFFFFF"/>
              <w:spacing w:before="2" w:after="2"/>
              <w:jc w:val="center"/>
              <w:rPr>
                <w:rFonts w:ascii="Sassoon Penpals" w:hAnsi="Sassoon Penpals"/>
                <w:b/>
                <w:bCs/>
                <w:sz w:val="24"/>
                <w:szCs w:val="24"/>
              </w:rPr>
            </w:pPr>
            <w:r w:rsidRPr="005F677B">
              <w:rPr>
                <w:rFonts w:ascii="Sassoon Penpals" w:hAnsi="Sassoon Penpals"/>
                <w:b/>
                <w:bCs/>
                <w:sz w:val="24"/>
                <w:szCs w:val="24"/>
              </w:rPr>
              <w:t>Grammar:  Punctuation</w:t>
            </w:r>
          </w:p>
          <w:p w14:paraId="03ADBEB7" w14:textId="4D503E31" w:rsidR="005F677B" w:rsidRPr="005F677B" w:rsidRDefault="005F677B" w:rsidP="005F677B">
            <w:pPr>
              <w:pStyle w:val="NormalWeb"/>
              <w:shd w:val="clear" w:color="auto" w:fill="FFFFFF"/>
              <w:spacing w:before="2" w:after="2"/>
              <w:jc w:val="center"/>
              <w:rPr>
                <w:rFonts w:ascii="Sassoon Penpals" w:hAnsi="Sassoon Penpals"/>
                <w:sz w:val="24"/>
                <w:szCs w:val="24"/>
              </w:rPr>
            </w:pPr>
            <w:r w:rsidRPr="005F677B">
              <w:rPr>
                <w:rFonts w:ascii="Sassoon Penpals" w:hAnsi="Sassoon Penpals" w:cs="Calibri"/>
                <w:b/>
                <w:bCs/>
                <w:sz w:val="24"/>
                <w:szCs w:val="24"/>
              </w:rPr>
              <w:t>Focus on:</w:t>
            </w:r>
          </w:p>
          <w:p w14:paraId="3B7A1D91" w14:textId="1A6EB206" w:rsidR="005F677B" w:rsidRPr="005F677B" w:rsidRDefault="005F677B" w:rsidP="005F677B">
            <w:pPr>
              <w:pStyle w:val="NormalWeb"/>
              <w:shd w:val="clear" w:color="auto" w:fill="FFFFFF"/>
              <w:spacing w:before="2" w:after="2"/>
              <w:jc w:val="center"/>
              <w:rPr>
                <w:rFonts w:ascii="Sassoon Penpals" w:hAnsi="Sassoon Penpals"/>
                <w:sz w:val="24"/>
                <w:szCs w:val="24"/>
              </w:rPr>
            </w:pPr>
            <w:r w:rsidRPr="005F677B">
              <w:rPr>
                <w:rFonts w:ascii="Sassoon Penpals" w:hAnsi="Sassoon Penpals" w:cs="Calibri"/>
                <w:sz w:val="24"/>
                <w:szCs w:val="24"/>
              </w:rPr>
              <w:t>Letter formation</w:t>
            </w:r>
            <w:r w:rsidRPr="005F677B">
              <w:rPr>
                <w:rFonts w:ascii="Sassoon Penpals" w:hAnsi="Sassoon Penpals" w:cs="Calibri"/>
                <w:sz w:val="24"/>
                <w:szCs w:val="24"/>
              </w:rPr>
              <w:br/>
              <w:t>Separation of words with spaces</w:t>
            </w:r>
          </w:p>
          <w:p w14:paraId="619B37D6" w14:textId="77777777" w:rsidR="005F677B" w:rsidRPr="005F677B" w:rsidRDefault="005F677B" w:rsidP="007F217F">
            <w:pPr>
              <w:pStyle w:val="NormalWeb"/>
              <w:shd w:val="clear" w:color="auto" w:fill="FFFFFF"/>
              <w:spacing w:before="2" w:after="2"/>
              <w:jc w:val="center"/>
              <w:rPr>
                <w:rFonts w:ascii="Sassoon Penpals" w:hAnsi="Sassoon Penpals"/>
                <w:b/>
                <w:bCs/>
                <w:sz w:val="24"/>
                <w:szCs w:val="24"/>
              </w:rPr>
            </w:pPr>
          </w:p>
          <w:p w14:paraId="3FFBCBC6" w14:textId="77777777" w:rsidR="005F677B" w:rsidRPr="007F217F" w:rsidRDefault="005F677B" w:rsidP="007F217F">
            <w:pPr>
              <w:pStyle w:val="NormalWeb"/>
              <w:shd w:val="clear" w:color="auto" w:fill="FFFFFF"/>
              <w:spacing w:before="2" w:after="2"/>
              <w:jc w:val="center"/>
              <w:rPr>
                <w:rFonts w:ascii="Sassoon Penpals" w:hAnsi="Sassoon Penpals"/>
                <w:sz w:val="24"/>
                <w:szCs w:val="24"/>
              </w:rPr>
            </w:pPr>
          </w:p>
          <w:p w14:paraId="0C8F27C4" w14:textId="77777777" w:rsidR="007F217F" w:rsidRDefault="007F217F" w:rsidP="00F55C43">
            <w:pPr>
              <w:jc w:val="center"/>
              <w:rPr>
                <w:rFonts w:ascii="Sassoon Penpals" w:hAnsi="Sassoon Penpals"/>
              </w:rPr>
            </w:pPr>
          </w:p>
          <w:p w14:paraId="6246CC1C" w14:textId="77777777" w:rsidR="006738E3" w:rsidRPr="00F55C43" w:rsidRDefault="006738E3" w:rsidP="00F07F73">
            <w:pPr>
              <w:rPr>
                <w:rFonts w:ascii="Sassoon Penpals" w:hAnsi="Sassoon Penpals"/>
              </w:rPr>
            </w:pPr>
          </w:p>
          <w:p w14:paraId="26BEC1EE" w14:textId="046A970E" w:rsidR="006738E3" w:rsidRPr="006738E3" w:rsidRDefault="006738E3" w:rsidP="00F55C43">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A294E" w14:textId="25A0F789" w:rsidR="000A39A4" w:rsidRPr="00074BDE" w:rsidRDefault="43F04B0B" w:rsidP="00052E01">
            <w:pPr>
              <w:rPr>
                <w:rFonts w:ascii="Sassoon Penpals" w:hAnsi="Sassoon Penpals"/>
                <w:b/>
                <w:bCs/>
              </w:rPr>
            </w:pPr>
            <w:r w:rsidRPr="0EF46DEF">
              <w:rPr>
                <w:rFonts w:ascii="Sassoon Penpals" w:hAnsi="Sassoon Penpals"/>
                <w:b/>
                <w:bCs/>
              </w:rPr>
              <w:lastRenderedPageBreak/>
              <w:t>Read to Write focus book</w:t>
            </w:r>
            <w:r w:rsidRPr="0EF46DEF">
              <w:rPr>
                <w:rFonts w:ascii="Sassoon Penpals" w:hAnsi="Sassoon Penpals"/>
              </w:rPr>
              <w:t xml:space="preserve"> - </w:t>
            </w:r>
            <w:r w:rsidR="00F07F73" w:rsidRPr="0EF46DEF">
              <w:rPr>
                <w:rFonts w:ascii="Sassoon Penpals" w:hAnsi="Sassoon Penpals"/>
              </w:rPr>
              <w:t>Star in a Jar by</w:t>
            </w:r>
            <w:r w:rsidR="00E41A54">
              <w:rPr>
                <w:rFonts w:ascii="Sassoon Penpals" w:hAnsi="Sassoon Penpals"/>
              </w:rPr>
              <w:t xml:space="preserve"> Sam Hay</w:t>
            </w:r>
            <w:r w:rsidR="00F07F73" w:rsidRPr="0EF46DEF">
              <w:rPr>
                <w:rFonts w:ascii="Sassoon Penpals" w:hAnsi="Sassoon Penpals"/>
              </w:rPr>
              <w:t xml:space="preserve"> </w:t>
            </w:r>
          </w:p>
          <w:p w14:paraId="183CDDB3" w14:textId="77777777" w:rsidR="000A39A4" w:rsidRDefault="000A39A4" w:rsidP="63FC3BCC">
            <w:pPr>
              <w:rPr>
                <w:rFonts w:ascii="Sassoon Penpals" w:hAnsi="Sassoon Penpals"/>
              </w:rPr>
            </w:pPr>
          </w:p>
          <w:p w14:paraId="7211E5E7" w14:textId="309A3924" w:rsidR="00052E01" w:rsidRDefault="00052E01" w:rsidP="00052E01">
            <w:pPr>
              <w:jc w:val="center"/>
              <w:rPr>
                <w:rFonts w:ascii="Sassoon Penpals" w:hAnsi="Sassoon Penpals"/>
                <w:b/>
                <w:bCs/>
              </w:rPr>
            </w:pPr>
            <w:r w:rsidRPr="00F55C43">
              <w:rPr>
                <w:rFonts w:ascii="Sassoon Penpals" w:hAnsi="Sassoon Penpals"/>
                <w:b/>
                <w:bCs/>
              </w:rPr>
              <w:t>Writing Outcome and Purpose</w:t>
            </w:r>
          </w:p>
          <w:p w14:paraId="278EDBDE" w14:textId="68ADE02A" w:rsidR="00052E01" w:rsidRPr="00052E01" w:rsidRDefault="00052E01" w:rsidP="00052E01">
            <w:pPr>
              <w:jc w:val="center"/>
              <w:rPr>
                <w:rFonts w:ascii="Sassoon Penpals" w:hAnsi="Sassoon Penpals"/>
              </w:rPr>
            </w:pPr>
            <w:r>
              <w:rPr>
                <w:rFonts w:ascii="Sassoon Penpals" w:hAnsi="Sassoon Penpals"/>
                <w:b/>
                <w:bCs/>
              </w:rPr>
              <w:t xml:space="preserve">Narrative:  </w:t>
            </w:r>
            <w:r>
              <w:rPr>
                <w:rFonts w:ascii="Sassoon Penpals" w:hAnsi="Sassoon Penpals"/>
              </w:rPr>
              <w:t>A finding story</w:t>
            </w:r>
          </w:p>
          <w:p w14:paraId="33ADD2DE" w14:textId="23B00017" w:rsidR="00052E01" w:rsidRDefault="00052E01" w:rsidP="00052E01">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finding story </w:t>
            </w:r>
          </w:p>
          <w:p w14:paraId="2E7F638B" w14:textId="72C53F57" w:rsidR="00052E01" w:rsidRDefault="00052E01" w:rsidP="00052E01">
            <w:pPr>
              <w:jc w:val="center"/>
              <w:rPr>
                <w:rFonts w:ascii="Sassoon Penpals" w:hAnsi="Sassoon Penpals"/>
              </w:rPr>
            </w:pPr>
            <w:r>
              <w:rPr>
                <w:rFonts w:ascii="Sassoon Penpals" w:hAnsi="Sassoon Penpals"/>
                <w:b/>
                <w:bCs/>
              </w:rPr>
              <w:t>Information</w:t>
            </w:r>
            <w:r w:rsidRPr="00F55C43">
              <w:rPr>
                <w:rFonts w:ascii="Sassoon Penpals" w:hAnsi="Sassoon Penpals"/>
                <w:b/>
                <w:bCs/>
              </w:rPr>
              <w:t>:</w:t>
            </w:r>
            <w:r>
              <w:rPr>
                <w:rFonts w:ascii="Sassoon Penpals" w:hAnsi="Sassoon Penpals"/>
              </w:rPr>
              <w:t xml:space="preserve">  A poster to find a lost star</w:t>
            </w:r>
          </w:p>
          <w:p w14:paraId="681A9D9E" w14:textId="34539B4A" w:rsidR="00052E01" w:rsidRDefault="00052E01" w:rsidP="00052E01">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inform (and describe)</w:t>
            </w:r>
          </w:p>
          <w:p w14:paraId="0679383C" w14:textId="5DB14DA6" w:rsidR="00052E01" w:rsidRPr="00052E01" w:rsidRDefault="00052E01" w:rsidP="00052E01">
            <w:pPr>
              <w:jc w:val="center"/>
              <w:rPr>
                <w:rFonts w:ascii="Sassoon Penpals" w:hAnsi="Sassoon Penpals"/>
                <w:b/>
                <w:bCs/>
              </w:rPr>
            </w:pPr>
            <w:r w:rsidRPr="00052E01">
              <w:rPr>
                <w:rFonts w:ascii="Sassoon Penpals" w:hAnsi="Sassoon Penpals"/>
                <w:b/>
                <w:bCs/>
              </w:rPr>
              <w:t>Grammar:  Word</w:t>
            </w:r>
          </w:p>
          <w:p w14:paraId="639BD93C" w14:textId="01C03613" w:rsidR="00052E01" w:rsidRDefault="00052E01" w:rsidP="00052E01">
            <w:pPr>
              <w:pStyle w:val="NormalWeb"/>
              <w:shd w:val="clear" w:color="auto" w:fill="FFFFFF"/>
              <w:spacing w:before="2" w:after="2"/>
              <w:jc w:val="center"/>
              <w:rPr>
                <w:rFonts w:ascii="Sassoon Penpals" w:hAnsi="Sassoon Penpals" w:cs="Calibri"/>
                <w:sz w:val="24"/>
                <w:szCs w:val="24"/>
              </w:rPr>
            </w:pPr>
            <w:r w:rsidRPr="00052E01">
              <w:rPr>
                <w:rFonts w:ascii="Sassoon Penpals" w:hAnsi="Sassoon Penpals" w:cs="Calibri"/>
                <w:b/>
                <w:bCs/>
                <w:sz w:val="24"/>
                <w:szCs w:val="24"/>
              </w:rPr>
              <w:t xml:space="preserve">*Secure previous unit high frequency words and teach: </w:t>
            </w:r>
            <w:r w:rsidRPr="00052E01">
              <w:rPr>
                <w:rFonts w:ascii="Sassoon Penpals" w:hAnsi="Sassoon Penpals" w:cs="Calibri"/>
                <w:sz w:val="24"/>
                <w:szCs w:val="24"/>
              </w:rPr>
              <w:t>I, no, go, to</w:t>
            </w:r>
          </w:p>
          <w:p w14:paraId="45E72655" w14:textId="75FCCD24" w:rsidR="00052E01" w:rsidRDefault="00052E01" w:rsidP="00052E01">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Sentence</w:t>
            </w:r>
          </w:p>
          <w:p w14:paraId="4C2F1A92" w14:textId="53C322F5" w:rsidR="00052E01" w:rsidRPr="00052E01" w:rsidRDefault="00052E01" w:rsidP="00052E01">
            <w:pPr>
              <w:pStyle w:val="NormalWeb"/>
              <w:shd w:val="clear" w:color="auto" w:fill="FFFFFF"/>
              <w:spacing w:before="2" w:after="2"/>
              <w:jc w:val="center"/>
              <w:rPr>
                <w:rFonts w:ascii="Sassoon Penpals" w:hAnsi="Sassoon Penpals"/>
                <w:sz w:val="24"/>
                <w:szCs w:val="24"/>
              </w:rPr>
            </w:pPr>
            <w:r w:rsidRPr="00052E01">
              <w:rPr>
                <w:rFonts w:ascii="Sassoon Penpals" w:hAnsi="Sassoon Penpals" w:cs="Calibri"/>
                <w:b/>
                <w:bCs/>
                <w:sz w:val="24"/>
                <w:szCs w:val="24"/>
              </w:rPr>
              <w:lastRenderedPageBreak/>
              <w:t>Build on previous units &amp; focus on:</w:t>
            </w:r>
          </w:p>
          <w:p w14:paraId="461B3B30" w14:textId="09B31416" w:rsidR="00052E01" w:rsidRDefault="00052E01" w:rsidP="00052E01">
            <w:pPr>
              <w:pStyle w:val="NormalWeb"/>
              <w:shd w:val="clear" w:color="auto" w:fill="FFFFFF"/>
              <w:spacing w:before="2" w:after="2"/>
              <w:jc w:val="center"/>
              <w:rPr>
                <w:rFonts w:ascii="Sassoon Penpals" w:hAnsi="Sassoon Penpals" w:cs="Calibri"/>
                <w:sz w:val="24"/>
                <w:szCs w:val="24"/>
              </w:rPr>
            </w:pPr>
            <w:r w:rsidRPr="00052E01">
              <w:rPr>
                <w:rFonts w:ascii="Sassoon Penpals" w:hAnsi="Sassoon Penpals" w:cs="Calibri"/>
                <w:sz w:val="24"/>
                <w:szCs w:val="24"/>
              </w:rPr>
              <w:t>Combining words to make labels, captions, lists, phrases and short sentences (depending on developmental stage)</w:t>
            </w:r>
          </w:p>
          <w:p w14:paraId="3616341C" w14:textId="179C23BB" w:rsidR="00052E01" w:rsidRDefault="00052E01" w:rsidP="00052E01">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1376C57B" w14:textId="71EC2F43" w:rsidR="005F677B" w:rsidRPr="004A2367" w:rsidRDefault="005F677B"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sz w:val="24"/>
                <w:szCs w:val="24"/>
              </w:rPr>
              <w:t>Build on previous units &amp; focus on:</w:t>
            </w:r>
          </w:p>
          <w:p w14:paraId="4E82B183" w14:textId="4AF1D844" w:rsidR="005F677B" w:rsidRPr="005F677B" w:rsidRDefault="005F677B" w:rsidP="005F677B">
            <w:pPr>
              <w:pStyle w:val="NormalWeb"/>
              <w:shd w:val="clear" w:color="auto" w:fill="FFFFFF"/>
              <w:spacing w:before="2" w:after="2"/>
              <w:jc w:val="center"/>
              <w:rPr>
                <w:rFonts w:ascii="Sassoon Penpals" w:hAnsi="Sassoon Penpals"/>
                <w:sz w:val="24"/>
                <w:szCs w:val="24"/>
              </w:rPr>
            </w:pPr>
            <w:r w:rsidRPr="005F677B">
              <w:rPr>
                <w:rFonts w:ascii="Sassoon Penpals" w:hAnsi="Sassoon Penpals" w:cs="Calibri"/>
                <w:sz w:val="24"/>
                <w:szCs w:val="24"/>
              </w:rPr>
              <w:t>Sequencing sentences to form short narratives.</w:t>
            </w:r>
            <w:r w:rsidRPr="005F677B">
              <w:rPr>
                <w:rFonts w:ascii="Sassoon Penpals" w:hAnsi="Sassoon Penpals" w:cs="Calibri"/>
                <w:sz w:val="24"/>
                <w:szCs w:val="24"/>
              </w:rPr>
              <w:br/>
              <w:t>Help retell stories orally to support writing (depending on developmental stage) by:</w:t>
            </w:r>
          </w:p>
          <w:p w14:paraId="06E0C06A" w14:textId="740002C8" w:rsidR="005F677B" w:rsidRDefault="005F677B" w:rsidP="005F677B">
            <w:pPr>
              <w:pStyle w:val="NormalWeb"/>
              <w:shd w:val="clear" w:color="auto" w:fill="FFFFFF"/>
              <w:spacing w:before="2" w:after="2"/>
              <w:jc w:val="center"/>
              <w:rPr>
                <w:rFonts w:ascii="Sassoon Penpals" w:hAnsi="Sassoon Penpals" w:cs="Calibri"/>
                <w:sz w:val="24"/>
                <w:szCs w:val="24"/>
              </w:rPr>
            </w:pPr>
            <w:r w:rsidRPr="005F677B">
              <w:rPr>
                <w:rFonts w:ascii="Sassoon Penpals" w:hAnsi="Sassoon Penpals" w:cs="Calibri"/>
                <w:sz w:val="24"/>
                <w:szCs w:val="24"/>
              </w:rPr>
              <w:t>1)</w:t>
            </w:r>
            <w:r>
              <w:rPr>
                <w:rFonts w:ascii="Sassoon Penpals" w:hAnsi="Sassoon Penpals" w:cs="Calibri"/>
                <w:sz w:val="24"/>
                <w:szCs w:val="24"/>
              </w:rPr>
              <w:t xml:space="preserve"> </w:t>
            </w:r>
            <w:r w:rsidRPr="005F677B">
              <w:rPr>
                <w:rFonts w:ascii="Sassoon Penpals" w:hAnsi="Sassoon Penpals" w:cs="Calibri"/>
                <w:sz w:val="24"/>
                <w:szCs w:val="24"/>
              </w:rPr>
              <w:t xml:space="preserve">Using repeated story language e.g. she </w:t>
            </w:r>
            <w:r w:rsidR="002E1CD4" w:rsidRPr="005F677B">
              <w:rPr>
                <w:rFonts w:ascii="Sassoon Penpals" w:hAnsi="Sassoon Penpals" w:cs="Calibri"/>
                <w:sz w:val="24"/>
                <w:szCs w:val="24"/>
              </w:rPr>
              <w:t>ran,</w:t>
            </w:r>
            <w:r w:rsidRPr="005F677B">
              <w:rPr>
                <w:rFonts w:ascii="Sassoon Penpals" w:hAnsi="Sassoon Penpals" w:cs="Calibri"/>
                <w:sz w:val="24"/>
                <w:szCs w:val="24"/>
              </w:rPr>
              <w:t xml:space="preserve"> and she </w:t>
            </w:r>
            <w:r w:rsidR="002E1CD4" w:rsidRPr="005F677B">
              <w:rPr>
                <w:rFonts w:ascii="Sassoon Penpals" w:hAnsi="Sassoon Penpals" w:cs="Calibri"/>
                <w:sz w:val="24"/>
                <w:szCs w:val="24"/>
              </w:rPr>
              <w:t>ran,</w:t>
            </w:r>
            <w:r w:rsidRPr="005F677B">
              <w:rPr>
                <w:rFonts w:ascii="Sassoon Penpals" w:hAnsi="Sassoon Penpals" w:cs="Calibri"/>
                <w:sz w:val="24"/>
                <w:szCs w:val="24"/>
              </w:rPr>
              <w:t xml:space="preserve"> and she ran 2) Using time adverbials e.g. First, </w:t>
            </w:r>
            <w:r w:rsidRPr="005F677B">
              <w:rPr>
                <w:rFonts w:ascii="Sassoon Penpals" w:hAnsi="Sassoon Penpals" w:cs="Calibri"/>
                <w:sz w:val="24"/>
                <w:szCs w:val="24"/>
              </w:rPr>
              <w:lastRenderedPageBreak/>
              <w:t>Then, Next, Finally, Eventually, Suddenly</w:t>
            </w:r>
          </w:p>
          <w:p w14:paraId="7BE70B00" w14:textId="4A4D5882" w:rsidR="005F677B" w:rsidRPr="005F677B" w:rsidRDefault="005F677B" w:rsidP="005F677B">
            <w:pPr>
              <w:pStyle w:val="NormalWeb"/>
              <w:shd w:val="clear" w:color="auto" w:fill="FFFFFF"/>
              <w:spacing w:before="2" w:after="2"/>
              <w:jc w:val="center"/>
              <w:rPr>
                <w:rFonts w:ascii="Sassoon Penpals" w:hAnsi="Sassoon Penpals" w:cs="Calibri"/>
                <w:b/>
                <w:bCs/>
                <w:sz w:val="24"/>
                <w:szCs w:val="24"/>
              </w:rPr>
            </w:pPr>
            <w:r w:rsidRPr="005F677B">
              <w:rPr>
                <w:rFonts w:ascii="Sassoon Penpals" w:hAnsi="Sassoon Penpals" w:cs="Calibri"/>
                <w:b/>
                <w:bCs/>
                <w:sz w:val="24"/>
                <w:szCs w:val="24"/>
              </w:rPr>
              <w:t>Grammar:  Punctuation</w:t>
            </w:r>
          </w:p>
          <w:p w14:paraId="7E4D159E" w14:textId="080D392C" w:rsidR="005F677B" w:rsidRPr="005F677B" w:rsidRDefault="005F677B" w:rsidP="005F677B">
            <w:pPr>
              <w:pStyle w:val="NormalWeb"/>
              <w:shd w:val="clear" w:color="auto" w:fill="FFFFFF"/>
              <w:spacing w:before="2" w:after="2"/>
              <w:jc w:val="center"/>
              <w:rPr>
                <w:rFonts w:ascii="Sassoon Penpals" w:hAnsi="Sassoon Penpals"/>
                <w:sz w:val="24"/>
                <w:szCs w:val="24"/>
              </w:rPr>
            </w:pPr>
            <w:r w:rsidRPr="005F677B">
              <w:rPr>
                <w:rFonts w:ascii="Sassoon Penpals" w:hAnsi="Sassoon Penpals" w:cs="Calibri"/>
                <w:b/>
                <w:bCs/>
                <w:sz w:val="24"/>
                <w:szCs w:val="24"/>
              </w:rPr>
              <w:t>Build on previous units &amp; focus on:</w:t>
            </w:r>
          </w:p>
          <w:p w14:paraId="4AEC89C4" w14:textId="3D11CAD7" w:rsidR="00052E01" w:rsidRPr="005F677B" w:rsidRDefault="005F677B" w:rsidP="005F677B">
            <w:pPr>
              <w:pStyle w:val="NormalWeb"/>
              <w:shd w:val="clear" w:color="auto" w:fill="FFFFFF"/>
              <w:spacing w:before="2" w:after="2"/>
              <w:jc w:val="center"/>
              <w:rPr>
                <w:rFonts w:ascii="Sassoon Penpals" w:hAnsi="Sassoon Penpals"/>
                <w:sz w:val="24"/>
                <w:szCs w:val="24"/>
              </w:rPr>
            </w:pPr>
            <w:r w:rsidRPr="005F677B">
              <w:rPr>
                <w:rFonts w:ascii="Sassoon Penpals" w:hAnsi="Sassoon Penpals" w:cs="Calibri"/>
                <w:sz w:val="24"/>
                <w:szCs w:val="24"/>
              </w:rPr>
              <w:t>Letter formation</w:t>
            </w:r>
            <w:r w:rsidRPr="005F677B">
              <w:rPr>
                <w:rFonts w:ascii="Sassoon Penpals" w:hAnsi="Sassoon Penpals" w:cs="Calibri"/>
                <w:sz w:val="24"/>
                <w:szCs w:val="24"/>
              </w:rPr>
              <w:br/>
              <w:t>Separation of words with spaces Personal pronoun - I</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ACC04E" w14:textId="0AB5052A" w:rsidR="00C70E3F" w:rsidRDefault="4C0BE326" w:rsidP="00F07F73">
            <w:pPr>
              <w:rPr>
                <w:rFonts w:ascii="Sassoon Penpals" w:hAnsi="Sassoon Penpals"/>
              </w:rPr>
            </w:pPr>
            <w:r w:rsidRPr="0EF46DEF">
              <w:rPr>
                <w:rFonts w:ascii="Sassoon Penpals" w:hAnsi="Sassoon Penpals"/>
                <w:b/>
                <w:bCs/>
              </w:rPr>
              <w:lastRenderedPageBreak/>
              <w:t xml:space="preserve">Read to Write focus book </w:t>
            </w:r>
            <w:r w:rsidRPr="0EF46DEF">
              <w:rPr>
                <w:rFonts w:ascii="Sassoon Penpals" w:hAnsi="Sassoon Penpals"/>
              </w:rPr>
              <w:t xml:space="preserve">- </w:t>
            </w:r>
            <w:r w:rsidR="00F07F73" w:rsidRPr="0EF46DEF">
              <w:rPr>
                <w:rFonts w:ascii="Sassoon Penpals" w:hAnsi="Sassoon Penpals"/>
              </w:rPr>
              <w:t xml:space="preserve">Juniper Jupiter by Lizzy Stewart </w:t>
            </w:r>
          </w:p>
          <w:p w14:paraId="02C1A05D" w14:textId="19EC1727" w:rsidR="00F07F73" w:rsidRDefault="00F07F73" w:rsidP="63FC3BCC">
            <w:pPr>
              <w:rPr>
                <w:rFonts w:ascii="Sassoon Penpals" w:hAnsi="Sassoon Penpals"/>
              </w:rPr>
            </w:pPr>
          </w:p>
          <w:p w14:paraId="031C2B43" w14:textId="77777777" w:rsidR="004A2367" w:rsidRDefault="004A2367" w:rsidP="004A2367">
            <w:pPr>
              <w:jc w:val="center"/>
              <w:rPr>
                <w:rFonts w:ascii="Sassoon Penpals" w:hAnsi="Sassoon Penpals"/>
                <w:b/>
                <w:bCs/>
              </w:rPr>
            </w:pPr>
            <w:r w:rsidRPr="00F55C43">
              <w:rPr>
                <w:rFonts w:ascii="Sassoon Penpals" w:hAnsi="Sassoon Penpals"/>
                <w:b/>
                <w:bCs/>
              </w:rPr>
              <w:t>Writing Outcome and Purpose</w:t>
            </w:r>
          </w:p>
          <w:p w14:paraId="6AB45F49" w14:textId="0359C440" w:rsidR="004A2367" w:rsidRPr="00052E01" w:rsidRDefault="004A2367" w:rsidP="004A2367">
            <w:pPr>
              <w:jc w:val="center"/>
              <w:rPr>
                <w:rFonts w:ascii="Sassoon Penpals" w:hAnsi="Sassoon Penpals"/>
              </w:rPr>
            </w:pPr>
            <w:r>
              <w:rPr>
                <w:rFonts w:ascii="Sassoon Penpals" w:hAnsi="Sassoon Penpals"/>
                <w:b/>
                <w:bCs/>
              </w:rPr>
              <w:t xml:space="preserve">Narrative:  </w:t>
            </w:r>
            <w:r>
              <w:rPr>
                <w:rFonts w:ascii="Sassoon Penpals" w:hAnsi="Sassoon Penpals"/>
              </w:rPr>
              <w:t>A superhero story</w:t>
            </w:r>
          </w:p>
          <w:p w14:paraId="24B86B56" w14:textId="5C05B820" w:rsidR="004A2367" w:rsidRDefault="004A2367" w:rsidP="004A2367">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super-hero story </w:t>
            </w:r>
          </w:p>
          <w:p w14:paraId="51FA775E" w14:textId="112A54FB" w:rsidR="004A2367" w:rsidRDefault="004A2367" w:rsidP="004A2367">
            <w:pPr>
              <w:jc w:val="center"/>
              <w:rPr>
                <w:rFonts w:ascii="Sassoon Penpals" w:hAnsi="Sassoon Penpals"/>
              </w:rPr>
            </w:pPr>
            <w:r>
              <w:rPr>
                <w:rFonts w:ascii="Sassoon Penpals" w:hAnsi="Sassoon Penpals"/>
                <w:b/>
                <w:bCs/>
              </w:rPr>
              <w:t>Information</w:t>
            </w:r>
            <w:r w:rsidRPr="00F55C43">
              <w:rPr>
                <w:rFonts w:ascii="Sassoon Penpals" w:hAnsi="Sassoon Penpals"/>
                <w:b/>
                <w:bCs/>
              </w:rPr>
              <w:t>:</w:t>
            </w:r>
            <w:r>
              <w:rPr>
                <w:rFonts w:ascii="Sassoon Penpals" w:hAnsi="Sassoon Penpals"/>
              </w:rPr>
              <w:t xml:space="preserve">  A letter wanting to be a sidekick</w:t>
            </w:r>
          </w:p>
          <w:p w14:paraId="10C222AC" w14:textId="4FDF7576" w:rsidR="004A2367" w:rsidRDefault="004A2367" w:rsidP="004A2367">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inform </w:t>
            </w:r>
          </w:p>
          <w:p w14:paraId="02B8EBF1" w14:textId="4AAA2102" w:rsidR="004A2367" w:rsidRDefault="004A2367" w:rsidP="004A2367">
            <w:pPr>
              <w:jc w:val="center"/>
              <w:rPr>
                <w:rFonts w:ascii="Sassoon Penpals" w:hAnsi="Sassoon Penpals"/>
                <w:b/>
                <w:bCs/>
              </w:rPr>
            </w:pPr>
            <w:r w:rsidRPr="00052E01">
              <w:rPr>
                <w:rFonts w:ascii="Sassoon Penpals" w:hAnsi="Sassoon Penpals"/>
                <w:b/>
                <w:bCs/>
              </w:rPr>
              <w:t>Grammar:  Word</w:t>
            </w:r>
          </w:p>
          <w:p w14:paraId="7BC12E34" w14:textId="191329AF" w:rsidR="004A2367" w:rsidRPr="004A2367" w:rsidRDefault="004A2367"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b/>
                <w:bCs/>
                <w:sz w:val="24"/>
                <w:szCs w:val="24"/>
              </w:rPr>
              <w:t xml:space="preserve">*Secure previous unit high frequency words and teach: </w:t>
            </w:r>
            <w:r w:rsidRPr="004A2367">
              <w:rPr>
                <w:rFonts w:ascii="Sassoon Penpals" w:hAnsi="Sassoon Penpals" w:cs="Calibri"/>
                <w:sz w:val="24"/>
                <w:szCs w:val="24"/>
              </w:rPr>
              <w:t>he, she, we</w:t>
            </w:r>
          </w:p>
          <w:p w14:paraId="37FDF40A" w14:textId="0F32D1FA" w:rsidR="004A2367" w:rsidRDefault="004A2367" w:rsidP="004A2367">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Sentence</w:t>
            </w:r>
          </w:p>
          <w:p w14:paraId="1F25CE92" w14:textId="57DE2D9E" w:rsidR="004A2367" w:rsidRPr="004A2367" w:rsidRDefault="004A2367"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b/>
                <w:bCs/>
                <w:sz w:val="24"/>
                <w:szCs w:val="24"/>
              </w:rPr>
              <w:lastRenderedPageBreak/>
              <w:t>Build on previous units &amp; focus on:</w:t>
            </w:r>
          </w:p>
          <w:p w14:paraId="2BAE2E86" w14:textId="7F6AA3A6" w:rsidR="004A2367" w:rsidRPr="004A2367" w:rsidRDefault="004A2367"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sz w:val="24"/>
                <w:szCs w:val="24"/>
              </w:rPr>
              <w:t>Combining words to make labels, captions, lists, phrases and short sentences. Joining words using and joining words and clauses using ‘and’</w:t>
            </w:r>
          </w:p>
          <w:p w14:paraId="55CF950D" w14:textId="77777777" w:rsidR="004A2367" w:rsidRDefault="004A2367" w:rsidP="004A2367">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661BF55F" w14:textId="4B7C94D9" w:rsidR="004A2367" w:rsidRPr="004A2367" w:rsidRDefault="004A2367"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b/>
                <w:bCs/>
                <w:sz w:val="24"/>
                <w:szCs w:val="24"/>
              </w:rPr>
              <w:t>Build on previous units &amp; focus on:</w:t>
            </w:r>
          </w:p>
          <w:p w14:paraId="59A12463" w14:textId="05672659" w:rsidR="004A2367" w:rsidRPr="004A2367" w:rsidRDefault="004A2367" w:rsidP="004A2367">
            <w:pPr>
              <w:pStyle w:val="NormalWeb"/>
              <w:shd w:val="clear" w:color="auto" w:fill="FFFFFF"/>
              <w:spacing w:before="2" w:after="2"/>
              <w:jc w:val="center"/>
              <w:rPr>
                <w:rFonts w:ascii="Sassoon Penpals" w:hAnsi="Sassoon Penpals"/>
                <w:sz w:val="24"/>
                <w:szCs w:val="24"/>
              </w:rPr>
            </w:pPr>
            <w:r w:rsidRPr="004A2367">
              <w:rPr>
                <w:rFonts w:ascii="Sassoon Penpals" w:hAnsi="Sassoon Penpals" w:cs="Calibri"/>
                <w:sz w:val="24"/>
                <w:szCs w:val="24"/>
              </w:rPr>
              <w:t>Sequencing sentences to form short narratives.</w:t>
            </w:r>
            <w:r w:rsidRPr="004A2367">
              <w:rPr>
                <w:rFonts w:ascii="Sassoon Penpals" w:hAnsi="Sassoon Penpals" w:cs="Calibri"/>
                <w:sz w:val="24"/>
                <w:szCs w:val="24"/>
              </w:rPr>
              <w:br/>
              <w:t>Help retell stories orally to support writing (depending on developmental stage) by:</w:t>
            </w:r>
          </w:p>
          <w:p w14:paraId="15FDD2DE" w14:textId="7D5F80C8" w:rsidR="004A2367" w:rsidRDefault="004A2367" w:rsidP="004A2367">
            <w:pPr>
              <w:pStyle w:val="NormalWeb"/>
              <w:shd w:val="clear" w:color="auto" w:fill="FFFFFF"/>
              <w:spacing w:before="2" w:after="2"/>
              <w:jc w:val="center"/>
              <w:rPr>
                <w:rFonts w:ascii="Sassoon Penpals" w:hAnsi="Sassoon Penpals" w:cs="Calibri"/>
                <w:sz w:val="24"/>
                <w:szCs w:val="24"/>
              </w:rPr>
            </w:pPr>
            <w:r w:rsidRPr="004A2367">
              <w:rPr>
                <w:rFonts w:ascii="Sassoon Penpals" w:hAnsi="Sassoon Penpals" w:cs="Calibri"/>
                <w:sz w:val="24"/>
                <w:szCs w:val="24"/>
              </w:rPr>
              <w:t>1)</w:t>
            </w:r>
            <w:r>
              <w:rPr>
                <w:rFonts w:ascii="Sassoon Penpals" w:hAnsi="Sassoon Penpals" w:cs="Calibri"/>
                <w:sz w:val="24"/>
                <w:szCs w:val="24"/>
              </w:rPr>
              <w:t xml:space="preserve"> </w:t>
            </w:r>
            <w:r w:rsidRPr="004A2367">
              <w:rPr>
                <w:rFonts w:ascii="Sassoon Penpals" w:hAnsi="Sassoon Penpals" w:cs="Calibri"/>
                <w:sz w:val="24"/>
                <w:szCs w:val="24"/>
              </w:rPr>
              <w:t xml:space="preserve">Using repeated story language e.g. she </w:t>
            </w:r>
            <w:r w:rsidR="002E1CD4" w:rsidRPr="004A2367">
              <w:rPr>
                <w:rFonts w:ascii="Sassoon Penpals" w:hAnsi="Sassoon Penpals" w:cs="Calibri"/>
                <w:sz w:val="24"/>
                <w:szCs w:val="24"/>
              </w:rPr>
              <w:t>ran,</w:t>
            </w:r>
            <w:r w:rsidRPr="004A2367">
              <w:rPr>
                <w:rFonts w:ascii="Sassoon Penpals" w:hAnsi="Sassoon Penpals" w:cs="Calibri"/>
                <w:sz w:val="24"/>
                <w:szCs w:val="24"/>
              </w:rPr>
              <w:t xml:space="preserve"> and she </w:t>
            </w:r>
            <w:r w:rsidR="002E1CD4" w:rsidRPr="004A2367">
              <w:rPr>
                <w:rFonts w:ascii="Sassoon Penpals" w:hAnsi="Sassoon Penpals" w:cs="Calibri"/>
                <w:sz w:val="24"/>
                <w:szCs w:val="24"/>
              </w:rPr>
              <w:t>ran,</w:t>
            </w:r>
            <w:r w:rsidRPr="004A2367">
              <w:rPr>
                <w:rFonts w:ascii="Sassoon Penpals" w:hAnsi="Sassoon Penpals" w:cs="Calibri"/>
                <w:sz w:val="24"/>
                <w:szCs w:val="24"/>
              </w:rPr>
              <w:t xml:space="preserve"> and she ran 2) Using time adverbials e.g. First, </w:t>
            </w:r>
            <w:r w:rsidRPr="004A2367">
              <w:rPr>
                <w:rFonts w:ascii="Sassoon Penpals" w:hAnsi="Sassoon Penpals" w:cs="Calibri"/>
                <w:sz w:val="24"/>
                <w:szCs w:val="24"/>
              </w:rPr>
              <w:lastRenderedPageBreak/>
              <w:t>Then, Next, Finally, Eventually, Suddenly</w:t>
            </w:r>
          </w:p>
          <w:p w14:paraId="49A6A2E5" w14:textId="31D0FCAD" w:rsidR="004A2367" w:rsidRDefault="004A2367" w:rsidP="004A2367">
            <w:pPr>
              <w:pStyle w:val="NormalWeb"/>
              <w:shd w:val="clear" w:color="auto" w:fill="FFFFFF"/>
              <w:spacing w:before="2" w:after="2"/>
              <w:jc w:val="center"/>
              <w:rPr>
                <w:rFonts w:ascii="Sassoon Penpals" w:hAnsi="Sassoon Penpals" w:cs="Calibri"/>
                <w:b/>
                <w:bCs/>
                <w:sz w:val="24"/>
                <w:szCs w:val="24"/>
              </w:rPr>
            </w:pPr>
            <w:r w:rsidRPr="004A2367">
              <w:rPr>
                <w:rFonts w:ascii="Sassoon Penpals" w:hAnsi="Sassoon Penpals" w:cs="Calibri"/>
                <w:b/>
                <w:bCs/>
                <w:sz w:val="24"/>
                <w:szCs w:val="24"/>
              </w:rPr>
              <w:t>Grammar:  Punctuation</w:t>
            </w:r>
          </w:p>
          <w:p w14:paraId="7B05DAA2" w14:textId="064170A3" w:rsidR="00D832C2" w:rsidRPr="00D832C2" w:rsidRDefault="00D832C2" w:rsidP="00D832C2">
            <w:pPr>
              <w:pStyle w:val="NormalWeb"/>
              <w:shd w:val="clear" w:color="auto" w:fill="FFFFFF"/>
              <w:spacing w:before="2" w:after="2"/>
              <w:jc w:val="center"/>
              <w:rPr>
                <w:rFonts w:ascii="Sassoon Penpals" w:hAnsi="Sassoon Penpals"/>
                <w:sz w:val="24"/>
                <w:szCs w:val="24"/>
              </w:rPr>
            </w:pPr>
            <w:r w:rsidRPr="00D832C2">
              <w:rPr>
                <w:rFonts w:ascii="Sassoon Penpals" w:hAnsi="Sassoon Penpals" w:cs="Calibri"/>
                <w:b/>
                <w:bCs/>
                <w:sz w:val="24"/>
                <w:szCs w:val="24"/>
              </w:rPr>
              <w:t>Build on previous units &amp; focus on:</w:t>
            </w:r>
          </w:p>
          <w:p w14:paraId="7FF39016" w14:textId="188C7CC3" w:rsidR="00C96026" w:rsidRPr="00D832C2" w:rsidRDefault="00D832C2" w:rsidP="00D832C2">
            <w:pPr>
              <w:pStyle w:val="NormalWeb"/>
              <w:shd w:val="clear" w:color="auto" w:fill="FFFFFF"/>
              <w:spacing w:before="2" w:after="2"/>
              <w:jc w:val="center"/>
              <w:rPr>
                <w:rFonts w:ascii="Sassoon Penpals" w:hAnsi="Sassoon Penpals"/>
                <w:sz w:val="24"/>
                <w:szCs w:val="24"/>
              </w:rPr>
            </w:pPr>
            <w:r w:rsidRPr="00D832C2">
              <w:rPr>
                <w:rFonts w:ascii="Sassoon Penpals" w:hAnsi="Sassoon Penpals" w:cs="Calibri"/>
                <w:sz w:val="24"/>
                <w:szCs w:val="24"/>
              </w:rPr>
              <w:t>Letter formation</w:t>
            </w:r>
            <w:r w:rsidRPr="00D832C2">
              <w:rPr>
                <w:rFonts w:ascii="Sassoon Penpals" w:hAnsi="Sassoon Penpals" w:cs="Calibri"/>
                <w:sz w:val="24"/>
                <w:szCs w:val="24"/>
              </w:rPr>
              <w:br/>
              <w:t>Separation of words with spaces Capital letters</w:t>
            </w:r>
            <w:r w:rsidRPr="00D832C2">
              <w:rPr>
                <w:rFonts w:ascii="Sassoon Penpals" w:hAnsi="Sassoon Penpals" w:cs="Calibri"/>
                <w:sz w:val="24"/>
                <w:szCs w:val="24"/>
              </w:rPr>
              <w:br/>
              <w:t>Personal pronoun - I</w:t>
            </w:r>
            <w:r w:rsidRPr="00D832C2">
              <w:rPr>
                <w:rFonts w:ascii="Sassoon Penpals" w:hAnsi="Sassoon Penpals" w:cs="Calibri"/>
                <w:sz w:val="24"/>
                <w:szCs w:val="24"/>
              </w:rPr>
              <w:br/>
              <w:t>Full Stop</w:t>
            </w:r>
            <w:r>
              <w:rPr>
                <w:rFonts w:ascii="Sassoon Penpals" w:hAnsi="Sassoon Penpals" w:cs="Calibri"/>
                <w:sz w:val="24"/>
                <w:szCs w:val="24"/>
              </w:rPr>
              <w:t>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79BE93" w14:textId="017BB309" w:rsidR="00F07F73" w:rsidRDefault="59CCC212" w:rsidP="0EF46DEF">
            <w:pPr>
              <w:rPr>
                <w:rFonts w:ascii="Sassoon Penpals" w:hAnsi="Sassoon Penpals"/>
              </w:rPr>
            </w:pPr>
            <w:r w:rsidRPr="0EF46DEF">
              <w:rPr>
                <w:rFonts w:ascii="Sassoon Penpals" w:hAnsi="Sassoon Penpals"/>
                <w:b/>
                <w:bCs/>
              </w:rPr>
              <w:lastRenderedPageBreak/>
              <w:t>Read to Write focus book</w:t>
            </w:r>
            <w:r w:rsidRPr="0EF46DEF">
              <w:rPr>
                <w:rFonts w:ascii="Sassoon Penpals" w:hAnsi="Sassoon Penpals"/>
              </w:rPr>
              <w:t xml:space="preserve"> - </w:t>
            </w:r>
            <w:r w:rsidR="00F07F73" w:rsidRPr="0EF46DEF">
              <w:rPr>
                <w:rFonts w:ascii="Sassoon Penpals" w:hAnsi="Sassoon Penpals"/>
              </w:rPr>
              <w:t>Little Red by Bethan Woollvin</w:t>
            </w:r>
          </w:p>
          <w:p w14:paraId="02C74515" w14:textId="77777777" w:rsidR="009C12C0" w:rsidRDefault="009C12C0" w:rsidP="00D832C2">
            <w:pPr>
              <w:rPr>
                <w:rFonts w:ascii="Sassoon Penpals" w:hAnsi="Sassoon Penpals"/>
              </w:rPr>
            </w:pPr>
          </w:p>
          <w:p w14:paraId="31B1D820" w14:textId="77777777" w:rsidR="00116227" w:rsidRDefault="00116227" w:rsidP="00116227">
            <w:pPr>
              <w:jc w:val="center"/>
              <w:rPr>
                <w:rFonts w:ascii="Sassoon Penpals" w:hAnsi="Sassoon Penpals"/>
                <w:b/>
                <w:bCs/>
              </w:rPr>
            </w:pPr>
            <w:r w:rsidRPr="00F55C43">
              <w:rPr>
                <w:rFonts w:ascii="Sassoon Penpals" w:hAnsi="Sassoon Penpals"/>
                <w:b/>
                <w:bCs/>
              </w:rPr>
              <w:t>Writing Outcome and Purpose</w:t>
            </w:r>
          </w:p>
          <w:p w14:paraId="0EBCFE86" w14:textId="7666FEF5" w:rsidR="00116227" w:rsidRPr="00052E01" w:rsidRDefault="00116227" w:rsidP="00116227">
            <w:pPr>
              <w:jc w:val="center"/>
              <w:rPr>
                <w:rFonts w:ascii="Sassoon Penpals" w:hAnsi="Sassoon Penpals"/>
              </w:rPr>
            </w:pPr>
            <w:r>
              <w:rPr>
                <w:rFonts w:ascii="Sassoon Penpals" w:hAnsi="Sassoon Penpals"/>
                <w:b/>
                <w:bCs/>
              </w:rPr>
              <w:t xml:space="preserve">Narrative:  </w:t>
            </w:r>
            <w:r>
              <w:rPr>
                <w:rFonts w:ascii="Sassoon Penpals" w:hAnsi="Sassoon Penpals"/>
              </w:rPr>
              <w:t>A Traditional Tale</w:t>
            </w:r>
          </w:p>
          <w:p w14:paraId="037D1C52" w14:textId="6DC5BB04" w:rsidR="00116227" w:rsidRDefault="00116227" w:rsidP="00116227">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traditional tale</w:t>
            </w:r>
          </w:p>
          <w:p w14:paraId="71B42DC2" w14:textId="6BEA0022" w:rsidR="00116227" w:rsidRDefault="00116227" w:rsidP="00116227">
            <w:pPr>
              <w:jc w:val="center"/>
              <w:rPr>
                <w:rFonts w:ascii="Sassoon Penpals" w:hAnsi="Sassoon Penpals"/>
              </w:rPr>
            </w:pPr>
            <w:r>
              <w:rPr>
                <w:rFonts w:ascii="Sassoon Penpals" w:hAnsi="Sassoon Penpals"/>
                <w:b/>
                <w:bCs/>
              </w:rPr>
              <w:t xml:space="preserve">Instructions:  </w:t>
            </w:r>
            <w:r>
              <w:rPr>
                <w:rFonts w:ascii="Sassoon Penpals" w:hAnsi="Sassoon Penpals"/>
              </w:rPr>
              <w:t>How to trap an animal</w:t>
            </w:r>
          </w:p>
          <w:p w14:paraId="284C5F9E" w14:textId="7555F2C1" w:rsidR="00116227" w:rsidRDefault="00116227" w:rsidP="00116227">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instruct </w:t>
            </w:r>
          </w:p>
          <w:p w14:paraId="14FCF8DB" w14:textId="0B13FB2F" w:rsidR="00116227" w:rsidRDefault="00116227" w:rsidP="00116227">
            <w:pPr>
              <w:jc w:val="center"/>
              <w:rPr>
                <w:rFonts w:ascii="Sassoon Penpals" w:hAnsi="Sassoon Penpals"/>
                <w:b/>
                <w:bCs/>
              </w:rPr>
            </w:pPr>
            <w:r w:rsidRPr="00052E01">
              <w:rPr>
                <w:rFonts w:ascii="Sassoon Penpals" w:hAnsi="Sassoon Penpals"/>
                <w:b/>
                <w:bCs/>
              </w:rPr>
              <w:t>Grammar:  Word</w:t>
            </w:r>
          </w:p>
          <w:p w14:paraId="18980408" w14:textId="38798657"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b/>
                <w:bCs/>
                <w:sz w:val="24"/>
                <w:szCs w:val="24"/>
              </w:rPr>
              <w:t xml:space="preserve">*Secure previous unit high frequency words and teach: </w:t>
            </w:r>
            <w:r w:rsidRPr="00116227">
              <w:rPr>
                <w:rFonts w:ascii="Sassoon Penpals" w:hAnsi="Sassoon Penpals" w:cs="Calibri"/>
                <w:sz w:val="24"/>
                <w:szCs w:val="24"/>
              </w:rPr>
              <w:t>me, be, was, no</w:t>
            </w:r>
          </w:p>
          <w:p w14:paraId="05C3A923" w14:textId="77777777" w:rsidR="00116227" w:rsidRDefault="00116227" w:rsidP="00116227">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Sentence</w:t>
            </w:r>
          </w:p>
          <w:p w14:paraId="5F276A61" w14:textId="1578A2F5"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b/>
                <w:bCs/>
                <w:sz w:val="24"/>
                <w:szCs w:val="24"/>
              </w:rPr>
              <w:lastRenderedPageBreak/>
              <w:t>Build on previous units &amp; focus on:</w:t>
            </w:r>
          </w:p>
          <w:p w14:paraId="0628ED79" w14:textId="50104202"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sz w:val="24"/>
                <w:szCs w:val="24"/>
              </w:rPr>
              <w:t>Combining words to make labels, captions, lists, phrases and short sentences. Joining words using and joining words and clauses using ‘and’</w:t>
            </w:r>
          </w:p>
          <w:p w14:paraId="74EC992E" w14:textId="77777777" w:rsidR="00116227" w:rsidRDefault="00116227" w:rsidP="00116227">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43ACDD46" w14:textId="06109971"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b/>
                <w:bCs/>
                <w:sz w:val="24"/>
                <w:szCs w:val="24"/>
              </w:rPr>
              <w:t>Build on previous units &amp; focus on:</w:t>
            </w:r>
          </w:p>
          <w:p w14:paraId="59B19FAB" w14:textId="45DB2A90"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sz w:val="24"/>
                <w:szCs w:val="24"/>
              </w:rPr>
              <w:t>Sequencing sentences to form short narratives.</w:t>
            </w:r>
            <w:r w:rsidRPr="00116227">
              <w:rPr>
                <w:rFonts w:ascii="Sassoon Penpals" w:hAnsi="Sassoon Penpals" w:cs="Calibri"/>
                <w:sz w:val="24"/>
                <w:szCs w:val="24"/>
              </w:rPr>
              <w:br/>
              <w:t>Help retell stories orally to support writing (depending on developmental stage) by:</w:t>
            </w:r>
          </w:p>
          <w:p w14:paraId="7FD94B8F" w14:textId="55D074F9"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sz w:val="24"/>
                <w:szCs w:val="24"/>
              </w:rPr>
              <w:t xml:space="preserve">1) Using repeated story language e.g. she </w:t>
            </w:r>
            <w:r w:rsidR="002E1CD4" w:rsidRPr="00116227">
              <w:rPr>
                <w:rFonts w:ascii="Sassoon Penpals" w:hAnsi="Sassoon Penpals" w:cs="Calibri"/>
                <w:sz w:val="24"/>
                <w:szCs w:val="24"/>
              </w:rPr>
              <w:t>ran,</w:t>
            </w:r>
            <w:r w:rsidRPr="00116227">
              <w:rPr>
                <w:rFonts w:ascii="Sassoon Penpals" w:hAnsi="Sassoon Penpals" w:cs="Calibri"/>
                <w:sz w:val="24"/>
                <w:szCs w:val="24"/>
              </w:rPr>
              <w:t xml:space="preserve"> and she </w:t>
            </w:r>
            <w:r w:rsidR="002E1CD4" w:rsidRPr="00116227">
              <w:rPr>
                <w:rFonts w:ascii="Sassoon Penpals" w:hAnsi="Sassoon Penpals" w:cs="Calibri"/>
                <w:sz w:val="24"/>
                <w:szCs w:val="24"/>
              </w:rPr>
              <w:t>ran,</w:t>
            </w:r>
            <w:r w:rsidRPr="00116227">
              <w:rPr>
                <w:rFonts w:ascii="Sassoon Penpals" w:hAnsi="Sassoon Penpals" w:cs="Calibri"/>
                <w:sz w:val="24"/>
                <w:szCs w:val="24"/>
              </w:rPr>
              <w:t xml:space="preserve"> and she ran 2) Using time adverbials e.g. First, </w:t>
            </w:r>
            <w:r w:rsidRPr="00116227">
              <w:rPr>
                <w:rFonts w:ascii="Sassoon Penpals" w:hAnsi="Sassoon Penpals" w:cs="Calibri"/>
                <w:sz w:val="24"/>
                <w:szCs w:val="24"/>
              </w:rPr>
              <w:lastRenderedPageBreak/>
              <w:t>Then, Next, Finally, Eventually, Suddenly</w:t>
            </w:r>
          </w:p>
          <w:p w14:paraId="4E34A80E" w14:textId="77777777" w:rsidR="00116227" w:rsidRDefault="00116227" w:rsidP="00116227">
            <w:pPr>
              <w:pStyle w:val="NormalWeb"/>
              <w:shd w:val="clear" w:color="auto" w:fill="FFFFFF"/>
              <w:spacing w:before="2" w:after="2"/>
              <w:jc w:val="center"/>
              <w:rPr>
                <w:rFonts w:ascii="Sassoon Penpals" w:hAnsi="Sassoon Penpals" w:cs="Calibri"/>
                <w:b/>
                <w:bCs/>
                <w:sz w:val="24"/>
                <w:szCs w:val="24"/>
              </w:rPr>
            </w:pPr>
            <w:r w:rsidRPr="004A2367">
              <w:rPr>
                <w:rFonts w:ascii="Sassoon Penpals" w:hAnsi="Sassoon Penpals" w:cs="Calibri"/>
                <w:b/>
                <w:bCs/>
                <w:sz w:val="24"/>
                <w:szCs w:val="24"/>
              </w:rPr>
              <w:t>Grammar:  Punctuation</w:t>
            </w:r>
          </w:p>
          <w:p w14:paraId="40FC1A78" w14:textId="77FAC0B5"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b/>
                <w:bCs/>
                <w:sz w:val="24"/>
                <w:szCs w:val="24"/>
              </w:rPr>
              <w:t>Build on previous units &amp; focus on:</w:t>
            </w:r>
          </w:p>
          <w:p w14:paraId="70060005" w14:textId="7E592A45" w:rsidR="00116227" w:rsidRPr="00116227" w:rsidRDefault="00116227" w:rsidP="00116227">
            <w:pPr>
              <w:pStyle w:val="NormalWeb"/>
              <w:shd w:val="clear" w:color="auto" w:fill="FFFFFF"/>
              <w:spacing w:before="2" w:after="2"/>
              <w:jc w:val="center"/>
              <w:rPr>
                <w:rFonts w:ascii="Sassoon Penpals" w:hAnsi="Sassoon Penpals"/>
                <w:sz w:val="24"/>
                <w:szCs w:val="24"/>
              </w:rPr>
            </w:pPr>
            <w:r w:rsidRPr="00116227">
              <w:rPr>
                <w:rFonts w:ascii="Sassoon Penpals" w:hAnsi="Sassoon Penpals" w:cs="Calibri"/>
                <w:sz w:val="24"/>
                <w:szCs w:val="24"/>
              </w:rPr>
              <w:t>Letter formation</w:t>
            </w:r>
            <w:r w:rsidRPr="00116227">
              <w:rPr>
                <w:rFonts w:ascii="Sassoon Penpals" w:hAnsi="Sassoon Penpals" w:cs="Calibri"/>
                <w:sz w:val="24"/>
                <w:szCs w:val="24"/>
              </w:rPr>
              <w:br/>
              <w:t>Separation of words with spaces Capital letters</w:t>
            </w:r>
            <w:r w:rsidRPr="00116227">
              <w:rPr>
                <w:rFonts w:ascii="Sassoon Penpals" w:hAnsi="Sassoon Penpals" w:cs="Calibri"/>
                <w:sz w:val="24"/>
                <w:szCs w:val="24"/>
              </w:rPr>
              <w:br/>
              <w:t>Personal pronoun - I</w:t>
            </w:r>
            <w:r w:rsidRPr="00116227">
              <w:rPr>
                <w:rFonts w:ascii="Sassoon Penpals" w:hAnsi="Sassoon Penpals" w:cs="Calibri"/>
                <w:sz w:val="24"/>
                <w:szCs w:val="24"/>
              </w:rPr>
              <w:br/>
              <w:t>Full Stops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F3F1D0" w14:textId="5FEA0C80" w:rsidR="005B034E" w:rsidRDefault="005B034E" w:rsidP="005B034E">
            <w:pPr>
              <w:rPr>
                <w:rFonts w:ascii="Sassoon Penpals" w:hAnsi="Sassoon Penpals"/>
              </w:rPr>
            </w:pPr>
            <w:r w:rsidRPr="0EF46DEF">
              <w:rPr>
                <w:rFonts w:ascii="Sassoon Penpals" w:hAnsi="Sassoon Penpals"/>
                <w:b/>
                <w:bCs/>
              </w:rPr>
              <w:lastRenderedPageBreak/>
              <w:t>Read to Write focus book</w:t>
            </w:r>
            <w:r w:rsidRPr="0EF46DEF">
              <w:rPr>
                <w:rFonts w:ascii="Sassoon Penpals" w:hAnsi="Sassoon Penpals"/>
              </w:rPr>
              <w:t xml:space="preserve"> - The </w:t>
            </w:r>
            <w:r>
              <w:rPr>
                <w:rFonts w:ascii="Sassoon Penpals" w:hAnsi="Sassoon Penpals"/>
              </w:rPr>
              <w:t>Extraordinary Gardener</w:t>
            </w:r>
          </w:p>
          <w:p w14:paraId="30EE7666" w14:textId="4740F01C" w:rsidR="005B034E" w:rsidRDefault="005B034E" w:rsidP="005B034E">
            <w:pPr>
              <w:rPr>
                <w:rFonts w:ascii="Sassoon Penpals" w:hAnsi="Sassoon Penpals"/>
              </w:rPr>
            </w:pPr>
          </w:p>
          <w:p w14:paraId="6BC5AA2A" w14:textId="77777777" w:rsidR="005B034E" w:rsidRDefault="005B034E" w:rsidP="005B034E">
            <w:pPr>
              <w:jc w:val="center"/>
              <w:rPr>
                <w:rFonts w:ascii="Sassoon Penpals" w:hAnsi="Sassoon Penpals"/>
                <w:b/>
                <w:bCs/>
              </w:rPr>
            </w:pPr>
            <w:r w:rsidRPr="00F55C43">
              <w:rPr>
                <w:rFonts w:ascii="Sassoon Penpals" w:hAnsi="Sassoon Penpals"/>
                <w:b/>
                <w:bCs/>
              </w:rPr>
              <w:t>Writing Outcome and Purpose</w:t>
            </w:r>
          </w:p>
          <w:p w14:paraId="191DFAA8" w14:textId="77777777" w:rsidR="005B034E" w:rsidRPr="00052E01" w:rsidRDefault="005B034E" w:rsidP="005B034E">
            <w:pPr>
              <w:jc w:val="center"/>
              <w:rPr>
                <w:rFonts w:ascii="Sassoon Penpals" w:hAnsi="Sassoon Penpals"/>
              </w:rPr>
            </w:pPr>
            <w:r>
              <w:rPr>
                <w:rFonts w:ascii="Sassoon Penpals" w:hAnsi="Sassoon Penpals"/>
                <w:b/>
                <w:bCs/>
              </w:rPr>
              <w:t xml:space="preserve">Narrative:  </w:t>
            </w:r>
            <w:r>
              <w:rPr>
                <w:rFonts w:ascii="Sassoon Penpals" w:hAnsi="Sassoon Penpals"/>
              </w:rPr>
              <w:t>A transformational story</w:t>
            </w:r>
          </w:p>
          <w:p w14:paraId="2E25BA00" w14:textId="77777777" w:rsidR="005B034E" w:rsidRDefault="005B034E" w:rsidP="005B034E">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transformational story</w:t>
            </w:r>
          </w:p>
          <w:p w14:paraId="785D69F6" w14:textId="77777777" w:rsidR="005B034E" w:rsidRDefault="005B034E" w:rsidP="005B034E">
            <w:pPr>
              <w:jc w:val="center"/>
              <w:rPr>
                <w:rFonts w:ascii="Sassoon Penpals" w:hAnsi="Sassoon Penpals"/>
              </w:rPr>
            </w:pPr>
            <w:r>
              <w:rPr>
                <w:rFonts w:ascii="Sassoon Penpals" w:hAnsi="Sassoon Penpals"/>
                <w:b/>
                <w:bCs/>
              </w:rPr>
              <w:t xml:space="preserve">Instructions:  </w:t>
            </w:r>
            <w:r>
              <w:rPr>
                <w:rFonts w:ascii="Sassoon Penpals" w:hAnsi="Sassoon Penpals"/>
              </w:rPr>
              <w:t>How to grow a garden/plant/vegetable</w:t>
            </w:r>
          </w:p>
          <w:p w14:paraId="32B70C03" w14:textId="77777777" w:rsidR="005B034E" w:rsidRDefault="005B034E" w:rsidP="005B034E">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instruct</w:t>
            </w:r>
          </w:p>
          <w:p w14:paraId="4C154AA3" w14:textId="77777777" w:rsidR="009C12C0" w:rsidRDefault="009C12C0" w:rsidP="00116227">
            <w:pPr>
              <w:rPr>
                <w:rFonts w:ascii="Sassoon Penpals" w:eastAsia="Sassoon Penpals" w:hAnsi="Sassoon Penpals" w:cs="Sassoon Penpals"/>
              </w:rPr>
            </w:pPr>
          </w:p>
          <w:p w14:paraId="28B338CE" w14:textId="186E535B" w:rsidR="00FA2DA5" w:rsidRDefault="00FA2DA5" w:rsidP="00FA2DA5">
            <w:pPr>
              <w:jc w:val="center"/>
              <w:rPr>
                <w:rFonts w:ascii="Sassoon Penpals" w:hAnsi="Sassoon Penpals"/>
                <w:b/>
                <w:bCs/>
              </w:rPr>
            </w:pPr>
            <w:r w:rsidRPr="00052E01">
              <w:rPr>
                <w:rFonts w:ascii="Sassoon Penpals" w:hAnsi="Sassoon Penpals"/>
                <w:b/>
                <w:bCs/>
              </w:rPr>
              <w:t>Grammar:  Word</w:t>
            </w:r>
          </w:p>
          <w:p w14:paraId="5B8077B0" w14:textId="791E5759"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b/>
                <w:bCs/>
                <w:sz w:val="24"/>
                <w:szCs w:val="24"/>
              </w:rPr>
              <w:t xml:space="preserve">*Secure previous unit high frequency words </w:t>
            </w:r>
            <w:r w:rsidRPr="00FA2DA5">
              <w:rPr>
                <w:rFonts w:ascii="Sassoon Penpals" w:hAnsi="Sassoon Penpals" w:cs="Calibri"/>
                <w:b/>
                <w:bCs/>
                <w:sz w:val="24"/>
                <w:szCs w:val="24"/>
              </w:rPr>
              <w:lastRenderedPageBreak/>
              <w:t xml:space="preserve">and teach: </w:t>
            </w:r>
            <w:r w:rsidRPr="00FA2DA5">
              <w:rPr>
                <w:rFonts w:ascii="Sassoon Penpals" w:hAnsi="Sassoon Penpals" w:cs="Calibri"/>
                <w:sz w:val="24"/>
                <w:szCs w:val="24"/>
              </w:rPr>
              <w:t>my, they, her, all, are</w:t>
            </w:r>
          </w:p>
          <w:p w14:paraId="01B5AD90" w14:textId="1C09E147"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Sentence</w:t>
            </w:r>
          </w:p>
          <w:p w14:paraId="5CCADE2A" w14:textId="0538BBED"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b/>
                <w:bCs/>
                <w:sz w:val="24"/>
                <w:szCs w:val="24"/>
              </w:rPr>
              <w:t>Build on previous units &amp; focus on:</w:t>
            </w:r>
          </w:p>
          <w:p w14:paraId="421422A8" w14:textId="237EF1AE"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sz w:val="24"/>
                <w:szCs w:val="24"/>
              </w:rPr>
              <w:t>Combining words to make labels, captions, lists, phrases and short sentences. Joining words using and joining words and clauses using ‘and’</w:t>
            </w:r>
          </w:p>
          <w:p w14:paraId="0B41892A" w14:textId="77777777"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1647AD90" w14:textId="10D26F5C"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b/>
                <w:bCs/>
                <w:sz w:val="24"/>
                <w:szCs w:val="24"/>
              </w:rPr>
              <w:t>Build on previous units &amp; focus on:</w:t>
            </w:r>
          </w:p>
          <w:p w14:paraId="56DA329F" w14:textId="7406D54A"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sz w:val="24"/>
                <w:szCs w:val="24"/>
              </w:rPr>
              <w:t>Sequencing sentences to form short narratives.</w:t>
            </w:r>
            <w:r w:rsidRPr="00FA2DA5">
              <w:rPr>
                <w:rFonts w:ascii="Sassoon Penpals" w:hAnsi="Sassoon Penpals" w:cs="Calibri"/>
                <w:sz w:val="24"/>
                <w:szCs w:val="24"/>
              </w:rPr>
              <w:br/>
              <w:t>Help retell stories orally to support writing (depending on developmental stage) by:</w:t>
            </w:r>
          </w:p>
          <w:p w14:paraId="0C988545" w14:textId="15B86DE4" w:rsidR="00FA2DA5" w:rsidRPr="00116227"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sz w:val="24"/>
                <w:szCs w:val="24"/>
              </w:rPr>
              <w:t xml:space="preserve">1) Using repeated story language e.g. she </w:t>
            </w:r>
            <w:r w:rsidR="002E1CD4" w:rsidRPr="00FA2DA5">
              <w:rPr>
                <w:rFonts w:ascii="Sassoon Penpals" w:hAnsi="Sassoon Penpals" w:cs="Calibri"/>
                <w:sz w:val="24"/>
                <w:szCs w:val="24"/>
              </w:rPr>
              <w:t>ran,</w:t>
            </w:r>
            <w:r w:rsidRPr="00FA2DA5">
              <w:rPr>
                <w:rFonts w:ascii="Sassoon Penpals" w:hAnsi="Sassoon Penpals" w:cs="Calibri"/>
                <w:sz w:val="24"/>
                <w:szCs w:val="24"/>
              </w:rPr>
              <w:t xml:space="preserve"> </w:t>
            </w:r>
            <w:r w:rsidRPr="00FA2DA5">
              <w:rPr>
                <w:rFonts w:ascii="Sassoon Penpals" w:hAnsi="Sassoon Penpals" w:cs="Calibri"/>
                <w:sz w:val="24"/>
                <w:szCs w:val="24"/>
              </w:rPr>
              <w:lastRenderedPageBreak/>
              <w:t>and she ran</w:t>
            </w:r>
            <w:r w:rsidR="002E1CD4">
              <w:rPr>
                <w:rFonts w:ascii="Sassoon Penpals" w:hAnsi="Sassoon Penpals" w:cs="Calibri"/>
                <w:sz w:val="24"/>
                <w:szCs w:val="24"/>
              </w:rPr>
              <w:t>,</w:t>
            </w:r>
            <w:r w:rsidRPr="00FA2DA5">
              <w:rPr>
                <w:rFonts w:ascii="Sassoon Penpals" w:hAnsi="Sassoon Penpals" w:cs="Calibri"/>
                <w:sz w:val="24"/>
                <w:szCs w:val="24"/>
              </w:rPr>
              <w:t xml:space="preserve"> and she ran 2) Using time adverbials e.g. First, Then, Next, Finally, Eventually, Suddenly</w:t>
            </w:r>
          </w:p>
          <w:p w14:paraId="523D5014" w14:textId="5112F9D2"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4A2367">
              <w:rPr>
                <w:rFonts w:ascii="Sassoon Penpals" w:hAnsi="Sassoon Penpals" w:cs="Calibri"/>
                <w:b/>
                <w:bCs/>
                <w:sz w:val="24"/>
                <w:szCs w:val="24"/>
              </w:rPr>
              <w:t>Grammar:  Punctuation</w:t>
            </w:r>
          </w:p>
          <w:p w14:paraId="37F07B5E" w14:textId="70350ABD"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b/>
                <w:bCs/>
                <w:sz w:val="24"/>
                <w:szCs w:val="24"/>
              </w:rPr>
              <w:t>Build on previous units &amp; focus on:</w:t>
            </w:r>
          </w:p>
          <w:p w14:paraId="6006C6AD" w14:textId="4F5302D9" w:rsidR="00FA2DA5" w:rsidRPr="00FA2DA5" w:rsidRDefault="00FA2DA5" w:rsidP="00FA2DA5">
            <w:pPr>
              <w:pStyle w:val="NormalWeb"/>
              <w:shd w:val="clear" w:color="auto" w:fill="FFFFFF"/>
              <w:spacing w:before="2" w:after="2"/>
              <w:jc w:val="center"/>
              <w:rPr>
                <w:rFonts w:ascii="Sassoon Penpals" w:hAnsi="Sassoon Penpals"/>
                <w:sz w:val="24"/>
                <w:szCs w:val="24"/>
              </w:rPr>
            </w:pPr>
            <w:r w:rsidRPr="00FA2DA5">
              <w:rPr>
                <w:rFonts w:ascii="Sassoon Penpals" w:hAnsi="Sassoon Penpals" w:cs="Calibri"/>
                <w:sz w:val="24"/>
                <w:szCs w:val="24"/>
              </w:rPr>
              <w:t>Letter formation</w:t>
            </w:r>
            <w:r w:rsidRPr="00FA2DA5">
              <w:rPr>
                <w:rFonts w:ascii="Sassoon Penpals" w:hAnsi="Sassoon Penpals" w:cs="Calibri"/>
                <w:sz w:val="24"/>
                <w:szCs w:val="24"/>
              </w:rPr>
              <w:br/>
              <w:t>Separation of words with spaces Capital letters</w:t>
            </w:r>
            <w:r w:rsidRPr="00FA2DA5">
              <w:rPr>
                <w:rFonts w:ascii="Sassoon Penpals" w:hAnsi="Sassoon Penpals" w:cs="Calibri"/>
                <w:sz w:val="24"/>
                <w:szCs w:val="24"/>
              </w:rPr>
              <w:br/>
              <w:t>Personal pronoun - I</w:t>
            </w:r>
            <w:r w:rsidRPr="00FA2DA5">
              <w:rPr>
                <w:rFonts w:ascii="Sassoon Penpals" w:hAnsi="Sassoon Penpals" w:cs="Calibri"/>
                <w:sz w:val="24"/>
                <w:szCs w:val="24"/>
              </w:rPr>
              <w:br/>
              <w:t>Full Stops</w:t>
            </w:r>
            <w:r w:rsidRPr="00FA2DA5">
              <w:rPr>
                <w:rFonts w:ascii="Sassoon Penpals" w:hAnsi="Sassoon Penpals" w:cs="Calibri"/>
                <w:sz w:val="24"/>
                <w:szCs w:val="24"/>
              </w:rPr>
              <w:br/>
              <w:t>Capital Letters for names</w:t>
            </w:r>
          </w:p>
          <w:p w14:paraId="71A4CE86" w14:textId="7CC9496E" w:rsidR="00FA2DA5" w:rsidRPr="00074BDE" w:rsidRDefault="00FA2DA5" w:rsidP="00FA2DA5">
            <w:pPr>
              <w:rPr>
                <w:rFonts w:ascii="Sassoon Penpals" w:eastAsia="Sassoon Penpals" w:hAnsi="Sassoon Penpals" w:cs="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C4A76" w14:textId="1181EB39" w:rsidR="005B034E" w:rsidRDefault="005B034E" w:rsidP="005B034E">
            <w:pPr>
              <w:rPr>
                <w:rFonts w:ascii="Sassoon Penpals" w:hAnsi="Sassoon Penpals"/>
              </w:rPr>
            </w:pPr>
            <w:r w:rsidRPr="0EF46DEF">
              <w:rPr>
                <w:rFonts w:ascii="Sassoon Penpals" w:hAnsi="Sassoon Penpals"/>
                <w:b/>
                <w:bCs/>
              </w:rPr>
              <w:lastRenderedPageBreak/>
              <w:t>Read to Write focus book</w:t>
            </w:r>
            <w:r w:rsidRPr="0EF46DEF">
              <w:rPr>
                <w:rFonts w:ascii="Sassoon Penpals" w:hAnsi="Sassoon Penpals"/>
              </w:rPr>
              <w:t xml:space="preserve"> - The </w:t>
            </w:r>
            <w:r>
              <w:rPr>
                <w:rFonts w:ascii="Sassoon Penpals" w:hAnsi="Sassoon Penpals"/>
              </w:rPr>
              <w:t xml:space="preserve">Storm Whale by </w:t>
            </w:r>
            <w:r w:rsidR="00E41A54">
              <w:rPr>
                <w:rFonts w:ascii="Sassoon Penpals" w:hAnsi="Sassoon Penpals"/>
              </w:rPr>
              <w:t>Benji</w:t>
            </w:r>
            <w:r>
              <w:rPr>
                <w:rFonts w:ascii="Sassoon Penpals" w:hAnsi="Sassoon Penpals"/>
              </w:rPr>
              <w:t xml:space="preserve"> Davies</w:t>
            </w:r>
          </w:p>
          <w:p w14:paraId="148A4DDA" w14:textId="18D959B2" w:rsidR="005B034E" w:rsidRDefault="005B034E" w:rsidP="005B034E">
            <w:pPr>
              <w:rPr>
                <w:rFonts w:ascii="Sassoon Penpals" w:hAnsi="Sassoon Penpals"/>
              </w:rPr>
            </w:pPr>
          </w:p>
          <w:p w14:paraId="34F589F8" w14:textId="77777777" w:rsidR="005B034E" w:rsidRDefault="005B034E" w:rsidP="005B034E">
            <w:pPr>
              <w:jc w:val="center"/>
              <w:rPr>
                <w:rFonts w:ascii="Sassoon Penpals" w:hAnsi="Sassoon Penpals"/>
                <w:b/>
                <w:bCs/>
              </w:rPr>
            </w:pPr>
            <w:r w:rsidRPr="00F55C43">
              <w:rPr>
                <w:rFonts w:ascii="Sassoon Penpals" w:hAnsi="Sassoon Penpals"/>
                <w:b/>
                <w:bCs/>
              </w:rPr>
              <w:t>Writing Outcome and Purpose</w:t>
            </w:r>
          </w:p>
          <w:p w14:paraId="4ABAC76F" w14:textId="77777777" w:rsidR="005B034E" w:rsidRPr="00052E01" w:rsidRDefault="005B034E" w:rsidP="005B034E">
            <w:pPr>
              <w:jc w:val="center"/>
              <w:rPr>
                <w:rFonts w:ascii="Sassoon Penpals" w:hAnsi="Sassoon Penpals"/>
              </w:rPr>
            </w:pPr>
            <w:r>
              <w:rPr>
                <w:rFonts w:ascii="Sassoon Penpals" w:hAnsi="Sassoon Penpals"/>
                <w:b/>
                <w:bCs/>
              </w:rPr>
              <w:t xml:space="preserve">Narrative:  </w:t>
            </w:r>
            <w:r>
              <w:rPr>
                <w:rFonts w:ascii="Sassoon Penpals" w:hAnsi="Sassoon Penpals"/>
              </w:rPr>
              <w:t>A friendship story</w:t>
            </w:r>
          </w:p>
          <w:p w14:paraId="7A81CD14" w14:textId="77777777" w:rsidR="005B034E" w:rsidRDefault="005B034E" w:rsidP="005B034E">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tell and write a friendship story</w:t>
            </w:r>
          </w:p>
          <w:p w14:paraId="60A57DB6" w14:textId="77777777" w:rsidR="005B034E" w:rsidRDefault="005B034E" w:rsidP="005B034E">
            <w:pPr>
              <w:jc w:val="center"/>
              <w:rPr>
                <w:rFonts w:ascii="Sassoon Penpals" w:hAnsi="Sassoon Penpals"/>
              </w:rPr>
            </w:pPr>
            <w:r>
              <w:rPr>
                <w:rFonts w:ascii="Sassoon Penpals" w:hAnsi="Sassoon Penpals"/>
                <w:b/>
                <w:bCs/>
              </w:rPr>
              <w:t xml:space="preserve">Poems:  </w:t>
            </w:r>
            <w:r>
              <w:rPr>
                <w:rFonts w:ascii="Sassoon Penpals" w:hAnsi="Sassoon Penpals"/>
              </w:rPr>
              <w:t>Sea creature poems</w:t>
            </w:r>
          </w:p>
          <w:p w14:paraId="6552CFAA" w14:textId="4F6DFCD1" w:rsidR="005B034E" w:rsidRPr="00E63A07" w:rsidRDefault="005B034E" w:rsidP="005B034E">
            <w:pPr>
              <w:jc w:val="center"/>
              <w:rPr>
                <w:rFonts w:ascii="Sassoon Penpals" w:hAnsi="Sassoon Penpals"/>
              </w:rPr>
            </w:pPr>
            <w:r w:rsidRPr="00F55C43">
              <w:rPr>
                <w:rFonts w:ascii="Sassoon Penpals" w:hAnsi="Sassoon Penpals"/>
                <w:b/>
                <w:bCs/>
              </w:rPr>
              <w:t>Purpose:</w:t>
            </w:r>
            <w:r>
              <w:rPr>
                <w:rFonts w:ascii="Sassoon Penpals" w:hAnsi="Sassoon Penpals"/>
              </w:rPr>
              <w:t xml:space="preserve"> To describe</w:t>
            </w:r>
          </w:p>
          <w:p w14:paraId="68A0368C" w14:textId="3EA11AD8" w:rsidR="00F44F85" w:rsidRDefault="00F44F85" w:rsidP="0052148C">
            <w:pPr>
              <w:rPr>
                <w:rFonts w:ascii="Sassoon Penpals" w:hAnsi="Sassoon Penpals"/>
              </w:rPr>
            </w:pPr>
          </w:p>
          <w:p w14:paraId="2AEFE92C" w14:textId="77777777" w:rsidR="00FA2DA5" w:rsidRDefault="00FA2DA5" w:rsidP="00FA2DA5">
            <w:pPr>
              <w:jc w:val="center"/>
              <w:rPr>
                <w:rFonts w:ascii="Sassoon Penpals" w:hAnsi="Sassoon Penpals"/>
                <w:b/>
                <w:bCs/>
              </w:rPr>
            </w:pPr>
            <w:r w:rsidRPr="00052E01">
              <w:rPr>
                <w:rFonts w:ascii="Sassoon Penpals" w:hAnsi="Sassoon Penpals"/>
                <w:b/>
                <w:bCs/>
              </w:rPr>
              <w:t>Grammar:  Word</w:t>
            </w:r>
          </w:p>
          <w:p w14:paraId="568A9E0D" w14:textId="783AEE6B" w:rsidR="00320528" w:rsidRPr="00320528" w:rsidRDefault="00320528" w:rsidP="00320528">
            <w:pPr>
              <w:pStyle w:val="NormalWeb"/>
              <w:shd w:val="clear" w:color="auto" w:fill="FFFFFF"/>
              <w:spacing w:before="2" w:after="2"/>
              <w:jc w:val="center"/>
              <w:rPr>
                <w:rFonts w:ascii="Sassoon Penpals" w:hAnsi="Sassoon Penpals"/>
                <w:sz w:val="24"/>
                <w:szCs w:val="24"/>
              </w:rPr>
            </w:pPr>
            <w:r w:rsidRPr="00320528">
              <w:rPr>
                <w:rFonts w:ascii="Sassoon Penpals" w:hAnsi="Sassoon Penpals" w:cs="Calibri"/>
                <w:b/>
                <w:bCs/>
                <w:sz w:val="24"/>
                <w:szCs w:val="24"/>
              </w:rPr>
              <w:t>*Secure previous unit high frequency words and teach:</w:t>
            </w:r>
            <w:r w:rsidRPr="00320528">
              <w:rPr>
                <w:rFonts w:ascii="Sassoon Penpals" w:hAnsi="Sassoon Penpals" w:cs="Calibri"/>
                <w:b/>
                <w:bCs/>
                <w:sz w:val="24"/>
                <w:szCs w:val="24"/>
              </w:rPr>
              <w:br/>
            </w:r>
            <w:r w:rsidRPr="00320528">
              <w:rPr>
                <w:rFonts w:ascii="Sassoon Penpals" w:hAnsi="Sassoon Penpals" w:cs="Calibri"/>
                <w:sz w:val="24"/>
                <w:szCs w:val="24"/>
              </w:rPr>
              <w:t xml:space="preserve">have, like, some, come, </w:t>
            </w:r>
            <w:r w:rsidRPr="00320528">
              <w:rPr>
                <w:rFonts w:ascii="Sassoon Penpals" w:hAnsi="Sassoon Penpals" w:cs="Calibri"/>
                <w:sz w:val="24"/>
                <w:szCs w:val="24"/>
              </w:rPr>
              <w:lastRenderedPageBreak/>
              <w:t>you, were, little, one, all, do, when, out what</w:t>
            </w:r>
          </w:p>
          <w:p w14:paraId="00B5EAB5" w14:textId="07D98838"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Sentence</w:t>
            </w:r>
          </w:p>
          <w:p w14:paraId="58392915" w14:textId="7D77047A" w:rsidR="00320528" w:rsidRPr="00320528" w:rsidRDefault="00320528" w:rsidP="00320528">
            <w:pPr>
              <w:pStyle w:val="NormalWeb"/>
              <w:shd w:val="clear" w:color="auto" w:fill="FFFFFF"/>
              <w:spacing w:before="2" w:after="2"/>
              <w:jc w:val="center"/>
              <w:rPr>
                <w:rFonts w:ascii="Sassoon Penpals" w:hAnsi="Sassoon Penpals"/>
                <w:sz w:val="24"/>
                <w:szCs w:val="24"/>
              </w:rPr>
            </w:pPr>
            <w:r w:rsidRPr="00320528">
              <w:rPr>
                <w:rFonts w:ascii="Sassoon Penpals" w:hAnsi="Sassoon Penpals" w:cs="Calibri"/>
                <w:b/>
                <w:bCs/>
                <w:sz w:val="24"/>
                <w:szCs w:val="24"/>
              </w:rPr>
              <w:t>Build on previous units &amp; focus on:</w:t>
            </w:r>
          </w:p>
          <w:p w14:paraId="3F4B7DDF" w14:textId="73BFD304" w:rsidR="00320528" w:rsidRPr="00320528" w:rsidRDefault="00320528" w:rsidP="00320528">
            <w:pPr>
              <w:pStyle w:val="NormalWeb"/>
              <w:shd w:val="clear" w:color="auto" w:fill="FFFFFF"/>
              <w:spacing w:before="2" w:after="2"/>
              <w:jc w:val="center"/>
              <w:rPr>
                <w:rFonts w:ascii="Sassoon Penpals" w:hAnsi="Sassoon Penpals"/>
                <w:sz w:val="24"/>
                <w:szCs w:val="24"/>
              </w:rPr>
            </w:pPr>
            <w:r w:rsidRPr="00320528">
              <w:rPr>
                <w:rFonts w:ascii="Sassoon Penpals" w:hAnsi="Sassoon Penpals" w:cs="Calibri"/>
                <w:sz w:val="24"/>
                <w:szCs w:val="24"/>
              </w:rPr>
              <w:t>Combining words to make labels, captions, lists, phrases and short sentences. Joining words using and joining words and clauses using ‘and’.</w:t>
            </w:r>
          </w:p>
          <w:p w14:paraId="00AE6FC2" w14:textId="77777777"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052E01">
              <w:rPr>
                <w:rFonts w:ascii="Sassoon Penpals" w:hAnsi="Sassoon Penpals" w:cs="Calibri"/>
                <w:b/>
                <w:bCs/>
                <w:sz w:val="24"/>
                <w:szCs w:val="24"/>
              </w:rPr>
              <w:t>Grammar:  Text</w:t>
            </w:r>
          </w:p>
          <w:p w14:paraId="3E2CF801" w14:textId="560853C5" w:rsidR="003B6C08" w:rsidRPr="003B6C08" w:rsidRDefault="003B6C08" w:rsidP="003B6C08">
            <w:pPr>
              <w:pStyle w:val="NormalWeb"/>
              <w:shd w:val="clear" w:color="auto" w:fill="FFFFFF"/>
              <w:spacing w:before="2" w:after="2"/>
              <w:jc w:val="center"/>
              <w:rPr>
                <w:rFonts w:ascii="Sassoon Penpals" w:hAnsi="Sassoon Penpals"/>
                <w:sz w:val="24"/>
                <w:szCs w:val="24"/>
              </w:rPr>
            </w:pPr>
            <w:r w:rsidRPr="003B6C08">
              <w:rPr>
                <w:rFonts w:ascii="Sassoon Penpals" w:hAnsi="Sassoon Penpals" w:cs="Calibri"/>
                <w:b/>
                <w:bCs/>
                <w:sz w:val="24"/>
                <w:szCs w:val="24"/>
              </w:rPr>
              <w:t>Build on previous units &amp; focus on:</w:t>
            </w:r>
          </w:p>
          <w:p w14:paraId="5E330FCF" w14:textId="188290E6" w:rsidR="003B6C08" w:rsidRPr="003B6C08" w:rsidRDefault="003B6C08" w:rsidP="003B6C08">
            <w:pPr>
              <w:pStyle w:val="NormalWeb"/>
              <w:shd w:val="clear" w:color="auto" w:fill="FFFFFF"/>
              <w:spacing w:before="2" w:after="2"/>
              <w:jc w:val="center"/>
              <w:rPr>
                <w:rFonts w:ascii="Sassoon Penpals" w:hAnsi="Sassoon Penpals"/>
                <w:sz w:val="24"/>
                <w:szCs w:val="24"/>
              </w:rPr>
            </w:pPr>
            <w:r w:rsidRPr="003B6C08">
              <w:rPr>
                <w:rFonts w:ascii="Sassoon Penpals" w:hAnsi="Sassoon Penpals" w:cs="Calibri"/>
                <w:sz w:val="24"/>
                <w:szCs w:val="24"/>
              </w:rPr>
              <w:t>Sequencing sentences to form short narratives.</w:t>
            </w:r>
            <w:r w:rsidRPr="003B6C08">
              <w:rPr>
                <w:rFonts w:ascii="Sassoon Penpals" w:hAnsi="Sassoon Penpals" w:cs="Calibri"/>
                <w:sz w:val="24"/>
                <w:szCs w:val="24"/>
              </w:rPr>
              <w:br/>
              <w:t>Help retell stories orally to support writing (depending on developmental stage) by:</w:t>
            </w:r>
          </w:p>
          <w:p w14:paraId="67F2630B" w14:textId="19E4D735" w:rsidR="003B6C08" w:rsidRPr="003B6C08" w:rsidRDefault="003B6C08" w:rsidP="003B6C08">
            <w:pPr>
              <w:pStyle w:val="NormalWeb"/>
              <w:shd w:val="clear" w:color="auto" w:fill="FFFFFF"/>
              <w:spacing w:before="2" w:after="2"/>
              <w:jc w:val="center"/>
              <w:rPr>
                <w:rFonts w:ascii="Sassoon Penpals" w:hAnsi="Sassoon Penpals"/>
                <w:sz w:val="24"/>
                <w:szCs w:val="24"/>
              </w:rPr>
            </w:pPr>
            <w:r w:rsidRPr="003B6C08">
              <w:rPr>
                <w:rFonts w:ascii="Sassoon Penpals" w:hAnsi="Sassoon Penpals" w:cs="Calibri"/>
                <w:sz w:val="24"/>
                <w:szCs w:val="24"/>
              </w:rPr>
              <w:t xml:space="preserve">1) Using repeated story language e.g. she </w:t>
            </w:r>
            <w:r w:rsidR="002E1CD4" w:rsidRPr="003B6C08">
              <w:rPr>
                <w:rFonts w:ascii="Sassoon Penpals" w:hAnsi="Sassoon Penpals" w:cs="Calibri"/>
                <w:sz w:val="24"/>
                <w:szCs w:val="24"/>
              </w:rPr>
              <w:t>ran,</w:t>
            </w:r>
            <w:r w:rsidRPr="003B6C08">
              <w:rPr>
                <w:rFonts w:ascii="Sassoon Penpals" w:hAnsi="Sassoon Penpals" w:cs="Calibri"/>
                <w:sz w:val="24"/>
                <w:szCs w:val="24"/>
              </w:rPr>
              <w:t xml:space="preserve"> </w:t>
            </w:r>
            <w:r w:rsidRPr="003B6C08">
              <w:rPr>
                <w:rFonts w:ascii="Sassoon Penpals" w:hAnsi="Sassoon Penpals" w:cs="Calibri"/>
                <w:sz w:val="24"/>
                <w:szCs w:val="24"/>
              </w:rPr>
              <w:lastRenderedPageBreak/>
              <w:t xml:space="preserve">and she </w:t>
            </w:r>
            <w:r w:rsidR="002E1CD4" w:rsidRPr="003B6C08">
              <w:rPr>
                <w:rFonts w:ascii="Sassoon Penpals" w:hAnsi="Sassoon Penpals" w:cs="Calibri"/>
                <w:sz w:val="24"/>
                <w:szCs w:val="24"/>
              </w:rPr>
              <w:t>ran,</w:t>
            </w:r>
            <w:r w:rsidRPr="003B6C08">
              <w:rPr>
                <w:rFonts w:ascii="Sassoon Penpals" w:hAnsi="Sassoon Penpals" w:cs="Calibri"/>
                <w:sz w:val="24"/>
                <w:szCs w:val="24"/>
              </w:rPr>
              <w:t xml:space="preserve"> and she ran 2) Using time adverbials e.g. First, Then, Next, Finally, Eventually, Suddenly</w:t>
            </w:r>
          </w:p>
          <w:p w14:paraId="4B28CD22" w14:textId="77777777" w:rsidR="00FA2DA5" w:rsidRDefault="00FA2DA5" w:rsidP="00FA2DA5">
            <w:pPr>
              <w:pStyle w:val="NormalWeb"/>
              <w:shd w:val="clear" w:color="auto" w:fill="FFFFFF"/>
              <w:spacing w:before="2" w:after="2"/>
              <w:jc w:val="center"/>
              <w:rPr>
                <w:rFonts w:ascii="Sassoon Penpals" w:hAnsi="Sassoon Penpals" w:cs="Calibri"/>
                <w:b/>
                <w:bCs/>
                <w:sz w:val="24"/>
                <w:szCs w:val="24"/>
              </w:rPr>
            </w:pPr>
            <w:r w:rsidRPr="004A2367">
              <w:rPr>
                <w:rFonts w:ascii="Sassoon Penpals" w:hAnsi="Sassoon Penpals" w:cs="Calibri"/>
                <w:b/>
                <w:bCs/>
                <w:sz w:val="24"/>
                <w:szCs w:val="24"/>
              </w:rPr>
              <w:t>Grammar:  Punctuation</w:t>
            </w:r>
          </w:p>
          <w:p w14:paraId="01196C68" w14:textId="2332536D" w:rsidR="003B6C08" w:rsidRPr="003B6C08" w:rsidRDefault="003B6C08" w:rsidP="003B6C08">
            <w:pPr>
              <w:pStyle w:val="NormalWeb"/>
              <w:shd w:val="clear" w:color="auto" w:fill="FFFFFF"/>
              <w:spacing w:before="2" w:after="2"/>
              <w:jc w:val="center"/>
              <w:rPr>
                <w:rFonts w:ascii="Sassoon Penpals" w:hAnsi="Sassoon Penpals"/>
                <w:sz w:val="24"/>
                <w:szCs w:val="24"/>
              </w:rPr>
            </w:pPr>
            <w:r w:rsidRPr="003B6C08">
              <w:rPr>
                <w:rFonts w:ascii="Sassoon Penpals" w:hAnsi="Sassoon Penpals" w:cs="Calibri"/>
                <w:b/>
                <w:bCs/>
                <w:sz w:val="24"/>
                <w:szCs w:val="24"/>
              </w:rPr>
              <w:t>Build on previous units &amp; focus on:</w:t>
            </w:r>
          </w:p>
          <w:p w14:paraId="655974F2" w14:textId="0B6C7651" w:rsidR="009C12C0" w:rsidRPr="003B6C08" w:rsidRDefault="003B6C08" w:rsidP="003B6C08">
            <w:pPr>
              <w:pStyle w:val="NormalWeb"/>
              <w:shd w:val="clear" w:color="auto" w:fill="FFFFFF"/>
              <w:spacing w:before="2" w:after="2"/>
              <w:jc w:val="center"/>
              <w:rPr>
                <w:rFonts w:ascii="Sassoon Penpals" w:hAnsi="Sassoon Penpals"/>
                <w:sz w:val="24"/>
                <w:szCs w:val="24"/>
              </w:rPr>
            </w:pPr>
            <w:r w:rsidRPr="003B6C08">
              <w:rPr>
                <w:rFonts w:ascii="Sassoon Penpals" w:hAnsi="Sassoon Penpals" w:cs="Calibri"/>
                <w:sz w:val="24"/>
                <w:szCs w:val="24"/>
              </w:rPr>
              <w:t>Letter formation</w:t>
            </w:r>
            <w:r w:rsidRPr="003B6C08">
              <w:rPr>
                <w:rFonts w:ascii="Sassoon Penpals" w:hAnsi="Sassoon Penpals" w:cs="Calibri"/>
                <w:sz w:val="24"/>
                <w:szCs w:val="24"/>
              </w:rPr>
              <w:br/>
              <w:t>Separation of words with spaces Capital letters</w:t>
            </w:r>
            <w:r w:rsidRPr="003B6C08">
              <w:rPr>
                <w:rFonts w:ascii="Sassoon Penpals" w:hAnsi="Sassoon Penpals" w:cs="Calibri"/>
                <w:sz w:val="24"/>
                <w:szCs w:val="24"/>
              </w:rPr>
              <w:br/>
              <w:t>Personal pronoun – I</w:t>
            </w:r>
            <w:r w:rsidRPr="003B6C08">
              <w:rPr>
                <w:rFonts w:ascii="Sassoon Penpals" w:hAnsi="Sassoon Penpals" w:cs="Calibri"/>
                <w:sz w:val="24"/>
                <w:szCs w:val="24"/>
              </w:rPr>
              <w:br/>
              <w:t>Full Stops</w:t>
            </w:r>
            <w:r w:rsidRPr="003B6C08">
              <w:rPr>
                <w:rFonts w:ascii="Sassoon Penpals" w:hAnsi="Sassoon Penpals" w:cs="Calibri"/>
                <w:sz w:val="24"/>
                <w:szCs w:val="24"/>
              </w:rPr>
              <w:br/>
              <w:t>Capital Letters for name</w:t>
            </w:r>
            <w:r>
              <w:rPr>
                <w:rFonts w:ascii="Sassoon Penpals" w:hAnsi="Sassoon Penpals" w:cs="Calibri"/>
                <w:sz w:val="24"/>
                <w:szCs w:val="24"/>
              </w:rPr>
              <w:t>s</w:t>
            </w:r>
          </w:p>
        </w:tc>
      </w:tr>
      <w:tr w:rsidR="00A24B2E" w:rsidRPr="00036B16" w14:paraId="1F3FF853" w14:textId="77777777" w:rsidTr="003C5396">
        <w:trPr>
          <w:trHeight w:val="681"/>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8DC"/>
          </w:tcPr>
          <w:p w14:paraId="412F762A" w14:textId="77777777" w:rsidR="00A24B2E" w:rsidRDefault="00A24B2E" w:rsidP="0052148C">
            <w:pPr>
              <w:rPr>
                <w:rFonts w:ascii="Sassoon Penpals" w:hAnsi="Sassoon Penpals"/>
                <w:b/>
                <w:sz w:val="28"/>
                <w:szCs w:val="28"/>
              </w:rPr>
            </w:pPr>
            <w:r>
              <w:rPr>
                <w:rFonts w:ascii="Sassoon Penpals" w:hAnsi="Sassoon Penpals"/>
                <w:b/>
                <w:sz w:val="28"/>
                <w:szCs w:val="28"/>
              </w:rPr>
              <w:lastRenderedPageBreak/>
              <w:t xml:space="preserve">Literacy </w:t>
            </w:r>
          </w:p>
          <w:p w14:paraId="0B380402" w14:textId="77777777" w:rsidR="00A24B2E" w:rsidRDefault="00A24B2E" w:rsidP="0052148C">
            <w:pPr>
              <w:rPr>
                <w:rFonts w:ascii="Sassoon Penpals" w:hAnsi="Sassoon Penpals"/>
                <w:b/>
                <w:sz w:val="28"/>
                <w:szCs w:val="28"/>
              </w:rPr>
            </w:pPr>
          </w:p>
          <w:p w14:paraId="67F1EA68" w14:textId="7A214CDF" w:rsidR="00A24B2E" w:rsidRDefault="00A24B2E" w:rsidP="00A24B2E">
            <w:pPr>
              <w:jc w:val="center"/>
              <w:rPr>
                <w:rFonts w:ascii="Sassoon Penpals" w:hAnsi="Sassoon Penpals"/>
                <w:b/>
                <w:sz w:val="28"/>
                <w:szCs w:val="28"/>
              </w:rPr>
            </w:pPr>
            <w:r>
              <w:rPr>
                <w:rFonts w:ascii="Sassoon Penpals" w:hAnsi="Sassoon Penpals"/>
                <w:b/>
                <w:sz w:val="28"/>
                <w:szCs w:val="28"/>
              </w:rPr>
              <w:t>Word Reading</w:t>
            </w:r>
          </w:p>
          <w:p w14:paraId="44B4BE43" w14:textId="77777777" w:rsidR="008E7A6D" w:rsidRDefault="00A24B2E" w:rsidP="003938A5">
            <w:pPr>
              <w:jc w:val="center"/>
              <w:rPr>
                <w:rFonts w:ascii="Sassoon Penpals" w:hAnsi="Sassoon Penpals"/>
                <w:bCs/>
                <w:sz w:val="16"/>
                <w:szCs w:val="16"/>
              </w:rPr>
            </w:pPr>
            <w:r w:rsidRPr="003938A5">
              <w:rPr>
                <w:rFonts w:ascii="Sassoon Penpals" w:hAnsi="Sassoon Penpals"/>
                <w:bCs/>
                <w:sz w:val="16"/>
                <w:szCs w:val="16"/>
              </w:rPr>
              <w:t xml:space="preserve">Children will be working in different groups for RWI.  The focus will be on </w:t>
            </w:r>
            <w:r w:rsidR="003938A5" w:rsidRPr="003938A5">
              <w:rPr>
                <w:rFonts w:ascii="Sassoon Penpals" w:hAnsi="Sassoon Penpals"/>
                <w:bCs/>
                <w:sz w:val="16"/>
                <w:szCs w:val="16"/>
              </w:rPr>
              <w:t xml:space="preserve">consolidation of Set 1 and 2 sounds, Green words.  Ditty sheets, Red Ditty Books and working through the different </w:t>
            </w:r>
            <w:r w:rsidR="003938A5" w:rsidRPr="003938A5">
              <w:rPr>
                <w:rFonts w:ascii="Sassoon Penpals" w:hAnsi="Sassoon Penpals"/>
                <w:bCs/>
                <w:sz w:val="16"/>
                <w:szCs w:val="16"/>
              </w:rPr>
              <w:lastRenderedPageBreak/>
              <w:t>coloured bands.  Children will work through the RWI programme, based on the half termly assessments and sessions will be matched to individual needs.</w:t>
            </w:r>
            <w:r w:rsidR="008E7A6D">
              <w:rPr>
                <w:rFonts w:ascii="Sassoon Penpals" w:hAnsi="Sassoon Penpals"/>
                <w:bCs/>
                <w:sz w:val="16"/>
                <w:szCs w:val="16"/>
              </w:rPr>
              <w:t xml:space="preserve">  </w:t>
            </w:r>
          </w:p>
          <w:p w14:paraId="4FFCBA70" w14:textId="7DC4A8DC" w:rsidR="00A24B2E" w:rsidRPr="003938A5" w:rsidRDefault="008E7A6D" w:rsidP="003938A5">
            <w:pPr>
              <w:jc w:val="center"/>
              <w:rPr>
                <w:rFonts w:ascii="Sassoon Penpals" w:hAnsi="Sassoon Penpals"/>
                <w:bCs/>
                <w:sz w:val="16"/>
                <w:szCs w:val="16"/>
              </w:rPr>
            </w:pPr>
            <w:r>
              <w:rPr>
                <w:rFonts w:ascii="Sassoon Penpals" w:hAnsi="Sassoon Penpals"/>
                <w:bCs/>
                <w:sz w:val="16"/>
                <w:szCs w:val="16"/>
              </w:rPr>
              <w:t>(This planning as a guide)</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3626C" w14:textId="3678CC27" w:rsidR="00A24B2E" w:rsidRDefault="003938A5" w:rsidP="003938A5">
            <w:pPr>
              <w:jc w:val="center"/>
              <w:rPr>
                <w:rFonts w:ascii="Sassoon Penpals" w:hAnsi="Sassoon Penpals"/>
                <w:b/>
                <w:bCs/>
              </w:rPr>
            </w:pPr>
            <w:r>
              <w:rPr>
                <w:rFonts w:ascii="Sassoon Penpals" w:hAnsi="Sassoon Penpals"/>
                <w:b/>
                <w:bCs/>
              </w:rPr>
              <w:lastRenderedPageBreak/>
              <w:t>Phonics Sounds: RWI</w:t>
            </w:r>
          </w:p>
          <w:p w14:paraId="1BA95702" w14:textId="69362A56" w:rsidR="00565257" w:rsidRDefault="00565257" w:rsidP="00565257">
            <w:pPr>
              <w:pStyle w:val="NormalWeb"/>
              <w:shd w:val="clear" w:color="auto" w:fill="FFFFFF"/>
              <w:spacing w:before="2" w:after="2"/>
              <w:jc w:val="center"/>
              <w:rPr>
                <w:rFonts w:ascii="Sassoon Penpals" w:hAnsi="Sassoon Penpals"/>
                <w:sz w:val="24"/>
                <w:szCs w:val="24"/>
              </w:rPr>
            </w:pPr>
            <w:r w:rsidRPr="00565257">
              <w:rPr>
                <w:rFonts w:ascii="Sassoon Penpals" w:hAnsi="Sassoon Penpals"/>
                <w:sz w:val="24"/>
                <w:szCs w:val="24"/>
              </w:rPr>
              <w:t>Read first 16 Set 1 sounds</w:t>
            </w:r>
            <w:r w:rsidRPr="00565257">
              <w:rPr>
                <w:rFonts w:ascii="Sassoon Penpals" w:hAnsi="Sassoon Penpals"/>
                <w:sz w:val="24"/>
                <w:szCs w:val="24"/>
              </w:rPr>
              <w:br/>
              <w:t>Learn to blend: Word Time 1.1 to 1.3 Spell using Fred Fingers</w:t>
            </w:r>
          </w:p>
          <w:p w14:paraId="2D894383" w14:textId="0838FBA1" w:rsidR="003938A5" w:rsidRPr="00565257" w:rsidRDefault="00565257" w:rsidP="00565257">
            <w:pPr>
              <w:pStyle w:val="NormalWeb"/>
              <w:shd w:val="clear" w:color="auto" w:fill="FFFFFF"/>
              <w:spacing w:before="2" w:after="2"/>
              <w:jc w:val="center"/>
              <w:rPr>
                <w:rFonts w:ascii="Sassoon Penpals" w:hAnsi="Sassoon Penpals"/>
                <w:sz w:val="24"/>
                <w:szCs w:val="24"/>
              </w:rPr>
            </w:pPr>
            <w:r w:rsidRPr="00565257">
              <w:rPr>
                <w:rFonts w:ascii="Sassoon Penpals" w:hAnsi="Sassoon Penpals"/>
                <w:sz w:val="24"/>
                <w:szCs w:val="24"/>
              </w:rPr>
              <w:lastRenderedPageBreak/>
              <w:t>Read 26 Set 1 sounds</w:t>
            </w:r>
            <w:r w:rsidRPr="00565257">
              <w:rPr>
                <w:rFonts w:ascii="Sassoon Penpals" w:hAnsi="Sassoon Penpals"/>
                <w:sz w:val="24"/>
                <w:szCs w:val="24"/>
              </w:rPr>
              <w:br/>
              <w:t>Blend orally</w:t>
            </w:r>
            <w:r w:rsidRPr="00565257">
              <w:rPr>
                <w:rFonts w:ascii="Sassoon Penpals" w:hAnsi="Sassoon Penpals"/>
                <w:sz w:val="24"/>
                <w:szCs w:val="24"/>
              </w:rPr>
              <w:br/>
              <w:t>Learn to blend: Word Time 1.1 to 1.4 Spell using Fred Fingers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8963B" w14:textId="77777777" w:rsidR="00A24B2E" w:rsidRDefault="003938A5" w:rsidP="0EF46DEF">
            <w:pPr>
              <w:rPr>
                <w:rFonts w:ascii="Sassoon Penpals" w:hAnsi="Sassoon Penpals"/>
                <w:b/>
                <w:bCs/>
              </w:rPr>
            </w:pPr>
            <w:r>
              <w:rPr>
                <w:rFonts w:ascii="Sassoon Penpals" w:hAnsi="Sassoon Penpals"/>
                <w:b/>
                <w:bCs/>
              </w:rPr>
              <w:lastRenderedPageBreak/>
              <w:t>Phonics Sounds: RWI</w:t>
            </w:r>
          </w:p>
          <w:p w14:paraId="6E87DE8D" w14:textId="77777777" w:rsidR="00565257" w:rsidRDefault="00565257" w:rsidP="00565257">
            <w:pPr>
              <w:jc w:val="center"/>
              <w:rPr>
                <w:rFonts w:ascii="Sassoon Penpals" w:hAnsi="Sassoon Penpals"/>
              </w:rPr>
            </w:pPr>
            <w:r w:rsidRPr="00565257">
              <w:rPr>
                <w:rFonts w:ascii="Sassoon Penpals" w:hAnsi="Sassoon Penpals"/>
              </w:rPr>
              <w:t>Read 26 Set 1 sounds</w:t>
            </w:r>
            <w:r w:rsidRPr="00565257">
              <w:rPr>
                <w:rFonts w:ascii="Sassoon Penpals" w:hAnsi="Sassoon Penpals"/>
              </w:rPr>
              <w:br/>
              <w:t>Blend orally</w:t>
            </w:r>
            <w:r w:rsidRPr="00565257">
              <w:rPr>
                <w:rFonts w:ascii="Sassoon Penpals" w:hAnsi="Sassoon Penpals"/>
              </w:rPr>
              <w:br/>
              <w:t>Learn to blend: Word Time 1.1 to 1.4 Spell using Fred Fingers</w:t>
            </w:r>
          </w:p>
          <w:p w14:paraId="05EFD6DA" w14:textId="6CB103B4" w:rsidR="00565257" w:rsidRPr="00FE6629" w:rsidRDefault="00FE6629" w:rsidP="00FE6629">
            <w:pPr>
              <w:pStyle w:val="NormalWeb"/>
              <w:shd w:val="clear" w:color="auto" w:fill="FFFFFF"/>
              <w:spacing w:before="2" w:after="2"/>
              <w:jc w:val="center"/>
              <w:rPr>
                <w:rFonts w:ascii="Sassoon Penpals" w:hAnsi="Sassoon Penpals"/>
                <w:sz w:val="24"/>
                <w:szCs w:val="24"/>
              </w:rPr>
            </w:pPr>
            <w:r w:rsidRPr="00FE6629">
              <w:rPr>
                <w:rFonts w:ascii="Sassoon Penpals" w:hAnsi="Sassoon Penpals"/>
                <w:sz w:val="24"/>
                <w:szCs w:val="24"/>
              </w:rPr>
              <w:lastRenderedPageBreak/>
              <w:t xml:space="preserve">Read 26 Set 1 </w:t>
            </w:r>
            <w:r w:rsidR="002E1CD4" w:rsidRPr="00FE6629">
              <w:rPr>
                <w:rFonts w:ascii="Sassoon Penpals" w:hAnsi="Sassoon Penpals"/>
                <w:sz w:val="24"/>
                <w:szCs w:val="24"/>
              </w:rPr>
              <w:t>single letter</w:t>
            </w:r>
            <w:r w:rsidRPr="00FE6629">
              <w:rPr>
                <w:rFonts w:ascii="Sassoon Penpals" w:hAnsi="Sassoon Penpals"/>
                <w:sz w:val="24"/>
                <w:szCs w:val="24"/>
              </w:rPr>
              <w:t xml:space="preserve"> sounds speedily Blend independently using Phonics Green Word cards: Word Time 1.1 to 1.4</w:t>
            </w:r>
            <w:r w:rsidRPr="00FE6629">
              <w:rPr>
                <w:rFonts w:ascii="Sassoon Penpals" w:hAnsi="Sassoon Penpals"/>
                <w:sz w:val="24"/>
                <w:szCs w:val="24"/>
              </w:rPr>
              <w:br/>
              <w:t>Spell using Fred Fingers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C1DD1" w14:textId="77777777" w:rsidR="00A24B2E" w:rsidRDefault="003938A5" w:rsidP="00F07F73">
            <w:pPr>
              <w:rPr>
                <w:rFonts w:ascii="Sassoon Penpals" w:hAnsi="Sassoon Penpals"/>
                <w:b/>
                <w:bCs/>
              </w:rPr>
            </w:pPr>
            <w:r>
              <w:rPr>
                <w:rFonts w:ascii="Sassoon Penpals" w:hAnsi="Sassoon Penpals"/>
                <w:b/>
                <w:bCs/>
              </w:rPr>
              <w:lastRenderedPageBreak/>
              <w:t>Phonics Sounds: RWI</w:t>
            </w:r>
          </w:p>
          <w:p w14:paraId="5B1F53EF" w14:textId="2EEE2A26" w:rsidR="008E7A6D" w:rsidRPr="008E7A6D" w:rsidRDefault="008E7A6D" w:rsidP="008E7A6D">
            <w:pPr>
              <w:pStyle w:val="NormalWeb"/>
              <w:shd w:val="clear" w:color="auto" w:fill="FFFFFF"/>
              <w:spacing w:before="2" w:after="2"/>
              <w:jc w:val="center"/>
              <w:rPr>
                <w:rFonts w:ascii="Sassoon Penpals" w:hAnsi="Sassoon Penpals"/>
                <w:sz w:val="24"/>
                <w:szCs w:val="24"/>
              </w:rPr>
            </w:pPr>
            <w:r w:rsidRPr="008E7A6D">
              <w:rPr>
                <w:rFonts w:ascii="Sassoon Penpals" w:hAnsi="Sassoon Penpals"/>
                <w:sz w:val="24"/>
                <w:szCs w:val="24"/>
              </w:rPr>
              <w:t>Set 1 Special Friends</w:t>
            </w:r>
            <w:r w:rsidRPr="008E7A6D">
              <w:rPr>
                <w:rFonts w:ascii="Sassoon Penpals" w:hAnsi="Sassoon Penpals"/>
                <w:sz w:val="24"/>
                <w:szCs w:val="24"/>
              </w:rPr>
              <w:br/>
              <w:t>Read words with Special Friends: Word Time 1.5 and 1.6</w:t>
            </w:r>
            <w:r w:rsidRPr="008E7A6D">
              <w:rPr>
                <w:rFonts w:ascii="Sassoon Penpals" w:hAnsi="Sassoon Penpals"/>
                <w:sz w:val="24"/>
                <w:szCs w:val="24"/>
              </w:rPr>
              <w:br/>
              <w:t>Read Word Times 1.1</w:t>
            </w:r>
            <w:r>
              <w:rPr>
                <w:rFonts w:ascii="Sassoon Penpals" w:hAnsi="Sassoon Penpals"/>
                <w:sz w:val="24"/>
                <w:szCs w:val="24"/>
              </w:rPr>
              <w:t xml:space="preserve"> to </w:t>
            </w:r>
            <w:r w:rsidRPr="008E7A6D">
              <w:rPr>
                <w:rFonts w:ascii="Sassoon Penpals" w:hAnsi="Sassoon Penpals"/>
                <w:sz w:val="24"/>
                <w:szCs w:val="24"/>
              </w:rPr>
              <w:t>1.4</w:t>
            </w:r>
            <w:r w:rsidRPr="008E7A6D">
              <w:rPr>
                <w:rFonts w:ascii="Sassoon Penpals" w:hAnsi="Sassoon Penpals"/>
                <w:sz w:val="24"/>
                <w:szCs w:val="24"/>
              </w:rPr>
              <w:br/>
            </w:r>
            <w:r w:rsidRPr="008E7A6D">
              <w:rPr>
                <w:rFonts w:ascii="Sassoon Penpals" w:hAnsi="Sassoon Penpals"/>
                <w:sz w:val="24"/>
                <w:szCs w:val="24"/>
              </w:rPr>
              <w:lastRenderedPageBreak/>
              <w:t>Read 3-sound nonsense words</w:t>
            </w:r>
            <w:r w:rsidRPr="008E7A6D">
              <w:rPr>
                <w:rFonts w:ascii="Sassoon Penpals" w:hAnsi="Sassoon Penpals"/>
                <w:sz w:val="24"/>
                <w:szCs w:val="24"/>
              </w:rPr>
              <w:br/>
              <w:t>Spell using Fred Fingers</w:t>
            </w:r>
          </w:p>
          <w:p w14:paraId="5D123000" w14:textId="5AF89564" w:rsidR="008E7A6D" w:rsidRPr="008E7A6D" w:rsidRDefault="008E7A6D" w:rsidP="008E7A6D">
            <w:pPr>
              <w:pStyle w:val="NormalWeb"/>
              <w:shd w:val="clear" w:color="auto" w:fill="FFFFFF"/>
              <w:spacing w:before="2" w:after="2"/>
              <w:jc w:val="center"/>
              <w:rPr>
                <w:rFonts w:ascii="Sassoon Penpals" w:hAnsi="Sassoon Penpals"/>
                <w:sz w:val="24"/>
                <w:szCs w:val="24"/>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EB09BB" w14:textId="77777777" w:rsidR="00A24B2E" w:rsidRDefault="003938A5" w:rsidP="0EF46DEF">
            <w:pPr>
              <w:rPr>
                <w:rFonts w:ascii="Sassoon Penpals" w:hAnsi="Sassoon Penpals"/>
                <w:b/>
                <w:bCs/>
              </w:rPr>
            </w:pPr>
            <w:r>
              <w:rPr>
                <w:rFonts w:ascii="Sassoon Penpals" w:hAnsi="Sassoon Penpals"/>
                <w:b/>
                <w:bCs/>
              </w:rPr>
              <w:lastRenderedPageBreak/>
              <w:t>Phonics Sounds: RWI</w:t>
            </w:r>
          </w:p>
          <w:p w14:paraId="1DC862CB" w14:textId="029A2B36" w:rsidR="008E7A6D" w:rsidRPr="0EF46DEF" w:rsidRDefault="008E7A6D" w:rsidP="008E7A6D">
            <w:pPr>
              <w:jc w:val="center"/>
              <w:rPr>
                <w:rFonts w:ascii="Sassoon Penpals" w:hAnsi="Sassoon Penpals"/>
                <w:b/>
                <w:bCs/>
              </w:rPr>
            </w:pPr>
            <w:r w:rsidRPr="008E7A6D">
              <w:rPr>
                <w:rFonts w:ascii="Sassoon Penpals" w:hAnsi="Sassoon Penpals"/>
              </w:rPr>
              <w:t>Review Set 1 Sounds Read 4/5 sound words: Word Time 1.6 and 1.7 Read Word Time 1.1</w:t>
            </w:r>
            <w:r>
              <w:rPr>
                <w:rFonts w:ascii="Sassoon Penpals" w:hAnsi="Sassoon Penpals"/>
              </w:rPr>
              <w:t xml:space="preserve"> to </w:t>
            </w:r>
            <w:r w:rsidRPr="008E7A6D">
              <w:rPr>
                <w:rFonts w:ascii="Sassoon Penpals" w:hAnsi="Sassoon Penpals"/>
              </w:rPr>
              <w:t>1.5</w:t>
            </w:r>
            <w:r w:rsidRPr="008E7A6D">
              <w:rPr>
                <w:rFonts w:ascii="Sassoon Penpals" w:hAnsi="Sassoon Penpals"/>
              </w:rPr>
              <w:br/>
              <w:t xml:space="preserve">Read 3/4 sound </w:t>
            </w:r>
            <w:r w:rsidRPr="008E7A6D">
              <w:rPr>
                <w:rFonts w:ascii="Sassoon Penpals" w:hAnsi="Sassoon Penpals"/>
              </w:rPr>
              <w:lastRenderedPageBreak/>
              <w:t>nonsense words</w:t>
            </w:r>
            <w:r w:rsidRPr="008E7A6D">
              <w:rPr>
                <w:rFonts w:ascii="Sassoon Penpals" w:hAnsi="Sassoon Penpals"/>
              </w:rPr>
              <w:br/>
              <w:t>Spell using Fred Finger</w:t>
            </w:r>
            <w:r>
              <w:rPr>
                <w:rFonts w:ascii="Sassoon Penpals" w:hAnsi="Sassoon Penpals"/>
              </w:rPr>
              <w:t>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9456E9" w14:textId="77777777" w:rsidR="00A24B2E" w:rsidRDefault="003938A5" w:rsidP="00F07F73">
            <w:pPr>
              <w:rPr>
                <w:rFonts w:ascii="Sassoon Penpals" w:hAnsi="Sassoon Penpals"/>
                <w:b/>
                <w:bCs/>
              </w:rPr>
            </w:pPr>
            <w:r>
              <w:rPr>
                <w:rFonts w:ascii="Sassoon Penpals" w:hAnsi="Sassoon Penpals"/>
                <w:b/>
                <w:bCs/>
              </w:rPr>
              <w:lastRenderedPageBreak/>
              <w:t>Phonics Sounds: RWI</w:t>
            </w:r>
          </w:p>
          <w:p w14:paraId="5DD55394" w14:textId="1F7F95AB" w:rsidR="008E7A6D" w:rsidRPr="008E7A6D" w:rsidRDefault="008E7A6D" w:rsidP="008E7A6D">
            <w:pPr>
              <w:pStyle w:val="NormalWeb"/>
              <w:shd w:val="clear" w:color="auto" w:fill="FFFFFF"/>
              <w:spacing w:before="2" w:after="2"/>
              <w:jc w:val="center"/>
              <w:rPr>
                <w:rFonts w:ascii="Sassoon Penpals" w:hAnsi="Sassoon Penpals"/>
                <w:sz w:val="24"/>
                <w:szCs w:val="24"/>
              </w:rPr>
            </w:pPr>
            <w:r w:rsidRPr="008E7A6D">
              <w:rPr>
                <w:rFonts w:ascii="Sassoon Penpals" w:hAnsi="Sassoon Penpals"/>
                <w:sz w:val="24"/>
                <w:szCs w:val="24"/>
              </w:rPr>
              <w:t>Read Set 2 Sounds and Phonics Green Words Read Set 1 Phonics Green Words and build speed Read nonsense words</w:t>
            </w:r>
            <w:r w:rsidRPr="008E7A6D">
              <w:rPr>
                <w:rFonts w:ascii="Sassoon Penpals" w:hAnsi="Sassoon Penpals"/>
                <w:sz w:val="24"/>
                <w:szCs w:val="24"/>
              </w:rPr>
              <w:br/>
            </w:r>
            <w:r w:rsidRPr="008E7A6D">
              <w:rPr>
                <w:rFonts w:ascii="Sassoon Penpals" w:hAnsi="Sassoon Penpals"/>
                <w:sz w:val="24"/>
                <w:szCs w:val="24"/>
              </w:rPr>
              <w:lastRenderedPageBreak/>
              <w:t>Spell using Fred Fingers</w:t>
            </w:r>
          </w:p>
          <w:p w14:paraId="2B82C3B7" w14:textId="7C8F03DE" w:rsidR="008E7A6D" w:rsidRPr="0EF46DEF" w:rsidRDefault="008E7A6D" w:rsidP="008E7A6D">
            <w:pPr>
              <w:jc w:val="cente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91C320" w14:textId="77777777" w:rsidR="00A24B2E" w:rsidRDefault="003938A5" w:rsidP="00F07F73">
            <w:pPr>
              <w:rPr>
                <w:rFonts w:ascii="Sassoon Penpals" w:hAnsi="Sassoon Penpals"/>
                <w:b/>
                <w:bCs/>
              </w:rPr>
            </w:pPr>
            <w:r>
              <w:rPr>
                <w:rFonts w:ascii="Sassoon Penpals" w:hAnsi="Sassoon Penpals"/>
                <w:b/>
                <w:bCs/>
              </w:rPr>
              <w:lastRenderedPageBreak/>
              <w:t>Phonics Sounds: RWI</w:t>
            </w:r>
          </w:p>
          <w:p w14:paraId="3C7386D3" w14:textId="4B28641A" w:rsidR="008E7A6D" w:rsidRPr="008E7A6D" w:rsidRDefault="008E7A6D" w:rsidP="008E7A6D">
            <w:pPr>
              <w:pStyle w:val="NormalWeb"/>
              <w:shd w:val="clear" w:color="auto" w:fill="FFFFFF"/>
              <w:spacing w:before="2" w:after="2"/>
              <w:jc w:val="center"/>
              <w:rPr>
                <w:rFonts w:ascii="Sassoon Penpals" w:hAnsi="Sassoon Penpals"/>
                <w:sz w:val="24"/>
                <w:szCs w:val="24"/>
              </w:rPr>
            </w:pPr>
            <w:r w:rsidRPr="008E7A6D">
              <w:rPr>
                <w:rFonts w:ascii="Sassoon Penpals" w:hAnsi="Sassoon Penpals"/>
                <w:sz w:val="24"/>
                <w:szCs w:val="24"/>
              </w:rPr>
              <w:t>Read Set 2 Sounds and Phonics Green Words Read Set 1 Phonics Green Words and build speed Read nonsense words</w:t>
            </w:r>
            <w:r w:rsidRPr="008E7A6D">
              <w:rPr>
                <w:rFonts w:ascii="Sassoon Penpals" w:hAnsi="Sassoon Penpals"/>
                <w:sz w:val="24"/>
                <w:szCs w:val="24"/>
              </w:rPr>
              <w:br/>
            </w:r>
            <w:r w:rsidRPr="008E7A6D">
              <w:rPr>
                <w:rFonts w:ascii="Sassoon Penpals" w:hAnsi="Sassoon Penpals"/>
                <w:sz w:val="24"/>
                <w:szCs w:val="24"/>
              </w:rPr>
              <w:lastRenderedPageBreak/>
              <w:t>Spell using Fred Fingers</w:t>
            </w:r>
          </w:p>
          <w:p w14:paraId="529AFF46" w14:textId="7C9D74AB" w:rsidR="008E7A6D" w:rsidRPr="0EF46DEF" w:rsidRDefault="008E7A6D" w:rsidP="00F07F73">
            <w:pPr>
              <w:rPr>
                <w:rFonts w:ascii="Sassoon Penpals" w:hAnsi="Sassoon Penpals"/>
                <w:b/>
                <w:bCs/>
              </w:rPr>
            </w:pPr>
          </w:p>
        </w:tc>
      </w:tr>
      <w:tr w:rsidR="0053704D" w:rsidRPr="00036B16" w14:paraId="3F30A3C7" w14:textId="77777777" w:rsidTr="003C5396">
        <w:trPr>
          <w:trHeight w:val="965"/>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8DC"/>
          </w:tcPr>
          <w:p w14:paraId="37902E18" w14:textId="77777777" w:rsidR="0053704D" w:rsidRDefault="0053704D" w:rsidP="0053704D">
            <w:pPr>
              <w:rPr>
                <w:rFonts w:ascii="Sassoon Penpals" w:hAnsi="Sassoon Penpals"/>
                <w:b/>
                <w:sz w:val="28"/>
                <w:szCs w:val="28"/>
              </w:rPr>
            </w:pPr>
            <w:r>
              <w:rPr>
                <w:rFonts w:ascii="Sassoon Penpals" w:hAnsi="Sassoon Penpals"/>
                <w:b/>
                <w:sz w:val="28"/>
                <w:szCs w:val="28"/>
              </w:rPr>
              <w:lastRenderedPageBreak/>
              <w:t>Maths</w:t>
            </w:r>
          </w:p>
          <w:p w14:paraId="422C8A69" w14:textId="77777777" w:rsidR="0053704D" w:rsidRDefault="0053704D" w:rsidP="0053704D">
            <w:pPr>
              <w:rPr>
                <w:rFonts w:ascii="Sassoon Penpals" w:hAnsi="Sassoon Penpals"/>
                <w:b/>
                <w:sz w:val="28"/>
                <w:szCs w:val="28"/>
              </w:rPr>
            </w:pPr>
          </w:p>
          <w:p w14:paraId="27A4D741" w14:textId="0F128724" w:rsidR="0053704D" w:rsidRDefault="0053704D" w:rsidP="0053704D">
            <w:pPr>
              <w:jc w:val="center"/>
              <w:rPr>
                <w:rFonts w:ascii="Sassoon Penpals" w:hAnsi="Sassoon Penpals"/>
                <w:bCs/>
                <w:sz w:val="16"/>
                <w:szCs w:val="16"/>
              </w:rPr>
            </w:pPr>
            <w:r w:rsidRPr="006E514C">
              <w:rPr>
                <w:rFonts w:ascii="Sassoon Penpals" w:hAnsi="Sassoon Penpals"/>
                <w:bCs/>
                <w:sz w:val="16"/>
                <w:szCs w:val="16"/>
              </w:rPr>
              <w:t xml:space="preserve">We use </w:t>
            </w:r>
            <w:r w:rsidR="00EC37F5">
              <w:rPr>
                <w:rFonts w:ascii="Sassoon Penpals" w:hAnsi="Sassoon Penpals"/>
                <w:bCs/>
                <w:sz w:val="16"/>
                <w:szCs w:val="16"/>
              </w:rPr>
              <w:t>White Rose maths planning</w:t>
            </w:r>
            <w:r w:rsidRPr="006E514C">
              <w:rPr>
                <w:rFonts w:ascii="Sassoon Penpals" w:hAnsi="Sassoon Penpals"/>
                <w:bCs/>
                <w:sz w:val="16"/>
                <w:szCs w:val="16"/>
              </w:rPr>
              <w:t xml:space="preserve"> and </w:t>
            </w:r>
            <w:r w:rsidR="00EC37F5">
              <w:rPr>
                <w:rFonts w:ascii="Sassoon Penpals" w:hAnsi="Sassoon Penpals"/>
                <w:bCs/>
                <w:sz w:val="16"/>
                <w:szCs w:val="16"/>
              </w:rPr>
              <w:t>have a ‘</w:t>
            </w:r>
            <w:r w:rsidR="00EC37F5" w:rsidRPr="006E514C">
              <w:rPr>
                <w:rFonts w:ascii="Sassoon Penpals" w:hAnsi="Sassoon Penpals"/>
                <w:bCs/>
                <w:sz w:val="16"/>
                <w:szCs w:val="16"/>
              </w:rPr>
              <w:t>Number</w:t>
            </w:r>
            <w:r w:rsidRPr="006E514C">
              <w:rPr>
                <w:rFonts w:ascii="Sassoon Penpals" w:hAnsi="Sassoon Penpals"/>
                <w:bCs/>
                <w:sz w:val="16"/>
                <w:szCs w:val="16"/>
              </w:rPr>
              <w:t xml:space="preserve"> of the Week</w:t>
            </w:r>
            <w:r w:rsidR="00EC37F5">
              <w:rPr>
                <w:rFonts w:ascii="Sassoon Penpals" w:hAnsi="Sassoon Penpals"/>
                <w:bCs/>
                <w:sz w:val="16"/>
                <w:szCs w:val="16"/>
              </w:rPr>
              <w:t>’</w:t>
            </w:r>
            <w:r w:rsidRPr="006E514C">
              <w:rPr>
                <w:rFonts w:ascii="Sassoon Penpals" w:hAnsi="Sassoon Penpals"/>
                <w:bCs/>
                <w:sz w:val="16"/>
                <w:szCs w:val="16"/>
              </w:rPr>
              <w:t xml:space="preserve"> focus</w:t>
            </w:r>
            <w:r w:rsidR="00EC37F5">
              <w:rPr>
                <w:rFonts w:ascii="Sassoon Penpals" w:hAnsi="Sassoon Penpals"/>
                <w:bCs/>
                <w:sz w:val="16"/>
                <w:szCs w:val="16"/>
              </w:rPr>
              <w:t xml:space="preserve">. We use the </w:t>
            </w:r>
            <w:r w:rsidRPr="006E514C">
              <w:rPr>
                <w:rFonts w:ascii="Sassoon Penpals" w:hAnsi="Sassoon Penpals"/>
                <w:bCs/>
                <w:sz w:val="16"/>
                <w:szCs w:val="16"/>
              </w:rPr>
              <w:t>NCETM to plan our mathematical provision. We also ensure that there are lots of opportunities for mathematical experiences in the continuous provision.</w:t>
            </w:r>
          </w:p>
          <w:p w14:paraId="07720E80" w14:textId="761DCC28" w:rsidR="0053704D" w:rsidRDefault="0053704D" w:rsidP="0053704D">
            <w:pPr>
              <w:jc w:val="center"/>
              <w:rPr>
                <w:rFonts w:ascii="Sassoon Penpals" w:hAnsi="Sassoon Penpals"/>
                <w:bCs/>
                <w:sz w:val="16"/>
                <w:szCs w:val="16"/>
              </w:rPr>
            </w:pPr>
          </w:p>
          <w:p w14:paraId="702E07C6" w14:textId="30ED30D7" w:rsidR="00C57C19" w:rsidRDefault="00C57C19" w:rsidP="0053704D">
            <w:pPr>
              <w:jc w:val="center"/>
              <w:rPr>
                <w:rFonts w:ascii="Sassoon Penpals" w:hAnsi="Sassoon Penpals"/>
                <w:bCs/>
                <w:sz w:val="16"/>
                <w:szCs w:val="16"/>
              </w:rPr>
            </w:pPr>
          </w:p>
          <w:p w14:paraId="16776FF7" w14:textId="77777777" w:rsidR="00C57C19" w:rsidRDefault="00C57C19" w:rsidP="0053704D">
            <w:pPr>
              <w:jc w:val="center"/>
              <w:rPr>
                <w:rFonts w:ascii="Sassoon Penpals" w:hAnsi="Sassoon Penpals"/>
                <w:bCs/>
                <w:sz w:val="16"/>
                <w:szCs w:val="16"/>
              </w:rPr>
            </w:pPr>
          </w:p>
          <w:p w14:paraId="718B2B22" w14:textId="79E2A8C9" w:rsidR="0053704D" w:rsidRPr="006E514C" w:rsidRDefault="0053704D" w:rsidP="0053704D">
            <w:pPr>
              <w:jc w:val="center"/>
              <w:rPr>
                <w:rFonts w:ascii="Sassoon Penpals" w:hAnsi="Sassoon Penpals"/>
                <w:bCs/>
                <w:sz w:val="16"/>
                <w:szCs w:val="16"/>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05F68" w14:textId="77777777" w:rsidR="00156FA6" w:rsidRDefault="00156FA6" w:rsidP="00156FA6">
            <w:pPr>
              <w:rPr>
                <w:rFonts w:ascii="Sassoon Penpals" w:hAnsi="Sassoon Penpals"/>
              </w:rPr>
            </w:pPr>
            <w:r>
              <w:rPr>
                <w:rFonts w:ascii="Sassoon Penpals" w:hAnsi="Sassoon Penpals"/>
              </w:rPr>
              <w:t xml:space="preserve">Opportunities for settling in, introducing areas of provision, key times of day, class routines and positional language – where does this belong? </w:t>
            </w:r>
          </w:p>
          <w:p w14:paraId="1FB81FB4" w14:textId="77777777" w:rsidR="00156FA6" w:rsidRDefault="00156FA6" w:rsidP="0053704D">
            <w:pPr>
              <w:rPr>
                <w:rFonts w:ascii="Sassoon Penpals" w:hAnsi="Sassoon Penpals"/>
              </w:rPr>
            </w:pPr>
          </w:p>
          <w:p w14:paraId="55B510BF" w14:textId="77777777" w:rsidR="00156FA6" w:rsidRDefault="00156FA6" w:rsidP="0053704D">
            <w:pPr>
              <w:rPr>
                <w:rFonts w:ascii="Sassoon Penpals" w:hAnsi="Sassoon Penpals"/>
              </w:rPr>
            </w:pPr>
          </w:p>
          <w:p w14:paraId="5A49A614" w14:textId="03931C6B" w:rsidR="0053704D" w:rsidRDefault="00810EAF" w:rsidP="0053704D">
            <w:pPr>
              <w:rPr>
                <w:rFonts w:ascii="Sassoon Penpals" w:hAnsi="Sassoon Penpals" w:cs="Segoe UI"/>
                <w:bCs/>
              </w:rPr>
            </w:pPr>
            <w:r w:rsidRPr="00C25AB4">
              <w:rPr>
                <w:rFonts w:ascii="Sassoon Penpals" w:hAnsi="Sassoon Penpals" w:cs="Segoe UI"/>
                <w:bCs/>
              </w:rPr>
              <w:t>Getting to know you</w:t>
            </w:r>
          </w:p>
          <w:p w14:paraId="425E4249" w14:textId="77777777" w:rsidR="00810EAF" w:rsidRDefault="00810EAF" w:rsidP="0053704D">
            <w:pPr>
              <w:rPr>
                <w:rFonts w:ascii="Sassoon Penpals" w:hAnsi="Sassoon Penpals"/>
              </w:rPr>
            </w:pPr>
          </w:p>
          <w:p w14:paraId="3162B508" w14:textId="5F810484" w:rsidR="0091538A" w:rsidRDefault="00810EAF" w:rsidP="0053704D">
            <w:pPr>
              <w:rPr>
                <w:rFonts w:ascii="Sassoon Penpals" w:hAnsi="Sassoon Penpals" w:cs="Segoe UI"/>
                <w:bCs/>
              </w:rPr>
            </w:pPr>
            <w:r w:rsidRPr="00C25AB4">
              <w:rPr>
                <w:rFonts w:ascii="Sassoon Penpals" w:hAnsi="Sassoon Penpals" w:cs="Segoe UI"/>
                <w:bCs/>
              </w:rPr>
              <w:t>Match, sort and compare</w:t>
            </w:r>
          </w:p>
          <w:p w14:paraId="19B9DF14" w14:textId="77777777" w:rsidR="00810EAF" w:rsidRDefault="00810EAF" w:rsidP="0053704D">
            <w:pPr>
              <w:rPr>
                <w:rFonts w:ascii="Sassoon Penpals" w:hAnsi="Sassoon Penpals"/>
              </w:rPr>
            </w:pPr>
          </w:p>
          <w:p w14:paraId="74F6BE49" w14:textId="21B6C9A5" w:rsidR="00C57C19" w:rsidRDefault="00810EAF" w:rsidP="0053704D">
            <w:pPr>
              <w:rPr>
                <w:rFonts w:ascii="Sassoon Penpals" w:hAnsi="Sassoon Penpals" w:cs="Times"/>
                <w:bCs/>
                <w:color w:val="000000"/>
              </w:rPr>
            </w:pPr>
            <w:r w:rsidRPr="00C25AB4">
              <w:rPr>
                <w:rFonts w:ascii="Sassoon Penpals" w:hAnsi="Sassoon Penpals" w:cs="Times"/>
                <w:bCs/>
                <w:color w:val="000000"/>
              </w:rPr>
              <w:t>Talk about measures and patterns.</w:t>
            </w:r>
          </w:p>
          <w:p w14:paraId="271DA96E" w14:textId="77777777" w:rsidR="00810EAF" w:rsidRDefault="00810EAF" w:rsidP="0053704D">
            <w:pPr>
              <w:rPr>
                <w:rFonts w:ascii="Sassoon Penpals" w:hAnsi="Sassoon Penpals" w:cs="Times"/>
                <w:bCs/>
                <w:color w:val="000000"/>
              </w:rPr>
            </w:pPr>
          </w:p>
          <w:p w14:paraId="7EAEC81D" w14:textId="123FEE02" w:rsidR="00810EAF" w:rsidRDefault="00810EAF" w:rsidP="0053704D">
            <w:pPr>
              <w:rPr>
                <w:rFonts w:ascii="Sassoon Penpals" w:hAnsi="Sassoon Penpals"/>
              </w:rPr>
            </w:pPr>
            <w:r w:rsidRPr="00C25AB4">
              <w:rPr>
                <w:rFonts w:ascii="Sassoon Penpals" w:hAnsi="Sassoon Penpals" w:cs="Segoe UI"/>
                <w:bCs/>
              </w:rPr>
              <w:lastRenderedPageBreak/>
              <w:t>It’s Me 1, 2, 3!</w:t>
            </w:r>
          </w:p>
          <w:p w14:paraId="4EE94867" w14:textId="1C6A77E4" w:rsidR="0053704D" w:rsidRPr="00074BDE" w:rsidRDefault="0053704D" w:rsidP="0053704D">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5D141" w14:textId="77777777" w:rsidR="00810EAF" w:rsidRDefault="00810EAF" w:rsidP="0053704D">
            <w:pPr>
              <w:rPr>
                <w:rFonts w:ascii="Sassoon Penpals" w:hAnsi="Sassoon Penpals"/>
              </w:rPr>
            </w:pPr>
            <w:r w:rsidRPr="00C25AB4">
              <w:rPr>
                <w:rFonts w:ascii="Sassoon Penpals" w:hAnsi="Sassoon Penpals" w:cs="Segoe UI"/>
                <w:bCs/>
              </w:rPr>
              <w:lastRenderedPageBreak/>
              <w:t>Circles and triangles</w:t>
            </w:r>
            <w:r>
              <w:rPr>
                <w:rFonts w:ascii="Sassoon Penpals" w:hAnsi="Sassoon Penpals"/>
              </w:rPr>
              <w:t xml:space="preserve"> </w:t>
            </w:r>
          </w:p>
          <w:p w14:paraId="5CC74AEE" w14:textId="77777777" w:rsidR="00810EAF" w:rsidRDefault="00810EAF" w:rsidP="0053704D">
            <w:pPr>
              <w:rPr>
                <w:rFonts w:ascii="Sassoon Penpals" w:hAnsi="Sassoon Penpals"/>
              </w:rPr>
            </w:pPr>
          </w:p>
          <w:p w14:paraId="5DD86423" w14:textId="7111B2AC" w:rsidR="0053704D" w:rsidRDefault="00810EAF" w:rsidP="0053704D">
            <w:pPr>
              <w:rPr>
                <w:rFonts w:ascii="Sassoon Penpals" w:hAnsi="Sassoon Penpals"/>
              </w:rPr>
            </w:pPr>
            <w:r w:rsidRPr="00C25AB4">
              <w:rPr>
                <w:rFonts w:ascii="Sassoon Penpals" w:hAnsi="Sassoon Penpals" w:cs="Segoe UI"/>
                <w:bCs/>
              </w:rPr>
              <w:t>1, 2, 3, 4,5</w:t>
            </w:r>
          </w:p>
          <w:p w14:paraId="51868C9F" w14:textId="77777777" w:rsidR="0053704D" w:rsidRDefault="0053704D" w:rsidP="0053704D">
            <w:pPr>
              <w:rPr>
                <w:rFonts w:ascii="Sassoon Penpals" w:hAnsi="Sassoon Penpals"/>
              </w:rPr>
            </w:pPr>
          </w:p>
          <w:p w14:paraId="382FA792" w14:textId="65BD2542" w:rsidR="0053704D" w:rsidRDefault="00810EAF" w:rsidP="0053704D">
            <w:pPr>
              <w:rPr>
                <w:rFonts w:ascii="Sassoon Penpals" w:hAnsi="Sassoon Penpals"/>
              </w:rPr>
            </w:pPr>
            <w:r w:rsidRPr="00C25AB4">
              <w:rPr>
                <w:rFonts w:ascii="Sassoon Penpals" w:hAnsi="Sassoon Penpals" w:cs="Segoe UI"/>
                <w:bCs/>
              </w:rPr>
              <w:t>Shapes with 4 sides</w:t>
            </w:r>
          </w:p>
          <w:p w14:paraId="173C6129" w14:textId="77777777" w:rsidR="0053704D" w:rsidRDefault="0053704D" w:rsidP="0053704D">
            <w:pPr>
              <w:rPr>
                <w:rFonts w:ascii="Sassoon Penpals" w:hAnsi="Sassoon Penpals"/>
              </w:rPr>
            </w:pPr>
            <w:r>
              <w:rPr>
                <w:rFonts w:ascii="Sassoon Penpals" w:hAnsi="Sassoon Penpals"/>
              </w:rPr>
              <w:t>Number to 5</w:t>
            </w:r>
          </w:p>
          <w:p w14:paraId="02682290" w14:textId="77777777" w:rsidR="0053704D" w:rsidRDefault="0053704D" w:rsidP="0053704D">
            <w:pPr>
              <w:rPr>
                <w:rFonts w:ascii="Sassoon Penpals" w:hAnsi="Sassoon Penpals"/>
              </w:rPr>
            </w:pPr>
          </w:p>
          <w:p w14:paraId="2E9E4439" w14:textId="79301E77" w:rsidR="0053704D" w:rsidRDefault="00810EAF" w:rsidP="0053704D">
            <w:pPr>
              <w:rPr>
                <w:rFonts w:ascii="Sassoon Penpals" w:hAnsi="Sassoon Penpals" w:cs="Segoe UI"/>
                <w:bCs/>
              </w:rPr>
            </w:pPr>
            <w:r w:rsidRPr="00C25AB4">
              <w:rPr>
                <w:rFonts w:ascii="Sassoon Penpals" w:hAnsi="Sassoon Penpals" w:cs="Segoe UI"/>
                <w:bCs/>
              </w:rPr>
              <w:t>Alive in 5!</w:t>
            </w:r>
          </w:p>
          <w:p w14:paraId="714F41B3" w14:textId="77777777" w:rsidR="00810EAF" w:rsidRDefault="00810EAF" w:rsidP="0053704D">
            <w:pPr>
              <w:rPr>
                <w:rFonts w:ascii="Sassoon Penpals" w:hAnsi="Sassoon Penpals" w:cs="Segoe UI"/>
                <w:bCs/>
              </w:rPr>
            </w:pPr>
          </w:p>
          <w:p w14:paraId="5A6CC0BC" w14:textId="192AD2A7" w:rsidR="00810EAF" w:rsidRDefault="00810EAF" w:rsidP="0053704D">
            <w:pPr>
              <w:rPr>
                <w:rFonts w:ascii="Sassoon Penpals" w:hAnsi="Sassoon Penpals" w:cs="Segoe UI"/>
                <w:bCs/>
              </w:rPr>
            </w:pPr>
            <w:r w:rsidRPr="00C25AB4">
              <w:rPr>
                <w:rFonts w:ascii="Sassoon Penpals" w:hAnsi="Sassoon Penpals" w:cs="Segoe UI"/>
                <w:bCs/>
              </w:rPr>
              <w:t>Mass and Capacity</w:t>
            </w:r>
          </w:p>
          <w:p w14:paraId="5C101D06" w14:textId="77777777" w:rsidR="00810EAF" w:rsidRDefault="00810EAF" w:rsidP="0053704D">
            <w:pPr>
              <w:rPr>
                <w:rFonts w:ascii="Sassoon Penpals" w:hAnsi="Sassoon Penpals"/>
              </w:rPr>
            </w:pPr>
          </w:p>
          <w:p w14:paraId="5A7D97F5" w14:textId="77777777" w:rsidR="0053704D" w:rsidRDefault="0053704D" w:rsidP="0053704D">
            <w:pPr>
              <w:rPr>
                <w:rFonts w:ascii="Sassoon Penpals" w:hAnsi="Sassoon Penpals"/>
              </w:rPr>
            </w:pPr>
          </w:p>
          <w:p w14:paraId="34C07D68" w14:textId="77777777" w:rsidR="0053704D" w:rsidRPr="00074BDE" w:rsidRDefault="0053704D" w:rsidP="0053704D">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A401D" w14:textId="77777777" w:rsidR="00810EAF" w:rsidRDefault="00810EAF" w:rsidP="00810EAF">
            <w:pPr>
              <w:rPr>
                <w:rFonts w:ascii="Sassoon Penpals" w:hAnsi="Sassoon Penpals" w:cs="Segoe UI"/>
                <w:bCs/>
              </w:rPr>
            </w:pPr>
            <w:r w:rsidRPr="00C25AB4">
              <w:rPr>
                <w:rFonts w:ascii="Sassoon Penpals" w:hAnsi="Sassoon Penpals" w:cs="Segoe UI"/>
                <w:bCs/>
              </w:rPr>
              <w:t>Growing 6, 7, 8</w:t>
            </w:r>
          </w:p>
          <w:p w14:paraId="3EEDD9FB" w14:textId="77777777" w:rsidR="00810EAF" w:rsidRPr="00C25AB4" w:rsidRDefault="00810EAF" w:rsidP="00810EAF">
            <w:pPr>
              <w:rPr>
                <w:rFonts w:ascii="Sassoon Penpals" w:hAnsi="Sassoon Penpals" w:cs="Segoe UI"/>
                <w:bCs/>
              </w:rPr>
            </w:pPr>
          </w:p>
          <w:p w14:paraId="568F82DB" w14:textId="66F1841F" w:rsidR="0053704D" w:rsidRDefault="00810EAF" w:rsidP="0053704D">
            <w:pPr>
              <w:rPr>
                <w:rFonts w:ascii="Sassoon Penpals" w:hAnsi="Sassoon Penpals" w:cs="Segoe UI"/>
                <w:bCs/>
              </w:rPr>
            </w:pPr>
            <w:r w:rsidRPr="00C25AB4">
              <w:rPr>
                <w:rFonts w:ascii="Sassoon Penpals" w:hAnsi="Sassoon Penpals" w:cs="Segoe UI"/>
                <w:bCs/>
              </w:rPr>
              <w:t>Length, height, and time</w:t>
            </w:r>
          </w:p>
          <w:p w14:paraId="628C1A16" w14:textId="77777777" w:rsidR="00810EAF" w:rsidRDefault="00810EAF" w:rsidP="0053704D">
            <w:pPr>
              <w:rPr>
                <w:rFonts w:ascii="Sassoon Penpals" w:hAnsi="Sassoon Penpals"/>
              </w:rPr>
            </w:pPr>
          </w:p>
          <w:p w14:paraId="2AB3809B" w14:textId="288B19BB" w:rsidR="0053704D" w:rsidRDefault="00810EAF" w:rsidP="0053704D">
            <w:pPr>
              <w:rPr>
                <w:rFonts w:ascii="Sassoon Penpals" w:hAnsi="Sassoon Penpals" w:cs="Segoe UI"/>
                <w:bCs/>
              </w:rPr>
            </w:pPr>
            <w:r w:rsidRPr="00C25AB4">
              <w:rPr>
                <w:rFonts w:ascii="Sassoon Penpals" w:hAnsi="Sassoon Penpals" w:cs="Segoe UI"/>
                <w:bCs/>
              </w:rPr>
              <w:t>Building 9 and 10</w:t>
            </w:r>
          </w:p>
          <w:p w14:paraId="596032FD" w14:textId="77777777" w:rsidR="00810EAF" w:rsidRDefault="00810EAF" w:rsidP="0053704D">
            <w:pPr>
              <w:rPr>
                <w:rFonts w:ascii="Sassoon Penpals" w:hAnsi="Sassoon Penpals"/>
              </w:rPr>
            </w:pPr>
          </w:p>
          <w:p w14:paraId="0C89267A" w14:textId="5A90F7F0" w:rsidR="0053704D" w:rsidRPr="00074BDE" w:rsidRDefault="0053704D" w:rsidP="0053704D">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426E" w14:textId="77777777" w:rsidR="00810EAF" w:rsidRDefault="00810EAF" w:rsidP="0053704D">
            <w:pPr>
              <w:rPr>
                <w:rFonts w:ascii="Sassoon Penpals" w:hAnsi="Sassoon Penpals" w:cs="Segoe UI"/>
                <w:bCs/>
              </w:rPr>
            </w:pPr>
            <w:r w:rsidRPr="00C25AB4">
              <w:rPr>
                <w:rFonts w:ascii="Sassoon Penpals" w:hAnsi="Sassoon Penpals" w:cs="Segoe UI"/>
                <w:bCs/>
              </w:rPr>
              <w:t>Building 9 and 10</w:t>
            </w:r>
          </w:p>
          <w:p w14:paraId="327889B5" w14:textId="77777777" w:rsidR="00810EAF" w:rsidRDefault="00810EAF" w:rsidP="0053704D">
            <w:pPr>
              <w:rPr>
                <w:rFonts w:ascii="Sassoon Penpals" w:hAnsi="Sassoon Penpals" w:cs="Segoe UI"/>
                <w:bCs/>
              </w:rPr>
            </w:pPr>
          </w:p>
          <w:p w14:paraId="3E873C61" w14:textId="77777777" w:rsidR="00810EAF" w:rsidRDefault="00810EAF" w:rsidP="0053704D">
            <w:pPr>
              <w:rPr>
                <w:rFonts w:ascii="Sassoon Penpals" w:hAnsi="Sassoon Penpals"/>
              </w:rPr>
            </w:pPr>
            <w:r w:rsidRPr="00C25AB4">
              <w:rPr>
                <w:rFonts w:ascii="Sassoon Penpals" w:hAnsi="Sassoon Penpals" w:cs="Segoe UI"/>
                <w:bCs/>
              </w:rPr>
              <w:t>Exploring 3-D Shapes</w:t>
            </w:r>
            <w:r>
              <w:rPr>
                <w:rFonts w:ascii="Sassoon Penpals" w:hAnsi="Sassoon Penpals"/>
              </w:rPr>
              <w:t xml:space="preserve"> </w:t>
            </w:r>
          </w:p>
          <w:p w14:paraId="39F50F81" w14:textId="77777777" w:rsidR="00810EAF" w:rsidRDefault="00810EAF" w:rsidP="0053704D">
            <w:pPr>
              <w:rPr>
                <w:rFonts w:ascii="Sassoon Penpals" w:hAnsi="Sassoon Penpals"/>
              </w:rPr>
            </w:pPr>
          </w:p>
          <w:p w14:paraId="72C80949" w14:textId="4C7254EF" w:rsidR="0053704D" w:rsidRDefault="00810EAF" w:rsidP="0053704D">
            <w:pPr>
              <w:rPr>
                <w:rFonts w:ascii="Sassoon Penpals" w:hAnsi="Sassoon Penpals" w:cs="Segoe UI"/>
                <w:bCs/>
              </w:rPr>
            </w:pPr>
            <w:r w:rsidRPr="00C25AB4">
              <w:rPr>
                <w:rFonts w:ascii="Sassoon Penpals" w:hAnsi="Sassoon Penpals" w:cs="Segoe UI"/>
                <w:bCs/>
              </w:rPr>
              <w:t>To 20 and Beyond</w:t>
            </w:r>
          </w:p>
          <w:p w14:paraId="18B5A489" w14:textId="77777777" w:rsidR="00810EAF" w:rsidRDefault="00810EAF" w:rsidP="0053704D">
            <w:pPr>
              <w:rPr>
                <w:rFonts w:ascii="Sassoon Penpals" w:hAnsi="Sassoon Penpals"/>
              </w:rPr>
            </w:pPr>
          </w:p>
          <w:p w14:paraId="071EC9B3" w14:textId="720E2022" w:rsidR="0053704D" w:rsidRDefault="00810EAF" w:rsidP="0053704D">
            <w:pPr>
              <w:rPr>
                <w:rFonts w:ascii="Sassoon Penpals" w:hAnsi="Sassoon Penpals"/>
              </w:rPr>
            </w:pPr>
            <w:r w:rsidRPr="00C25AB4">
              <w:rPr>
                <w:rFonts w:ascii="Sassoon Penpals" w:hAnsi="Sassoon Penpals" w:cs="Segoe UI"/>
                <w:bCs/>
              </w:rPr>
              <w:t>How many now?</w:t>
            </w:r>
          </w:p>
          <w:p w14:paraId="432C8822" w14:textId="77777777" w:rsidR="0053704D" w:rsidRDefault="0053704D" w:rsidP="0053704D">
            <w:pPr>
              <w:tabs>
                <w:tab w:val="right" w:pos="1910"/>
              </w:tabs>
              <w:rPr>
                <w:rFonts w:ascii="Sassoon Penpals" w:hAnsi="Sassoon Penpals"/>
              </w:rPr>
            </w:pPr>
          </w:p>
          <w:p w14:paraId="306B1D9B" w14:textId="77777777" w:rsidR="0053704D" w:rsidRPr="00074BDE" w:rsidRDefault="0053704D" w:rsidP="0053704D">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AAB515" w14:textId="1FD32072" w:rsidR="0053704D" w:rsidRDefault="00810EAF" w:rsidP="0053704D">
            <w:pPr>
              <w:rPr>
                <w:rFonts w:ascii="Sassoon Penpals" w:hAnsi="Sassoon Penpals" w:cs="Segoe UI"/>
                <w:bCs/>
              </w:rPr>
            </w:pPr>
            <w:r w:rsidRPr="00E8572F">
              <w:rPr>
                <w:rFonts w:ascii="Sassoon Penpals" w:hAnsi="Sassoon Penpals" w:cs="Segoe UI"/>
                <w:bCs/>
              </w:rPr>
              <w:t>Manipulate, compose and decompose</w:t>
            </w:r>
          </w:p>
          <w:p w14:paraId="2B2ADBE2" w14:textId="77777777" w:rsidR="00810EAF" w:rsidRDefault="00810EAF" w:rsidP="0053704D">
            <w:pPr>
              <w:rPr>
                <w:rFonts w:ascii="Sassoon Penpals" w:hAnsi="Sassoon Penpals"/>
              </w:rPr>
            </w:pPr>
          </w:p>
          <w:p w14:paraId="65F1A3FE" w14:textId="42F0505D" w:rsidR="0053704D" w:rsidRDefault="00810EAF" w:rsidP="0053704D">
            <w:pPr>
              <w:rPr>
                <w:rFonts w:ascii="Sassoon Penpals" w:hAnsi="Sassoon Penpals"/>
              </w:rPr>
            </w:pPr>
            <w:r w:rsidRPr="00C25AB4">
              <w:rPr>
                <w:rFonts w:ascii="Sassoon Penpals" w:hAnsi="Sassoon Penpals" w:cs="Segoe UI"/>
                <w:bCs/>
              </w:rPr>
              <w:t>Sharing and Grouping</w:t>
            </w:r>
          </w:p>
          <w:p w14:paraId="022D3E6A" w14:textId="77777777" w:rsidR="0053704D" w:rsidRDefault="0053704D" w:rsidP="0053704D">
            <w:pPr>
              <w:rPr>
                <w:rFonts w:ascii="Sassoon Penpals" w:hAnsi="Sassoon Penpals"/>
              </w:rPr>
            </w:pPr>
          </w:p>
          <w:p w14:paraId="70877C8D" w14:textId="1A07FA76" w:rsidR="0053704D" w:rsidRDefault="00810EAF" w:rsidP="0053704D">
            <w:pPr>
              <w:rPr>
                <w:rFonts w:ascii="Sassoon Penpals" w:hAnsi="Sassoon Penpals"/>
              </w:rPr>
            </w:pPr>
            <w:r w:rsidRPr="00C25AB4">
              <w:rPr>
                <w:rFonts w:ascii="Sassoon Penpals" w:hAnsi="Sassoon Penpals" w:cs="Segoe UI"/>
                <w:bCs/>
              </w:rPr>
              <w:t>Visualise, build and Map</w:t>
            </w:r>
          </w:p>
          <w:p w14:paraId="18C23119" w14:textId="77777777" w:rsidR="0053704D" w:rsidRDefault="0053704D" w:rsidP="0053704D">
            <w:pPr>
              <w:rPr>
                <w:rFonts w:ascii="Sassoon Penpals" w:hAnsi="Sassoon Penpals"/>
              </w:rPr>
            </w:pPr>
          </w:p>
          <w:p w14:paraId="246B2304" w14:textId="1ED47075" w:rsidR="0053704D" w:rsidRPr="00074BDE" w:rsidRDefault="0053704D" w:rsidP="0053704D">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0F519" w14:textId="5A32540C" w:rsidR="0053704D" w:rsidRDefault="00810EAF" w:rsidP="0053704D">
            <w:pPr>
              <w:rPr>
                <w:rFonts w:ascii="Sassoon Penpals" w:hAnsi="Sassoon Penpals" w:cs="Segoe UI"/>
                <w:bCs/>
              </w:rPr>
            </w:pPr>
            <w:r w:rsidRPr="00C25AB4">
              <w:rPr>
                <w:rFonts w:ascii="Sassoon Penpals" w:hAnsi="Sassoon Penpals" w:cs="Segoe UI"/>
                <w:bCs/>
              </w:rPr>
              <w:t>Visualise, build and Map</w:t>
            </w:r>
          </w:p>
          <w:p w14:paraId="41D4EC3A" w14:textId="77777777" w:rsidR="00810EAF" w:rsidRDefault="00810EAF" w:rsidP="0053704D">
            <w:pPr>
              <w:rPr>
                <w:rFonts w:ascii="Sassoon Penpals" w:hAnsi="Sassoon Penpals"/>
              </w:rPr>
            </w:pPr>
          </w:p>
          <w:p w14:paraId="27B1B11D" w14:textId="7088EF70" w:rsidR="0053704D" w:rsidRDefault="00810EAF" w:rsidP="0053704D">
            <w:pPr>
              <w:rPr>
                <w:rFonts w:ascii="Sassoon Penpals" w:hAnsi="Sassoon Penpals" w:cs="Segoe UI"/>
                <w:bCs/>
              </w:rPr>
            </w:pPr>
            <w:r w:rsidRPr="00C25AB4">
              <w:rPr>
                <w:rFonts w:ascii="Sassoon Penpals" w:hAnsi="Sassoon Penpals" w:cs="Segoe UI"/>
                <w:bCs/>
              </w:rPr>
              <w:t>Make Connections</w:t>
            </w:r>
          </w:p>
          <w:p w14:paraId="69F464BE" w14:textId="77777777" w:rsidR="00810EAF" w:rsidRDefault="00810EAF" w:rsidP="0053704D">
            <w:pPr>
              <w:rPr>
                <w:rFonts w:ascii="Sassoon Penpals" w:hAnsi="Sassoon Penpals"/>
              </w:rPr>
            </w:pPr>
          </w:p>
          <w:p w14:paraId="013090D3" w14:textId="4F4EAA63" w:rsidR="0053704D" w:rsidRPr="00074BDE" w:rsidRDefault="00810EAF" w:rsidP="0053704D">
            <w:pPr>
              <w:rPr>
                <w:rFonts w:ascii="Sassoon Penpals" w:hAnsi="Sassoon Penpals"/>
              </w:rPr>
            </w:pPr>
            <w:r>
              <w:rPr>
                <w:rFonts w:ascii="Sassoon Penpals" w:hAnsi="Sassoon Penpals" w:cs="Segoe UI"/>
                <w:bCs/>
              </w:rPr>
              <w:t>Consolidation</w:t>
            </w:r>
          </w:p>
        </w:tc>
      </w:tr>
      <w:tr w:rsidR="004A4A10" w:rsidRPr="00036B16" w14:paraId="6D3E2957"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BE8DC"/>
          </w:tcPr>
          <w:p w14:paraId="4807DAD1" w14:textId="77777777" w:rsidR="004A4A10" w:rsidRPr="00074BDE" w:rsidRDefault="004A4A10" w:rsidP="004A4A10">
            <w:pPr>
              <w:rPr>
                <w:rFonts w:ascii="Sassoon Penpals" w:hAnsi="Sassoon Penpals"/>
                <w:b/>
                <w:sz w:val="28"/>
                <w:szCs w:val="28"/>
              </w:rPr>
            </w:pPr>
            <w:r w:rsidRPr="00074BDE">
              <w:rPr>
                <w:rFonts w:ascii="Sassoon Penpals" w:hAnsi="Sassoon Penpals"/>
                <w:b/>
                <w:sz w:val="28"/>
                <w:szCs w:val="28"/>
              </w:rPr>
              <w:t>Religious Education</w:t>
            </w:r>
          </w:p>
          <w:p w14:paraId="70625AD7" w14:textId="77777777" w:rsidR="004A4A10" w:rsidRDefault="004A4A10" w:rsidP="004A4A10">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0BD7D"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rPr>
              <w:t>I am Special. What makes a person special?</w:t>
            </w:r>
          </w:p>
          <w:p w14:paraId="0AD21DF5" w14:textId="77777777" w:rsidR="004A4A10" w:rsidRPr="00745CFF" w:rsidRDefault="004A4A10" w:rsidP="004A4A10">
            <w:pPr>
              <w:jc w:val="center"/>
              <w:rPr>
                <w:rFonts w:ascii="Sassoon Penpals" w:eastAsia="SassoonPrimaryInfant" w:hAnsi="Sassoon Penpals" w:cs="Arial"/>
              </w:rPr>
            </w:pPr>
          </w:p>
          <w:p w14:paraId="2ECBBE1B" w14:textId="39D406A9" w:rsidR="004A4A10" w:rsidRPr="00074BDE" w:rsidRDefault="004A4A10" w:rsidP="004A4A10">
            <w:pPr>
              <w:jc w:val="center"/>
              <w:rPr>
                <w:rFonts w:ascii="Sassoon Penpals" w:hAnsi="Sassoon Penpals"/>
              </w:rPr>
            </w:pPr>
            <w:r w:rsidRPr="00745CFF">
              <w:rPr>
                <w:rFonts w:ascii="Sassoon Penpals" w:eastAsia="SassoonPrimaryInfant" w:hAnsi="Sassoon Penpals" w:cs="Arial"/>
              </w:rPr>
              <w:t>Harvest</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106640"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rPr>
              <w:t>Christmas. How do we celebrate Jesus’ birthday?</w:t>
            </w:r>
          </w:p>
          <w:p w14:paraId="0E2F6B76" w14:textId="77777777" w:rsidR="004A4A10" w:rsidRPr="00745CFF" w:rsidRDefault="004A4A10" w:rsidP="004A4A10">
            <w:pPr>
              <w:jc w:val="center"/>
              <w:rPr>
                <w:rFonts w:ascii="Sassoon Penpals" w:eastAsia="SassoonPrimaryInfant" w:hAnsi="Sassoon Penpals" w:cs="Arial"/>
                <w:color w:val="C00000"/>
                <w:u w:color="C00000"/>
              </w:rPr>
            </w:pPr>
          </w:p>
          <w:p w14:paraId="4C3A48E9"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color w:val="C00000"/>
                <w:u w:color="C00000"/>
              </w:rPr>
              <w:t>UC F2</w:t>
            </w:r>
          </w:p>
          <w:p w14:paraId="5AA25236" w14:textId="730BF193" w:rsidR="004A4A10" w:rsidRPr="00074BDE" w:rsidRDefault="004A4A10" w:rsidP="004A4A10">
            <w:pPr>
              <w:jc w:val="center"/>
              <w:rPr>
                <w:rFonts w:ascii="Sassoon Penpals" w:hAnsi="Sassoon Penpals"/>
              </w:rPr>
            </w:pPr>
            <w:r w:rsidRPr="00745CFF">
              <w:rPr>
                <w:rFonts w:ascii="Sassoon Penpals" w:eastAsia="SassoonPrimaryInfant" w:hAnsi="Sassoon Penpals" w:cs="Arial"/>
                <w:color w:val="C00000"/>
                <w:u w:color="C00000"/>
              </w:rPr>
              <w:t>Why do Christians perform Nativity plays at Christmas?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99ED"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rPr>
              <w:t xml:space="preserve">Stories Jesus Heard  </w:t>
            </w:r>
            <w:r w:rsidRPr="00745CFF">
              <w:rPr>
                <w:rFonts w:ascii="Sassoon Penpals" w:eastAsia="SassoonPrimaryInfant" w:hAnsi="Sassoon Penpals" w:cs="Arial"/>
              </w:rPr>
              <w:br/>
            </w:r>
          </w:p>
          <w:p w14:paraId="3EE901BB" w14:textId="1F00E6F3" w:rsidR="004A4A10" w:rsidRPr="00074BDE" w:rsidRDefault="004A4A10" w:rsidP="004A4A10">
            <w:pPr>
              <w:jc w:val="center"/>
              <w:rPr>
                <w:rFonts w:ascii="Sassoon Penpals" w:hAnsi="Sassoon Penpals"/>
              </w:rPr>
            </w:pPr>
            <w:r w:rsidRPr="00745CFF">
              <w:rPr>
                <w:rFonts w:ascii="Sassoon Penpals" w:eastAsia="SassoonPrimaryInfant" w:hAnsi="Sassoon Penpals" w:cs="Arial"/>
              </w:rPr>
              <w:t>Stories Jesus Told</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8C78E"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rPr>
              <w:t>Easter</w:t>
            </w:r>
          </w:p>
          <w:p w14:paraId="65FC4CCE" w14:textId="77777777" w:rsidR="004A4A10" w:rsidRPr="00745CFF" w:rsidRDefault="004A4A10" w:rsidP="004A4A10">
            <w:pPr>
              <w:jc w:val="center"/>
              <w:rPr>
                <w:rFonts w:ascii="Sassoon Penpals" w:eastAsia="SassoonPrimaryInfant" w:hAnsi="Sassoon Penpals" w:cs="Arial"/>
                <w:color w:val="C00000"/>
                <w:u w:color="C00000"/>
              </w:rPr>
            </w:pPr>
            <w:r w:rsidRPr="00745CFF">
              <w:rPr>
                <w:rFonts w:ascii="Sassoon Penpals" w:eastAsia="SassoonPrimaryInfant" w:hAnsi="Sassoon Penpals" w:cs="Arial"/>
                <w:color w:val="C00000"/>
                <w:u w:color="C00000"/>
              </w:rPr>
              <w:t>UC F3</w:t>
            </w:r>
          </w:p>
          <w:p w14:paraId="3516DABB" w14:textId="5AAD0514" w:rsidR="004A4A10" w:rsidRPr="00074BDE" w:rsidRDefault="004A4A10" w:rsidP="004A4A10">
            <w:pPr>
              <w:jc w:val="center"/>
              <w:rPr>
                <w:rFonts w:ascii="Sassoon Penpals" w:hAnsi="Sassoon Penpals"/>
              </w:rPr>
            </w:pPr>
            <w:r w:rsidRPr="00745CFF">
              <w:rPr>
                <w:rFonts w:ascii="Sassoon Penpals" w:eastAsia="SassoonPrimaryInfant" w:hAnsi="Sassoon Penpals" w:cs="Arial"/>
                <w:color w:val="C00000"/>
                <w:u w:color="C00000"/>
              </w:rPr>
              <w:t xml:space="preserve">Why do Christians put a cross in an </w:t>
            </w:r>
            <w:r w:rsidR="00EC37F5" w:rsidRPr="00745CFF">
              <w:rPr>
                <w:rFonts w:ascii="Sassoon Penpals" w:eastAsia="SassoonPrimaryInfant" w:hAnsi="Sassoon Penpals" w:cs="Arial"/>
                <w:color w:val="C00000"/>
                <w:u w:color="C00000"/>
              </w:rPr>
              <w:t>Easter Garden</w:t>
            </w:r>
            <w:r w:rsidRPr="00745CFF">
              <w:rPr>
                <w:rFonts w:ascii="Sassoon Penpals" w:eastAsia="SassoonPrimaryInfant" w:hAnsi="Sassoon Penpals" w:cs="Arial"/>
                <w:color w:val="C00000"/>
                <w:u w:color="C00000"/>
              </w:rPr>
              <w:t>?</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2A510" w14:textId="77777777" w:rsidR="004A4A10" w:rsidRPr="00745CFF" w:rsidRDefault="004A4A10" w:rsidP="004A4A10">
            <w:pPr>
              <w:jc w:val="center"/>
              <w:rPr>
                <w:rFonts w:ascii="Sassoon Penpals" w:eastAsia="SassoonPrimaryInfant" w:hAnsi="Sassoon Penpals" w:cs="Arial"/>
              </w:rPr>
            </w:pPr>
            <w:r w:rsidRPr="00745CFF">
              <w:rPr>
                <w:rFonts w:ascii="Sassoon Penpals" w:eastAsia="SassoonPrimaryInfant" w:hAnsi="Sassoon Penpals" w:cs="Arial"/>
              </w:rPr>
              <w:t>Friendship: What makes a good friend?</w:t>
            </w:r>
          </w:p>
          <w:p w14:paraId="14931861" w14:textId="77777777" w:rsidR="004A4A10" w:rsidRDefault="004A4A10" w:rsidP="004A4A10">
            <w:pPr>
              <w:rPr>
                <w:rFonts w:ascii="Sassoon Penpals" w:eastAsia="SassoonPrimaryInfant" w:hAnsi="Sassoon Penpals" w:cs="Arial"/>
              </w:rPr>
            </w:pPr>
          </w:p>
          <w:p w14:paraId="3BE722C9" w14:textId="6A1AF23E" w:rsidR="004A4A10" w:rsidRPr="00074BDE" w:rsidRDefault="004A4A10" w:rsidP="004A4A10">
            <w:pPr>
              <w:jc w:val="center"/>
              <w:rPr>
                <w:rFonts w:ascii="Sassoon Penpals" w:hAnsi="Sassoon Penpals"/>
              </w:rPr>
            </w:pPr>
            <w:r w:rsidRPr="00745CFF">
              <w:rPr>
                <w:rFonts w:ascii="Sassoon Penpals" w:eastAsia="SassoonPrimaryInfant" w:hAnsi="Sassoon Penpals" w:cs="Arial"/>
              </w:rPr>
              <w:t>Prayer: What is prayer?</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AE8C" w14:textId="26CC1D6D" w:rsidR="004A4A10" w:rsidRPr="00074BDE" w:rsidRDefault="004A4A10" w:rsidP="004A4A10">
            <w:pPr>
              <w:jc w:val="center"/>
              <w:rPr>
                <w:rFonts w:ascii="Sassoon Penpals" w:hAnsi="Sassoon Penpals"/>
              </w:rPr>
            </w:pPr>
            <w:r w:rsidRPr="00745CFF">
              <w:rPr>
                <w:rFonts w:ascii="Sassoon Penpals" w:eastAsia="SassoonPrimaryInfant" w:hAnsi="Sassoon Penpals" w:cs="Arial"/>
              </w:rPr>
              <w:t>Special Places: What makes a place special/holy?</w:t>
            </w:r>
          </w:p>
        </w:tc>
      </w:tr>
      <w:tr w:rsidR="004A4A10" w:rsidRPr="00036B16" w14:paraId="194675B2"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EDF"/>
          </w:tcPr>
          <w:p w14:paraId="04C4F1CF" w14:textId="77777777" w:rsidR="004A4A10" w:rsidRPr="00074BDE" w:rsidRDefault="004A4A10" w:rsidP="004A4A10">
            <w:pPr>
              <w:rPr>
                <w:rFonts w:ascii="Sassoon Penpals" w:hAnsi="Sassoon Penpals"/>
                <w:b/>
                <w:sz w:val="28"/>
                <w:szCs w:val="28"/>
              </w:rPr>
            </w:pPr>
            <w:r>
              <w:rPr>
                <w:rFonts w:ascii="Sassoon Penpals" w:hAnsi="Sassoon Penpals"/>
                <w:b/>
                <w:sz w:val="28"/>
                <w:szCs w:val="28"/>
              </w:rPr>
              <w:t xml:space="preserve">Understanding the World </w:t>
            </w:r>
          </w:p>
          <w:p w14:paraId="127D47C7" w14:textId="77777777" w:rsidR="004A4A10" w:rsidRPr="00074BDE" w:rsidRDefault="004A4A10" w:rsidP="004A4A10">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58E53" w14:textId="4F01F68B" w:rsidR="00AC5849" w:rsidRPr="00551448" w:rsidRDefault="00AC5849" w:rsidP="00551448">
            <w:pPr>
              <w:jc w:val="center"/>
              <w:rPr>
                <w:rFonts w:ascii="Sassoon Penpals" w:hAnsi="Sassoon Penpals"/>
                <w:b/>
                <w:bCs/>
              </w:rPr>
            </w:pPr>
            <w:r w:rsidRPr="00551448">
              <w:rPr>
                <w:rFonts w:ascii="Sassoon Penpals" w:hAnsi="Sassoon Penpals"/>
                <w:b/>
                <w:bCs/>
              </w:rPr>
              <w:t>Past and Present</w:t>
            </w:r>
          </w:p>
          <w:p w14:paraId="79FA93D9" w14:textId="5B03B952" w:rsidR="004A4A10" w:rsidRDefault="004A4A10" w:rsidP="004A4A10">
            <w:pPr>
              <w:jc w:val="center"/>
              <w:rPr>
                <w:rFonts w:ascii="Sassoon Penpals" w:hAnsi="Sassoon Penpals"/>
              </w:rPr>
            </w:pPr>
            <w:r>
              <w:rPr>
                <w:rFonts w:ascii="Sassoon Penpals" w:hAnsi="Sassoon Penpals"/>
              </w:rPr>
              <w:t>Our families and special times</w:t>
            </w:r>
          </w:p>
          <w:p w14:paraId="38E96BF6" w14:textId="3F650565" w:rsidR="003B6C08" w:rsidRDefault="003B6C08" w:rsidP="004A4A10">
            <w:pPr>
              <w:jc w:val="center"/>
              <w:rPr>
                <w:rFonts w:ascii="Sassoon Penpals" w:hAnsi="Sassoon Penpals"/>
              </w:rPr>
            </w:pPr>
            <w:r>
              <w:rPr>
                <w:rFonts w:ascii="Sassoon Penpals" w:hAnsi="Sassoon Penpals"/>
              </w:rPr>
              <w:t>Photos of families</w:t>
            </w:r>
          </w:p>
          <w:p w14:paraId="218CD34D" w14:textId="4CC52E3C" w:rsidR="003B6C08" w:rsidRDefault="003B6C08" w:rsidP="003B6C08">
            <w:pPr>
              <w:jc w:val="center"/>
              <w:rPr>
                <w:rFonts w:ascii="Sassoon Penpals" w:hAnsi="Sassoon Penpals"/>
              </w:rPr>
            </w:pPr>
            <w:r>
              <w:rPr>
                <w:rFonts w:ascii="Sassoon Penpals" w:hAnsi="Sassoon Penpals"/>
              </w:rPr>
              <w:t>Long ago – How times have changed</w:t>
            </w:r>
          </w:p>
          <w:p w14:paraId="7DF87264" w14:textId="3F495898" w:rsidR="00AC5849" w:rsidRDefault="00AC5849" w:rsidP="004A4A10">
            <w:pPr>
              <w:jc w:val="center"/>
              <w:rPr>
                <w:rFonts w:ascii="Sassoon Penpals" w:hAnsi="Sassoon Penpals"/>
              </w:rPr>
            </w:pPr>
          </w:p>
          <w:p w14:paraId="7BD89934" w14:textId="486C2A0F" w:rsidR="00AC5849" w:rsidRPr="00551448" w:rsidRDefault="00AC5849" w:rsidP="00551448">
            <w:pPr>
              <w:jc w:val="center"/>
              <w:rPr>
                <w:rFonts w:ascii="Sassoon Penpals" w:hAnsi="Sassoon Penpals"/>
                <w:b/>
                <w:bCs/>
              </w:rPr>
            </w:pPr>
            <w:r w:rsidRPr="00551448">
              <w:rPr>
                <w:rFonts w:ascii="Sassoon Penpals" w:hAnsi="Sassoon Penpals"/>
                <w:b/>
                <w:bCs/>
              </w:rPr>
              <w:t>People, cultures and Community</w:t>
            </w:r>
          </w:p>
          <w:p w14:paraId="72E695CF" w14:textId="497B3F7D" w:rsidR="00AC5849" w:rsidRDefault="00AC5849" w:rsidP="00AC5849">
            <w:pPr>
              <w:jc w:val="center"/>
              <w:rPr>
                <w:rFonts w:ascii="Sassoon Penpals" w:hAnsi="Sassoon Penpals"/>
              </w:rPr>
            </w:pPr>
            <w:r w:rsidRPr="00AC5849">
              <w:rPr>
                <w:rFonts w:ascii="Sassoon Penpals" w:hAnsi="Sassoon Penpals"/>
              </w:rPr>
              <w:t>Different types of familie</w:t>
            </w:r>
            <w:r w:rsidR="003B6C08">
              <w:rPr>
                <w:rFonts w:ascii="Sassoon Penpals" w:hAnsi="Sassoon Penpals"/>
              </w:rPr>
              <w:t xml:space="preserve">s.  Can draw similarities and make comparisons between other families. </w:t>
            </w:r>
          </w:p>
          <w:p w14:paraId="1D23B71F" w14:textId="77777777" w:rsidR="00DF65FB" w:rsidRPr="005933F8" w:rsidRDefault="00DF65FB" w:rsidP="00DF65FB">
            <w:pPr>
              <w:pStyle w:val="paragraph"/>
              <w:spacing w:before="0" w:beforeAutospacing="0" w:after="0" w:afterAutospacing="0"/>
              <w:jc w:val="center"/>
              <w:textAlignment w:val="baseline"/>
              <w:rPr>
                <w:rFonts w:ascii="Sassoon Penpals" w:hAnsi="Sassoon Penpals" w:cs="Segoe UI"/>
                <w:sz w:val="22"/>
                <w:szCs w:val="22"/>
              </w:rPr>
            </w:pPr>
            <w:r w:rsidRPr="005933F8">
              <w:rPr>
                <w:rStyle w:val="normaltextrun"/>
                <w:rFonts w:ascii="Sassoon Penpals" w:hAnsi="Sassoon Penpals" w:cs="Segoe UI"/>
                <w:sz w:val="22"/>
                <w:szCs w:val="22"/>
                <w:lang w:val="en-US"/>
              </w:rPr>
              <w:lastRenderedPageBreak/>
              <w:t>Diwali</w:t>
            </w:r>
            <w:r>
              <w:rPr>
                <w:rStyle w:val="normaltextrun"/>
                <w:rFonts w:ascii="Sassoon Penpals" w:hAnsi="Sassoon Penpals" w:cs="Segoe UI"/>
                <w:sz w:val="22"/>
                <w:szCs w:val="22"/>
                <w:lang w:val="en-US"/>
              </w:rPr>
              <w:t xml:space="preserve"> celebrations</w:t>
            </w:r>
          </w:p>
          <w:p w14:paraId="3E5190E2" w14:textId="77777777" w:rsidR="008C1495" w:rsidRDefault="008C1495" w:rsidP="00AC5849">
            <w:pPr>
              <w:jc w:val="center"/>
              <w:rPr>
                <w:rFonts w:ascii="Sassoon Penpals" w:hAnsi="Sassoon Penpals"/>
              </w:rPr>
            </w:pPr>
          </w:p>
          <w:p w14:paraId="08187E24" w14:textId="2EABE91F" w:rsidR="00AC5849" w:rsidRDefault="00AC5849" w:rsidP="00AC5849">
            <w:pPr>
              <w:rPr>
                <w:rFonts w:ascii="Sassoon Penpals" w:hAnsi="Sassoon Penpals"/>
                <w:b/>
                <w:bCs/>
                <w:u w:val="single"/>
              </w:rPr>
            </w:pPr>
          </w:p>
          <w:p w14:paraId="141B0D07" w14:textId="176B3F72" w:rsidR="00AC5849" w:rsidRPr="00551448" w:rsidRDefault="00AC5849" w:rsidP="00551448">
            <w:pPr>
              <w:jc w:val="center"/>
              <w:rPr>
                <w:rFonts w:ascii="Sassoon Penpals" w:hAnsi="Sassoon Penpals"/>
                <w:b/>
                <w:bCs/>
              </w:rPr>
            </w:pPr>
            <w:r w:rsidRPr="00551448">
              <w:rPr>
                <w:rFonts w:ascii="Sassoon Penpals" w:hAnsi="Sassoon Penpals"/>
                <w:b/>
                <w:bCs/>
              </w:rPr>
              <w:t>Natural World</w:t>
            </w:r>
          </w:p>
          <w:p w14:paraId="1D06E059" w14:textId="3F9CA07E" w:rsidR="004A4A10" w:rsidRDefault="004A4A10" w:rsidP="004A4A10">
            <w:pPr>
              <w:jc w:val="center"/>
              <w:rPr>
                <w:rFonts w:ascii="Sassoon Penpals" w:hAnsi="Sassoon Penpals"/>
              </w:rPr>
            </w:pPr>
            <w:r>
              <w:rPr>
                <w:rFonts w:ascii="Sassoon Penpals" w:hAnsi="Sassoon Penpals"/>
              </w:rPr>
              <w:t>Exploring Autumn – Autumn Walk</w:t>
            </w:r>
          </w:p>
          <w:p w14:paraId="76C5CAD3" w14:textId="3E3A0B32" w:rsidR="00621CD2" w:rsidRDefault="00621CD2" w:rsidP="004A4A10">
            <w:pPr>
              <w:jc w:val="center"/>
              <w:rPr>
                <w:rFonts w:ascii="Sassoon Penpals" w:hAnsi="Sassoon Penpals"/>
              </w:rPr>
            </w:pPr>
            <w:r>
              <w:rPr>
                <w:rFonts w:ascii="Sassoon Penpals" w:hAnsi="Sassoon Penpals"/>
              </w:rPr>
              <w:t>Children can talk about their 5 senses – what they can hear, see, smell, touch and taste</w:t>
            </w:r>
          </w:p>
          <w:p w14:paraId="743052F6" w14:textId="77777777" w:rsidR="004A4A10" w:rsidRDefault="004A4A10" w:rsidP="004A4A10">
            <w:pPr>
              <w:jc w:val="center"/>
              <w:rPr>
                <w:rFonts w:ascii="Sassoon Penpals" w:hAnsi="Sassoon Penpals"/>
              </w:rPr>
            </w:pPr>
            <w:r>
              <w:rPr>
                <w:rFonts w:ascii="Sassoon Penpals" w:hAnsi="Sassoon Penpals"/>
              </w:rPr>
              <w:t xml:space="preserve">Animals from minibeasts to dinosaurs </w:t>
            </w:r>
          </w:p>
          <w:p w14:paraId="3716B504" w14:textId="77777777" w:rsidR="00460A25" w:rsidRDefault="00460A25" w:rsidP="004A4A10">
            <w:pPr>
              <w:jc w:val="center"/>
              <w:rPr>
                <w:rFonts w:ascii="Sassoon Penpals" w:hAnsi="Sassoon Penpals"/>
              </w:rPr>
            </w:pPr>
            <w:r>
              <w:rPr>
                <w:rFonts w:ascii="Sassoon Penpals" w:hAnsi="Sassoon Penpals"/>
              </w:rPr>
              <w:t>To understand where dinosaurs are now and begin to understand they were alive a long time ago</w:t>
            </w:r>
          </w:p>
          <w:p w14:paraId="1D5D3A24" w14:textId="1F473DB6" w:rsidR="00621CD2" w:rsidRPr="00074BDE" w:rsidRDefault="00621CD2" w:rsidP="00621CD2">
            <w:pP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84836" w14:textId="77777777" w:rsidR="00AC5849" w:rsidRPr="00551448" w:rsidRDefault="00AC5849" w:rsidP="00551448">
            <w:pPr>
              <w:jc w:val="center"/>
              <w:rPr>
                <w:rFonts w:ascii="Sassoon Penpals" w:hAnsi="Sassoon Penpals"/>
                <w:b/>
                <w:bCs/>
              </w:rPr>
            </w:pPr>
            <w:r w:rsidRPr="00551448">
              <w:rPr>
                <w:rFonts w:ascii="Sassoon Penpals" w:hAnsi="Sassoon Penpals"/>
                <w:b/>
                <w:bCs/>
              </w:rPr>
              <w:lastRenderedPageBreak/>
              <w:t>Past and Present</w:t>
            </w:r>
          </w:p>
          <w:p w14:paraId="253FE7EF" w14:textId="77777777" w:rsidR="00AC5849" w:rsidRDefault="00AC5849" w:rsidP="00AC5849">
            <w:pPr>
              <w:jc w:val="center"/>
              <w:rPr>
                <w:rFonts w:ascii="Sassoon Penpals" w:hAnsi="Sassoon Penpals"/>
              </w:rPr>
            </w:pPr>
            <w:r>
              <w:rPr>
                <w:rFonts w:ascii="Sassoon Penpals" w:hAnsi="Sassoon Penpals"/>
              </w:rPr>
              <w:t>Explore the seasons</w:t>
            </w:r>
          </w:p>
          <w:p w14:paraId="1FB1784B" w14:textId="7A6A5EC6" w:rsidR="00AC5849" w:rsidRDefault="00AC5849" w:rsidP="00AC5849">
            <w:pPr>
              <w:jc w:val="center"/>
              <w:rPr>
                <w:rFonts w:ascii="Sassoon Penpals" w:hAnsi="Sassoon Penpals"/>
              </w:rPr>
            </w:pPr>
            <w:r>
              <w:rPr>
                <w:rFonts w:ascii="Sassoon Penpals" w:hAnsi="Sassoon Penpals"/>
              </w:rPr>
              <w:t xml:space="preserve">Bonfire Night </w:t>
            </w:r>
          </w:p>
          <w:p w14:paraId="5DC2CFA8" w14:textId="4B46CFAD" w:rsidR="003C789B" w:rsidRDefault="003C789B" w:rsidP="00AC5849">
            <w:pPr>
              <w:jc w:val="center"/>
              <w:rPr>
                <w:rFonts w:ascii="Sassoon Penpals" w:hAnsi="Sassoon Penpals"/>
              </w:rPr>
            </w:pPr>
            <w:r>
              <w:rPr>
                <w:rFonts w:ascii="Sassoon Penpals" w:hAnsi="Sassoon Penpals"/>
              </w:rPr>
              <w:t>Show photos of how Christmas used to be celebrated in the past.</w:t>
            </w:r>
          </w:p>
          <w:p w14:paraId="451E2D9D" w14:textId="5367296A" w:rsidR="00AC5849" w:rsidRDefault="00AC5849" w:rsidP="00AC5849">
            <w:pPr>
              <w:rPr>
                <w:rFonts w:ascii="Sassoon Penpals" w:hAnsi="Sassoon Penpals"/>
              </w:rPr>
            </w:pPr>
          </w:p>
          <w:p w14:paraId="37ACB3A1" w14:textId="75480E33" w:rsidR="00AC5849" w:rsidRPr="00DF65FB" w:rsidRDefault="00AC5849" w:rsidP="00DF65FB">
            <w:pPr>
              <w:jc w:val="center"/>
              <w:rPr>
                <w:rFonts w:ascii="Sassoon Penpals" w:hAnsi="Sassoon Penpals"/>
                <w:b/>
                <w:bCs/>
              </w:rPr>
            </w:pPr>
            <w:r w:rsidRPr="00551448">
              <w:rPr>
                <w:rFonts w:ascii="Sassoon Penpals" w:hAnsi="Sassoon Penpals"/>
                <w:b/>
                <w:bCs/>
              </w:rPr>
              <w:t>People, cultures and Community</w:t>
            </w:r>
          </w:p>
          <w:p w14:paraId="05B98557" w14:textId="3804F074" w:rsidR="00AC5849" w:rsidRDefault="00AC5849" w:rsidP="004A4A10">
            <w:pPr>
              <w:jc w:val="center"/>
              <w:rPr>
                <w:rFonts w:ascii="Sassoon Penpals" w:hAnsi="Sassoon Penpals"/>
              </w:rPr>
            </w:pPr>
            <w:r>
              <w:rPr>
                <w:rFonts w:ascii="Sassoon Penpals" w:hAnsi="Sassoon Penpals"/>
              </w:rPr>
              <w:t>Christmas story</w:t>
            </w:r>
          </w:p>
          <w:p w14:paraId="57C824B1" w14:textId="77777777" w:rsidR="005D0CE2" w:rsidRDefault="005D0CE2" w:rsidP="005D0CE2">
            <w:pPr>
              <w:pStyle w:val="paragraph"/>
              <w:spacing w:before="0" w:beforeAutospacing="0" w:after="0" w:afterAutospacing="0"/>
              <w:jc w:val="center"/>
              <w:textAlignment w:val="baseline"/>
              <w:rPr>
                <w:rStyle w:val="eop"/>
                <w:rFonts w:ascii="Cambria" w:hAnsi="Cambria" w:cs="Cambria"/>
              </w:rPr>
            </w:pPr>
          </w:p>
          <w:p w14:paraId="34347CD5" w14:textId="77777777" w:rsidR="005D0CE2" w:rsidRPr="00B83D3C" w:rsidRDefault="005D0CE2" w:rsidP="005D0CE2">
            <w:pPr>
              <w:pStyle w:val="paragraph"/>
              <w:spacing w:before="0" w:beforeAutospacing="0" w:after="0" w:afterAutospacing="0"/>
              <w:jc w:val="center"/>
              <w:textAlignment w:val="baseline"/>
              <w:rPr>
                <w:rFonts w:ascii="Sassoon Penpals" w:hAnsi="Sassoon Penpals" w:cs="Segoe UI"/>
                <w:sz w:val="22"/>
                <w:szCs w:val="22"/>
              </w:rPr>
            </w:pPr>
            <w:r w:rsidRPr="00B83D3C">
              <w:rPr>
                <w:rStyle w:val="eop"/>
                <w:rFonts w:ascii="Sassoon Penpals" w:hAnsi="Sassoon Penpals" w:cs="Cambria"/>
                <w:sz w:val="22"/>
                <w:szCs w:val="22"/>
              </w:rPr>
              <w:t>How was Christmas celebrated in the past</w:t>
            </w:r>
          </w:p>
          <w:p w14:paraId="2E5396AD" w14:textId="77777777" w:rsidR="005D0CE2" w:rsidRDefault="005D0CE2" w:rsidP="004A4A10">
            <w:pPr>
              <w:jc w:val="center"/>
              <w:rPr>
                <w:rFonts w:ascii="Sassoon Penpals" w:hAnsi="Sassoon Penpals"/>
              </w:rPr>
            </w:pPr>
          </w:p>
          <w:p w14:paraId="71178FD3" w14:textId="2FF58950" w:rsidR="00AC5849" w:rsidRDefault="00AC5849" w:rsidP="004A4A10">
            <w:pPr>
              <w:jc w:val="center"/>
              <w:rPr>
                <w:rFonts w:ascii="Sassoon Penpals" w:hAnsi="Sassoon Penpals"/>
              </w:rPr>
            </w:pPr>
          </w:p>
          <w:p w14:paraId="11B7DFA8" w14:textId="77777777" w:rsidR="00AC5849" w:rsidRPr="00551448" w:rsidRDefault="00AC5849" w:rsidP="00551448">
            <w:pPr>
              <w:jc w:val="center"/>
              <w:rPr>
                <w:rFonts w:ascii="Sassoon Penpals" w:hAnsi="Sassoon Penpals"/>
                <w:b/>
                <w:bCs/>
              </w:rPr>
            </w:pPr>
            <w:r w:rsidRPr="00551448">
              <w:rPr>
                <w:rFonts w:ascii="Sassoon Penpals" w:hAnsi="Sassoon Penpals"/>
                <w:b/>
                <w:bCs/>
              </w:rPr>
              <w:t>Natural World</w:t>
            </w:r>
          </w:p>
          <w:p w14:paraId="73C56C35" w14:textId="41D25709" w:rsidR="00AC5849" w:rsidRDefault="00AC5849" w:rsidP="00AC5849">
            <w:pPr>
              <w:jc w:val="center"/>
              <w:rPr>
                <w:rFonts w:ascii="Sassoon Penpals" w:hAnsi="Sassoon Penpals"/>
              </w:rPr>
            </w:pPr>
            <w:r w:rsidRPr="00E63A07">
              <w:rPr>
                <w:rFonts w:ascii="Sassoon Penpals" w:hAnsi="Sassoon Penpals"/>
              </w:rPr>
              <w:t>Light and Dark – day and night</w:t>
            </w:r>
          </w:p>
          <w:p w14:paraId="3D61D095" w14:textId="42518D6B" w:rsidR="00621CD2" w:rsidRDefault="00621CD2" w:rsidP="00AC5849">
            <w:pPr>
              <w:jc w:val="center"/>
              <w:rPr>
                <w:rFonts w:ascii="Sassoon Penpals" w:hAnsi="Sassoon Penpals"/>
              </w:rPr>
            </w:pPr>
            <w:r>
              <w:rPr>
                <w:rFonts w:ascii="Sassoon Penpals" w:hAnsi="Sassoon Penpals"/>
              </w:rPr>
              <w:t xml:space="preserve">Electricity </w:t>
            </w:r>
          </w:p>
          <w:p w14:paraId="477FFBC9" w14:textId="77777777" w:rsidR="00AC5849" w:rsidRDefault="00AC5849" w:rsidP="00AC5849">
            <w:pPr>
              <w:jc w:val="center"/>
              <w:rPr>
                <w:rFonts w:ascii="Sassoon Penpals" w:hAnsi="Sassoon Penpals"/>
              </w:rPr>
            </w:pPr>
            <w:r>
              <w:rPr>
                <w:rFonts w:ascii="Sassoon Penpals" w:hAnsi="Sassoon Penpals"/>
              </w:rPr>
              <w:t>Exploring the night sky and planets</w:t>
            </w:r>
          </w:p>
          <w:p w14:paraId="0811F6F3" w14:textId="6BFC11E3" w:rsidR="004A4A10" w:rsidRDefault="004A4A10" w:rsidP="00AC5849">
            <w:pPr>
              <w:jc w:val="center"/>
              <w:rPr>
                <w:rFonts w:ascii="Sassoon Penpals" w:hAnsi="Sassoon Penpals"/>
              </w:rPr>
            </w:pPr>
            <w:r>
              <w:rPr>
                <w:rFonts w:ascii="Sassoon Penpals" w:hAnsi="Sassoon Penpals"/>
              </w:rPr>
              <w:t>Special objects and treasures in our environment</w:t>
            </w:r>
          </w:p>
          <w:p w14:paraId="7FCE3F5B" w14:textId="77777777" w:rsidR="004A4A10" w:rsidRDefault="004A4A10" w:rsidP="004A4A10">
            <w:pPr>
              <w:jc w:val="center"/>
              <w:rPr>
                <w:rFonts w:ascii="Sassoon Penpals" w:hAnsi="Sassoon Penpals"/>
              </w:rPr>
            </w:pPr>
          </w:p>
          <w:p w14:paraId="798D7EE3" w14:textId="77777777" w:rsidR="004A4A10" w:rsidRDefault="004A4A10" w:rsidP="004A4A10">
            <w:pPr>
              <w:jc w:val="center"/>
              <w:rPr>
                <w:rFonts w:ascii="Sassoon Penpals" w:hAnsi="Sassoon Penpals"/>
              </w:rPr>
            </w:pPr>
          </w:p>
          <w:p w14:paraId="4449B709" w14:textId="77777777" w:rsidR="004A4A10" w:rsidRPr="00074BDE" w:rsidRDefault="004A4A10" w:rsidP="004A4A10">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BF16B" w14:textId="77777777" w:rsidR="00D80328" w:rsidRPr="00551448" w:rsidRDefault="00D80328" w:rsidP="00551448">
            <w:pPr>
              <w:jc w:val="center"/>
              <w:rPr>
                <w:rFonts w:ascii="Sassoon Penpals" w:hAnsi="Sassoon Penpals"/>
                <w:b/>
                <w:bCs/>
              </w:rPr>
            </w:pPr>
            <w:r w:rsidRPr="00551448">
              <w:rPr>
                <w:rFonts w:ascii="Sassoon Penpals" w:hAnsi="Sassoon Penpals"/>
                <w:b/>
                <w:bCs/>
              </w:rPr>
              <w:lastRenderedPageBreak/>
              <w:t>Past and Present</w:t>
            </w:r>
          </w:p>
          <w:p w14:paraId="385CD7D9" w14:textId="5F5C3476" w:rsidR="00D80328" w:rsidRDefault="00D80328" w:rsidP="00D80328">
            <w:pPr>
              <w:jc w:val="center"/>
              <w:rPr>
                <w:rFonts w:ascii="Sassoon Penpals" w:hAnsi="Sassoon Penpals"/>
              </w:rPr>
            </w:pPr>
            <w:r>
              <w:rPr>
                <w:rFonts w:ascii="Sassoon Penpals" w:hAnsi="Sassoon Penpals"/>
              </w:rPr>
              <w:t xml:space="preserve">Children to talk about experiences that are familiar to them and how they were different to them in the past </w:t>
            </w:r>
          </w:p>
          <w:p w14:paraId="67B4B581" w14:textId="1AA40309" w:rsidR="00D80328" w:rsidRDefault="00D80328" w:rsidP="004A4A10">
            <w:pPr>
              <w:jc w:val="center"/>
              <w:rPr>
                <w:rFonts w:ascii="Sassoon Penpals" w:hAnsi="Sassoon Penpals"/>
              </w:rPr>
            </w:pPr>
          </w:p>
          <w:p w14:paraId="21153CB3" w14:textId="3CEB0407" w:rsidR="00D80328" w:rsidRPr="00551448" w:rsidRDefault="00D80328" w:rsidP="00551448">
            <w:pPr>
              <w:jc w:val="center"/>
              <w:rPr>
                <w:rFonts w:ascii="Sassoon Penpals" w:hAnsi="Sassoon Penpals"/>
                <w:b/>
                <w:bCs/>
              </w:rPr>
            </w:pPr>
            <w:r w:rsidRPr="00551448">
              <w:rPr>
                <w:rFonts w:ascii="Sassoon Penpals" w:hAnsi="Sassoon Penpals"/>
                <w:b/>
                <w:bCs/>
              </w:rPr>
              <w:t>People, cultures and Community</w:t>
            </w:r>
          </w:p>
          <w:p w14:paraId="1EEC6CA8" w14:textId="7753F194" w:rsidR="004A4A10" w:rsidRDefault="004A4A10" w:rsidP="004A4A10">
            <w:pPr>
              <w:jc w:val="center"/>
              <w:rPr>
                <w:rFonts w:ascii="Sassoon Penpals" w:hAnsi="Sassoon Penpals"/>
              </w:rPr>
            </w:pPr>
            <w:r>
              <w:rPr>
                <w:rFonts w:ascii="Sassoon Penpals" w:hAnsi="Sassoon Penpals"/>
              </w:rPr>
              <w:t xml:space="preserve">Chinese New Year celebration </w:t>
            </w:r>
          </w:p>
          <w:p w14:paraId="6F111DB4" w14:textId="550396AD" w:rsidR="004A4A10" w:rsidRDefault="004A4A10" w:rsidP="004A4A10">
            <w:pPr>
              <w:jc w:val="center"/>
              <w:rPr>
                <w:rFonts w:ascii="Sassoon Penpals" w:hAnsi="Sassoon Penpals"/>
              </w:rPr>
            </w:pPr>
            <w:r>
              <w:rPr>
                <w:rFonts w:ascii="Sassoon Penpals" w:hAnsi="Sassoon Penpals"/>
              </w:rPr>
              <w:t xml:space="preserve">Tasting Chinese food </w:t>
            </w:r>
          </w:p>
          <w:p w14:paraId="0904C78E" w14:textId="02907C83" w:rsidR="004A4A10" w:rsidRDefault="004A4A10" w:rsidP="004A4A10">
            <w:pPr>
              <w:jc w:val="center"/>
              <w:rPr>
                <w:rFonts w:ascii="Sassoon Penpals" w:hAnsi="Sassoon Penpals"/>
              </w:rPr>
            </w:pPr>
            <w:r>
              <w:rPr>
                <w:rFonts w:ascii="Sassoon Penpals" w:hAnsi="Sassoon Penpals"/>
              </w:rPr>
              <w:t xml:space="preserve">People Who Help Us </w:t>
            </w:r>
          </w:p>
          <w:p w14:paraId="7C0558AC" w14:textId="7427A955" w:rsidR="00D80328" w:rsidRDefault="00D80328" w:rsidP="004A4A10">
            <w:pPr>
              <w:jc w:val="center"/>
              <w:rPr>
                <w:rFonts w:ascii="Sassoon Penpals" w:hAnsi="Sassoon Penpals"/>
              </w:rPr>
            </w:pPr>
          </w:p>
          <w:p w14:paraId="13C27172" w14:textId="77777777" w:rsidR="00D80328" w:rsidRPr="00551448" w:rsidRDefault="00D80328" w:rsidP="00551448">
            <w:pPr>
              <w:jc w:val="center"/>
              <w:rPr>
                <w:rFonts w:ascii="Sassoon Penpals" w:hAnsi="Sassoon Penpals"/>
                <w:b/>
                <w:bCs/>
              </w:rPr>
            </w:pPr>
            <w:r w:rsidRPr="00551448">
              <w:rPr>
                <w:rFonts w:ascii="Sassoon Penpals" w:hAnsi="Sassoon Penpals"/>
                <w:b/>
                <w:bCs/>
              </w:rPr>
              <w:lastRenderedPageBreak/>
              <w:t>Natural World</w:t>
            </w:r>
          </w:p>
          <w:p w14:paraId="3098138C" w14:textId="2DFB680A" w:rsidR="00D80328" w:rsidRDefault="00D80328" w:rsidP="004A4A10">
            <w:pPr>
              <w:jc w:val="center"/>
              <w:rPr>
                <w:rFonts w:ascii="Sassoon Penpals" w:hAnsi="Sassoon Penpals"/>
              </w:rPr>
            </w:pPr>
            <w:r>
              <w:rPr>
                <w:rFonts w:ascii="Sassoon Penpals" w:hAnsi="Sassoon Penpals"/>
              </w:rPr>
              <w:t>Introduce children to recycling and how it can take care of our world.  Look at what rubbish can do to our environment and animals.  Create opportunities to discuss how we can care for the natural world</w:t>
            </w:r>
          </w:p>
          <w:p w14:paraId="13C41821" w14:textId="0E6B366F" w:rsidR="00566AB6" w:rsidRDefault="00D80328" w:rsidP="00566AB6">
            <w:pPr>
              <w:jc w:val="center"/>
              <w:rPr>
                <w:rFonts w:ascii="Sassoon Penpals" w:hAnsi="Sassoon Penpals"/>
              </w:rPr>
            </w:pPr>
            <w:r>
              <w:rPr>
                <w:rFonts w:ascii="Sassoon Penpals" w:hAnsi="Sassoon Penpals"/>
              </w:rPr>
              <w:t>Use the Bee-Bot</w:t>
            </w:r>
            <w:r w:rsidR="00566AB6">
              <w:rPr>
                <w:rFonts w:ascii="Sassoon Penpals" w:hAnsi="Sassoon Penpals"/>
              </w:rPr>
              <w:t xml:space="preserve">s and sequencing games </w:t>
            </w:r>
          </w:p>
          <w:p w14:paraId="05B84391" w14:textId="77777777" w:rsidR="004A4A10" w:rsidRDefault="004A4A10" w:rsidP="004A4A10">
            <w:pPr>
              <w:jc w:val="center"/>
              <w:rPr>
                <w:rFonts w:ascii="Sassoon Penpals" w:hAnsi="Sassoon Penpals"/>
              </w:rPr>
            </w:pPr>
          </w:p>
          <w:p w14:paraId="7EAD76D3" w14:textId="77777777" w:rsidR="004A4A10" w:rsidRPr="00074BDE" w:rsidRDefault="004A4A10" w:rsidP="004A4A10">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7666D" w14:textId="77777777" w:rsidR="003B6C08" w:rsidRPr="00551448" w:rsidRDefault="003B6C08" w:rsidP="00551448">
            <w:pPr>
              <w:jc w:val="center"/>
              <w:rPr>
                <w:rFonts w:ascii="Sassoon Penpals" w:hAnsi="Sassoon Penpals"/>
                <w:b/>
                <w:bCs/>
              </w:rPr>
            </w:pPr>
            <w:r w:rsidRPr="00551448">
              <w:rPr>
                <w:rFonts w:ascii="Sassoon Penpals" w:hAnsi="Sassoon Penpals"/>
                <w:b/>
                <w:bCs/>
              </w:rPr>
              <w:lastRenderedPageBreak/>
              <w:t>Past and Present</w:t>
            </w:r>
          </w:p>
          <w:p w14:paraId="54D83BB5" w14:textId="0ACA0724" w:rsidR="003B6C08" w:rsidRDefault="003B6C08" w:rsidP="004A4A10">
            <w:pPr>
              <w:jc w:val="center"/>
              <w:rPr>
                <w:rFonts w:ascii="Sassoon Penpals" w:hAnsi="Sassoon Penpals"/>
              </w:rPr>
            </w:pPr>
            <w:r>
              <w:rPr>
                <w:rFonts w:ascii="Sassoon Penpals" w:hAnsi="Sassoon Penpals"/>
              </w:rPr>
              <w:t xml:space="preserve">Listening to stories and placing events in </w:t>
            </w:r>
            <w:r w:rsidR="003C789B">
              <w:rPr>
                <w:rFonts w:ascii="Sassoon Penpals" w:hAnsi="Sassoon Penpals"/>
              </w:rPr>
              <w:t xml:space="preserve">chronological </w:t>
            </w:r>
            <w:r>
              <w:rPr>
                <w:rFonts w:ascii="Sassoon Penpals" w:hAnsi="Sassoon Penpals"/>
              </w:rPr>
              <w:t>order</w:t>
            </w:r>
          </w:p>
          <w:p w14:paraId="03809925" w14:textId="476ED150" w:rsidR="00D80328" w:rsidRDefault="00D80328" w:rsidP="004A4A10">
            <w:pPr>
              <w:jc w:val="center"/>
              <w:rPr>
                <w:rFonts w:ascii="Sassoon Penpals" w:hAnsi="Sassoon Penpals"/>
              </w:rPr>
            </w:pPr>
            <w:r>
              <w:rPr>
                <w:rFonts w:ascii="Sassoon Penpals" w:hAnsi="Sassoon Penpals"/>
              </w:rPr>
              <w:t>Long ago – how times have changed</w:t>
            </w:r>
          </w:p>
          <w:p w14:paraId="6A652F36" w14:textId="46D1158A" w:rsidR="003C789B" w:rsidRDefault="003C789B" w:rsidP="004A4A10">
            <w:pPr>
              <w:jc w:val="center"/>
              <w:rPr>
                <w:rFonts w:ascii="Sassoon Penpals" w:hAnsi="Sassoon Penpals"/>
              </w:rPr>
            </w:pPr>
          </w:p>
          <w:p w14:paraId="5E3430B0" w14:textId="1F06518B" w:rsidR="003C789B" w:rsidRPr="00551448" w:rsidRDefault="003C789B" w:rsidP="00551448">
            <w:pPr>
              <w:jc w:val="center"/>
              <w:rPr>
                <w:rFonts w:ascii="Sassoon Penpals" w:hAnsi="Sassoon Penpals"/>
                <w:b/>
                <w:bCs/>
              </w:rPr>
            </w:pPr>
            <w:r w:rsidRPr="00551448">
              <w:rPr>
                <w:rFonts w:ascii="Sassoon Penpals" w:hAnsi="Sassoon Penpals"/>
                <w:b/>
                <w:bCs/>
              </w:rPr>
              <w:t>People, cultures and Community</w:t>
            </w:r>
          </w:p>
          <w:p w14:paraId="59435953" w14:textId="5E5A9A24" w:rsidR="004A4A10" w:rsidRDefault="004A4A10" w:rsidP="004A4A10">
            <w:pPr>
              <w:jc w:val="center"/>
              <w:rPr>
                <w:rFonts w:ascii="Sassoon Penpals" w:hAnsi="Sassoon Penpals"/>
              </w:rPr>
            </w:pPr>
            <w:r>
              <w:rPr>
                <w:rFonts w:ascii="Sassoon Penpals" w:hAnsi="Sassoon Penpals"/>
              </w:rPr>
              <w:t>Exploring Spring</w:t>
            </w:r>
          </w:p>
          <w:p w14:paraId="77A20C62" w14:textId="01CF531A" w:rsidR="004A4A10" w:rsidRDefault="004A4A10" w:rsidP="004A4A10">
            <w:pPr>
              <w:jc w:val="center"/>
              <w:rPr>
                <w:rFonts w:ascii="Sassoon Penpals" w:hAnsi="Sassoon Penpals"/>
              </w:rPr>
            </w:pPr>
            <w:r>
              <w:rPr>
                <w:rFonts w:ascii="Sassoon Penpals" w:hAnsi="Sassoon Penpals"/>
              </w:rPr>
              <w:t xml:space="preserve">Easter </w:t>
            </w:r>
          </w:p>
          <w:p w14:paraId="09B3AD7E" w14:textId="09D93FF6" w:rsidR="003C789B" w:rsidRDefault="003C789B" w:rsidP="004A4A10">
            <w:pPr>
              <w:jc w:val="center"/>
              <w:rPr>
                <w:rFonts w:ascii="Sassoon Penpals" w:hAnsi="Sassoon Penpals"/>
              </w:rPr>
            </w:pPr>
            <w:r>
              <w:rPr>
                <w:rFonts w:ascii="Sassoon Penpals" w:hAnsi="Sassoon Penpals"/>
              </w:rPr>
              <w:t xml:space="preserve">Our family traditions </w:t>
            </w:r>
          </w:p>
          <w:p w14:paraId="77E8F409" w14:textId="3EE6E6FE" w:rsidR="003C789B" w:rsidRDefault="003C789B" w:rsidP="003C789B">
            <w:pPr>
              <w:jc w:val="center"/>
              <w:rPr>
                <w:rFonts w:ascii="Sassoon Penpals" w:hAnsi="Sassoon Penpals"/>
              </w:rPr>
            </w:pPr>
            <w:r>
              <w:rPr>
                <w:rFonts w:ascii="Sassoon Penpals" w:hAnsi="Sassoon Penpals"/>
              </w:rPr>
              <w:t xml:space="preserve">Different cultures and traditions </w:t>
            </w:r>
          </w:p>
          <w:p w14:paraId="3B388381" w14:textId="548D688B" w:rsidR="003C789B" w:rsidRDefault="003C789B" w:rsidP="003C789B">
            <w:pPr>
              <w:jc w:val="center"/>
              <w:rPr>
                <w:rFonts w:ascii="Sassoon Penpals" w:hAnsi="Sassoon Penpals"/>
              </w:rPr>
            </w:pPr>
            <w:r>
              <w:rPr>
                <w:rFonts w:ascii="Sassoon Penpals" w:hAnsi="Sassoon Penpals"/>
              </w:rPr>
              <w:lastRenderedPageBreak/>
              <w:t>Share different cultural versions of famous fairy tales</w:t>
            </w:r>
          </w:p>
          <w:p w14:paraId="4053C720" w14:textId="1508B9BB" w:rsidR="00F547CA" w:rsidRDefault="00F547CA" w:rsidP="003C789B">
            <w:pPr>
              <w:jc w:val="center"/>
              <w:rPr>
                <w:rFonts w:ascii="Sassoon Penpals" w:hAnsi="Sassoon Penpals"/>
              </w:rPr>
            </w:pPr>
            <w:r>
              <w:rPr>
                <w:rFonts w:ascii="Sassoon Penpals" w:hAnsi="Sassoon Penpals"/>
              </w:rPr>
              <w:t xml:space="preserve">Introduce children to a range of fictional characters and creatures from stories and begin to differentiate these characters from real people </w:t>
            </w:r>
            <w:r w:rsidR="00D80328">
              <w:rPr>
                <w:rFonts w:ascii="Sassoon Penpals" w:hAnsi="Sassoon Penpals"/>
              </w:rPr>
              <w:t>in their lives</w:t>
            </w:r>
          </w:p>
          <w:p w14:paraId="6E7775A4" w14:textId="77777777" w:rsidR="003C789B" w:rsidRDefault="003C789B" w:rsidP="004A4A10">
            <w:pPr>
              <w:jc w:val="center"/>
              <w:rPr>
                <w:rFonts w:ascii="Sassoon Penpals" w:hAnsi="Sassoon Penpals"/>
              </w:rPr>
            </w:pPr>
          </w:p>
          <w:p w14:paraId="151FAAE4" w14:textId="625C1645" w:rsidR="003C789B" w:rsidRPr="00551448" w:rsidRDefault="003C789B" w:rsidP="00551448">
            <w:pPr>
              <w:jc w:val="center"/>
              <w:rPr>
                <w:rFonts w:ascii="Sassoon Penpals" w:hAnsi="Sassoon Penpals"/>
                <w:b/>
                <w:bCs/>
              </w:rPr>
            </w:pPr>
            <w:r w:rsidRPr="00551448">
              <w:rPr>
                <w:rFonts w:ascii="Sassoon Penpals" w:hAnsi="Sassoon Penpals"/>
                <w:b/>
                <w:bCs/>
              </w:rPr>
              <w:t>Natural World</w:t>
            </w:r>
          </w:p>
          <w:p w14:paraId="1AC36900" w14:textId="4213EB2F" w:rsidR="00F547CA" w:rsidRDefault="00F547CA" w:rsidP="004A4A10">
            <w:pPr>
              <w:jc w:val="center"/>
              <w:rPr>
                <w:rFonts w:ascii="Sassoon Penpals" w:hAnsi="Sassoon Penpals"/>
              </w:rPr>
            </w:pPr>
            <w:r>
              <w:rPr>
                <w:rFonts w:ascii="Sassoon Penpals" w:hAnsi="Sassoon Penpals"/>
              </w:rPr>
              <w:t xml:space="preserve">Use Bee-Bots on simple maps </w:t>
            </w:r>
          </w:p>
          <w:p w14:paraId="11324005" w14:textId="1225D4D6" w:rsidR="00566AB6" w:rsidRDefault="00566AB6" w:rsidP="004A4A10">
            <w:pPr>
              <w:jc w:val="center"/>
              <w:rPr>
                <w:rFonts w:ascii="Sassoon Penpals" w:hAnsi="Sassoon Penpals"/>
              </w:rPr>
            </w:pPr>
            <w:r>
              <w:rPr>
                <w:rFonts w:ascii="Sassoon Penpals" w:hAnsi="Sassoon Penpals"/>
              </w:rPr>
              <w:t>Same/Different – Sorting games</w:t>
            </w:r>
          </w:p>
          <w:p w14:paraId="71CF478D" w14:textId="2F884B74" w:rsidR="004A4A10" w:rsidRDefault="004A4A10" w:rsidP="004A4A10">
            <w:pPr>
              <w:jc w:val="center"/>
              <w:rPr>
                <w:rFonts w:ascii="Sassoon Penpals" w:hAnsi="Sassoon Penpals"/>
              </w:rPr>
            </w:pPr>
            <w:r>
              <w:rPr>
                <w:rFonts w:ascii="Sassoon Penpals" w:hAnsi="Sassoon Penpals"/>
              </w:rPr>
              <w:t xml:space="preserve">New Life – baby chicks, life cycles </w:t>
            </w:r>
          </w:p>
          <w:p w14:paraId="1EC20A28" w14:textId="680DDEDB" w:rsidR="004A4A10" w:rsidRPr="00074BDE" w:rsidRDefault="004A4A10" w:rsidP="004A4A10">
            <w:pPr>
              <w:jc w:val="center"/>
              <w:rPr>
                <w:rFonts w:ascii="Sassoon Penpals" w:hAnsi="Sassoon Penpals"/>
              </w:rPr>
            </w:pPr>
            <w:r>
              <w:rPr>
                <w:rFonts w:ascii="Sassoon Penpals" w:hAnsi="Sassoon Penpals"/>
              </w:rPr>
              <w:t xml:space="preserve">Our family traditions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C02E8" w14:textId="4E488FAB" w:rsidR="00F547CA" w:rsidRPr="00551448" w:rsidRDefault="00F547CA" w:rsidP="00551448">
            <w:pPr>
              <w:jc w:val="center"/>
              <w:rPr>
                <w:rFonts w:ascii="Sassoon Penpals" w:hAnsi="Sassoon Penpals"/>
                <w:b/>
                <w:bCs/>
              </w:rPr>
            </w:pPr>
            <w:r w:rsidRPr="00551448">
              <w:rPr>
                <w:rFonts w:ascii="Sassoon Penpals" w:hAnsi="Sassoon Penpals"/>
                <w:b/>
                <w:bCs/>
              </w:rPr>
              <w:lastRenderedPageBreak/>
              <w:t>Past and Present</w:t>
            </w:r>
          </w:p>
          <w:p w14:paraId="50BC7C3F" w14:textId="6F2AD32C" w:rsidR="00E41CCF" w:rsidRPr="00E41CCF" w:rsidRDefault="00E41CCF" w:rsidP="00E41CCF">
            <w:pPr>
              <w:jc w:val="center"/>
              <w:rPr>
                <w:rFonts w:ascii="Sassoon Penpals" w:hAnsi="Sassoon Penpals"/>
              </w:rPr>
            </w:pPr>
            <w:r w:rsidRPr="00E41CCF">
              <w:rPr>
                <w:rFonts w:ascii="Sassoon Penpals" w:hAnsi="Sassoon Penpals"/>
              </w:rPr>
              <w:t>VE day</w:t>
            </w:r>
            <w:r>
              <w:rPr>
                <w:rFonts w:ascii="Sassoon Penpals" w:hAnsi="Sassoon Penpals"/>
              </w:rPr>
              <w:t xml:space="preserve"> – discussing events that have taken place in the past</w:t>
            </w:r>
          </w:p>
          <w:p w14:paraId="46653B9E" w14:textId="34ACFBDC" w:rsidR="00F547CA" w:rsidRDefault="00F547CA" w:rsidP="00F547CA">
            <w:pPr>
              <w:rPr>
                <w:rFonts w:ascii="Sassoon Penpals" w:hAnsi="Sassoon Penpals"/>
                <w:b/>
                <w:bCs/>
                <w:u w:val="single"/>
              </w:rPr>
            </w:pPr>
          </w:p>
          <w:p w14:paraId="1E0369DE" w14:textId="50730288" w:rsidR="00F547CA" w:rsidRPr="00551448" w:rsidRDefault="00F547CA" w:rsidP="00551448">
            <w:pPr>
              <w:jc w:val="center"/>
              <w:rPr>
                <w:rFonts w:ascii="Sassoon Penpals" w:hAnsi="Sassoon Penpals"/>
                <w:b/>
                <w:bCs/>
              </w:rPr>
            </w:pPr>
            <w:r w:rsidRPr="00551448">
              <w:rPr>
                <w:rFonts w:ascii="Sassoon Penpals" w:hAnsi="Sassoon Penpals"/>
                <w:b/>
                <w:bCs/>
              </w:rPr>
              <w:t>People, cultures and Community</w:t>
            </w:r>
          </w:p>
          <w:p w14:paraId="69A3EDDF" w14:textId="57643EAB" w:rsidR="007C1DE1" w:rsidRDefault="00E41CCF" w:rsidP="00E41CCF">
            <w:pPr>
              <w:jc w:val="center"/>
              <w:rPr>
                <w:rFonts w:ascii="Sassoon Penpals" w:hAnsi="Sassoon Penpals"/>
              </w:rPr>
            </w:pPr>
            <w:r>
              <w:rPr>
                <w:rFonts w:ascii="Sassoon Penpals" w:hAnsi="Sassoon Penpals"/>
              </w:rPr>
              <w:t>Celebrating Eid.  Encourage children to make comparisons between themselves and other children and families</w:t>
            </w:r>
          </w:p>
          <w:p w14:paraId="3BC513F7" w14:textId="77777777" w:rsidR="00E41CCF" w:rsidRPr="00E41CCF" w:rsidRDefault="00E41CCF" w:rsidP="00E41CCF">
            <w:pPr>
              <w:jc w:val="center"/>
              <w:rPr>
                <w:rFonts w:ascii="Sassoon Penpals" w:hAnsi="Sassoon Penpals"/>
              </w:rPr>
            </w:pPr>
          </w:p>
          <w:p w14:paraId="531EE431" w14:textId="77777777" w:rsidR="005B034E" w:rsidRDefault="005B034E" w:rsidP="005B034E">
            <w:pPr>
              <w:jc w:val="center"/>
              <w:rPr>
                <w:rFonts w:ascii="Sassoon Penpals" w:hAnsi="Sassoon Penpals"/>
              </w:rPr>
            </w:pPr>
            <w:r>
              <w:rPr>
                <w:rFonts w:ascii="Sassoon Penpals" w:hAnsi="Sassoon Penpals"/>
              </w:rPr>
              <w:lastRenderedPageBreak/>
              <w:t xml:space="preserve">Encourage children to talk about their own home and comment on what it is like.  Show photos of children’s homes and encourage them to make comparisons </w:t>
            </w:r>
          </w:p>
          <w:p w14:paraId="63251CF1" w14:textId="77777777" w:rsidR="005B034E" w:rsidRDefault="005B034E" w:rsidP="005B034E">
            <w:pPr>
              <w:jc w:val="center"/>
              <w:rPr>
                <w:rFonts w:ascii="Sassoon Penpals" w:hAnsi="Sassoon Penpals"/>
              </w:rPr>
            </w:pPr>
            <w:r>
              <w:rPr>
                <w:rFonts w:ascii="Sassoon Penpals" w:hAnsi="Sassoon Penpals"/>
              </w:rPr>
              <w:t>Environments – features of the local environment.  Maps of the local area.  Comparing places on Google Earth – how are they similar/different?</w:t>
            </w:r>
          </w:p>
          <w:p w14:paraId="21D42E08" w14:textId="77777777" w:rsidR="005B034E" w:rsidRDefault="005B034E" w:rsidP="005B034E">
            <w:pPr>
              <w:jc w:val="center"/>
              <w:rPr>
                <w:rFonts w:ascii="Sassoon Penpals" w:hAnsi="Sassoon Penpals"/>
              </w:rPr>
            </w:pPr>
            <w:r>
              <w:rPr>
                <w:rFonts w:ascii="Sassoon Penpals" w:hAnsi="Sassoon Penpals"/>
              </w:rPr>
              <w:t>Programmable toys (Beebots/Codeapillar)</w:t>
            </w:r>
          </w:p>
          <w:p w14:paraId="63F6B2A2" w14:textId="77777777" w:rsidR="005B034E" w:rsidRDefault="005B034E" w:rsidP="005B034E">
            <w:pPr>
              <w:jc w:val="center"/>
              <w:rPr>
                <w:rFonts w:ascii="Sassoon Penpals" w:hAnsi="Sassoon Penpals"/>
              </w:rPr>
            </w:pPr>
            <w:r>
              <w:rPr>
                <w:rFonts w:ascii="Sassoon Penpals" w:hAnsi="Sassoon Penpals"/>
              </w:rPr>
              <w:t>Planting and growing – life cycle of a bean</w:t>
            </w:r>
          </w:p>
          <w:p w14:paraId="342EC696" w14:textId="77777777" w:rsidR="004A4A10" w:rsidRPr="00E63A07" w:rsidRDefault="004A4A10" w:rsidP="004A4A10">
            <w:pPr>
              <w:jc w:val="center"/>
              <w:rPr>
                <w:rFonts w:ascii="Sassoon Penpals" w:hAnsi="Sassoon Penpals"/>
              </w:rPr>
            </w:pPr>
          </w:p>
          <w:p w14:paraId="71B9A1F6" w14:textId="77777777" w:rsidR="004A4A10" w:rsidRPr="00074BDE" w:rsidRDefault="004A4A10" w:rsidP="004A4A10">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C0BA66" w14:textId="77777777" w:rsidR="00E41CCF" w:rsidRPr="00551448" w:rsidRDefault="00E41CCF" w:rsidP="00551448">
            <w:pPr>
              <w:jc w:val="center"/>
              <w:rPr>
                <w:rFonts w:ascii="Sassoon Penpals" w:hAnsi="Sassoon Penpals"/>
                <w:b/>
                <w:bCs/>
              </w:rPr>
            </w:pPr>
            <w:r w:rsidRPr="00551448">
              <w:rPr>
                <w:rFonts w:ascii="Sassoon Penpals" w:hAnsi="Sassoon Penpals"/>
                <w:b/>
                <w:bCs/>
              </w:rPr>
              <w:lastRenderedPageBreak/>
              <w:t>Past and Present</w:t>
            </w:r>
          </w:p>
          <w:p w14:paraId="7E7493D3" w14:textId="6F14585C" w:rsidR="00E41CCF" w:rsidRDefault="00E41CCF" w:rsidP="007C1DE1">
            <w:pPr>
              <w:jc w:val="center"/>
              <w:rPr>
                <w:rFonts w:ascii="Sassoon Penpals" w:hAnsi="Sassoon Penpals"/>
              </w:rPr>
            </w:pPr>
            <w:r>
              <w:rPr>
                <w:rFonts w:ascii="Sassoon Penpals" w:hAnsi="Sassoon Penpals"/>
              </w:rPr>
              <w:t xml:space="preserve">Growing and how seeds/plants change </w:t>
            </w:r>
          </w:p>
          <w:p w14:paraId="7A8EAB24" w14:textId="77777777" w:rsidR="00E41CCF" w:rsidRDefault="00E41CCF" w:rsidP="007C1DE1">
            <w:pPr>
              <w:jc w:val="center"/>
              <w:rPr>
                <w:rFonts w:ascii="Sassoon Penpals" w:hAnsi="Sassoon Penpals"/>
              </w:rPr>
            </w:pPr>
          </w:p>
          <w:p w14:paraId="4CE101F1" w14:textId="67350EB8" w:rsidR="00E41CCF" w:rsidRPr="00551448" w:rsidRDefault="00E41CCF" w:rsidP="00551448">
            <w:pPr>
              <w:jc w:val="center"/>
              <w:rPr>
                <w:rFonts w:ascii="Sassoon Penpals" w:hAnsi="Sassoon Penpals"/>
                <w:b/>
                <w:bCs/>
              </w:rPr>
            </w:pPr>
            <w:r w:rsidRPr="00551448">
              <w:rPr>
                <w:rFonts w:ascii="Sassoon Penpals" w:hAnsi="Sassoon Penpals"/>
                <w:b/>
                <w:bCs/>
              </w:rPr>
              <w:t>People, cultures and Community</w:t>
            </w:r>
          </w:p>
          <w:p w14:paraId="22A5E022" w14:textId="7C623275" w:rsidR="00E41CCF" w:rsidRDefault="00460A25" w:rsidP="00460A25">
            <w:pPr>
              <w:jc w:val="center"/>
              <w:rPr>
                <w:rFonts w:ascii="Sassoon Penpals" w:hAnsi="Sassoon Penpals"/>
              </w:rPr>
            </w:pPr>
            <w:r>
              <w:rPr>
                <w:rFonts w:ascii="Sassoon Penpals" w:hAnsi="Sassoon Penpals"/>
              </w:rPr>
              <w:t>Talking about different religions and places of worship and making comparisons between own religion and others</w:t>
            </w:r>
          </w:p>
          <w:p w14:paraId="17E501A3" w14:textId="477C7C44" w:rsidR="00F547CA" w:rsidRDefault="00F547CA" w:rsidP="007C1DE1">
            <w:pPr>
              <w:jc w:val="center"/>
              <w:rPr>
                <w:rFonts w:ascii="Sassoon Penpals" w:hAnsi="Sassoon Penpals"/>
              </w:rPr>
            </w:pPr>
          </w:p>
          <w:p w14:paraId="6C340DEC" w14:textId="77777777" w:rsidR="00F547CA" w:rsidRPr="00551448" w:rsidRDefault="00F547CA" w:rsidP="00551448">
            <w:pPr>
              <w:jc w:val="center"/>
              <w:rPr>
                <w:rFonts w:ascii="Sassoon Penpals" w:hAnsi="Sassoon Penpals"/>
                <w:b/>
                <w:bCs/>
              </w:rPr>
            </w:pPr>
            <w:r w:rsidRPr="00551448">
              <w:rPr>
                <w:rFonts w:ascii="Sassoon Penpals" w:hAnsi="Sassoon Penpals"/>
                <w:b/>
                <w:bCs/>
              </w:rPr>
              <w:t>Natural World</w:t>
            </w:r>
          </w:p>
          <w:p w14:paraId="1F9CDD9C" w14:textId="77777777" w:rsidR="005B034E" w:rsidRPr="00551448" w:rsidRDefault="005B034E" w:rsidP="005B034E">
            <w:pPr>
              <w:jc w:val="center"/>
              <w:rPr>
                <w:rFonts w:ascii="Sassoon Penpals" w:hAnsi="Sassoon Penpals"/>
                <w:b/>
                <w:bCs/>
              </w:rPr>
            </w:pPr>
            <w:r w:rsidRPr="00551448">
              <w:rPr>
                <w:rFonts w:ascii="Sassoon Penpals" w:hAnsi="Sassoon Penpals"/>
                <w:b/>
                <w:bCs/>
              </w:rPr>
              <w:t>Natural World</w:t>
            </w:r>
          </w:p>
          <w:p w14:paraId="5FEE6816" w14:textId="77777777" w:rsidR="005B034E" w:rsidRDefault="005B034E" w:rsidP="005B034E">
            <w:pPr>
              <w:jc w:val="center"/>
              <w:rPr>
                <w:rFonts w:ascii="Sassoon Penpals" w:hAnsi="Sassoon Penpals"/>
              </w:rPr>
            </w:pPr>
            <w:r>
              <w:rPr>
                <w:rFonts w:ascii="Sassoon Penpals" w:hAnsi="Sassoon Penpals"/>
              </w:rPr>
              <w:lastRenderedPageBreak/>
              <w:t xml:space="preserve">Explore a range of animals.  Think about conservation and plastic pollution in the ocean </w:t>
            </w:r>
          </w:p>
          <w:p w14:paraId="581BF998" w14:textId="77777777" w:rsidR="005B034E" w:rsidRDefault="005B034E" w:rsidP="005B034E">
            <w:pPr>
              <w:jc w:val="center"/>
              <w:rPr>
                <w:rFonts w:ascii="Sassoon Penpals" w:hAnsi="Sassoon Penpals"/>
              </w:rPr>
            </w:pPr>
            <w:r>
              <w:rPr>
                <w:rFonts w:ascii="Sassoon Penpals" w:hAnsi="Sassoon Penpals"/>
              </w:rPr>
              <w:t>Book:  Somebody’s Swallowed Stanley</w:t>
            </w:r>
          </w:p>
          <w:p w14:paraId="444321BF" w14:textId="77777777" w:rsidR="005B034E" w:rsidRDefault="005B034E" w:rsidP="005B034E">
            <w:pPr>
              <w:jc w:val="center"/>
              <w:rPr>
                <w:rFonts w:ascii="Sassoon Penpals" w:hAnsi="Sassoon Penpals"/>
              </w:rPr>
            </w:pPr>
            <w:r>
              <w:rPr>
                <w:rFonts w:ascii="Sassoon Penpals" w:hAnsi="Sassoon Penpals"/>
              </w:rPr>
              <w:t xml:space="preserve">Share non-fiction texts that offer an insight into contrasting environments </w:t>
            </w:r>
          </w:p>
          <w:p w14:paraId="5E727AF2" w14:textId="77777777" w:rsidR="005B034E" w:rsidRDefault="005B034E" w:rsidP="005B034E">
            <w:pPr>
              <w:jc w:val="center"/>
              <w:rPr>
                <w:rFonts w:ascii="Sassoon Penpals" w:hAnsi="Sassoon Penpals"/>
              </w:rPr>
            </w:pPr>
            <w:r>
              <w:rPr>
                <w:rFonts w:ascii="Sassoon Penpals" w:hAnsi="Sassoon Penpals"/>
              </w:rPr>
              <w:t>Materials:  Floating/sinking – boat building.  Metallic and non-metallic objects</w:t>
            </w:r>
          </w:p>
          <w:p w14:paraId="68E37898" w14:textId="77777777" w:rsidR="005B034E" w:rsidRDefault="005B034E" w:rsidP="005B034E">
            <w:pPr>
              <w:jc w:val="center"/>
              <w:rPr>
                <w:rFonts w:ascii="Sassoon Penpals" w:hAnsi="Sassoon Penpals"/>
              </w:rPr>
            </w:pPr>
            <w:r>
              <w:rPr>
                <w:rFonts w:ascii="Sassoon Penpals" w:hAnsi="Sassoon Penpals"/>
              </w:rPr>
              <w:t>Can children differentiate between land and water</w:t>
            </w:r>
          </w:p>
          <w:p w14:paraId="29C4FBF5" w14:textId="77777777" w:rsidR="007C1DE1" w:rsidRDefault="007C1DE1" w:rsidP="004A4A10">
            <w:pPr>
              <w:jc w:val="center"/>
              <w:rPr>
                <w:rFonts w:ascii="Sassoon Penpals" w:hAnsi="Sassoon Penpals"/>
              </w:rPr>
            </w:pPr>
          </w:p>
          <w:p w14:paraId="2E05381D" w14:textId="4CE2D5BC" w:rsidR="004A4A10" w:rsidRPr="00074BDE" w:rsidRDefault="004A4A10" w:rsidP="00621CD2">
            <w:pPr>
              <w:rPr>
                <w:rFonts w:ascii="Sassoon Penpals" w:hAnsi="Sassoon Penpals"/>
              </w:rPr>
            </w:pPr>
          </w:p>
        </w:tc>
      </w:tr>
      <w:tr w:rsidR="00D832C2" w:rsidRPr="00036B16" w14:paraId="10434CF4"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EDF"/>
          </w:tcPr>
          <w:p w14:paraId="727DA207" w14:textId="58BDD330" w:rsidR="00D832C2" w:rsidRDefault="00D832C2" w:rsidP="00D832C2">
            <w:pPr>
              <w:rPr>
                <w:rFonts w:ascii="Sassoon Penpals" w:hAnsi="Sassoon Penpals"/>
                <w:b/>
                <w:sz w:val="28"/>
                <w:szCs w:val="28"/>
              </w:rPr>
            </w:pPr>
            <w:r>
              <w:rPr>
                <w:rFonts w:ascii="Sassoon Penpals" w:hAnsi="Sassoon Penpals"/>
                <w:b/>
                <w:sz w:val="28"/>
                <w:szCs w:val="28"/>
              </w:rPr>
              <w:lastRenderedPageBreak/>
              <w:t xml:space="preserve">Expressive </w:t>
            </w:r>
            <w:r w:rsidRPr="00074BDE">
              <w:rPr>
                <w:rFonts w:ascii="Sassoon Penpals" w:hAnsi="Sassoon Penpals"/>
                <w:b/>
                <w:sz w:val="28"/>
                <w:szCs w:val="28"/>
              </w:rPr>
              <w:t>Art &amp; Design</w:t>
            </w:r>
          </w:p>
          <w:p w14:paraId="055BCC5B" w14:textId="2DBB7276" w:rsidR="00D832C2" w:rsidRDefault="00D832C2" w:rsidP="00D832C2">
            <w:pPr>
              <w:rPr>
                <w:rFonts w:ascii="Sassoon Penpals" w:hAnsi="Sassoon Penpals"/>
                <w:b/>
                <w:sz w:val="28"/>
                <w:szCs w:val="28"/>
              </w:rPr>
            </w:pPr>
          </w:p>
          <w:p w14:paraId="0B22E393" w14:textId="3E8455D9" w:rsidR="00D832C2" w:rsidRPr="00074BDE" w:rsidRDefault="00D832C2" w:rsidP="00D832C2">
            <w:pPr>
              <w:rPr>
                <w:rFonts w:ascii="Sassoon Penpals" w:hAnsi="Sassoon Penpals"/>
                <w:b/>
                <w:sz w:val="28"/>
                <w:szCs w:val="28"/>
              </w:rPr>
            </w:pPr>
            <w:r>
              <w:rPr>
                <w:rFonts w:ascii="Sassoon Penpals" w:hAnsi="Sassoon Penpals"/>
                <w:b/>
                <w:sz w:val="28"/>
                <w:szCs w:val="28"/>
              </w:rPr>
              <w:t xml:space="preserve">Focus Artist and Key Art work </w:t>
            </w:r>
          </w:p>
          <w:p w14:paraId="448A0AA3" w14:textId="77777777" w:rsidR="00D832C2" w:rsidRDefault="00D832C2" w:rsidP="00D832C2">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6EE5F" w14:textId="565619A3" w:rsidR="00D832C2" w:rsidRPr="00AC5849" w:rsidRDefault="00D832C2" w:rsidP="00D832C2">
            <w:pPr>
              <w:rPr>
                <w:rFonts w:ascii="Sassoon Penpals" w:hAnsi="Sassoon Penpals"/>
                <w:b/>
                <w:bCs/>
                <w:u w:val="single"/>
              </w:rPr>
            </w:pPr>
            <w:r>
              <w:rPr>
                <w:rFonts w:ascii="Sassoon Penpals" w:hAnsi="Sassoon Penpals"/>
                <w:noProof/>
              </w:rPr>
              <w:drawing>
                <wp:inline distT="0" distB="0" distL="0" distR="0" wp14:anchorId="40226CD7" wp14:editId="03B639CB">
                  <wp:extent cx="1274188" cy="99151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1-01-03 at 13.53.5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4906" cy="1015422"/>
                          </a:xfrm>
                          <a:prstGeom prst="rect">
                            <a:avLst/>
                          </a:prstGeom>
                        </pic:spPr>
                      </pic:pic>
                    </a:graphicData>
                  </a:graphic>
                </wp:inline>
              </w:drawing>
            </w:r>
            <w:r w:rsidRPr="002838FF">
              <w:rPr>
                <w:rFonts w:ascii="Sassoon Penpals" w:hAnsi="Sassoon Penpals"/>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3D161" w14:textId="77777777" w:rsidR="00D832C2" w:rsidRPr="00386947" w:rsidRDefault="00D832C2" w:rsidP="00D832C2">
            <w:pPr>
              <w:rPr>
                <w:rFonts w:ascii="Sassoon Penpals" w:hAnsi="Sassoon Penpals"/>
                <w:b/>
                <w:bCs/>
              </w:rPr>
            </w:pPr>
            <w:r w:rsidRPr="00386947">
              <w:rPr>
                <w:rFonts w:ascii="Sassoon Penpals" w:hAnsi="Sassoon Penpals"/>
                <w:b/>
                <w:bCs/>
              </w:rPr>
              <w:t>Starry Night</w:t>
            </w:r>
          </w:p>
          <w:p w14:paraId="30B3A694" w14:textId="5914254B" w:rsidR="00D832C2" w:rsidRPr="00AC5849" w:rsidRDefault="00D832C2" w:rsidP="00D832C2">
            <w:pPr>
              <w:rPr>
                <w:rFonts w:ascii="Sassoon Penpals" w:hAnsi="Sassoon Penpals"/>
                <w:b/>
                <w:bCs/>
                <w:u w:val="single"/>
              </w:rPr>
            </w:pPr>
            <w:r w:rsidRPr="00386947">
              <w:rPr>
                <w:rFonts w:ascii="Sassoon Penpals" w:hAnsi="Sassoon Penpals"/>
                <w:b/>
                <w:bCs/>
              </w:rPr>
              <w:t>Vincent Van Gogh</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A3D2D" w14:textId="74E78AC8" w:rsidR="00D832C2" w:rsidRDefault="00D832C2" w:rsidP="00D832C2">
            <w:pPr>
              <w:jc w:val="center"/>
              <w:rPr>
                <w:rFonts w:ascii="Sassoon Penpals" w:hAnsi="Sassoon Penpals"/>
              </w:rPr>
            </w:pPr>
            <w:r>
              <w:rPr>
                <w:rFonts w:ascii="Sassoon Penpals" w:hAnsi="Sassoon Penpals"/>
                <w:noProof/>
              </w:rPr>
              <w:drawing>
                <wp:inline distT="0" distB="0" distL="0" distR="0" wp14:anchorId="71C40C78" wp14:editId="091F5481">
                  <wp:extent cx="899277" cy="1038392"/>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4225" cy="1044105"/>
                          </a:xfrm>
                          <a:prstGeom prst="rect">
                            <a:avLst/>
                          </a:prstGeom>
                        </pic:spPr>
                      </pic:pic>
                    </a:graphicData>
                  </a:graphic>
                </wp:inline>
              </w:drawing>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9D724" w14:textId="11F9848D" w:rsidR="00D832C2" w:rsidRDefault="00D832C2" w:rsidP="00D832C2">
            <w:pPr>
              <w:jc w:val="center"/>
              <w:rPr>
                <w:rFonts w:ascii="Sassoon Penpals" w:hAnsi="Sassoon Penpals"/>
              </w:rPr>
            </w:pPr>
            <w:r w:rsidRPr="00272E67">
              <w:rPr>
                <w:rFonts w:ascii="Sassoon Penpals" w:hAnsi="Sassoon Penpals"/>
                <w:b/>
                <w:bCs/>
              </w:rPr>
              <w:t>Yayoi Kusama</w:t>
            </w:r>
            <w:r w:rsidRPr="00272E67">
              <w:rPr>
                <w:rStyle w:val="apple-converted-space"/>
                <w:rFonts w:ascii="Cambria" w:hAnsi="Cambria" w:cs="Cambria"/>
                <w:b/>
                <w:bCs/>
              </w:rPr>
              <w:t> </w:t>
            </w:r>
            <w:r>
              <w:rPr>
                <w:rFonts w:ascii="Sassoon Penpals" w:hAnsi="Sassoon Penpals"/>
                <w:noProof/>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859B01" w14:textId="77777777" w:rsidR="00D832C2" w:rsidRDefault="002812E8" w:rsidP="00F0682A">
            <w:pPr>
              <w:jc w:val="center"/>
              <w:rPr>
                <w:rFonts w:ascii="Sassoon Penpals" w:hAnsi="Sassoon Penpals"/>
                <w:b/>
                <w:bCs/>
              </w:rPr>
            </w:pPr>
            <w:r w:rsidRPr="002812E8">
              <w:rPr>
                <w:rFonts w:ascii="Sassoon Penpals" w:hAnsi="Sassoon Penpals"/>
                <w:b/>
                <w:bCs/>
              </w:rPr>
              <w:t>Vincent Van Gogh – Sunflowers</w:t>
            </w:r>
          </w:p>
          <w:p w14:paraId="3CE3DF85" w14:textId="25859E70" w:rsidR="00F0682A" w:rsidRDefault="00F0682A" w:rsidP="00F0682A">
            <w:r>
              <w:fldChar w:fldCharType="begin"/>
            </w:r>
            <w:r>
              <w:instrText xml:space="preserve"> INCLUDEPICTURE "/var/folders/58/l18gyckd0yg62jxlxljqj3nr0000gr/T/com.microsoft.Word/WebArchiveCopyPasteTempFiles/2Q==" \* MERGEFORMATINET </w:instrText>
            </w:r>
            <w:r>
              <w:fldChar w:fldCharType="separate"/>
            </w:r>
            <w:r>
              <w:rPr>
                <w:noProof/>
              </w:rPr>
              <w:drawing>
                <wp:inline distT="0" distB="0" distL="0" distR="0" wp14:anchorId="2449C3A9" wp14:editId="33E7045C">
                  <wp:extent cx="715519" cy="905421"/>
                  <wp:effectExtent l="0" t="0" r="0" b="0"/>
                  <wp:docPr id="8" name="Picture 8" descr="Sunflowers (Van Gogh series)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unflowers (Van Gogh series) - Wikipe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7603" cy="920712"/>
                          </a:xfrm>
                          <a:prstGeom prst="rect">
                            <a:avLst/>
                          </a:prstGeom>
                          <a:noFill/>
                          <a:ln>
                            <a:noFill/>
                          </a:ln>
                        </pic:spPr>
                      </pic:pic>
                    </a:graphicData>
                  </a:graphic>
                </wp:inline>
              </w:drawing>
            </w:r>
            <w:r>
              <w:fldChar w:fldCharType="end"/>
            </w:r>
          </w:p>
          <w:p w14:paraId="661F5A37" w14:textId="60C63FAC" w:rsidR="00F0682A" w:rsidRDefault="00F0682A" w:rsidP="00F0682A">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6459" w14:textId="77777777" w:rsidR="00D832C2" w:rsidRPr="00386947" w:rsidRDefault="00D832C2" w:rsidP="00D832C2">
            <w:pPr>
              <w:rPr>
                <w:rFonts w:ascii="Sassoon Penpals" w:hAnsi="Sassoon Penpals"/>
                <w:b/>
                <w:bCs/>
              </w:rPr>
            </w:pPr>
            <w:r w:rsidRPr="00386947">
              <w:rPr>
                <w:rFonts w:ascii="Sassoon Penpals" w:hAnsi="Sassoon Penpals"/>
                <w:b/>
                <w:bCs/>
              </w:rPr>
              <w:t>The Great Wave</w:t>
            </w:r>
          </w:p>
          <w:p w14:paraId="5BD4DD86" w14:textId="3E01EE53" w:rsidR="00D832C2" w:rsidRPr="00E63A07" w:rsidRDefault="00D832C2" w:rsidP="00D832C2">
            <w:pPr>
              <w:jc w:val="center"/>
              <w:rPr>
                <w:rFonts w:ascii="Sassoon Penpals" w:hAnsi="Sassoon Penpals"/>
              </w:rPr>
            </w:pPr>
            <w:r w:rsidRPr="00386947">
              <w:rPr>
                <w:rFonts w:ascii="Sassoon Penpals" w:hAnsi="Sassoon Penpals"/>
                <w:b/>
                <w:bCs/>
              </w:rPr>
              <w:t>Hokusai</w:t>
            </w:r>
            <w:r w:rsidR="002812E8">
              <w:rPr>
                <w:rFonts w:ascii="Sassoon Penpals" w:hAnsi="Sassoon Penpals"/>
                <w:noProof/>
              </w:rPr>
              <w:t xml:space="preserve"> </w:t>
            </w:r>
            <w:r w:rsidR="002812E8">
              <w:rPr>
                <w:rFonts w:ascii="Sassoon Penpals" w:hAnsi="Sassoon Penpals"/>
                <w:noProof/>
              </w:rPr>
              <w:drawing>
                <wp:inline distT="0" distB="0" distL="0" distR="0" wp14:anchorId="10553B4E" wp14:editId="02A6153F">
                  <wp:extent cx="1124985" cy="748611"/>
                  <wp:effectExtent l="0" t="0" r="5715" b="1270"/>
                  <wp:docPr id="4" name="Picture 4" descr="A picture containing text, porcelain, ceramic 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1-01-03 at 13.57.35.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8461" cy="764233"/>
                          </a:xfrm>
                          <a:prstGeom prst="rect">
                            <a:avLst/>
                          </a:prstGeom>
                        </pic:spPr>
                      </pic:pic>
                    </a:graphicData>
                  </a:graphic>
                </wp:inline>
              </w:drawing>
            </w:r>
          </w:p>
        </w:tc>
      </w:tr>
      <w:tr w:rsidR="00D832C2" w:rsidRPr="00036B16" w14:paraId="23F49EE8"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FEDF"/>
          </w:tcPr>
          <w:p w14:paraId="3F1DFA3E" w14:textId="18A97289" w:rsidR="00D832C2" w:rsidRDefault="00D832C2" w:rsidP="00D832C2">
            <w:pPr>
              <w:rPr>
                <w:rFonts w:ascii="Sassoon Penpals" w:hAnsi="Sassoon Penpals"/>
                <w:b/>
                <w:sz w:val="28"/>
                <w:szCs w:val="28"/>
              </w:rPr>
            </w:pPr>
            <w:r>
              <w:rPr>
                <w:rFonts w:ascii="Sassoon Penpals" w:hAnsi="Sassoon Penpals"/>
                <w:b/>
                <w:sz w:val="28"/>
                <w:szCs w:val="28"/>
              </w:rPr>
              <w:t xml:space="preserve">Expressive </w:t>
            </w:r>
            <w:r w:rsidRPr="00074BDE">
              <w:rPr>
                <w:rFonts w:ascii="Sassoon Penpals" w:hAnsi="Sassoon Penpals"/>
                <w:b/>
                <w:sz w:val="28"/>
                <w:szCs w:val="28"/>
              </w:rPr>
              <w:t>Art &amp; Design</w:t>
            </w:r>
          </w:p>
          <w:p w14:paraId="379BBA27" w14:textId="6C412F79" w:rsidR="000248D0" w:rsidRDefault="000248D0" w:rsidP="00D832C2">
            <w:pPr>
              <w:rPr>
                <w:rFonts w:ascii="Sassoon Penpals" w:hAnsi="Sassoon Penpals"/>
                <w:b/>
                <w:sz w:val="28"/>
                <w:szCs w:val="28"/>
              </w:rPr>
            </w:pPr>
          </w:p>
          <w:p w14:paraId="1BC735D6" w14:textId="7A09F6F3" w:rsidR="000248D0" w:rsidRPr="000248D0" w:rsidRDefault="000248D0" w:rsidP="000248D0">
            <w:pPr>
              <w:jc w:val="center"/>
              <w:rPr>
                <w:rFonts w:ascii="Sassoon Penpals" w:hAnsi="Sassoon Penpals"/>
                <w:bCs/>
                <w:sz w:val="16"/>
                <w:szCs w:val="16"/>
              </w:rPr>
            </w:pPr>
            <w:r w:rsidRPr="000248D0">
              <w:rPr>
                <w:rFonts w:ascii="Sassoon Penpals" w:hAnsi="Sassoon Penpals"/>
                <w:bCs/>
                <w:sz w:val="16"/>
                <w:szCs w:val="16"/>
              </w:rPr>
              <w:t xml:space="preserve">Painting, 3D modelling, messy play, collage, cutting, drama, role play, threading, moving to music, clay sculptures, following music patterns with instruments, singing songs linked to topics, making instruments, percussion. </w:t>
            </w:r>
          </w:p>
          <w:p w14:paraId="6B53C7A7" w14:textId="081F49C8" w:rsidR="000248D0" w:rsidRDefault="000248D0" w:rsidP="000248D0">
            <w:pPr>
              <w:jc w:val="center"/>
              <w:rPr>
                <w:rFonts w:ascii="Sassoon Penpals" w:hAnsi="Sassoon Penpals"/>
                <w:b/>
                <w:sz w:val="28"/>
                <w:szCs w:val="28"/>
              </w:rPr>
            </w:pPr>
          </w:p>
          <w:p w14:paraId="335E37BA" w14:textId="363BF1A8" w:rsidR="000248D0" w:rsidRPr="00116227" w:rsidRDefault="000248D0" w:rsidP="000248D0">
            <w:pPr>
              <w:jc w:val="center"/>
              <w:rPr>
                <w:rFonts w:ascii="Sassoon Penpals" w:hAnsi="Sassoon Penpals"/>
                <w:b/>
                <w:sz w:val="16"/>
                <w:szCs w:val="16"/>
              </w:rPr>
            </w:pPr>
            <w:r w:rsidRPr="00116227">
              <w:rPr>
                <w:rFonts w:ascii="Sassoon Penpals" w:hAnsi="Sassoon Penpals"/>
                <w:b/>
                <w:sz w:val="16"/>
                <w:szCs w:val="16"/>
              </w:rPr>
              <w:t>Children to produce a piece of art work each half term and display in class/Tapestry</w:t>
            </w:r>
            <w:r w:rsidR="00116227" w:rsidRPr="00116227">
              <w:rPr>
                <w:rFonts w:ascii="Sassoon Penpals" w:hAnsi="Sassoon Penpals"/>
                <w:b/>
                <w:sz w:val="16"/>
                <w:szCs w:val="16"/>
              </w:rPr>
              <w:t xml:space="preserve"> – lots of links to fine motor skills.  Children to be encouraged to talk about their work to others.  Children will have opportunities to learn and perform songs, nursery rhymes and poetry linked to their work/interests </w:t>
            </w:r>
          </w:p>
          <w:p w14:paraId="7C15E86C" w14:textId="77777777" w:rsidR="00D832C2" w:rsidRPr="00074BDE" w:rsidRDefault="00D832C2" w:rsidP="00D832C2">
            <w:pPr>
              <w:rPr>
                <w:rFonts w:ascii="Sassoon Penpals" w:hAnsi="Sassoon Penpals"/>
                <w:b/>
                <w:sz w:val="28"/>
                <w:szCs w:val="28"/>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E0E050" w14:textId="77777777" w:rsidR="00D832C2" w:rsidRPr="006D6FD2" w:rsidRDefault="00D832C2" w:rsidP="00D832C2">
            <w:pPr>
              <w:jc w:val="center"/>
              <w:rPr>
                <w:rFonts w:ascii="Sassoon Penpals" w:hAnsi="Sassoon Penpals"/>
                <w:b/>
                <w:bCs/>
              </w:rPr>
            </w:pPr>
            <w:r w:rsidRPr="006D6FD2">
              <w:rPr>
                <w:rFonts w:ascii="Sassoon Penpals" w:hAnsi="Sassoon Penpals"/>
                <w:b/>
                <w:bCs/>
              </w:rPr>
              <w:t>Being Imaginative and Expressive</w:t>
            </w:r>
          </w:p>
          <w:p w14:paraId="500A3B66" w14:textId="77777777" w:rsidR="00D832C2" w:rsidRDefault="00D832C2" w:rsidP="00D832C2">
            <w:pPr>
              <w:jc w:val="center"/>
              <w:rPr>
                <w:rFonts w:ascii="Sassoon Penpals" w:hAnsi="Sassoon Penpals"/>
              </w:rPr>
            </w:pPr>
            <w:r>
              <w:rPr>
                <w:rFonts w:ascii="Sassoon Penpals" w:hAnsi="Sassoon Penpals"/>
              </w:rPr>
              <w:t>Self-portraits</w:t>
            </w:r>
          </w:p>
          <w:p w14:paraId="339585E8" w14:textId="77777777" w:rsidR="00D832C2" w:rsidRDefault="00D832C2" w:rsidP="00D832C2">
            <w:pPr>
              <w:jc w:val="center"/>
              <w:rPr>
                <w:rFonts w:ascii="Sassoon Penpals" w:hAnsi="Sassoon Penpals"/>
              </w:rPr>
            </w:pPr>
            <w:r>
              <w:rPr>
                <w:rFonts w:ascii="Sassoon Penpals" w:hAnsi="Sassoon Penpals"/>
              </w:rPr>
              <w:t>Exploring mark making tools creating pictures to take home</w:t>
            </w:r>
          </w:p>
          <w:p w14:paraId="0A3EE48F" w14:textId="59AAE31A" w:rsidR="00D832C2" w:rsidRDefault="00D832C2" w:rsidP="00D832C2">
            <w:pPr>
              <w:jc w:val="center"/>
              <w:rPr>
                <w:rFonts w:ascii="Sassoon Penpals" w:hAnsi="Sassoon Penpals"/>
              </w:rPr>
            </w:pPr>
            <w:r>
              <w:rPr>
                <w:rFonts w:ascii="Sassoon Penpals" w:hAnsi="Sassoon Penpals"/>
              </w:rPr>
              <w:t>Exploring Harvest vegetables using printing and rubbing techniques</w:t>
            </w:r>
          </w:p>
          <w:p w14:paraId="2E3438D5" w14:textId="62C3C9AD" w:rsidR="007A6FB3" w:rsidRDefault="007A6FB3" w:rsidP="007A6FB3">
            <w:pPr>
              <w:rPr>
                <w:rFonts w:ascii="Sassoon Penpals" w:hAnsi="Sassoon Penpals"/>
              </w:rPr>
            </w:pPr>
          </w:p>
          <w:p w14:paraId="1610E701" w14:textId="3E991DF1" w:rsidR="007A6FB3" w:rsidRPr="007A6FB3" w:rsidRDefault="007A6FB3" w:rsidP="007A6FB3">
            <w:pPr>
              <w:jc w:val="center"/>
              <w:rPr>
                <w:rFonts w:ascii="Sassoon Penpals" w:hAnsi="Sassoon Penpals"/>
              </w:rPr>
            </w:pPr>
            <w:r w:rsidRPr="007A6FB3">
              <w:rPr>
                <w:rFonts w:ascii="Sassoon Penpals" w:hAnsi="Sassoon Penpals"/>
              </w:rPr>
              <w:t>In Harmony</w:t>
            </w:r>
            <w:r>
              <w:rPr>
                <w:rFonts w:ascii="Sassoon Penpals" w:hAnsi="Sassoon Penpals"/>
              </w:rPr>
              <w:t xml:space="preserve"> - </w:t>
            </w:r>
          </w:p>
          <w:p w14:paraId="217ACB23" w14:textId="41C96EAF" w:rsidR="007A6FB3" w:rsidRPr="007A6FB3" w:rsidRDefault="007A6FB3" w:rsidP="007A6FB3">
            <w:pPr>
              <w:jc w:val="center"/>
              <w:rPr>
                <w:rFonts w:ascii="Sassoon Penpals" w:hAnsi="Sassoon Penpals"/>
              </w:rPr>
            </w:pPr>
            <w:r w:rsidRPr="007A6FB3">
              <w:rPr>
                <w:rFonts w:ascii="Sassoon Penpals" w:hAnsi="Sassoon Penpals"/>
              </w:rPr>
              <w:t>Children will have opportunities to find the pulse (the heartbeat of the song) and high and low sounds. Us</w:t>
            </w:r>
            <w:r>
              <w:rPr>
                <w:rFonts w:ascii="Sassoon Penpals" w:hAnsi="Sassoon Penpals"/>
              </w:rPr>
              <w:t>e</w:t>
            </w:r>
            <w:r w:rsidRPr="007A6FB3">
              <w:rPr>
                <w:rFonts w:ascii="Sassoon Penpals" w:hAnsi="Sassoon Penpals"/>
              </w:rPr>
              <w:t xml:space="preserve"> </w:t>
            </w:r>
            <w:r w:rsidRPr="007A6FB3">
              <w:rPr>
                <w:rFonts w:ascii="Sassoon Penpals" w:hAnsi="Sassoon Penpals"/>
              </w:rPr>
              <w:lastRenderedPageBreak/>
              <w:t xml:space="preserve">percussion instruments. Learning new songs like Head tum toes, Chocolate treats, Seesaw and Cobbler </w:t>
            </w:r>
            <w:r>
              <w:rPr>
                <w:rFonts w:ascii="Sassoon Penpals" w:hAnsi="Sassoon Penpals"/>
              </w:rPr>
              <w:t>C</w:t>
            </w:r>
            <w:r w:rsidRPr="007A6FB3">
              <w:rPr>
                <w:rFonts w:ascii="Sassoon Penpals" w:hAnsi="Sassoon Penpals"/>
              </w:rPr>
              <w:t>obbler</w:t>
            </w:r>
          </w:p>
          <w:p w14:paraId="29D2FC2C" w14:textId="77777777" w:rsidR="00D832C2" w:rsidRDefault="00D832C2" w:rsidP="00D832C2">
            <w:pPr>
              <w:jc w:val="center"/>
              <w:rPr>
                <w:rFonts w:ascii="Sassoon Penpals" w:hAnsi="Sassoon Penpals"/>
              </w:rPr>
            </w:pPr>
          </w:p>
          <w:p w14:paraId="1E20DCA2"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6DBCF29D" w14:textId="77777777" w:rsidR="00D832C2" w:rsidRDefault="00D832C2" w:rsidP="00D832C2">
            <w:pPr>
              <w:jc w:val="center"/>
              <w:rPr>
                <w:rFonts w:ascii="Sassoon Penpals" w:hAnsi="Sassoon Penpals"/>
              </w:rPr>
            </w:pPr>
            <w:r>
              <w:rPr>
                <w:rFonts w:ascii="Sassoon Penpals" w:hAnsi="Sassoon Penpals"/>
              </w:rPr>
              <w:t>All about me poster</w:t>
            </w:r>
          </w:p>
          <w:p w14:paraId="04B460FB" w14:textId="77777777" w:rsidR="00D832C2" w:rsidRDefault="00D832C2" w:rsidP="00D832C2">
            <w:pPr>
              <w:jc w:val="center"/>
              <w:rPr>
                <w:rFonts w:ascii="Sassoon Penpals" w:hAnsi="Sassoon Penpals"/>
              </w:rPr>
            </w:pPr>
            <w:r>
              <w:rPr>
                <w:rFonts w:ascii="Sassoon Penpals" w:hAnsi="Sassoon Penpals"/>
              </w:rPr>
              <w:t>All about me paper bags</w:t>
            </w:r>
          </w:p>
          <w:p w14:paraId="16F93F0C" w14:textId="77777777" w:rsidR="00D832C2" w:rsidRDefault="00D832C2" w:rsidP="00D832C2">
            <w:pPr>
              <w:jc w:val="center"/>
              <w:rPr>
                <w:rFonts w:ascii="Sassoon Penpals" w:hAnsi="Sassoon Penpals"/>
              </w:rPr>
            </w:pPr>
            <w:r>
              <w:rPr>
                <w:rFonts w:ascii="Sassoon Penpals" w:hAnsi="Sassoon Penpals"/>
              </w:rPr>
              <w:t>Exploring natural Autumn items</w:t>
            </w:r>
          </w:p>
          <w:p w14:paraId="511403CD" w14:textId="34B299A4" w:rsidR="00D832C2" w:rsidRPr="00074BDE" w:rsidRDefault="00D832C2" w:rsidP="00116227">
            <w:pPr>
              <w:jc w:val="center"/>
              <w:rPr>
                <w:rFonts w:ascii="Sassoon Penpals" w:hAnsi="Sassoon Penpals"/>
              </w:rPr>
            </w:pPr>
            <w:r>
              <w:rPr>
                <w:rFonts w:ascii="Sassoon Penpals" w:hAnsi="Sassoon Penpals"/>
              </w:rPr>
              <w:t>Creating homes from small world resources and fabrics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65DE7" w14:textId="77777777" w:rsidR="00D832C2" w:rsidRPr="006D6FD2" w:rsidRDefault="00D832C2" w:rsidP="00D832C2">
            <w:pPr>
              <w:jc w:val="center"/>
              <w:rPr>
                <w:rFonts w:ascii="Sassoon Penpals" w:hAnsi="Sassoon Penpals"/>
                <w:b/>
                <w:bCs/>
              </w:rPr>
            </w:pPr>
            <w:r w:rsidRPr="006D6FD2">
              <w:rPr>
                <w:rFonts w:ascii="Sassoon Penpals" w:hAnsi="Sassoon Penpals"/>
                <w:b/>
                <w:bCs/>
              </w:rPr>
              <w:lastRenderedPageBreak/>
              <w:t>Being Imaginative and Expressive</w:t>
            </w:r>
          </w:p>
          <w:p w14:paraId="5E9D6E63" w14:textId="77777777" w:rsidR="00D832C2" w:rsidRDefault="00D832C2" w:rsidP="00D832C2">
            <w:pPr>
              <w:jc w:val="center"/>
              <w:rPr>
                <w:rFonts w:ascii="Sassoon Penpals" w:hAnsi="Sassoon Penpals"/>
              </w:rPr>
            </w:pPr>
            <w:r>
              <w:rPr>
                <w:rFonts w:ascii="Sassoon Penpals" w:hAnsi="Sassoon Penpals"/>
              </w:rPr>
              <w:t>Bonfire Night</w:t>
            </w:r>
          </w:p>
          <w:p w14:paraId="58A0B563" w14:textId="77777777" w:rsidR="00D832C2" w:rsidRPr="00E63A07" w:rsidRDefault="00D832C2" w:rsidP="00D832C2">
            <w:pPr>
              <w:jc w:val="center"/>
              <w:rPr>
                <w:rFonts w:ascii="Sassoon Penpals" w:hAnsi="Sassoon Penpals"/>
              </w:rPr>
            </w:pPr>
            <w:r w:rsidRPr="00E63A07">
              <w:rPr>
                <w:rFonts w:ascii="Sassoon Penpals" w:hAnsi="Sassoon Penpals"/>
              </w:rPr>
              <w:t>Firework pictures</w:t>
            </w:r>
          </w:p>
          <w:p w14:paraId="285B869C" w14:textId="77777777" w:rsidR="00D832C2" w:rsidRDefault="00D832C2" w:rsidP="00D832C2">
            <w:pPr>
              <w:jc w:val="center"/>
              <w:rPr>
                <w:rFonts w:ascii="Sassoon Penpals" w:hAnsi="Sassoon Penpals"/>
              </w:rPr>
            </w:pPr>
            <w:r w:rsidRPr="00E63A07">
              <w:rPr>
                <w:rFonts w:ascii="Sassoon Penpals" w:hAnsi="Sassoon Penpals"/>
              </w:rPr>
              <w:t>Colour mixing</w:t>
            </w:r>
            <w:r>
              <w:rPr>
                <w:rFonts w:ascii="Sassoon Penpals" w:hAnsi="Sassoon Penpals"/>
              </w:rPr>
              <w:t xml:space="preserve"> – Jackson Pollock </w:t>
            </w:r>
          </w:p>
          <w:p w14:paraId="3C431C35" w14:textId="18D3C5FD" w:rsidR="003C097B" w:rsidRDefault="00D832C2" w:rsidP="00D832C2">
            <w:pPr>
              <w:jc w:val="center"/>
              <w:rPr>
                <w:rFonts w:ascii="Sassoon Penpals" w:hAnsi="Sassoon Penpals"/>
              </w:rPr>
            </w:pPr>
            <w:r>
              <w:rPr>
                <w:rFonts w:ascii="Sassoon Penpals" w:hAnsi="Sassoon Penpals"/>
              </w:rPr>
              <w:t>Starry Night by Vincent Van Gogh</w:t>
            </w:r>
          </w:p>
          <w:p w14:paraId="0F5F41A5" w14:textId="0E332B38" w:rsidR="00566AB6" w:rsidRDefault="00566AB6" w:rsidP="00D832C2">
            <w:pPr>
              <w:jc w:val="center"/>
              <w:rPr>
                <w:rFonts w:ascii="Sassoon Penpals" w:hAnsi="Sassoon Penpals"/>
              </w:rPr>
            </w:pPr>
            <w:r>
              <w:rPr>
                <w:rFonts w:ascii="Sassoon Penpals" w:hAnsi="Sassoon Penpals"/>
              </w:rPr>
              <w:t>Creativity with the iPad</w:t>
            </w:r>
          </w:p>
          <w:p w14:paraId="4684F7C1" w14:textId="77777777" w:rsidR="003C097B" w:rsidRDefault="003C097B" w:rsidP="00D832C2">
            <w:pPr>
              <w:jc w:val="center"/>
              <w:rPr>
                <w:rFonts w:ascii="Sassoon Penpals" w:hAnsi="Sassoon Penpals"/>
              </w:rPr>
            </w:pPr>
          </w:p>
          <w:p w14:paraId="13682121" w14:textId="77777777" w:rsidR="007A6FB3" w:rsidRDefault="007A6FB3" w:rsidP="007A6FB3">
            <w:pPr>
              <w:jc w:val="center"/>
              <w:rPr>
                <w:rFonts w:ascii="Sassoon Penpals" w:hAnsi="Sassoon Penpals"/>
              </w:rPr>
            </w:pPr>
            <w:r>
              <w:rPr>
                <w:rFonts w:ascii="Sassoon Penpals" w:hAnsi="Sassoon Penpals"/>
              </w:rPr>
              <w:t>In Harmony –</w:t>
            </w:r>
          </w:p>
          <w:p w14:paraId="2D917E10" w14:textId="313E3AD6" w:rsidR="006E4065" w:rsidRDefault="006E4065" w:rsidP="00D832C2">
            <w:pPr>
              <w:jc w:val="center"/>
              <w:rPr>
                <w:rFonts w:ascii="Sassoon Penpals" w:hAnsi="Sassoon Penpals"/>
              </w:rPr>
            </w:pPr>
            <w:r>
              <w:rPr>
                <w:rFonts w:ascii="Sassoon Penpals" w:hAnsi="Sassoon Penpals"/>
              </w:rPr>
              <w:t xml:space="preserve">Find the pulse.  Copy clap and rhythm.  Explore high and low pitch.  </w:t>
            </w:r>
            <w:r w:rsidR="007A6FB3">
              <w:rPr>
                <w:rFonts w:ascii="Sassoon Penpals" w:hAnsi="Sassoon Penpals"/>
              </w:rPr>
              <w:t>Inharmony sharing session.</w:t>
            </w:r>
          </w:p>
          <w:p w14:paraId="11A492CD" w14:textId="10C37802" w:rsidR="00D832C2" w:rsidRDefault="00D832C2" w:rsidP="006E4065">
            <w:pPr>
              <w:jc w:val="center"/>
              <w:rPr>
                <w:rFonts w:ascii="Sassoon Penpals" w:hAnsi="Sassoon Penpals"/>
              </w:rPr>
            </w:pPr>
          </w:p>
          <w:p w14:paraId="71A08AA0"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36F31942" w14:textId="77777777" w:rsidR="00D832C2" w:rsidRDefault="00D832C2" w:rsidP="00D832C2">
            <w:pPr>
              <w:jc w:val="center"/>
              <w:rPr>
                <w:rFonts w:ascii="Sassoon Penpals" w:hAnsi="Sassoon Penpals"/>
              </w:rPr>
            </w:pPr>
            <w:r>
              <w:rPr>
                <w:rFonts w:ascii="Sassoon Penpals" w:hAnsi="Sassoon Penpals"/>
              </w:rPr>
              <w:t>Building space rockets</w:t>
            </w:r>
            <w:r w:rsidRPr="00E63A07">
              <w:rPr>
                <w:rFonts w:ascii="Sassoon Penpals" w:hAnsi="Sassoon Penpals"/>
              </w:rPr>
              <w:t xml:space="preserve"> and junk modelling</w:t>
            </w:r>
          </w:p>
          <w:p w14:paraId="271CB9A4" w14:textId="77777777" w:rsidR="00D832C2" w:rsidRDefault="00D832C2" w:rsidP="00D832C2">
            <w:pPr>
              <w:jc w:val="center"/>
              <w:rPr>
                <w:rFonts w:ascii="Sassoon Penpals" w:hAnsi="Sassoon Penpals"/>
              </w:rPr>
            </w:pPr>
            <w:r>
              <w:rPr>
                <w:rFonts w:ascii="Sassoon Penpals" w:hAnsi="Sassoon Penpals"/>
              </w:rPr>
              <w:t>Turn ourselves into aliens</w:t>
            </w:r>
          </w:p>
          <w:p w14:paraId="140A990E" w14:textId="77777777" w:rsidR="00D832C2" w:rsidRDefault="00D832C2" w:rsidP="00D832C2">
            <w:pPr>
              <w:rPr>
                <w:rFonts w:ascii="Sassoon Penpals" w:hAnsi="Sassoon Penpals"/>
              </w:rPr>
            </w:pPr>
            <w:r>
              <w:rPr>
                <w:rFonts w:ascii="Sassoon Penpals" w:hAnsi="Sassoon Penpals"/>
              </w:rPr>
              <w:t>Create your own planet</w:t>
            </w:r>
          </w:p>
          <w:p w14:paraId="34C25721" w14:textId="42BCF9BA" w:rsidR="00D832C2" w:rsidRPr="00074BDE" w:rsidRDefault="00D832C2" w:rsidP="00116227">
            <w:pPr>
              <w:jc w:val="center"/>
              <w:rPr>
                <w:rFonts w:ascii="Sassoon Penpals" w:hAnsi="Sassoon Penpals"/>
              </w:rPr>
            </w:pPr>
            <w:r>
              <w:rPr>
                <w:rFonts w:ascii="Sassoon Penpals" w:hAnsi="Sassoon Penpals"/>
              </w:rPr>
              <w:t>Exploring Diwali, Hannukah and Christmas create special items to share with families.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3D658" w14:textId="77777777" w:rsidR="00D832C2" w:rsidRPr="006D6FD2" w:rsidRDefault="00D832C2" w:rsidP="00D832C2">
            <w:pPr>
              <w:jc w:val="center"/>
              <w:rPr>
                <w:rFonts w:ascii="Sassoon Penpals" w:hAnsi="Sassoon Penpals"/>
                <w:b/>
                <w:bCs/>
              </w:rPr>
            </w:pPr>
            <w:r w:rsidRPr="006D6FD2">
              <w:rPr>
                <w:rFonts w:ascii="Sassoon Penpals" w:hAnsi="Sassoon Penpals"/>
                <w:b/>
                <w:bCs/>
              </w:rPr>
              <w:lastRenderedPageBreak/>
              <w:t>Being Imaginative and Expressive</w:t>
            </w:r>
          </w:p>
          <w:p w14:paraId="12B2CBEF" w14:textId="77777777" w:rsidR="00D832C2" w:rsidRDefault="00D832C2" w:rsidP="00D832C2">
            <w:pPr>
              <w:jc w:val="center"/>
              <w:rPr>
                <w:rFonts w:ascii="Sassoon Penpals" w:hAnsi="Sassoon Penpals"/>
              </w:rPr>
            </w:pPr>
            <w:r>
              <w:rPr>
                <w:rFonts w:ascii="Sassoon Penpals" w:hAnsi="Sassoon Penpals"/>
              </w:rPr>
              <w:t xml:space="preserve">Paul Klee – linking images to cityscapes and mathematics </w:t>
            </w:r>
          </w:p>
          <w:p w14:paraId="70463AC1" w14:textId="77777777" w:rsidR="00D832C2" w:rsidRDefault="00D832C2" w:rsidP="00D832C2">
            <w:pPr>
              <w:jc w:val="center"/>
              <w:rPr>
                <w:rFonts w:ascii="Sassoon Penpals" w:hAnsi="Sassoon Penpals"/>
              </w:rPr>
            </w:pPr>
            <w:r>
              <w:rPr>
                <w:rFonts w:ascii="Sassoon Penpals" w:hAnsi="Sassoon Penpals"/>
              </w:rPr>
              <w:t>Using 3d shapes to create cityscapes</w:t>
            </w:r>
          </w:p>
          <w:p w14:paraId="51490163" w14:textId="72BB1B2D" w:rsidR="00D832C2" w:rsidRDefault="00D832C2" w:rsidP="00D832C2">
            <w:pPr>
              <w:jc w:val="center"/>
              <w:rPr>
                <w:rFonts w:ascii="Sassoon Penpals" w:hAnsi="Sassoon Penpals"/>
              </w:rPr>
            </w:pPr>
            <w:r>
              <w:rPr>
                <w:rFonts w:ascii="Sassoon Penpals" w:hAnsi="Sassoon Penpals"/>
              </w:rPr>
              <w:t>Mark making animals from CNY story.</w:t>
            </w:r>
          </w:p>
          <w:p w14:paraId="0F0E804A" w14:textId="3A5C62F0" w:rsidR="006E4065" w:rsidRDefault="006E4065" w:rsidP="00D832C2">
            <w:pPr>
              <w:jc w:val="center"/>
              <w:rPr>
                <w:rFonts w:ascii="Sassoon Penpals" w:hAnsi="Sassoon Penpals"/>
              </w:rPr>
            </w:pPr>
          </w:p>
          <w:p w14:paraId="34B43624" w14:textId="77777777" w:rsidR="007A6FB3" w:rsidRDefault="007A6FB3" w:rsidP="007A6FB3">
            <w:pPr>
              <w:jc w:val="center"/>
              <w:rPr>
                <w:rFonts w:ascii="Sassoon Penpals" w:hAnsi="Sassoon Penpals"/>
              </w:rPr>
            </w:pPr>
            <w:r w:rsidRPr="007A6FB3">
              <w:rPr>
                <w:rFonts w:ascii="Sassoon Penpals" w:hAnsi="Sassoon Penpals"/>
              </w:rPr>
              <w:t xml:space="preserve">In Harmony – </w:t>
            </w:r>
          </w:p>
          <w:p w14:paraId="2A6A0249" w14:textId="41B0BFA0" w:rsidR="007A6FB3" w:rsidRPr="007A6FB3" w:rsidRDefault="007A6FB3" w:rsidP="007A6FB3">
            <w:pPr>
              <w:jc w:val="center"/>
              <w:rPr>
                <w:rFonts w:ascii="Sassoon Penpals" w:hAnsi="Sassoon Penpals"/>
              </w:rPr>
            </w:pPr>
            <w:r w:rsidRPr="007A6FB3">
              <w:rPr>
                <w:rFonts w:ascii="Sassoon Penpals" w:hAnsi="Sassoon Penpals"/>
              </w:rPr>
              <w:t xml:space="preserve">Explore high and low pitch and explore rhythm creatures. New songs to learn; Slowly Slowly, Hey Mr Woodpecker, </w:t>
            </w:r>
            <w:r w:rsidRPr="007A6FB3">
              <w:rPr>
                <w:rFonts w:ascii="Sassoon Penpals" w:hAnsi="Sassoon Penpals"/>
              </w:rPr>
              <w:lastRenderedPageBreak/>
              <w:t>Jackaroos and Chinese New Year.</w:t>
            </w:r>
          </w:p>
          <w:p w14:paraId="622E9FC0" w14:textId="10C67551" w:rsidR="006E4065" w:rsidRDefault="006E4065" w:rsidP="00D832C2">
            <w:pPr>
              <w:jc w:val="center"/>
              <w:rPr>
                <w:rFonts w:ascii="Sassoon Penpals" w:hAnsi="Sassoon Penpals"/>
              </w:rPr>
            </w:pPr>
          </w:p>
          <w:p w14:paraId="640A13B6" w14:textId="71A30A07" w:rsidR="006E4065" w:rsidRDefault="006E4065" w:rsidP="00D832C2">
            <w:pPr>
              <w:jc w:val="center"/>
              <w:rPr>
                <w:rFonts w:ascii="Sassoon Penpals" w:hAnsi="Sassoon Penpals"/>
              </w:rPr>
            </w:pPr>
          </w:p>
          <w:p w14:paraId="16C49160" w14:textId="77777777" w:rsidR="006E4065" w:rsidRDefault="006E4065" w:rsidP="00D832C2">
            <w:pPr>
              <w:jc w:val="center"/>
              <w:rPr>
                <w:rFonts w:ascii="Sassoon Penpals" w:hAnsi="Sassoon Penpals"/>
              </w:rPr>
            </w:pPr>
          </w:p>
          <w:p w14:paraId="78C715CB" w14:textId="77777777" w:rsidR="00D832C2" w:rsidRDefault="00D832C2" w:rsidP="00D832C2">
            <w:pPr>
              <w:jc w:val="center"/>
              <w:rPr>
                <w:rFonts w:ascii="Sassoon Penpals" w:hAnsi="Sassoon Penpals"/>
              </w:rPr>
            </w:pPr>
          </w:p>
          <w:p w14:paraId="089BFCFE"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634553A5" w14:textId="77777777" w:rsidR="00D832C2" w:rsidRDefault="00D832C2" w:rsidP="00D832C2">
            <w:pPr>
              <w:jc w:val="center"/>
              <w:rPr>
                <w:rFonts w:ascii="Sassoon Penpals" w:hAnsi="Sassoon Penpals"/>
              </w:rPr>
            </w:pPr>
            <w:r>
              <w:rPr>
                <w:rFonts w:ascii="Sassoon Penpals" w:hAnsi="Sassoon Penpals"/>
              </w:rPr>
              <w:t>Comic Strip Art</w:t>
            </w:r>
          </w:p>
          <w:p w14:paraId="75A6C3B2" w14:textId="77777777" w:rsidR="00D832C2" w:rsidRDefault="00D832C2" w:rsidP="00D832C2">
            <w:pPr>
              <w:jc w:val="center"/>
              <w:rPr>
                <w:rFonts w:ascii="Sassoon Penpals" w:hAnsi="Sassoon Penpals"/>
              </w:rPr>
            </w:pPr>
            <w:r>
              <w:rPr>
                <w:rFonts w:ascii="Sassoon Penpals" w:hAnsi="Sassoon Penpals"/>
              </w:rPr>
              <w:t xml:space="preserve">Create a Superhero </w:t>
            </w:r>
          </w:p>
          <w:p w14:paraId="19AE6CF1" w14:textId="77777777" w:rsidR="00D832C2" w:rsidRDefault="00D832C2" w:rsidP="00D832C2">
            <w:pPr>
              <w:jc w:val="center"/>
              <w:rPr>
                <w:rFonts w:ascii="Sassoon Penpals" w:hAnsi="Sassoon Penpals"/>
              </w:rPr>
            </w:pPr>
            <w:r>
              <w:rPr>
                <w:rFonts w:ascii="Sassoon Penpals" w:hAnsi="Sassoon Penpals"/>
              </w:rPr>
              <w:t>Create comic book costumes and accessories using craft materials.</w:t>
            </w:r>
          </w:p>
          <w:p w14:paraId="4F8E8099" w14:textId="66C5238B" w:rsidR="00D832C2" w:rsidRPr="00116227" w:rsidRDefault="00D832C2" w:rsidP="00116227">
            <w:pPr>
              <w:jc w:val="center"/>
              <w:rPr>
                <w:rFonts w:ascii="Sassoon Penpals" w:hAnsi="Sassoon Penpals"/>
              </w:rPr>
            </w:pPr>
            <w:r w:rsidRPr="0047184B">
              <w:rPr>
                <w:rFonts w:ascii="Sassoon Penpals" w:hAnsi="Sassoon Penpals"/>
              </w:rPr>
              <w:t>CNY art</w:t>
            </w:r>
            <w:r>
              <w:rPr>
                <w:rFonts w:ascii="Sassoon Penpals" w:hAnsi="Sassoon Penpals"/>
              </w:rPr>
              <w:t xml:space="preserve"> – lanterns, dragons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A72A3B" w14:textId="77777777" w:rsidR="00D832C2" w:rsidRPr="006D6FD2" w:rsidRDefault="00D832C2" w:rsidP="00D832C2">
            <w:pPr>
              <w:jc w:val="center"/>
              <w:rPr>
                <w:rFonts w:ascii="Sassoon Penpals" w:hAnsi="Sassoon Penpals"/>
                <w:b/>
                <w:bCs/>
              </w:rPr>
            </w:pPr>
            <w:r w:rsidRPr="006D6FD2">
              <w:rPr>
                <w:rFonts w:ascii="Sassoon Penpals" w:hAnsi="Sassoon Penpals"/>
                <w:b/>
                <w:bCs/>
              </w:rPr>
              <w:lastRenderedPageBreak/>
              <w:t>Being Imaginative and Expressive</w:t>
            </w:r>
          </w:p>
          <w:p w14:paraId="480BEF87" w14:textId="77777777" w:rsidR="00D832C2" w:rsidRDefault="00D832C2" w:rsidP="00D832C2">
            <w:pPr>
              <w:jc w:val="center"/>
              <w:rPr>
                <w:rFonts w:ascii="Sassoon Penpals" w:hAnsi="Sassoon Penpals"/>
              </w:rPr>
            </w:pPr>
            <w:r>
              <w:rPr>
                <w:rFonts w:ascii="Sassoon Penpals" w:hAnsi="Sassoon Penpals"/>
              </w:rPr>
              <w:t>Designing your own pancake using a variety of toppings</w:t>
            </w:r>
          </w:p>
          <w:p w14:paraId="0CF0DC92" w14:textId="77777777" w:rsidR="00D832C2" w:rsidRDefault="00D832C2" w:rsidP="00D832C2">
            <w:pPr>
              <w:jc w:val="center"/>
              <w:rPr>
                <w:rFonts w:ascii="Sassoon Penpals" w:hAnsi="Sassoon Penpals"/>
              </w:rPr>
            </w:pPr>
            <w:r>
              <w:rPr>
                <w:rFonts w:ascii="Sassoon Penpals" w:hAnsi="Sassoon Penpals"/>
              </w:rPr>
              <w:t>Role playing our favourite stories for world book day.</w:t>
            </w:r>
          </w:p>
          <w:p w14:paraId="0F4A8E4E" w14:textId="77777777" w:rsidR="00D832C2" w:rsidRDefault="00D832C2" w:rsidP="00D832C2">
            <w:pPr>
              <w:jc w:val="center"/>
              <w:rPr>
                <w:rFonts w:ascii="Sassoon Penpals" w:hAnsi="Sassoon Penpals"/>
              </w:rPr>
            </w:pPr>
            <w:r>
              <w:rPr>
                <w:rFonts w:ascii="Sassoon Penpals" w:hAnsi="Sassoon Penpals"/>
              </w:rPr>
              <w:t xml:space="preserve">Using our imagination </w:t>
            </w:r>
          </w:p>
          <w:p w14:paraId="3A4201D4" w14:textId="76D0555E" w:rsidR="00D832C2" w:rsidRDefault="00D832C2" w:rsidP="00D832C2">
            <w:pPr>
              <w:jc w:val="center"/>
              <w:rPr>
                <w:rFonts w:ascii="Sassoon Penpals" w:hAnsi="Sassoon Penpals"/>
              </w:rPr>
            </w:pPr>
            <w:r>
              <w:rPr>
                <w:rFonts w:ascii="Sassoon Penpals" w:hAnsi="Sassoon Penpals"/>
              </w:rPr>
              <w:t xml:space="preserve">Spring into Summer – Kandinsky </w:t>
            </w:r>
          </w:p>
          <w:p w14:paraId="3167FB66" w14:textId="7D244274" w:rsidR="006E4065" w:rsidRDefault="006E4065" w:rsidP="00D832C2">
            <w:pPr>
              <w:jc w:val="center"/>
              <w:rPr>
                <w:rFonts w:ascii="Sassoon Penpals" w:hAnsi="Sassoon Penpals"/>
              </w:rPr>
            </w:pPr>
          </w:p>
          <w:p w14:paraId="502259BC" w14:textId="3E5ED5D1" w:rsidR="007A6FB3" w:rsidRDefault="007A6FB3" w:rsidP="007A6FB3">
            <w:pPr>
              <w:jc w:val="center"/>
              <w:rPr>
                <w:rFonts w:ascii="Sassoon Penpals" w:hAnsi="Sassoon Penpals"/>
              </w:rPr>
            </w:pPr>
            <w:r w:rsidRPr="007A6FB3">
              <w:rPr>
                <w:rFonts w:ascii="Sassoon Penpals" w:hAnsi="Sassoon Penpals"/>
              </w:rPr>
              <w:t>Inharmony</w:t>
            </w:r>
            <w:r>
              <w:rPr>
                <w:rFonts w:ascii="Sassoon Penpals" w:hAnsi="Sassoon Penpals"/>
              </w:rPr>
              <w:t xml:space="preserve"> – </w:t>
            </w:r>
          </w:p>
          <w:p w14:paraId="3C835408" w14:textId="0CEF2FF8" w:rsidR="007A6FB3" w:rsidRPr="007A6FB3" w:rsidRDefault="007A6FB3" w:rsidP="007A6FB3">
            <w:pPr>
              <w:jc w:val="center"/>
              <w:rPr>
                <w:rFonts w:ascii="Sassoon Penpals" w:hAnsi="Sassoon Penpals"/>
              </w:rPr>
            </w:pPr>
            <w:r w:rsidRPr="007A6FB3">
              <w:rPr>
                <w:rFonts w:ascii="Sassoon Penpals" w:hAnsi="Sassoon Penpals"/>
              </w:rPr>
              <w:t>Explore high and low pitch and explore rhythm creatures</w:t>
            </w:r>
            <w:r>
              <w:rPr>
                <w:rFonts w:ascii="Sassoon Penpals" w:hAnsi="Sassoon Penpals"/>
              </w:rPr>
              <w:t xml:space="preserve">. In Harmony sharing </w:t>
            </w:r>
            <w:r>
              <w:rPr>
                <w:rFonts w:ascii="Sassoon Penpals" w:hAnsi="Sassoon Penpals"/>
              </w:rPr>
              <w:lastRenderedPageBreak/>
              <w:t>session.</w:t>
            </w:r>
            <w:r w:rsidRPr="007A6FB3">
              <w:rPr>
                <w:rFonts w:ascii="Sassoon Penpals" w:hAnsi="Sassoon Penpals"/>
              </w:rPr>
              <w:t xml:space="preserve"> New songs to learn; Bells in the steeple, Hot Cross Buns, Oliver Twist and Mary had a little lamb.</w:t>
            </w:r>
          </w:p>
          <w:p w14:paraId="063BFFD5" w14:textId="106C51E5" w:rsidR="006E4065" w:rsidRDefault="006E4065" w:rsidP="00D832C2">
            <w:pPr>
              <w:jc w:val="center"/>
              <w:rPr>
                <w:rFonts w:ascii="Sassoon Penpals" w:hAnsi="Sassoon Penpals"/>
              </w:rPr>
            </w:pPr>
          </w:p>
          <w:p w14:paraId="114D0466" w14:textId="77777777" w:rsidR="00D832C2" w:rsidRDefault="00D832C2" w:rsidP="00D832C2">
            <w:pPr>
              <w:jc w:val="center"/>
              <w:rPr>
                <w:rFonts w:ascii="Sassoon Penpals" w:hAnsi="Sassoon Penpals"/>
              </w:rPr>
            </w:pPr>
          </w:p>
          <w:p w14:paraId="52AE837D"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0BF7225D" w14:textId="77777777" w:rsidR="00D832C2" w:rsidRDefault="00D832C2" w:rsidP="00D832C2">
            <w:pPr>
              <w:jc w:val="center"/>
              <w:rPr>
                <w:rFonts w:ascii="Sassoon Penpals" w:hAnsi="Sassoon Penpals"/>
              </w:rPr>
            </w:pPr>
            <w:r>
              <w:rPr>
                <w:rFonts w:ascii="Sassoon Penpals" w:hAnsi="Sassoon Penpals"/>
              </w:rPr>
              <w:t xml:space="preserve">Last Supper Art </w:t>
            </w:r>
          </w:p>
          <w:p w14:paraId="22EDF5FF" w14:textId="77777777" w:rsidR="00D832C2" w:rsidRDefault="00D832C2" w:rsidP="00D832C2">
            <w:pPr>
              <w:jc w:val="center"/>
              <w:rPr>
                <w:rFonts w:ascii="Sassoon Penpals" w:hAnsi="Sassoon Penpals"/>
              </w:rPr>
            </w:pPr>
            <w:r>
              <w:rPr>
                <w:rFonts w:ascii="Sassoon Penpals" w:hAnsi="Sassoon Penpals"/>
              </w:rPr>
              <w:t>Easter Art – baskets, cards, chicks, eggs</w:t>
            </w:r>
          </w:p>
          <w:p w14:paraId="1E02F18F" w14:textId="77777777" w:rsidR="00D832C2" w:rsidRDefault="00D832C2" w:rsidP="00D832C2">
            <w:pPr>
              <w:jc w:val="center"/>
              <w:rPr>
                <w:rFonts w:ascii="Sassoon Penpals" w:hAnsi="Sassoon Penpals"/>
              </w:rPr>
            </w:pPr>
            <w:r>
              <w:rPr>
                <w:rFonts w:ascii="Sassoon Penpals" w:hAnsi="Sassoon Penpals"/>
              </w:rPr>
              <w:t>Observation drawing, painting and collage of scenes of spring.</w:t>
            </w:r>
          </w:p>
          <w:p w14:paraId="71F9BE15" w14:textId="77777777" w:rsidR="00D832C2" w:rsidRDefault="00D832C2" w:rsidP="00D832C2">
            <w:pPr>
              <w:rPr>
                <w:rFonts w:ascii="Sassoon Penpals" w:hAnsi="Sassoon Penpals"/>
                <w:b/>
                <w:bCs/>
                <w:u w:val="single"/>
              </w:rPr>
            </w:pPr>
          </w:p>
          <w:p w14:paraId="00ACFA4E" w14:textId="14FE223E" w:rsidR="00D832C2" w:rsidRPr="00074BDE" w:rsidRDefault="00D832C2" w:rsidP="00D832C2">
            <w:pPr>
              <w:jc w:val="center"/>
              <w:rPr>
                <w:rFonts w:ascii="Sassoon Penpals" w:hAnsi="Sassoon Penpals"/>
              </w:rPr>
            </w:pPr>
            <w:r w:rsidRPr="002838FF">
              <w:rPr>
                <w:rFonts w:ascii="Sassoon Penpals" w:hAnsi="Sassoon Penpals"/>
              </w:rPr>
              <w:t xml:space="preserve"> </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46CAD" w14:textId="77777777" w:rsidR="00D832C2" w:rsidRDefault="00D832C2" w:rsidP="00D832C2">
            <w:pPr>
              <w:jc w:val="center"/>
              <w:rPr>
                <w:rFonts w:ascii="Sassoon Penpals" w:hAnsi="Sassoon Penpals"/>
                <w:b/>
                <w:bCs/>
              </w:rPr>
            </w:pPr>
            <w:r w:rsidRPr="006D6FD2">
              <w:rPr>
                <w:rFonts w:ascii="Sassoon Penpals" w:hAnsi="Sassoon Penpals"/>
                <w:b/>
                <w:bCs/>
              </w:rPr>
              <w:lastRenderedPageBreak/>
              <w:t>Being Imaginative and Expressive</w:t>
            </w:r>
          </w:p>
          <w:p w14:paraId="317A25FB" w14:textId="77777777" w:rsidR="00D832C2" w:rsidRDefault="00D832C2" w:rsidP="00D832C2">
            <w:pPr>
              <w:jc w:val="center"/>
              <w:rPr>
                <w:rFonts w:ascii="Sassoon Penpals" w:hAnsi="Sassoon Penpals"/>
              </w:rPr>
            </w:pPr>
            <w:r>
              <w:rPr>
                <w:rFonts w:ascii="Sassoon Penpals" w:hAnsi="Sassoon Penpals"/>
              </w:rPr>
              <w:t>Observational drawing and painting of natural beauty in our garden.</w:t>
            </w:r>
          </w:p>
          <w:p w14:paraId="360FCED9" w14:textId="7D8E288A" w:rsidR="00D832C2" w:rsidRDefault="00D832C2" w:rsidP="00D832C2">
            <w:pPr>
              <w:jc w:val="center"/>
              <w:rPr>
                <w:rFonts w:ascii="Sassoon Penpals" w:hAnsi="Sassoon Penpals"/>
              </w:rPr>
            </w:pPr>
            <w:r>
              <w:rPr>
                <w:rFonts w:ascii="Sassoon Penpals" w:hAnsi="Sassoon Penpals"/>
              </w:rPr>
              <w:t>Exploring sensory tuff tray with items representing EID.</w:t>
            </w:r>
          </w:p>
          <w:p w14:paraId="51B62207" w14:textId="534455F6" w:rsidR="007D2E5A" w:rsidRDefault="007D2E5A" w:rsidP="00D832C2">
            <w:pPr>
              <w:jc w:val="center"/>
              <w:rPr>
                <w:rFonts w:ascii="Sassoon Penpals" w:hAnsi="Sassoon Penpals"/>
              </w:rPr>
            </w:pPr>
          </w:p>
          <w:p w14:paraId="0D3A2687" w14:textId="05BEF95F" w:rsidR="007A6FB3" w:rsidRDefault="007A6FB3" w:rsidP="007A6FB3">
            <w:pPr>
              <w:jc w:val="center"/>
              <w:rPr>
                <w:rFonts w:ascii="Sassoon Penpals" w:hAnsi="Sassoon Penpals"/>
                <w:u w:val="single"/>
              </w:rPr>
            </w:pPr>
            <w:r w:rsidRPr="007A6FB3">
              <w:rPr>
                <w:rFonts w:ascii="Sassoon Penpals" w:hAnsi="Sassoon Penpals"/>
              </w:rPr>
              <w:t>In Harmony</w:t>
            </w:r>
            <w:r>
              <w:rPr>
                <w:rFonts w:ascii="Sassoon Penpals" w:hAnsi="Sassoon Penpals"/>
                <w:u w:val="single"/>
              </w:rPr>
              <w:t xml:space="preserve"> – </w:t>
            </w:r>
          </w:p>
          <w:p w14:paraId="1CECA804" w14:textId="7D7BB0CA" w:rsidR="007A6FB3" w:rsidRPr="007A6FB3" w:rsidRDefault="007A6FB3" w:rsidP="007A6FB3">
            <w:pPr>
              <w:jc w:val="center"/>
              <w:rPr>
                <w:rFonts w:ascii="Sassoon Penpals" w:hAnsi="Sassoon Penpals"/>
              </w:rPr>
            </w:pPr>
            <w:r w:rsidRPr="007A6FB3">
              <w:rPr>
                <w:rFonts w:ascii="Sassoon Penpals" w:hAnsi="Sassoon Penpals"/>
              </w:rPr>
              <w:t>Learn new songs; sway trees sway, bow wow wow, clocks, swing me. Using resources like bells, scarves, drums and claves to find the rhythm or pitch.</w:t>
            </w:r>
          </w:p>
          <w:p w14:paraId="01A0BED9" w14:textId="17AB2D11" w:rsidR="007D2E5A" w:rsidRDefault="007D2E5A" w:rsidP="00D832C2">
            <w:pPr>
              <w:jc w:val="center"/>
              <w:rPr>
                <w:rFonts w:ascii="Sassoon Penpals" w:hAnsi="Sassoon Penpals"/>
              </w:rPr>
            </w:pPr>
          </w:p>
          <w:p w14:paraId="177F2B4F" w14:textId="77777777" w:rsidR="00D832C2" w:rsidRDefault="00D832C2" w:rsidP="00D832C2">
            <w:pPr>
              <w:jc w:val="center"/>
              <w:rPr>
                <w:rFonts w:ascii="Sassoon Penpals" w:hAnsi="Sassoon Penpals"/>
              </w:rPr>
            </w:pPr>
          </w:p>
          <w:p w14:paraId="04AD2C53"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028A2F98" w14:textId="77777777" w:rsidR="00D832C2" w:rsidRDefault="00D832C2" w:rsidP="00D832C2">
            <w:pPr>
              <w:jc w:val="center"/>
              <w:rPr>
                <w:rFonts w:ascii="Sassoon Penpals" w:hAnsi="Sassoon Penpals"/>
              </w:rPr>
            </w:pPr>
            <w:r>
              <w:rPr>
                <w:rFonts w:ascii="Sassoon Penpals" w:hAnsi="Sassoon Penpals"/>
              </w:rPr>
              <w:t xml:space="preserve">Design and create your own extraordinary garden/ dream gardens </w:t>
            </w:r>
          </w:p>
          <w:p w14:paraId="0A50799E" w14:textId="77777777" w:rsidR="00D832C2" w:rsidRDefault="00D832C2" w:rsidP="00D832C2">
            <w:pPr>
              <w:jc w:val="center"/>
              <w:rPr>
                <w:rFonts w:ascii="Sassoon Penpals" w:hAnsi="Sassoon Penpals"/>
              </w:rPr>
            </w:pPr>
            <w:r>
              <w:rPr>
                <w:rFonts w:ascii="Sassoon Penpals" w:hAnsi="Sassoon Penpals"/>
              </w:rPr>
              <w:t>Vincent Van Gogh – Sunflowers</w:t>
            </w:r>
          </w:p>
          <w:p w14:paraId="4C5659FF" w14:textId="77777777" w:rsidR="00D832C2" w:rsidRPr="00F6038C" w:rsidRDefault="00D832C2" w:rsidP="00D832C2">
            <w:pPr>
              <w:jc w:val="center"/>
              <w:rPr>
                <w:rFonts w:ascii="Sassoon Penpals" w:hAnsi="Sassoon Penpals"/>
              </w:rPr>
            </w:pPr>
            <w:r>
              <w:rPr>
                <w:rFonts w:ascii="Sassoon Penpals" w:hAnsi="Sassoon Penpals"/>
              </w:rPr>
              <w:t>Creating EID celebration cards.</w:t>
            </w:r>
          </w:p>
          <w:p w14:paraId="51701D04" w14:textId="5FAE0FA6" w:rsidR="00D832C2" w:rsidRPr="00074BDE" w:rsidRDefault="00D832C2" w:rsidP="00D832C2">
            <w:pPr>
              <w:jc w:val="center"/>
              <w:rPr>
                <w:rFonts w:ascii="Sassoon Penpals" w:hAnsi="Sassoon Penpals"/>
              </w:rPr>
            </w:pPr>
            <w:r>
              <w:rPr>
                <w:rFonts w:ascii="Sassoon Penpals" w:hAnsi="Sassoon Penpals"/>
              </w:rPr>
              <w:t>Creating moon and star hanging for celebrate Ramadan</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73606" w14:textId="77777777" w:rsidR="00D832C2" w:rsidRPr="006D6FD2" w:rsidRDefault="00D832C2" w:rsidP="00D832C2">
            <w:pPr>
              <w:jc w:val="center"/>
              <w:rPr>
                <w:rFonts w:ascii="Sassoon Penpals" w:hAnsi="Sassoon Penpals"/>
                <w:b/>
                <w:bCs/>
              </w:rPr>
            </w:pPr>
            <w:r w:rsidRPr="006D6FD2">
              <w:rPr>
                <w:rFonts w:ascii="Sassoon Penpals" w:hAnsi="Sassoon Penpals"/>
                <w:b/>
                <w:bCs/>
              </w:rPr>
              <w:lastRenderedPageBreak/>
              <w:t>Being Imaginative and Expressive</w:t>
            </w:r>
          </w:p>
          <w:p w14:paraId="74A03F5F" w14:textId="77777777" w:rsidR="00D832C2" w:rsidRDefault="00D832C2" w:rsidP="00D832C2">
            <w:pPr>
              <w:jc w:val="center"/>
              <w:rPr>
                <w:rFonts w:ascii="Sassoon Penpals" w:hAnsi="Sassoon Penpals"/>
              </w:rPr>
            </w:pPr>
            <w:r>
              <w:rPr>
                <w:rFonts w:ascii="Sassoon Penpals" w:hAnsi="Sassoon Penpals"/>
              </w:rPr>
              <w:t xml:space="preserve">Sea life pictures </w:t>
            </w:r>
          </w:p>
          <w:p w14:paraId="42AC0C62" w14:textId="77777777" w:rsidR="00D832C2" w:rsidRDefault="00D832C2" w:rsidP="00D832C2">
            <w:pPr>
              <w:jc w:val="center"/>
              <w:rPr>
                <w:rFonts w:ascii="Sassoon Penpals" w:hAnsi="Sassoon Penpals"/>
              </w:rPr>
            </w:pPr>
            <w:r>
              <w:rPr>
                <w:rFonts w:ascii="Sassoon Penpals" w:hAnsi="Sassoon Penpals"/>
              </w:rPr>
              <w:t>Hokusai – The Great Wave Picture – making our own versions, paper, collage</w:t>
            </w:r>
          </w:p>
          <w:p w14:paraId="5D63E298" w14:textId="77777777" w:rsidR="00D832C2" w:rsidRDefault="00D832C2" w:rsidP="00D832C2">
            <w:pPr>
              <w:jc w:val="center"/>
              <w:rPr>
                <w:rFonts w:ascii="Sassoon Penpals" w:hAnsi="Sassoon Penpals"/>
              </w:rPr>
            </w:pPr>
            <w:r>
              <w:rPr>
                <w:rFonts w:ascii="Sassoon Penpals" w:hAnsi="Sassoon Penpals"/>
              </w:rPr>
              <w:t xml:space="preserve">Water Lilies by Claude Monet </w:t>
            </w:r>
          </w:p>
          <w:p w14:paraId="5BF8B6A3" w14:textId="247390EC" w:rsidR="00D832C2" w:rsidRDefault="00D832C2" w:rsidP="00D832C2">
            <w:pPr>
              <w:jc w:val="center"/>
              <w:rPr>
                <w:rFonts w:ascii="Sassoon Penpals" w:hAnsi="Sassoon Penpals"/>
              </w:rPr>
            </w:pPr>
            <w:r>
              <w:rPr>
                <w:rFonts w:ascii="Sassoon Penpals" w:hAnsi="Sassoon Penpals"/>
              </w:rPr>
              <w:t xml:space="preserve">Observational painting of lily’s using </w:t>
            </w:r>
            <w:r w:rsidR="007D2E5A">
              <w:rPr>
                <w:rFonts w:ascii="Sassoon Penpals" w:hAnsi="Sassoon Penpals"/>
              </w:rPr>
              <w:t>watercolours</w:t>
            </w:r>
            <w:r>
              <w:rPr>
                <w:rFonts w:ascii="Sassoon Penpals" w:hAnsi="Sassoon Penpals"/>
              </w:rPr>
              <w:t>.</w:t>
            </w:r>
          </w:p>
          <w:p w14:paraId="008B79A4" w14:textId="01C63C22" w:rsidR="007D2E5A" w:rsidRDefault="007D2E5A" w:rsidP="00D832C2">
            <w:pPr>
              <w:jc w:val="center"/>
              <w:rPr>
                <w:rFonts w:ascii="Sassoon Penpals" w:hAnsi="Sassoon Penpals"/>
              </w:rPr>
            </w:pPr>
          </w:p>
          <w:p w14:paraId="564DD05C" w14:textId="77777777" w:rsidR="007A6FB3" w:rsidRDefault="007A6FB3" w:rsidP="007A6FB3">
            <w:pPr>
              <w:jc w:val="center"/>
              <w:rPr>
                <w:rFonts w:ascii="Sassoon Penpals" w:hAnsi="Sassoon Penpals"/>
                <w:u w:val="single"/>
              </w:rPr>
            </w:pPr>
            <w:r w:rsidRPr="007A6FB3">
              <w:rPr>
                <w:rFonts w:ascii="Sassoon Penpals" w:hAnsi="Sassoon Penpals"/>
              </w:rPr>
              <w:t>In Harmony</w:t>
            </w:r>
            <w:r>
              <w:rPr>
                <w:rFonts w:ascii="Sassoon Penpals" w:hAnsi="Sassoon Penpals"/>
                <w:u w:val="single"/>
              </w:rPr>
              <w:t xml:space="preserve"> – </w:t>
            </w:r>
          </w:p>
          <w:p w14:paraId="6A21DF66" w14:textId="6435D59F" w:rsidR="007A6FB3" w:rsidRPr="007A6FB3" w:rsidRDefault="007A6FB3" w:rsidP="007A6FB3">
            <w:pPr>
              <w:jc w:val="center"/>
              <w:rPr>
                <w:rFonts w:ascii="Sassoon Penpals" w:hAnsi="Sassoon Penpals"/>
              </w:rPr>
            </w:pPr>
            <w:r w:rsidRPr="007A6FB3">
              <w:rPr>
                <w:rFonts w:ascii="Sassoon Penpals" w:hAnsi="Sassoon Penpals"/>
              </w:rPr>
              <w:t xml:space="preserve">Learn new songs; Rain is falling down, Swing me, Swallows in the </w:t>
            </w:r>
            <w:r w:rsidRPr="007A6FB3">
              <w:rPr>
                <w:rFonts w:ascii="Sassoon Penpals" w:hAnsi="Sassoon Penpals"/>
              </w:rPr>
              <w:lastRenderedPageBreak/>
              <w:t>sunshine, Sally go round the sun. Use rhythm creatures in songs like ‘caterpillar’</w:t>
            </w:r>
            <w:r>
              <w:rPr>
                <w:rFonts w:ascii="Sassoon Penpals" w:hAnsi="Sassoon Penpals"/>
              </w:rPr>
              <w:t>. In Harmony sharing session.</w:t>
            </w:r>
          </w:p>
          <w:p w14:paraId="6F8367C0" w14:textId="77777777" w:rsidR="00D832C2" w:rsidRDefault="00D832C2" w:rsidP="00D832C2">
            <w:pPr>
              <w:jc w:val="center"/>
              <w:rPr>
                <w:rFonts w:ascii="Sassoon Penpals" w:hAnsi="Sassoon Penpals"/>
              </w:rPr>
            </w:pPr>
          </w:p>
          <w:p w14:paraId="1F30171B" w14:textId="77777777" w:rsidR="00D832C2" w:rsidRPr="006D6FD2" w:rsidRDefault="00D832C2" w:rsidP="00D832C2">
            <w:pPr>
              <w:jc w:val="center"/>
              <w:rPr>
                <w:rFonts w:ascii="Sassoon Penpals" w:hAnsi="Sassoon Penpals"/>
                <w:b/>
                <w:bCs/>
              </w:rPr>
            </w:pPr>
            <w:r w:rsidRPr="006D6FD2">
              <w:rPr>
                <w:rFonts w:ascii="Sassoon Penpals" w:hAnsi="Sassoon Penpals"/>
                <w:b/>
                <w:bCs/>
              </w:rPr>
              <w:t>Creating with Materials</w:t>
            </w:r>
          </w:p>
          <w:p w14:paraId="12F31F15" w14:textId="77777777" w:rsidR="00D832C2" w:rsidRPr="006D6FD2" w:rsidRDefault="00D832C2" w:rsidP="00D832C2">
            <w:pPr>
              <w:jc w:val="center"/>
              <w:rPr>
                <w:rFonts w:ascii="Sassoon Penpals" w:hAnsi="Sassoon Penpals"/>
              </w:rPr>
            </w:pPr>
            <w:r>
              <w:rPr>
                <w:rFonts w:ascii="Sassoon Penpals" w:hAnsi="Sassoon Penpals"/>
              </w:rPr>
              <w:t>Creating pirate hats and accessories to enjoy in our role play.</w:t>
            </w:r>
          </w:p>
          <w:p w14:paraId="7AD3A1D7" w14:textId="13FC2BEB" w:rsidR="00D832C2" w:rsidRPr="00074BDE" w:rsidRDefault="00D832C2" w:rsidP="00D832C2">
            <w:pPr>
              <w:jc w:val="center"/>
              <w:rPr>
                <w:rFonts w:ascii="Sassoon Penpals" w:hAnsi="Sassoon Penpals"/>
              </w:rPr>
            </w:pPr>
            <w:r>
              <w:rPr>
                <w:rFonts w:ascii="Sassoon Penpals" w:hAnsi="Sassoon Penpals"/>
              </w:rPr>
              <w:t>Andy Goldsworthy – Transient Art -Using found item</w:t>
            </w:r>
          </w:p>
        </w:tc>
      </w:tr>
      <w:tr w:rsidR="00C665D6" w:rsidRPr="00036B16" w14:paraId="0341E157" w14:textId="77777777" w:rsidTr="003C5396">
        <w:trPr>
          <w:trHeight w:val="924"/>
        </w:trPr>
        <w:tc>
          <w:tcPr>
            <w:tcW w:w="2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3AB692" w14:textId="77777777" w:rsidR="00C665D6" w:rsidRPr="00074BDE" w:rsidRDefault="00C665D6" w:rsidP="00C665D6">
            <w:pPr>
              <w:rPr>
                <w:rFonts w:ascii="Sassoon Penpals" w:hAnsi="Sassoon Penpals"/>
                <w:b/>
                <w:sz w:val="28"/>
                <w:szCs w:val="28"/>
              </w:rPr>
            </w:pPr>
            <w:r>
              <w:rPr>
                <w:rFonts w:ascii="Sassoon Penpals" w:hAnsi="Sassoon Penpals"/>
                <w:b/>
                <w:sz w:val="28"/>
                <w:szCs w:val="28"/>
              </w:rPr>
              <w:lastRenderedPageBreak/>
              <w:t>Themed days and weeks</w:t>
            </w: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554DA" w14:textId="77777777" w:rsidR="002E0A50" w:rsidRPr="00BD65B0" w:rsidRDefault="002E0A50" w:rsidP="002E0A50">
            <w:pPr>
              <w:spacing w:line="242" w:lineRule="auto"/>
              <w:ind w:right="1"/>
              <w:jc w:val="center"/>
              <w:rPr>
                <w:rFonts w:ascii="Sassoon Penpals" w:hAnsi="Sassoon Penpals"/>
                <w:sz w:val="22"/>
                <w:szCs w:val="22"/>
              </w:rPr>
            </w:pPr>
            <w:r w:rsidRPr="00BD65B0">
              <w:rPr>
                <w:rFonts w:ascii="Sassoon Penpals" w:hAnsi="Sassoon Penpals"/>
                <w:sz w:val="22"/>
                <w:szCs w:val="22"/>
              </w:rPr>
              <w:t>Harvest celebration</w:t>
            </w:r>
          </w:p>
          <w:p w14:paraId="5F5503DD" w14:textId="77777777" w:rsidR="002E0A50" w:rsidRPr="00BD65B0" w:rsidRDefault="002E0A50" w:rsidP="002E0A50">
            <w:pPr>
              <w:spacing w:after="2" w:line="259" w:lineRule="auto"/>
              <w:jc w:val="center"/>
              <w:rPr>
                <w:rFonts w:ascii="Sassoon Penpals" w:hAnsi="Sassoon Penpals"/>
                <w:sz w:val="22"/>
                <w:szCs w:val="22"/>
              </w:rPr>
            </w:pPr>
            <w:r w:rsidRPr="00BD65B0">
              <w:rPr>
                <w:rFonts w:ascii="Sassoon Penpals" w:hAnsi="Sassoon Penpals"/>
                <w:sz w:val="22"/>
                <w:szCs w:val="22"/>
              </w:rPr>
              <w:t>Roald Dahl Day –</w:t>
            </w:r>
          </w:p>
          <w:p w14:paraId="5B8218DD" w14:textId="77777777" w:rsidR="002E0A50" w:rsidRPr="00BD65B0" w:rsidRDefault="002E0A50" w:rsidP="002E0A50">
            <w:pPr>
              <w:spacing w:after="7" w:line="259" w:lineRule="auto"/>
              <w:ind w:right="57"/>
              <w:jc w:val="center"/>
              <w:rPr>
                <w:rFonts w:ascii="Sassoon Penpals" w:hAnsi="Sassoon Penpals"/>
                <w:b/>
                <w:bCs/>
                <w:sz w:val="22"/>
                <w:szCs w:val="22"/>
              </w:rPr>
            </w:pPr>
            <w:r w:rsidRPr="00BD65B0">
              <w:rPr>
                <w:rFonts w:ascii="Sassoon Penpals" w:hAnsi="Sassoon Penpals"/>
                <w:b/>
                <w:bCs/>
                <w:sz w:val="22"/>
                <w:szCs w:val="22"/>
              </w:rPr>
              <w:t>13</w:t>
            </w:r>
            <w:r w:rsidRPr="00BD65B0">
              <w:rPr>
                <w:rFonts w:ascii="Sassoon Penpals" w:hAnsi="Sassoon Penpals"/>
                <w:b/>
                <w:bCs/>
                <w:sz w:val="22"/>
                <w:szCs w:val="22"/>
                <w:vertAlign w:val="superscript"/>
              </w:rPr>
              <w:t>th</w:t>
            </w:r>
            <w:r w:rsidRPr="00BD65B0">
              <w:rPr>
                <w:rFonts w:ascii="Sassoon Penpals" w:hAnsi="Sassoon Penpals"/>
                <w:b/>
                <w:bCs/>
                <w:sz w:val="22"/>
                <w:szCs w:val="22"/>
              </w:rPr>
              <w:t xml:space="preserve"> September</w:t>
            </w:r>
          </w:p>
          <w:p w14:paraId="2900BF7C" w14:textId="77777777" w:rsidR="002E0A50" w:rsidRPr="00BD65B0" w:rsidRDefault="002E0A50" w:rsidP="002E0A50">
            <w:pPr>
              <w:spacing w:after="12" w:line="262" w:lineRule="auto"/>
              <w:jc w:val="center"/>
              <w:rPr>
                <w:rFonts w:ascii="Sassoon Penpals" w:hAnsi="Sassoon Penpals"/>
                <w:b/>
                <w:bCs/>
                <w:sz w:val="22"/>
                <w:szCs w:val="22"/>
              </w:rPr>
            </w:pPr>
            <w:r w:rsidRPr="00BD65B0">
              <w:rPr>
                <w:rFonts w:ascii="Sassoon Penpals" w:hAnsi="Sassoon Penpals"/>
                <w:sz w:val="22"/>
                <w:szCs w:val="22"/>
              </w:rPr>
              <w:t xml:space="preserve">National fitness day – </w:t>
            </w:r>
            <w:r w:rsidRPr="001C2AA5">
              <w:rPr>
                <w:rFonts w:ascii="Sassoon Penpals" w:hAnsi="Sassoon Penpals"/>
                <w:b/>
                <w:bCs/>
                <w:sz w:val="22"/>
                <w:szCs w:val="22"/>
              </w:rPr>
              <w:t>18</w:t>
            </w:r>
            <w:r w:rsidRPr="001C2AA5">
              <w:rPr>
                <w:rFonts w:ascii="Sassoon Penpals" w:hAnsi="Sassoon Penpals"/>
                <w:b/>
                <w:bCs/>
                <w:sz w:val="22"/>
                <w:szCs w:val="22"/>
                <w:vertAlign w:val="superscript"/>
              </w:rPr>
              <w:t>th</w:t>
            </w:r>
            <w:r w:rsidRPr="001C2AA5">
              <w:rPr>
                <w:rFonts w:ascii="Sassoon Penpals" w:hAnsi="Sassoon Penpals"/>
                <w:b/>
                <w:bCs/>
                <w:sz w:val="22"/>
                <w:szCs w:val="22"/>
              </w:rPr>
              <w:t xml:space="preserve"> </w:t>
            </w:r>
            <w:r w:rsidRPr="00BD65B0">
              <w:rPr>
                <w:rFonts w:ascii="Sassoon Penpals" w:hAnsi="Sassoon Penpals"/>
                <w:b/>
                <w:bCs/>
                <w:sz w:val="22"/>
                <w:szCs w:val="22"/>
              </w:rPr>
              <w:t>September</w:t>
            </w:r>
          </w:p>
          <w:p w14:paraId="1CBED2CA" w14:textId="77777777" w:rsidR="002E0A50" w:rsidRPr="00BD65B0" w:rsidRDefault="002E0A50" w:rsidP="002E0A50">
            <w:pPr>
              <w:spacing w:line="263" w:lineRule="auto"/>
              <w:jc w:val="center"/>
              <w:rPr>
                <w:rFonts w:ascii="Sassoon Penpals" w:hAnsi="Sassoon Penpals"/>
                <w:sz w:val="22"/>
                <w:szCs w:val="22"/>
              </w:rPr>
            </w:pPr>
            <w:r w:rsidRPr="00BD65B0">
              <w:rPr>
                <w:rFonts w:ascii="Sassoon Penpals" w:hAnsi="Sassoon Penpals"/>
                <w:sz w:val="22"/>
                <w:szCs w:val="22"/>
              </w:rPr>
              <w:t xml:space="preserve">Black History Month – </w:t>
            </w:r>
            <w:r w:rsidRPr="00FB5F23">
              <w:rPr>
                <w:rFonts w:ascii="Sassoon Penpals" w:hAnsi="Sassoon Penpals"/>
                <w:b/>
                <w:bCs/>
                <w:sz w:val="22"/>
                <w:szCs w:val="22"/>
              </w:rPr>
              <w:t>October</w:t>
            </w:r>
          </w:p>
          <w:p w14:paraId="5FA94195" w14:textId="77777777" w:rsidR="002E0A50" w:rsidRDefault="002E0A50" w:rsidP="002E0A50">
            <w:pPr>
              <w:spacing w:line="259" w:lineRule="auto"/>
              <w:jc w:val="center"/>
              <w:rPr>
                <w:rFonts w:ascii="Sassoon Penpals" w:hAnsi="Sassoon Penpals"/>
                <w:sz w:val="22"/>
                <w:szCs w:val="22"/>
              </w:rPr>
            </w:pPr>
            <w:r w:rsidRPr="00BD65B0">
              <w:rPr>
                <w:rFonts w:ascii="Sassoon Penpals" w:hAnsi="Sassoon Penpals"/>
                <w:sz w:val="22"/>
                <w:szCs w:val="22"/>
              </w:rPr>
              <w:t>Grandparents’ day</w:t>
            </w:r>
            <w:r>
              <w:rPr>
                <w:rFonts w:ascii="Sassoon Penpals" w:hAnsi="Sassoon Penpals"/>
                <w:sz w:val="22"/>
                <w:szCs w:val="22"/>
              </w:rPr>
              <w:t xml:space="preserve"> -</w:t>
            </w:r>
          </w:p>
          <w:p w14:paraId="7B45E5CA" w14:textId="77777777" w:rsidR="002E0A50" w:rsidRDefault="002E0A50" w:rsidP="002E0A50">
            <w:pPr>
              <w:pStyle w:val="paragraph"/>
              <w:spacing w:before="0" w:beforeAutospacing="0" w:after="0" w:afterAutospacing="0"/>
              <w:jc w:val="center"/>
              <w:textAlignment w:val="baseline"/>
              <w:rPr>
                <w:rFonts w:ascii="Sassoon Penpals" w:hAnsi="Sassoon Penpals"/>
                <w:b/>
                <w:bCs/>
                <w:sz w:val="22"/>
                <w:szCs w:val="22"/>
              </w:rPr>
            </w:pPr>
            <w:r>
              <w:rPr>
                <w:rFonts w:ascii="Sassoon Penpals" w:hAnsi="Sassoon Penpals"/>
                <w:b/>
                <w:bCs/>
                <w:sz w:val="22"/>
                <w:szCs w:val="22"/>
              </w:rPr>
              <w:lastRenderedPageBreak/>
              <w:t>6</w:t>
            </w:r>
            <w:r w:rsidRPr="001C2AA5">
              <w:rPr>
                <w:rFonts w:ascii="Sassoon Penpals" w:hAnsi="Sassoon Penpals"/>
                <w:b/>
                <w:bCs/>
                <w:sz w:val="22"/>
                <w:szCs w:val="22"/>
                <w:vertAlign w:val="superscript"/>
              </w:rPr>
              <w:t>th</w:t>
            </w:r>
            <w:r>
              <w:rPr>
                <w:rFonts w:ascii="Sassoon Penpals" w:hAnsi="Sassoon Penpals"/>
                <w:b/>
                <w:bCs/>
                <w:sz w:val="22"/>
                <w:szCs w:val="22"/>
              </w:rPr>
              <w:t xml:space="preserve"> October</w:t>
            </w:r>
          </w:p>
          <w:p w14:paraId="438D6F78" w14:textId="77777777" w:rsidR="002E0A50" w:rsidRPr="001C2AA5" w:rsidRDefault="002E0A50" w:rsidP="002E0A50">
            <w:pPr>
              <w:pStyle w:val="paragraph"/>
              <w:spacing w:before="0" w:beforeAutospacing="0" w:after="0" w:afterAutospacing="0"/>
              <w:jc w:val="center"/>
              <w:textAlignment w:val="baseline"/>
              <w:rPr>
                <w:rFonts w:ascii="Sassoon Penpals" w:hAnsi="Sassoon Penpals" w:cs="Cambria"/>
                <w:b/>
                <w:bCs/>
                <w:sz w:val="22"/>
                <w:szCs w:val="22"/>
              </w:rPr>
            </w:pPr>
            <w:r w:rsidRPr="001D23B5">
              <w:rPr>
                <w:rFonts w:ascii="Sassoon Penpals" w:hAnsi="Sassoon Penpals" w:cs="Cambria"/>
                <w:sz w:val="22"/>
                <w:szCs w:val="22"/>
              </w:rPr>
              <w:t xml:space="preserve">Diwali – </w:t>
            </w:r>
            <w:r w:rsidRPr="001C2AA5">
              <w:rPr>
                <w:rFonts w:ascii="Sassoon Penpals" w:hAnsi="Sassoon Penpals" w:cs="Cambria"/>
                <w:b/>
                <w:bCs/>
                <w:sz w:val="22"/>
                <w:szCs w:val="22"/>
              </w:rPr>
              <w:t>Friday 1</w:t>
            </w:r>
            <w:r w:rsidRPr="001C2AA5">
              <w:rPr>
                <w:rFonts w:ascii="Sassoon Penpals" w:hAnsi="Sassoon Penpals" w:cs="Cambria"/>
                <w:b/>
                <w:bCs/>
                <w:sz w:val="22"/>
                <w:szCs w:val="22"/>
                <w:vertAlign w:val="superscript"/>
              </w:rPr>
              <w:t>st</w:t>
            </w:r>
            <w:r w:rsidRPr="001C2AA5">
              <w:rPr>
                <w:rFonts w:ascii="Sassoon Penpals" w:hAnsi="Sassoon Penpals" w:cs="Cambria"/>
                <w:b/>
                <w:bCs/>
                <w:sz w:val="22"/>
                <w:szCs w:val="22"/>
              </w:rPr>
              <w:t xml:space="preserve"> November</w:t>
            </w:r>
          </w:p>
          <w:p w14:paraId="23FA1674" w14:textId="77777777" w:rsidR="002E0A50" w:rsidRPr="00BD65B0" w:rsidRDefault="002E0A50" w:rsidP="002E0A50">
            <w:pPr>
              <w:spacing w:line="259" w:lineRule="auto"/>
              <w:ind w:right="1"/>
              <w:jc w:val="center"/>
              <w:rPr>
                <w:rFonts w:ascii="Sassoon Penpals" w:hAnsi="Sassoon Penpals"/>
                <w:sz w:val="22"/>
                <w:szCs w:val="22"/>
              </w:rPr>
            </w:pPr>
          </w:p>
          <w:p w14:paraId="61EAAC67" w14:textId="048FBC27" w:rsidR="00C665D6" w:rsidRPr="00074BDE" w:rsidRDefault="00C665D6" w:rsidP="00C665D6">
            <w:pPr>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0B6CC" w14:textId="77777777" w:rsidR="002E0A50" w:rsidRPr="00424ACD" w:rsidRDefault="002E0A50" w:rsidP="002E0A50">
            <w:pPr>
              <w:pStyle w:val="paragraph"/>
              <w:spacing w:before="0" w:beforeAutospacing="0" w:after="0" w:afterAutospacing="0"/>
              <w:jc w:val="center"/>
              <w:textAlignment w:val="baseline"/>
              <w:rPr>
                <w:rStyle w:val="normaltextrun"/>
                <w:rFonts w:ascii="Sassoon Penpals" w:hAnsi="Sassoon Penpals"/>
                <w:b/>
                <w:bCs/>
                <w:sz w:val="22"/>
                <w:szCs w:val="22"/>
              </w:rPr>
            </w:pPr>
            <w:r w:rsidRPr="00BD65B0">
              <w:rPr>
                <w:rStyle w:val="normaltextrun"/>
                <w:rFonts w:ascii="Sassoon Penpals" w:hAnsi="Sassoon Penpals" w:cs="Segoe UI"/>
                <w:sz w:val="22"/>
                <w:szCs w:val="22"/>
                <w:lang w:val="en-US"/>
              </w:rPr>
              <w:lastRenderedPageBreak/>
              <w:t xml:space="preserve">Bonfire Night – </w:t>
            </w:r>
            <w:r w:rsidRPr="00BD65B0">
              <w:rPr>
                <w:rStyle w:val="normaltextrun"/>
                <w:rFonts w:ascii="Sassoon Penpals" w:hAnsi="Sassoon Penpals" w:cs="Segoe UI"/>
                <w:b/>
                <w:bCs/>
                <w:sz w:val="22"/>
                <w:szCs w:val="22"/>
                <w:lang w:val="en-US"/>
              </w:rPr>
              <w:t>5</w:t>
            </w:r>
            <w:r w:rsidRPr="00BD65B0">
              <w:rPr>
                <w:rStyle w:val="normaltextrun"/>
                <w:rFonts w:ascii="Sassoon Penpals" w:hAnsi="Sassoon Penpals" w:cs="Segoe UI"/>
                <w:b/>
                <w:bCs/>
                <w:sz w:val="22"/>
                <w:szCs w:val="22"/>
                <w:vertAlign w:val="superscript"/>
                <w:lang w:val="en-US"/>
              </w:rPr>
              <w:t>th</w:t>
            </w:r>
            <w:r w:rsidRPr="00BD65B0">
              <w:rPr>
                <w:rStyle w:val="normaltextrun"/>
                <w:rFonts w:ascii="Sassoon Penpals" w:hAnsi="Sassoon Penpals" w:cs="Segoe UI"/>
                <w:b/>
                <w:bCs/>
                <w:sz w:val="22"/>
                <w:szCs w:val="22"/>
                <w:lang w:val="en-US"/>
              </w:rPr>
              <w:t xml:space="preserve"> Nov</w:t>
            </w:r>
            <w:r>
              <w:rPr>
                <w:rStyle w:val="normaltextrun"/>
                <w:rFonts w:ascii="Sassoon Penpals" w:hAnsi="Sassoon Penpals" w:cs="Segoe UI"/>
                <w:b/>
                <w:bCs/>
                <w:sz w:val="22"/>
                <w:szCs w:val="22"/>
                <w:lang w:val="en-US"/>
              </w:rPr>
              <w:t>ember</w:t>
            </w:r>
          </w:p>
          <w:p w14:paraId="1381A932" w14:textId="77777777" w:rsidR="002E0A50" w:rsidRPr="001D23B5" w:rsidRDefault="002E0A50" w:rsidP="002E0A50">
            <w:pPr>
              <w:pStyle w:val="paragraph"/>
              <w:spacing w:before="0" w:beforeAutospacing="0" w:after="0" w:afterAutospacing="0"/>
              <w:jc w:val="center"/>
              <w:textAlignment w:val="baseline"/>
              <w:rPr>
                <w:rFonts w:ascii="Sassoon Penpals" w:hAnsi="Sassoon Penpals" w:cs="Segoe UI"/>
                <w:b/>
                <w:bCs/>
                <w:sz w:val="22"/>
                <w:szCs w:val="22"/>
              </w:rPr>
            </w:pPr>
            <w:r w:rsidRPr="001D23B5">
              <w:rPr>
                <w:rStyle w:val="normaltextrun"/>
                <w:rFonts w:ascii="Sassoon Penpals" w:hAnsi="Sassoon Penpals" w:cs="Segoe UI"/>
                <w:sz w:val="22"/>
                <w:szCs w:val="22"/>
                <w:lang w:val="en-US"/>
              </w:rPr>
              <w:t xml:space="preserve">World Science Day – </w:t>
            </w:r>
            <w:r w:rsidRPr="001D23B5">
              <w:rPr>
                <w:rStyle w:val="normaltextrun"/>
                <w:rFonts w:ascii="Sassoon Penpals" w:hAnsi="Sassoon Penpals" w:cs="Segoe UI"/>
                <w:b/>
                <w:bCs/>
                <w:sz w:val="22"/>
                <w:szCs w:val="22"/>
                <w:lang w:val="en-US"/>
              </w:rPr>
              <w:t>10</w:t>
            </w:r>
            <w:r w:rsidRPr="001D23B5">
              <w:rPr>
                <w:rStyle w:val="normaltextrun"/>
                <w:rFonts w:ascii="Sassoon Penpals" w:hAnsi="Sassoon Penpals" w:cs="Segoe UI"/>
                <w:b/>
                <w:bCs/>
                <w:sz w:val="22"/>
                <w:szCs w:val="22"/>
                <w:vertAlign w:val="superscript"/>
                <w:lang w:val="en-US"/>
              </w:rPr>
              <w:t>th</w:t>
            </w:r>
            <w:r w:rsidRPr="001D23B5">
              <w:rPr>
                <w:rStyle w:val="normaltextrun"/>
                <w:rFonts w:ascii="Sassoon Penpals" w:hAnsi="Sassoon Penpals" w:cs="Segoe UI"/>
                <w:b/>
                <w:bCs/>
                <w:sz w:val="22"/>
                <w:szCs w:val="22"/>
                <w:lang w:val="en-US"/>
              </w:rPr>
              <w:t xml:space="preserve"> Nov</w:t>
            </w:r>
            <w:r w:rsidRPr="001D23B5">
              <w:rPr>
                <w:rStyle w:val="normaltextrun"/>
                <w:rFonts w:ascii="Sassoon Penpals" w:hAnsi="Sassoon Penpals" w:cs="Segoe UI"/>
                <w:b/>
                <w:bCs/>
                <w:sz w:val="22"/>
                <w:szCs w:val="22"/>
              </w:rPr>
              <w:t>ember</w:t>
            </w:r>
          </w:p>
          <w:p w14:paraId="7044AB05" w14:textId="77777777" w:rsidR="002E0A50" w:rsidRPr="001D23B5" w:rsidRDefault="002E0A50" w:rsidP="002E0A50">
            <w:pPr>
              <w:pStyle w:val="paragraph"/>
              <w:spacing w:before="0" w:beforeAutospacing="0" w:after="0" w:afterAutospacing="0"/>
              <w:jc w:val="center"/>
              <w:textAlignment w:val="baseline"/>
              <w:rPr>
                <w:rFonts w:ascii="Sassoon Penpals" w:hAnsi="Sassoon Penpals" w:cs="Segoe UI"/>
                <w:sz w:val="22"/>
                <w:szCs w:val="22"/>
              </w:rPr>
            </w:pPr>
            <w:r w:rsidRPr="001D23B5">
              <w:rPr>
                <w:rStyle w:val="normaltextrun"/>
                <w:rFonts w:ascii="Sassoon Penpals" w:hAnsi="Sassoon Penpals" w:cs="Segoe UI"/>
                <w:sz w:val="22"/>
                <w:szCs w:val="22"/>
                <w:lang w:val="en-US"/>
              </w:rPr>
              <w:t xml:space="preserve">Remembrance Day – </w:t>
            </w:r>
            <w:r w:rsidRPr="001D23B5">
              <w:rPr>
                <w:rStyle w:val="normaltextrun"/>
                <w:rFonts w:ascii="Sassoon Penpals" w:hAnsi="Sassoon Penpals" w:cs="Segoe UI"/>
                <w:b/>
                <w:bCs/>
                <w:sz w:val="22"/>
                <w:szCs w:val="22"/>
                <w:lang w:val="en-US"/>
              </w:rPr>
              <w:t>11</w:t>
            </w:r>
            <w:r w:rsidRPr="001D23B5">
              <w:rPr>
                <w:rStyle w:val="normaltextrun"/>
                <w:rFonts w:ascii="Sassoon Penpals" w:hAnsi="Sassoon Penpals" w:cs="Segoe UI"/>
                <w:b/>
                <w:bCs/>
                <w:sz w:val="22"/>
                <w:szCs w:val="22"/>
                <w:vertAlign w:val="superscript"/>
                <w:lang w:val="en-US"/>
              </w:rPr>
              <w:t>th</w:t>
            </w:r>
            <w:r w:rsidRPr="001D23B5">
              <w:rPr>
                <w:rStyle w:val="normaltextrun"/>
                <w:rFonts w:ascii="Sassoon Penpals" w:hAnsi="Sassoon Penpals" w:cs="Segoe UI"/>
                <w:b/>
                <w:bCs/>
                <w:sz w:val="22"/>
                <w:szCs w:val="22"/>
                <w:lang w:val="en-US"/>
              </w:rPr>
              <w:t xml:space="preserve"> Nove</w:t>
            </w:r>
            <w:r w:rsidRPr="001D23B5">
              <w:rPr>
                <w:rStyle w:val="normaltextrun"/>
                <w:rFonts w:ascii="Sassoon Penpals" w:hAnsi="Sassoon Penpals" w:cs="Segoe UI"/>
                <w:b/>
                <w:bCs/>
                <w:sz w:val="22"/>
                <w:szCs w:val="22"/>
              </w:rPr>
              <w:t>mber</w:t>
            </w:r>
          </w:p>
          <w:p w14:paraId="1561C014" w14:textId="77777777" w:rsidR="002E0A50" w:rsidRPr="001D23B5" w:rsidRDefault="002E0A50" w:rsidP="002E0A50">
            <w:pPr>
              <w:pStyle w:val="paragraph"/>
              <w:spacing w:before="0" w:beforeAutospacing="0" w:after="0" w:afterAutospacing="0"/>
              <w:jc w:val="center"/>
              <w:textAlignment w:val="baseline"/>
              <w:rPr>
                <w:rFonts w:ascii="Sassoon Penpals" w:hAnsi="Sassoon Penpals" w:cs="Segoe UI"/>
                <w:sz w:val="22"/>
                <w:szCs w:val="22"/>
              </w:rPr>
            </w:pPr>
            <w:r w:rsidRPr="001D23B5">
              <w:rPr>
                <w:rStyle w:val="normaltextrun"/>
                <w:rFonts w:ascii="Sassoon Penpals" w:hAnsi="Sassoon Penpals" w:cs="Segoe UI"/>
                <w:sz w:val="22"/>
                <w:szCs w:val="22"/>
                <w:lang w:val="en-US"/>
              </w:rPr>
              <w:t xml:space="preserve">Anti-Bullying Week – </w:t>
            </w:r>
            <w:r w:rsidRPr="001D23B5">
              <w:rPr>
                <w:rStyle w:val="normaltextrun"/>
                <w:rFonts w:ascii="Sassoon Penpals" w:hAnsi="Sassoon Penpals" w:cs="Segoe UI"/>
                <w:b/>
                <w:bCs/>
                <w:sz w:val="22"/>
                <w:szCs w:val="22"/>
                <w:lang w:val="en-US"/>
              </w:rPr>
              <w:t>1</w:t>
            </w:r>
            <w:r>
              <w:rPr>
                <w:rStyle w:val="normaltextrun"/>
                <w:rFonts w:ascii="Sassoon Penpals" w:hAnsi="Sassoon Penpals" w:cs="Segoe UI"/>
                <w:b/>
                <w:bCs/>
                <w:sz w:val="22"/>
                <w:szCs w:val="22"/>
                <w:lang w:val="en-US"/>
              </w:rPr>
              <w:t>1</w:t>
            </w:r>
            <w:r w:rsidRPr="001D23B5">
              <w:rPr>
                <w:rStyle w:val="normaltextrun"/>
                <w:rFonts w:ascii="Sassoon Penpals" w:hAnsi="Sassoon Penpals" w:cs="Segoe UI"/>
                <w:b/>
                <w:bCs/>
                <w:sz w:val="22"/>
                <w:szCs w:val="22"/>
                <w:vertAlign w:val="superscript"/>
                <w:lang w:val="en-US"/>
              </w:rPr>
              <w:t>th-</w:t>
            </w:r>
            <w:r w:rsidRPr="001D23B5">
              <w:rPr>
                <w:rStyle w:val="normaltextrun"/>
                <w:rFonts w:ascii="Sassoon Penpals" w:hAnsi="Sassoon Penpals" w:cs="Segoe UI"/>
                <w:b/>
                <w:bCs/>
                <w:sz w:val="22"/>
                <w:szCs w:val="22"/>
                <w:lang w:val="en-US"/>
              </w:rPr>
              <w:t>1</w:t>
            </w:r>
            <w:r>
              <w:rPr>
                <w:rStyle w:val="normaltextrun"/>
                <w:rFonts w:ascii="Sassoon Penpals" w:hAnsi="Sassoon Penpals" w:cs="Segoe UI"/>
                <w:b/>
                <w:bCs/>
                <w:sz w:val="22"/>
                <w:szCs w:val="22"/>
                <w:lang w:val="en-US"/>
              </w:rPr>
              <w:t>5</w:t>
            </w:r>
            <w:r w:rsidRPr="001D23B5">
              <w:rPr>
                <w:rStyle w:val="normaltextrun"/>
                <w:rFonts w:ascii="Sassoon Penpals" w:hAnsi="Sassoon Penpals" w:cs="Segoe UI"/>
                <w:b/>
                <w:bCs/>
                <w:sz w:val="22"/>
                <w:szCs w:val="22"/>
                <w:vertAlign w:val="superscript"/>
                <w:lang w:val="en-US"/>
              </w:rPr>
              <w:t>th</w:t>
            </w:r>
            <w:r w:rsidRPr="001D23B5">
              <w:rPr>
                <w:rStyle w:val="normaltextrun"/>
                <w:rFonts w:ascii="Sassoon Penpals" w:hAnsi="Sassoon Penpals" w:cs="Segoe UI"/>
                <w:b/>
                <w:bCs/>
                <w:sz w:val="22"/>
                <w:szCs w:val="22"/>
                <w:lang w:val="en-US"/>
              </w:rPr>
              <w:t xml:space="preserve"> Nov</w:t>
            </w:r>
            <w:r w:rsidRPr="001D23B5">
              <w:rPr>
                <w:rStyle w:val="normaltextrun"/>
                <w:rFonts w:ascii="Sassoon Penpals" w:hAnsi="Sassoon Penpals" w:cs="Segoe UI"/>
                <w:b/>
                <w:bCs/>
                <w:sz w:val="22"/>
                <w:szCs w:val="22"/>
              </w:rPr>
              <w:t>ember</w:t>
            </w:r>
          </w:p>
          <w:p w14:paraId="62126A0C" w14:textId="77777777" w:rsidR="002E0A50" w:rsidRPr="00C9301A" w:rsidRDefault="002E0A50" w:rsidP="002E0A50">
            <w:pPr>
              <w:pStyle w:val="paragraph"/>
              <w:spacing w:before="0" w:beforeAutospacing="0" w:after="0" w:afterAutospacing="0"/>
              <w:jc w:val="center"/>
              <w:textAlignment w:val="baseline"/>
              <w:rPr>
                <w:rFonts w:ascii="Sassoon Penpals" w:hAnsi="Sassoon Penpals" w:cs="Segoe UI"/>
                <w:b/>
                <w:bCs/>
                <w:sz w:val="22"/>
                <w:szCs w:val="22"/>
              </w:rPr>
            </w:pPr>
            <w:r w:rsidRPr="001D23B5">
              <w:rPr>
                <w:rStyle w:val="normaltextrun"/>
                <w:rFonts w:ascii="Sassoon Penpals" w:hAnsi="Sassoon Penpals" w:cs="Segoe UI"/>
                <w:sz w:val="22"/>
                <w:szCs w:val="22"/>
                <w:lang w:val="en-US"/>
              </w:rPr>
              <w:lastRenderedPageBreak/>
              <w:t xml:space="preserve">Road safety week – </w:t>
            </w:r>
            <w:r w:rsidRPr="00C9301A">
              <w:rPr>
                <w:rStyle w:val="normaltextrun"/>
                <w:rFonts w:ascii="Sassoon Penpals" w:hAnsi="Sassoon Penpals" w:cs="Segoe UI"/>
                <w:b/>
                <w:bCs/>
                <w:sz w:val="22"/>
                <w:szCs w:val="22"/>
                <w:lang w:val="en-US"/>
              </w:rPr>
              <w:t>17</w:t>
            </w:r>
            <w:r w:rsidRPr="00C9301A">
              <w:rPr>
                <w:rStyle w:val="normaltextrun"/>
                <w:rFonts w:ascii="Sassoon Penpals" w:hAnsi="Sassoon Penpals" w:cs="Segoe UI"/>
                <w:b/>
                <w:bCs/>
                <w:sz w:val="22"/>
                <w:szCs w:val="22"/>
                <w:vertAlign w:val="superscript"/>
                <w:lang w:val="en-US"/>
              </w:rPr>
              <w:t>th</w:t>
            </w:r>
            <w:r w:rsidRPr="00C9301A">
              <w:rPr>
                <w:rStyle w:val="normaltextrun"/>
                <w:rFonts w:ascii="Sassoon Penpals" w:hAnsi="Sassoon Penpals" w:cs="Segoe UI"/>
                <w:b/>
                <w:bCs/>
                <w:sz w:val="22"/>
                <w:szCs w:val="22"/>
                <w:lang w:val="en-US"/>
              </w:rPr>
              <w:t xml:space="preserve"> -23</w:t>
            </w:r>
            <w:r w:rsidRPr="00C9301A">
              <w:rPr>
                <w:rStyle w:val="normaltextrun"/>
                <w:rFonts w:ascii="Sassoon Penpals" w:hAnsi="Sassoon Penpals" w:cs="Segoe UI"/>
                <w:b/>
                <w:bCs/>
                <w:sz w:val="22"/>
                <w:szCs w:val="22"/>
                <w:vertAlign w:val="superscript"/>
                <w:lang w:val="en-US"/>
              </w:rPr>
              <w:t>rd</w:t>
            </w:r>
            <w:r w:rsidRPr="00C9301A">
              <w:rPr>
                <w:rStyle w:val="normaltextrun"/>
                <w:rFonts w:ascii="Sassoon Penpals" w:hAnsi="Sassoon Penpals" w:cs="Segoe UI"/>
                <w:b/>
                <w:bCs/>
                <w:sz w:val="22"/>
                <w:szCs w:val="22"/>
                <w:lang w:val="en-US"/>
              </w:rPr>
              <w:t xml:space="preserve"> November</w:t>
            </w:r>
          </w:p>
          <w:p w14:paraId="777B43B2" w14:textId="77777777" w:rsidR="002E0A50" w:rsidRPr="001D23B5" w:rsidRDefault="002E0A50" w:rsidP="002E0A50">
            <w:pPr>
              <w:pStyle w:val="paragraph"/>
              <w:spacing w:before="0" w:beforeAutospacing="0" w:after="0" w:afterAutospacing="0"/>
              <w:jc w:val="center"/>
              <w:textAlignment w:val="baseline"/>
              <w:rPr>
                <w:rStyle w:val="normaltextrun"/>
                <w:rFonts w:ascii="Sassoon Penpals" w:hAnsi="Sassoon Penpals" w:cs="Segoe UI"/>
                <w:b/>
                <w:bCs/>
                <w:sz w:val="22"/>
                <w:szCs w:val="22"/>
                <w:lang w:val="en-US"/>
              </w:rPr>
            </w:pPr>
            <w:r w:rsidRPr="001D23B5">
              <w:rPr>
                <w:rStyle w:val="normaltextrun"/>
                <w:rFonts w:ascii="Sassoon Penpals" w:hAnsi="Sassoon Penpals" w:cs="Segoe UI"/>
                <w:b/>
                <w:bCs/>
                <w:sz w:val="22"/>
                <w:szCs w:val="22"/>
                <w:lang w:val="en-US"/>
              </w:rPr>
              <w:t>1</w:t>
            </w:r>
            <w:r w:rsidRPr="001D23B5">
              <w:rPr>
                <w:rStyle w:val="normaltextrun"/>
                <w:rFonts w:ascii="Sassoon Penpals" w:hAnsi="Sassoon Penpals" w:cs="Segoe UI"/>
                <w:b/>
                <w:bCs/>
                <w:sz w:val="22"/>
                <w:szCs w:val="22"/>
                <w:vertAlign w:val="superscript"/>
                <w:lang w:val="en-US"/>
              </w:rPr>
              <w:t>st</w:t>
            </w:r>
            <w:r w:rsidRPr="001D23B5">
              <w:rPr>
                <w:rStyle w:val="normaltextrun"/>
                <w:rFonts w:ascii="Sassoon Penpals" w:hAnsi="Sassoon Penpals" w:cs="Segoe UI"/>
                <w:b/>
                <w:bCs/>
                <w:sz w:val="22"/>
                <w:szCs w:val="22"/>
                <w:lang w:val="en-US"/>
              </w:rPr>
              <w:t xml:space="preserve"> Sunday</w:t>
            </w:r>
            <w:r w:rsidRPr="001D23B5">
              <w:rPr>
                <w:rStyle w:val="normaltextrun"/>
                <w:rFonts w:ascii="Sassoon Penpals" w:hAnsi="Sassoon Penpals" w:cs="Segoe UI"/>
                <w:sz w:val="22"/>
                <w:szCs w:val="22"/>
                <w:lang w:val="en-US"/>
              </w:rPr>
              <w:t xml:space="preserve"> of Advent </w:t>
            </w:r>
            <w:r>
              <w:rPr>
                <w:rStyle w:val="normaltextrun"/>
                <w:rFonts w:ascii="Sassoon Penpals" w:hAnsi="Sassoon Penpals" w:cs="Segoe UI"/>
                <w:sz w:val="22"/>
                <w:szCs w:val="22"/>
                <w:lang w:val="en-US"/>
              </w:rPr>
              <w:t>–</w:t>
            </w:r>
            <w:r w:rsidRPr="001D23B5">
              <w:rPr>
                <w:rStyle w:val="normaltextrun"/>
                <w:rFonts w:ascii="Sassoon Penpals" w:hAnsi="Sassoon Penpals" w:cs="Segoe UI"/>
                <w:sz w:val="22"/>
                <w:szCs w:val="22"/>
                <w:lang w:val="en-US"/>
              </w:rPr>
              <w:t xml:space="preserve"> </w:t>
            </w:r>
            <w:r w:rsidRPr="008B2CAA">
              <w:rPr>
                <w:rStyle w:val="normaltextrun"/>
                <w:rFonts w:ascii="Sassoon Penpals" w:hAnsi="Sassoon Penpals" w:cs="Segoe UI"/>
                <w:b/>
                <w:bCs/>
                <w:sz w:val="22"/>
                <w:szCs w:val="22"/>
                <w:lang w:val="en-US"/>
              </w:rPr>
              <w:t>1</w:t>
            </w:r>
            <w:r w:rsidRPr="008B2CAA">
              <w:rPr>
                <w:rStyle w:val="normaltextrun"/>
                <w:rFonts w:ascii="Sassoon Penpals" w:hAnsi="Sassoon Penpals" w:cs="Segoe UI"/>
                <w:b/>
                <w:bCs/>
                <w:sz w:val="22"/>
                <w:szCs w:val="22"/>
                <w:vertAlign w:val="superscript"/>
                <w:lang w:val="en-US"/>
              </w:rPr>
              <w:t>st</w:t>
            </w:r>
            <w:r>
              <w:rPr>
                <w:rStyle w:val="normaltextrun"/>
                <w:rFonts w:ascii="Sassoon Penpals" w:hAnsi="Sassoon Penpals" w:cs="Segoe UI"/>
                <w:b/>
                <w:bCs/>
                <w:sz w:val="22"/>
                <w:szCs w:val="22"/>
                <w:vertAlign w:val="superscript"/>
                <w:lang w:val="en-US"/>
              </w:rPr>
              <w:t xml:space="preserve"> </w:t>
            </w:r>
            <w:r>
              <w:rPr>
                <w:rStyle w:val="normaltextrun"/>
                <w:rFonts w:ascii="Sassoon Penpals" w:hAnsi="Sassoon Penpals" w:cs="Segoe UI"/>
                <w:b/>
                <w:bCs/>
                <w:sz w:val="22"/>
                <w:szCs w:val="22"/>
                <w:lang w:val="en-US"/>
              </w:rPr>
              <w:t>December</w:t>
            </w:r>
          </w:p>
          <w:p w14:paraId="4EE0EEBC" w14:textId="77777777" w:rsidR="002E0A50" w:rsidRPr="001D23B5" w:rsidRDefault="002E0A50" w:rsidP="002E0A50">
            <w:pPr>
              <w:pStyle w:val="paragraph"/>
              <w:spacing w:before="0" w:beforeAutospacing="0" w:after="0" w:afterAutospacing="0"/>
              <w:jc w:val="center"/>
              <w:textAlignment w:val="baseline"/>
              <w:rPr>
                <w:rFonts w:ascii="Sassoon Penpals" w:hAnsi="Sassoon Penpals" w:cs="Segoe UI"/>
                <w:sz w:val="22"/>
                <w:szCs w:val="22"/>
              </w:rPr>
            </w:pPr>
            <w:r w:rsidRPr="001D23B5">
              <w:rPr>
                <w:rStyle w:val="normaltextrun"/>
                <w:rFonts w:ascii="Sassoon Penpals" w:hAnsi="Sassoon Penpals" w:cs="Segoe UI"/>
                <w:sz w:val="22"/>
                <w:szCs w:val="22"/>
                <w:lang w:val="en-US"/>
              </w:rPr>
              <w:t xml:space="preserve">Christmas Jumper Day </w:t>
            </w:r>
            <w:r w:rsidRPr="001D23B5">
              <w:rPr>
                <w:rStyle w:val="normaltextrun"/>
                <w:rFonts w:ascii="Sassoon Penpals" w:hAnsi="Sassoon Penpals" w:cs="Segoe UI"/>
                <w:b/>
                <w:bCs/>
                <w:sz w:val="22"/>
                <w:szCs w:val="22"/>
                <w:lang w:val="en-US"/>
              </w:rPr>
              <w:t xml:space="preserve">– </w:t>
            </w:r>
            <w:r>
              <w:rPr>
                <w:rStyle w:val="normaltextrun"/>
                <w:rFonts w:ascii="Sassoon Penpals" w:hAnsi="Sassoon Penpals" w:cs="Segoe UI"/>
                <w:b/>
                <w:bCs/>
                <w:sz w:val="22"/>
                <w:szCs w:val="22"/>
                <w:lang w:val="en-US"/>
              </w:rPr>
              <w:t>12</w:t>
            </w:r>
            <w:r w:rsidRPr="001D23B5">
              <w:rPr>
                <w:rStyle w:val="normaltextrun"/>
                <w:rFonts w:ascii="Sassoon Penpals" w:hAnsi="Sassoon Penpals" w:cs="Segoe UI"/>
                <w:b/>
                <w:bCs/>
                <w:sz w:val="22"/>
                <w:szCs w:val="22"/>
                <w:vertAlign w:val="superscript"/>
                <w:lang w:val="en-US"/>
              </w:rPr>
              <w:t>th</w:t>
            </w:r>
            <w:r w:rsidRPr="001D23B5">
              <w:rPr>
                <w:rStyle w:val="normaltextrun"/>
                <w:rFonts w:ascii="Sassoon Penpals" w:hAnsi="Sassoon Penpals" w:cs="Segoe UI"/>
                <w:b/>
                <w:bCs/>
                <w:sz w:val="22"/>
                <w:szCs w:val="22"/>
                <w:lang w:val="en-US"/>
              </w:rPr>
              <w:t xml:space="preserve"> Dec</w:t>
            </w:r>
          </w:p>
          <w:p w14:paraId="263391DE" w14:textId="77777777" w:rsidR="002E0A50" w:rsidRPr="001D23B5" w:rsidRDefault="002E0A50" w:rsidP="002E0A50">
            <w:pPr>
              <w:pStyle w:val="paragraph"/>
              <w:spacing w:before="0" w:beforeAutospacing="0" w:after="0" w:afterAutospacing="0"/>
              <w:jc w:val="center"/>
              <w:textAlignment w:val="baseline"/>
              <w:rPr>
                <w:rFonts w:ascii="Sassoon Penpals" w:hAnsi="Sassoon Penpals" w:cs="Segoe UI"/>
                <w:b/>
                <w:bCs/>
                <w:sz w:val="22"/>
                <w:szCs w:val="22"/>
              </w:rPr>
            </w:pPr>
            <w:r w:rsidRPr="001D23B5">
              <w:rPr>
                <w:rStyle w:val="normaltextrun"/>
                <w:rFonts w:ascii="Sassoon Penpals" w:hAnsi="Sassoon Penpals" w:cs="Segoe UI"/>
                <w:sz w:val="22"/>
                <w:szCs w:val="22"/>
                <w:lang w:val="en-US"/>
              </w:rPr>
              <w:t xml:space="preserve">Hanukkah – </w:t>
            </w:r>
            <w:r w:rsidRPr="00F829D9">
              <w:rPr>
                <w:rStyle w:val="normaltextrun"/>
                <w:rFonts w:ascii="Sassoon Penpals" w:hAnsi="Sassoon Penpals" w:cs="Segoe UI"/>
                <w:b/>
                <w:bCs/>
                <w:sz w:val="22"/>
                <w:szCs w:val="22"/>
                <w:lang w:val="en-US"/>
              </w:rPr>
              <w:t>25</w:t>
            </w:r>
            <w:r w:rsidRPr="00F829D9">
              <w:rPr>
                <w:rStyle w:val="normaltextrun"/>
                <w:rFonts w:ascii="Sassoon Penpals" w:hAnsi="Sassoon Penpals" w:cs="Segoe UI"/>
                <w:b/>
                <w:bCs/>
                <w:sz w:val="22"/>
                <w:szCs w:val="22"/>
                <w:vertAlign w:val="superscript"/>
                <w:lang w:val="en-US"/>
              </w:rPr>
              <w:t xml:space="preserve">th </w:t>
            </w:r>
            <w:r w:rsidRPr="00F829D9">
              <w:rPr>
                <w:rStyle w:val="normaltextrun"/>
                <w:rFonts w:ascii="Sassoon Penpals" w:hAnsi="Sassoon Penpals" w:cs="Segoe UI"/>
                <w:b/>
                <w:bCs/>
                <w:sz w:val="22"/>
                <w:szCs w:val="22"/>
                <w:lang w:val="en-US"/>
              </w:rPr>
              <w:t>December - 2</w:t>
            </w:r>
            <w:r w:rsidRPr="00F829D9">
              <w:rPr>
                <w:rStyle w:val="normaltextrun"/>
                <w:rFonts w:ascii="Sassoon Penpals" w:hAnsi="Sassoon Penpals" w:cs="Segoe UI"/>
                <w:b/>
                <w:bCs/>
                <w:sz w:val="22"/>
                <w:szCs w:val="22"/>
                <w:vertAlign w:val="superscript"/>
                <w:lang w:val="en-US"/>
              </w:rPr>
              <w:t>nd</w:t>
            </w:r>
            <w:r w:rsidRPr="00F829D9">
              <w:rPr>
                <w:rStyle w:val="normaltextrun"/>
                <w:rFonts w:ascii="Sassoon Penpals" w:hAnsi="Sassoon Penpals" w:cs="Segoe UI"/>
                <w:b/>
                <w:bCs/>
                <w:sz w:val="22"/>
                <w:szCs w:val="22"/>
                <w:lang w:val="en-US"/>
              </w:rPr>
              <w:t xml:space="preserve"> January</w:t>
            </w:r>
          </w:p>
          <w:p w14:paraId="659D5450" w14:textId="42340280" w:rsidR="00C665D6" w:rsidRDefault="00C665D6" w:rsidP="00C665D6">
            <w:pPr>
              <w:tabs>
                <w:tab w:val="left" w:pos="2520"/>
              </w:tabs>
              <w:jc w:val="center"/>
              <w:rPr>
                <w:rFonts w:ascii="Sassoon Penpals" w:hAnsi="Sassoon Penpals"/>
              </w:rPr>
            </w:pPr>
          </w:p>
          <w:p w14:paraId="74351184" w14:textId="40091A5F" w:rsidR="00C665D6" w:rsidRDefault="00C665D6" w:rsidP="00C665D6">
            <w:pPr>
              <w:tabs>
                <w:tab w:val="left" w:pos="2520"/>
              </w:tabs>
              <w:jc w:val="center"/>
              <w:rPr>
                <w:rFonts w:ascii="Sassoon Penpals" w:hAnsi="Sassoon Penpals"/>
                <w:b/>
                <w:bCs/>
              </w:rPr>
            </w:pPr>
          </w:p>
          <w:p w14:paraId="1E227EA2" w14:textId="6824C4C3" w:rsidR="00C665D6" w:rsidRPr="00074BDE" w:rsidRDefault="00C665D6" w:rsidP="00C665D6">
            <w:pPr>
              <w:tabs>
                <w:tab w:val="left" w:pos="2520"/>
              </w:tabs>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42BEF" w14:textId="77777777" w:rsidR="002E0A50" w:rsidRPr="00F307D1" w:rsidRDefault="002E0A50" w:rsidP="002E0A50">
            <w:pPr>
              <w:pStyle w:val="paragraph"/>
              <w:spacing w:before="0" w:beforeAutospacing="0" w:after="0" w:afterAutospacing="0"/>
              <w:jc w:val="center"/>
              <w:textAlignment w:val="baseline"/>
              <w:rPr>
                <w:rFonts w:ascii="Segoe UI" w:hAnsi="Segoe UI" w:cs="Segoe UI"/>
                <w:sz w:val="22"/>
                <w:szCs w:val="22"/>
              </w:rPr>
            </w:pPr>
            <w:r w:rsidRPr="00F307D1">
              <w:rPr>
                <w:rStyle w:val="normaltextrun"/>
                <w:rFonts w:ascii="Sassoon Penpals" w:hAnsi="Sassoon Penpals" w:cs="Segoe UI"/>
                <w:sz w:val="22"/>
                <w:szCs w:val="22"/>
                <w:lang w:val="en-US"/>
              </w:rPr>
              <w:lastRenderedPageBreak/>
              <w:t>Superhero Day – date TBC</w:t>
            </w:r>
          </w:p>
          <w:p w14:paraId="1CD652E2" w14:textId="77777777" w:rsidR="002E0A50" w:rsidRPr="00F307D1" w:rsidRDefault="002E0A50" w:rsidP="002E0A50">
            <w:pPr>
              <w:pStyle w:val="paragraph"/>
              <w:spacing w:before="0" w:beforeAutospacing="0" w:after="0" w:afterAutospacing="0"/>
              <w:jc w:val="center"/>
              <w:textAlignment w:val="baseline"/>
              <w:rPr>
                <w:rFonts w:ascii="Segoe UI" w:hAnsi="Segoe UI" w:cs="Segoe UI"/>
                <w:sz w:val="22"/>
                <w:szCs w:val="22"/>
              </w:rPr>
            </w:pPr>
            <w:r w:rsidRPr="00F307D1">
              <w:rPr>
                <w:rStyle w:val="normaltextrun"/>
                <w:rFonts w:ascii="Sassoon Penpals" w:hAnsi="Sassoon Penpals" w:cs="Segoe UI"/>
                <w:sz w:val="22"/>
                <w:szCs w:val="22"/>
                <w:lang w:val="en-US"/>
              </w:rPr>
              <w:t xml:space="preserve">Winnie the Pooh Day – </w:t>
            </w:r>
            <w:r w:rsidRPr="00F307D1">
              <w:rPr>
                <w:rStyle w:val="normaltextrun"/>
                <w:rFonts w:ascii="Sassoon Penpals" w:hAnsi="Sassoon Penpals" w:cs="Segoe UI"/>
                <w:b/>
                <w:bCs/>
                <w:sz w:val="22"/>
                <w:szCs w:val="22"/>
                <w:lang w:val="en-US"/>
              </w:rPr>
              <w:t>18</w:t>
            </w:r>
            <w:r w:rsidRPr="00F307D1">
              <w:rPr>
                <w:rStyle w:val="normaltextrun"/>
                <w:rFonts w:ascii="Sassoon Penpals" w:hAnsi="Sassoon Penpals" w:cs="Segoe UI"/>
                <w:b/>
                <w:bCs/>
                <w:sz w:val="22"/>
                <w:szCs w:val="22"/>
                <w:vertAlign w:val="superscript"/>
                <w:lang w:val="en-US"/>
              </w:rPr>
              <w:t>th</w:t>
            </w:r>
            <w:r w:rsidRPr="00F307D1">
              <w:rPr>
                <w:rStyle w:val="normaltextrun"/>
                <w:rFonts w:ascii="Sassoon Penpals" w:hAnsi="Sassoon Penpals" w:cs="Segoe UI"/>
                <w:b/>
                <w:bCs/>
                <w:sz w:val="22"/>
                <w:szCs w:val="22"/>
                <w:lang w:val="en-US"/>
              </w:rPr>
              <w:t xml:space="preserve"> January</w:t>
            </w:r>
          </w:p>
          <w:p w14:paraId="65366085" w14:textId="77777777" w:rsidR="002E0A50" w:rsidRPr="00F307D1" w:rsidRDefault="002E0A50" w:rsidP="002E0A50">
            <w:pPr>
              <w:pStyle w:val="paragraph"/>
              <w:spacing w:before="0" w:beforeAutospacing="0" w:after="0" w:afterAutospacing="0"/>
              <w:jc w:val="center"/>
              <w:textAlignment w:val="baseline"/>
              <w:rPr>
                <w:rFonts w:ascii="Segoe UI" w:hAnsi="Segoe UI" w:cs="Segoe UI"/>
                <w:b/>
                <w:bCs/>
                <w:sz w:val="22"/>
                <w:szCs w:val="22"/>
              </w:rPr>
            </w:pPr>
            <w:r w:rsidRPr="00F307D1">
              <w:rPr>
                <w:rStyle w:val="normaltextrun"/>
                <w:rFonts w:ascii="Sassoon Penpals" w:hAnsi="Sassoon Penpals" w:cs="Segoe UI"/>
                <w:sz w:val="22"/>
                <w:szCs w:val="22"/>
                <w:lang w:val="en-US"/>
              </w:rPr>
              <w:t>Martin Luther King Day –</w:t>
            </w:r>
            <w:r w:rsidRPr="00F307D1">
              <w:rPr>
                <w:rStyle w:val="normaltextrun"/>
                <w:rFonts w:ascii="Sassoon Penpals" w:hAnsi="Sassoon Penpals" w:cs="Segoe UI"/>
                <w:b/>
                <w:bCs/>
                <w:sz w:val="22"/>
                <w:szCs w:val="22"/>
                <w:lang w:val="en-US"/>
              </w:rPr>
              <w:t>20</w:t>
            </w:r>
            <w:r w:rsidRPr="00F307D1">
              <w:rPr>
                <w:rStyle w:val="normaltextrun"/>
                <w:rFonts w:ascii="Sassoon Penpals" w:hAnsi="Sassoon Penpals" w:cs="Segoe UI"/>
                <w:b/>
                <w:bCs/>
                <w:sz w:val="22"/>
                <w:szCs w:val="22"/>
                <w:vertAlign w:val="superscript"/>
                <w:lang w:val="en-US"/>
              </w:rPr>
              <w:t>th</w:t>
            </w:r>
            <w:r w:rsidRPr="00F307D1">
              <w:rPr>
                <w:rStyle w:val="normaltextrun"/>
                <w:rFonts w:ascii="Sassoon Penpals" w:hAnsi="Sassoon Penpals" w:cs="Segoe UI"/>
                <w:b/>
                <w:bCs/>
                <w:sz w:val="22"/>
                <w:szCs w:val="22"/>
                <w:lang w:val="en-US"/>
              </w:rPr>
              <w:t xml:space="preserve"> January</w:t>
            </w:r>
          </w:p>
          <w:p w14:paraId="7221C5E6" w14:textId="77777777" w:rsidR="002E0A50" w:rsidRPr="00F307D1" w:rsidRDefault="002E0A50" w:rsidP="002E0A50">
            <w:pPr>
              <w:pStyle w:val="paragraph"/>
              <w:spacing w:before="0" w:beforeAutospacing="0" w:after="0" w:afterAutospacing="0"/>
              <w:jc w:val="center"/>
              <w:textAlignment w:val="baseline"/>
              <w:rPr>
                <w:rFonts w:ascii="Segoe UI" w:hAnsi="Segoe UI" w:cs="Segoe UI"/>
                <w:sz w:val="22"/>
                <w:szCs w:val="22"/>
              </w:rPr>
            </w:pPr>
            <w:r w:rsidRPr="00F307D1">
              <w:rPr>
                <w:rStyle w:val="normaltextrun"/>
                <w:rFonts w:ascii="Sassoon Penpals" w:hAnsi="Sassoon Penpals" w:cs="Segoe UI"/>
                <w:sz w:val="22"/>
                <w:szCs w:val="22"/>
                <w:lang w:val="en-US"/>
              </w:rPr>
              <w:t xml:space="preserve">Big Garden Birdwatch – </w:t>
            </w:r>
            <w:r w:rsidRPr="00F307D1">
              <w:rPr>
                <w:rStyle w:val="normaltextrun"/>
                <w:rFonts w:ascii="Sassoon Penpals" w:hAnsi="Sassoon Penpals" w:cs="Segoe UI"/>
                <w:b/>
                <w:bCs/>
                <w:sz w:val="22"/>
                <w:szCs w:val="22"/>
                <w:lang w:val="en-US"/>
              </w:rPr>
              <w:t>24</w:t>
            </w:r>
            <w:r w:rsidRPr="00F307D1">
              <w:rPr>
                <w:rStyle w:val="normaltextrun"/>
                <w:rFonts w:ascii="Sassoon Penpals" w:hAnsi="Sassoon Penpals" w:cs="Segoe UI"/>
                <w:b/>
                <w:bCs/>
                <w:sz w:val="22"/>
                <w:szCs w:val="22"/>
                <w:vertAlign w:val="superscript"/>
                <w:lang w:val="en-US"/>
              </w:rPr>
              <w:t xml:space="preserve">th </w:t>
            </w:r>
            <w:r w:rsidRPr="00F307D1">
              <w:rPr>
                <w:rStyle w:val="normaltextrun"/>
                <w:rFonts w:ascii="Sassoon Penpals" w:hAnsi="Sassoon Penpals" w:cs="Segoe UI"/>
                <w:b/>
                <w:bCs/>
                <w:sz w:val="22"/>
                <w:szCs w:val="22"/>
                <w:lang w:val="en-US"/>
              </w:rPr>
              <w:t>- 26</w:t>
            </w:r>
            <w:r w:rsidRPr="00F307D1">
              <w:rPr>
                <w:rStyle w:val="normaltextrun"/>
                <w:rFonts w:ascii="Sassoon Penpals" w:hAnsi="Sassoon Penpals" w:cs="Segoe UI"/>
                <w:b/>
                <w:bCs/>
                <w:sz w:val="22"/>
                <w:szCs w:val="22"/>
                <w:vertAlign w:val="superscript"/>
                <w:lang w:val="en-US"/>
              </w:rPr>
              <w:t>th</w:t>
            </w:r>
            <w:r w:rsidRPr="00F307D1">
              <w:rPr>
                <w:rStyle w:val="normaltextrun"/>
                <w:rFonts w:ascii="Sassoon Penpals" w:hAnsi="Sassoon Penpals" w:cs="Segoe UI"/>
                <w:b/>
                <w:bCs/>
                <w:sz w:val="22"/>
                <w:szCs w:val="22"/>
                <w:lang w:val="en-US"/>
              </w:rPr>
              <w:t xml:space="preserve"> Janu</w:t>
            </w:r>
            <w:r w:rsidRPr="00F307D1">
              <w:rPr>
                <w:rStyle w:val="normaltextrun"/>
                <w:rFonts w:ascii="Sassoon Penpals" w:hAnsi="Sassoon Penpals" w:cs="Segoe UI"/>
                <w:b/>
                <w:bCs/>
                <w:sz w:val="22"/>
                <w:szCs w:val="22"/>
              </w:rPr>
              <w:t>ary</w:t>
            </w:r>
          </w:p>
          <w:p w14:paraId="14B204DD" w14:textId="77777777" w:rsidR="002E0A50" w:rsidRPr="00F307D1" w:rsidRDefault="002E0A50" w:rsidP="002E0A50">
            <w:pPr>
              <w:pStyle w:val="paragraph"/>
              <w:spacing w:before="0" w:beforeAutospacing="0" w:after="0" w:afterAutospacing="0"/>
              <w:jc w:val="center"/>
              <w:textAlignment w:val="baseline"/>
              <w:rPr>
                <w:rFonts w:ascii="Segoe UI" w:hAnsi="Segoe UI" w:cs="Segoe UI"/>
                <w:sz w:val="22"/>
                <w:szCs w:val="22"/>
              </w:rPr>
            </w:pPr>
            <w:r w:rsidRPr="00F307D1">
              <w:rPr>
                <w:rStyle w:val="normaltextrun"/>
                <w:rFonts w:ascii="Sassoon Penpals" w:hAnsi="Sassoon Penpals" w:cs="Segoe UI"/>
                <w:sz w:val="22"/>
                <w:szCs w:val="22"/>
                <w:lang w:val="en-US"/>
              </w:rPr>
              <w:lastRenderedPageBreak/>
              <w:t xml:space="preserve">National Story Telling Week </w:t>
            </w:r>
            <w:r w:rsidRPr="00F307D1">
              <w:rPr>
                <w:rStyle w:val="normaltextrun"/>
                <w:rFonts w:ascii="Sassoon Penpals" w:hAnsi="Sassoon Penpals" w:cs="Segoe UI"/>
                <w:b/>
                <w:bCs/>
                <w:sz w:val="22"/>
                <w:szCs w:val="22"/>
                <w:lang w:val="en-US"/>
              </w:rPr>
              <w:t>– 27th January – 4</w:t>
            </w:r>
            <w:r w:rsidRPr="00F307D1">
              <w:rPr>
                <w:rStyle w:val="normaltextrun"/>
                <w:rFonts w:ascii="Sassoon Penpals" w:hAnsi="Sassoon Penpals" w:cs="Segoe UI"/>
                <w:b/>
                <w:bCs/>
                <w:sz w:val="22"/>
                <w:szCs w:val="22"/>
                <w:vertAlign w:val="superscript"/>
                <w:lang w:val="en-US"/>
              </w:rPr>
              <w:t>th</w:t>
            </w:r>
            <w:r w:rsidRPr="00F307D1">
              <w:rPr>
                <w:rStyle w:val="normaltextrun"/>
                <w:rFonts w:ascii="Sassoon Penpals" w:hAnsi="Sassoon Penpals" w:cs="Segoe UI"/>
                <w:b/>
                <w:bCs/>
                <w:sz w:val="22"/>
                <w:szCs w:val="22"/>
                <w:lang w:val="en-US"/>
              </w:rPr>
              <w:t xml:space="preserve"> Feb</w:t>
            </w:r>
            <w:r w:rsidRPr="00F307D1">
              <w:rPr>
                <w:rStyle w:val="normaltextrun"/>
                <w:rFonts w:ascii="Sassoon Penpals" w:hAnsi="Sassoon Penpals" w:cs="Segoe UI"/>
                <w:b/>
                <w:bCs/>
                <w:sz w:val="22"/>
                <w:szCs w:val="22"/>
              </w:rPr>
              <w:t>ruary</w:t>
            </w:r>
          </w:p>
          <w:p w14:paraId="0C7152F4" w14:textId="77777777" w:rsidR="002E0A50" w:rsidRPr="00AB5C16" w:rsidRDefault="002E0A50" w:rsidP="002E0A50">
            <w:pPr>
              <w:pStyle w:val="paragraph"/>
              <w:spacing w:before="0" w:beforeAutospacing="0" w:after="0" w:afterAutospacing="0"/>
              <w:jc w:val="center"/>
              <w:textAlignment w:val="baseline"/>
              <w:rPr>
                <w:rStyle w:val="normaltextrun"/>
                <w:rFonts w:ascii="Sassoon Penpals" w:hAnsi="Sassoon Penpals" w:cs="Segoe UI"/>
                <w:b/>
                <w:bCs/>
                <w:sz w:val="22"/>
                <w:szCs w:val="22"/>
                <w:lang w:val="en-US"/>
              </w:rPr>
            </w:pPr>
            <w:r w:rsidRPr="00F307D1">
              <w:rPr>
                <w:rStyle w:val="normaltextrun"/>
                <w:rFonts w:ascii="Sassoon Penpals" w:hAnsi="Sassoon Penpals" w:cs="Segoe UI"/>
                <w:sz w:val="22"/>
                <w:szCs w:val="22"/>
                <w:lang w:val="en-US"/>
              </w:rPr>
              <w:t xml:space="preserve">Chinese New Year – </w:t>
            </w:r>
            <w:r w:rsidRPr="00AB5C16">
              <w:rPr>
                <w:rStyle w:val="normaltextrun"/>
                <w:rFonts w:ascii="Sassoon Penpals" w:hAnsi="Sassoon Penpals" w:cs="Segoe UI"/>
                <w:b/>
                <w:bCs/>
                <w:sz w:val="22"/>
                <w:szCs w:val="22"/>
                <w:lang w:val="en-US"/>
              </w:rPr>
              <w:t>29</w:t>
            </w:r>
            <w:r w:rsidRPr="00AB5C16">
              <w:rPr>
                <w:rStyle w:val="normaltextrun"/>
                <w:rFonts w:ascii="Sassoon Penpals" w:hAnsi="Sassoon Penpals" w:cs="Segoe UI"/>
                <w:b/>
                <w:bCs/>
                <w:sz w:val="22"/>
                <w:szCs w:val="22"/>
                <w:vertAlign w:val="superscript"/>
                <w:lang w:val="en-US"/>
              </w:rPr>
              <w:t>th</w:t>
            </w:r>
            <w:r w:rsidRPr="00AB5C16">
              <w:rPr>
                <w:rStyle w:val="normaltextrun"/>
                <w:rFonts w:ascii="Sassoon Penpals" w:hAnsi="Sassoon Penpals" w:cs="Segoe UI"/>
                <w:b/>
                <w:bCs/>
                <w:sz w:val="22"/>
                <w:szCs w:val="22"/>
                <w:lang w:val="en-US"/>
              </w:rPr>
              <w:t xml:space="preserve"> January</w:t>
            </w:r>
          </w:p>
          <w:p w14:paraId="728804BF" w14:textId="77777777" w:rsidR="002E0A50" w:rsidRPr="00F307D1" w:rsidRDefault="002E0A50" w:rsidP="002E0A50">
            <w:pPr>
              <w:pStyle w:val="paragraph"/>
              <w:spacing w:before="0" w:beforeAutospacing="0" w:after="0" w:afterAutospacing="0"/>
              <w:jc w:val="center"/>
              <w:textAlignment w:val="baseline"/>
              <w:rPr>
                <w:rFonts w:ascii="Segoe UI" w:hAnsi="Segoe UI" w:cs="Segoe UI"/>
                <w:b/>
                <w:bCs/>
                <w:sz w:val="22"/>
                <w:szCs w:val="22"/>
              </w:rPr>
            </w:pPr>
          </w:p>
          <w:p w14:paraId="2C60CCEB" w14:textId="7E15CAEB" w:rsidR="00C665D6" w:rsidRPr="00074BDE" w:rsidRDefault="00C665D6" w:rsidP="00C665D6">
            <w:pPr>
              <w:tabs>
                <w:tab w:val="left" w:pos="2520"/>
              </w:tabs>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0C16D" w14:textId="77777777" w:rsidR="002E0A50" w:rsidRPr="00037490" w:rsidRDefault="002E0A50" w:rsidP="002E0A50">
            <w:pPr>
              <w:pStyle w:val="paragraph"/>
              <w:spacing w:before="0" w:beforeAutospacing="0" w:after="0" w:afterAutospacing="0"/>
              <w:jc w:val="center"/>
              <w:textAlignment w:val="baseline"/>
              <w:rPr>
                <w:rFonts w:ascii="Segoe UI" w:hAnsi="Segoe UI" w:cs="Segoe UI"/>
                <w:sz w:val="22"/>
                <w:szCs w:val="22"/>
              </w:rPr>
            </w:pPr>
            <w:r w:rsidRPr="00037490">
              <w:rPr>
                <w:rFonts w:ascii="Sassoon Penpals" w:hAnsi="Sassoon Penpals"/>
              </w:rPr>
              <w:lastRenderedPageBreak/>
              <w:t>Ramadan starts –</w:t>
            </w:r>
            <w:r w:rsidRPr="002A4666">
              <w:rPr>
                <w:rFonts w:ascii="Sassoon Penpals" w:hAnsi="Sassoon Penpals"/>
                <w:b/>
                <w:bCs/>
              </w:rPr>
              <w:t xml:space="preserve"> </w:t>
            </w:r>
            <w:r>
              <w:rPr>
                <w:rFonts w:ascii="Sassoon Penpals" w:hAnsi="Sassoon Penpals"/>
                <w:b/>
                <w:bCs/>
              </w:rPr>
              <w:t>28</w:t>
            </w:r>
            <w:r w:rsidRPr="005F7583">
              <w:rPr>
                <w:rFonts w:ascii="Sassoon Penpals" w:hAnsi="Sassoon Penpals"/>
                <w:b/>
                <w:bCs/>
                <w:vertAlign w:val="superscript"/>
              </w:rPr>
              <w:t>th</w:t>
            </w:r>
            <w:r>
              <w:rPr>
                <w:rFonts w:ascii="Sassoon Penpals" w:hAnsi="Sassoon Penpals"/>
                <w:b/>
                <w:bCs/>
              </w:rPr>
              <w:t xml:space="preserve">  </w:t>
            </w:r>
            <w:r w:rsidRPr="002A4666">
              <w:rPr>
                <w:rFonts w:ascii="Sassoon Penpals" w:hAnsi="Sassoon Penpals"/>
                <w:b/>
                <w:bCs/>
              </w:rPr>
              <w:t xml:space="preserve"> </w:t>
            </w:r>
            <w:r>
              <w:rPr>
                <w:rFonts w:ascii="Sassoon Penpals" w:hAnsi="Sassoon Penpals"/>
                <w:b/>
                <w:bCs/>
              </w:rPr>
              <w:t>February</w:t>
            </w:r>
          </w:p>
          <w:p w14:paraId="6759452B" w14:textId="77777777" w:rsidR="002E0A50" w:rsidRPr="00F307D1" w:rsidRDefault="002E0A50" w:rsidP="002E0A50">
            <w:pPr>
              <w:pStyle w:val="paragraph"/>
              <w:spacing w:before="0" w:beforeAutospacing="0" w:after="0" w:afterAutospacing="0"/>
              <w:jc w:val="center"/>
              <w:textAlignment w:val="baseline"/>
              <w:rPr>
                <w:rStyle w:val="eop"/>
                <w:rFonts w:ascii="Cambria" w:hAnsi="Cambria" w:cs="Cambria"/>
                <w:b/>
                <w:bCs/>
                <w:sz w:val="22"/>
                <w:szCs w:val="22"/>
              </w:rPr>
            </w:pPr>
            <w:r w:rsidRPr="00F307D1">
              <w:rPr>
                <w:rStyle w:val="normaltextrun"/>
                <w:rFonts w:ascii="Sassoon Penpals" w:hAnsi="Sassoon Penpals" w:cs="Segoe UI"/>
                <w:sz w:val="22"/>
                <w:szCs w:val="22"/>
                <w:lang w:val="en-US"/>
              </w:rPr>
              <w:t xml:space="preserve">Pancake day – </w:t>
            </w:r>
            <w:r w:rsidRPr="00C465F0">
              <w:rPr>
                <w:rStyle w:val="normaltextrun"/>
                <w:rFonts w:ascii="Sassoon Penpals" w:hAnsi="Sassoon Penpals" w:cs="Segoe UI"/>
                <w:b/>
                <w:bCs/>
                <w:sz w:val="22"/>
                <w:szCs w:val="22"/>
                <w:lang w:val="en-US"/>
              </w:rPr>
              <w:t>4</w:t>
            </w:r>
            <w:r w:rsidRPr="00C465F0">
              <w:rPr>
                <w:rStyle w:val="normaltextrun"/>
                <w:rFonts w:ascii="Sassoon Penpals" w:hAnsi="Sassoon Penpals" w:cs="Segoe UI"/>
                <w:b/>
                <w:bCs/>
                <w:sz w:val="22"/>
                <w:szCs w:val="22"/>
                <w:vertAlign w:val="superscript"/>
                <w:lang w:val="en-US"/>
              </w:rPr>
              <w:t>th</w:t>
            </w:r>
            <w:r w:rsidRPr="00C465F0">
              <w:rPr>
                <w:rStyle w:val="normaltextrun"/>
                <w:rFonts w:ascii="Sassoon Penpals" w:hAnsi="Sassoon Penpals" w:cs="Segoe UI"/>
                <w:b/>
                <w:bCs/>
                <w:sz w:val="22"/>
                <w:szCs w:val="22"/>
                <w:lang w:val="en-US"/>
              </w:rPr>
              <w:t xml:space="preserve"> March</w:t>
            </w:r>
          </w:p>
          <w:p w14:paraId="66BF62E7" w14:textId="77777777" w:rsidR="002E0A50" w:rsidRPr="00BD65B0" w:rsidRDefault="002E0A50" w:rsidP="002E0A50">
            <w:pPr>
              <w:pStyle w:val="paragraph"/>
              <w:spacing w:before="0" w:beforeAutospacing="0" w:after="0" w:afterAutospacing="0"/>
              <w:jc w:val="center"/>
              <w:textAlignment w:val="baseline"/>
              <w:rPr>
                <w:rFonts w:ascii="Segoe UI" w:hAnsi="Segoe UI" w:cs="Segoe UI"/>
                <w:sz w:val="22"/>
                <w:szCs w:val="22"/>
              </w:rPr>
            </w:pPr>
            <w:r w:rsidRPr="00BD65B0">
              <w:rPr>
                <w:rStyle w:val="normaltextrun"/>
                <w:rFonts w:ascii="Sassoon Penpals" w:hAnsi="Sassoon Penpals" w:cs="Segoe UI"/>
                <w:sz w:val="22"/>
                <w:szCs w:val="22"/>
                <w:lang w:val="en-US"/>
              </w:rPr>
              <w:t>Easter bonnet parad</w:t>
            </w:r>
            <w:r>
              <w:rPr>
                <w:rStyle w:val="normaltextrun"/>
                <w:rFonts w:ascii="Sassoon Penpals" w:hAnsi="Sassoon Penpals" w:cs="Segoe UI"/>
                <w:sz w:val="22"/>
                <w:szCs w:val="22"/>
                <w:lang w:val="en-US"/>
              </w:rPr>
              <w:t>e – date TBC</w:t>
            </w:r>
          </w:p>
          <w:p w14:paraId="5742216A" w14:textId="77777777" w:rsidR="002E0A50" w:rsidRPr="000C5FC5" w:rsidRDefault="002E0A50" w:rsidP="002E0A50">
            <w:pPr>
              <w:pStyle w:val="paragraph"/>
              <w:spacing w:before="0" w:beforeAutospacing="0" w:after="0" w:afterAutospacing="0"/>
              <w:jc w:val="center"/>
              <w:textAlignment w:val="baseline"/>
              <w:rPr>
                <w:rStyle w:val="eop"/>
                <w:rFonts w:ascii="Cambria" w:hAnsi="Cambria" w:cs="Cambria"/>
                <w:b/>
                <w:bCs/>
                <w:sz w:val="22"/>
                <w:szCs w:val="22"/>
              </w:rPr>
            </w:pPr>
            <w:r w:rsidRPr="00BD65B0">
              <w:rPr>
                <w:rStyle w:val="normaltextrun"/>
                <w:rFonts w:ascii="Sassoon Penpals" w:hAnsi="Sassoon Penpals" w:cs="Segoe UI"/>
                <w:sz w:val="22"/>
                <w:szCs w:val="22"/>
                <w:lang w:val="en-US"/>
              </w:rPr>
              <w:t xml:space="preserve">World Book Day – </w:t>
            </w:r>
            <w:r w:rsidRPr="00B3401E">
              <w:rPr>
                <w:rStyle w:val="normaltextrun"/>
                <w:rFonts w:ascii="Sassoon Penpals" w:hAnsi="Sassoon Penpals" w:cs="Segoe UI"/>
                <w:b/>
                <w:bCs/>
                <w:sz w:val="22"/>
                <w:szCs w:val="22"/>
                <w:lang w:val="en-US"/>
              </w:rPr>
              <w:t>6</w:t>
            </w:r>
            <w:r w:rsidRPr="00B3401E">
              <w:rPr>
                <w:rStyle w:val="normaltextrun"/>
                <w:rFonts w:ascii="Sassoon Penpals" w:hAnsi="Sassoon Penpals" w:cs="Segoe UI"/>
                <w:b/>
                <w:bCs/>
                <w:sz w:val="22"/>
                <w:szCs w:val="22"/>
                <w:vertAlign w:val="superscript"/>
                <w:lang w:val="en-US"/>
              </w:rPr>
              <w:t>th</w:t>
            </w:r>
            <w:r w:rsidRPr="00B3401E">
              <w:rPr>
                <w:rStyle w:val="normaltextrun"/>
                <w:rFonts w:ascii="Sassoon Penpals" w:hAnsi="Sassoon Penpals" w:cs="Segoe UI"/>
                <w:b/>
                <w:bCs/>
                <w:sz w:val="22"/>
                <w:szCs w:val="22"/>
                <w:lang w:val="en-US"/>
              </w:rPr>
              <w:t xml:space="preserve"> </w:t>
            </w:r>
            <w:r w:rsidRPr="000C5FC5">
              <w:rPr>
                <w:rStyle w:val="normaltextrun"/>
                <w:rFonts w:ascii="Sassoon Penpals" w:hAnsi="Sassoon Penpals" w:cs="Segoe UI"/>
                <w:b/>
                <w:bCs/>
                <w:sz w:val="22"/>
                <w:szCs w:val="22"/>
                <w:lang w:val="en-US"/>
              </w:rPr>
              <w:t>March</w:t>
            </w:r>
          </w:p>
          <w:p w14:paraId="1F08D61F" w14:textId="77777777" w:rsidR="002E0A50" w:rsidRPr="00011B8E" w:rsidRDefault="002E0A50" w:rsidP="002E0A50">
            <w:pPr>
              <w:pStyle w:val="paragraph"/>
              <w:spacing w:before="0" w:beforeAutospacing="0" w:after="0" w:afterAutospacing="0"/>
              <w:jc w:val="center"/>
              <w:textAlignment w:val="baseline"/>
              <w:rPr>
                <w:rStyle w:val="eop"/>
                <w:rFonts w:ascii="Cambria" w:hAnsi="Cambria" w:cs="Cambria"/>
                <w:b/>
                <w:bCs/>
                <w:sz w:val="22"/>
                <w:szCs w:val="22"/>
              </w:rPr>
            </w:pPr>
            <w:r w:rsidRPr="00BD65B0">
              <w:rPr>
                <w:rStyle w:val="normaltextrun"/>
                <w:rFonts w:ascii="Sassoon Penpals" w:hAnsi="Sassoon Penpals" w:cs="Segoe UI"/>
                <w:sz w:val="22"/>
                <w:szCs w:val="22"/>
                <w:lang w:val="en-US"/>
              </w:rPr>
              <w:lastRenderedPageBreak/>
              <w:t xml:space="preserve">International </w:t>
            </w:r>
            <w:r>
              <w:rPr>
                <w:rStyle w:val="normaltextrun"/>
                <w:rFonts w:ascii="Sassoon Penpals" w:hAnsi="Sassoon Penpals" w:cs="Segoe UI"/>
                <w:sz w:val="22"/>
                <w:szCs w:val="22"/>
                <w:lang w:val="en-US"/>
              </w:rPr>
              <w:t>W</w:t>
            </w:r>
            <w:r w:rsidRPr="00BD65B0">
              <w:rPr>
                <w:rStyle w:val="normaltextrun"/>
                <w:rFonts w:ascii="Sassoon Penpals" w:hAnsi="Sassoon Penpals" w:cs="Segoe UI"/>
                <w:sz w:val="22"/>
                <w:szCs w:val="22"/>
                <w:lang w:val="en-US"/>
              </w:rPr>
              <w:t xml:space="preserve">omen’s </w:t>
            </w:r>
            <w:r>
              <w:rPr>
                <w:rStyle w:val="normaltextrun"/>
                <w:rFonts w:ascii="Sassoon Penpals" w:hAnsi="Sassoon Penpals" w:cs="Segoe UI"/>
                <w:sz w:val="22"/>
                <w:szCs w:val="22"/>
                <w:lang w:val="en-US"/>
              </w:rPr>
              <w:t>D</w:t>
            </w:r>
            <w:r w:rsidRPr="00BD65B0">
              <w:rPr>
                <w:rStyle w:val="normaltextrun"/>
                <w:rFonts w:ascii="Sassoon Penpals" w:hAnsi="Sassoon Penpals" w:cs="Segoe UI"/>
                <w:sz w:val="22"/>
                <w:szCs w:val="22"/>
                <w:lang w:val="en-US"/>
              </w:rPr>
              <w:t xml:space="preserve">ay – </w:t>
            </w:r>
            <w:r w:rsidRPr="00011B8E">
              <w:rPr>
                <w:rStyle w:val="normaltextrun"/>
                <w:rFonts w:ascii="Sassoon Penpals" w:hAnsi="Sassoon Penpals" w:cs="Segoe UI"/>
                <w:b/>
                <w:bCs/>
                <w:sz w:val="22"/>
                <w:szCs w:val="22"/>
                <w:lang w:val="en-US"/>
              </w:rPr>
              <w:t>Saturday 8</w:t>
            </w:r>
            <w:r w:rsidRPr="00011B8E">
              <w:rPr>
                <w:rStyle w:val="normaltextrun"/>
                <w:rFonts w:ascii="Sassoon Penpals" w:hAnsi="Sassoon Penpals" w:cs="Segoe UI"/>
                <w:b/>
                <w:bCs/>
                <w:sz w:val="22"/>
                <w:szCs w:val="22"/>
                <w:vertAlign w:val="superscript"/>
                <w:lang w:val="en-US"/>
              </w:rPr>
              <w:t>th</w:t>
            </w:r>
            <w:r w:rsidRPr="00011B8E">
              <w:rPr>
                <w:rStyle w:val="normaltextrun"/>
                <w:rFonts w:ascii="Sassoon Penpals" w:hAnsi="Sassoon Penpals" w:cs="Segoe UI"/>
                <w:b/>
                <w:bCs/>
                <w:sz w:val="22"/>
                <w:szCs w:val="22"/>
                <w:lang w:val="en-US"/>
              </w:rPr>
              <w:t xml:space="preserve"> March</w:t>
            </w:r>
          </w:p>
          <w:p w14:paraId="310B2B58" w14:textId="77777777" w:rsidR="002E0A50" w:rsidRPr="006575C1" w:rsidRDefault="002E0A50" w:rsidP="002E0A50">
            <w:pPr>
              <w:pStyle w:val="paragraph"/>
              <w:spacing w:before="0" w:beforeAutospacing="0" w:after="0" w:afterAutospacing="0"/>
              <w:jc w:val="center"/>
              <w:textAlignment w:val="baseline"/>
              <w:rPr>
                <w:rFonts w:ascii="Segoe UI" w:hAnsi="Segoe UI" w:cs="Segoe UI"/>
                <w:b/>
                <w:bCs/>
                <w:sz w:val="22"/>
                <w:szCs w:val="22"/>
              </w:rPr>
            </w:pPr>
            <w:r>
              <w:rPr>
                <w:rStyle w:val="normaltextrun"/>
                <w:rFonts w:ascii="Sassoon Penpals" w:hAnsi="Sassoon Penpals" w:cs="Segoe UI"/>
                <w:sz w:val="22"/>
                <w:szCs w:val="22"/>
                <w:lang w:val="en-US"/>
              </w:rPr>
              <w:t>B</w:t>
            </w:r>
            <w:r w:rsidRPr="1079C54F">
              <w:rPr>
                <w:rStyle w:val="normaltextrun"/>
                <w:rFonts w:ascii="Sassoon Penpals" w:hAnsi="Sassoon Penpals" w:cs="Segoe UI"/>
                <w:sz w:val="22"/>
                <w:szCs w:val="22"/>
                <w:lang w:val="en-US"/>
              </w:rPr>
              <w:t>ritish Science Week</w:t>
            </w:r>
            <w:r w:rsidRPr="1079C54F">
              <w:rPr>
                <w:rStyle w:val="normaltextrun"/>
                <w:rFonts w:ascii="Cambria" w:hAnsi="Cambria" w:cs="Cambria"/>
                <w:sz w:val="22"/>
                <w:szCs w:val="22"/>
                <w:lang w:val="en-US"/>
              </w:rPr>
              <w:t xml:space="preserve"> -</w:t>
            </w:r>
            <w:r w:rsidRPr="1079C54F">
              <w:rPr>
                <w:rStyle w:val="normaltextrun"/>
                <w:rFonts w:ascii="Sassoon Penpals" w:hAnsi="Sassoon Penpals" w:cs="Segoe UI"/>
                <w:sz w:val="22"/>
                <w:szCs w:val="22"/>
                <w:lang w:val="en-US"/>
              </w:rPr>
              <w:t xml:space="preserve"> </w:t>
            </w:r>
            <w:r w:rsidRPr="00A05EBD">
              <w:rPr>
                <w:rStyle w:val="normaltextrun"/>
                <w:rFonts w:ascii="Sassoon Penpals" w:hAnsi="Sassoon Penpals" w:cs="Segoe UI"/>
                <w:b/>
                <w:bCs/>
                <w:sz w:val="22"/>
                <w:szCs w:val="22"/>
                <w:lang w:val="en-US"/>
              </w:rPr>
              <w:t>7</w:t>
            </w:r>
            <w:r w:rsidRPr="00A05EBD">
              <w:rPr>
                <w:rStyle w:val="normaltextrun"/>
                <w:rFonts w:ascii="Sassoon Penpals" w:hAnsi="Sassoon Penpals" w:cs="Segoe UI"/>
                <w:b/>
                <w:bCs/>
                <w:sz w:val="22"/>
                <w:szCs w:val="22"/>
                <w:vertAlign w:val="superscript"/>
                <w:lang w:val="en-US"/>
              </w:rPr>
              <w:t>th</w:t>
            </w:r>
            <w:r w:rsidRPr="006575C1">
              <w:rPr>
                <w:rStyle w:val="normaltextrun"/>
                <w:rFonts w:ascii="Sassoon Penpals" w:hAnsi="Sassoon Penpals" w:cs="Segoe UI"/>
                <w:b/>
                <w:bCs/>
                <w:sz w:val="22"/>
                <w:szCs w:val="22"/>
                <w:lang w:val="en-US"/>
              </w:rPr>
              <w:t xml:space="preserve"> – 1</w:t>
            </w:r>
            <w:r>
              <w:rPr>
                <w:rStyle w:val="normaltextrun"/>
                <w:rFonts w:ascii="Sassoon Penpals" w:hAnsi="Sassoon Penpals" w:cs="Segoe UI"/>
                <w:b/>
                <w:bCs/>
                <w:sz w:val="22"/>
                <w:szCs w:val="22"/>
                <w:lang w:val="en-US"/>
              </w:rPr>
              <w:t>6</w:t>
            </w:r>
            <w:r w:rsidRPr="006575C1">
              <w:rPr>
                <w:rStyle w:val="normaltextrun"/>
                <w:rFonts w:ascii="Sassoon Penpals" w:hAnsi="Sassoon Penpals" w:cs="Segoe UI"/>
                <w:b/>
                <w:bCs/>
                <w:sz w:val="22"/>
                <w:szCs w:val="22"/>
                <w:vertAlign w:val="superscript"/>
                <w:lang w:val="en-US"/>
              </w:rPr>
              <w:t>th</w:t>
            </w:r>
            <w:r w:rsidRPr="006575C1">
              <w:rPr>
                <w:rStyle w:val="normaltextrun"/>
                <w:rFonts w:ascii="Sassoon Penpals" w:hAnsi="Sassoon Penpals" w:cs="Segoe UI"/>
                <w:b/>
                <w:bCs/>
                <w:sz w:val="22"/>
                <w:szCs w:val="22"/>
                <w:lang w:val="en-US"/>
              </w:rPr>
              <w:t xml:space="preserve"> March</w:t>
            </w:r>
          </w:p>
          <w:p w14:paraId="148A9EC5" w14:textId="77777777" w:rsidR="002E0A50" w:rsidRDefault="002E0A50" w:rsidP="002E0A50">
            <w:pPr>
              <w:tabs>
                <w:tab w:val="left" w:pos="2520"/>
              </w:tabs>
              <w:jc w:val="center"/>
              <w:rPr>
                <w:rFonts w:ascii="Sassoon Penpals" w:hAnsi="Sassoon Penpals"/>
                <w:b/>
                <w:bCs/>
                <w:sz w:val="22"/>
                <w:szCs w:val="22"/>
              </w:rPr>
            </w:pPr>
            <w:r w:rsidRPr="0054776C">
              <w:rPr>
                <w:rFonts w:ascii="Sassoon Penpals" w:hAnsi="Sassoon Penpals"/>
                <w:sz w:val="22"/>
                <w:szCs w:val="22"/>
              </w:rPr>
              <w:t>Holi –</w:t>
            </w:r>
            <w:r w:rsidRPr="1079C54F">
              <w:rPr>
                <w:rFonts w:ascii="Sassoon Penpals" w:hAnsi="Sassoon Penpals"/>
                <w:b/>
                <w:bCs/>
                <w:sz w:val="22"/>
                <w:szCs w:val="22"/>
              </w:rPr>
              <w:t xml:space="preserve"> </w:t>
            </w:r>
            <w:r>
              <w:rPr>
                <w:rFonts w:ascii="Sassoon Penpals" w:hAnsi="Sassoon Penpals"/>
                <w:b/>
                <w:bCs/>
                <w:sz w:val="22"/>
                <w:szCs w:val="22"/>
              </w:rPr>
              <w:t>14</w:t>
            </w:r>
            <w:r w:rsidRPr="1079C54F">
              <w:rPr>
                <w:rFonts w:ascii="Sassoon Penpals" w:hAnsi="Sassoon Penpals"/>
                <w:b/>
                <w:bCs/>
                <w:sz w:val="22"/>
                <w:szCs w:val="22"/>
                <w:vertAlign w:val="superscript"/>
              </w:rPr>
              <w:t>th</w:t>
            </w:r>
            <w:r w:rsidRPr="1079C54F">
              <w:rPr>
                <w:rFonts w:ascii="Sassoon Penpals" w:hAnsi="Sassoon Penpals"/>
                <w:b/>
                <w:bCs/>
                <w:sz w:val="22"/>
                <w:szCs w:val="22"/>
              </w:rPr>
              <w:t xml:space="preserve"> March</w:t>
            </w:r>
          </w:p>
          <w:p w14:paraId="24F9B034" w14:textId="77777777" w:rsidR="002E0A50" w:rsidRPr="00BD65B0" w:rsidRDefault="002E0A50" w:rsidP="002E0A50">
            <w:pPr>
              <w:pStyle w:val="paragraph"/>
              <w:spacing w:before="0" w:beforeAutospacing="0" w:after="0" w:afterAutospacing="0"/>
              <w:jc w:val="center"/>
              <w:textAlignment w:val="baseline"/>
              <w:rPr>
                <w:rFonts w:ascii="Segoe UI" w:hAnsi="Segoe UI" w:cs="Segoe UI"/>
                <w:sz w:val="22"/>
                <w:szCs w:val="22"/>
              </w:rPr>
            </w:pPr>
            <w:r w:rsidRPr="00BD65B0">
              <w:rPr>
                <w:rStyle w:val="normaltextrun"/>
                <w:rFonts w:ascii="Sassoon Penpals" w:hAnsi="Sassoon Penpals" w:cs="Segoe UI"/>
                <w:sz w:val="22"/>
                <w:szCs w:val="22"/>
                <w:lang w:val="en-US"/>
              </w:rPr>
              <w:t xml:space="preserve">World Poetry Day </w:t>
            </w:r>
            <w:r w:rsidRPr="00BD65B0">
              <w:rPr>
                <w:rStyle w:val="normaltextrun"/>
                <w:rFonts w:ascii="Sassoon Penpals" w:hAnsi="Sassoon Penpals" w:cs="Segoe UI"/>
                <w:b/>
                <w:bCs/>
                <w:sz w:val="22"/>
                <w:szCs w:val="22"/>
                <w:lang w:val="en-US"/>
              </w:rPr>
              <w:t>– 21</w:t>
            </w:r>
            <w:r w:rsidRPr="00BD65B0">
              <w:rPr>
                <w:rStyle w:val="normaltextrun"/>
                <w:rFonts w:ascii="Sassoon Penpals" w:hAnsi="Sassoon Penpals" w:cs="Segoe UI"/>
                <w:b/>
                <w:bCs/>
                <w:sz w:val="22"/>
                <w:szCs w:val="22"/>
                <w:vertAlign w:val="superscript"/>
                <w:lang w:val="en-US"/>
              </w:rPr>
              <w:t>st</w:t>
            </w:r>
            <w:r w:rsidRPr="00BD65B0">
              <w:rPr>
                <w:rStyle w:val="normaltextrun"/>
                <w:rFonts w:ascii="Sassoon Penpals" w:hAnsi="Sassoon Penpals" w:cs="Segoe UI"/>
                <w:b/>
                <w:bCs/>
                <w:sz w:val="22"/>
                <w:szCs w:val="22"/>
                <w:lang w:val="en-US"/>
              </w:rPr>
              <w:t xml:space="preserve"> March</w:t>
            </w:r>
          </w:p>
          <w:p w14:paraId="19E97D0E" w14:textId="77777777" w:rsidR="002E0A50" w:rsidRDefault="002E0A50" w:rsidP="002E0A50">
            <w:pPr>
              <w:pStyle w:val="paragraph"/>
              <w:spacing w:before="0" w:beforeAutospacing="0" w:after="0" w:afterAutospacing="0"/>
              <w:jc w:val="center"/>
              <w:textAlignment w:val="baseline"/>
              <w:rPr>
                <w:rStyle w:val="normaltextrun"/>
                <w:rFonts w:ascii="Sassoon Penpals" w:hAnsi="Sassoon Penpals" w:cs="Segoe UI"/>
                <w:sz w:val="22"/>
                <w:szCs w:val="22"/>
                <w:lang w:val="en-US"/>
              </w:rPr>
            </w:pPr>
            <w:r w:rsidRPr="00BD65B0">
              <w:rPr>
                <w:rStyle w:val="normaltextrun"/>
                <w:rFonts w:ascii="Sassoon Penpals" w:hAnsi="Sassoon Penpals" w:cs="Segoe UI"/>
                <w:sz w:val="22"/>
                <w:szCs w:val="22"/>
                <w:lang w:val="en-US"/>
              </w:rPr>
              <w:t xml:space="preserve">Mother’s </w:t>
            </w:r>
            <w:r w:rsidRPr="006829B6">
              <w:rPr>
                <w:rStyle w:val="normaltextrun"/>
                <w:rFonts w:ascii="Sassoon Penpals" w:hAnsi="Sassoon Penpals" w:cs="Segoe UI"/>
                <w:sz w:val="22"/>
                <w:szCs w:val="22"/>
                <w:lang w:val="en-US"/>
              </w:rPr>
              <w:t>Day –</w:t>
            </w:r>
            <w:r w:rsidRPr="006829B6">
              <w:rPr>
                <w:rStyle w:val="normaltextrun"/>
                <w:rFonts w:ascii="Sassoon Penpals" w:hAnsi="Sassoon Penpals" w:cs="Segoe UI"/>
                <w:b/>
                <w:bCs/>
                <w:sz w:val="22"/>
                <w:szCs w:val="22"/>
                <w:lang w:val="en-US"/>
              </w:rPr>
              <w:t xml:space="preserve"> 30</w:t>
            </w:r>
            <w:r w:rsidRPr="006829B6">
              <w:rPr>
                <w:rStyle w:val="normaltextrun"/>
                <w:rFonts w:ascii="Sassoon Penpals" w:hAnsi="Sassoon Penpals" w:cs="Segoe UI"/>
                <w:b/>
                <w:bCs/>
                <w:sz w:val="22"/>
                <w:szCs w:val="22"/>
                <w:vertAlign w:val="superscript"/>
                <w:lang w:val="en-US"/>
              </w:rPr>
              <w:t>th</w:t>
            </w:r>
            <w:r>
              <w:rPr>
                <w:rStyle w:val="normaltextrun"/>
                <w:rFonts w:ascii="Sassoon Penpals" w:hAnsi="Sassoon Penpals" w:cs="Segoe UI"/>
                <w:b/>
                <w:bCs/>
                <w:sz w:val="22"/>
                <w:szCs w:val="22"/>
                <w:vertAlign w:val="superscript"/>
                <w:lang w:val="en-US"/>
              </w:rPr>
              <w:t xml:space="preserve"> </w:t>
            </w:r>
            <w:r w:rsidRPr="0054776C">
              <w:rPr>
                <w:rStyle w:val="normaltextrun"/>
                <w:rFonts w:ascii="Sassoon Penpals" w:hAnsi="Sassoon Penpals" w:cs="Segoe UI"/>
                <w:b/>
                <w:bCs/>
                <w:sz w:val="22"/>
                <w:szCs w:val="22"/>
                <w:lang w:val="en-US"/>
              </w:rPr>
              <w:t>March</w:t>
            </w:r>
          </w:p>
          <w:p w14:paraId="2D6F4479" w14:textId="77777777" w:rsidR="002E0A50" w:rsidRDefault="002E0A50" w:rsidP="002E0A50">
            <w:pPr>
              <w:tabs>
                <w:tab w:val="left" w:pos="2520"/>
              </w:tabs>
              <w:jc w:val="center"/>
              <w:rPr>
                <w:rFonts w:ascii="Sassoon Penpals" w:hAnsi="Sassoon Penpals"/>
              </w:rPr>
            </w:pPr>
            <w:r w:rsidRPr="00EF4B76">
              <w:rPr>
                <w:rStyle w:val="normaltextrun"/>
                <w:rFonts w:ascii="Sassoon Penpals" w:hAnsi="Sassoon Penpals" w:cs="Segoe UI"/>
                <w:sz w:val="22"/>
                <w:szCs w:val="22"/>
              </w:rPr>
              <w:t xml:space="preserve">Ramadan ends – </w:t>
            </w:r>
            <w:r w:rsidRPr="00EF4B76">
              <w:rPr>
                <w:rStyle w:val="normaltextrun"/>
                <w:rFonts w:ascii="Sassoon Penpals" w:hAnsi="Sassoon Penpals" w:cs="Segoe UI"/>
                <w:b/>
                <w:bCs/>
                <w:sz w:val="22"/>
                <w:szCs w:val="22"/>
              </w:rPr>
              <w:t>30</w:t>
            </w:r>
            <w:r w:rsidRPr="00EF4B76">
              <w:rPr>
                <w:rStyle w:val="normaltextrun"/>
                <w:rFonts w:ascii="Sassoon Penpals" w:hAnsi="Sassoon Penpals" w:cs="Segoe UI"/>
                <w:b/>
                <w:bCs/>
                <w:sz w:val="22"/>
                <w:szCs w:val="22"/>
                <w:vertAlign w:val="superscript"/>
              </w:rPr>
              <w:t>th</w:t>
            </w:r>
            <w:r w:rsidRPr="00EF4B76">
              <w:rPr>
                <w:rStyle w:val="normaltextrun"/>
                <w:rFonts w:ascii="Sassoon Penpals" w:hAnsi="Sassoon Penpals" w:cs="Segoe UI"/>
                <w:b/>
                <w:bCs/>
                <w:sz w:val="22"/>
                <w:szCs w:val="22"/>
              </w:rPr>
              <w:t xml:space="preserve"> March</w:t>
            </w:r>
            <w:r w:rsidRPr="002A22A9">
              <w:rPr>
                <w:rFonts w:ascii="Sassoon Penpals" w:hAnsi="Sassoon Penpals"/>
              </w:rPr>
              <w:t xml:space="preserve"> </w:t>
            </w:r>
          </w:p>
          <w:p w14:paraId="20A2AD40" w14:textId="77777777" w:rsidR="002E0A50" w:rsidRPr="000020C8" w:rsidRDefault="002E0A50" w:rsidP="002E0A50">
            <w:pPr>
              <w:tabs>
                <w:tab w:val="left" w:pos="2520"/>
              </w:tabs>
              <w:jc w:val="center"/>
              <w:rPr>
                <w:rFonts w:ascii="Sassoon Penpals" w:hAnsi="Sassoon Penpals"/>
                <w:b/>
                <w:bCs/>
              </w:rPr>
            </w:pPr>
            <w:r w:rsidRPr="002A22A9">
              <w:rPr>
                <w:rFonts w:ascii="Sassoon Penpals" w:hAnsi="Sassoon Penpals"/>
              </w:rPr>
              <w:t>Eid –</w:t>
            </w:r>
            <w:r w:rsidRPr="000020C8">
              <w:rPr>
                <w:rFonts w:ascii="Sassoon Penpals" w:hAnsi="Sassoon Penpals"/>
                <w:b/>
                <w:bCs/>
              </w:rPr>
              <w:t xml:space="preserve"> </w:t>
            </w:r>
            <w:r>
              <w:rPr>
                <w:rFonts w:ascii="Sassoon Penpals" w:hAnsi="Sassoon Penpals"/>
                <w:b/>
                <w:bCs/>
              </w:rPr>
              <w:t>30</w:t>
            </w:r>
            <w:r w:rsidRPr="00273D1E">
              <w:rPr>
                <w:rFonts w:ascii="Sassoon Penpals" w:hAnsi="Sassoon Penpals"/>
                <w:b/>
                <w:bCs/>
                <w:vertAlign w:val="superscript"/>
              </w:rPr>
              <w:t>th</w:t>
            </w:r>
            <w:r>
              <w:rPr>
                <w:rFonts w:ascii="Sassoon Penpals" w:hAnsi="Sassoon Penpals"/>
                <w:b/>
                <w:bCs/>
              </w:rPr>
              <w:t xml:space="preserve"> or 31</w:t>
            </w:r>
            <w:r w:rsidRPr="000C495E">
              <w:rPr>
                <w:rFonts w:ascii="Sassoon Penpals" w:hAnsi="Sassoon Penpals"/>
                <w:b/>
                <w:bCs/>
                <w:vertAlign w:val="superscript"/>
              </w:rPr>
              <w:t>st</w:t>
            </w:r>
            <w:r>
              <w:rPr>
                <w:rFonts w:ascii="Sassoon Penpals" w:hAnsi="Sassoon Penpals"/>
                <w:b/>
                <w:bCs/>
              </w:rPr>
              <w:t xml:space="preserve"> March</w:t>
            </w:r>
          </w:p>
          <w:p w14:paraId="1BDD3B2E" w14:textId="77777777" w:rsidR="002E0A50" w:rsidRPr="00C90DCE" w:rsidRDefault="002E0A50" w:rsidP="002E0A50">
            <w:pPr>
              <w:tabs>
                <w:tab w:val="left" w:pos="2520"/>
              </w:tabs>
              <w:jc w:val="center"/>
              <w:rPr>
                <w:rFonts w:ascii="Sassoon Penpals" w:hAnsi="Sassoon Penpals"/>
                <w:b/>
                <w:bCs/>
              </w:rPr>
            </w:pPr>
            <w:r w:rsidRPr="00037490">
              <w:rPr>
                <w:rFonts w:ascii="Sassoon Penpals" w:hAnsi="Sassoon Penpals"/>
              </w:rPr>
              <w:t xml:space="preserve">Easter Sunday </w:t>
            </w:r>
            <w:r>
              <w:rPr>
                <w:rFonts w:ascii="Sassoon Penpals" w:hAnsi="Sassoon Penpals"/>
              </w:rPr>
              <w:t>–</w:t>
            </w:r>
            <w:r w:rsidRPr="00C90DCE">
              <w:rPr>
                <w:rFonts w:ascii="Sassoon Penpals" w:hAnsi="Sassoon Penpals"/>
                <w:b/>
                <w:bCs/>
              </w:rPr>
              <w:t xml:space="preserve"> </w:t>
            </w:r>
            <w:r>
              <w:rPr>
                <w:rFonts w:ascii="Sassoon Penpals" w:hAnsi="Sassoon Penpals"/>
                <w:b/>
                <w:bCs/>
              </w:rPr>
              <w:t>20</w:t>
            </w:r>
            <w:r w:rsidRPr="00D85103">
              <w:rPr>
                <w:rFonts w:ascii="Sassoon Penpals" w:hAnsi="Sassoon Penpals"/>
                <w:b/>
                <w:bCs/>
                <w:vertAlign w:val="superscript"/>
              </w:rPr>
              <w:t>th</w:t>
            </w:r>
            <w:r>
              <w:rPr>
                <w:rFonts w:ascii="Sassoon Penpals" w:hAnsi="Sassoon Penpals"/>
                <w:b/>
                <w:bCs/>
              </w:rPr>
              <w:t xml:space="preserve"> April</w:t>
            </w:r>
          </w:p>
          <w:p w14:paraId="201D88C2" w14:textId="1BF66BC2" w:rsidR="00C665D6" w:rsidRPr="00074BDE" w:rsidRDefault="00C665D6" w:rsidP="00C665D6">
            <w:pPr>
              <w:tabs>
                <w:tab w:val="left" w:pos="2520"/>
              </w:tabs>
              <w:jc w:val="center"/>
              <w:rPr>
                <w:rFonts w:ascii="Sassoon Penpals" w:hAnsi="Sassoon Penpals"/>
                <w:b/>
                <w:bC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F6DEF" w14:textId="77777777" w:rsidR="002E0A50" w:rsidRPr="00C45DAF" w:rsidRDefault="002E0A50" w:rsidP="002E0A50">
            <w:pPr>
              <w:pStyle w:val="paragraph"/>
              <w:spacing w:before="0" w:beforeAutospacing="0" w:after="0" w:afterAutospacing="0"/>
              <w:jc w:val="center"/>
              <w:textAlignment w:val="baseline"/>
              <w:rPr>
                <w:rFonts w:ascii="Sassoon Penpals" w:hAnsi="Sassoon Penpals" w:cs="Segoe UI"/>
                <w:sz w:val="22"/>
                <w:szCs w:val="22"/>
                <w:lang w:val="en-US"/>
              </w:rPr>
            </w:pPr>
            <w:r w:rsidRPr="00BD65B0">
              <w:rPr>
                <w:rStyle w:val="normaltextrun"/>
                <w:rFonts w:ascii="Sassoon Penpals" w:hAnsi="Sassoon Penpals" w:cs="Segoe UI"/>
                <w:sz w:val="22"/>
                <w:szCs w:val="22"/>
                <w:lang w:val="en-US"/>
              </w:rPr>
              <w:lastRenderedPageBreak/>
              <w:t>Mini Beast Day</w:t>
            </w:r>
            <w:r>
              <w:rPr>
                <w:rStyle w:val="normaltextrun"/>
                <w:rFonts w:ascii="Sassoon Penpals" w:hAnsi="Sassoon Penpals" w:cs="Segoe UI"/>
                <w:sz w:val="22"/>
                <w:szCs w:val="22"/>
                <w:lang w:val="en-US"/>
              </w:rPr>
              <w:t>/</w:t>
            </w:r>
            <w:r w:rsidRPr="00BD65B0">
              <w:rPr>
                <w:rStyle w:val="normaltextrun"/>
                <w:rFonts w:ascii="Sassoon Penpals" w:hAnsi="Sassoon Penpals" w:cs="Segoe UI"/>
                <w:sz w:val="22"/>
                <w:szCs w:val="22"/>
                <w:lang w:val="en-US"/>
              </w:rPr>
              <w:t>Ugly Bug Bal</w:t>
            </w:r>
            <w:r>
              <w:rPr>
                <w:rStyle w:val="normaltextrun"/>
                <w:rFonts w:ascii="Sassoon Penpals" w:hAnsi="Sassoon Penpals" w:cs="Segoe UI"/>
                <w:sz w:val="22"/>
                <w:szCs w:val="22"/>
                <w:lang w:val="en-US"/>
              </w:rPr>
              <w:t>l – date TBC</w:t>
            </w:r>
          </w:p>
          <w:p w14:paraId="07D91219" w14:textId="77777777" w:rsidR="002E0A50" w:rsidRPr="00C542D0" w:rsidRDefault="002E0A50" w:rsidP="002E0A50">
            <w:pPr>
              <w:pStyle w:val="paragraph"/>
              <w:spacing w:before="0" w:beforeAutospacing="0" w:after="0" w:afterAutospacing="0"/>
              <w:jc w:val="center"/>
              <w:textAlignment w:val="baseline"/>
              <w:rPr>
                <w:rFonts w:ascii="Sassoon Penpals" w:hAnsi="Sassoon Penpals" w:cs="Segoe UI"/>
                <w:sz w:val="22"/>
                <w:szCs w:val="22"/>
                <w:lang w:val="en-US"/>
              </w:rPr>
            </w:pPr>
            <w:r w:rsidRPr="00C542D0">
              <w:rPr>
                <w:rStyle w:val="normaltextrun"/>
                <w:rFonts w:ascii="Sassoon Penpals" w:hAnsi="Sassoon Penpals" w:cs="Segoe UI"/>
                <w:sz w:val="22"/>
                <w:szCs w:val="22"/>
                <w:lang w:val="en-US"/>
              </w:rPr>
              <w:t>Planting Day</w:t>
            </w:r>
            <w:r w:rsidRPr="00C542D0">
              <w:rPr>
                <w:rStyle w:val="normaltextrun"/>
                <w:rFonts w:ascii="Sassoon Penpals" w:hAnsi="Sassoon Penpals" w:cs="Cambria"/>
                <w:sz w:val="22"/>
                <w:szCs w:val="22"/>
                <w:lang w:val="en-US"/>
              </w:rPr>
              <w:t xml:space="preserve"> - </w:t>
            </w:r>
            <w:r w:rsidRPr="00C542D0">
              <w:rPr>
                <w:rStyle w:val="eop"/>
                <w:rFonts w:ascii="Sassoon Penpals" w:hAnsi="Sassoon Penpals" w:cs="Cambria"/>
                <w:sz w:val="22"/>
                <w:szCs w:val="22"/>
              </w:rPr>
              <w:t>date</w:t>
            </w:r>
            <w:r w:rsidRPr="00C542D0">
              <w:rPr>
                <w:rStyle w:val="normaltextrun"/>
                <w:rFonts w:ascii="Sassoon Penpals" w:hAnsi="Sassoon Penpals" w:cs="Segoe UI"/>
                <w:sz w:val="22"/>
                <w:szCs w:val="22"/>
                <w:lang w:val="en-US"/>
              </w:rPr>
              <w:t xml:space="preserve"> TBC</w:t>
            </w:r>
          </w:p>
          <w:p w14:paraId="2D9810FD" w14:textId="77777777" w:rsidR="002E0A50" w:rsidRPr="00BA52BC" w:rsidRDefault="002E0A50" w:rsidP="002E0A50">
            <w:pPr>
              <w:jc w:val="center"/>
              <w:rPr>
                <w:rFonts w:ascii="Sassoon Penpals" w:hAnsi="Sassoon Penpals"/>
                <w:b/>
                <w:bCs/>
              </w:rPr>
            </w:pPr>
            <w:r>
              <w:rPr>
                <w:rFonts w:ascii="Sassoon Penpals" w:hAnsi="Sassoon Penpals"/>
                <w:color w:val="050505"/>
                <w:sz w:val="22"/>
                <w:szCs w:val="22"/>
              </w:rPr>
              <w:t>P</w:t>
            </w:r>
            <w:r w:rsidRPr="007F4C33">
              <w:rPr>
                <w:rFonts w:ascii="Sassoon Penpals" w:hAnsi="Sassoon Penpals"/>
                <w:color w:val="050505"/>
                <w:sz w:val="22"/>
                <w:szCs w:val="22"/>
              </w:rPr>
              <w:t xml:space="preserve">assover – </w:t>
            </w:r>
            <w:r w:rsidRPr="00BA52BC">
              <w:rPr>
                <w:rFonts w:ascii="Sassoon Penpals" w:hAnsi="Sassoon Penpals"/>
                <w:b/>
                <w:bCs/>
                <w:color w:val="050505"/>
                <w:sz w:val="22"/>
                <w:szCs w:val="22"/>
              </w:rPr>
              <w:t>12</w:t>
            </w:r>
            <w:r w:rsidRPr="00BA52BC">
              <w:rPr>
                <w:rFonts w:ascii="Sassoon Penpals" w:hAnsi="Sassoon Penpals"/>
                <w:b/>
                <w:bCs/>
                <w:color w:val="050505"/>
                <w:sz w:val="22"/>
                <w:szCs w:val="22"/>
                <w:vertAlign w:val="superscript"/>
              </w:rPr>
              <w:t>th</w:t>
            </w:r>
            <w:r w:rsidRPr="00BA52BC">
              <w:rPr>
                <w:rFonts w:ascii="Sassoon Penpals" w:hAnsi="Sassoon Penpals"/>
                <w:b/>
                <w:bCs/>
                <w:color w:val="050505"/>
                <w:sz w:val="22"/>
                <w:szCs w:val="22"/>
              </w:rPr>
              <w:t xml:space="preserve"> - 20</w:t>
            </w:r>
            <w:r w:rsidRPr="00BA52BC">
              <w:rPr>
                <w:rFonts w:ascii="Sassoon Penpals" w:hAnsi="Sassoon Penpals"/>
                <w:b/>
                <w:bCs/>
                <w:color w:val="050505"/>
                <w:sz w:val="22"/>
                <w:szCs w:val="22"/>
                <w:vertAlign w:val="superscript"/>
              </w:rPr>
              <w:t>th</w:t>
            </w:r>
            <w:r w:rsidRPr="00BA52BC">
              <w:rPr>
                <w:rFonts w:ascii="Sassoon Penpals" w:hAnsi="Sassoon Penpals"/>
                <w:b/>
                <w:bCs/>
                <w:color w:val="050505"/>
                <w:sz w:val="22"/>
                <w:szCs w:val="22"/>
              </w:rPr>
              <w:t xml:space="preserve"> April</w:t>
            </w:r>
          </w:p>
          <w:p w14:paraId="3DD0745D" w14:textId="77777777" w:rsidR="002E0A50" w:rsidRPr="0035766F" w:rsidRDefault="002E0A50" w:rsidP="002E0A50">
            <w:pPr>
              <w:pStyle w:val="paragraph"/>
              <w:spacing w:before="0" w:beforeAutospacing="0" w:after="0" w:afterAutospacing="0"/>
              <w:jc w:val="center"/>
              <w:textAlignment w:val="baseline"/>
              <w:rPr>
                <w:rFonts w:ascii="Sassoon Penpals" w:hAnsi="Sassoon Penpals" w:cs="Segoe UI"/>
                <w:b/>
                <w:bCs/>
                <w:sz w:val="22"/>
                <w:szCs w:val="22"/>
              </w:rPr>
            </w:pPr>
            <w:r w:rsidRPr="0035766F">
              <w:rPr>
                <w:rFonts w:ascii="Sassoon Penpals" w:hAnsi="Sassoon Penpals" w:cs="Segoe UI"/>
                <w:sz w:val="22"/>
                <w:szCs w:val="22"/>
              </w:rPr>
              <w:t xml:space="preserve">Earth Day – </w:t>
            </w:r>
            <w:r w:rsidRPr="0035766F">
              <w:rPr>
                <w:rFonts w:ascii="Sassoon Penpals" w:hAnsi="Sassoon Penpals" w:cs="Segoe UI"/>
                <w:b/>
                <w:bCs/>
                <w:sz w:val="22"/>
                <w:szCs w:val="22"/>
              </w:rPr>
              <w:t>22</w:t>
            </w:r>
            <w:r w:rsidRPr="0035766F">
              <w:rPr>
                <w:rFonts w:ascii="Sassoon Penpals" w:hAnsi="Sassoon Penpals" w:cs="Segoe UI"/>
                <w:b/>
                <w:bCs/>
                <w:sz w:val="22"/>
                <w:szCs w:val="22"/>
                <w:vertAlign w:val="superscript"/>
              </w:rPr>
              <w:t>nd</w:t>
            </w:r>
            <w:r w:rsidRPr="0035766F">
              <w:rPr>
                <w:rFonts w:ascii="Sassoon Penpals" w:hAnsi="Sassoon Penpals" w:cs="Segoe UI"/>
                <w:b/>
                <w:bCs/>
                <w:sz w:val="22"/>
                <w:szCs w:val="22"/>
              </w:rPr>
              <w:t xml:space="preserve"> April</w:t>
            </w:r>
          </w:p>
          <w:p w14:paraId="010CF097" w14:textId="77777777" w:rsidR="002E0A50" w:rsidRDefault="002E0A50" w:rsidP="002E0A50">
            <w:pPr>
              <w:pStyle w:val="paragraph"/>
              <w:spacing w:before="0" w:beforeAutospacing="0" w:after="0" w:afterAutospacing="0"/>
              <w:jc w:val="center"/>
              <w:textAlignment w:val="baseline"/>
              <w:rPr>
                <w:rStyle w:val="eop"/>
                <w:rFonts w:ascii="Cambria" w:hAnsi="Cambria" w:cs="Cambria"/>
                <w:b/>
                <w:bCs/>
                <w:sz w:val="22"/>
                <w:szCs w:val="22"/>
              </w:rPr>
            </w:pPr>
            <w:r w:rsidRPr="00BD65B0">
              <w:rPr>
                <w:rStyle w:val="normaltextrun"/>
                <w:rFonts w:ascii="Sassoon Penpals" w:hAnsi="Sassoon Penpals" w:cs="Segoe UI"/>
                <w:sz w:val="22"/>
                <w:szCs w:val="22"/>
                <w:lang w:val="en-US"/>
              </w:rPr>
              <w:t xml:space="preserve">St George’s Day – </w:t>
            </w:r>
            <w:r w:rsidRPr="00BD65B0">
              <w:rPr>
                <w:rStyle w:val="normaltextrun"/>
                <w:rFonts w:ascii="Sassoon Penpals" w:hAnsi="Sassoon Penpals" w:cs="Segoe UI"/>
                <w:b/>
                <w:bCs/>
                <w:sz w:val="22"/>
                <w:szCs w:val="22"/>
                <w:lang w:val="en-US"/>
              </w:rPr>
              <w:t>23</w:t>
            </w:r>
            <w:r w:rsidRPr="00BD65B0">
              <w:rPr>
                <w:rStyle w:val="normaltextrun"/>
                <w:rFonts w:ascii="Sassoon Penpals" w:hAnsi="Sassoon Penpals" w:cs="Segoe UI"/>
                <w:b/>
                <w:bCs/>
                <w:sz w:val="22"/>
                <w:szCs w:val="22"/>
                <w:vertAlign w:val="superscript"/>
                <w:lang w:val="en-US"/>
              </w:rPr>
              <w:t>rd</w:t>
            </w:r>
            <w:r w:rsidRPr="00BD65B0">
              <w:rPr>
                <w:rStyle w:val="normaltextrun"/>
                <w:rFonts w:ascii="Sassoon Penpals" w:hAnsi="Sassoon Penpals" w:cs="Segoe UI"/>
                <w:b/>
                <w:bCs/>
                <w:sz w:val="22"/>
                <w:szCs w:val="22"/>
                <w:lang w:val="en-US"/>
              </w:rPr>
              <w:t xml:space="preserve"> April</w:t>
            </w:r>
          </w:p>
          <w:p w14:paraId="68766FB9" w14:textId="77777777" w:rsidR="002E0A50" w:rsidRPr="00C45DAF" w:rsidRDefault="002E0A50" w:rsidP="002E0A50">
            <w:pPr>
              <w:pStyle w:val="paragraph"/>
              <w:spacing w:before="0" w:beforeAutospacing="0" w:after="0" w:afterAutospacing="0"/>
              <w:jc w:val="center"/>
              <w:textAlignment w:val="baseline"/>
              <w:rPr>
                <w:rFonts w:ascii="Segoe UI" w:hAnsi="Segoe UI" w:cs="Segoe UI"/>
                <w:b/>
                <w:bCs/>
                <w:sz w:val="22"/>
                <w:szCs w:val="22"/>
              </w:rPr>
            </w:pPr>
            <w:r w:rsidRPr="00BD65B0">
              <w:rPr>
                <w:rStyle w:val="normaltextrun"/>
                <w:rFonts w:ascii="Sassoon Penpals" w:hAnsi="Sassoon Penpals" w:cs="Segoe UI"/>
                <w:sz w:val="22"/>
                <w:szCs w:val="22"/>
                <w:lang w:val="en-US"/>
              </w:rPr>
              <w:t xml:space="preserve">VE Day – </w:t>
            </w:r>
            <w:r w:rsidRPr="00BD65B0">
              <w:rPr>
                <w:rStyle w:val="normaltextrun"/>
                <w:rFonts w:ascii="Sassoon Penpals" w:hAnsi="Sassoon Penpals" w:cs="Segoe UI"/>
                <w:b/>
                <w:bCs/>
                <w:sz w:val="22"/>
                <w:szCs w:val="22"/>
                <w:lang w:val="en-US"/>
              </w:rPr>
              <w:t>8</w:t>
            </w:r>
            <w:r w:rsidRPr="00BD65B0">
              <w:rPr>
                <w:rStyle w:val="normaltextrun"/>
                <w:rFonts w:ascii="Sassoon Penpals" w:hAnsi="Sassoon Penpals" w:cs="Segoe UI"/>
                <w:b/>
                <w:bCs/>
                <w:sz w:val="22"/>
                <w:szCs w:val="22"/>
                <w:vertAlign w:val="superscript"/>
                <w:lang w:val="en-US"/>
              </w:rPr>
              <w:t>th</w:t>
            </w:r>
            <w:r w:rsidRPr="00BD65B0">
              <w:rPr>
                <w:rStyle w:val="normaltextrun"/>
                <w:rFonts w:ascii="Sassoon Penpals" w:hAnsi="Sassoon Penpals" w:cs="Segoe UI"/>
                <w:b/>
                <w:bCs/>
                <w:sz w:val="22"/>
                <w:szCs w:val="22"/>
                <w:lang w:val="en-US"/>
              </w:rPr>
              <w:t xml:space="preserve"> May</w:t>
            </w:r>
          </w:p>
          <w:p w14:paraId="22A9061E" w14:textId="77777777" w:rsidR="002E0A50" w:rsidRDefault="002E0A50" w:rsidP="002E0A50">
            <w:pPr>
              <w:pStyle w:val="paragraph"/>
              <w:spacing w:before="0" w:beforeAutospacing="0" w:after="0" w:afterAutospacing="0"/>
              <w:jc w:val="center"/>
              <w:textAlignment w:val="baseline"/>
              <w:rPr>
                <w:rStyle w:val="eop"/>
                <w:rFonts w:ascii="Cambria" w:hAnsi="Cambria" w:cs="Cambria"/>
                <w:sz w:val="22"/>
                <w:szCs w:val="22"/>
              </w:rPr>
            </w:pPr>
            <w:r w:rsidRPr="00BD65B0">
              <w:rPr>
                <w:rStyle w:val="normaltextrun"/>
                <w:rFonts w:ascii="Sassoon Penpals" w:hAnsi="Sassoon Penpals" w:cs="Segoe UI"/>
                <w:sz w:val="22"/>
                <w:szCs w:val="22"/>
                <w:lang w:val="en-US"/>
              </w:rPr>
              <w:lastRenderedPageBreak/>
              <w:t xml:space="preserve">Walk to school week. </w:t>
            </w:r>
            <w:r>
              <w:rPr>
                <w:rStyle w:val="normaltextrun"/>
                <w:rFonts w:ascii="Sassoon Penpals" w:hAnsi="Sassoon Penpals" w:cs="Segoe UI"/>
                <w:sz w:val="22"/>
                <w:szCs w:val="22"/>
                <w:lang w:val="en-US"/>
              </w:rPr>
              <w:t>–</w:t>
            </w:r>
            <w:r w:rsidRPr="00BD65B0">
              <w:rPr>
                <w:rStyle w:val="normaltextrun"/>
                <w:rFonts w:ascii="Sassoon Penpals" w:hAnsi="Sassoon Penpals" w:cs="Segoe UI"/>
                <w:sz w:val="22"/>
                <w:szCs w:val="22"/>
                <w:lang w:val="en-US"/>
              </w:rPr>
              <w:t xml:space="preserve"> </w:t>
            </w:r>
            <w:r w:rsidRPr="00C45DAF">
              <w:rPr>
                <w:rStyle w:val="normaltextrun"/>
                <w:rFonts w:ascii="Sassoon Penpals" w:hAnsi="Sassoon Penpals" w:cs="Segoe UI"/>
                <w:b/>
                <w:bCs/>
                <w:sz w:val="22"/>
                <w:szCs w:val="22"/>
                <w:lang w:val="en-US"/>
              </w:rPr>
              <w:t>20</w:t>
            </w:r>
            <w:r w:rsidRPr="00C45DAF">
              <w:rPr>
                <w:rStyle w:val="normaltextrun"/>
                <w:rFonts w:ascii="Sassoon Penpals" w:hAnsi="Sassoon Penpals" w:cs="Segoe UI"/>
                <w:b/>
                <w:bCs/>
                <w:sz w:val="22"/>
                <w:szCs w:val="22"/>
                <w:vertAlign w:val="superscript"/>
                <w:lang w:val="en-US"/>
              </w:rPr>
              <w:t>th</w:t>
            </w:r>
            <w:r w:rsidRPr="00C45DAF">
              <w:rPr>
                <w:rStyle w:val="normaltextrun"/>
                <w:rFonts w:ascii="Sassoon Penpals" w:hAnsi="Sassoon Penpals" w:cs="Segoe UI"/>
                <w:b/>
                <w:bCs/>
                <w:sz w:val="22"/>
                <w:szCs w:val="22"/>
                <w:lang w:val="en-US"/>
              </w:rPr>
              <w:t xml:space="preserve"> - 2</w:t>
            </w:r>
            <w:r>
              <w:rPr>
                <w:rStyle w:val="normaltextrun"/>
                <w:rFonts w:ascii="Sassoon Penpals" w:hAnsi="Sassoon Penpals" w:cs="Segoe UI"/>
                <w:b/>
                <w:bCs/>
                <w:sz w:val="22"/>
                <w:szCs w:val="22"/>
                <w:lang w:val="en-US"/>
              </w:rPr>
              <w:t>4</w:t>
            </w:r>
            <w:r w:rsidRPr="00C45DAF">
              <w:rPr>
                <w:rStyle w:val="normaltextrun"/>
                <w:rFonts w:ascii="Sassoon Penpals" w:hAnsi="Sassoon Penpals" w:cs="Segoe UI"/>
                <w:b/>
                <w:bCs/>
                <w:sz w:val="22"/>
                <w:szCs w:val="22"/>
                <w:vertAlign w:val="superscript"/>
                <w:lang w:val="en-US"/>
              </w:rPr>
              <w:t>th</w:t>
            </w:r>
            <w:r w:rsidRPr="00C45DAF">
              <w:rPr>
                <w:rStyle w:val="normaltextrun"/>
                <w:rFonts w:ascii="Sassoon Penpals" w:hAnsi="Sassoon Penpals" w:cs="Segoe UI"/>
                <w:b/>
                <w:bCs/>
                <w:sz w:val="22"/>
                <w:szCs w:val="22"/>
                <w:lang w:val="en-US"/>
              </w:rPr>
              <w:t xml:space="preserve"> May</w:t>
            </w:r>
          </w:p>
          <w:p w14:paraId="24711A54" w14:textId="77777777" w:rsidR="00C665D6" w:rsidRPr="00D12664" w:rsidRDefault="00C665D6" w:rsidP="00C665D6">
            <w:pPr>
              <w:tabs>
                <w:tab w:val="left" w:pos="2520"/>
              </w:tabs>
              <w:jc w:val="center"/>
              <w:rPr>
                <w:rFonts w:ascii="Sassoon Penpals" w:hAnsi="Sassoon Penpals"/>
              </w:rPr>
            </w:pPr>
          </w:p>
          <w:p w14:paraId="28143BBE" w14:textId="08FE2C7C" w:rsidR="00C665D6" w:rsidRPr="00074BDE" w:rsidRDefault="00C665D6" w:rsidP="00C665D6">
            <w:pPr>
              <w:tabs>
                <w:tab w:val="left" w:pos="2520"/>
              </w:tabs>
              <w:jc w:val="center"/>
              <w:rPr>
                <w:rFonts w:ascii="Sassoon Penpals" w:hAnsi="Sassoon Penpals"/>
              </w:rPr>
            </w:pPr>
          </w:p>
        </w:tc>
        <w:tc>
          <w:tcPr>
            <w:tcW w:w="20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66862B" w14:textId="77777777" w:rsidR="002E0A50" w:rsidRPr="00BD65B0" w:rsidRDefault="002E0A50" w:rsidP="002E0A50">
            <w:pPr>
              <w:pStyle w:val="paragraph"/>
              <w:spacing w:before="0" w:beforeAutospacing="0" w:after="0" w:afterAutospacing="0"/>
              <w:jc w:val="center"/>
              <w:textAlignment w:val="baseline"/>
              <w:rPr>
                <w:rFonts w:ascii="Segoe UI" w:hAnsi="Segoe UI" w:cs="Segoe UI"/>
                <w:b/>
                <w:bCs/>
                <w:sz w:val="22"/>
                <w:szCs w:val="22"/>
              </w:rPr>
            </w:pPr>
            <w:r w:rsidRPr="00BD65B0">
              <w:rPr>
                <w:rStyle w:val="normaltextrun"/>
                <w:rFonts w:ascii="Sassoon Penpals" w:hAnsi="Sassoon Penpals" w:cs="Segoe UI"/>
                <w:sz w:val="22"/>
                <w:szCs w:val="22"/>
                <w:lang w:val="en-US"/>
              </w:rPr>
              <w:lastRenderedPageBreak/>
              <w:t xml:space="preserve">World Oceans Day – </w:t>
            </w:r>
            <w:r w:rsidRPr="00BD65B0">
              <w:rPr>
                <w:rStyle w:val="normaltextrun"/>
                <w:rFonts w:ascii="Sassoon Penpals" w:hAnsi="Sassoon Penpals" w:cs="Segoe UI"/>
                <w:b/>
                <w:bCs/>
                <w:sz w:val="22"/>
                <w:szCs w:val="22"/>
                <w:lang w:val="en-US"/>
              </w:rPr>
              <w:t>8</w:t>
            </w:r>
            <w:r w:rsidRPr="00BD65B0">
              <w:rPr>
                <w:rStyle w:val="normaltextrun"/>
                <w:rFonts w:ascii="Sassoon Penpals" w:hAnsi="Sassoon Penpals" w:cs="Segoe UI"/>
                <w:b/>
                <w:bCs/>
                <w:sz w:val="22"/>
                <w:szCs w:val="22"/>
                <w:vertAlign w:val="superscript"/>
                <w:lang w:val="en-US"/>
              </w:rPr>
              <w:t>th</w:t>
            </w:r>
            <w:r w:rsidRPr="00BD65B0">
              <w:rPr>
                <w:rStyle w:val="normaltextrun"/>
                <w:rFonts w:ascii="Sassoon Penpals" w:hAnsi="Sassoon Penpals" w:cs="Segoe UI"/>
                <w:b/>
                <w:bCs/>
                <w:sz w:val="22"/>
                <w:szCs w:val="22"/>
                <w:lang w:val="en-US"/>
              </w:rPr>
              <w:t xml:space="preserve"> June</w:t>
            </w:r>
          </w:p>
          <w:p w14:paraId="1535E828" w14:textId="77777777" w:rsidR="002E0A50" w:rsidRPr="00E1053F" w:rsidRDefault="002E0A50" w:rsidP="002E0A50">
            <w:pPr>
              <w:pStyle w:val="paragraph"/>
              <w:spacing w:before="0" w:beforeAutospacing="0" w:after="0" w:afterAutospacing="0"/>
              <w:jc w:val="center"/>
              <w:textAlignment w:val="baseline"/>
              <w:rPr>
                <w:rStyle w:val="eop"/>
                <w:rFonts w:ascii="Cambria" w:hAnsi="Cambria" w:cs="Cambria"/>
                <w:b/>
                <w:bCs/>
                <w:sz w:val="22"/>
                <w:szCs w:val="22"/>
              </w:rPr>
            </w:pPr>
            <w:r w:rsidRPr="00BD65B0">
              <w:rPr>
                <w:rStyle w:val="normaltextrun"/>
                <w:rFonts w:ascii="Sassoon Penpals" w:hAnsi="Sassoon Penpals" w:cs="Segoe UI"/>
                <w:sz w:val="22"/>
                <w:szCs w:val="22"/>
                <w:lang w:val="en-US"/>
              </w:rPr>
              <w:t xml:space="preserve">Healthy Eating Week – </w:t>
            </w:r>
            <w:r w:rsidRPr="00E1053F">
              <w:rPr>
                <w:rStyle w:val="normaltextrun"/>
                <w:rFonts w:ascii="Sassoon Penpals" w:hAnsi="Sassoon Penpals" w:cs="Segoe UI"/>
                <w:b/>
                <w:bCs/>
                <w:sz w:val="22"/>
                <w:szCs w:val="22"/>
                <w:lang w:val="en-US"/>
              </w:rPr>
              <w:t>9</w:t>
            </w:r>
            <w:r w:rsidRPr="00E1053F">
              <w:rPr>
                <w:rStyle w:val="normaltextrun"/>
                <w:rFonts w:ascii="Sassoon Penpals" w:hAnsi="Sassoon Penpals" w:cs="Segoe UI"/>
                <w:b/>
                <w:bCs/>
                <w:sz w:val="22"/>
                <w:szCs w:val="22"/>
                <w:vertAlign w:val="superscript"/>
                <w:lang w:val="en-US"/>
              </w:rPr>
              <w:t>th</w:t>
            </w:r>
            <w:r w:rsidRPr="00E1053F">
              <w:rPr>
                <w:rStyle w:val="normaltextrun"/>
                <w:rFonts w:ascii="Sassoon Penpals" w:hAnsi="Sassoon Penpals" w:cs="Segoe UI"/>
                <w:b/>
                <w:bCs/>
                <w:sz w:val="22"/>
                <w:szCs w:val="22"/>
                <w:lang w:val="en-US"/>
              </w:rPr>
              <w:t xml:space="preserve"> – 13</w:t>
            </w:r>
            <w:r w:rsidRPr="00E1053F">
              <w:rPr>
                <w:rStyle w:val="normaltextrun"/>
                <w:rFonts w:ascii="Sassoon Penpals" w:hAnsi="Sassoon Penpals" w:cs="Segoe UI"/>
                <w:b/>
                <w:bCs/>
                <w:sz w:val="22"/>
                <w:szCs w:val="22"/>
                <w:vertAlign w:val="superscript"/>
                <w:lang w:val="en-US"/>
              </w:rPr>
              <w:t>th</w:t>
            </w:r>
            <w:r w:rsidRPr="00E1053F">
              <w:rPr>
                <w:rStyle w:val="normaltextrun"/>
                <w:rFonts w:ascii="Sassoon Penpals" w:hAnsi="Sassoon Penpals" w:cs="Segoe UI"/>
                <w:b/>
                <w:bCs/>
                <w:sz w:val="22"/>
                <w:szCs w:val="22"/>
                <w:lang w:val="en-US"/>
              </w:rPr>
              <w:t xml:space="preserve"> June</w:t>
            </w:r>
          </w:p>
          <w:p w14:paraId="5017F36A" w14:textId="77777777" w:rsidR="002E0A50" w:rsidRPr="00BD65B0" w:rsidRDefault="002E0A50" w:rsidP="002E0A50">
            <w:pPr>
              <w:pStyle w:val="paragraph"/>
              <w:spacing w:before="0" w:beforeAutospacing="0" w:after="0" w:afterAutospacing="0"/>
              <w:jc w:val="center"/>
              <w:textAlignment w:val="baseline"/>
              <w:rPr>
                <w:rFonts w:ascii="Segoe UI" w:hAnsi="Segoe UI" w:cs="Segoe UI"/>
                <w:sz w:val="22"/>
                <w:szCs w:val="22"/>
              </w:rPr>
            </w:pPr>
            <w:r w:rsidRPr="00BD65B0">
              <w:rPr>
                <w:rStyle w:val="normaltextrun"/>
                <w:rFonts w:ascii="Sassoon Penpals" w:hAnsi="Sassoon Penpals" w:cs="Segoe UI"/>
                <w:sz w:val="22"/>
                <w:szCs w:val="22"/>
                <w:lang w:val="en-US"/>
              </w:rPr>
              <w:t>Father’s Day –</w:t>
            </w:r>
            <w:r w:rsidRPr="00BD65B0">
              <w:rPr>
                <w:rStyle w:val="normaltextrun"/>
                <w:rFonts w:ascii="Sassoon Penpals" w:hAnsi="Sassoon Penpals" w:cs="Segoe UI"/>
                <w:b/>
                <w:bCs/>
                <w:sz w:val="22"/>
                <w:szCs w:val="22"/>
                <w:lang w:val="en-US"/>
              </w:rPr>
              <w:t xml:space="preserve"> 1</w:t>
            </w:r>
            <w:r>
              <w:rPr>
                <w:rStyle w:val="normaltextrun"/>
                <w:rFonts w:ascii="Sassoon Penpals" w:hAnsi="Sassoon Penpals" w:cs="Segoe UI"/>
                <w:b/>
                <w:bCs/>
                <w:sz w:val="22"/>
                <w:szCs w:val="22"/>
                <w:lang w:val="en-US"/>
              </w:rPr>
              <w:t>5</w:t>
            </w:r>
            <w:r w:rsidRPr="00BD65B0">
              <w:rPr>
                <w:rStyle w:val="normaltextrun"/>
                <w:rFonts w:ascii="Sassoon Penpals" w:hAnsi="Sassoon Penpals" w:cs="Segoe UI"/>
                <w:b/>
                <w:bCs/>
                <w:sz w:val="22"/>
                <w:szCs w:val="22"/>
                <w:vertAlign w:val="superscript"/>
                <w:lang w:val="en-US"/>
              </w:rPr>
              <w:t>th</w:t>
            </w:r>
            <w:r w:rsidRPr="00BD65B0">
              <w:rPr>
                <w:rStyle w:val="normaltextrun"/>
                <w:rFonts w:ascii="Sassoon Penpals" w:hAnsi="Sassoon Penpals" w:cs="Segoe UI"/>
                <w:b/>
                <w:bCs/>
                <w:sz w:val="22"/>
                <w:szCs w:val="22"/>
                <w:lang w:val="en-US"/>
              </w:rPr>
              <w:t xml:space="preserve"> June</w:t>
            </w:r>
          </w:p>
          <w:p w14:paraId="41E1FBC7" w14:textId="77777777" w:rsidR="002E0A50" w:rsidRPr="00BD65B0" w:rsidRDefault="002E0A50" w:rsidP="002E0A50">
            <w:pPr>
              <w:pStyle w:val="paragraph"/>
              <w:spacing w:before="0" w:beforeAutospacing="0" w:after="0" w:afterAutospacing="0"/>
              <w:jc w:val="center"/>
              <w:textAlignment w:val="baseline"/>
              <w:rPr>
                <w:rFonts w:ascii="Segoe UI" w:hAnsi="Segoe UI" w:cs="Segoe UI"/>
                <w:sz w:val="22"/>
                <w:szCs w:val="22"/>
              </w:rPr>
            </w:pPr>
            <w:r w:rsidRPr="1079C54F">
              <w:rPr>
                <w:rStyle w:val="normaltextrun"/>
                <w:rFonts w:ascii="Sassoon Penpals" w:hAnsi="Sassoon Penpals" w:cs="Segoe UI"/>
                <w:sz w:val="22"/>
                <w:szCs w:val="22"/>
                <w:lang w:val="en-US"/>
              </w:rPr>
              <w:t>Pirate Day</w:t>
            </w:r>
            <w:r>
              <w:rPr>
                <w:rStyle w:val="normaltextrun"/>
                <w:rFonts w:ascii="Sassoon Penpals" w:hAnsi="Sassoon Penpals" w:cs="Segoe UI"/>
                <w:sz w:val="22"/>
                <w:szCs w:val="22"/>
                <w:lang w:val="en-US"/>
              </w:rPr>
              <w:t xml:space="preserve"> - </w:t>
            </w:r>
            <w:r w:rsidRPr="00B04BD7">
              <w:rPr>
                <w:rStyle w:val="normaltextrun"/>
                <w:rFonts w:ascii="Sassoon Penpals" w:hAnsi="Sassoon Penpals" w:cs="Cambria"/>
                <w:sz w:val="22"/>
                <w:szCs w:val="22"/>
                <w:lang w:val="en-US"/>
              </w:rPr>
              <w:t>date</w:t>
            </w:r>
            <w:r w:rsidRPr="00B04BD7">
              <w:rPr>
                <w:rStyle w:val="normaltextrun"/>
                <w:rFonts w:ascii="Sassoon Penpals" w:hAnsi="Sassoon Penpals" w:cs="Segoe UI"/>
                <w:sz w:val="22"/>
                <w:szCs w:val="22"/>
                <w:lang w:val="en-US"/>
              </w:rPr>
              <w:t xml:space="preserve"> TBC</w:t>
            </w:r>
          </w:p>
          <w:p w14:paraId="1584EC12" w14:textId="77777777" w:rsidR="002E0A50" w:rsidRPr="00BD65B0" w:rsidRDefault="002E0A50" w:rsidP="002E0A50">
            <w:pPr>
              <w:tabs>
                <w:tab w:val="left" w:pos="2520"/>
              </w:tabs>
              <w:spacing w:line="259" w:lineRule="auto"/>
              <w:jc w:val="center"/>
              <w:rPr>
                <w:rFonts w:ascii="Sassoon Penpals" w:hAnsi="Sassoon Penpals"/>
                <w:sz w:val="22"/>
                <w:szCs w:val="22"/>
              </w:rPr>
            </w:pPr>
            <w:r w:rsidRPr="008D5C90">
              <w:rPr>
                <w:rFonts w:ascii="Sassoon Penpals" w:hAnsi="Sassoon Penpals" w:cs="Arial"/>
                <w:color w:val="202124"/>
                <w:sz w:val="22"/>
                <w:szCs w:val="22"/>
              </w:rPr>
              <w:t>Muharram</w:t>
            </w:r>
            <w:r w:rsidRPr="1079C54F">
              <w:rPr>
                <w:rFonts w:ascii="Sassoon Penpals" w:hAnsi="Sassoon Penpals" w:cs="Arial"/>
                <w:b/>
                <w:bCs/>
                <w:color w:val="202124"/>
                <w:sz w:val="22"/>
                <w:szCs w:val="22"/>
              </w:rPr>
              <w:t xml:space="preserve"> </w:t>
            </w:r>
            <w:r>
              <w:rPr>
                <w:rFonts w:ascii="Sassoon Penpals" w:hAnsi="Sassoon Penpals" w:cs="Arial"/>
                <w:b/>
                <w:bCs/>
                <w:color w:val="202124"/>
                <w:sz w:val="22"/>
                <w:szCs w:val="22"/>
              </w:rPr>
              <w:t>–</w:t>
            </w:r>
            <w:r w:rsidRPr="1079C54F">
              <w:rPr>
                <w:rFonts w:ascii="Sassoon Penpals" w:hAnsi="Sassoon Penpals" w:cs="Arial"/>
                <w:b/>
                <w:bCs/>
                <w:color w:val="202124"/>
                <w:sz w:val="22"/>
                <w:szCs w:val="22"/>
              </w:rPr>
              <w:t xml:space="preserve"> </w:t>
            </w:r>
            <w:r>
              <w:rPr>
                <w:rFonts w:ascii="Sassoon Penpals" w:hAnsi="Sassoon Penpals" w:cs="Arial"/>
                <w:b/>
                <w:bCs/>
                <w:color w:val="202124"/>
                <w:sz w:val="22"/>
                <w:szCs w:val="22"/>
              </w:rPr>
              <w:t>27</w:t>
            </w:r>
            <w:r w:rsidRPr="00D25143">
              <w:rPr>
                <w:rFonts w:ascii="Sassoon Penpals" w:hAnsi="Sassoon Penpals" w:cs="Arial"/>
                <w:b/>
                <w:bCs/>
                <w:color w:val="202124"/>
                <w:sz w:val="22"/>
                <w:szCs w:val="22"/>
                <w:vertAlign w:val="superscript"/>
              </w:rPr>
              <w:t>th</w:t>
            </w:r>
            <w:r>
              <w:rPr>
                <w:rFonts w:ascii="Sassoon Penpals" w:hAnsi="Sassoon Penpals" w:cs="Arial"/>
                <w:b/>
                <w:bCs/>
                <w:color w:val="202124"/>
                <w:sz w:val="22"/>
                <w:szCs w:val="22"/>
              </w:rPr>
              <w:t xml:space="preserve"> </w:t>
            </w:r>
            <w:r w:rsidRPr="1079C54F">
              <w:rPr>
                <w:rFonts w:ascii="Sassoon Penpals" w:hAnsi="Sassoon Penpals" w:cs="Arial"/>
                <w:b/>
                <w:bCs/>
                <w:color w:val="202124"/>
                <w:sz w:val="22"/>
                <w:szCs w:val="22"/>
              </w:rPr>
              <w:t>July</w:t>
            </w:r>
          </w:p>
          <w:p w14:paraId="2B44A385" w14:textId="19E0D4D2" w:rsidR="00C665D6" w:rsidRPr="00074BDE" w:rsidRDefault="00C665D6" w:rsidP="00C665D6">
            <w:pPr>
              <w:tabs>
                <w:tab w:val="left" w:pos="2520"/>
              </w:tabs>
              <w:jc w:val="center"/>
              <w:rPr>
                <w:rFonts w:ascii="Sassoon Penpals" w:hAnsi="Sassoon Penpals"/>
              </w:rPr>
            </w:pPr>
          </w:p>
        </w:tc>
      </w:tr>
    </w:tbl>
    <w:p w14:paraId="116E66AE" w14:textId="3B4ACBAA" w:rsidR="00C16854" w:rsidRPr="008E0DF8" w:rsidRDefault="00C16854" w:rsidP="007F535A">
      <w:pPr>
        <w:rPr>
          <w:rFonts w:asciiTheme="majorHAnsi" w:hAnsiTheme="majorHAnsi"/>
          <w:sz w:val="20"/>
        </w:rPr>
      </w:pPr>
    </w:p>
    <w:sectPr w:rsidR="00C16854" w:rsidRPr="008E0DF8" w:rsidSect="00581FDA">
      <w:headerReference w:type="default" r:id="rId11"/>
      <w:footerReference w:type="even" r:id="rId12"/>
      <w:footerReference w:type="default" r:id="rId13"/>
      <w:pgSz w:w="16840" w:h="11907" w:orient="landscape" w:code="9"/>
      <w:pgMar w:top="1707" w:right="1560" w:bottom="1021" w:left="185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F358" w14:textId="77777777" w:rsidR="00596818" w:rsidRDefault="00596818">
      <w:r>
        <w:separator/>
      </w:r>
    </w:p>
  </w:endnote>
  <w:endnote w:type="continuationSeparator" w:id="0">
    <w:p w14:paraId="321872E2" w14:textId="77777777" w:rsidR="00596818" w:rsidRDefault="00596818">
      <w:r>
        <w:continuationSeparator/>
      </w:r>
    </w:p>
  </w:endnote>
  <w:endnote w:type="continuationNotice" w:id="1">
    <w:p w14:paraId="588F7927" w14:textId="77777777" w:rsidR="00596818" w:rsidRDefault="00596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altName w:val="Times New Roman"/>
    <w:panose1 w:val="00000500000000020000"/>
    <w:charset w:val="00"/>
    <w:family w:val="auto"/>
    <w:pitch w:val="variable"/>
    <w:sig w:usb0="E00002FF" w:usb1="5000205A" w:usb2="00000000" w:usb3="00000000" w:csb0="0000019F" w:csb1="00000000"/>
  </w:font>
  <w:font w:name="Sassoon Penpals">
    <w:panose1 w:val="02000400000000000000"/>
    <w:charset w:val="4D"/>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assoonPrimaryInfant">
    <w:panose1 w:val="00000000000000000000"/>
    <w:charset w:val="00"/>
    <w:family w:val="auto"/>
    <w:pitch w:val="variable"/>
    <w:sig w:usb0="00000003" w:usb1="00000000" w:usb2="00000000" w:usb3="00000000" w:csb0="00000001" w:csb1="00000000"/>
  </w:font>
  <w:font w:name="Bradley Hand ITC">
    <w:panose1 w:val="03070402050302030203"/>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9B65B" w14:textId="77777777" w:rsidR="00F44F85" w:rsidRDefault="00091614" w:rsidP="003E0CE5">
    <w:pPr>
      <w:pStyle w:val="Footer"/>
      <w:framePr w:wrap="around" w:vAnchor="text" w:hAnchor="margin" w:xAlign="right" w:y="1"/>
      <w:rPr>
        <w:rStyle w:val="PageNumber"/>
        <w:rFonts w:ascii="Times New Roman" w:hAnsi="Times New Roman"/>
      </w:rPr>
    </w:pPr>
    <w:r>
      <w:rPr>
        <w:rStyle w:val="PageNumber"/>
      </w:rPr>
      <w:fldChar w:fldCharType="begin"/>
    </w:r>
    <w:r w:rsidR="00F44F85">
      <w:rPr>
        <w:rStyle w:val="PageNumber"/>
      </w:rPr>
      <w:instrText xml:space="preserve">PAGE  </w:instrText>
    </w:r>
    <w:r>
      <w:rPr>
        <w:rStyle w:val="PageNumber"/>
      </w:rPr>
      <w:fldChar w:fldCharType="end"/>
    </w:r>
  </w:p>
  <w:p w14:paraId="77B5A409" w14:textId="77777777" w:rsidR="00F44F85" w:rsidRDefault="00F44F85" w:rsidP="003E0C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7020" w14:textId="77777777" w:rsidR="00F44F85" w:rsidRDefault="00F44F85" w:rsidP="00863B50">
    <w:pPr>
      <w:pStyle w:val="Footer"/>
      <w:ind w:right="360"/>
      <w:jc w:val="center"/>
      <w:rPr>
        <w:rFonts w:ascii="Bradley Hand ITC" w:hAnsi="Bradley Hand ITC"/>
        <w:sz w:val="20"/>
        <w:szCs w:val="20"/>
      </w:rPr>
    </w:pPr>
  </w:p>
  <w:p w14:paraId="13AD2AD5" w14:textId="77777777" w:rsidR="00F44F85" w:rsidRPr="002E0130" w:rsidRDefault="00F44F85" w:rsidP="003E0CE5">
    <w:pPr>
      <w:pStyle w:val="Footer"/>
      <w:ind w:right="360"/>
      <w:jc w:val="center"/>
      <w:rPr>
        <w:rFonts w:ascii="Bradley Hand ITC" w:hAnsi="Bradley Hand ITC"/>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8B67D" w14:textId="77777777" w:rsidR="00596818" w:rsidRDefault="00596818">
      <w:r>
        <w:separator/>
      </w:r>
    </w:p>
  </w:footnote>
  <w:footnote w:type="continuationSeparator" w:id="0">
    <w:p w14:paraId="13F4062B" w14:textId="77777777" w:rsidR="00596818" w:rsidRDefault="00596818">
      <w:r>
        <w:continuationSeparator/>
      </w:r>
    </w:p>
  </w:footnote>
  <w:footnote w:type="continuationNotice" w:id="1">
    <w:p w14:paraId="1835D8FA" w14:textId="77777777" w:rsidR="00596818" w:rsidRDefault="00596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22F78" w14:textId="2CDB4C4C" w:rsidR="00F44F85" w:rsidRDefault="00C23B67">
    <w:pPr>
      <w:pStyle w:val="Header"/>
    </w:pPr>
    <w:r>
      <w:rPr>
        <w:noProof/>
      </w:rPr>
      <w:drawing>
        <wp:anchor distT="0" distB="0" distL="114300" distR="114300" simplePos="0" relativeHeight="251658242" behindDoc="1" locked="0" layoutInCell="1" allowOverlap="1" wp14:anchorId="740AC870" wp14:editId="7A386B8B">
          <wp:simplePos x="0" y="0"/>
          <wp:positionH relativeFrom="column">
            <wp:posOffset>-204281</wp:posOffset>
          </wp:positionH>
          <wp:positionV relativeFrom="paragraph">
            <wp:posOffset>47963</wp:posOffset>
          </wp:positionV>
          <wp:extent cx="464820" cy="437515"/>
          <wp:effectExtent l="0" t="0" r="5080" b="0"/>
          <wp:wrapThrough wrapText="bothSides">
            <wp:wrapPolygon edited="0">
              <wp:start x="0" y="0"/>
              <wp:lineTo x="0" y="20691"/>
              <wp:lineTo x="21246" y="20691"/>
              <wp:lineTo x="21246" y="0"/>
              <wp:lineTo x="0" y="0"/>
            </wp:wrapPolygon>
          </wp:wrapThrough>
          <wp:docPr id="5" name="Picture 5" descr="Beaco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eacon logo.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4820" cy="437515"/>
                  </a:xfrm>
                  <a:prstGeom prst="rect">
                    <a:avLst/>
                  </a:prstGeom>
                  <a:noFill/>
                  <a:ln>
                    <a:noFill/>
                  </a:ln>
                </pic:spPr>
              </pic:pic>
            </a:graphicData>
          </a:graphic>
        </wp:anchor>
      </w:drawing>
    </w:r>
    <w:r w:rsidR="009736E4">
      <w:rPr>
        <w:b/>
        <w:noProof/>
        <w:sz w:val="28"/>
        <w:u w:val="single"/>
      </w:rPr>
      <mc:AlternateContent>
        <mc:Choice Requires="wps">
          <w:drawing>
            <wp:anchor distT="0" distB="0" distL="114300" distR="114300" simplePos="0" relativeHeight="251658241" behindDoc="0" locked="0" layoutInCell="1" allowOverlap="1" wp14:anchorId="53CB9B8D" wp14:editId="15E27CD2">
              <wp:simplePos x="0" y="0"/>
              <wp:positionH relativeFrom="column">
                <wp:posOffset>8128113</wp:posOffset>
              </wp:positionH>
              <wp:positionV relativeFrom="paragraph">
                <wp:posOffset>-101110</wp:posOffset>
              </wp:positionV>
              <wp:extent cx="765175" cy="66611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5175" cy="666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9506" w14:textId="3BBA72A5" w:rsidR="00F44F85" w:rsidRDefault="00F44F85"/>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B9B8D" id="_x0000_t202" coordsize="21600,21600" o:spt="202" path="m,l,21600r21600,l21600,xe">
              <v:stroke joinstyle="miter"/>
              <v:path gradientshapeok="t" o:connecttype="rect"/>
            </v:shapetype>
            <v:shape id="Text Box 4" o:spid="_x0000_s1026" type="#_x0000_t202" style="position:absolute;margin-left:640pt;margin-top:-7.95pt;width:60.25pt;height:52.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" filled="f" stroked="f">
              <v:path arrowok="t"/>
              <v:textbox inset=",7.2pt,,7.2pt">
                <w:txbxContent>
                  <w:p w14:paraId="4DCE9506" w14:textId="3BBA72A5" w:rsidR="00F44F85" w:rsidRDefault="00F44F85"/>
                </w:txbxContent>
              </v:textbox>
            </v:shape>
          </w:pict>
        </mc:Fallback>
      </mc:AlternateContent>
    </w:r>
    <w:r w:rsidR="00F07F73">
      <w:rPr>
        <w:rFonts w:ascii="Arial" w:hAnsi="Arial"/>
        <w:noProof/>
        <w:lang w:val="en-GB" w:eastAsia="en-GB"/>
      </w:rPr>
      <mc:AlternateContent>
        <mc:Choice Requires="wps">
          <w:drawing>
            <wp:anchor distT="0" distB="0" distL="114300" distR="114300" simplePos="0" relativeHeight="251658240" behindDoc="0" locked="0" layoutInCell="1" allowOverlap="1" wp14:anchorId="69308FEB" wp14:editId="070E294E">
              <wp:simplePos x="0" y="0"/>
              <wp:positionH relativeFrom="column">
                <wp:posOffset>-309245</wp:posOffset>
              </wp:positionH>
              <wp:positionV relativeFrom="paragraph">
                <wp:posOffset>-21590</wp:posOffset>
              </wp:positionV>
              <wp:extent cx="9192260" cy="583565"/>
              <wp:effectExtent l="25400" t="25400" r="15240" b="133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192260" cy="583565"/>
                      </a:xfrm>
                      <a:prstGeom prst="rect">
                        <a:avLst/>
                      </a:prstGeom>
                      <a:solidFill>
                        <a:srgbClr val="FFFFFF"/>
                      </a:solidFill>
                      <a:ln w="44450" cmpd="tri">
                        <a:solidFill>
                          <a:srgbClr val="7030A0"/>
                        </a:solidFill>
                        <a:miter lim="800000"/>
                        <a:headEnd/>
                        <a:tailEnd/>
                      </a:ln>
                    </wps:spPr>
                    <wps:txbx>
                      <w:txbxContent>
                        <w:p w14:paraId="40DCE1AF" w14:textId="77777777" w:rsidR="00F44F85" w:rsidRPr="00587131" w:rsidRDefault="00F44F85" w:rsidP="00271FE3">
                          <w:pPr>
                            <w:jc w:val="center"/>
                            <w:rPr>
                              <w:rFonts w:ascii="Sassoon Penpals" w:hAnsi="Sassoon Penpals"/>
                              <w:sz w:val="32"/>
                              <w:szCs w:val="28"/>
                            </w:rPr>
                          </w:pPr>
                          <w:r w:rsidRPr="00587131">
                            <w:rPr>
                              <w:rFonts w:ascii="Sassoon Penpals" w:hAnsi="Sassoon Penpals"/>
                              <w:sz w:val="32"/>
                              <w:szCs w:val="28"/>
                            </w:rPr>
                            <w:t>Curriculum Long Term Plan</w:t>
                          </w:r>
                        </w:p>
                        <w:p w14:paraId="74CADDF9" w14:textId="0AB0EE00" w:rsidR="00F44F85" w:rsidRPr="00587131" w:rsidRDefault="00F07F73" w:rsidP="00271FE3">
                          <w:pPr>
                            <w:jc w:val="center"/>
                            <w:rPr>
                              <w:rFonts w:ascii="Sassoon Penpals" w:hAnsi="Sassoon Penpals"/>
                              <w:sz w:val="32"/>
                              <w:szCs w:val="28"/>
                            </w:rPr>
                          </w:pPr>
                          <w:r>
                            <w:rPr>
                              <w:rFonts w:ascii="Sassoon Penpals" w:hAnsi="Sassoon Penpals"/>
                              <w:sz w:val="32"/>
                              <w:szCs w:val="28"/>
                            </w:rPr>
                            <w:t>202</w:t>
                          </w:r>
                          <w:r w:rsidR="00FD7BF1">
                            <w:rPr>
                              <w:rFonts w:ascii="Sassoon Penpals" w:hAnsi="Sassoon Penpals"/>
                              <w:sz w:val="32"/>
                              <w:szCs w:val="28"/>
                            </w:rPr>
                            <w:t>5</w:t>
                          </w:r>
                          <w:r w:rsidR="00F44F85">
                            <w:rPr>
                              <w:rFonts w:ascii="Sassoon Penpals" w:hAnsi="Sassoon Penpals"/>
                              <w:sz w:val="32"/>
                              <w:szCs w:val="28"/>
                            </w:rPr>
                            <w:t xml:space="preserve"> </w:t>
                          </w:r>
                          <w:r w:rsidR="00F44F85" w:rsidRPr="00587131">
                            <w:rPr>
                              <w:rFonts w:ascii="Sassoon Penpals" w:hAnsi="Sassoon Penpals"/>
                              <w:sz w:val="32"/>
                              <w:szCs w:val="28"/>
                            </w:rPr>
                            <w:t>-</w:t>
                          </w:r>
                          <w:r w:rsidR="00F44F85">
                            <w:rPr>
                              <w:rFonts w:ascii="Sassoon Penpals" w:hAnsi="Sassoon Penpals"/>
                              <w:sz w:val="32"/>
                              <w:szCs w:val="28"/>
                            </w:rPr>
                            <w:t xml:space="preserve"> </w:t>
                          </w:r>
                          <w:r>
                            <w:rPr>
                              <w:rFonts w:ascii="Sassoon Penpals" w:hAnsi="Sassoon Penpals"/>
                              <w:sz w:val="32"/>
                              <w:szCs w:val="28"/>
                            </w:rPr>
                            <w:t>20</w:t>
                          </w:r>
                          <w:r w:rsidR="00F44F85">
                            <w:rPr>
                              <w:rFonts w:ascii="Sassoon Penpals" w:hAnsi="Sassoon Penpals"/>
                              <w:sz w:val="32"/>
                              <w:szCs w:val="28"/>
                            </w:rPr>
                            <w:t>2</w:t>
                          </w:r>
                          <w:r w:rsidR="00FD7BF1">
                            <w:rPr>
                              <w:rFonts w:ascii="Sassoon Penpals" w:hAnsi="Sassoon Penpals"/>
                              <w:sz w:val="32"/>
                              <w:szCs w:val="28"/>
                            </w:rPr>
                            <w:t>6</w:t>
                          </w:r>
                          <w:r w:rsidR="00F44F85">
                            <w:rPr>
                              <w:rFonts w:ascii="Sassoon Penpals" w:hAnsi="Sassoon Penpals"/>
                              <w:sz w:val="32"/>
                              <w:szCs w:val="28"/>
                            </w:rPr>
                            <w:tab/>
                            <w:t xml:space="preserve">Year: </w:t>
                          </w:r>
                          <w:r w:rsidR="00252F36">
                            <w:rPr>
                              <w:rFonts w:ascii="Sassoon Penpals" w:hAnsi="Sassoon Penpals"/>
                              <w:sz w:val="32"/>
                              <w:szCs w:val="28"/>
                            </w:rPr>
                            <w:t>R</w:t>
                          </w:r>
                          <w:r w:rsidR="00D229AC">
                            <w:rPr>
                              <w:rFonts w:ascii="Sassoon Penpals" w:hAnsi="Sassoon Penpals"/>
                              <w:sz w:val="32"/>
                              <w:szCs w:val="28"/>
                            </w:rPr>
                            <w:t>eception</w:t>
                          </w:r>
                          <w:r w:rsidR="00F44F85">
                            <w:rPr>
                              <w:rFonts w:ascii="Sassoon Penpals" w:hAnsi="Sassoon Penpals"/>
                              <w:sz w:val="32"/>
                              <w:szCs w:val="28"/>
                            </w:rPr>
                            <w:t xml:space="preserve"> </w:t>
                          </w:r>
                        </w:p>
                        <w:p w14:paraId="25B28CC6" w14:textId="77777777" w:rsidR="00F44F85" w:rsidRDefault="00F44F85" w:rsidP="003E0CE5">
                          <w:pPr>
                            <w:jc w:val="center"/>
                            <w:rPr>
                              <w:sz w:val="28"/>
                              <w:szCs w:val="28"/>
                            </w:rPr>
                          </w:pPr>
                        </w:p>
                        <w:p w14:paraId="4DCF5063" w14:textId="77777777" w:rsidR="00F44F85" w:rsidRDefault="00F44F85" w:rsidP="003E0CE5">
                          <w:pPr>
                            <w:jc w:val="center"/>
                            <w:rPr>
                              <w:sz w:val="28"/>
                              <w:szCs w:val="28"/>
                            </w:rPr>
                          </w:pPr>
                        </w:p>
                        <w:p w14:paraId="254BB23E" w14:textId="77777777" w:rsidR="00F44F85" w:rsidRDefault="00F44F85" w:rsidP="003E0CE5">
                          <w:pPr>
                            <w:jc w:val="center"/>
                            <w:rPr>
                              <w:sz w:val="28"/>
                              <w:szCs w:val="28"/>
                            </w:rPr>
                          </w:pPr>
                        </w:p>
                        <w:p w14:paraId="6401CAEA" w14:textId="77777777" w:rsidR="00F44F85" w:rsidRDefault="00F44F85" w:rsidP="003E0CE5">
                          <w:pPr>
                            <w:jc w:val="center"/>
                            <w:rPr>
                              <w:sz w:val="28"/>
                              <w:szCs w:val="28"/>
                            </w:rPr>
                          </w:pPr>
                        </w:p>
                        <w:p w14:paraId="33D25D68" w14:textId="77777777" w:rsidR="00F44F85" w:rsidRDefault="00F44F85" w:rsidP="003E0CE5">
                          <w:pPr>
                            <w:jc w:val="center"/>
                            <w:rPr>
                              <w:sz w:val="28"/>
                              <w:szCs w:val="28"/>
                            </w:rPr>
                          </w:pPr>
                          <w:r>
                            <w:rPr>
                              <w:sz w:val="28"/>
                              <w:szCs w:val="28"/>
                            </w:rPr>
                            <w:t xml:space="preserve"> 2013</w:t>
                          </w:r>
                        </w:p>
                        <w:p w14:paraId="285635ED" w14:textId="77777777" w:rsidR="00F44F85" w:rsidRPr="007544D1" w:rsidRDefault="00F44F85" w:rsidP="003E0CE5">
                          <w:pPr>
                            <w:jc w:val="center"/>
                            <w:rPr>
                              <w:rFonts w:ascii="Arial" w:hAnsi="Arial" w:cs="Arial"/>
                            </w:rPr>
                          </w:pPr>
                          <w:r>
                            <w:rPr>
                              <w:sz w:val="28"/>
                              <w:szCs w:val="28"/>
                            </w:rPr>
                            <w:t>Version 1 (draft)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08FEB" id="Text Box 2" o:spid="_x0000_s1027" type="#_x0000_t202" style="position:absolute;margin-left:-24.35pt;margin-top:-1.7pt;width:723.8pt;height:4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" strokecolor="#7030a0" strokeweight="3.5pt">
              <v:stroke linestyle="thickBetweenThin"/>
              <v:path arrowok="t"/>
              <v:textbox>
                <w:txbxContent>
                  <w:p w14:paraId="40DCE1AF" w14:textId="77777777" w:rsidR="00F44F85" w:rsidRPr="00587131" w:rsidRDefault="00F44F85" w:rsidP="00271FE3">
                    <w:pPr>
                      <w:jc w:val="center"/>
                      <w:rPr>
                        <w:rFonts w:ascii="Sassoon Penpals" w:hAnsi="Sassoon Penpals"/>
                        <w:sz w:val="32"/>
                        <w:szCs w:val="28"/>
                      </w:rPr>
                    </w:pPr>
                    <w:r w:rsidRPr="00587131">
                      <w:rPr>
                        <w:rFonts w:ascii="Sassoon Penpals" w:hAnsi="Sassoon Penpals"/>
                        <w:sz w:val="32"/>
                        <w:szCs w:val="28"/>
                      </w:rPr>
                      <w:t>Curriculum Long Term Plan</w:t>
                    </w:r>
                  </w:p>
                  <w:p w14:paraId="74CADDF9" w14:textId="0AB0EE00" w:rsidR="00F44F85" w:rsidRPr="00587131" w:rsidRDefault="00F07F73" w:rsidP="00271FE3">
                    <w:pPr>
                      <w:jc w:val="center"/>
                      <w:rPr>
                        <w:rFonts w:ascii="Sassoon Penpals" w:hAnsi="Sassoon Penpals"/>
                        <w:sz w:val="32"/>
                        <w:szCs w:val="28"/>
                      </w:rPr>
                    </w:pPr>
                    <w:r>
                      <w:rPr>
                        <w:rFonts w:ascii="Sassoon Penpals" w:hAnsi="Sassoon Penpals"/>
                        <w:sz w:val="32"/>
                        <w:szCs w:val="28"/>
                      </w:rPr>
                      <w:t>202</w:t>
                    </w:r>
                    <w:r w:rsidR="00FD7BF1">
                      <w:rPr>
                        <w:rFonts w:ascii="Sassoon Penpals" w:hAnsi="Sassoon Penpals"/>
                        <w:sz w:val="32"/>
                        <w:szCs w:val="28"/>
                      </w:rPr>
                      <w:t>5</w:t>
                    </w:r>
                    <w:r w:rsidR="00F44F85">
                      <w:rPr>
                        <w:rFonts w:ascii="Sassoon Penpals" w:hAnsi="Sassoon Penpals"/>
                        <w:sz w:val="32"/>
                        <w:szCs w:val="28"/>
                      </w:rPr>
                      <w:t xml:space="preserve"> </w:t>
                    </w:r>
                    <w:r w:rsidR="00F44F85" w:rsidRPr="00587131">
                      <w:rPr>
                        <w:rFonts w:ascii="Sassoon Penpals" w:hAnsi="Sassoon Penpals"/>
                        <w:sz w:val="32"/>
                        <w:szCs w:val="28"/>
                      </w:rPr>
                      <w:t>-</w:t>
                    </w:r>
                    <w:r w:rsidR="00F44F85">
                      <w:rPr>
                        <w:rFonts w:ascii="Sassoon Penpals" w:hAnsi="Sassoon Penpals"/>
                        <w:sz w:val="32"/>
                        <w:szCs w:val="28"/>
                      </w:rPr>
                      <w:t xml:space="preserve"> </w:t>
                    </w:r>
                    <w:r>
                      <w:rPr>
                        <w:rFonts w:ascii="Sassoon Penpals" w:hAnsi="Sassoon Penpals"/>
                        <w:sz w:val="32"/>
                        <w:szCs w:val="28"/>
                      </w:rPr>
                      <w:t>20</w:t>
                    </w:r>
                    <w:r w:rsidR="00F44F85">
                      <w:rPr>
                        <w:rFonts w:ascii="Sassoon Penpals" w:hAnsi="Sassoon Penpals"/>
                        <w:sz w:val="32"/>
                        <w:szCs w:val="28"/>
                      </w:rPr>
                      <w:t>2</w:t>
                    </w:r>
                    <w:r w:rsidR="00FD7BF1">
                      <w:rPr>
                        <w:rFonts w:ascii="Sassoon Penpals" w:hAnsi="Sassoon Penpals"/>
                        <w:sz w:val="32"/>
                        <w:szCs w:val="28"/>
                      </w:rPr>
                      <w:t>6</w:t>
                    </w:r>
                    <w:r w:rsidR="00F44F85">
                      <w:rPr>
                        <w:rFonts w:ascii="Sassoon Penpals" w:hAnsi="Sassoon Penpals"/>
                        <w:sz w:val="32"/>
                        <w:szCs w:val="28"/>
                      </w:rPr>
                      <w:tab/>
                      <w:t xml:space="preserve">Year: </w:t>
                    </w:r>
                    <w:r w:rsidR="00252F36">
                      <w:rPr>
                        <w:rFonts w:ascii="Sassoon Penpals" w:hAnsi="Sassoon Penpals"/>
                        <w:sz w:val="32"/>
                        <w:szCs w:val="28"/>
                      </w:rPr>
                      <w:t>R</w:t>
                    </w:r>
                    <w:r w:rsidR="00D229AC">
                      <w:rPr>
                        <w:rFonts w:ascii="Sassoon Penpals" w:hAnsi="Sassoon Penpals"/>
                        <w:sz w:val="32"/>
                        <w:szCs w:val="28"/>
                      </w:rPr>
                      <w:t>eception</w:t>
                    </w:r>
                    <w:r w:rsidR="00F44F85">
                      <w:rPr>
                        <w:rFonts w:ascii="Sassoon Penpals" w:hAnsi="Sassoon Penpals"/>
                        <w:sz w:val="32"/>
                        <w:szCs w:val="28"/>
                      </w:rPr>
                      <w:t xml:space="preserve"> </w:t>
                    </w:r>
                  </w:p>
                  <w:p w14:paraId="25B28CC6" w14:textId="77777777" w:rsidR="00F44F85" w:rsidRDefault="00F44F85" w:rsidP="003E0CE5">
                    <w:pPr>
                      <w:jc w:val="center"/>
                      <w:rPr>
                        <w:sz w:val="28"/>
                        <w:szCs w:val="28"/>
                      </w:rPr>
                    </w:pPr>
                  </w:p>
                  <w:p w14:paraId="4DCF5063" w14:textId="77777777" w:rsidR="00F44F85" w:rsidRDefault="00F44F85" w:rsidP="003E0CE5">
                    <w:pPr>
                      <w:jc w:val="center"/>
                      <w:rPr>
                        <w:sz w:val="28"/>
                        <w:szCs w:val="28"/>
                      </w:rPr>
                    </w:pPr>
                  </w:p>
                  <w:p w14:paraId="254BB23E" w14:textId="77777777" w:rsidR="00F44F85" w:rsidRDefault="00F44F85" w:rsidP="003E0CE5">
                    <w:pPr>
                      <w:jc w:val="center"/>
                      <w:rPr>
                        <w:sz w:val="28"/>
                        <w:szCs w:val="28"/>
                      </w:rPr>
                    </w:pPr>
                  </w:p>
                  <w:p w14:paraId="6401CAEA" w14:textId="77777777" w:rsidR="00F44F85" w:rsidRDefault="00F44F85" w:rsidP="003E0CE5">
                    <w:pPr>
                      <w:jc w:val="center"/>
                      <w:rPr>
                        <w:sz w:val="28"/>
                        <w:szCs w:val="28"/>
                      </w:rPr>
                    </w:pPr>
                  </w:p>
                  <w:p w14:paraId="33D25D68" w14:textId="77777777" w:rsidR="00F44F85" w:rsidRDefault="00F44F85" w:rsidP="003E0CE5">
                    <w:pPr>
                      <w:jc w:val="center"/>
                      <w:rPr>
                        <w:sz w:val="28"/>
                        <w:szCs w:val="28"/>
                      </w:rPr>
                    </w:pPr>
                    <w:r>
                      <w:rPr>
                        <w:sz w:val="28"/>
                        <w:szCs w:val="28"/>
                      </w:rPr>
                      <w:t xml:space="preserve"> 2013</w:t>
                    </w:r>
                  </w:p>
                  <w:p w14:paraId="285635ED" w14:textId="77777777" w:rsidR="00F44F85" w:rsidRPr="007544D1" w:rsidRDefault="00F44F85" w:rsidP="003E0CE5">
                    <w:pPr>
                      <w:jc w:val="center"/>
                      <w:rPr>
                        <w:rFonts w:ascii="Arial" w:hAnsi="Arial" w:cs="Arial"/>
                      </w:rPr>
                    </w:pPr>
                    <w:r>
                      <w:rPr>
                        <w:sz w:val="28"/>
                        <w:szCs w:val="28"/>
                      </w:rPr>
                      <w:t>Version 1 (draft)</w:t>
                    </w:r>
                  </w:p>
                </w:txbxContent>
              </v:textbox>
            </v:shape>
          </w:pict>
        </mc:Fallback>
      </mc:AlternateContent>
    </w:r>
  </w:p>
  <w:p w14:paraId="41641012" w14:textId="45526202" w:rsidR="00F44F85" w:rsidRDefault="00F44F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pt;height:8pt" o:bullet="t">
        <v:imagedata r:id="rId1" o:title="Word Work File L_1"/>
      </v:shape>
    </w:pict>
  </w:numPicBullet>
  <w:abstractNum w:abstractNumId="0" w15:restartNumberingAfterBreak="0">
    <w:nsid w:val="00597A41"/>
    <w:multiLevelType w:val="multilevel"/>
    <w:tmpl w:val="BE0A30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 w15:restartNumberingAfterBreak="0">
    <w:nsid w:val="117D2D21"/>
    <w:multiLevelType w:val="hybridMultilevel"/>
    <w:tmpl w:val="09DA3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8B31A2"/>
    <w:multiLevelType w:val="hybridMultilevel"/>
    <w:tmpl w:val="C42A150A"/>
    <w:lvl w:ilvl="0" w:tplc="04090007">
      <w:start w:val="1"/>
      <w:numFmt w:val="bullet"/>
      <w:lvlText w:val=""/>
      <w:lvlJc w:val="left"/>
      <w:pPr>
        <w:ind w:left="360" w:hanging="360"/>
      </w:pPr>
      <w:rPr>
        <w:rFonts w:ascii="Symbol" w:hAnsi="Symbol" w:hint="default"/>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8C6263"/>
    <w:multiLevelType w:val="hybridMultilevel"/>
    <w:tmpl w:val="78F48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87A43"/>
    <w:multiLevelType w:val="hybridMultilevel"/>
    <w:tmpl w:val="72EE7486"/>
    <w:lvl w:ilvl="0" w:tplc="04090007">
      <w:start w:val="1"/>
      <w:numFmt w:val="bullet"/>
      <w:lvlText w:val=""/>
      <w:lvlPicBulletId w:val="0"/>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4B0A39"/>
    <w:multiLevelType w:val="hybridMultilevel"/>
    <w:tmpl w:val="6786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C72165"/>
    <w:multiLevelType w:val="hybridMultilevel"/>
    <w:tmpl w:val="6B0C09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613A6E"/>
    <w:multiLevelType w:val="hybridMultilevel"/>
    <w:tmpl w:val="6DB2C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E168CE"/>
    <w:multiLevelType w:val="hybridMultilevel"/>
    <w:tmpl w:val="DDFEE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9410CC2"/>
    <w:multiLevelType w:val="hybridMultilevel"/>
    <w:tmpl w:val="5A0CD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A6171C"/>
    <w:multiLevelType w:val="hybridMultilevel"/>
    <w:tmpl w:val="E490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47681B"/>
    <w:multiLevelType w:val="hybridMultilevel"/>
    <w:tmpl w:val="6C94F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904CF5"/>
    <w:multiLevelType w:val="hybridMultilevel"/>
    <w:tmpl w:val="72EE7486"/>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3467E25"/>
    <w:multiLevelType w:val="hybridMultilevel"/>
    <w:tmpl w:val="52E690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9D34DC"/>
    <w:multiLevelType w:val="hybridMultilevel"/>
    <w:tmpl w:val="3FA876D4"/>
    <w:lvl w:ilvl="0" w:tplc="0F629342">
      <w:start w:val="1"/>
      <w:numFmt w:val="bullet"/>
      <w:lvlText w:val="•"/>
      <w:lvlJc w:val="left"/>
      <w:pPr>
        <w:tabs>
          <w:tab w:val="num" w:pos="720"/>
        </w:tabs>
        <w:ind w:left="720" w:hanging="360"/>
      </w:pPr>
      <w:rPr>
        <w:rFonts w:ascii="Arial" w:hAnsi="Arial" w:hint="default"/>
      </w:rPr>
    </w:lvl>
    <w:lvl w:ilvl="1" w:tplc="B37C3D16" w:tentative="1">
      <w:start w:val="1"/>
      <w:numFmt w:val="bullet"/>
      <w:lvlText w:val="•"/>
      <w:lvlJc w:val="left"/>
      <w:pPr>
        <w:tabs>
          <w:tab w:val="num" w:pos="1440"/>
        </w:tabs>
        <w:ind w:left="1440" w:hanging="360"/>
      </w:pPr>
      <w:rPr>
        <w:rFonts w:ascii="Arial" w:hAnsi="Arial" w:hint="default"/>
      </w:rPr>
    </w:lvl>
    <w:lvl w:ilvl="2" w:tplc="F4C4AECC" w:tentative="1">
      <w:start w:val="1"/>
      <w:numFmt w:val="bullet"/>
      <w:lvlText w:val="•"/>
      <w:lvlJc w:val="left"/>
      <w:pPr>
        <w:tabs>
          <w:tab w:val="num" w:pos="2160"/>
        </w:tabs>
        <w:ind w:left="2160" w:hanging="360"/>
      </w:pPr>
      <w:rPr>
        <w:rFonts w:ascii="Arial" w:hAnsi="Arial" w:hint="default"/>
      </w:rPr>
    </w:lvl>
    <w:lvl w:ilvl="3" w:tplc="6E22729E" w:tentative="1">
      <w:start w:val="1"/>
      <w:numFmt w:val="bullet"/>
      <w:lvlText w:val="•"/>
      <w:lvlJc w:val="left"/>
      <w:pPr>
        <w:tabs>
          <w:tab w:val="num" w:pos="2880"/>
        </w:tabs>
        <w:ind w:left="2880" w:hanging="360"/>
      </w:pPr>
      <w:rPr>
        <w:rFonts w:ascii="Arial" w:hAnsi="Arial" w:hint="default"/>
      </w:rPr>
    </w:lvl>
    <w:lvl w:ilvl="4" w:tplc="AABC9640" w:tentative="1">
      <w:start w:val="1"/>
      <w:numFmt w:val="bullet"/>
      <w:lvlText w:val="•"/>
      <w:lvlJc w:val="left"/>
      <w:pPr>
        <w:tabs>
          <w:tab w:val="num" w:pos="3600"/>
        </w:tabs>
        <w:ind w:left="3600" w:hanging="360"/>
      </w:pPr>
      <w:rPr>
        <w:rFonts w:ascii="Arial" w:hAnsi="Arial" w:hint="default"/>
      </w:rPr>
    </w:lvl>
    <w:lvl w:ilvl="5" w:tplc="99DE8606" w:tentative="1">
      <w:start w:val="1"/>
      <w:numFmt w:val="bullet"/>
      <w:lvlText w:val="•"/>
      <w:lvlJc w:val="left"/>
      <w:pPr>
        <w:tabs>
          <w:tab w:val="num" w:pos="4320"/>
        </w:tabs>
        <w:ind w:left="4320" w:hanging="360"/>
      </w:pPr>
      <w:rPr>
        <w:rFonts w:ascii="Arial" w:hAnsi="Arial" w:hint="default"/>
      </w:rPr>
    </w:lvl>
    <w:lvl w:ilvl="6" w:tplc="3976CB58" w:tentative="1">
      <w:start w:val="1"/>
      <w:numFmt w:val="bullet"/>
      <w:lvlText w:val="•"/>
      <w:lvlJc w:val="left"/>
      <w:pPr>
        <w:tabs>
          <w:tab w:val="num" w:pos="5040"/>
        </w:tabs>
        <w:ind w:left="5040" w:hanging="360"/>
      </w:pPr>
      <w:rPr>
        <w:rFonts w:ascii="Arial" w:hAnsi="Arial" w:hint="default"/>
      </w:rPr>
    </w:lvl>
    <w:lvl w:ilvl="7" w:tplc="8D9C23D6" w:tentative="1">
      <w:start w:val="1"/>
      <w:numFmt w:val="bullet"/>
      <w:lvlText w:val="•"/>
      <w:lvlJc w:val="left"/>
      <w:pPr>
        <w:tabs>
          <w:tab w:val="num" w:pos="5760"/>
        </w:tabs>
        <w:ind w:left="5760" w:hanging="360"/>
      </w:pPr>
      <w:rPr>
        <w:rFonts w:ascii="Arial" w:hAnsi="Arial" w:hint="default"/>
      </w:rPr>
    </w:lvl>
    <w:lvl w:ilvl="8" w:tplc="1FB60E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D35042C"/>
    <w:multiLevelType w:val="hybridMultilevel"/>
    <w:tmpl w:val="65140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6699D"/>
    <w:multiLevelType w:val="hybridMultilevel"/>
    <w:tmpl w:val="FA0E9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3C0E03"/>
    <w:multiLevelType w:val="hybridMultilevel"/>
    <w:tmpl w:val="5400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643A93"/>
    <w:multiLevelType w:val="hybridMultilevel"/>
    <w:tmpl w:val="541A02E2"/>
    <w:lvl w:ilvl="0" w:tplc="D9623BA4">
      <w:start w:val="12"/>
      <w:numFmt w:val="bullet"/>
      <w:lvlText w:val="-"/>
      <w:lvlJc w:val="left"/>
      <w:pPr>
        <w:ind w:left="720" w:hanging="360"/>
      </w:pPr>
      <w:rPr>
        <w:rFonts w:ascii="Calibri" w:eastAsia="Times New Roman" w:hAnsi="Calibri" w:cs="Tahom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A30B77"/>
    <w:multiLevelType w:val="hybridMultilevel"/>
    <w:tmpl w:val="68C0FEBE"/>
    <w:lvl w:ilvl="0" w:tplc="04090007">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66193296">
    <w:abstractNumId w:val="17"/>
  </w:num>
  <w:num w:numId="2" w16cid:durableId="472528146">
    <w:abstractNumId w:val="18"/>
  </w:num>
  <w:num w:numId="3" w16cid:durableId="689381245">
    <w:abstractNumId w:val="9"/>
  </w:num>
  <w:num w:numId="4" w16cid:durableId="1926181732">
    <w:abstractNumId w:val="4"/>
  </w:num>
  <w:num w:numId="5" w16cid:durableId="563297618">
    <w:abstractNumId w:val="19"/>
  </w:num>
  <w:num w:numId="6" w16cid:durableId="2083603291">
    <w:abstractNumId w:val="2"/>
  </w:num>
  <w:num w:numId="7" w16cid:durableId="2118868803">
    <w:abstractNumId w:val="12"/>
  </w:num>
  <w:num w:numId="8" w16cid:durableId="1297494399">
    <w:abstractNumId w:val="1"/>
  </w:num>
  <w:num w:numId="9" w16cid:durableId="1008024169">
    <w:abstractNumId w:val="13"/>
  </w:num>
  <w:num w:numId="10" w16cid:durableId="267084667">
    <w:abstractNumId w:val="14"/>
  </w:num>
  <w:num w:numId="11" w16cid:durableId="783499808">
    <w:abstractNumId w:val="16"/>
  </w:num>
  <w:num w:numId="12" w16cid:durableId="679622436">
    <w:abstractNumId w:val="0"/>
  </w:num>
  <w:num w:numId="13" w16cid:durableId="1700472651">
    <w:abstractNumId w:val="3"/>
  </w:num>
  <w:num w:numId="14" w16cid:durableId="956761316">
    <w:abstractNumId w:val="5"/>
  </w:num>
  <w:num w:numId="15" w16cid:durableId="495610216">
    <w:abstractNumId w:val="15"/>
  </w:num>
  <w:num w:numId="16" w16cid:durableId="134951986">
    <w:abstractNumId w:val="7"/>
  </w:num>
  <w:num w:numId="17" w16cid:durableId="875771115">
    <w:abstractNumId w:val="10"/>
  </w:num>
  <w:num w:numId="18" w16cid:durableId="86460835">
    <w:abstractNumId w:val="11"/>
  </w:num>
  <w:num w:numId="19" w16cid:durableId="1541627493">
    <w:abstractNumId w:val="8"/>
  </w:num>
  <w:num w:numId="20" w16cid:durableId="5637642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ttachedTemplate r:id="rId1"/>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6C"/>
    <w:rsid w:val="0000560A"/>
    <w:rsid w:val="000211FB"/>
    <w:rsid w:val="0002199D"/>
    <w:rsid w:val="00022582"/>
    <w:rsid w:val="000248D0"/>
    <w:rsid w:val="00030AFD"/>
    <w:rsid w:val="0003754E"/>
    <w:rsid w:val="00037587"/>
    <w:rsid w:val="00040043"/>
    <w:rsid w:val="000400AE"/>
    <w:rsid w:val="00042DFC"/>
    <w:rsid w:val="000453D0"/>
    <w:rsid w:val="000461A1"/>
    <w:rsid w:val="00046242"/>
    <w:rsid w:val="000528D6"/>
    <w:rsid w:val="00052E01"/>
    <w:rsid w:val="00052E9A"/>
    <w:rsid w:val="00052F60"/>
    <w:rsid w:val="00053685"/>
    <w:rsid w:val="000662FF"/>
    <w:rsid w:val="00072D4B"/>
    <w:rsid w:val="0007390C"/>
    <w:rsid w:val="00077D63"/>
    <w:rsid w:val="00081376"/>
    <w:rsid w:val="000861D3"/>
    <w:rsid w:val="00091614"/>
    <w:rsid w:val="00097165"/>
    <w:rsid w:val="000A17BF"/>
    <w:rsid w:val="000A244C"/>
    <w:rsid w:val="000A3783"/>
    <w:rsid w:val="000A39A4"/>
    <w:rsid w:val="000A3EED"/>
    <w:rsid w:val="000A41F6"/>
    <w:rsid w:val="000A5C3C"/>
    <w:rsid w:val="000B4944"/>
    <w:rsid w:val="000B5648"/>
    <w:rsid w:val="000B576E"/>
    <w:rsid w:val="000B5EF6"/>
    <w:rsid w:val="000C03E2"/>
    <w:rsid w:val="000C0D25"/>
    <w:rsid w:val="000C293E"/>
    <w:rsid w:val="000C34CD"/>
    <w:rsid w:val="000C4199"/>
    <w:rsid w:val="000C54B6"/>
    <w:rsid w:val="000D34AA"/>
    <w:rsid w:val="000D4ED1"/>
    <w:rsid w:val="000E414B"/>
    <w:rsid w:val="000E6571"/>
    <w:rsid w:val="000F0E5B"/>
    <w:rsid w:val="000F1606"/>
    <w:rsid w:val="0010464C"/>
    <w:rsid w:val="00104F52"/>
    <w:rsid w:val="0010608A"/>
    <w:rsid w:val="001072CC"/>
    <w:rsid w:val="00113630"/>
    <w:rsid w:val="001141EE"/>
    <w:rsid w:val="00114E9A"/>
    <w:rsid w:val="00116227"/>
    <w:rsid w:val="00120AAC"/>
    <w:rsid w:val="00121519"/>
    <w:rsid w:val="00123206"/>
    <w:rsid w:val="0012443C"/>
    <w:rsid w:val="00124CF2"/>
    <w:rsid w:val="0012589A"/>
    <w:rsid w:val="001263F0"/>
    <w:rsid w:val="00126D7E"/>
    <w:rsid w:val="00135DE0"/>
    <w:rsid w:val="00140855"/>
    <w:rsid w:val="001420ED"/>
    <w:rsid w:val="00142217"/>
    <w:rsid w:val="00143B34"/>
    <w:rsid w:val="001444D7"/>
    <w:rsid w:val="001445C7"/>
    <w:rsid w:val="00151725"/>
    <w:rsid w:val="001536D0"/>
    <w:rsid w:val="00155815"/>
    <w:rsid w:val="00156FA6"/>
    <w:rsid w:val="00160BA5"/>
    <w:rsid w:val="00165F3B"/>
    <w:rsid w:val="00180631"/>
    <w:rsid w:val="00180B5F"/>
    <w:rsid w:val="00180CEA"/>
    <w:rsid w:val="001817B5"/>
    <w:rsid w:val="0018540C"/>
    <w:rsid w:val="001870C5"/>
    <w:rsid w:val="0019168B"/>
    <w:rsid w:val="00197825"/>
    <w:rsid w:val="001A0656"/>
    <w:rsid w:val="001A1FB3"/>
    <w:rsid w:val="001A2025"/>
    <w:rsid w:val="001A5BDD"/>
    <w:rsid w:val="001A62E5"/>
    <w:rsid w:val="001A7AE1"/>
    <w:rsid w:val="001B1308"/>
    <w:rsid w:val="001B6121"/>
    <w:rsid w:val="001C5216"/>
    <w:rsid w:val="001D3DC1"/>
    <w:rsid w:val="001E0758"/>
    <w:rsid w:val="001E3F5A"/>
    <w:rsid w:val="001F3682"/>
    <w:rsid w:val="001F4E3F"/>
    <w:rsid w:val="00203834"/>
    <w:rsid w:val="00206A91"/>
    <w:rsid w:val="00212B24"/>
    <w:rsid w:val="0021780F"/>
    <w:rsid w:val="002206EF"/>
    <w:rsid w:val="00225BCE"/>
    <w:rsid w:val="00226563"/>
    <w:rsid w:val="00232AEA"/>
    <w:rsid w:val="00234B3C"/>
    <w:rsid w:val="00236862"/>
    <w:rsid w:val="00242495"/>
    <w:rsid w:val="0024279A"/>
    <w:rsid w:val="0024666E"/>
    <w:rsid w:val="00250904"/>
    <w:rsid w:val="0025208B"/>
    <w:rsid w:val="00252F36"/>
    <w:rsid w:val="00254AE3"/>
    <w:rsid w:val="0025599C"/>
    <w:rsid w:val="00261E08"/>
    <w:rsid w:val="0026376A"/>
    <w:rsid w:val="00263887"/>
    <w:rsid w:val="00263D80"/>
    <w:rsid w:val="00266A63"/>
    <w:rsid w:val="002713A5"/>
    <w:rsid w:val="00271FE3"/>
    <w:rsid w:val="00273C9E"/>
    <w:rsid w:val="0027775E"/>
    <w:rsid w:val="0028096A"/>
    <w:rsid w:val="002812E8"/>
    <w:rsid w:val="00282E61"/>
    <w:rsid w:val="002917BC"/>
    <w:rsid w:val="0029239B"/>
    <w:rsid w:val="002929CD"/>
    <w:rsid w:val="0029476C"/>
    <w:rsid w:val="002A40BF"/>
    <w:rsid w:val="002A5323"/>
    <w:rsid w:val="002A6B2A"/>
    <w:rsid w:val="002B0263"/>
    <w:rsid w:val="002B76C6"/>
    <w:rsid w:val="002C1AFF"/>
    <w:rsid w:val="002C5B17"/>
    <w:rsid w:val="002C5C25"/>
    <w:rsid w:val="002C6477"/>
    <w:rsid w:val="002C686B"/>
    <w:rsid w:val="002D21F1"/>
    <w:rsid w:val="002D4019"/>
    <w:rsid w:val="002D4BA6"/>
    <w:rsid w:val="002D571C"/>
    <w:rsid w:val="002D70B2"/>
    <w:rsid w:val="002E0A50"/>
    <w:rsid w:val="002E121B"/>
    <w:rsid w:val="002E1CD4"/>
    <w:rsid w:val="002E407E"/>
    <w:rsid w:val="002F128C"/>
    <w:rsid w:val="002F2EE0"/>
    <w:rsid w:val="002F3E1A"/>
    <w:rsid w:val="002F536D"/>
    <w:rsid w:val="002F6A37"/>
    <w:rsid w:val="00307AA5"/>
    <w:rsid w:val="00307CB2"/>
    <w:rsid w:val="00312AEF"/>
    <w:rsid w:val="003135BA"/>
    <w:rsid w:val="003155AA"/>
    <w:rsid w:val="00316D5F"/>
    <w:rsid w:val="00320528"/>
    <w:rsid w:val="003221C8"/>
    <w:rsid w:val="003223E8"/>
    <w:rsid w:val="00327FAC"/>
    <w:rsid w:val="00331DF9"/>
    <w:rsid w:val="00334041"/>
    <w:rsid w:val="00340FD6"/>
    <w:rsid w:val="00342E39"/>
    <w:rsid w:val="003470EC"/>
    <w:rsid w:val="00363E92"/>
    <w:rsid w:val="0036475F"/>
    <w:rsid w:val="00367566"/>
    <w:rsid w:val="00367CB4"/>
    <w:rsid w:val="00370799"/>
    <w:rsid w:val="003746F3"/>
    <w:rsid w:val="00375938"/>
    <w:rsid w:val="0038393E"/>
    <w:rsid w:val="00385DFC"/>
    <w:rsid w:val="00392F04"/>
    <w:rsid w:val="003938A5"/>
    <w:rsid w:val="003978AF"/>
    <w:rsid w:val="003A09C5"/>
    <w:rsid w:val="003A694D"/>
    <w:rsid w:val="003B23F0"/>
    <w:rsid w:val="003B6C08"/>
    <w:rsid w:val="003C097B"/>
    <w:rsid w:val="003C1957"/>
    <w:rsid w:val="003C30E5"/>
    <w:rsid w:val="003C3972"/>
    <w:rsid w:val="003C48F6"/>
    <w:rsid w:val="003C5396"/>
    <w:rsid w:val="003C789B"/>
    <w:rsid w:val="003C7EE4"/>
    <w:rsid w:val="003D0213"/>
    <w:rsid w:val="003D361F"/>
    <w:rsid w:val="003D4854"/>
    <w:rsid w:val="003D627D"/>
    <w:rsid w:val="003D6E62"/>
    <w:rsid w:val="003E0109"/>
    <w:rsid w:val="003E0CE5"/>
    <w:rsid w:val="003E27DF"/>
    <w:rsid w:val="003E6898"/>
    <w:rsid w:val="003E7ACC"/>
    <w:rsid w:val="003F0C13"/>
    <w:rsid w:val="003F1220"/>
    <w:rsid w:val="0040597A"/>
    <w:rsid w:val="004076EC"/>
    <w:rsid w:val="00411DE2"/>
    <w:rsid w:val="00412E21"/>
    <w:rsid w:val="00412E4F"/>
    <w:rsid w:val="00416315"/>
    <w:rsid w:val="004174C1"/>
    <w:rsid w:val="00420FD0"/>
    <w:rsid w:val="0042266B"/>
    <w:rsid w:val="004256BB"/>
    <w:rsid w:val="00430DA9"/>
    <w:rsid w:val="0043281B"/>
    <w:rsid w:val="00437C0A"/>
    <w:rsid w:val="00443527"/>
    <w:rsid w:val="00443B4D"/>
    <w:rsid w:val="00444F77"/>
    <w:rsid w:val="004454ED"/>
    <w:rsid w:val="0044660B"/>
    <w:rsid w:val="004470B1"/>
    <w:rsid w:val="00447BEA"/>
    <w:rsid w:val="004547A6"/>
    <w:rsid w:val="004555E6"/>
    <w:rsid w:val="00457A06"/>
    <w:rsid w:val="00460A25"/>
    <w:rsid w:val="00461E75"/>
    <w:rsid w:val="00461F6D"/>
    <w:rsid w:val="00463C72"/>
    <w:rsid w:val="00463D9F"/>
    <w:rsid w:val="004675B7"/>
    <w:rsid w:val="00470EC6"/>
    <w:rsid w:val="004716D4"/>
    <w:rsid w:val="0047184B"/>
    <w:rsid w:val="00472CF4"/>
    <w:rsid w:val="00472DD7"/>
    <w:rsid w:val="00477A8E"/>
    <w:rsid w:val="0048039F"/>
    <w:rsid w:val="00480B32"/>
    <w:rsid w:val="00485ABC"/>
    <w:rsid w:val="004916BD"/>
    <w:rsid w:val="00491ACA"/>
    <w:rsid w:val="004927F2"/>
    <w:rsid w:val="004A2367"/>
    <w:rsid w:val="004A26DA"/>
    <w:rsid w:val="004A3E6C"/>
    <w:rsid w:val="004A4A10"/>
    <w:rsid w:val="004B1406"/>
    <w:rsid w:val="004B2E35"/>
    <w:rsid w:val="004C26F9"/>
    <w:rsid w:val="004C2B52"/>
    <w:rsid w:val="004C50F5"/>
    <w:rsid w:val="004C5297"/>
    <w:rsid w:val="004D53AD"/>
    <w:rsid w:val="004D5468"/>
    <w:rsid w:val="004E2179"/>
    <w:rsid w:val="004E36A5"/>
    <w:rsid w:val="004E77BD"/>
    <w:rsid w:val="004F0EFF"/>
    <w:rsid w:val="004F2C59"/>
    <w:rsid w:val="004F2D10"/>
    <w:rsid w:val="004F5371"/>
    <w:rsid w:val="004F7BC6"/>
    <w:rsid w:val="005009B7"/>
    <w:rsid w:val="00502105"/>
    <w:rsid w:val="00504A16"/>
    <w:rsid w:val="00507105"/>
    <w:rsid w:val="005139DF"/>
    <w:rsid w:val="00515526"/>
    <w:rsid w:val="00517811"/>
    <w:rsid w:val="0052148C"/>
    <w:rsid w:val="00524C9F"/>
    <w:rsid w:val="00524FCC"/>
    <w:rsid w:val="00525F17"/>
    <w:rsid w:val="00534948"/>
    <w:rsid w:val="00536562"/>
    <w:rsid w:val="0053704D"/>
    <w:rsid w:val="00537430"/>
    <w:rsid w:val="005471F9"/>
    <w:rsid w:val="005475B3"/>
    <w:rsid w:val="00551448"/>
    <w:rsid w:val="00553408"/>
    <w:rsid w:val="00553D2D"/>
    <w:rsid w:val="00555347"/>
    <w:rsid w:val="005600C2"/>
    <w:rsid w:val="00565257"/>
    <w:rsid w:val="00566432"/>
    <w:rsid w:val="00566884"/>
    <w:rsid w:val="00566AB6"/>
    <w:rsid w:val="005709DF"/>
    <w:rsid w:val="0057425F"/>
    <w:rsid w:val="00580302"/>
    <w:rsid w:val="00581FDA"/>
    <w:rsid w:val="005836FD"/>
    <w:rsid w:val="005854B6"/>
    <w:rsid w:val="00586D0B"/>
    <w:rsid w:val="00587131"/>
    <w:rsid w:val="00592313"/>
    <w:rsid w:val="005945FC"/>
    <w:rsid w:val="00595095"/>
    <w:rsid w:val="00595F26"/>
    <w:rsid w:val="00596818"/>
    <w:rsid w:val="005A1127"/>
    <w:rsid w:val="005A1364"/>
    <w:rsid w:val="005A1A27"/>
    <w:rsid w:val="005A1D3E"/>
    <w:rsid w:val="005A1D86"/>
    <w:rsid w:val="005A3CAC"/>
    <w:rsid w:val="005A4BF8"/>
    <w:rsid w:val="005A660F"/>
    <w:rsid w:val="005A6CEF"/>
    <w:rsid w:val="005A6E13"/>
    <w:rsid w:val="005B034E"/>
    <w:rsid w:val="005C17BA"/>
    <w:rsid w:val="005C28F9"/>
    <w:rsid w:val="005C3AE6"/>
    <w:rsid w:val="005D0358"/>
    <w:rsid w:val="005D0CE2"/>
    <w:rsid w:val="005D2E02"/>
    <w:rsid w:val="005E0001"/>
    <w:rsid w:val="005E0AD6"/>
    <w:rsid w:val="005E48F8"/>
    <w:rsid w:val="005E4B9A"/>
    <w:rsid w:val="005E70BA"/>
    <w:rsid w:val="005E7C3B"/>
    <w:rsid w:val="005F26C6"/>
    <w:rsid w:val="005F44FD"/>
    <w:rsid w:val="005F677B"/>
    <w:rsid w:val="005F680C"/>
    <w:rsid w:val="0060069A"/>
    <w:rsid w:val="006062AF"/>
    <w:rsid w:val="00610B27"/>
    <w:rsid w:val="00610C22"/>
    <w:rsid w:val="00616D4E"/>
    <w:rsid w:val="00621CD2"/>
    <w:rsid w:val="0062620E"/>
    <w:rsid w:val="006306C9"/>
    <w:rsid w:val="00631AEB"/>
    <w:rsid w:val="00633668"/>
    <w:rsid w:val="00634011"/>
    <w:rsid w:val="00637295"/>
    <w:rsid w:val="00638708"/>
    <w:rsid w:val="0064317C"/>
    <w:rsid w:val="0064383E"/>
    <w:rsid w:val="0064525A"/>
    <w:rsid w:val="006453C1"/>
    <w:rsid w:val="006461F1"/>
    <w:rsid w:val="00647177"/>
    <w:rsid w:val="00647F84"/>
    <w:rsid w:val="00653FE3"/>
    <w:rsid w:val="006571F6"/>
    <w:rsid w:val="00661B1A"/>
    <w:rsid w:val="0066201B"/>
    <w:rsid w:val="006631D7"/>
    <w:rsid w:val="00671BE8"/>
    <w:rsid w:val="00672AD6"/>
    <w:rsid w:val="006738E3"/>
    <w:rsid w:val="006749D9"/>
    <w:rsid w:val="006818FC"/>
    <w:rsid w:val="0069152B"/>
    <w:rsid w:val="00691573"/>
    <w:rsid w:val="00691CD7"/>
    <w:rsid w:val="00693C4A"/>
    <w:rsid w:val="00694438"/>
    <w:rsid w:val="0069730F"/>
    <w:rsid w:val="006A3A8C"/>
    <w:rsid w:val="006B3531"/>
    <w:rsid w:val="006B7A6D"/>
    <w:rsid w:val="006C037C"/>
    <w:rsid w:val="006C179B"/>
    <w:rsid w:val="006C3BD5"/>
    <w:rsid w:val="006C3F1E"/>
    <w:rsid w:val="006C57CA"/>
    <w:rsid w:val="006C748B"/>
    <w:rsid w:val="006D2BAF"/>
    <w:rsid w:val="006D5103"/>
    <w:rsid w:val="006E09A3"/>
    <w:rsid w:val="006E38BD"/>
    <w:rsid w:val="006E4065"/>
    <w:rsid w:val="006E514C"/>
    <w:rsid w:val="006E5269"/>
    <w:rsid w:val="006E7A9F"/>
    <w:rsid w:val="006F3A34"/>
    <w:rsid w:val="006F444C"/>
    <w:rsid w:val="006F48E1"/>
    <w:rsid w:val="006F53FA"/>
    <w:rsid w:val="006F609E"/>
    <w:rsid w:val="006F61B6"/>
    <w:rsid w:val="006F68D8"/>
    <w:rsid w:val="007046CF"/>
    <w:rsid w:val="00705CE2"/>
    <w:rsid w:val="00711CC2"/>
    <w:rsid w:val="00711EBD"/>
    <w:rsid w:val="00715BB6"/>
    <w:rsid w:val="00724622"/>
    <w:rsid w:val="00727240"/>
    <w:rsid w:val="007273C6"/>
    <w:rsid w:val="00732D38"/>
    <w:rsid w:val="007339D3"/>
    <w:rsid w:val="007366A1"/>
    <w:rsid w:val="0074001E"/>
    <w:rsid w:val="00740135"/>
    <w:rsid w:val="00742D4D"/>
    <w:rsid w:val="0074522C"/>
    <w:rsid w:val="00745722"/>
    <w:rsid w:val="0074637B"/>
    <w:rsid w:val="00746ED3"/>
    <w:rsid w:val="00754742"/>
    <w:rsid w:val="0076094F"/>
    <w:rsid w:val="0076126C"/>
    <w:rsid w:val="00762E4A"/>
    <w:rsid w:val="0077132E"/>
    <w:rsid w:val="007815BA"/>
    <w:rsid w:val="0078646E"/>
    <w:rsid w:val="00786989"/>
    <w:rsid w:val="00787AFB"/>
    <w:rsid w:val="00794D45"/>
    <w:rsid w:val="00796D88"/>
    <w:rsid w:val="007A28A6"/>
    <w:rsid w:val="007A6FB3"/>
    <w:rsid w:val="007B122E"/>
    <w:rsid w:val="007B1989"/>
    <w:rsid w:val="007B1F56"/>
    <w:rsid w:val="007C1DE1"/>
    <w:rsid w:val="007C2F8D"/>
    <w:rsid w:val="007C3033"/>
    <w:rsid w:val="007C9149"/>
    <w:rsid w:val="007D2E5A"/>
    <w:rsid w:val="007D3E76"/>
    <w:rsid w:val="007D5365"/>
    <w:rsid w:val="007D67A6"/>
    <w:rsid w:val="007D6B71"/>
    <w:rsid w:val="007E4B45"/>
    <w:rsid w:val="007E656B"/>
    <w:rsid w:val="007F092A"/>
    <w:rsid w:val="007F0999"/>
    <w:rsid w:val="007F217F"/>
    <w:rsid w:val="007F34AB"/>
    <w:rsid w:val="007F4DAC"/>
    <w:rsid w:val="007F535A"/>
    <w:rsid w:val="007F5AC1"/>
    <w:rsid w:val="007F632C"/>
    <w:rsid w:val="007F766C"/>
    <w:rsid w:val="008056B4"/>
    <w:rsid w:val="00807BCF"/>
    <w:rsid w:val="00810D9C"/>
    <w:rsid w:val="00810EAF"/>
    <w:rsid w:val="008126B4"/>
    <w:rsid w:val="00815528"/>
    <w:rsid w:val="00821FC1"/>
    <w:rsid w:val="00821FE7"/>
    <w:rsid w:val="00822FF7"/>
    <w:rsid w:val="00827D44"/>
    <w:rsid w:val="00830EA3"/>
    <w:rsid w:val="00837924"/>
    <w:rsid w:val="00842329"/>
    <w:rsid w:val="008434AC"/>
    <w:rsid w:val="00845D3F"/>
    <w:rsid w:val="00846CDA"/>
    <w:rsid w:val="008540D6"/>
    <w:rsid w:val="0086306A"/>
    <w:rsid w:val="00863B50"/>
    <w:rsid w:val="0087075C"/>
    <w:rsid w:val="008776DE"/>
    <w:rsid w:val="008779BB"/>
    <w:rsid w:val="00891F22"/>
    <w:rsid w:val="00892065"/>
    <w:rsid w:val="00892AC7"/>
    <w:rsid w:val="008A00A6"/>
    <w:rsid w:val="008A30CF"/>
    <w:rsid w:val="008A3D54"/>
    <w:rsid w:val="008B2E83"/>
    <w:rsid w:val="008B7A12"/>
    <w:rsid w:val="008C1495"/>
    <w:rsid w:val="008C2660"/>
    <w:rsid w:val="008E0DF8"/>
    <w:rsid w:val="008E4666"/>
    <w:rsid w:val="008E4E4C"/>
    <w:rsid w:val="008E654B"/>
    <w:rsid w:val="008E6EF0"/>
    <w:rsid w:val="008E7A6D"/>
    <w:rsid w:val="008F0177"/>
    <w:rsid w:val="008F0E91"/>
    <w:rsid w:val="008F4E2E"/>
    <w:rsid w:val="008F566C"/>
    <w:rsid w:val="00901C3C"/>
    <w:rsid w:val="00902857"/>
    <w:rsid w:val="00903909"/>
    <w:rsid w:val="00905245"/>
    <w:rsid w:val="009063DD"/>
    <w:rsid w:val="00907AE3"/>
    <w:rsid w:val="00914C65"/>
    <w:rsid w:val="0091538A"/>
    <w:rsid w:val="00916A26"/>
    <w:rsid w:val="00917D1C"/>
    <w:rsid w:val="0092006F"/>
    <w:rsid w:val="00927067"/>
    <w:rsid w:val="009318D0"/>
    <w:rsid w:val="00933605"/>
    <w:rsid w:val="00933DB5"/>
    <w:rsid w:val="009405FB"/>
    <w:rsid w:val="0094204A"/>
    <w:rsid w:val="0094395B"/>
    <w:rsid w:val="009448C0"/>
    <w:rsid w:val="009457B7"/>
    <w:rsid w:val="00946216"/>
    <w:rsid w:val="00950A0F"/>
    <w:rsid w:val="00950AA5"/>
    <w:rsid w:val="00960DB3"/>
    <w:rsid w:val="0097104C"/>
    <w:rsid w:val="009736E4"/>
    <w:rsid w:val="00974DA6"/>
    <w:rsid w:val="00993D60"/>
    <w:rsid w:val="00997E36"/>
    <w:rsid w:val="009A201E"/>
    <w:rsid w:val="009B288D"/>
    <w:rsid w:val="009B2A0B"/>
    <w:rsid w:val="009B53D5"/>
    <w:rsid w:val="009C12C0"/>
    <w:rsid w:val="009C1CED"/>
    <w:rsid w:val="009C5CFF"/>
    <w:rsid w:val="009D35CA"/>
    <w:rsid w:val="009D76F7"/>
    <w:rsid w:val="009E4CD5"/>
    <w:rsid w:val="009F10F6"/>
    <w:rsid w:val="009F204B"/>
    <w:rsid w:val="009F3046"/>
    <w:rsid w:val="009F52D2"/>
    <w:rsid w:val="009F68BA"/>
    <w:rsid w:val="00A02824"/>
    <w:rsid w:val="00A05627"/>
    <w:rsid w:val="00A05698"/>
    <w:rsid w:val="00A062E6"/>
    <w:rsid w:val="00A0699E"/>
    <w:rsid w:val="00A10235"/>
    <w:rsid w:val="00A14C5E"/>
    <w:rsid w:val="00A2347B"/>
    <w:rsid w:val="00A24B2E"/>
    <w:rsid w:val="00A25EA4"/>
    <w:rsid w:val="00A25F60"/>
    <w:rsid w:val="00A267AB"/>
    <w:rsid w:val="00A30744"/>
    <w:rsid w:val="00A3118A"/>
    <w:rsid w:val="00A376E1"/>
    <w:rsid w:val="00A37D4F"/>
    <w:rsid w:val="00A37E0A"/>
    <w:rsid w:val="00A40378"/>
    <w:rsid w:val="00A42A4A"/>
    <w:rsid w:val="00A47FF6"/>
    <w:rsid w:val="00A50691"/>
    <w:rsid w:val="00A53C61"/>
    <w:rsid w:val="00A60A49"/>
    <w:rsid w:val="00A67942"/>
    <w:rsid w:val="00A67D63"/>
    <w:rsid w:val="00A71C14"/>
    <w:rsid w:val="00A72459"/>
    <w:rsid w:val="00A767E0"/>
    <w:rsid w:val="00A76D5A"/>
    <w:rsid w:val="00A84035"/>
    <w:rsid w:val="00AA05ED"/>
    <w:rsid w:val="00AA15EA"/>
    <w:rsid w:val="00AA1AF0"/>
    <w:rsid w:val="00AA4F6F"/>
    <w:rsid w:val="00AA58B9"/>
    <w:rsid w:val="00AB2020"/>
    <w:rsid w:val="00AB55B9"/>
    <w:rsid w:val="00AB6B4C"/>
    <w:rsid w:val="00AC0D68"/>
    <w:rsid w:val="00AC38CB"/>
    <w:rsid w:val="00AC3C09"/>
    <w:rsid w:val="00AC5849"/>
    <w:rsid w:val="00AD1FB1"/>
    <w:rsid w:val="00AD2B50"/>
    <w:rsid w:val="00AD3D87"/>
    <w:rsid w:val="00AD50B0"/>
    <w:rsid w:val="00AD7026"/>
    <w:rsid w:val="00AD71BD"/>
    <w:rsid w:val="00AE14B3"/>
    <w:rsid w:val="00AE1854"/>
    <w:rsid w:val="00AE1E3D"/>
    <w:rsid w:val="00AE4A35"/>
    <w:rsid w:val="00AE5588"/>
    <w:rsid w:val="00AE568F"/>
    <w:rsid w:val="00AF44D9"/>
    <w:rsid w:val="00AF50E0"/>
    <w:rsid w:val="00B0272D"/>
    <w:rsid w:val="00B04036"/>
    <w:rsid w:val="00B05A9E"/>
    <w:rsid w:val="00B07D3F"/>
    <w:rsid w:val="00B118DA"/>
    <w:rsid w:val="00B21482"/>
    <w:rsid w:val="00B25884"/>
    <w:rsid w:val="00B3098F"/>
    <w:rsid w:val="00B35B5F"/>
    <w:rsid w:val="00B36870"/>
    <w:rsid w:val="00B522DC"/>
    <w:rsid w:val="00B533D2"/>
    <w:rsid w:val="00B53C07"/>
    <w:rsid w:val="00B5592B"/>
    <w:rsid w:val="00B64E49"/>
    <w:rsid w:val="00B65EBC"/>
    <w:rsid w:val="00B66259"/>
    <w:rsid w:val="00B726F4"/>
    <w:rsid w:val="00B72825"/>
    <w:rsid w:val="00B73B41"/>
    <w:rsid w:val="00B7480B"/>
    <w:rsid w:val="00B75AF6"/>
    <w:rsid w:val="00B77FDF"/>
    <w:rsid w:val="00B83160"/>
    <w:rsid w:val="00B9119C"/>
    <w:rsid w:val="00B91970"/>
    <w:rsid w:val="00B926B8"/>
    <w:rsid w:val="00B95D61"/>
    <w:rsid w:val="00B96E51"/>
    <w:rsid w:val="00BA3660"/>
    <w:rsid w:val="00BB05F5"/>
    <w:rsid w:val="00BB23FD"/>
    <w:rsid w:val="00BB66EA"/>
    <w:rsid w:val="00BB6DDF"/>
    <w:rsid w:val="00BC0D99"/>
    <w:rsid w:val="00BC24C9"/>
    <w:rsid w:val="00BC5A89"/>
    <w:rsid w:val="00BC6B8D"/>
    <w:rsid w:val="00BD1739"/>
    <w:rsid w:val="00BD3A90"/>
    <w:rsid w:val="00BD7132"/>
    <w:rsid w:val="00BE0437"/>
    <w:rsid w:val="00BE2866"/>
    <w:rsid w:val="00BF7B10"/>
    <w:rsid w:val="00C00036"/>
    <w:rsid w:val="00C00ABE"/>
    <w:rsid w:val="00C00D44"/>
    <w:rsid w:val="00C03B9C"/>
    <w:rsid w:val="00C03E70"/>
    <w:rsid w:val="00C07A9D"/>
    <w:rsid w:val="00C1504E"/>
    <w:rsid w:val="00C16854"/>
    <w:rsid w:val="00C17738"/>
    <w:rsid w:val="00C20493"/>
    <w:rsid w:val="00C23B67"/>
    <w:rsid w:val="00C260EE"/>
    <w:rsid w:val="00C2667A"/>
    <w:rsid w:val="00C32FCD"/>
    <w:rsid w:val="00C34CE4"/>
    <w:rsid w:val="00C37002"/>
    <w:rsid w:val="00C409A1"/>
    <w:rsid w:val="00C41114"/>
    <w:rsid w:val="00C41146"/>
    <w:rsid w:val="00C4358E"/>
    <w:rsid w:val="00C45E9D"/>
    <w:rsid w:val="00C47245"/>
    <w:rsid w:val="00C47C59"/>
    <w:rsid w:val="00C548C6"/>
    <w:rsid w:val="00C55B78"/>
    <w:rsid w:val="00C57C19"/>
    <w:rsid w:val="00C609AE"/>
    <w:rsid w:val="00C62EFA"/>
    <w:rsid w:val="00C66452"/>
    <w:rsid w:val="00C665D6"/>
    <w:rsid w:val="00C67590"/>
    <w:rsid w:val="00C70B00"/>
    <w:rsid w:val="00C70E3F"/>
    <w:rsid w:val="00C73D40"/>
    <w:rsid w:val="00C758AD"/>
    <w:rsid w:val="00C76822"/>
    <w:rsid w:val="00C87177"/>
    <w:rsid w:val="00C92668"/>
    <w:rsid w:val="00C96026"/>
    <w:rsid w:val="00CA0E4B"/>
    <w:rsid w:val="00CA2C34"/>
    <w:rsid w:val="00CA3C26"/>
    <w:rsid w:val="00CC63B1"/>
    <w:rsid w:val="00CD19CA"/>
    <w:rsid w:val="00CD3D53"/>
    <w:rsid w:val="00CE18A8"/>
    <w:rsid w:val="00CE1A6B"/>
    <w:rsid w:val="00CE5F35"/>
    <w:rsid w:val="00CF07B6"/>
    <w:rsid w:val="00CF0D58"/>
    <w:rsid w:val="00CF4D6B"/>
    <w:rsid w:val="00CF6F82"/>
    <w:rsid w:val="00D047C9"/>
    <w:rsid w:val="00D10472"/>
    <w:rsid w:val="00D10A7F"/>
    <w:rsid w:val="00D11A8A"/>
    <w:rsid w:val="00D12664"/>
    <w:rsid w:val="00D12F3B"/>
    <w:rsid w:val="00D14F30"/>
    <w:rsid w:val="00D170D6"/>
    <w:rsid w:val="00D20800"/>
    <w:rsid w:val="00D20EAB"/>
    <w:rsid w:val="00D21ADF"/>
    <w:rsid w:val="00D229AC"/>
    <w:rsid w:val="00D24BB9"/>
    <w:rsid w:val="00D25B14"/>
    <w:rsid w:val="00D27ABE"/>
    <w:rsid w:val="00D4367C"/>
    <w:rsid w:val="00D4667B"/>
    <w:rsid w:val="00D54E85"/>
    <w:rsid w:val="00D60F8A"/>
    <w:rsid w:val="00D67162"/>
    <w:rsid w:val="00D6718C"/>
    <w:rsid w:val="00D67FCD"/>
    <w:rsid w:val="00D70390"/>
    <w:rsid w:val="00D71F33"/>
    <w:rsid w:val="00D729F8"/>
    <w:rsid w:val="00D74D43"/>
    <w:rsid w:val="00D75243"/>
    <w:rsid w:val="00D75C0C"/>
    <w:rsid w:val="00D80328"/>
    <w:rsid w:val="00D832C2"/>
    <w:rsid w:val="00D86A87"/>
    <w:rsid w:val="00D9067D"/>
    <w:rsid w:val="00D93C21"/>
    <w:rsid w:val="00D94083"/>
    <w:rsid w:val="00D95334"/>
    <w:rsid w:val="00D95D4F"/>
    <w:rsid w:val="00D96F43"/>
    <w:rsid w:val="00DA1B49"/>
    <w:rsid w:val="00DA4A17"/>
    <w:rsid w:val="00DA5231"/>
    <w:rsid w:val="00DA7B0D"/>
    <w:rsid w:val="00DB2614"/>
    <w:rsid w:val="00DC4D5C"/>
    <w:rsid w:val="00DC7234"/>
    <w:rsid w:val="00DC7357"/>
    <w:rsid w:val="00DD2056"/>
    <w:rsid w:val="00DD3840"/>
    <w:rsid w:val="00DD4F7F"/>
    <w:rsid w:val="00DD5429"/>
    <w:rsid w:val="00DD65D2"/>
    <w:rsid w:val="00DD6735"/>
    <w:rsid w:val="00DE45B4"/>
    <w:rsid w:val="00DE64C0"/>
    <w:rsid w:val="00DE730B"/>
    <w:rsid w:val="00DF65FB"/>
    <w:rsid w:val="00E03AAE"/>
    <w:rsid w:val="00E05CC9"/>
    <w:rsid w:val="00E069D3"/>
    <w:rsid w:val="00E07E08"/>
    <w:rsid w:val="00E13BBC"/>
    <w:rsid w:val="00E161C7"/>
    <w:rsid w:val="00E2126E"/>
    <w:rsid w:val="00E21D76"/>
    <w:rsid w:val="00E223A1"/>
    <w:rsid w:val="00E31F35"/>
    <w:rsid w:val="00E35D55"/>
    <w:rsid w:val="00E40E10"/>
    <w:rsid w:val="00E41A54"/>
    <w:rsid w:val="00E41CCF"/>
    <w:rsid w:val="00E41CDB"/>
    <w:rsid w:val="00E4333E"/>
    <w:rsid w:val="00E45D66"/>
    <w:rsid w:val="00E52EE0"/>
    <w:rsid w:val="00E551FF"/>
    <w:rsid w:val="00E6094E"/>
    <w:rsid w:val="00E63A3E"/>
    <w:rsid w:val="00E64B50"/>
    <w:rsid w:val="00E6729C"/>
    <w:rsid w:val="00E7032D"/>
    <w:rsid w:val="00E81081"/>
    <w:rsid w:val="00E84054"/>
    <w:rsid w:val="00E84831"/>
    <w:rsid w:val="00E8608E"/>
    <w:rsid w:val="00E90D2B"/>
    <w:rsid w:val="00E91D2E"/>
    <w:rsid w:val="00EA2061"/>
    <w:rsid w:val="00EA7313"/>
    <w:rsid w:val="00EA796F"/>
    <w:rsid w:val="00EB0F19"/>
    <w:rsid w:val="00EB18D3"/>
    <w:rsid w:val="00EB65B7"/>
    <w:rsid w:val="00EB7039"/>
    <w:rsid w:val="00EB704B"/>
    <w:rsid w:val="00EC2960"/>
    <w:rsid w:val="00EC37F5"/>
    <w:rsid w:val="00ED1968"/>
    <w:rsid w:val="00ED33AB"/>
    <w:rsid w:val="00EE236B"/>
    <w:rsid w:val="00EE5701"/>
    <w:rsid w:val="00EF538C"/>
    <w:rsid w:val="00EF5601"/>
    <w:rsid w:val="00EF56B0"/>
    <w:rsid w:val="00F00189"/>
    <w:rsid w:val="00F0682A"/>
    <w:rsid w:val="00F07677"/>
    <w:rsid w:val="00F07F73"/>
    <w:rsid w:val="00F165D1"/>
    <w:rsid w:val="00F166C4"/>
    <w:rsid w:val="00F26A53"/>
    <w:rsid w:val="00F274F5"/>
    <w:rsid w:val="00F308CD"/>
    <w:rsid w:val="00F32038"/>
    <w:rsid w:val="00F44F85"/>
    <w:rsid w:val="00F4549C"/>
    <w:rsid w:val="00F51489"/>
    <w:rsid w:val="00F52EC0"/>
    <w:rsid w:val="00F540CA"/>
    <w:rsid w:val="00F547CA"/>
    <w:rsid w:val="00F55C43"/>
    <w:rsid w:val="00F56059"/>
    <w:rsid w:val="00F6045B"/>
    <w:rsid w:val="00F61611"/>
    <w:rsid w:val="00F61BCD"/>
    <w:rsid w:val="00F61FC2"/>
    <w:rsid w:val="00F718E8"/>
    <w:rsid w:val="00F75174"/>
    <w:rsid w:val="00F80885"/>
    <w:rsid w:val="00F9017D"/>
    <w:rsid w:val="00F9266E"/>
    <w:rsid w:val="00F93676"/>
    <w:rsid w:val="00F96471"/>
    <w:rsid w:val="00FA023C"/>
    <w:rsid w:val="00FA2DA5"/>
    <w:rsid w:val="00FA35FE"/>
    <w:rsid w:val="00FA3E9F"/>
    <w:rsid w:val="00FA540E"/>
    <w:rsid w:val="00FA5434"/>
    <w:rsid w:val="00FB0A9A"/>
    <w:rsid w:val="00FC2A31"/>
    <w:rsid w:val="00FC3059"/>
    <w:rsid w:val="00FC54F2"/>
    <w:rsid w:val="00FD1A48"/>
    <w:rsid w:val="00FD221C"/>
    <w:rsid w:val="00FD6663"/>
    <w:rsid w:val="00FD7BF1"/>
    <w:rsid w:val="00FE3811"/>
    <w:rsid w:val="00FE39CD"/>
    <w:rsid w:val="00FE4F7E"/>
    <w:rsid w:val="00FE53F7"/>
    <w:rsid w:val="00FE6629"/>
    <w:rsid w:val="00FE6E85"/>
    <w:rsid w:val="00FE7591"/>
    <w:rsid w:val="00FF1A73"/>
    <w:rsid w:val="00FF1D44"/>
    <w:rsid w:val="00FF485F"/>
    <w:rsid w:val="00FF48A8"/>
    <w:rsid w:val="00FF6137"/>
    <w:rsid w:val="00FF79AA"/>
    <w:rsid w:val="018EEF02"/>
    <w:rsid w:val="04624301"/>
    <w:rsid w:val="05BD0C6E"/>
    <w:rsid w:val="05E0156C"/>
    <w:rsid w:val="08F4AD30"/>
    <w:rsid w:val="095184D5"/>
    <w:rsid w:val="0A7F3CE1"/>
    <w:rsid w:val="0BE9E392"/>
    <w:rsid w:val="0C3D88C9"/>
    <w:rsid w:val="0CAD522B"/>
    <w:rsid w:val="0CBDDBE7"/>
    <w:rsid w:val="0DDE4E31"/>
    <w:rsid w:val="0EF46DEF"/>
    <w:rsid w:val="10903E50"/>
    <w:rsid w:val="14287EBE"/>
    <w:rsid w:val="144D8FB5"/>
    <w:rsid w:val="198C9C55"/>
    <w:rsid w:val="1B4EAEC9"/>
    <w:rsid w:val="1C21B6E3"/>
    <w:rsid w:val="1CEA7F2A"/>
    <w:rsid w:val="1DF508F4"/>
    <w:rsid w:val="20221FEC"/>
    <w:rsid w:val="2054AD14"/>
    <w:rsid w:val="22599ACB"/>
    <w:rsid w:val="22B9E4AD"/>
    <w:rsid w:val="246BA105"/>
    <w:rsid w:val="24C04168"/>
    <w:rsid w:val="26506369"/>
    <w:rsid w:val="26993BC8"/>
    <w:rsid w:val="27D3047E"/>
    <w:rsid w:val="28582C7D"/>
    <w:rsid w:val="2974C8AA"/>
    <w:rsid w:val="2CC3AF57"/>
    <w:rsid w:val="2CE18745"/>
    <w:rsid w:val="2DA0C0B0"/>
    <w:rsid w:val="2DA1618B"/>
    <w:rsid w:val="2DC7C9E5"/>
    <w:rsid w:val="2E12834B"/>
    <w:rsid w:val="2F5004B6"/>
    <w:rsid w:val="2F639A46"/>
    <w:rsid w:val="2FCFC29C"/>
    <w:rsid w:val="303B0DAE"/>
    <w:rsid w:val="31E5E666"/>
    <w:rsid w:val="32736DC4"/>
    <w:rsid w:val="377B2C3D"/>
    <w:rsid w:val="383BFFF7"/>
    <w:rsid w:val="384B4321"/>
    <w:rsid w:val="3948CCD2"/>
    <w:rsid w:val="39746329"/>
    <w:rsid w:val="39B9DBF8"/>
    <w:rsid w:val="3B2EAA5B"/>
    <w:rsid w:val="3B883D91"/>
    <w:rsid w:val="3C2A7124"/>
    <w:rsid w:val="3CCA7ABC"/>
    <w:rsid w:val="3E959FF9"/>
    <w:rsid w:val="3EA2965B"/>
    <w:rsid w:val="3F3F4D1A"/>
    <w:rsid w:val="3FDAF98D"/>
    <w:rsid w:val="409F120C"/>
    <w:rsid w:val="4390BFC0"/>
    <w:rsid w:val="43ECD1AF"/>
    <w:rsid w:val="43F04B0B"/>
    <w:rsid w:val="44434A6A"/>
    <w:rsid w:val="4492DA0E"/>
    <w:rsid w:val="468039F9"/>
    <w:rsid w:val="47A0503A"/>
    <w:rsid w:val="488D5EA8"/>
    <w:rsid w:val="490184A7"/>
    <w:rsid w:val="4A97A050"/>
    <w:rsid w:val="4B3A97E3"/>
    <w:rsid w:val="4B8538FE"/>
    <w:rsid w:val="4BAAD9FC"/>
    <w:rsid w:val="4BC59724"/>
    <w:rsid w:val="4C0BE326"/>
    <w:rsid w:val="4C3370B1"/>
    <w:rsid w:val="4CA092B8"/>
    <w:rsid w:val="4E17BFA6"/>
    <w:rsid w:val="4F3B46D2"/>
    <w:rsid w:val="51ADD625"/>
    <w:rsid w:val="528EAA3F"/>
    <w:rsid w:val="52985D32"/>
    <w:rsid w:val="52C9BB6A"/>
    <w:rsid w:val="563357C1"/>
    <w:rsid w:val="599B46F8"/>
    <w:rsid w:val="59CCC212"/>
    <w:rsid w:val="59EA679B"/>
    <w:rsid w:val="5A512EC8"/>
    <w:rsid w:val="5AD4CD4F"/>
    <w:rsid w:val="5C518201"/>
    <w:rsid w:val="5EC5B42A"/>
    <w:rsid w:val="5EECBD5F"/>
    <w:rsid w:val="5FC753D9"/>
    <w:rsid w:val="60C49B0A"/>
    <w:rsid w:val="63C1B412"/>
    <w:rsid w:val="63FC3BCC"/>
    <w:rsid w:val="658DF493"/>
    <w:rsid w:val="66427AA2"/>
    <w:rsid w:val="67015D25"/>
    <w:rsid w:val="67044F56"/>
    <w:rsid w:val="68536E13"/>
    <w:rsid w:val="68ADBD8B"/>
    <w:rsid w:val="69D1AF79"/>
    <w:rsid w:val="69EEAA23"/>
    <w:rsid w:val="6B487928"/>
    <w:rsid w:val="6CDF78D1"/>
    <w:rsid w:val="6D1E8E04"/>
    <w:rsid w:val="6F783A31"/>
    <w:rsid w:val="6F7BC92D"/>
    <w:rsid w:val="6FBF5C2F"/>
    <w:rsid w:val="6FE225D6"/>
    <w:rsid w:val="7032B166"/>
    <w:rsid w:val="7117998E"/>
    <w:rsid w:val="71D167F5"/>
    <w:rsid w:val="76939CA4"/>
    <w:rsid w:val="76E922A7"/>
    <w:rsid w:val="780E7592"/>
    <w:rsid w:val="781A1EAD"/>
    <w:rsid w:val="79026B33"/>
    <w:rsid w:val="79303E6B"/>
    <w:rsid w:val="7BBC93CA"/>
    <w:rsid w:val="7BDDB056"/>
    <w:rsid w:val="7CC87ED9"/>
    <w:rsid w:val="7D01FF94"/>
    <w:rsid w:val="7D8EAFF9"/>
    <w:rsid w:val="7E896031"/>
    <w:rsid w:val="7F1B3D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BA8F65C"/>
  <w15:docId w15:val="{E8B00DA2-17CB-444B-A1E3-3B89F9CE3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682A"/>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110"/>
    <w:pPr>
      <w:tabs>
        <w:tab w:val="center" w:pos="4320"/>
        <w:tab w:val="right" w:pos="8640"/>
      </w:tabs>
    </w:pPr>
    <w:rPr>
      <w:rFonts w:ascii="Tahoma" w:eastAsia="MS Mincho" w:hAnsi="Tahoma"/>
      <w:lang w:val="en-US" w:eastAsia="en-US"/>
    </w:rPr>
  </w:style>
  <w:style w:type="paragraph" w:styleId="Footer">
    <w:name w:val="footer"/>
    <w:basedOn w:val="Normal"/>
    <w:rsid w:val="00840110"/>
    <w:pPr>
      <w:tabs>
        <w:tab w:val="center" w:pos="4320"/>
        <w:tab w:val="right" w:pos="8640"/>
      </w:tabs>
    </w:pPr>
    <w:rPr>
      <w:rFonts w:ascii="Tahoma" w:eastAsia="MS Mincho" w:hAnsi="Tahoma"/>
      <w:lang w:val="en-US" w:eastAsia="en-US"/>
    </w:rPr>
  </w:style>
  <w:style w:type="character" w:styleId="PageNumber">
    <w:name w:val="page number"/>
    <w:basedOn w:val="DefaultParagraphFont"/>
    <w:rsid w:val="00A55F0B"/>
  </w:style>
  <w:style w:type="table" w:styleId="TableGrid">
    <w:name w:val="Table Grid"/>
    <w:basedOn w:val="TableNormal"/>
    <w:uiPriority w:val="59"/>
    <w:rsid w:val="00DD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4C9B"/>
    <w:pPr>
      <w:widowControl w:val="0"/>
      <w:autoSpaceDE w:val="0"/>
      <w:autoSpaceDN w:val="0"/>
      <w:adjustRightInd w:val="0"/>
      <w:ind w:left="720"/>
    </w:pPr>
    <w:rPr>
      <w:rFonts w:eastAsia="MS Mincho"/>
      <w:sz w:val="20"/>
      <w:lang w:val="en-US" w:eastAsia="en-US"/>
    </w:rPr>
  </w:style>
  <w:style w:type="paragraph" w:styleId="BalloonText">
    <w:name w:val="Balloon Text"/>
    <w:basedOn w:val="Normal"/>
    <w:link w:val="BalloonTextChar"/>
    <w:rsid w:val="00796321"/>
    <w:rPr>
      <w:rFonts w:ascii="Lucida Grande" w:eastAsia="MS Mincho" w:hAnsi="Lucida Grande"/>
      <w:sz w:val="18"/>
      <w:szCs w:val="18"/>
      <w:lang w:val="en-US" w:eastAsia="en-US"/>
    </w:rPr>
  </w:style>
  <w:style w:type="character" w:customStyle="1" w:styleId="BalloonTextChar">
    <w:name w:val="Balloon Text Char"/>
    <w:basedOn w:val="DefaultParagraphFont"/>
    <w:link w:val="BalloonText"/>
    <w:rsid w:val="00796321"/>
    <w:rPr>
      <w:rFonts w:ascii="Lucida Grande" w:hAnsi="Lucida Grande"/>
      <w:sz w:val="18"/>
      <w:szCs w:val="18"/>
      <w:lang w:val="en-US"/>
    </w:rPr>
  </w:style>
  <w:style w:type="paragraph" w:styleId="NormalWeb">
    <w:name w:val="Normal (Web)"/>
    <w:basedOn w:val="Normal"/>
    <w:uiPriority w:val="99"/>
    <w:rsid w:val="00815528"/>
    <w:pPr>
      <w:spacing w:beforeLines="1" w:afterLines="1"/>
    </w:pPr>
    <w:rPr>
      <w:rFonts w:ascii="Times" w:eastAsia="MS Mincho" w:hAnsi="Times"/>
      <w:sz w:val="20"/>
      <w:szCs w:val="20"/>
      <w:lang w:eastAsia="en-US"/>
    </w:rPr>
  </w:style>
  <w:style w:type="character" w:customStyle="1" w:styleId="apple-converted-space">
    <w:name w:val="apple-converted-space"/>
    <w:basedOn w:val="DefaultParagraphFont"/>
    <w:rsid w:val="00D832C2"/>
  </w:style>
  <w:style w:type="paragraph" w:customStyle="1" w:styleId="paragraph">
    <w:name w:val="paragraph"/>
    <w:basedOn w:val="Normal"/>
    <w:rsid w:val="002E0A50"/>
    <w:pPr>
      <w:spacing w:before="100" w:beforeAutospacing="1" w:after="100" w:afterAutospacing="1"/>
    </w:pPr>
  </w:style>
  <w:style w:type="character" w:customStyle="1" w:styleId="normaltextrun">
    <w:name w:val="normaltextrun"/>
    <w:basedOn w:val="DefaultParagraphFont"/>
    <w:rsid w:val="002E0A50"/>
  </w:style>
  <w:style w:type="character" w:customStyle="1" w:styleId="eop">
    <w:name w:val="eop"/>
    <w:basedOn w:val="DefaultParagraphFont"/>
    <w:rsid w:val="002E0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481">
      <w:bodyDiv w:val="1"/>
      <w:marLeft w:val="0"/>
      <w:marRight w:val="0"/>
      <w:marTop w:val="0"/>
      <w:marBottom w:val="0"/>
      <w:divBdr>
        <w:top w:val="none" w:sz="0" w:space="0" w:color="auto"/>
        <w:left w:val="none" w:sz="0" w:space="0" w:color="auto"/>
        <w:bottom w:val="none" w:sz="0" w:space="0" w:color="auto"/>
        <w:right w:val="none" w:sz="0" w:space="0" w:color="auto"/>
      </w:divBdr>
      <w:divsChild>
        <w:div w:id="513426003">
          <w:marLeft w:val="0"/>
          <w:marRight w:val="0"/>
          <w:marTop w:val="0"/>
          <w:marBottom w:val="0"/>
          <w:divBdr>
            <w:top w:val="none" w:sz="0" w:space="0" w:color="auto"/>
            <w:left w:val="none" w:sz="0" w:space="0" w:color="auto"/>
            <w:bottom w:val="none" w:sz="0" w:space="0" w:color="auto"/>
            <w:right w:val="none" w:sz="0" w:space="0" w:color="auto"/>
          </w:divBdr>
          <w:divsChild>
            <w:div w:id="821048201">
              <w:marLeft w:val="0"/>
              <w:marRight w:val="0"/>
              <w:marTop w:val="0"/>
              <w:marBottom w:val="0"/>
              <w:divBdr>
                <w:top w:val="none" w:sz="0" w:space="0" w:color="auto"/>
                <w:left w:val="none" w:sz="0" w:space="0" w:color="auto"/>
                <w:bottom w:val="none" w:sz="0" w:space="0" w:color="auto"/>
                <w:right w:val="none" w:sz="0" w:space="0" w:color="auto"/>
              </w:divBdr>
              <w:divsChild>
                <w:div w:id="340936894">
                  <w:marLeft w:val="0"/>
                  <w:marRight w:val="0"/>
                  <w:marTop w:val="0"/>
                  <w:marBottom w:val="0"/>
                  <w:divBdr>
                    <w:top w:val="none" w:sz="0" w:space="0" w:color="auto"/>
                    <w:left w:val="none" w:sz="0" w:space="0" w:color="auto"/>
                    <w:bottom w:val="none" w:sz="0" w:space="0" w:color="auto"/>
                    <w:right w:val="none" w:sz="0" w:space="0" w:color="auto"/>
                  </w:divBdr>
                  <w:divsChild>
                    <w:div w:id="37029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0662">
      <w:bodyDiv w:val="1"/>
      <w:marLeft w:val="0"/>
      <w:marRight w:val="0"/>
      <w:marTop w:val="0"/>
      <w:marBottom w:val="0"/>
      <w:divBdr>
        <w:top w:val="none" w:sz="0" w:space="0" w:color="auto"/>
        <w:left w:val="none" w:sz="0" w:space="0" w:color="auto"/>
        <w:bottom w:val="none" w:sz="0" w:space="0" w:color="auto"/>
        <w:right w:val="none" w:sz="0" w:space="0" w:color="auto"/>
      </w:divBdr>
      <w:divsChild>
        <w:div w:id="475146123">
          <w:marLeft w:val="0"/>
          <w:marRight w:val="0"/>
          <w:marTop w:val="0"/>
          <w:marBottom w:val="0"/>
          <w:divBdr>
            <w:top w:val="none" w:sz="0" w:space="0" w:color="auto"/>
            <w:left w:val="none" w:sz="0" w:space="0" w:color="auto"/>
            <w:bottom w:val="none" w:sz="0" w:space="0" w:color="auto"/>
            <w:right w:val="none" w:sz="0" w:space="0" w:color="auto"/>
          </w:divBdr>
          <w:divsChild>
            <w:div w:id="468321988">
              <w:marLeft w:val="0"/>
              <w:marRight w:val="0"/>
              <w:marTop w:val="0"/>
              <w:marBottom w:val="0"/>
              <w:divBdr>
                <w:top w:val="none" w:sz="0" w:space="0" w:color="auto"/>
                <w:left w:val="none" w:sz="0" w:space="0" w:color="auto"/>
                <w:bottom w:val="none" w:sz="0" w:space="0" w:color="auto"/>
                <w:right w:val="none" w:sz="0" w:space="0" w:color="auto"/>
              </w:divBdr>
              <w:divsChild>
                <w:div w:id="1569535791">
                  <w:marLeft w:val="0"/>
                  <w:marRight w:val="0"/>
                  <w:marTop w:val="0"/>
                  <w:marBottom w:val="0"/>
                  <w:divBdr>
                    <w:top w:val="none" w:sz="0" w:space="0" w:color="auto"/>
                    <w:left w:val="none" w:sz="0" w:space="0" w:color="auto"/>
                    <w:bottom w:val="none" w:sz="0" w:space="0" w:color="auto"/>
                    <w:right w:val="none" w:sz="0" w:space="0" w:color="auto"/>
                  </w:divBdr>
                  <w:divsChild>
                    <w:div w:id="5540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1658">
      <w:bodyDiv w:val="1"/>
      <w:marLeft w:val="0"/>
      <w:marRight w:val="0"/>
      <w:marTop w:val="0"/>
      <w:marBottom w:val="0"/>
      <w:divBdr>
        <w:top w:val="none" w:sz="0" w:space="0" w:color="auto"/>
        <w:left w:val="none" w:sz="0" w:space="0" w:color="auto"/>
        <w:bottom w:val="none" w:sz="0" w:space="0" w:color="auto"/>
        <w:right w:val="none" w:sz="0" w:space="0" w:color="auto"/>
      </w:divBdr>
      <w:divsChild>
        <w:div w:id="784035924">
          <w:marLeft w:val="0"/>
          <w:marRight w:val="0"/>
          <w:marTop w:val="0"/>
          <w:marBottom w:val="0"/>
          <w:divBdr>
            <w:top w:val="none" w:sz="0" w:space="0" w:color="auto"/>
            <w:left w:val="none" w:sz="0" w:space="0" w:color="auto"/>
            <w:bottom w:val="none" w:sz="0" w:space="0" w:color="auto"/>
            <w:right w:val="none" w:sz="0" w:space="0" w:color="auto"/>
          </w:divBdr>
          <w:divsChild>
            <w:div w:id="311643112">
              <w:marLeft w:val="0"/>
              <w:marRight w:val="0"/>
              <w:marTop w:val="0"/>
              <w:marBottom w:val="0"/>
              <w:divBdr>
                <w:top w:val="none" w:sz="0" w:space="0" w:color="auto"/>
                <w:left w:val="none" w:sz="0" w:space="0" w:color="auto"/>
                <w:bottom w:val="none" w:sz="0" w:space="0" w:color="auto"/>
                <w:right w:val="none" w:sz="0" w:space="0" w:color="auto"/>
              </w:divBdr>
              <w:divsChild>
                <w:div w:id="1327629886">
                  <w:marLeft w:val="0"/>
                  <w:marRight w:val="0"/>
                  <w:marTop w:val="0"/>
                  <w:marBottom w:val="0"/>
                  <w:divBdr>
                    <w:top w:val="none" w:sz="0" w:space="0" w:color="auto"/>
                    <w:left w:val="none" w:sz="0" w:space="0" w:color="auto"/>
                    <w:bottom w:val="none" w:sz="0" w:space="0" w:color="auto"/>
                    <w:right w:val="none" w:sz="0" w:space="0" w:color="auto"/>
                  </w:divBdr>
                  <w:divsChild>
                    <w:div w:id="119742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9902">
      <w:bodyDiv w:val="1"/>
      <w:marLeft w:val="0"/>
      <w:marRight w:val="0"/>
      <w:marTop w:val="0"/>
      <w:marBottom w:val="0"/>
      <w:divBdr>
        <w:top w:val="none" w:sz="0" w:space="0" w:color="auto"/>
        <w:left w:val="none" w:sz="0" w:space="0" w:color="auto"/>
        <w:bottom w:val="none" w:sz="0" w:space="0" w:color="auto"/>
        <w:right w:val="none" w:sz="0" w:space="0" w:color="auto"/>
      </w:divBdr>
      <w:divsChild>
        <w:div w:id="564219699">
          <w:marLeft w:val="0"/>
          <w:marRight w:val="0"/>
          <w:marTop w:val="0"/>
          <w:marBottom w:val="0"/>
          <w:divBdr>
            <w:top w:val="none" w:sz="0" w:space="0" w:color="auto"/>
            <w:left w:val="none" w:sz="0" w:space="0" w:color="auto"/>
            <w:bottom w:val="none" w:sz="0" w:space="0" w:color="auto"/>
            <w:right w:val="none" w:sz="0" w:space="0" w:color="auto"/>
          </w:divBdr>
          <w:divsChild>
            <w:div w:id="1079016371">
              <w:marLeft w:val="0"/>
              <w:marRight w:val="0"/>
              <w:marTop w:val="0"/>
              <w:marBottom w:val="0"/>
              <w:divBdr>
                <w:top w:val="none" w:sz="0" w:space="0" w:color="auto"/>
                <w:left w:val="none" w:sz="0" w:space="0" w:color="auto"/>
                <w:bottom w:val="none" w:sz="0" w:space="0" w:color="auto"/>
                <w:right w:val="none" w:sz="0" w:space="0" w:color="auto"/>
              </w:divBdr>
              <w:divsChild>
                <w:div w:id="846021712">
                  <w:marLeft w:val="0"/>
                  <w:marRight w:val="0"/>
                  <w:marTop w:val="0"/>
                  <w:marBottom w:val="0"/>
                  <w:divBdr>
                    <w:top w:val="none" w:sz="0" w:space="0" w:color="auto"/>
                    <w:left w:val="none" w:sz="0" w:space="0" w:color="auto"/>
                    <w:bottom w:val="none" w:sz="0" w:space="0" w:color="auto"/>
                    <w:right w:val="none" w:sz="0" w:space="0" w:color="auto"/>
                  </w:divBdr>
                  <w:divsChild>
                    <w:div w:id="108445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89687">
      <w:bodyDiv w:val="1"/>
      <w:marLeft w:val="0"/>
      <w:marRight w:val="0"/>
      <w:marTop w:val="0"/>
      <w:marBottom w:val="0"/>
      <w:divBdr>
        <w:top w:val="none" w:sz="0" w:space="0" w:color="auto"/>
        <w:left w:val="none" w:sz="0" w:space="0" w:color="auto"/>
        <w:bottom w:val="none" w:sz="0" w:space="0" w:color="auto"/>
        <w:right w:val="none" w:sz="0" w:space="0" w:color="auto"/>
      </w:divBdr>
      <w:divsChild>
        <w:div w:id="654190585">
          <w:marLeft w:val="0"/>
          <w:marRight w:val="0"/>
          <w:marTop w:val="0"/>
          <w:marBottom w:val="0"/>
          <w:divBdr>
            <w:top w:val="none" w:sz="0" w:space="0" w:color="auto"/>
            <w:left w:val="none" w:sz="0" w:space="0" w:color="auto"/>
            <w:bottom w:val="none" w:sz="0" w:space="0" w:color="auto"/>
            <w:right w:val="none" w:sz="0" w:space="0" w:color="auto"/>
          </w:divBdr>
          <w:divsChild>
            <w:div w:id="936405791">
              <w:marLeft w:val="0"/>
              <w:marRight w:val="0"/>
              <w:marTop w:val="0"/>
              <w:marBottom w:val="0"/>
              <w:divBdr>
                <w:top w:val="none" w:sz="0" w:space="0" w:color="auto"/>
                <w:left w:val="none" w:sz="0" w:space="0" w:color="auto"/>
                <w:bottom w:val="none" w:sz="0" w:space="0" w:color="auto"/>
                <w:right w:val="none" w:sz="0" w:space="0" w:color="auto"/>
              </w:divBdr>
              <w:divsChild>
                <w:div w:id="436143182">
                  <w:marLeft w:val="0"/>
                  <w:marRight w:val="0"/>
                  <w:marTop w:val="0"/>
                  <w:marBottom w:val="0"/>
                  <w:divBdr>
                    <w:top w:val="none" w:sz="0" w:space="0" w:color="auto"/>
                    <w:left w:val="none" w:sz="0" w:space="0" w:color="auto"/>
                    <w:bottom w:val="none" w:sz="0" w:space="0" w:color="auto"/>
                    <w:right w:val="none" w:sz="0" w:space="0" w:color="auto"/>
                  </w:divBdr>
                  <w:divsChild>
                    <w:div w:id="202455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546393">
      <w:bodyDiv w:val="1"/>
      <w:marLeft w:val="0"/>
      <w:marRight w:val="0"/>
      <w:marTop w:val="0"/>
      <w:marBottom w:val="0"/>
      <w:divBdr>
        <w:top w:val="none" w:sz="0" w:space="0" w:color="auto"/>
        <w:left w:val="none" w:sz="0" w:space="0" w:color="auto"/>
        <w:bottom w:val="none" w:sz="0" w:space="0" w:color="auto"/>
        <w:right w:val="none" w:sz="0" w:space="0" w:color="auto"/>
      </w:divBdr>
      <w:divsChild>
        <w:div w:id="1038624020">
          <w:marLeft w:val="0"/>
          <w:marRight w:val="0"/>
          <w:marTop w:val="0"/>
          <w:marBottom w:val="0"/>
          <w:divBdr>
            <w:top w:val="none" w:sz="0" w:space="0" w:color="auto"/>
            <w:left w:val="none" w:sz="0" w:space="0" w:color="auto"/>
            <w:bottom w:val="none" w:sz="0" w:space="0" w:color="auto"/>
            <w:right w:val="none" w:sz="0" w:space="0" w:color="auto"/>
          </w:divBdr>
          <w:divsChild>
            <w:div w:id="815756851">
              <w:marLeft w:val="0"/>
              <w:marRight w:val="0"/>
              <w:marTop w:val="0"/>
              <w:marBottom w:val="0"/>
              <w:divBdr>
                <w:top w:val="none" w:sz="0" w:space="0" w:color="auto"/>
                <w:left w:val="none" w:sz="0" w:space="0" w:color="auto"/>
                <w:bottom w:val="none" w:sz="0" w:space="0" w:color="auto"/>
                <w:right w:val="none" w:sz="0" w:space="0" w:color="auto"/>
              </w:divBdr>
              <w:divsChild>
                <w:div w:id="1819955280">
                  <w:marLeft w:val="0"/>
                  <w:marRight w:val="0"/>
                  <w:marTop w:val="0"/>
                  <w:marBottom w:val="0"/>
                  <w:divBdr>
                    <w:top w:val="none" w:sz="0" w:space="0" w:color="auto"/>
                    <w:left w:val="none" w:sz="0" w:space="0" w:color="auto"/>
                    <w:bottom w:val="none" w:sz="0" w:space="0" w:color="auto"/>
                    <w:right w:val="none" w:sz="0" w:space="0" w:color="auto"/>
                  </w:divBdr>
                  <w:divsChild>
                    <w:div w:id="212083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809786">
      <w:bodyDiv w:val="1"/>
      <w:marLeft w:val="0"/>
      <w:marRight w:val="0"/>
      <w:marTop w:val="0"/>
      <w:marBottom w:val="0"/>
      <w:divBdr>
        <w:top w:val="none" w:sz="0" w:space="0" w:color="auto"/>
        <w:left w:val="none" w:sz="0" w:space="0" w:color="auto"/>
        <w:bottom w:val="none" w:sz="0" w:space="0" w:color="auto"/>
        <w:right w:val="none" w:sz="0" w:space="0" w:color="auto"/>
      </w:divBdr>
      <w:divsChild>
        <w:div w:id="429621065">
          <w:marLeft w:val="432"/>
          <w:marRight w:val="0"/>
          <w:marTop w:val="0"/>
          <w:marBottom w:val="0"/>
          <w:divBdr>
            <w:top w:val="none" w:sz="0" w:space="0" w:color="auto"/>
            <w:left w:val="none" w:sz="0" w:space="0" w:color="auto"/>
            <w:bottom w:val="none" w:sz="0" w:space="0" w:color="auto"/>
            <w:right w:val="none" w:sz="0" w:space="0" w:color="auto"/>
          </w:divBdr>
        </w:div>
        <w:div w:id="1027409599">
          <w:marLeft w:val="432"/>
          <w:marRight w:val="0"/>
          <w:marTop w:val="0"/>
          <w:marBottom w:val="0"/>
          <w:divBdr>
            <w:top w:val="none" w:sz="0" w:space="0" w:color="auto"/>
            <w:left w:val="none" w:sz="0" w:space="0" w:color="auto"/>
            <w:bottom w:val="none" w:sz="0" w:space="0" w:color="auto"/>
            <w:right w:val="none" w:sz="0" w:space="0" w:color="auto"/>
          </w:divBdr>
        </w:div>
        <w:div w:id="1574659066">
          <w:marLeft w:val="432"/>
          <w:marRight w:val="0"/>
          <w:marTop w:val="0"/>
          <w:marBottom w:val="0"/>
          <w:divBdr>
            <w:top w:val="none" w:sz="0" w:space="0" w:color="auto"/>
            <w:left w:val="none" w:sz="0" w:space="0" w:color="auto"/>
            <w:bottom w:val="none" w:sz="0" w:space="0" w:color="auto"/>
            <w:right w:val="none" w:sz="0" w:space="0" w:color="auto"/>
          </w:divBdr>
        </w:div>
        <w:div w:id="1592664721">
          <w:marLeft w:val="432"/>
          <w:marRight w:val="0"/>
          <w:marTop w:val="0"/>
          <w:marBottom w:val="0"/>
          <w:divBdr>
            <w:top w:val="none" w:sz="0" w:space="0" w:color="auto"/>
            <w:left w:val="none" w:sz="0" w:space="0" w:color="auto"/>
            <w:bottom w:val="none" w:sz="0" w:space="0" w:color="auto"/>
            <w:right w:val="none" w:sz="0" w:space="0" w:color="auto"/>
          </w:divBdr>
        </w:div>
      </w:divsChild>
    </w:div>
    <w:div w:id="398022019">
      <w:bodyDiv w:val="1"/>
      <w:marLeft w:val="0"/>
      <w:marRight w:val="0"/>
      <w:marTop w:val="0"/>
      <w:marBottom w:val="0"/>
      <w:divBdr>
        <w:top w:val="none" w:sz="0" w:space="0" w:color="auto"/>
        <w:left w:val="none" w:sz="0" w:space="0" w:color="auto"/>
        <w:bottom w:val="none" w:sz="0" w:space="0" w:color="auto"/>
        <w:right w:val="none" w:sz="0" w:space="0" w:color="auto"/>
      </w:divBdr>
      <w:divsChild>
        <w:div w:id="2142650536">
          <w:marLeft w:val="0"/>
          <w:marRight w:val="0"/>
          <w:marTop w:val="0"/>
          <w:marBottom w:val="0"/>
          <w:divBdr>
            <w:top w:val="none" w:sz="0" w:space="0" w:color="auto"/>
            <w:left w:val="none" w:sz="0" w:space="0" w:color="auto"/>
            <w:bottom w:val="none" w:sz="0" w:space="0" w:color="auto"/>
            <w:right w:val="none" w:sz="0" w:space="0" w:color="auto"/>
          </w:divBdr>
          <w:divsChild>
            <w:div w:id="1805074276">
              <w:marLeft w:val="0"/>
              <w:marRight w:val="0"/>
              <w:marTop w:val="0"/>
              <w:marBottom w:val="0"/>
              <w:divBdr>
                <w:top w:val="none" w:sz="0" w:space="0" w:color="auto"/>
                <w:left w:val="none" w:sz="0" w:space="0" w:color="auto"/>
                <w:bottom w:val="none" w:sz="0" w:space="0" w:color="auto"/>
                <w:right w:val="none" w:sz="0" w:space="0" w:color="auto"/>
              </w:divBdr>
              <w:divsChild>
                <w:div w:id="1761217623">
                  <w:marLeft w:val="0"/>
                  <w:marRight w:val="0"/>
                  <w:marTop w:val="0"/>
                  <w:marBottom w:val="0"/>
                  <w:divBdr>
                    <w:top w:val="none" w:sz="0" w:space="0" w:color="auto"/>
                    <w:left w:val="none" w:sz="0" w:space="0" w:color="auto"/>
                    <w:bottom w:val="none" w:sz="0" w:space="0" w:color="auto"/>
                    <w:right w:val="none" w:sz="0" w:space="0" w:color="auto"/>
                  </w:divBdr>
                  <w:divsChild>
                    <w:div w:id="46039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19933">
      <w:bodyDiv w:val="1"/>
      <w:marLeft w:val="0"/>
      <w:marRight w:val="0"/>
      <w:marTop w:val="0"/>
      <w:marBottom w:val="0"/>
      <w:divBdr>
        <w:top w:val="none" w:sz="0" w:space="0" w:color="auto"/>
        <w:left w:val="none" w:sz="0" w:space="0" w:color="auto"/>
        <w:bottom w:val="none" w:sz="0" w:space="0" w:color="auto"/>
        <w:right w:val="none" w:sz="0" w:space="0" w:color="auto"/>
      </w:divBdr>
      <w:divsChild>
        <w:div w:id="451752260">
          <w:marLeft w:val="0"/>
          <w:marRight w:val="0"/>
          <w:marTop w:val="0"/>
          <w:marBottom w:val="0"/>
          <w:divBdr>
            <w:top w:val="none" w:sz="0" w:space="0" w:color="auto"/>
            <w:left w:val="none" w:sz="0" w:space="0" w:color="auto"/>
            <w:bottom w:val="none" w:sz="0" w:space="0" w:color="auto"/>
            <w:right w:val="none" w:sz="0" w:space="0" w:color="auto"/>
          </w:divBdr>
          <w:divsChild>
            <w:div w:id="587157607">
              <w:marLeft w:val="0"/>
              <w:marRight w:val="0"/>
              <w:marTop w:val="0"/>
              <w:marBottom w:val="0"/>
              <w:divBdr>
                <w:top w:val="none" w:sz="0" w:space="0" w:color="auto"/>
                <w:left w:val="none" w:sz="0" w:space="0" w:color="auto"/>
                <w:bottom w:val="none" w:sz="0" w:space="0" w:color="auto"/>
                <w:right w:val="none" w:sz="0" w:space="0" w:color="auto"/>
              </w:divBdr>
              <w:divsChild>
                <w:div w:id="1574658042">
                  <w:marLeft w:val="0"/>
                  <w:marRight w:val="0"/>
                  <w:marTop w:val="0"/>
                  <w:marBottom w:val="0"/>
                  <w:divBdr>
                    <w:top w:val="none" w:sz="0" w:space="0" w:color="auto"/>
                    <w:left w:val="none" w:sz="0" w:space="0" w:color="auto"/>
                    <w:bottom w:val="none" w:sz="0" w:space="0" w:color="auto"/>
                    <w:right w:val="none" w:sz="0" w:space="0" w:color="auto"/>
                  </w:divBdr>
                  <w:divsChild>
                    <w:div w:id="19065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674899">
      <w:bodyDiv w:val="1"/>
      <w:marLeft w:val="0"/>
      <w:marRight w:val="0"/>
      <w:marTop w:val="0"/>
      <w:marBottom w:val="0"/>
      <w:divBdr>
        <w:top w:val="none" w:sz="0" w:space="0" w:color="auto"/>
        <w:left w:val="none" w:sz="0" w:space="0" w:color="auto"/>
        <w:bottom w:val="none" w:sz="0" w:space="0" w:color="auto"/>
        <w:right w:val="none" w:sz="0" w:space="0" w:color="auto"/>
      </w:divBdr>
      <w:divsChild>
        <w:div w:id="120225214">
          <w:marLeft w:val="0"/>
          <w:marRight w:val="0"/>
          <w:marTop w:val="0"/>
          <w:marBottom w:val="0"/>
          <w:divBdr>
            <w:top w:val="none" w:sz="0" w:space="0" w:color="auto"/>
            <w:left w:val="none" w:sz="0" w:space="0" w:color="auto"/>
            <w:bottom w:val="none" w:sz="0" w:space="0" w:color="auto"/>
            <w:right w:val="none" w:sz="0" w:space="0" w:color="auto"/>
          </w:divBdr>
          <w:divsChild>
            <w:div w:id="347491827">
              <w:marLeft w:val="0"/>
              <w:marRight w:val="0"/>
              <w:marTop w:val="0"/>
              <w:marBottom w:val="0"/>
              <w:divBdr>
                <w:top w:val="none" w:sz="0" w:space="0" w:color="auto"/>
                <w:left w:val="none" w:sz="0" w:space="0" w:color="auto"/>
                <w:bottom w:val="none" w:sz="0" w:space="0" w:color="auto"/>
                <w:right w:val="none" w:sz="0" w:space="0" w:color="auto"/>
              </w:divBdr>
              <w:divsChild>
                <w:div w:id="65687204">
                  <w:marLeft w:val="0"/>
                  <w:marRight w:val="0"/>
                  <w:marTop w:val="0"/>
                  <w:marBottom w:val="0"/>
                  <w:divBdr>
                    <w:top w:val="none" w:sz="0" w:space="0" w:color="auto"/>
                    <w:left w:val="none" w:sz="0" w:space="0" w:color="auto"/>
                    <w:bottom w:val="none" w:sz="0" w:space="0" w:color="auto"/>
                    <w:right w:val="none" w:sz="0" w:space="0" w:color="auto"/>
                  </w:divBdr>
                  <w:divsChild>
                    <w:div w:id="153441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263994">
      <w:bodyDiv w:val="1"/>
      <w:marLeft w:val="0"/>
      <w:marRight w:val="0"/>
      <w:marTop w:val="0"/>
      <w:marBottom w:val="0"/>
      <w:divBdr>
        <w:top w:val="none" w:sz="0" w:space="0" w:color="auto"/>
        <w:left w:val="none" w:sz="0" w:space="0" w:color="auto"/>
        <w:bottom w:val="none" w:sz="0" w:space="0" w:color="auto"/>
        <w:right w:val="none" w:sz="0" w:space="0" w:color="auto"/>
      </w:divBdr>
      <w:divsChild>
        <w:div w:id="1773550357">
          <w:marLeft w:val="0"/>
          <w:marRight w:val="0"/>
          <w:marTop w:val="0"/>
          <w:marBottom w:val="0"/>
          <w:divBdr>
            <w:top w:val="none" w:sz="0" w:space="0" w:color="auto"/>
            <w:left w:val="none" w:sz="0" w:space="0" w:color="auto"/>
            <w:bottom w:val="none" w:sz="0" w:space="0" w:color="auto"/>
            <w:right w:val="none" w:sz="0" w:space="0" w:color="auto"/>
          </w:divBdr>
          <w:divsChild>
            <w:div w:id="826366014">
              <w:marLeft w:val="0"/>
              <w:marRight w:val="0"/>
              <w:marTop w:val="0"/>
              <w:marBottom w:val="0"/>
              <w:divBdr>
                <w:top w:val="none" w:sz="0" w:space="0" w:color="auto"/>
                <w:left w:val="none" w:sz="0" w:space="0" w:color="auto"/>
                <w:bottom w:val="none" w:sz="0" w:space="0" w:color="auto"/>
                <w:right w:val="none" w:sz="0" w:space="0" w:color="auto"/>
              </w:divBdr>
              <w:divsChild>
                <w:div w:id="1081635342">
                  <w:marLeft w:val="0"/>
                  <w:marRight w:val="0"/>
                  <w:marTop w:val="0"/>
                  <w:marBottom w:val="0"/>
                  <w:divBdr>
                    <w:top w:val="none" w:sz="0" w:space="0" w:color="auto"/>
                    <w:left w:val="none" w:sz="0" w:space="0" w:color="auto"/>
                    <w:bottom w:val="none" w:sz="0" w:space="0" w:color="auto"/>
                    <w:right w:val="none" w:sz="0" w:space="0" w:color="auto"/>
                  </w:divBdr>
                  <w:divsChild>
                    <w:div w:id="179248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546686">
      <w:bodyDiv w:val="1"/>
      <w:marLeft w:val="0"/>
      <w:marRight w:val="0"/>
      <w:marTop w:val="0"/>
      <w:marBottom w:val="0"/>
      <w:divBdr>
        <w:top w:val="none" w:sz="0" w:space="0" w:color="auto"/>
        <w:left w:val="none" w:sz="0" w:space="0" w:color="auto"/>
        <w:bottom w:val="none" w:sz="0" w:space="0" w:color="auto"/>
        <w:right w:val="none" w:sz="0" w:space="0" w:color="auto"/>
      </w:divBdr>
      <w:divsChild>
        <w:div w:id="1952129935">
          <w:marLeft w:val="0"/>
          <w:marRight w:val="0"/>
          <w:marTop w:val="0"/>
          <w:marBottom w:val="0"/>
          <w:divBdr>
            <w:top w:val="none" w:sz="0" w:space="0" w:color="auto"/>
            <w:left w:val="none" w:sz="0" w:space="0" w:color="auto"/>
            <w:bottom w:val="none" w:sz="0" w:space="0" w:color="auto"/>
            <w:right w:val="none" w:sz="0" w:space="0" w:color="auto"/>
          </w:divBdr>
          <w:divsChild>
            <w:div w:id="1688797671">
              <w:marLeft w:val="0"/>
              <w:marRight w:val="0"/>
              <w:marTop w:val="0"/>
              <w:marBottom w:val="0"/>
              <w:divBdr>
                <w:top w:val="none" w:sz="0" w:space="0" w:color="auto"/>
                <w:left w:val="none" w:sz="0" w:space="0" w:color="auto"/>
                <w:bottom w:val="none" w:sz="0" w:space="0" w:color="auto"/>
                <w:right w:val="none" w:sz="0" w:space="0" w:color="auto"/>
              </w:divBdr>
              <w:divsChild>
                <w:div w:id="351996094">
                  <w:marLeft w:val="0"/>
                  <w:marRight w:val="0"/>
                  <w:marTop w:val="0"/>
                  <w:marBottom w:val="0"/>
                  <w:divBdr>
                    <w:top w:val="none" w:sz="0" w:space="0" w:color="auto"/>
                    <w:left w:val="none" w:sz="0" w:space="0" w:color="auto"/>
                    <w:bottom w:val="none" w:sz="0" w:space="0" w:color="auto"/>
                    <w:right w:val="none" w:sz="0" w:space="0" w:color="auto"/>
                  </w:divBdr>
                  <w:divsChild>
                    <w:div w:id="5364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191821">
      <w:bodyDiv w:val="1"/>
      <w:marLeft w:val="0"/>
      <w:marRight w:val="0"/>
      <w:marTop w:val="0"/>
      <w:marBottom w:val="0"/>
      <w:divBdr>
        <w:top w:val="none" w:sz="0" w:space="0" w:color="auto"/>
        <w:left w:val="none" w:sz="0" w:space="0" w:color="auto"/>
        <w:bottom w:val="none" w:sz="0" w:space="0" w:color="auto"/>
        <w:right w:val="none" w:sz="0" w:space="0" w:color="auto"/>
      </w:divBdr>
      <w:divsChild>
        <w:div w:id="1801485692">
          <w:marLeft w:val="0"/>
          <w:marRight w:val="0"/>
          <w:marTop w:val="0"/>
          <w:marBottom w:val="0"/>
          <w:divBdr>
            <w:top w:val="none" w:sz="0" w:space="0" w:color="auto"/>
            <w:left w:val="none" w:sz="0" w:space="0" w:color="auto"/>
            <w:bottom w:val="none" w:sz="0" w:space="0" w:color="auto"/>
            <w:right w:val="none" w:sz="0" w:space="0" w:color="auto"/>
          </w:divBdr>
          <w:divsChild>
            <w:div w:id="451637572">
              <w:marLeft w:val="0"/>
              <w:marRight w:val="0"/>
              <w:marTop w:val="0"/>
              <w:marBottom w:val="0"/>
              <w:divBdr>
                <w:top w:val="none" w:sz="0" w:space="0" w:color="auto"/>
                <w:left w:val="none" w:sz="0" w:space="0" w:color="auto"/>
                <w:bottom w:val="none" w:sz="0" w:space="0" w:color="auto"/>
                <w:right w:val="none" w:sz="0" w:space="0" w:color="auto"/>
              </w:divBdr>
              <w:divsChild>
                <w:div w:id="1633054862">
                  <w:marLeft w:val="0"/>
                  <w:marRight w:val="0"/>
                  <w:marTop w:val="0"/>
                  <w:marBottom w:val="0"/>
                  <w:divBdr>
                    <w:top w:val="none" w:sz="0" w:space="0" w:color="auto"/>
                    <w:left w:val="none" w:sz="0" w:space="0" w:color="auto"/>
                    <w:bottom w:val="none" w:sz="0" w:space="0" w:color="auto"/>
                    <w:right w:val="none" w:sz="0" w:space="0" w:color="auto"/>
                  </w:divBdr>
                  <w:divsChild>
                    <w:div w:id="6664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691074">
      <w:bodyDiv w:val="1"/>
      <w:marLeft w:val="0"/>
      <w:marRight w:val="0"/>
      <w:marTop w:val="0"/>
      <w:marBottom w:val="0"/>
      <w:divBdr>
        <w:top w:val="none" w:sz="0" w:space="0" w:color="auto"/>
        <w:left w:val="none" w:sz="0" w:space="0" w:color="auto"/>
        <w:bottom w:val="none" w:sz="0" w:space="0" w:color="auto"/>
        <w:right w:val="none" w:sz="0" w:space="0" w:color="auto"/>
      </w:divBdr>
      <w:divsChild>
        <w:div w:id="385220999">
          <w:marLeft w:val="0"/>
          <w:marRight w:val="0"/>
          <w:marTop w:val="0"/>
          <w:marBottom w:val="0"/>
          <w:divBdr>
            <w:top w:val="none" w:sz="0" w:space="0" w:color="auto"/>
            <w:left w:val="none" w:sz="0" w:space="0" w:color="auto"/>
            <w:bottom w:val="none" w:sz="0" w:space="0" w:color="auto"/>
            <w:right w:val="none" w:sz="0" w:space="0" w:color="auto"/>
          </w:divBdr>
          <w:divsChild>
            <w:div w:id="64423019">
              <w:marLeft w:val="0"/>
              <w:marRight w:val="0"/>
              <w:marTop w:val="0"/>
              <w:marBottom w:val="0"/>
              <w:divBdr>
                <w:top w:val="none" w:sz="0" w:space="0" w:color="auto"/>
                <w:left w:val="none" w:sz="0" w:space="0" w:color="auto"/>
                <w:bottom w:val="none" w:sz="0" w:space="0" w:color="auto"/>
                <w:right w:val="none" w:sz="0" w:space="0" w:color="auto"/>
              </w:divBdr>
              <w:divsChild>
                <w:div w:id="784350863">
                  <w:marLeft w:val="0"/>
                  <w:marRight w:val="0"/>
                  <w:marTop w:val="0"/>
                  <w:marBottom w:val="0"/>
                  <w:divBdr>
                    <w:top w:val="none" w:sz="0" w:space="0" w:color="auto"/>
                    <w:left w:val="none" w:sz="0" w:space="0" w:color="auto"/>
                    <w:bottom w:val="none" w:sz="0" w:space="0" w:color="auto"/>
                    <w:right w:val="none" w:sz="0" w:space="0" w:color="auto"/>
                  </w:divBdr>
                  <w:divsChild>
                    <w:div w:id="15927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60943">
      <w:bodyDiv w:val="1"/>
      <w:marLeft w:val="0"/>
      <w:marRight w:val="0"/>
      <w:marTop w:val="0"/>
      <w:marBottom w:val="0"/>
      <w:divBdr>
        <w:top w:val="none" w:sz="0" w:space="0" w:color="auto"/>
        <w:left w:val="none" w:sz="0" w:space="0" w:color="auto"/>
        <w:bottom w:val="none" w:sz="0" w:space="0" w:color="auto"/>
        <w:right w:val="none" w:sz="0" w:space="0" w:color="auto"/>
      </w:divBdr>
      <w:divsChild>
        <w:div w:id="1798452479">
          <w:marLeft w:val="0"/>
          <w:marRight w:val="0"/>
          <w:marTop w:val="0"/>
          <w:marBottom w:val="0"/>
          <w:divBdr>
            <w:top w:val="none" w:sz="0" w:space="0" w:color="auto"/>
            <w:left w:val="none" w:sz="0" w:space="0" w:color="auto"/>
            <w:bottom w:val="none" w:sz="0" w:space="0" w:color="auto"/>
            <w:right w:val="none" w:sz="0" w:space="0" w:color="auto"/>
          </w:divBdr>
          <w:divsChild>
            <w:div w:id="1704279911">
              <w:marLeft w:val="0"/>
              <w:marRight w:val="0"/>
              <w:marTop w:val="0"/>
              <w:marBottom w:val="0"/>
              <w:divBdr>
                <w:top w:val="none" w:sz="0" w:space="0" w:color="auto"/>
                <w:left w:val="none" w:sz="0" w:space="0" w:color="auto"/>
                <w:bottom w:val="none" w:sz="0" w:space="0" w:color="auto"/>
                <w:right w:val="none" w:sz="0" w:space="0" w:color="auto"/>
              </w:divBdr>
              <w:divsChild>
                <w:div w:id="511606355">
                  <w:marLeft w:val="0"/>
                  <w:marRight w:val="0"/>
                  <w:marTop w:val="0"/>
                  <w:marBottom w:val="0"/>
                  <w:divBdr>
                    <w:top w:val="none" w:sz="0" w:space="0" w:color="auto"/>
                    <w:left w:val="none" w:sz="0" w:space="0" w:color="auto"/>
                    <w:bottom w:val="none" w:sz="0" w:space="0" w:color="auto"/>
                    <w:right w:val="none" w:sz="0" w:space="0" w:color="auto"/>
                  </w:divBdr>
                  <w:divsChild>
                    <w:div w:id="55620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320801">
      <w:bodyDiv w:val="1"/>
      <w:marLeft w:val="0"/>
      <w:marRight w:val="0"/>
      <w:marTop w:val="0"/>
      <w:marBottom w:val="0"/>
      <w:divBdr>
        <w:top w:val="none" w:sz="0" w:space="0" w:color="auto"/>
        <w:left w:val="none" w:sz="0" w:space="0" w:color="auto"/>
        <w:bottom w:val="none" w:sz="0" w:space="0" w:color="auto"/>
        <w:right w:val="none" w:sz="0" w:space="0" w:color="auto"/>
      </w:divBdr>
      <w:divsChild>
        <w:div w:id="398092483">
          <w:marLeft w:val="0"/>
          <w:marRight w:val="0"/>
          <w:marTop w:val="0"/>
          <w:marBottom w:val="0"/>
          <w:divBdr>
            <w:top w:val="none" w:sz="0" w:space="0" w:color="auto"/>
            <w:left w:val="none" w:sz="0" w:space="0" w:color="auto"/>
            <w:bottom w:val="none" w:sz="0" w:space="0" w:color="auto"/>
            <w:right w:val="none" w:sz="0" w:space="0" w:color="auto"/>
          </w:divBdr>
          <w:divsChild>
            <w:div w:id="1056123000">
              <w:marLeft w:val="0"/>
              <w:marRight w:val="0"/>
              <w:marTop w:val="0"/>
              <w:marBottom w:val="0"/>
              <w:divBdr>
                <w:top w:val="none" w:sz="0" w:space="0" w:color="auto"/>
                <w:left w:val="none" w:sz="0" w:space="0" w:color="auto"/>
                <w:bottom w:val="none" w:sz="0" w:space="0" w:color="auto"/>
                <w:right w:val="none" w:sz="0" w:space="0" w:color="auto"/>
              </w:divBdr>
              <w:divsChild>
                <w:div w:id="1804499564">
                  <w:marLeft w:val="0"/>
                  <w:marRight w:val="0"/>
                  <w:marTop w:val="0"/>
                  <w:marBottom w:val="0"/>
                  <w:divBdr>
                    <w:top w:val="none" w:sz="0" w:space="0" w:color="auto"/>
                    <w:left w:val="none" w:sz="0" w:space="0" w:color="auto"/>
                    <w:bottom w:val="none" w:sz="0" w:space="0" w:color="auto"/>
                    <w:right w:val="none" w:sz="0" w:space="0" w:color="auto"/>
                  </w:divBdr>
                  <w:divsChild>
                    <w:div w:id="361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191206">
      <w:bodyDiv w:val="1"/>
      <w:marLeft w:val="0"/>
      <w:marRight w:val="0"/>
      <w:marTop w:val="0"/>
      <w:marBottom w:val="0"/>
      <w:divBdr>
        <w:top w:val="none" w:sz="0" w:space="0" w:color="auto"/>
        <w:left w:val="none" w:sz="0" w:space="0" w:color="auto"/>
        <w:bottom w:val="none" w:sz="0" w:space="0" w:color="auto"/>
        <w:right w:val="none" w:sz="0" w:space="0" w:color="auto"/>
      </w:divBdr>
      <w:divsChild>
        <w:div w:id="910044805">
          <w:marLeft w:val="0"/>
          <w:marRight w:val="0"/>
          <w:marTop w:val="0"/>
          <w:marBottom w:val="0"/>
          <w:divBdr>
            <w:top w:val="none" w:sz="0" w:space="0" w:color="auto"/>
            <w:left w:val="none" w:sz="0" w:space="0" w:color="auto"/>
            <w:bottom w:val="none" w:sz="0" w:space="0" w:color="auto"/>
            <w:right w:val="none" w:sz="0" w:space="0" w:color="auto"/>
          </w:divBdr>
          <w:divsChild>
            <w:div w:id="681863367">
              <w:marLeft w:val="0"/>
              <w:marRight w:val="0"/>
              <w:marTop w:val="0"/>
              <w:marBottom w:val="0"/>
              <w:divBdr>
                <w:top w:val="none" w:sz="0" w:space="0" w:color="auto"/>
                <w:left w:val="none" w:sz="0" w:space="0" w:color="auto"/>
                <w:bottom w:val="none" w:sz="0" w:space="0" w:color="auto"/>
                <w:right w:val="none" w:sz="0" w:space="0" w:color="auto"/>
              </w:divBdr>
              <w:divsChild>
                <w:div w:id="1946571883">
                  <w:marLeft w:val="0"/>
                  <w:marRight w:val="0"/>
                  <w:marTop w:val="0"/>
                  <w:marBottom w:val="0"/>
                  <w:divBdr>
                    <w:top w:val="none" w:sz="0" w:space="0" w:color="auto"/>
                    <w:left w:val="none" w:sz="0" w:space="0" w:color="auto"/>
                    <w:bottom w:val="none" w:sz="0" w:space="0" w:color="auto"/>
                    <w:right w:val="none" w:sz="0" w:space="0" w:color="auto"/>
                  </w:divBdr>
                  <w:divsChild>
                    <w:div w:id="11762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517071">
      <w:bodyDiv w:val="1"/>
      <w:marLeft w:val="0"/>
      <w:marRight w:val="0"/>
      <w:marTop w:val="0"/>
      <w:marBottom w:val="0"/>
      <w:divBdr>
        <w:top w:val="none" w:sz="0" w:space="0" w:color="auto"/>
        <w:left w:val="none" w:sz="0" w:space="0" w:color="auto"/>
        <w:bottom w:val="none" w:sz="0" w:space="0" w:color="auto"/>
        <w:right w:val="none" w:sz="0" w:space="0" w:color="auto"/>
      </w:divBdr>
    </w:div>
    <w:div w:id="1052580536">
      <w:bodyDiv w:val="1"/>
      <w:marLeft w:val="0"/>
      <w:marRight w:val="0"/>
      <w:marTop w:val="0"/>
      <w:marBottom w:val="0"/>
      <w:divBdr>
        <w:top w:val="none" w:sz="0" w:space="0" w:color="auto"/>
        <w:left w:val="none" w:sz="0" w:space="0" w:color="auto"/>
        <w:bottom w:val="none" w:sz="0" w:space="0" w:color="auto"/>
        <w:right w:val="none" w:sz="0" w:space="0" w:color="auto"/>
      </w:divBdr>
      <w:divsChild>
        <w:div w:id="1501576288">
          <w:marLeft w:val="0"/>
          <w:marRight w:val="0"/>
          <w:marTop w:val="0"/>
          <w:marBottom w:val="0"/>
          <w:divBdr>
            <w:top w:val="none" w:sz="0" w:space="0" w:color="auto"/>
            <w:left w:val="none" w:sz="0" w:space="0" w:color="auto"/>
            <w:bottom w:val="none" w:sz="0" w:space="0" w:color="auto"/>
            <w:right w:val="none" w:sz="0" w:space="0" w:color="auto"/>
          </w:divBdr>
          <w:divsChild>
            <w:div w:id="1403454620">
              <w:marLeft w:val="0"/>
              <w:marRight w:val="0"/>
              <w:marTop w:val="0"/>
              <w:marBottom w:val="0"/>
              <w:divBdr>
                <w:top w:val="none" w:sz="0" w:space="0" w:color="auto"/>
                <w:left w:val="none" w:sz="0" w:space="0" w:color="auto"/>
                <w:bottom w:val="none" w:sz="0" w:space="0" w:color="auto"/>
                <w:right w:val="none" w:sz="0" w:space="0" w:color="auto"/>
              </w:divBdr>
              <w:divsChild>
                <w:div w:id="1884557245">
                  <w:marLeft w:val="0"/>
                  <w:marRight w:val="0"/>
                  <w:marTop w:val="0"/>
                  <w:marBottom w:val="0"/>
                  <w:divBdr>
                    <w:top w:val="none" w:sz="0" w:space="0" w:color="auto"/>
                    <w:left w:val="none" w:sz="0" w:space="0" w:color="auto"/>
                    <w:bottom w:val="none" w:sz="0" w:space="0" w:color="auto"/>
                    <w:right w:val="none" w:sz="0" w:space="0" w:color="auto"/>
                  </w:divBdr>
                  <w:divsChild>
                    <w:div w:id="2032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231226">
      <w:bodyDiv w:val="1"/>
      <w:marLeft w:val="0"/>
      <w:marRight w:val="0"/>
      <w:marTop w:val="0"/>
      <w:marBottom w:val="0"/>
      <w:divBdr>
        <w:top w:val="none" w:sz="0" w:space="0" w:color="auto"/>
        <w:left w:val="none" w:sz="0" w:space="0" w:color="auto"/>
        <w:bottom w:val="none" w:sz="0" w:space="0" w:color="auto"/>
        <w:right w:val="none" w:sz="0" w:space="0" w:color="auto"/>
      </w:divBdr>
      <w:divsChild>
        <w:div w:id="939684060">
          <w:marLeft w:val="0"/>
          <w:marRight w:val="0"/>
          <w:marTop w:val="0"/>
          <w:marBottom w:val="0"/>
          <w:divBdr>
            <w:top w:val="none" w:sz="0" w:space="0" w:color="auto"/>
            <w:left w:val="none" w:sz="0" w:space="0" w:color="auto"/>
            <w:bottom w:val="none" w:sz="0" w:space="0" w:color="auto"/>
            <w:right w:val="none" w:sz="0" w:space="0" w:color="auto"/>
          </w:divBdr>
          <w:divsChild>
            <w:div w:id="1302928230">
              <w:marLeft w:val="0"/>
              <w:marRight w:val="0"/>
              <w:marTop w:val="0"/>
              <w:marBottom w:val="0"/>
              <w:divBdr>
                <w:top w:val="none" w:sz="0" w:space="0" w:color="auto"/>
                <w:left w:val="none" w:sz="0" w:space="0" w:color="auto"/>
                <w:bottom w:val="none" w:sz="0" w:space="0" w:color="auto"/>
                <w:right w:val="none" w:sz="0" w:space="0" w:color="auto"/>
              </w:divBdr>
              <w:divsChild>
                <w:div w:id="1948194913">
                  <w:marLeft w:val="0"/>
                  <w:marRight w:val="0"/>
                  <w:marTop w:val="0"/>
                  <w:marBottom w:val="0"/>
                  <w:divBdr>
                    <w:top w:val="none" w:sz="0" w:space="0" w:color="auto"/>
                    <w:left w:val="none" w:sz="0" w:space="0" w:color="auto"/>
                    <w:bottom w:val="none" w:sz="0" w:space="0" w:color="auto"/>
                    <w:right w:val="none" w:sz="0" w:space="0" w:color="auto"/>
                  </w:divBdr>
                  <w:divsChild>
                    <w:div w:id="19599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9203">
      <w:bodyDiv w:val="1"/>
      <w:marLeft w:val="0"/>
      <w:marRight w:val="0"/>
      <w:marTop w:val="0"/>
      <w:marBottom w:val="0"/>
      <w:divBdr>
        <w:top w:val="none" w:sz="0" w:space="0" w:color="auto"/>
        <w:left w:val="none" w:sz="0" w:space="0" w:color="auto"/>
        <w:bottom w:val="none" w:sz="0" w:space="0" w:color="auto"/>
        <w:right w:val="none" w:sz="0" w:space="0" w:color="auto"/>
      </w:divBdr>
      <w:divsChild>
        <w:div w:id="128479675">
          <w:marLeft w:val="0"/>
          <w:marRight w:val="0"/>
          <w:marTop w:val="0"/>
          <w:marBottom w:val="0"/>
          <w:divBdr>
            <w:top w:val="none" w:sz="0" w:space="0" w:color="auto"/>
            <w:left w:val="none" w:sz="0" w:space="0" w:color="auto"/>
            <w:bottom w:val="none" w:sz="0" w:space="0" w:color="auto"/>
            <w:right w:val="none" w:sz="0" w:space="0" w:color="auto"/>
          </w:divBdr>
          <w:divsChild>
            <w:div w:id="1602028991">
              <w:marLeft w:val="0"/>
              <w:marRight w:val="0"/>
              <w:marTop w:val="0"/>
              <w:marBottom w:val="0"/>
              <w:divBdr>
                <w:top w:val="none" w:sz="0" w:space="0" w:color="auto"/>
                <w:left w:val="none" w:sz="0" w:space="0" w:color="auto"/>
                <w:bottom w:val="none" w:sz="0" w:space="0" w:color="auto"/>
                <w:right w:val="none" w:sz="0" w:space="0" w:color="auto"/>
              </w:divBdr>
              <w:divsChild>
                <w:div w:id="1872187200">
                  <w:marLeft w:val="0"/>
                  <w:marRight w:val="0"/>
                  <w:marTop w:val="0"/>
                  <w:marBottom w:val="0"/>
                  <w:divBdr>
                    <w:top w:val="none" w:sz="0" w:space="0" w:color="auto"/>
                    <w:left w:val="none" w:sz="0" w:space="0" w:color="auto"/>
                    <w:bottom w:val="none" w:sz="0" w:space="0" w:color="auto"/>
                    <w:right w:val="none" w:sz="0" w:space="0" w:color="auto"/>
                  </w:divBdr>
                  <w:divsChild>
                    <w:div w:id="72326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127252">
      <w:bodyDiv w:val="1"/>
      <w:marLeft w:val="0"/>
      <w:marRight w:val="0"/>
      <w:marTop w:val="0"/>
      <w:marBottom w:val="0"/>
      <w:divBdr>
        <w:top w:val="none" w:sz="0" w:space="0" w:color="auto"/>
        <w:left w:val="none" w:sz="0" w:space="0" w:color="auto"/>
        <w:bottom w:val="none" w:sz="0" w:space="0" w:color="auto"/>
        <w:right w:val="none" w:sz="0" w:space="0" w:color="auto"/>
      </w:divBdr>
    </w:div>
    <w:div w:id="1374384587">
      <w:bodyDiv w:val="1"/>
      <w:marLeft w:val="0"/>
      <w:marRight w:val="0"/>
      <w:marTop w:val="0"/>
      <w:marBottom w:val="0"/>
      <w:divBdr>
        <w:top w:val="none" w:sz="0" w:space="0" w:color="auto"/>
        <w:left w:val="none" w:sz="0" w:space="0" w:color="auto"/>
        <w:bottom w:val="none" w:sz="0" w:space="0" w:color="auto"/>
        <w:right w:val="none" w:sz="0" w:space="0" w:color="auto"/>
      </w:divBdr>
      <w:divsChild>
        <w:div w:id="1213031350">
          <w:marLeft w:val="0"/>
          <w:marRight w:val="0"/>
          <w:marTop w:val="0"/>
          <w:marBottom w:val="0"/>
          <w:divBdr>
            <w:top w:val="none" w:sz="0" w:space="0" w:color="auto"/>
            <w:left w:val="none" w:sz="0" w:space="0" w:color="auto"/>
            <w:bottom w:val="none" w:sz="0" w:space="0" w:color="auto"/>
            <w:right w:val="none" w:sz="0" w:space="0" w:color="auto"/>
          </w:divBdr>
          <w:divsChild>
            <w:div w:id="1259633017">
              <w:marLeft w:val="0"/>
              <w:marRight w:val="0"/>
              <w:marTop w:val="0"/>
              <w:marBottom w:val="0"/>
              <w:divBdr>
                <w:top w:val="none" w:sz="0" w:space="0" w:color="auto"/>
                <w:left w:val="none" w:sz="0" w:space="0" w:color="auto"/>
                <w:bottom w:val="none" w:sz="0" w:space="0" w:color="auto"/>
                <w:right w:val="none" w:sz="0" w:space="0" w:color="auto"/>
              </w:divBdr>
              <w:divsChild>
                <w:div w:id="1193347788">
                  <w:marLeft w:val="0"/>
                  <w:marRight w:val="0"/>
                  <w:marTop w:val="0"/>
                  <w:marBottom w:val="0"/>
                  <w:divBdr>
                    <w:top w:val="none" w:sz="0" w:space="0" w:color="auto"/>
                    <w:left w:val="none" w:sz="0" w:space="0" w:color="auto"/>
                    <w:bottom w:val="none" w:sz="0" w:space="0" w:color="auto"/>
                    <w:right w:val="none" w:sz="0" w:space="0" w:color="auto"/>
                  </w:divBdr>
                  <w:divsChild>
                    <w:div w:id="16662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45406">
      <w:bodyDiv w:val="1"/>
      <w:marLeft w:val="0"/>
      <w:marRight w:val="0"/>
      <w:marTop w:val="0"/>
      <w:marBottom w:val="0"/>
      <w:divBdr>
        <w:top w:val="none" w:sz="0" w:space="0" w:color="auto"/>
        <w:left w:val="none" w:sz="0" w:space="0" w:color="auto"/>
        <w:bottom w:val="none" w:sz="0" w:space="0" w:color="auto"/>
        <w:right w:val="none" w:sz="0" w:space="0" w:color="auto"/>
      </w:divBdr>
      <w:divsChild>
        <w:div w:id="1768387157">
          <w:marLeft w:val="0"/>
          <w:marRight w:val="0"/>
          <w:marTop w:val="0"/>
          <w:marBottom w:val="0"/>
          <w:divBdr>
            <w:top w:val="none" w:sz="0" w:space="0" w:color="auto"/>
            <w:left w:val="none" w:sz="0" w:space="0" w:color="auto"/>
            <w:bottom w:val="none" w:sz="0" w:space="0" w:color="auto"/>
            <w:right w:val="none" w:sz="0" w:space="0" w:color="auto"/>
          </w:divBdr>
          <w:divsChild>
            <w:div w:id="971210683">
              <w:marLeft w:val="0"/>
              <w:marRight w:val="0"/>
              <w:marTop w:val="0"/>
              <w:marBottom w:val="0"/>
              <w:divBdr>
                <w:top w:val="none" w:sz="0" w:space="0" w:color="auto"/>
                <w:left w:val="none" w:sz="0" w:space="0" w:color="auto"/>
                <w:bottom w:val="none" w:sz="0" w:space="0" w:color="auto"/>
                <w:right w:val="none" w:sz="0" w:space="0" w:color="auto"/>
              </w:divBdr>
              <w:divsChild>
                <w:div w:id="1306935655">
                  <w:marLeft w:val="0"/>
                  <w:marRight w:val="0"/>
                  <w:marTop w:val="0"/>
                  <w:marBottom w:val="0"/>
                  <w:divBdr>
                    <w:top w:val="none" w:sz="0" w:space="0" w:color="auto"/>
                    <w:left w:val="none" w:sz="0" w:space="0" w:color="auto"/>
                    <w:bottom w:val="none" w:sz="0" w:space="0" w:color="auto"/>
                    <w:right w:val="none" w:sz="0" w:space="0" w:color="auto"/>
                  </w:divBdr>
                  <w:divsChild>
                    <w:div w:id="9107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301048">
      <w:bodyDiv w:val="1"/>
      <w:marLeft w:val="0"/>
      <w:marRight w:val="0"/>
      <w:marTop w:val="0"/>
      <w:marBottom w:val="0"/>
      <w:divBdr>
        <w:top w:val="none" w:sz="0" w:space="0" w:color="auto"/>
        <w:left w:val="none" w:sz="0" w:space="0" w:color="auto"/>
        <w:bottom w:val="none" w:sz="0" w:space="0" w:color="auto"/>
        <w:right w:val="none" w:sz="0" w:space="0" w:color="auto"/>
      </w:divBdr>
      <w:divsChild>
        <w:div w:id="878011775">
          <w:marLeft w:val="0"/>
          <w:marRight w:val="0"/>
          <w:marTop w:val="0"/>
          <w:marBottom w:val="0"/>
          <w:divBdr>
            <w:top w:val="none" w:sz="0" w:space="0" w:color="auto"/>
            <w:left w:val="none" w:sz="0" w:space="0" w:color="auto"/>
            <w:bottom w:val="none" w:sz="0" w:space="0" w:color="auto"/>
            <w:right w:val="none" w:sz="0" w:space="0" w:color="auto"/>
          </w:divBdr>
          <w:divsChild>
            <w:div w:id="1492136731">
              <w:marLeft w:val="0"/>
              <w:marRight w:val="0"/>
              <w:marTop w:val="0"/>
              <w:marBottom w:val="0"/>
              <w:divBdr>
                <w:top w:val="none" w:sz="0" w:space="0" w:color="auto"/>
                <w:left w:val="none" w:sz="0" w:space="0" w:color="auto"/>
                <w:bottom w:val="none" w:sz="0" w:space="0" w:color="auto"/>
                <w:right w:val="none" w:sz="0" w:space="0" w:color="auto"/>
              </w:divBdr>
              <w:divsChild>
                <w:div w:id="2088068409">
                  <w:marLeft w:val="0"/>
                  <w:marRight w:val="0"/>
                  <w:marTop w:val="0"/>
                  <w:marBottom w:val="0"/>
                  <w:divBdr>
                    <w:top w:val="none" w:sz="0" w:space="0" w:color="auto"/>
                    <w:left w:val="none" w:sz="0" w:space="0" w:color="auto"/>
                    <w:bottom w:val="none" w:sz="0" w:space="0" w:color="auto"/>
                    <w:right w:val="none" w:sz="0" w:space="0" w:color="auto"/>
                  </w:divBdr>
                  <w:divsChild>
                    <w:div w:id="168481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42">
      <w:bodyDiv w:val="1"/>
      <w:marLeft w:val="0"/>
      <w:marRight w:val="0"/>
      <w:marTop w:val="0"/>
      <w:marBottom w:val="0"/>
      <w:divBdr>
        <w:top w:val="none" w:sz="0" w:space="0" w:color="auto"/>
        <w:left w:val="none" w:sz="0" w:space="0" w:color="auto"/>
        <w:bottom w:val="none" w:sz="0" w:space="0" w:color="auto"/>
        <w:right w:val="none" w:sz="0" w:space="0" w:color="auto"/>
      </w:divBdr>
      <w:divsChild>
        <w:div w:id="1026977305">
          <w:marLeft w:val="0"/>
          <w:marRight w:val="0"/>
          <w:marTop w:val="0"/>
          <w:marBottom w:val="0"/>
          <w:divBdr>
            <w:top w:val="none" w:sz="0" w:space="0" w:color="auto"/>
            <w:left w:val="none" w:sz="0" w:space="0" w:color="auto"/>
            <w:bottom w:val="none" w:sz="0" w:space="0" w:color="auto"/>
            <w:right w:val="none" w:sz="0" w:space="0" w:color="auto"/>
          </w:divBdr>
          <w:divsChild>
            <w:div w:id="451291501">
              <w:marLeft w:val="0"/>
              <w:marRight w:val="0"/>
              <w:marTop w:val="0"/>
              <w:marBottom w:val="0"/>
              <w:divBdr>
                <w:top w:val="none" w:sz="0" w:space="0" w:color="auto"/>
                <w:left w:val="none" w:sz="0" w:space="0" w:color="auto"/>
                <w:bottom w:val="none" w:sz="0" w:space="0" w:color="auto"/>
                <w:right w:val="none" w:sz="0" w:space="0" w:color="auto"/>
              </w:divBdr>
              <w:divsChild>
                <w:div w:id="1837069030">
                  <w:marLeft w:val="0"/>
                  <w:marRight w:val="0"/>
                  <w:marTop w:val="0"/>
                  <w:marBottom w:val="0"/>
                  <w:divBdr>
                    <w:top w:val="none" w:sz="0" w:space="0" w:color="auto"/>
                    <w:left w:val="none" w:sz="0" w:space="0" w:color="auto"/>
                    <w:bottom w:val="none" w:sz="0" w:space="0" w:color="auto"/>
                    <w:right w:val="none" w:sz="0" w:space="0" w:color="auto"/>
                  </w:divBdr>
                  <w:divsChild>
                    <w:div w:id="204370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18042">
      <w:bodyDiv w:val="1"/>
      <w:marLeft w:val="0"/>
      <w:marRight w:val="0"/>
      <w:marTop w:val="0"/>
      <w:marBottom w:val="0"/>
      <w:divBdr>
        <w:top w:val="none" w:sz="0" w:space="0" w:color="auto"/>
        <w:left w:val="none" w:sz="0" w:space="0" w:color="auto"/>
        <w:bottom w:val="none" w:sz="0" w:space="0" w:color="auto"/>
        <w:right w:val="none" w:sz="0" w:space="0" w:color="auto"/>
      </w:divBdr>
      <w:divsChild>
        <w:div w:id="1310866015">
          <w:marLeft w:val="0"/>
          <w:marRight w:val="0"/>
          <w:marTop w:val="0"/>
          <w:marBottom w:val="0"/>
          <w:divBdr>
            <w:top w:val="none" w:sz="0" w:space="0" w:color="auto"/>
            <w:left w:val="none" w:sz="0" w:space="0" w:color="auto"/>
            <w:bottom w:val="none" w:sz="0" w:space="0" w:color="auto"/>
            <w:right w:val="none" w:sz="0" w:space="0" w:color="auto"/>
          </w:divBdr>
          <w:divsChild>
            <w:div w:id="656307217">
              <w:marLeft w:val="0"/>
              <w:marRight w:val="0"/>
              <w:marTop w:val="0"/>
              <w:marBottom w:val="0"/>
              <w:divBdr>
                <w:top w:val="none" w:sz="0" w:space="0" w:color="auto"/>
                <w:left w:val="none" w:sz="0" w:space="0" w:color="auto"/>
                <w:bottom w:val="none" w:sz="0" w:space="0" w:color="auto"/>
                <w:right w:val="none" w:sz="0" w:space="0" w:color="auto"/>
              </w:divBdr>
              <w:divsChild>
                <w:div w:id="750350311">
                  <w:marLeft w:val="0"/>
                  <w:marRight w:val="0"/>
                  <w:marTop w:val="0"/>
                  <w:marBottom w:val="0"/>
                  <w:divBdr>
                    <w:top w:val="none" w:sz="0" w:space="0" w:color="auto"/>
                    <w:left w:val="none" w:sz="0" w:space="0" w:color="auto"/>
                    <w:bottom w:val="none" w:sz="0" w:space="0" w:color="auto"/>
                    <w:right w:val="none" w:sz="0" w:space="0" w:color="auto"/>
                  </w:divBdr>
                  <w:divsChild>
                    <w:div w:id="20203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579854">
      <w:bodyDiv w:val="1"/>
      <w:marLeft w:val="0"/>
      <w:marRight w:val="0"/>
      <w:marTop w:val="0"/>
      <w:marBottom w:val="0"/>
      <w:divBdr>
        <w:top w:val="none" w:sz="0" w:space="0" w:color="auto"/>
        <w:left w:val="none" w:sz="0" w:space="0" w:color="auto"/>
        <w:bottom w:val="none" w:sz="0" w:space="0" w:color="auto"/>
        <w:right w:val="none" w:sz="0" w:space="0" w:color="auto"/>
      </w:divBdr>
    </w:div>
    <w:div w:id="1711299266">
      <w:bodyDiv w:val="1"/>
      <w:marLeft w:val="0"/>
      <w:marRight w:val="0"/>
      <w:marTop w:val="0"/>
      <w:marBottom w:val="0"/>
      <w:divBdr>
        <w:top w:val="none" w:sz="0" w:space="0" w:color="auto"/>
        <w:left w:val="none" w:sz="0" w:space="0" w:color="auto"/>
        <w:bottom w:val="none" w:sz="0" w:space="0" w:color="auto"/>
        <w:right w:val="none" w:sz="0" w:space="0" w:color="auto"/>
      </w:divBdr>
      <w:divsChild>
        <w:div w:id="442649561">
          <w:marLeft w:val="0"/>
          <w:marRight w:val="0"/>
          <w:marTop w:val="0"/>
          <w:marBottom w:val="0"/>
          <w:divBdr>
            <w:top w:val="none" w:sz="0" w:space="0" w:color="auto"/>
            <w:left w:val="none" w:sz="0" w:space="0" w:color="auto"/>
            <w:bottom w:val="none" w:sz="0" w:space="0" w:color="auto"/>
            <w:right w:val="none" w:sz="0" w:space="0" w:color="auto"/>
          </w:divBdr>
          <w:divsChild>
            <w:div w:id="438448706">
              <w:marLeft w:val="0"/>
              <w:marRight w:val="0"/>
              <w:marTop w:val="0"/>
              <w:marBottom w:val="0"/>
              <w:divBdr>
                <w:top w:val="none" w:sz="0" w:space="0" w:color="auto"/>
                <w:left w:val="none" w:sz="0" w:space="0" w:color="auto"/>
                <w:bottom w:val="none" w:sz="0" w:space="0" w:color="auto"/>
                <w:right w:val="none" w:sz="0" w:space="0" w:color="auto"/>
              </w:divBdr>
              <w:divsChild>
                <w:div w:id="197351134">
                  <w:marLeft w:val="0"/>
                  <w:marRight w:val="0"/>
                  <w:marTop w:val="0"/>
                  <w:marBottom w:val="0"/>
                  <w:divBdr>
                    <w:top w:val="none" w:sz="0" w:space="0" w:color="auto"/>
                    <w:left w:val="none" w:sz="0" w:space="0" w:color="auto"/>
                    <w:bottom w:val="none" w:sz="0" w:space="0" w:color="auto"/>
                    <w:right w:val="none" w:sz="0" w:space="0" w:color="auto"/>
                  </w:divBdr>
                  <w:divsChild>
                    <w:div w:id="21233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146721">
      <w:bodyDiv w:val="1"/>
      <w:marLeft w:val="0"/>
      <w:marRight w:val="0"/>
      <w:marTop w:val="0"/>
      <w:marBottom w:val="0"/>
      <w:divBdr>
        <w:top w:val="none" w:sz="0" w:space="0" w:color="auto"/>
        <w:left w:val="none" w:sz="0" w:space="0" w:color="auto"/>
        <w:bottom w:val="none" w:sz="0" w:space="0" w:color="auto"/>
        <w:right w:val="none" w:sz="0" w:space="0" w:color="auto"/>
      </w:divBdr>
      <w:divsChild>
        <w:div w:id="2076462892">
          <w:marLeft w:val="0"/>
          <w:marRight w:val="0"/>
          <w:marTop w:val="0"/>
          <w:marBottom w:val="0"/>
          <w:divBdr>
            <w:top w:val="none" w:sz="0" w:space="0" w:color="auto"/>
            <w:left w:val="none" w:sz="0" w:space="0" w:color="auto"/>
            <w:bottom w:val="none" w:sz="0" w:space="0" w:color="auto"/>
            <w:right w:val="none" w:sz="0" w:space="0" w:color="auto"/>
          </w:divBdr>
          <w:divsChild>
            <w:div w:id="1874033155">
              <w:marLeft w:val="0"/>
              <w:marRight w:val="0"/>
              <w:marTop w:val="0"/>
              <w:marBottom w:val="0"/>
              <w:divBdr>
                <w:top w:val="none" w:sz="0" w:space="0" w:color="auto"/>
                <w:left w:val="none" w:sz="0" w:space="0" w:color="auto"/>
                <w:bottom w:val="none" w:sz="0" w:space="0" w:color="auto"/>
                <w:right w:val="none" w:sz="0" w:space="0" w:color="auto"/>
              </w:divBdr>
              <w:divsChild>
                <w:div w:id="858550076">
                  <w:marLeft w:val="0"/>
                  <w:marRight w:val="0"/>
                  <w:marTop w:val="0"/>
                  <w:marBottom w:val="0"/>
                  <w:divBdr>
                    <w:top w:val="none" w:sz="0" w:space="0" w:color="auto"/>
                    <w:left w:val="none" w:sz="0" w:space="0" w:color="auto"/>
                    <w:bottom w:val="none" w:sz="0" w:space="0" w:color="auto"/>
                    <w:right w:val="none" w:sz="0" w:space="0" w:color="auto"/>
                  </w:divBdr>
                  <w:divsChild>
                    <w:div w:id="44100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726407">
      <w:bodyDiv w:val="1"/>
      <w:marLeft w:val="0"/>
      <w:marRight w:val="0"/>
      <w:marTop w:val="0"/>
      <w:marBottom w:val="0"/>
      <w:divBdr>
        <w:top w:val="none" w:sz="0" w:space="0" w:color="auto"/>
        <w:left w:val="none" w:sz="0" w:space="0" w:color="auto"/>
        <w:bottom w:val="none" w:sz="0" w:space="0" w:color="auto"/>
        <w:right w:val="none" w:sz="0" w:space="0" w:color="auto"/>
      </w:divBdr>
      <w:divsChild>
        <w:div w:id="1078403547">
          <w:marLeft w:val="0"/>
          <w:marRight w:val="0"/>
          <w:marTop w:val="0"/>
          <w:marBottom w:val="0"/>
          <w:divBdr>
            <w:top w:val="none" w:sz="0" w:space="0" w:color="auto"/>
            <w:left w:val="none" w:sz="0" w:space="0" w:color="auto"/>
            <w:bottom w:val="none" w:sz="0" w:space="0" w:color="auto"/>
            <w:right w:val="none" w:sz="0" w:space="0" w:color="auto"/>
          </w:divBdr>
          <w:divsChild>
            <w:div w:id="1140877815">
              <w:marLeft w:val="0"/>
              <w:marRight w:val="0"/>
              <w:marTop w:val="0"/>
              <w:marBottom w:val="0"/>
              <w:divBdr>
                <w:top w:val="none" w:sz="0" w:space="0" w:color="auto"/>
                <w:left w:val="none" w:sz="0" w:space="0" w:color="auto"/>
                <w:bottom w:val="none" w:sz="0" w:space="0" w:color="auto"/>
                <w:right w:val="none" w:sz="0" w:space="0" w:color="auto"/>
              </w:divBdr>
              <w:divsChild>
                <w:div w:id="549194257">
                  <w:marLeft w:val="0"/>
                  <w:marRight w:val="0"/>
                  <w:marTop w:val="0"/>
                  <w:marBottom w:val="0"/>
                  <w:divBdr>
                    <w:top w:val="none" w:sz="0" w:space="0" w:color="auto"/>
                    <w:left w:val="none" w:sz="0" w:space="0" w:color="auto"/>
                    <w:bottom w:val="none" w:sz="0" w:space="0" w:color="auto"/>
                    <w:right w:val="none" w:sz="0" w:space="0" w:color="auto"/>
                  </w:divBdr>
                  <w:divsChild>
                    <w:div w:id="48296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112277">
      <w:bodyDiv w:val="1"/>
      <w:marLeft w:val="0"/>
      <w:marRight w:val="0"/>
      <w:marTop w:val="0"/>
      <w:marBottom w:val="0"/>
      <w:divBdr>
        <w:top w:val="none" w:sz="0" w:space="0" w:color="auto"/>
        <w:left w:val="none" w:sz="0" w:space="0" w:color="auto"/>
        <w:bottom w:val="none" w:sz="0" w:space="0" w:color="auto"/>
        <w:right w:val="none" w:sz="0" w:space="0" w:color="auto"/>
      </w:divBdr>
      <w:divsChild>
        <w:div w:id="847595675">
          <w:marLeft w:val="0"/>
          <w:marRight w:val="0"/>
          <w:marTop w:val="0"/>
          <w:marBottom w:val="0"/>
          <w:divBdr>
            <w:top w:val="none" w:sz="0" w:space="0" w:color="auto"/>
            <w:left w:val="none" w:sz="0" w:space="0" w:color="auto"/>
            <w:bottom w:val="none" w:sz="0" w:space="0" w:color="auto"/>
            <w:right w:val="none" w:sz="0" w:space="0" w:color="auto"/>
          </w:divBdr>
          <w:divsChild>
            <w:div w:id="1930893935">
              <w:marLeft w:val="0"/>
              <w:marRight w:val="0"/>
              <w:marTop w:val="0"/>
              <w:marBottom w:val="0"/>
              <w:divBdr>
                <w:top w:val="none" w:sz="0" w:space="0" w:color="auto"/>
                <w:left w:val="none" w:sz="0" w:space="0" w:color="auto"/>
                <w:bottom w:val="none" w:sz="0" w:space="0" w:color="auto"/>
                <w:right w:val="none" w:sz="0" w:space="0" w:color="auto"/>
              </w:divBdr>
              <w:divsChild>
                <w:div w:id="1634485162">
                  <w:marLeft w:val="0"/>
                  <w:marRight w:val="0"/>
                  <w:marTop w:val="0"/>
                  <w:marBottom w:val="0"/>
                  <w:divBdr>
                    <w:top w:val="none" w:sz="0" w:space="0" w:color="auto"/>
                    <w:left w:val="none" w:sz="0" w:space="0" w:color="auto"/>
                    <w:bottom w:val="none" w:sz="0" w:space="0" w:color="auto"/>
                    <w:right w:val="none" w:sz="0" w:space="0" w:color="auto"/>
                  </w:divBdr>
                  <w:divsChild>
                    <w:div w:id="98161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900370">
      <w:bodyDiv w:val="1"/>
      <w:marLeft w:val="0"/>
      <w:marRight w:val="0"/>
      <w:marTop w:val="0"/>
      <w:marBottom w:val="0"/>
      <w:divBdr>
        <w:top w:val="none" w:sz="0" w:space="0" w:color="auto"/>
        <w:left w:val="none" w:sz="0" w:space="0" w:color="auto"/>
        <w:bottom w:val="none" w:sz="0" w:space="0" w:color="auto"/>
        <w:right w:val="none" w:sz="0" w:space="0" w:color="auto"/>
      </w:divBdr>
    </w:div>
    <w:div w:id="2038895321">
      <w:bodyDiv w:val="1"/>
      <w:marLeft w:val="0"/>
      <w:marRight w:val="0"/>
      <w:marTop w:val="0"/>
      <w:marBottom w:val="0"/>
      <w:divBdr>
        <w:top w:val="none" w:sz="0" w:space="0" w:color="auto"/>
        <w:left w:val="none" w:sz="0" w:space="0" w:color="auto"/>
        <w:bottom w:val="none" w:sz="0" w:space="0" w:color="auto"/>
        <w:right w:val="none" w:sz="0" w:space="0" w:color="auto"/>
      </w:divBdr>
      <w:divsChild>
        <w:div w:id="1417938921">
          <w:marLeft w:val="0"/>
          <w:marRight w:val="0"/>
          <w:marTop w:val="0"/>
          <w:marBottom w:val="0"/>
          <w:divBdr>
            <w:top w:val="none" w:sz="0" w:space="0" w:color="auto"/>
            <w:left w:val="none" w:sz="0" w:space="0" w:color="auto"/>
            <w:bottom w:val="none" w:sz="0" w:space="0" w:color="auto"/>
            <w:right w:val="none" w:sz="0" w:space="0" w:color="auto"/>
          </w:divBdr>
          <w:divsChild>
            <w:div w:id="425149657">
              <w:marLeft w:val="0"/>
              <w:marRight w:val="0"/>
              <w:marTop w:val="0"/>
              <w:marBottom w:val="0"/>
              <w:divBdr>
                <w:top w:val="none" w:sz="0" w:space="0" w:color="auto"/>
                <w:left w:val="none" w:sz="0" w:space="0" w:color="auto"/>
                <w:bottom w:val="none" w:sz="0" w:space="0" w:color="auto"/>
                <w:right w:val="none" w:sz="0" w:space="0" w:color="auto"/>
              </w:divBdr>
              <w:divsChild>
                <w:div w:id="28268160">
                  <w:marLeft w:val="0"/>
                  <w:marRight w:val="0"/>
                  <w:marTop w:val="0"/>
                  <w:marBottom w:val="0"/>
                  <w:divBdr>
                    <w:top w:val="none" w:sz="0" w:space="0" w:color="auto"/>
                    <w:left w:val="none" w:sz="0" w:space="0" w:color="auto"/>
                    <w:bottom w:val="none" w:sz="0" w:space="0" w:color="auto"/>
                    <w:right w:val="none" w:sz="0" w:space="0" w:color="auto"/>
                  </w:divBdr>
                  <w:divsChild>
                    <w:div w:id="1097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805756">
      <w:bodyDiv w:val="1"/>
      <w:marLeft w:val="0"/>
      <w:marRight w:val="0"/>
      <w:marTop w:val="0"/>
      <w:marBottom w:val="0"/>
      <w:divBdr>
        <w:top w:val="none" w:sz="0" w:space="0" w:color="auto"/>
        <w:left w:val="none" w:sz="0" w:space="0" w:color="auto"/>
        <w:bottom w:val="none" w:sz="0" w:space="0" w:color="auto"/>
        <w:right w:val="none" w:sz="0" w:space="0" w:color="auto"/>
      </w:divBdr>
      <w:divsChild>
        <w:div w:id="648097048">
          <w:marLeft w:val="0"/>
          <w:marRight w:val="0"/>
          <w:marTop w:val="0"/>
          <w:marBottom w:val="0"/>
          <w:divBdr>
            <w:top w:val="none" w:sz="0" w:space="0" w:color="auto"/>
            <w:left w:val="none" w:sz="0" w:space="0" w:color="auto"/>
            <w:bottom w:val="none" w:sz="0" w:space="0" w:color="auto"/>
            <w:right w:val="none" w:sz="0" w:space="0" w:color="auto"/>
          </w:divBdr>
          <w:divsChild>
            <w:div w:id="1108088888">
              <w:marLeft w:val="0"/>
              <w:marRight w:val="0"/>
              <w:marTop w:val="0"/>
              <w:marBottom w:val="0"/>
              <w:divBdr>
                <w:top w:val="none" w:sz="0" w:space="0" w:color="auto"/>
                <w:left w:val="none" w:sz="0" w:space="0" w:color="auto"/>
                <w:bottom w:val="none" w:sz="0" w:space="0" w:color="auto"/>
                <w:right w:val="none" w:sz="0" w:space="0" w:color="auto"/>
              </w:divBdr>
              <w:divsChild>
                <w:div w:id="1802922860">
                  <w:marLeft w:val="0"/>
                  <w:marRight w:val="0"/>
                  <w:marTop w:val="0"/>
                  <w:marBottom w:val="0"/>
                  <w:divBdr>
                    <w:top w:val="none" w:sz="0" w:space="0" w:color="auto"/>
                    <w:left w:val="none" w:sz="0" w:space="0" w:color="auto"/>
                    <w:bottom w:val="none" w:sz="0" w:space="0" w:color="auto"/>
                    <w:right w:val="none" w:sz="0" w:space="0" w:color="auto"/>
                  </w:divBdr>
                  <w:divsChild>
                    <w:div w:id="6609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1.8%20P%20Hea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1.8%20P%20Headed.dot</Template>
  <TotalTime>0</TotalTime>
  <Pages>13</Pages>
  <Words>3925</Words>
  <Characters>22374</Characters>
  <Application>Microsoft Office Word</Application>
  <DocSecurity>4</DocSecurity>
  <Lines>186</Lines>
  <Paragraphs>52</Paragraphs>
  <ScaleCrop>false</ScaleCrop>
  <HeadingPairs>
    <vt:vector size="2" baseType="variant">
      <vt:variant>
        <vt:lpstr>Title</vt:lpstr>
      </vt:variant>
      <vt:variant>
        <vt:i4>1</vt:i4>
      </vt:variant>
    </vt:vector>
  </HeadingPairs>
  <TitlesOfParts>
    <vt:vector size="1" baseType="lpstr">
      <vt:lpstr>Context</vt:lpstr>
    </vt:vector>
  </TitlesOfParts>
  <Company>HCData</Company>
  <LinksUpToDate>false</LinksUpToDate>
  <CharactersWithSpaces>26247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Context</dc:title>
  <dc:creator>beacon</dc:creator>
  <cp:lastModifiedBy>Dumebi Nkeze</cp:lastModifiedBy>
  <cp:revision>2</cp:revision>
  <cp:lastPrinted>2024-11-10T17:44:00Z</cp:lastPrinted>
  <dcterms:created xsi:type="dcterms:W3CDTF">2025-10-12T02:12:00Z</dcterms:created>
  <dcterms:modified xsi:type="dcterms:W3CDTF">2025-10-12T02:12:00Z</dcterms:modified>
</cp:coreProperties>
</file>