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FB5F" w14:textId="11053DD7" w:rsidR="004E7D3A" w:rsidRPr="00D915C8" w:rsidRDefault="002A0612">
      <w:pPr>
        <w:pStyle w:val="Title"/>
        <w:rPr>
          <w:rFonts w:cs="Arial"/>
          <w:sz w:val="22"/>
          <w:szCs w:val="22"/>
        </w:rPr>
      </w:pPr>
      <w:r w:rsidRPr="00D915C8">
        <w:rPr>
          <w:rFonts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735D9400" wp14:editId="6803C540">
            <wp:simplePos x="0" y="0"/>
            <wp:positionH relativeFrom="column">
              <wp:posOffset>5002530</wp:posOffset>
            </wp:positionH>
            <wp:positionV relativeFrom="paragraph">
              <wp:posOffset>-544195</wp:posOffset>
            </wp:positionV>
            <wp:extent cx="1143000" cy="1045210"/>
            <wp:effectExtent l="0" t="0" r="7620" b="0"/>
            <wp:wrapNone/>
            <wp:docPr id="1" name="Picture 1" descr="Eccleston_Logo_on_whitejpg[1]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cleston_Logo_on_whitejpg[1]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D3A" w:rsidRPr="00D915C8">
        <w:rPr>
          <w:rFonts w:cs="Arial"/>
          <w:sz w:val="22"/>
          <w:szCs w:val="22"/>
        </w:rPr>
        <w:t>Supplementary form</w:t>
      </w:r>
    </w:p>
    <w:p w14:paraId="5FC9523D" w14:textId="77777777" w:rsidR="004E7D3A" w:rsidRPr="00D915C8" w:rsidRDefault="004E7D3A">
      <w:pPr>
        <w:rPr>
          <w:rFonts w:ascii="Arial" w:hAnsi="Arial" w:cs="Arial"/>
          <w:sz w:val="22"/>
          <w:szCs w:val="22"/>
        </w:rPr>
      </w:pPr>
    </w:p>
    <w:p w14:paraId="4964C91F" w14:textId="77777777" w:rsidR="004E7D3A" w:rsidRPr="00D915C8" w:rsidRDefault="004E7D3A">
      <w:pPr>
        <w:spacing w:line="360" w:lineRule="auto"/>
        <w:rPr>
          <w:rFonts w:ascii="Arial" w:hAnsi="Arial" w:cs="Arial"/>
          <w:sz w:val="22"/>
          <w:szCs w:val="22"/>
        </w:rPr>
      </w:pPr>
      <w:r w:rsidRPr="00D915C8">
        <w:rPr>
          <w:rFonts w:ascii="Arial" w:hAnsi="Arial" w:cs="Arial"/>
          <w:b/>
          <w:sz w:val="22"/>
          <w:szCs w:val="22"/>
        </w:rPr>
        <w:t>Name of child</w:t>
      </w:r>
      <w:r w:rsidRPr="00D915C8">
        <w:rPr>
          <w:rFonts w:ascii="Arial" w:hAnsi="Arial" w:cs="Arial"/>
          <w:sz w:val="22"/>
          <w:szCs w:val="22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2677"/>
        <w:gridCol w:w="666"/>
        <w:gridCol w:w="986"/>
        <w:gridCol w:w="673"/>
        <w:gridCol w:w="697"/>
        <w:gridCol w:w="2574"/>
      </w:tblGrid>
      <w:tr w:rsidR="004E7D3A" w:rsidRPr="00D915C8" w14:paraId="0087089B" w14:textId="77777777">
        <w:tc>
          <w:tcPr>
            <w:tcW w:w="1368" w:type="dxa"/>
            <w:vAlign w:val="center"/>
          </w:tcPr>
          <w:p w14:paraId="3A8497BC" w14:textId="77777777" w:rsidR="004E7D3A" w:rsidRPr="00DD5326" w:rsidRDefault="004E7D3A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t>Surname</w:t>
            </w:r>
          </w:p>
        </w:tc>
        <w:tc>
          <w:tcPr>
            <w:tcW w:w="2752" w:type="dxa"/>
            <w:vAlign w:val="center"/>
          </w:tcPr>
          <w:p w14:paraId="0BBDC93D" w14:textId="77777777" w:rsidR="004E7D3A" w:rsidRPr="00DD5326" w:rsidRDefault="004E7D3A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D5326">
              <w:rPr>
                <w:rFonts w:ascii="Arial" w:hAnsi="Arial" w:cs="Arial"/>
              </w:rPr>
              <w:instrText xml:space="preserve"> FORMTEXT </w:instrText>
            </w:r>
            <w:r w:rsidRPr="00DD5326">
              <w:rPr>
                <w:rFonts w:ascii="Arial" w:hAnsi="Arial" w:cs="Arial"/>
              </w:rPr>
            </w:r>
            <w:r w:rsidRPr="00DD5326">
              <w:rPr>
                <w:rFonts w:ascii="Arial" w:hAnsi="Arial" w:cs="Arial"/>
              </w:rPr>
              <w:fldChar w:fldCharType="separate"/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674" w:type="dxa"/>
            <w:gridSpan w:val="2"/>
            <w:vAlign w:val="center"/>
          </w:tcPr>
          <w:p w14:paraId="0ADDD6A5" w14:textId="77777777" w:rsidR="004E7D3A" w:rsidRPr="00DD5326" w:rsidRDefault="004E7D3A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t>Christian names</w:t>
            </w:r>
          </w:p>
        </w:tc>
        <w:tc>
          <w:tcPr>
            <w:tcW w:w="4060" w:type="dxa"/>
            <w:gridSpan w:val="3"/>
            <w:vAlign w:val="center"/>
          </w:tcPr>
          <w:p w14:paraId="7B80353B" w14:textId="77777777" w:rsidR="004E7D3A" w:rsidRPr="00DD5326" w:rsidRDefault="004E7D3A" w:rsidP="002A0612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D5326">
              <w:rPr>
                <w:rFonts w:ascii="Arial" w:hAnsi="Arial" w:cs="Arial"/>
              </w:rPr>
              <w:instrText xml:space="preserve"> FORMTEXT </w:instrText>
            </w:r>
            <w:r w:rsidRPr="00DD5326">
              <w:rPr>
                <w:rFonts w:ascii="Arial" w:hAnsi="Arial" w:cs="Arial"/>
              </w:rPr>
            </w:r>
            <w:r w:rsidRPr="00DD5326">
              <w:rPr>
                <w:rFonts w:ascii="Arial" w:hAnsi="Arial" w:cs="Arial"/>
              </w:rPr>
              <w:fldChar w:fldCharType="separate"/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E7D3A" w:rsidRPr="00D915C8" w14:paraId="37ACE224" w14:textId="77777777">
        <w:tc>
          <w:tcPr>
            <w:tcW w:w="1368" w:type="dxa"/>
            <w:vAlign w:val="center"/>
          </w:tcPr>
          <w:p w14:paraId="5761D2A3" w14:textId="77777777" w:rsidR="004E7D3A" w:rsidRPr="00DD5326" w:rsidRDefault="004E7D3A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t xml:space="preserve">Date of birth  </w:t>
            </w:r>
          </w:p>
        </w:tc>
        <w:tc>
          <w:tcPr>
            <w:tcW w:w="2752" w:type="dxa"/>
            <w:vAlign w:val="center"/>
          </w:tcPr>
          <w:p w14:paraId="5EDA971F" w14:textId="77777777" w:rsidR="004E7D3A" w:rsidRPr="00DD5326" w:rsidRDefault="004E7D3A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D5326">
              <w:rPr>
                <w:rFonts w:ascii="Arial" w:hAnsi="Arial" w:cs="Arial"/>
              </w:rPr>
              <w:instrText xml:space="preserve"> FORMTEXT </w:instrText>
            </w:r>
            <w:r w:rsidRPr="00DD5326">
              <w:rPr>
                <w:rFonts w:ascii="Arial" w:hAnsi="Arial" w:cs="Arial"/>
              </w:rPr>
            </w:r>
            <w:r w:rsidRPr="00DD5326">
              <w:rPr>
                <w:rFonts w:ascii="Arial" w:hAnsi="Arial" w:cs="Arial"/>
              </w:rPr>
              <w:fldChar w:fldCharType="separate"/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  <w:noProof/>
              </w:rPr>
              <w:t> </w:t>
            </w:r>
            <w:r w:rsidRPr="00DD532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66" w:type="dxa"/>
            <w:vAlign w:val="center"/>
          </w:tcPr>
          <w:p w14:paraId="02E478C0" w14:textId="77777777" w:rsidR="004E7D3A" w:rsidRPr="00DD5326" w:rsidRDefault="004E7D3A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t>Boy</w:t>
            </w:r>
          </w:p>
        </w:tc>
        <w:tc>
          <w:tcPr>
            <w:tcW w:w="1706" w:type="dxa"/>
            <w:gridSpan w:val="2"/>
            <w:vAlign w:val="center"/>
          </w:tcPr>
          <w:p w14:paraId="11F9143A" w14:textId="77777777" w:rsidR="004E7D3A" w:rsidRPr="00DD5326" w:rsidRDefault="004E7D3A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DD5326">
              <w:rPr>
                <w:rFonts w:ascii="Arial" w:hAnsi="Arial" w:cs="Arial"/>
              </w:rPr>
              <w:instrText xml:space="preserve"> FORMCHECKBOX </w:instrText>
            </w:r>
            <w:r w:rsidRPr="00DD5326">
              <w:rPr>
                <w:rFonts w:ascii="Arial" w:hAnsi="Arial" w:cs="Arial"/>
              </w:rPr>
            </w:r>
            <w:r w:rsidRPr="00DD5326">
              <w:rPr>
                <w:rFonts w:ascii="Arial" w:hAnsi="Arial" w:cs="Arial"/>
              </w:rPr>
              <w:fldChar w:fldCharType="separate"/>
            </w:r>
            <w:r w:rsidRPr="00DD532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704" w:type="dxa"/>
            <w:vAlign w:val="center"/>
          </w:tcPr>
          <w:p w14:paraId="1B89AA93" w14:textId="77777777" w:rsidR="004E7D3A" w:rsidRPr="00DD5326" w:rsidRDefault="004E7D3A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t>Girl</w:t>
            </w:r>
          </w:p>
        </w:tc>
        <w:tc>
          <w:tcPr>
            <w:tcW w:w="2658" w:type="dxa"/>
            <w:vAlign w:val="center"/>
          </w:tcPr>
          <w:p w14:paraId="0B61880C" w14:textId="77777777" w:rsidR="004E7D3A" w:rsidRPr="00DD5326" w:rsidRDefault="004E7D3A">
            <w:pPr>
              <w:spacing w:line="360" w:lineRule="auto"/>
              <w:rPr>
                <w:rFonts w:ascii="Arial" w:hAnsi="Arial" w:cs="Arial"/>
              </w:rPr>
            </w:pPr>
            <w:r w:rsidRPr="00DD532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DD5326">
              <w:rPr>
                <w:rFonts w:ascii="Arial" w:hAnsi="Arial" w:cs="Arial"/>
              </w:rPr>
              <w:instrText xml:space="preserve"> FORMCHECKBOX </w:instrText>
            </w:r>
            <w:r w:rsidRPr="00DD5326">
              <w:rPr>
                <w:rFonts w:ascii="Arial" w:hAnsi="Arial" w:cs="Arial"/>
              </w:rPr>
            </w:r>
            <w:r w:rsidRPr="00DD5326">
              <w:rPr>
                <w:rFonts w:ascii="Arial" w:hAnsi="Arial" w:cs="Arial"/>
              </w:rPr>
              <w:fldChar w:fldCharType="separate"/>
            </w:r>
            <w:r w:rsidRPr="00DD5326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7E6C583D" w14:textId="77777777" w:rsidR="004E7D3A" w:rsidRPr="00D915C8" w:rsidRDefault="004E7D3A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"/>
        <w:gridCol w:w="1485"/>
        <w:gridCol w:w="2056"/>
        <w:gridCol w:w="848"/>
        <w:gridCol w:w="4096"/>
      </w:tblGrid>
      <w:tr w:rsidR="004E7D3A" w:rsidRPr="00D915C8" w14:paraId="23C79E3D" w14:textId="77777777">
        <w:tc>
          <w:tcPr>
            <w:tcW w:w="2660" w:type="dxa"/>
            <w:gridSpan w:val="3"/>
            <w:vAlign w:val="center"/>
          </w:tcPr>
          <w:p w14:paraId="1D822236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t>Name of parent/guardian</w:t>
            </w:r>
          </w:p>
        </w:tc>
        <w:tc>
          <w:tcPr>
            <w:tcW w:w="7194" w:type="dxa"/>
            <w:gridSpan w:val="3"/>
            <w:vAlign w:val="center"/>
          </w:tcPr>
          <w:p w14:paraId="24672372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4E7D3A" w:rsidRPr="00D915C8" w14:paraId="659D2C48" w14:textId="77777777">
        <w:tc>
          <w:tcPr>
            <w:tcW w:w="959" w:type="dxa"/>
            <w:vAlign w:val="center"/>
          </w:tcPr>
          <w:p w14:paraId="3C0E4B20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>Address</w:t>
            </w:r>
          </w:p>
          <w:p w14:paraId="0B64D09D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5" w:type="dxa"/>
            <w:gridSpan w:val="5"/>
          </w:tcPr>
          <w:p w14:paraId="35A3BD2D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4E7D3A" w:rsidRPr="00D915C8" w14:paraId="0F9198F8" w14:textId="77777777">
        <w:tc>
          <w:tcPr>
            <w:tcW w:w="1145" w:type="dxa"/>
            <w:gridSpan w:val="2"/>
            <w:vAlign w:val="center"/>
          </w:tcPr>
          <w:p w14:paraId="59B8A431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 xml:space="preserve">Post code  </w:t>
            </w:r>
          </w:p>
        </w:tc>
        <w:tc>
          <w:tcPr>
            <w:tcW w:w="8709" w:type="dxa"/>
            <w:gridSpan w:val="4"/>
            <w:vAlign w:val="center"/>
          </w:tcPr>
          <w:p w14:paraId="1B7FC412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4E7D3A" w:rsidRPr="00D915C8" w14:paraId="7162E905" w14:textId="77777777">
        <w:tc>
          <w:tcPr>
            <w:tcW w:w="1145" w:type="dxa"/>
            <w:gridSpan w:val="2"/>
            <w:vAlign w:val="center"/>
          </w:tcPr>
          <w:p w14:paraId="5FA61EEF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 xml:space="preserve">Telephone   </w:t>
            </w:r>
          </w:p>
        </w:tc>
        <w:tc>
          <w:tcPr>
            <w:tcW w:w="3641" w:type="dxa"/>
            <w:gridSpan w:val="2"/>
            <w:vAlign w:val="center"/>
          </w:tcPr>
          <w:p w14:paraId="02FDA38D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52" w:type="dxa"/>
            <w:vAlign w:val="center"/>
          </w:tcPr>
          <w:p w14:paraId="5777FAD7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 xml:space="preserve">Mobile </w:t>
            </w:r>
          </w:p>
        </w:tc>
        <w:tc>
          <w:tcPr>
            <w:tcW w:w="4216" w:type="dxa"/>
            <w:vAlign w:val="center"/>
          </w:tcPr>
          <w:p w14:paraId="30DEE0CD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7A9248C4" w14:textId="77777777" w:rsidR="004E7D3A" w:rsidRPr="00D915C8" w:rsidRDefault="004E7D3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8FE9365" w14:textId="77777777" w:rsidR="004E7D3A" w:rsidRPr="00D915C8" w:rsidRDefault="004E7D3A">
      <w:pPr>
        <w:spacing w:line="360" w:lineRule="auto"/>
        <w:rPr>
          <w:rFonts w:ascii="Arial" w:hAnsi="Arial" w:cs="Arial"/>
          <w:sz w:val="22"/>
          <w:szCs w:val="22"/>
        </w:rPr>
      </w:pPr>
      <w:r w:rsidRPr="00D915C8">
        <w:rPr>
          <w:rFonts w:ascii="Arial" w:hAnsi="Arial" w:cs="Arial"/>
          <w:b/>
          <w:sz w:val="22"/>
          <w:szCs w:val="22"/>
        </w:rPr>
        <w:t>Place of worship</w:t>
      </w:r>
      <w:r w:rsidRPr="00D915C8">
        <w:rPr>
          <w:rFonts w:ascii="Arial" w:hAnsi="Arial" w:cs="Arial"/>
          <w:sz w:val="22"/>
          <w:szCs w:val="22"/>
        </w:rPr>
        <w:t xml:space="preserve"> one of parents / guardians regularly attends: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37"/>
        <w:gridCol w:w="1381"/>
        <w:gridCol w:w="2064"/>
        <w:gridCol w:w="993"/>
        <w:gridCol w:w="150"/>
        <w:gridCol w:w="3948"/>
      </w:tblGrid>
      <w:tr w:rsidR="004E7D3A" w:rsidRPr="00D915C8" w14:paraId="659FAAF6" w14:textId="77777777">
        <w:tc>
          <w:tcPr>
            <w:tcW w:w="2518" w:type="dxa"/>
            <w:gridSpan w:val="3"/>
            <w:vAlign w:val="center"/>
          </w:tcPr>
          <w:p w14:paraId="39695DD6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 xml:space="preserve">Name of place of worship  </w:t>
            </w:r>
          </w:p>
        </w:tc>
        <w:tc>
          <w:tcPr>
            <w:tcW w:w="7336" w:type="dxa"/>
            <w:gridSpan w:val="4"/>
            <w:vAlign w:val="center"/>
          </w:tcPr>
          <w:p w14:paraId="1A41B3E9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4E7D3A" w:rsidRPr="00D915C8" w14:paraId="19191D06" w14:textId="77777777">
        <w:trPr>
          <w:trHeight w:val="1530"/>
        </w:trPr>
        <w:tc>
          <w:tcPr>
            <w:tcW w:w="959" w:type="dxa"/>
          </w:tcPr>
          <w:p w14:paraId="396E9DD9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 xml:space="preserve">Address  </w:t>
            </w:r>
          </w:p>
        </w:tc>
        <w:tc>
          <w:tcPr>
            <w:tcW w:w="8895" w:type="dxa"/>
            <w:gridSpan w:val="6"/>
          </w:tcPr>
          <w:p w14:paraId="63AA58AF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4E7D3A" w:rsidRPr="00D915C8" w14:paraId="4C00E452" w14:textId="77777777">
        <w:tc>
          <w:tcPr>
            <w:tcW w:w="5637" w:type="dxa"/>
            <w:gridSpan w:val="5"/>
            <w:vAlign w:val="center"/>
          </w:tcPr>
          <w:p w14:paraId="737B34C9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>Name of vicar / priest / minister / faith leader / church officer</w:t>
            </w:r>
          </w:p>
        </w:tc>
        <w:tc>
          <w:tcPr>
            <w:tcW w:w="4217" w:type="dxa"/>
            <w:gridSpan w:val="2"/>
            <w:vAlign w:val="center"/>
          </w:tcPr>
          <w:p w14:paraId="58A4F968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4E7D3A" w:rsidRPr="00D915C8" w14:paraId="5AA9A9E5" w14:textId="77777777">
        <w:trPr>
          <w:trHeight w:val="1145"/>
        </w:trPr>
        <w:tc>
          <w:tcPr>
            <w:tcW w:w="959" w:type="dxa"/>
          </w:tcPr>
          <w:p w14:paraId="5943F9F3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8895" w:type="dxa"/>
            <w:gridSpan w:val="6"/>
          </w:tcPr>
          <w:p w14:paraId="1FD8C927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4E7D3A" w:rsidRPr="00D915C8" w14:paraId="56541D3A" w14:textId="77777777">
        <w:tc>
          <w:tcPr>
            <w:tcW w:w="1101" w:type="dxa"/>
            <w:gridSpan w:val="2"/>
            <w:vAlign w:val="center"/>
          </w:tcPr>
          <w:p w14:paraId="39E79008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>Post code</w:t>
            </w:r>
          </w:p>
        </w:tc>
        <w:tc>
          <w:tcPr>
            <w:tcW w:w="3543" w:type="dxa"/>
            <w:gridSpan w:val="2"/>
            <w:vAlign w:val="center"/>
          </w:tcPr>
          <w:p w14:paraId="038D5495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45" w:type="dxa"/>
            <w:gridSpan w:val="2"/>
            <w:vAlign w:val="center"/>
          </w:tcPr>
          <w:p w14:paraId="5FF28B27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065" w:type="dxa"/>
            <w:vAlign w:val="center"/>
          </w:tcPr>
          <w:p w14:paraId="76D14BC1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DD532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D532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73F22C7C" w14:textId="77777777" w:rsidR="004E7D3A" w:rsidRPr="00D915C8" w:rsidRDefault="004E7D3A">
      <w:pPr>
        <w:spacing w:line="360" w:lineRule="auto"/>
        <w:rPr>
          <w:rFonts w:ascii="Arial" w:hAnsi="Arial" w:cs="Arial"/>
          <w:sz w:val="22"/>
          <w:szCs w:val="22"/>
        </w:rPr>
      </w:pPr>
    </w:p>
    <w:p w14:paraId="2CA178E6" w14:textId="77777777" w:rsidR="004E7D3A" w:rsidRPr="00D915C8" w:rsidRDefault="004E7D3A">
      <w:pPr>
        <w:spacing w:line="360" w:lineRule="auto"/>
        <w:rPr>
          <w:rFonts w:ascii="Arial" w:hAnsi="Arial" w:cs="Arial"/>
          <w:sz w:val="22"/>
          <w:szCs w:val="22"/>
        </w:rPr>
      </w:pPr>
      <w:r w:rsidRPr="00D915C8">
        <w:rPr>
          <w:rFonts w:ascii="Arial" w:hAnsi="Arial" w:cs="Arial"/>
          <w:b/>
          <w:sz w:val="22"/>
          <w:szCs w:val="22"/>
        </w:rPr>
        <w:t>Worship attendance</w:t>
      </w:r>
      <w:r w:rsidRPr="00D915C8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7D3A" w:rsidRPr="00D915C8" w14:paraId="72892B66" w14:textId="77777777">
        <w:tc>
          <w:tcPr>
            <w:tcW w:w="9854" w:type="dxa"/>
            <w:vAlign w:val="center"/>
          </w:tcPr>
          <w:p w14:paraId="49A7E01A" w14:textId="77777777" w:rsidR="00AE1766" w:rsidRPr="00DD5326" w:rsidRDefault="00AE1766" w:rsidP="00AE1766">
            <w:pPr>
              <w:pStyle w:val="BodySingle"/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DD5326">
              <w:rPr>
                <w:rFonts w:ascii="Arial" w:hAnsi="Arial" w:cs="Arial"/>
                <w:color w:val="auto"/>
                <w:sz w:val="18"/>
                <w:szCs w:val="18"/>
              </w:rPr>
              <w:t xml:space="preserve">Please tick if you have attended a minimum of two services per month for at least six months prior to the closing date for applications as in criteria  ………   </w:t>
            </w:r>
            <w:r w:rsidRPr="00DD53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D5326">
              <w:rPr>
                <w:rFonts w:ascii="Arial" w:hAnsi="Arial" w:cs="Arial"/>
                <w:sz w:val="18"/>
                <w:szCs w:val="18"/>
              </w:rPr>
            </w:r>
            <w:r w:rsidRPr="00DD53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84D2966" w14:textId="77777777" w:rsidR="00AE1766" w:rsidRPr="00DD5326" w:rsidRDefault="00AE1766" w:rsidP="00AE17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3A13BB" w14:textId="77777777" w:rsidR="00AE1766" w:rsidRPr="00DD5326" w:rsidRDefault="00AE1766" w:rsidP="00AE1766">
            <w:pPr>
              <w:pStyle w:val="BodySingle"/>
              <w:tabs>
                <w:tab w:val="left" w:pos="71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5326">
              <w:rPr>
                <w:rFonts w:ascii="Arial" w:hAnsi="Arial" w:cs="Arial"/>
                <w:color w:val="auto"/>
                <w:sz w:val="18"/>
                <w:szCs w:val="18"/>
              </w:rPr>
              <w:t xml:space="preserve">A letter from your incumbent or minister or other church officer </w:t>
            </w:r>
            <w:r w:rsidR="0042367E" w:rsidRPr="00DD5326">
              <w:rPr>
                <w:rFonts w:ascii="Arial" w:hAnsi="Arial" w:cs="Arial"/>
                <w:color w:val="auto"/>
                <w:sz w:val="18"/>
                <w:szCs w:val="18"/>
              </w:rPr>
              <w:t>is</w:t>
            </w:r>
            <w:r w:rsidRPr="00DD5326">
              <w:rPr>
                <w:rFonts w:ascii="Arial" w:hAnsi="Arial" w:cs="Arial"/>
                <w:color w:val="auto"/>
                <w:sz w:val="18"/>
                <w:szCs w:val="18"/>
              </w:rPr>
              <w:t xml:space="preserve"> required as proof of this attendance. </w:t>
            </w:r>
          </w:p>
          <w:p w14:paraId="7613D96D" w14:textId="77777777" w:rsidR="004E7D3A" w:rsidRPr="00DD5326" w:rsidRDefault="0042367E" w:rsidP="0042367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 xml:space="preserve">Please tick if the letter is attached                              </w:t>
            </w:r>
            <w:r w:rsidRPr="00DD53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D5326">
              <w:rPr>
                <w:rFonts w:ascii="Arial" w:hAnsi="Arial" w:cs="Arial"/>
                <w:sz w:val="18"/>
                <w:szCs w:val="18"/>
              </w:rPr>
            </w:r>
            <w:r w:rsidRPr="00DD53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52CB30" w14:textId="77777777" w:rsidR="004E7D3A" w:rsidRPr="00D915C8" w:rsidRDefault="004E7D3A">
      <w:pPr>
        <w:rPr>
          <w:rFonts w:ascii="Arial" w:hAnsi="Arial" w:cs="Arial"/>
          <w:sz w:val="22"/>
          <w:szCs w:val="22"/>
        </w:rPr>
      </w:pPr>
    </w:p>
    <w:p w14:paraId="6A49AFE6" w14:textId="77777777" w:rsidR="004E7D3A" w:rsidRPr="00D915C8" w:rsidRDefault="004E7D3A">
      <w:pPr>
        <w:pStyle w:val="Heading6"/>
        <w:rPr>
          <w:rFonts w:ascii="Arial" w:hAnsi="Arial" w:cs="Arial"/>
        </w:rPr>
      </w:pPr>
      <w:r w:rsidRPr="00D915C8">
        <w:rPr>
          <w:rFonts w:ascii="Arial" w:hAnsi="Arial" w:cs="Arial"/>
        </w:rPr>
        <w:t>Special medical or social Circumstances</w:t>
      </w:r>
    </w:p>
    <w:p w14:paraId="27EE04FD" w14:textId="77777777" w:rsidR="004E7D3A" w:rsidRPr="00D915C8" w:rsidRDefault="004E7D3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7D3A" w:rsidRPr="00D915C8" w14:paraId="133C5F9E" w14:textId="77777777">
        <w:tc>
          <w:tcPr>
            <w:tcW w:w="9854" w:type="dxa"/>
            <w:vAlign w:val="center"/>
          </w:tcPr>
          <w:p w14:paraId="7142301B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 xml:space="preserve">Tick here if you are applying under this criterion  </w:t>
            </w:r>
            <w:r w:rsidRPr="00DD53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3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D5326">
              <w:rPr>
                <w:rFonts w:ascii="Arial" w:hAnsi="Arial" w:cs="Arial"/>
                <w:sz w:val="18"/>
                <w:szCs w:val="18"/>
              </w:rPr>
            </w:r>
            <w:r w:rsidRPr="00DD53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53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E7D3A" w:rsidRPr="00D915C8" w14:paraId="399D63C3" w14:textId="77777777">
        <w:tc>
          <w:tcPr>
            <w:tcW w:w="9854" w:type="dxa"/>
            <w:vAlign w:val="center"/>
          </w:tcPr>
          <w:p w14:paraId="0E2CE1C8" w14:textId="77777777" w:rsidR="004E7D3A" w:rsidRPr="00DD5326" w:rsidRDefault="0042367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5326">
              <w:rPr>
                <w:rFonts w:ascii="Arial" w:hAnsi="Arial" w:cs="Arial"/>
                <w:sz w:val="18"/>
                <w:szCs w:val="18"/>
              </w:rPr>
              <w:t>Give details of p</w:t>
            </w:r>
            <w:r w:rsidR="00792841" w:rsidRPr="00DD5326">
              <w:rPr>
                <w:rFonts w:ascii="Arial" w:hAnsi="Arial" w:cs="Arial"/>
                <w:sz w:val="18"/>
                <w:szCs w:val="18"/>
              </w:rPr>
              <w:t>rofessional e</w:t>
            </w:r>
            <w:r w:rsidR="004E7D3A" w:rsidRPr="00DD5326">
              <w:rPr>
                <w:rFonts w:ascii="Arial" w:hAnsi="Arial" w:cs="Arial"/>
                <w:sz w:val="18"/>
                <w:szCs w:val="18"/>
              </w:rPr>
              <w:t>vidence submitted</w:t>
            </w:r>
          </w:p>
          <w:p w14:paraId="6ADE5DAA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BC42CF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5BE960" w14:textId="77777777" w:rsidR="00AE1766" w:rsidRPr="00DD5326" w:rsidRDefault="00AE176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14CA2F" w14:textId="77777777" w:rsidR="004E7D3A" w:rsidRPr="00DD5326" w:rsidRDefault="004E7D3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08FEE3" w14:textId="77777777" w:rsidR="004E7D3A" w:rsidRPr="00D915C8" w:rsidRDefault="004E7D3A">
      <w:pPr>
        <w:rPr>
          <w:rFonts w:ascii="Arial" w:hAnsi="Arial" w:cs="Arial"/>
          <w:b/>
          <w:bCs/>
          <w:sz w:val="22"/>
          <w:szCs w:val="22"/>
        </w:rPr>
      </w:pPr>
    </w:p>
    <w:p w14:paraId="02273C83" w14:textId="77777777" w:rsidR="00D915C8" w:rsidRDefault="00D915C8">
      <w:pPr>
        <w:rPr>
          <w:rFonts w:ascii="Arial" w:hAnsi="Arial" w:cs="Arial"/>
          <w:b/>
          <w:bCs/>
          <w:sz w:val="22"/>
          <w:szCs w:val="22"/>
        </w:rPr>
      </w:pPr>
    </w:p>
    <w:p w14:paraId="36490C3D" w14:textId="77777777" w:rsidR="00D915C8" w:rsidRDefault="00D915C8">
      <w:pPr>
        <w:rPr>
          <w:rFonts w:ascii="Arial" w:hAnsi="Arial" w:cs="Arial"/>
          <w:b/>
          <w:bCs/>
          <w:sz w:val="22"/>
          <w:szCs w:val="22"/>
        </w:rPr>
      </w:pPr>
    </w:p>
    <w:p w14:paraId="2B673ECE" w14:textId="77777777" w:rsidR="002A0612" w:rsidRPr="00DD5326" w:rsidRDefault="002A0612">
      <w:pPr>
        <w:rPr>
          <w:rFonts w:ascii="Arial" w:hAnsi="Arial" w:cs="Arial"/>
          <w:b/>
          <w:bCs/>
        </w:rPr>
      </w:pPr>
      <w:r w:rsidRPr="00DD5326">
        <w:rPr>
          <w:rFonts w:ascii="Arial" w:hAnsi="Arial" w:cs="Arial"/>
          <w:b/>
          <w:bCs/>
        </w:rPr>
        <w:t>SIGNED…………………………………………………………………DATE…………………………….</w:t>
      </w:r>
    </w:p>
    <w:p w14:paraId="32E1299F" w14:textId="77777777" w:rsidR="002A0612" w:rsidRPr="00DD5326" w:rsidRDefault="002A0612">
      <w:pPr>
        <w:rPr>
          <w:b/>
          <w:bCs/>
        </w:rPr>
      </w:pPr>
    </w:p>
    <w:p w14:paraId="030688DD" w14:textId="77777777" w:rsidR="002A0612" w:rsidRPr="00DD5326" w:rsidRDefault="002A0612">
      <w:pPr>
        <w:rPr>
          <w:b/>
          <w:bCs/>
        </w:rPr>
      </w:pPr>
    </w:p>
    <w:p w14:paraId="2CBD406E" w14:textId="77777777" w:rsidR="00D915C8" w:rsidRPr="00DD5326" w:rsidRDefault="00D915C8">
      <w:pPr>
        <w:rPr>
          <w:rFonts w:ascii="Arial" w:hAnsi="Arial" w:cs="Arial"/>
          <w:b/>
          <w:bCs/>
        </w:rPr>
      </w:pPr>
      <w:r w:rsidRPr="00DD5326">
        <w:rPr>
          <w:rFonts w:ascii="Arial" w:hAnsi="Arial" w:cs="Arial"/>
          <w:b/>
          <w:bCs/>
        </w:rPr>
        <w:t>PRINT NAME……………………………………………………………</w:t>
      </w:r>
    </w:p>
    <w:sectPr w:rsidR="00D915C8" w:rsidRPr="00DD5326" w:rsidSect="002A0612">
      <w:headerReference w:type="default" r:id="rId9"/>
      <w:type w:val="continuous"/>
      <w:pgSz w:w="11906" w:h="16838"/>
      <w:pgMar w:top="1134" w:right="1134" w:bottom="1134" w:left="1134" w:header="85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235B" w14:textId="77777777" w:rsidR="00CE6CD2" w:rsidRDefault="00CE6CD2">
      <w:r>
        <w:separator/>
      </w:r>
    </w:p>
  </w:endnote>
  <w:endnote w:type="continuationSeparator" w:id="0">
    <w:p w14:paraId="533CF078" w14:textId="77777777" w:rsidR="00CE6CD2" w:rsidRDefault="00CE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4FBC" w14:textId="77777777" w:rsidR="00CE6CD2" w:rsidRDefault="00CE6CD2">
      <w:r>
        <w:separator/>
      </w:r>
    </w:p>
  </w:footnote>
  <w:footnote w:type="continuationSeparator" w:id="0">
    <w:p w14:paraId="486A976C" w14:textId="77777777" w:rsidR="00CE6CD2" w:rsidRDefault="00CE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E8AC" w14:textId="77777777" w:rsidR="00AE1766" w:rsidRDefault="00AE176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BC4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F07274"/>
    <w:multiLevelType w:val="multilevel"/>
    <w:tmpl w:val="77B241AC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89441C6"/>
    <w:multiLevelType w:val="hybridMultilevel"/>
    <w:tmpl w:val="10143116"/>
    <w:lvl w:ilvl="0" w:tplc="D840B9FA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1712EE"/>
    <w:multiLevelType w:val="hybridMultilevel"/>
    <w:tmpl w:val="17BE5A76"/>
    <w:lvl w:ilvl="0" w:tplc="DD3019E6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DB74C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075394"/>
    <w:multiLevelType w:val="singleLevel"/>
    <w:tmpl w:val="565C97F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10BE7498"/>
    <w:multiLevelType w:val="multilevel"/>
    <w:tmpl w:val="26B2069E"/>
    <w:lvl w:ilvl="0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6DE7A74"/>
    <w:multiLevelType w:val="hybridMultilevel"/>
    <w:tmpl w:val="F1B2FAC6"/>
    <w:lvl w:ilvl="0" w:tplc="D840B9FA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B9F4AEC"/>
    <w:multiLevelType w:val="hybridMultilevel"/>
    <w:tmpl w:val="FCD6390E"/>
    <w:lvl w:ilvl="0" w:tplc="CF884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FB7DDE"/>
    <w:multiLevelType w:val="multilevel"/>
    <w:tmpl w:val="577CA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0C0579"/>
    <w:multiLevelType w:val="singleLevel"/>
    <w:tmpl w:val="19BCA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8D61E4"/>
    <w:multiLevelType w:val="hybridMultilevel"/>
    <w:tmpl w:val="6A0E25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EC48BA"/>
    <w:multiLevelType w:val="multilevel"/>
    <w:tmpl w:val="207201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89529C"/>
    <w:multiLevelType w:val="hybridMultilevel"/>
    <w:tmpl w:val="17BE5A76"/>
    <w:lvl w:ilvl="0" w:tplc="DD3019E6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2F10D6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37B34F8"/>
    <w:multiLevelType w:val="hybridMultilevel"/>
    <w:tmpl w:val="806884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3C25FD"/>
    <w:multiLevelType w:val="hybridMultilevel"/>
    <w:tmpl w:val="77B241AC"/>
    <w:lvl w:ilvl="0" w:tplc="AE90781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840B9FA">
      <w:start w:val="1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C7B7EB7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D605D0F"/>
    <w:multiLevelType w:val="hybridMultilevel"/>
    <w:tmpl w:val="CB4CB724"/>
    <w:lvl w:ilvl="0" w:tplc="8A96033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107EC"/>
    <w:multiLevelType w:val="hybridMultilevel"/>
    <w:tmpl w:val="17BE5A76"/>
    <w:lvl w:ilvl="0" w:tplc="DD3019E6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8657F3C"/>
    <w:multiLevelType w:val="hybridMultilevel"/>
    <w:tmpl w:val="E35CF0E8"/>
    <w:lvl w:ilvl="0" w:tplc="B4BAFC1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D333F4"/>
    <w:multiLevelType w:val="multilevel"/>
    <w:tmpl w:val="80FCDE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1C215F"/>
    <w:multiLevelType w:val="hybridMultilevel"/>
    <w:tmpl w:val="55E6CF8E"/>
    <w:lvl w:ilvl="0" w:tplc="D840B9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D035F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78D4893"/>
    <w:multiLevelType w:val="hybridMultilevel"/>
    <w:tmpl w:val="17BE5A76"/>
    <w:lvl w:ilvl="0" w:tplc="DD3019E6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698F7097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A603CE6"/>
    <w:multiLevelType w:val="hybridMultilevel"/>
    <w:tmpl w:val="80FCDE10"/>
    <w:lvl w:ilvl="0" w:tplc="AE90781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2F314BA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85D5CE2"/>
    <w:multiLevelType w:val="multilevel"/>
    <w:tmpl w:val="3720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258670">
    <w:abstractNumId w:val="10"/>
  </w:num>
  <w:num w:numId="2" w16cid:durableId="317805368">
    <w:abstractNumId w:val="5"/>
  </w:num>
  <w:num w:numId="3" w16cid:durableId="538862903">
    <w:abstractNumId w:val="0"/>
  </w:num>
  <w:num w:numId="4" w16cid:durableId="701170144">
    <w:abstractNumId w:val="25"/>
  </w:num>
  <w:num w:numId="5" w16cid:durableId="1983655841">
    <w:abstractNumId w:val="4"/>
  </w:num>
  <w:num w:numId="6" w16cid:durableId="1499661244">
    <w:abstractNumId w:val="27"/>
  </w:num>
  <w:num w:numId="7" w16cid:durableId="486558045">
    <w:abstractNumId w:val="23"/>
  </w:num>
  <w:num w:numId="8" w16cid:durableId="27410950">
    <w:abstractNumId w:val="17"/>
  </w:num>
  <w:num w:numId="9" w16cid:durableId="2011637606">
    <w:abstractNumId w:val="14"/>
  </w:num>
  <w:num w:numId="10" w16cid:durableId="124468602">
    <w:abstractNumId w:val="26"/>
  </w:num>
  <w:num w:numId="11" w16cid:durableId="1225406260">
    <w:abstractNumId w:val="9"/>
  </w:num>
  <w:num w:numId="12" w16cid:durableId="327171916">
    <w:abstractNumId w:val="12"/>
  </w:num>
  <w:num w:numId="13" w16cid:durableId="1250310924">
    <w:abstractNumId w:val="21"/>
  </w:num>
  <w:num w:numId="14" w16cid:durableId="2072383608">
    <w:abstractNumId w:val="16"/>
  </w:num>
  <w:num w:numId="15" w16cid:durableId="1786147620">
    <w:abstractNumId w:val="15"/>
  </w:num>
  <w:num w:numId="16" w16cid:durableId="117995315">
    <w:abstractNumId w:val="22"/>
  </w:num>
  <w:num w:numId="17" w16cid:durableId="2075424721">
    <w:abstractNumId w:val="28"/>
  </w:num>
  <w:num w:numId="18" w16cid:durableId="1564097614">
    <w:abstractNumId w:val="3"/>
  </w:num>
  <w:num w:numId="19" w16cid:durableId="476335147">
    <w:abstractNumId w:val="6"/>
  </w:num>
  <w:num w:numId="20" w16cid:durableId="1833375338">
    <w:abstractNumId w:val="1"/>
  </w:num>
  <w:num w:numId="21" w16cid:durableId="92019821">
    <w:abstractNumId w:val="8"/>
  </w:num>
  <w:num w:numId="22" w16cid:durableId="361974747">
    <w:abstractNumId w:val="11"/>
  </w:num>
  <w:num w:numId="23" w16cid:durableId="2100365935">
    <w:abstractNumId w:val="2"/>
  </w:num>
  <w:num w:numId="24" w16cid:durableId="1762792183">
    <w:abstractNumId w:val="20"/>
  </w:num>
  <w:num w:numId="25" w16cid:durableId="1646886240">
    <w:abstractNumId w:val="18"/>
  </w:num>
  <w:num w:numId="26" w16cid:durableId="1734965125">
    <w:abstractNumId w:val="7"/>
  </w:num>
  <w:num w:numId="27" w16cid:durableId="808985015">
    <w:abstractNumId w:val="19"/>
  </w:num>
  <w:num w:numId="28" w16cid:durableId="1584340047">
    <w:abstractNumId w:val="13"/>
  </w:num>
  <w:num w:numId="29" w16cid:durableId="7643476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C9"/>
    <w:rsid w:val="00045017"/>
    <w:rsid w:val="000D31AE"/>
    <w:rsid w:val="001169BD"/>
    <w:rsid w:val="001C4437"/>
    <w:rsid w:val="002642D5"/>
    <w:rsid w:val="002A0612"/>
    <w:rsid w:val="002A0A0E"/>
    <w:rsid w:val="00314CC9"/>
    <w:rsid w:val="00326140"/>
    <w:rsid w:val="003B207D"/>
    <w:rsid w:val="004064C8"/>
    <w:rsid w:val="0042367E"/>
    <w:rsid w:val="00456053"/>
    <w:rsid w:val="004E7D3A"/>
    <w:rsid w:val="00506313"/>
    <w:rsid w:val="005C048B"/>
    <w:rsid w:val="005C69CC"/>
    <w:rsid w:val="0069421D"/>
    <w:rsid w:val="00792841"/>
    <w:rsid w:val="0083358A"/>
    <w:rsid w:val="00896330"/>
    <w:rsid w:val="00A31F40"/>
    <w:rsid w:val="00AE1766"/>
    <w:rsid w:val="00C765C9"/>
    <w:rsid w:val="00CE6CD2"/>
    <w:rsid w:val="00D7478D"/>
    <w:rsid w:val="00D915C8"/>
    <w:rsid w:val="00DD0B31"/>
    <w:rsid w:val="00DD5326"/>
    <w:rsid w:val="00F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5D10E"/>
  <w15:docId w15:val="{7711E473-8B22-4CA3-A45D-0BB6B64D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hAnsi="Tahoma"/>
      <w:b/>
      <w:snapToGrid w:val="0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567"/>
      </w:tabs>
      <w:ind w:left="567" w:hanging="567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453" w:hanging="453"/>
    </w:pPr>
    <w:rPr>
      <w:rFonts w:ascii="Comic Sans MS" w:hAnsi="Comic Sans MS"/>
      <w:snapToGrid w:val="0"/>
    </w:rPr>
  </w:style>
  <w:style w:type="paragraph" w:styleId="BodyText2">
    <w:name w:val="Body Text 2"/>
    <w:basedOn w:val="Normal"/>
    <w:semiHidden/>
    <w:pPr>
      <w:jc w:val="both"/>
    </w:pPr>
    <w:rPr>
      <w:rFonts w:ascii="Tahoma" w:hAnsi="Tahoma"/>
      <w:b/>
    </w:rPr>
  </w:style>
  <w:style w:type="paragraph" w:styleId="BodyText3">
    <w:name w:val="Body Text 3"/>
    <w:basedOn w:val="Normal"/>
    <w:semiHidden/>
    <w:rPr>
      <w:rFonts w:ascii="Tahoma" w:hAnsi="Tahoma"/>
      <w:b/>
    </w:rPr>
  </w:style>
  <w:style w:type="paragraph" w:styleId="BodyText">
    <w:name w:val="Body Text"/>
    <w:basedOn w:val="Normal"/>
    <w:semiHidden/>
    <w:pPr>
      <w:tabs>
        <w:tab w:val="left" w:pos="426"/>
      </w:tabs>
      <w:jc w:val="both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426" w:right="565"/>
    </w:pPr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customStyle="1" w:styleId="msotitle3">
    <w:name w:val="msotitle3"/>
    <w:rPr>
      <w:rFonts w:ascii="Arial Black" w:hAnsi="Arial Black"/>
      <w:caps/>
      <w:color w:val="000000"/>
      <w:kern w:val="28"/>
      <w:sz w:val="30"/>
      <w:szCs w:val="30"/>
    </w:rPr>
  </w:style>
  <w:style w:type="paragraph" w:customStyle="1" w:styleId="NumberList">
    <w:name w:val="Number List"/>
    <w:next w:val="Normal"/>
    <w:pPr>
      <w:ind w:left="360" w:hanging="360"/>
    </w:pPr>
    <w:rPr>
      <w:color w:val="000000"/>
      <w:kern w:val="28"/>
    </w:rPr>
  </w:style>
  <w:style w:type="paragraph" w:customStyle="1" w:styleId="BodySingle">
    <w:name w:val="Body Single"/>
    <w:next w:val="Normal"/>
    <w:rPr>
      <w:color w:val="000000"/>
      <w:kern w:val="28"/>
    </w:rPr>
  </w:style>
  <w:style w:type="paragraph" w:customStyle="1" w:styleId="Style1">
    <w:name w:val="Style 1"/>
    <w:next w:val="Normal"/>
    <w:pPr>
      <w:ind w:left="143" w:right="143"/>
    </w:pPr>
    <w:rPr>
      <w:color w:val="000000"/>
      <w:kern w:val="28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character" w:customStyle="1" w:styleId="CommentTextChar">
    <w:name w:val="Comment Text Char"/>
    <w:basedOn w:val="DefaultParagraphFont"/>
    <w:semiHidden/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imple%20page%20with%2010%20po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1A61-14E2-4CB4-AEED-BBFDC2FB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page with 10 point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DBE Services Ltd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DBE Services Ltd</dc:title>
  <dc:creator>Lois Louden</dc:creator>
  <cp:lastModifiedBy>sch8753550</cp:lastModifiedBy>
  <cp:revision>3</cp:revision>
  <cp:lastPrinted>2008-07-18T09:36:00Z</cp:lastPrinted>
  <dcterms:created xsi:type="dcterms:W3CDTF">2018-10-24T13:29:00Z</dcterms:created>
  <dcterms:modified xsi:type="dcterms:W3CDTF">2026-01-14T11:39:00Z</dcterms:modified>
</cp:coreProperties>
</file>