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AAA" w:rsidRDefault="00BD1B4C">
      <w:r w:rsidRPr="00BD1B4C">
        <w:drawing>
          <wp:inline distT="0" distB="0" distL="0" distR="0" wp14:anchorId="6EC9BEF4" wp14:editId="1304D6B6">
            <wp:extent cx="8863330" cy="3339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AAA" w:rsidSect="00BD1B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4C"/>
    <w:rsid w:val="00113962"/>
    <w:rsid w:val="0052239A"/>
    <w:rsid w:val="00B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7AD32-A133-47B1-8767-EC0C70E0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40C836CA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Wistaston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Williams</dc:creator>
  <cp:keywords/>
  <dc:description/>
  <cp:lastModifiedBy>Cara Williams</cp:lastModifiedBy>
  <cp:revision>1</cp:revision>
  <dcterms:created xsi:type="dcterms:W3CDTF">2021-03-05T07:55:00Z</dcterms:created>
  <dcterms:modified xsi:type="dcterms:W3CDTF">2021-03-05T07:56:00Z</dcterms:modified>
</cp:coreProperties>
</file>