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"/>
        <w:gridCol w:w="621"/>
        <w:gridCol w:w="73"/>
        <w:gridCol w:w="693"/>
        <w:gridCol w:w="694"/>
        <w:gridCol w:w="693"/>
        <w:gridCol w:w="694"/>
        <w:gridCol w:w="693"/>
        <w:gridCol w:w="694"/>
        <w:gridCol w:w="693"/>
        <w:gridCol w:w="694"/>
        <w:gridCol w:w="693"/>
        <w:gridCol w:w="694"/>
        <w:gridCol w:w="694"/>
      </w:tblGrid>
      <w:tr w:rsidR="003B54EF" w14:paraId="762AB433" w14:textId="77777777">
        <w:tblPrEx>
          <w:tblCellMar>
            <w:top w:w="0" w:type="dxa"/>
            <w:bottom w:w="0" w:type="dxa"/>
          </w:tblCellMar>
        </w:tblPrEx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AC490" w14:textId="77777777" w:rsidR="003B54EF" w:rsidRDefault="00CC7766">
            <w:pPr>
              <w:rPr>
                <w:sz w:val="40"/>
                <w:szCs w:val="40"/>
              </w:rPr>
            </w:pPr>
            <w:bookmarkStart w:id="0" w:name="_GoBack"/>
            <w:bookmarkEnd w:id="0"/>
            <w:r>
              <w:rPr>
                <w:sz w:val="40"/>
                <w:szCs w:val="40"/>
              </w:rPr>
              <w:t>Date:</w:t>
            </w:r>
          </w:p>
        </w:tc>
        <w:tc>
          <w:tcPr>
            <w:tcW w:w="77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8C6C" w14:textId="77777777" w:rsidR="003B54EF" w:rsidRDefault="00CC776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Can I rapidly recall my times tables?</w:t>
            </w:r>
          </w:p>
          <w:p w14:paraId="0A5EE959" w14:textId="77777777" w:rsidR="003B54EF" w:rsidRDefault="00CC776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Time completed in:   </w:t>
            </w:r>
          </w:p>
        </w:tc>
      </w:tr>
      <w:tr w:rsidR="003B54EF" w14:paraId="7571787C" w14:textId="77777777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038F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68AE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DABFC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BB50B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D404F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0452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78DA9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7E5C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73E7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92EA6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F65F3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271EB4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1A9F2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3B54EF" w14:paraId="3FA77965" w14:textId="77777777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82981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0877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8576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EDD9A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83FB4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09F4D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C2EAD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79DA7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804B5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62F3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60442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3E14BF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EA2C7" w14:textId="77777777" w:rsidR="003B54EF" w:rsidRDefault="003B54EF">
            <w:pPr>
              <w:rPr>
                <w:sz w:val="36"/>
                <w:szCs w:val="36"/>
              </w:rPr>
            </w:pPr>
          </w:p>
        </w:tc>
      </w:tr>
      <w:tr w:rsidR="003B54EF" w14:paraId="047E79ED" w14:textId="77777777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8EE03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FA629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627CB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179BB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7B7DB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F386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F208A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02533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F1EA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0766D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F3F6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3AFF54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6226FC" w14:textId="77777777" w:rsidR="003B54EF" w:rsidRDefault="003B54EF">
            <w:pPr>
              <w:rPr>
                <w:sz w:val="36"/>
                <w:szCs w:val="36"/>
              </w:rPr>
            </w:pPr>
          </w:p>
        </w:tc>
      </w:tr>
      <w:tr w:rsidR="003B54EF" w14:paraId="51308795" w14:textId="77777777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82D8D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3364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873DF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1C1D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3FCD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8F51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C2DC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40C0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BC86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0320E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009B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5CF2A8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5E149" w14:textId="77777777" w:rsidR="003B54EF" w:rsidRDefault="003B54EF">
            <w:pPr>
              <w:rPr>
                <w:sz w:val="36"/>
                <w:szCs w:val="36"/>
              </w:rPr>
            </w:pPr>
          </w:p>
        </w:tc>
      </w:tr>
      <w:tr w:rsidR="003B54EF" w14:paraId="035AD8E8" w14:textId="77777777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45B5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4FDC7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B101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B5AFD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E7DC4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BAA96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02ED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90E0B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CB4EF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5EEE5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A9843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7030B6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097F06" w14:textId="77777777" w:rsidR="003B54EF" w:rsidRDefault="003B54EF">
            <w:pPr>
              <w:rPr>
                <w:sz w:val="36"/>
                <w:szCs w:val="36"/>
              </w:rPr>
            </w:pPr>
          </w:p>
        </w:tc>
      </w:tr>
      <w:tr w:rsidR="003B54EF" w14:paraId="22B37440" w14:textId="77777777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F9F2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A58F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04754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D15F7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8444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EEEE1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2732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93DC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51F1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C370F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9103E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20FF0B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E50311" w14:textId="77777777" w:rsidR="003B54EF" w:rsidRDefault="003B54EF">
            <w:pPr>
              <w:rPr>
                <w:sz w:val="36"/>
                <w:szCs w:val="36"/>
              </w:rPr>
            </w:pPr>
          </w:p>
        </w:tc>
      </w:tr>
      <w:tr w:rsidR="003B54EF" w14:paraId="75F3ED69" w14:textId="77777777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8341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B43CF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24F4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78CCB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0DCE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B6B4E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7683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5E01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5FABE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3593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1071F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CAE504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C07922" w14:textId="77777777" w:rsidR="003B54EF" w:rsidRDefault="003B54EF">
            <w:pPr>
              <w:rPr>
                <w:sz w:val="36"/>
                <w:szCs w:val="36"/>
              </w:rPr>
            </w:pPr>
          </w:p>
        </w:tc>
      </w:tr>
    </w:tbl>
    <w:p w14:paraId="29E7C0BE" w14:textId="77777777" w:rsidR="003B54EF" w:rsidRDefault="00CC7766">
      <w:pPr>
        <w:rPr>
          <w:sz w:val="36"/>
          <w:szCs w:val="36"/>
        </w:rPr>
      </w:pPr>
      <w:r>
        <w:rPr>
          <w:sz w:val="36"/>
          <w:szCs w:val="36"/>
        </w:rPr>
        <w:t>Now fold over this sheet so you can’t see the table above and try this</w:t>
      </w:r>
    </w:p>
    <w:p w14:paraId="3ADA0C92" w14:textId="77777777" w:rsidR="003B54EF" w:rsidRDefault="00CC7766">
      <w:pPr>
        <w:rPr>
          <w:sz w:val="36"/>
          <w:szCs w:val="36"/>
        </w:rPr>
      </w:pPr>
      <w:r>
        <w:rPr>
          <w:sz w:val="36"/>
          <w:szCs w:val="36"/>
        </w:rPr>
        <w:t xml:space="preserve">Time completed in: 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"/>
        <w:gridCol w:w="694"/>
        <w:gridCol w:w="693"/>
        <w:gridCol w:w="694"/>
        <w:gridCol w:w="693"/>
        <w:gridCol w:w="694"/>
        <w:gridCol w:w="693"/>
        <w:gridCol w:w="694"/>
        <w:gridCol w:w="693"/>
        <w:gridCol w:w="694"/>
        <w:gridCol w:w="693"/>
        <w:gridCol w:w="694"/>
        <w:gridCol w:w="694"/>
      </w:tblGrid>
      <w:tr w:rsidR="003B54EF" w14:paraId="382660C4" w14:textId="77777777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104D2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2C694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F0E3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F521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1C376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62DB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2EFF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B265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CAAA7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B99F7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E75A4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F769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174107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</w:tr>
      <w:tr w:rsidR="003B54EF" w14:paraId="7C57A28F" w14:textId="77777777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B1406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F555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9ED5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D533B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ED008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9554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089DD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5AEAA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A7F42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0D61B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27617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379B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C71AB1" w14:textId="77777777" w:rsidR="003B54EF" w:rsidRDefault="003B54EF">
            <w:pPr>
              <w:rPr>
                <w:sz w:val="36"/>
                <w:szCs w:val="36"/>
              </w:rPr>
            </w:pPr>
          </w:p>
        </w:tc>
      </w:tr>
      <w:tr w:rsidR="003B54EF" w14:paraId="68E5F3E8" w14:textId="77777777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32DF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76A5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656C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38CAB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4AF2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0030D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1DB19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0B99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2CCB4C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FC681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EF690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5D8E3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0E6FDA" w14:textId="77777777" w:rsidR="003B54EF" w:rsidRDefault="003B54EF">
            <w:pPr>
              <w:rPr>
                <w:sz w:val="36"/>
                <w:szCs w:val="36"/>
              </w:rPr>
            </w:pPr>
          </w:p>
        </w:tc>
      </w:tr>
      <w:tr w:rsidR="003B54EF" w14:paraId="2760A90D" w14:textId="77777777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AF2E8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59022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77119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9297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681C6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D5762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E04E5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EAB2B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E972A1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5471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7579C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8A602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F56640" w14:textId="77777777" w:rsidR="003B54EF" w:rsidRDefault="003B54EF">
            <w:pPr>
              <w:rPr>
                <w:sz w:val="36"/>
                <w:szCs w:val="36"/>
              </w:rPr>
            </w:pPr>
          </w:p>
        </w:tc>
      </w:tr>
      <w:tr w:rsidR="003B54EF" w14:paraId="6F632B0D" w14:textId="77777777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21EAE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D392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48A7C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C064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E9438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904A8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4727B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89D2B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225535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C33F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E1E6D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233EF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F26E0" w14:textId="77777777" w:rsidR="003B54EF" w:rsidRDefault="003B54EF">
            <w:pPr>
              <w:rPr>
                <w:sz w:val="36"/>
                <w:szCs w:val="36"/>
              </w:rPr>
            </w:pPr>
          </w:p>
        </w:tc>
      </w:tr>
      <w:tr w:rsidR="003B54EF" w14:paraId="304F8EAA" w14:textId="77777777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77D18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6E6CC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0FB39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28EBF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B3BCF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48F1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53019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3142A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94401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D5C5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C6B4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69C97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22559" w14:textId="77777777" w:rsidR="003B54EF" w:rsidRDefault="003B54EF">
            <w:pPr>
              <w:rPr>
                <w:sz w:val="36"/>
                <w:szCs w:val="36"/>
              </w:rPr>
            </w:pPr>
          </w:p>
        </w:tc>
      </w:tr>
      <w:tr w:rsidR="003B54EF" w14:paraId="3D8531DD" w14:textId="77777777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0E699" w14:textId="77777777" w:rsidR="003B54EF" w:rsidRDefault="00CC77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B696D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5F87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58B39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AC0A1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CBFCD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6D0C0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30ED8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AD5E0C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DA34A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E18D0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AF9E" w14:textId="77777777" w:rsidR="003B54EF" w:rsidRDefault="003B54EF">
            <w:pPr>
              <w:rPr>
                <w:sz w:val="36"/>
                <w:szCs w:val="3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F001E3" w14:textId="77777777" w:rsidR="003B54EF" w:rsidRDefault="003B54EF">
            <w:pPr>
              <w:rPr>
                <w:sz w:val="36"/>
                <w:szCs w:val="36"/>
              </w:rPr>
            </w:pPr>
          </w:p>
        </w:tc>
      </w:tr>
    </w:tbl>
    <w:p w14:paraId="39D6C14E" w14:textId="77777777" w:rsidR="003B54EF" w:rsidRDefault="003B54EF"/>
    <w:p w14:paraId="7EC294E4" w14:textId="77777777" w:rsidR="003B54EF" w:rsidRDefault="003B54EF"/>
    <w:sectPr w:rsidR="003B54EF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6DCBA" w14:textId="77777777" w:rsidR="00CC7766" w:rsidRDefault="00CC7766">
      <w:pPr>
        <w:spacing w:after="0" w:line="240" w:lineRule="auto"/>
      </w:pPr>
      <w:r>
        <w:separator/>
      </w:r>
    </w:p>
  </w:endnote>
  <w:endnote w:type="continuationSeparator" w:id="0">
    <w:p w14:paraId="52CDB9CA" w14:textId="77777777" w:rsidR="00CC7766" w:rsidRDefault="00CC7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733B4" w14:textId="77777777" w:rsidR="00CC7766" w:rsidRDefault="00CC776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8BE5F9" w14:textId="77777777" w:rsidR="00CC7766" w:rsidRDefault="00CC7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B54EF"/>
    <w:rsid w:val="003B54EF"/>
    <w:rsid w:val="00CC7766"/>
    <w:rsid w:val="00E6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59B65"/>
  <w15:docId w15:val="{8C6E4C58-E0F8-4941-9EAF-84B2C80C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Sandiway Primary Deputy</dc:creator>
  <dc:description/>
  <cp:lastModifiedBy>Sandiway Primary Deputy</cp:lastModifiedBy>
  <cp:revision>2</cp:revision>
  <cp:lastPrinted>2020-06-25T12:39:00Z</cp:lastPrinted>
  <dcterms:created xsi:type="dcterms:W3CDTF">2020-06-28T13:50:00Z</dcterms:created>
  <dcterms:modified xsi:type="dcterms:W3CDTF">2020-06-28T13:50:00Z</dcterms:modified>
</cp:coreProperties>
</file>