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8AD6" w14:textId="7C098A28" w:rsidR="00B37F7C" w:rsidRPr="00B37F7C" w:rsidRDefault="00B37F7C" w:rsidP="00B37F7C">
      <w:pPr>
        <w:jc w:val="right"/>
        <w:rPr>
          <w:rFonts w:ascii="Comic Sans MS" w:hAnsi="Comic Sans MS"/>
          <w:b/>
          <w:color w:val="FF0000"/>
          <w:sz w:val="32"/>
          <w:szCs w:val="32"/>
          <w14:textOutline w14:w="9525" w14:cap="rnd" w14:cmpd="sng" w14:algn="ctr">
            <w14:solidFill>
              <w14:schemeClr w14:val="tx1"/>
            </w14:solidFill>
            <w14:prstDash w14:val="solid"/>
            <w14:bevel/>
          </w14:textOutline>
        </w:rPr>
      </w:pPr>
      <w:r>
        <w:rPr>
          <w:rFonts w:ascii="Arial" w:hAnsi="Arial" w:cs="Arial"/>
          <w:noProof/>
          <w:color w:val="0044CC"/>
          <w:lang w:val="en-GB" w:eastAsia="en-GB"/>
        </w:rPr>
        <mc:AlternateContent>
          <mc:Choice Requires="wps">
            <w:drawing>
              <wp:anchor distT="0" distB="0" distL="114300" distR="114300" simplePos="0" relativeHeight="251658242" behindDoc="0" locked="0" layoutInCell="1" allowOverlap="1" wp14:anchorId="23BA50DE" wp14:editId="0FEECF84">
                <wp:simplePos x="0" y="0"/>
                <wp:positionH relativeFrom="page">
                  <wp:align>center</wp:align>
                </wp:positionH>
                <wp:positionV relativeFrom="paragraph">
                  <wp:posOffset>-17780</wp:posOffset>
                </wp:positionV>
                <wp:extent cx="9258300" cy="904875"/>
                <wp:effectExtent l="19050" t="19050" r="19050" b="28575"/>
                <wp:wrapNone/>
                <wp:docPr id="4" name="Rounded Rectangle 4"/>
                <wp:cNvGraphicFramePr/>
                <a:graphic xmlns:a="http://schemas.openxmlformats.org/drawingml/2006/main">
                  <a:graphicData uri="http://schemas.microsoft.com/office/word/2010/wordprocessingShape">
                    <wps:wsp>
                      <wps:cNvSpPr/>
                      <wps:spPr>
                        <a:xfrm>
                          <a:off x="0" y="0"/>
                          <a:ext cx="9258300" cy="904875"/>
                        </a:xfrm>
                        <a:prstGeom prst="roundRect">
                          <a:avLst/>
                        </a:prstGeom>
                        <a:solidFill>
                          <a:schemeClr val="tx2">
                            <a:lumMod val="20000"/>
                            <a:lumOff val="80000"/>
                          </a:schemeClr>
                        </a:solidFill>
                        <a:ln w="38100">
                          <a:solidFill>
                            <a:srgbClr val="00B050"/>
                          </a:solidFill>
                        </a:ln>
                      </wps:spPr>
                      <wps:style>
                        <a:lnRef idx="1">
                          <a:schemeClr val="accent1"/>
                        </a:lnRef>
                        <a:fillRef idx="2">
                          <a:schemeClr val="accent1"/>
                        </a:fillRef>
                        <a:effectRef idx="1">
                          <a:schemeClr val="accent1"/>
                        </a:effectRef>
                        <a:fontRef idx="minor">
                          <a:schemeClr val="dk1"/>
                        </a:fontRef>
                      </wps:style>
                      <wps:txbx>
                        <w:txbxContent>
                          <w:p w14:paraId="37A289C4" w14:textId="77777777" w:rsidR="0070380D" w:rsidRPr="000F1025" w:rsidRDefault="0070380D" w:rsidP="00B37F7C">
                            <w:pPr>
                              <w:jc w:val="center"/>
                              <w:rPr>
                                <w:rFonts w:ascii="Calibri" w:hAnsi="Calibri"/>
                                <w:color w:val="000000" w:themeColor="text1"/>
                                <w:sz w:val="94"/>
                                <w:szCs w:val="94"/>
                              </w:rPr>
                            </w:pPr>
                            <w:r w:rsidRPr="000F1025">
                              <w:rPr>
                                <w:rFonts w:ascii="Arial" w:hAnsi="Arial" w:cs="Arial"/>
                                <w:b/>
                                <w:noProof/>
                                <w:color w:val="000000" w:themeColor="text1"/>
                                <w:sz w:val="64"/>
                                <w:szCs w:val="6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Dean Valley Community 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A50DE" id="Rounded Rectangle 4" o:spid="_x0000_s1026" style="position:absolute;left:0;text-align:left;margin-left:0;margin-top:-1.4pt;width:729pt;height:71.25pt;z-index:25165824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" fillcolor="#d5dce4 [671]" strokecolor="#00b050" strokeweight="3pt">
                <v:stroke joinstyle="miter"/>
                <v:textbox>
                  <w:txbxContent>
                    <w:p w14:paraId="37A289C4" w14:textId="77777777" w:rsidR="0070380D" w:rsidRPr="000F1025" w:rsidRDefault="0070380D" w:rsidP="00B37F7C">
                      <w:pPr>
                        <w:jc w:val="center"/>
                        <w:rPr>
                          <w:rFonts w:ascii="Calibri" w:hAnsi="Calibri"/>
                          <w:color w:val="000000" w:themeColor="text1"/>
                          <w:sz w:val="94"/>
                          <w:szCs w:val="94"/>
                        </w:rPr>
                      </w:pPr>
                      <w:r w:rsidRPr="000F1025">
                        <w:rPr>
                          <w:rFonts w:ascii="Arial" w:hAnsi="Arial" w:cs="Arial"/>
                          <w:b/>
                          <w:noProof/>
                          <w:color w:val="000000" w:themeColor="text1"/>
                          <w:sz w:val="64"/>
                          <w:szCs w:val="6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Dean Valley Community Primary School</w:t>
                      </w:r>
                    </w:p>
                  </w:txbxContent>
                </v:textbox>
                <w10:wrap anchorx="page"/>
              </v:roundrect>
            </w:pict>
          </mc:Fallback>
        </mc:AlternateContent>
      </w:r>
    </w:p>
    <w:p w14:paraId="1942EA5E" w14:textId="0EAFAB8E" w:rsidR="00B37F7C" w:rsidRDefault="00B37F7C" w:rsidP="00B37F7C">
      <w:pPr>
        <w:rPr>
          <w:rFonts w:ascii="Times New Roman" w:eastAsia="Times New Roman" w:hAnsi="Times New Roman"/>
          <w:lang w:eastAsia="en-GB"/>
        </w:rPr>
      </w:pPr>
    </w:p>
    <w:p w14:paraId="3725DB96" w14:textId="4733A4CF" w:rsidR="00B37F7C" w:rsidRPr="00881842" w:rsidRDefault="00B37F7C" w:rsidP="00B37F7C">
      <w:pPr>
        <w:rPr>
          <w:rFonts w:ascii="Times New Roman" w:eastAsia="Times New Roman" w:hAnsi="Times New Roman"/>
          <w:lang w:eastAsia="en-GB"/>
        </w:rPr>
      </w:pPr>
      <w:r>
        <w:rPr>
          <w:rFonts w:ascii="Arial" w:hAnsi="Arial" w:cs="Arial"/>
          <w:noProof/>
          <w:color w:val="0044CC"/>
          <w:lang w:eastAsia="en-GB"/>
        </w:rPr>
        <w:t xml:space="preserve"> </w:t>
      </w:r>
    </w:p>
    <w:p w14:paraId="6EE841C7" w14:textId="2F4B5EC8" w:rsidR="00B37F7C" w:rsidRDefault="00B37F7C">
      <w:pPr>
        <w:rPr>
          <w:rFonts w:ascii="Comic Sans MS" w:hAnsi="Comic Sans MS"/>
          <w:sz w:val="18"/>
          <w:szCs w:val="18"/>
        </w:rPr>
      </w:pPr>
    </w:p>
    <w:p w14:paraId="797FDF04" w14:textId="576C0ACB" w:rsidR="00AC1C8D" w:rsidRDefault="00AC1C8D">
      <w:pPr>
        <w:rPr>
          <w:rFonts w:ascii="Comic Sans MS" w:hAnsi="Comic Sans MS"/>
          <w:sz w:val="18"/>
          <w:szCs w:val="18"/>
        </w:rPr>
      </w:pPr>
    </w:p>
    <w:p w14:paraId="62A3D3C9" w14:textId="77777777" w:rsidR="00AC1C8D" w:rsidRDefault="00AC1C8D">
      <w:pPr>
        <w:rPr>
          <w:rFonts w:ascii="Comic Sans MS" w:hAnsi="Comic Sans MS"/>
          <w:sz w:val="18"/>
          <w:szCs w:val="18"/>
        </w:rPr>
      </w:pPr>
    </w:p>
    <w:p w14:paraId="5848F763" w14:textId="7B07A643" w:rsidR="00D908EB" w:rsidRDefault="00B375F4" w:rsidP="00E718C5">
      <w:pPr>
        <w:jc w:val="center"/>
        <w:rPr>
          <w:rFonts w:asciiTheme="minorHAnsi" w:hAnsiTheme="minorHAnsi" w:cstheme="minorBidi"/>
          <w:sz w:val="20"/>
          <w:szCs w:val="20"/>
        </w:rPr>
      </w:pPr>
      <w:r w:rsidRPr="00BD5EBE">
        <w:rPr>
          <w:rFonts w:ascii="Comic Sans MS" w:hAnsi="Comic Sans MS"/>
          <w:sz w:val="32"/>
          <w:szCs w:val="32"/>
        </w:rPr>
        <w:t xml:space="preserve">Year </w:t>
      </w:r>
      <w:r w:rsidR="0002454E">
        <w:rPr>
          <w:rFonts w:ascii="Comic Sans MS" w:hAnsi="Comic Sans MS"/>
          <w:sz w:val="32"/>
          <w:szCs w:val="32"/>
        </w:rPr>
        <w:t>2</w:t>
      </w:r>
      <w:r w:rsidRPr="00BD5EBE">
        <w:rPr>
          <w:rFonts w:ascii="Comic Sans MS" w:hAnsi="Comic Sans MS"/>
          <w:sz w:val="32"/>
          <w:szCs w:val="32"/>
        </w:rPr>
        <w:t xml:space="preserve"> – </w:t>
      </w:r>
      <w:r w:rsidR="00C66952">
        <w:rPr>
          <w:rFonts w:ascii="Comic Sans MS" w:hAnsi="Comic Sans MS"/>
          <w:sz w:val="32"/>
          <w:szCs w:val="32"/>
        </w:rPr>
        <w:t>Spring 1</w:t>
      </w:r>
      <w:r w:rsidR="00DB090B" w:rsidRPr="00BD5EBE">
        <w:rPr>
          <w:rFonts w:ascii="Comic Sans MS" w:hAnsi="Comic Sans MS"/>
          <w:sz w:val="32"/>
          <w:szCs w:val="32"/>
        </w:rPr>
        <w:t xml:space="preserve"> </w:t>
      </w:r>
      <w:r w:rsidR="00BD5EBE" w:rsidRPr="00BD5EBE">
        <w:rPr>
          <w:rFonts w:ascii="Comic Sans MS" w:hAnsi="Comic Sans MS"/>
          <w:sz w:val="32"/>
          <w:szCs w:val="32"/>
        </w:rPr>
        <w:t xml:space="preserve">– </w:t>
      </w:r>
      <w:r w:rsidR="00DB090B" w:rsidRPr="00BD5EBE">
        <w:rPr>
          <w:rFonts w:ascii="Comic Sans MS" w:hAnsi="Comic Sans MS"/>
          <w:sz w:val="32"/>
          <w:szCs w:val="32"/>
        </w:rPr>
        <w:t>2025</w:t>
      </w:r>
      <w:r w:rsidR="00BD5EBE" w:rsidRPr="00BD5EBE">
        <w:rPr>
          <w:rFonts w:ascii="Comic Sans MS" w:hAnsi="Comic Sans MS"/>
          <w:sz w:val="32"/>
          <w:szCs w:val="32"/>
        </w:rPr>
        <w:t>- 2026</w:t>
      </w:r>
      <w:r w:rsidR="00193846">
        <w:rPr>
          <w:rFonts w:ascii="Comic Sans MS" w:hAnsi="Comic Sans MS"/>
          <w:sz w:val="18"/>
          <w:szCs w:val="18"/>
        </w:rPr>
        <w:t xml:space="preserve">    </w:t>
      </w:r>
      <w:r w:rsidR="008355CF">
        <w:rPr>
          <w:rFonts w:ascii="Comic Sans MS" w:hAnsi="Comic Sans MS"/>
          <w:sz w:val="18"/>
          <w:szCs w:val="18"/>
        </w:rPr>
        <w:t xml:space="preserve">                                                                </w:t>
      </w:r>
    </w:p>
    <w:p w14:paraId="543962CF" w14:textId="4DE669F1" w:rsidR="00673AD5" w:rsidRDefault="00E718C5">
      <w:pPr>
        <w:rPr>
          <w:rFonts w:ascii="Comic Sans MS" w:hAnsi="Comic Sans MS"/>
          <w:sz w:val="18"/>
          <w:szCs w:val="18"/>
        </w:rPr>
      </w:pPr>
      <w:r w:rsidRPr="00BD5EBE">
        <w:rPr>
          <w:rFonts w:ascii="Times New Roman" w:eastAsia="Times New Roman" w:hAnsi="Times New Roman"/>
          <w:noProof/>
          <w:sz w:val="32"/>
          <w:szCs w:val="32"/>
          <w:lang w:val="en-GB" w:eastAsia="en-GB"/>
        </w:rPr>
        <mc:AlternateContent>
          <mc:Choice Requires="wps">
            <w:drawing>
              <wp:anchor distT="45720" distB="45720" distL="114300" distR="114300" simplePos="0" relativeHeight="251658243" behindDoc="0" locked="0" layoutInCell="1" allowOverlap="1" wp14:anchorId="4D5ED968" wp14:editId="5CDD5B6C">
                <wp:simplePos x="0" y="0"/>
                <wp:positionH relativeFrom="column">
                  <wp:posOffset>4688547</wp:posOffset>
                </wp:positionH>
                <wp:positionV relativeFrom="paragraph">
                  <wp:posOffset>320822</wp:posOffset>
                </wp:positionV>
                <wp:extent cx="4879340" cy="2275840"/>
                <wp:effectExtent l="19050" t="19050" r="16510" b="101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340" cy="2275840"/>
                        </a:xfrm>
                        <a:prstGeom prst="rect">
                          <a:avLst/>
                        </a:prstGeom>
                        <a:solidFill>
                          <a:srgbClr val="FF66FF"/>
                        </a:solidFill>
                        <a:ln w="38100">
                          <a:solidFill>
                            <a:srgbClr val="000000"/>
                          </a:solidFill>
                          <a:miter lim="800000"/>
                          <a:headEnd/>
                          <a:tailEnd/>
                        </a:ln>
                      </wps:spPr>
                      <wps:txbx>
                        <w:txbxContent>
                          <w:p w14:paraId="0C0A3662" w14:textId="5EBF46B9" w:rsidR="0070380D" w:rsidRDefault="0070380D" w:rsidP="00B37F7C">
                            <w:pPr>
                              <w:jc w:val="center"/>
                              <w:rPr>
                                <w:rFonts w:asciiTheme="minorHAnsi" w:hAnsiTheme="minorHAnsi" w:cstheme="minorHAnsi"/>
                                <w:sz w:val="22"/>
                                <w:szCs w:val="22"/>
                              </w:rPr>
                            </w:pPr>
                            <w:r w:rsidRPr="00B21D18">
                              <w:rPr>
                                <w:rFonts w:asciiTheme="minorHAnsi" w:hAnsiTheme="minorHAnsi" w:cstheme="minorHAnsi"/>
                                <w:b/>
                                <w:sz w:val="22"/>
                                <w:szCs w:val="22"/>
                                <w:u w:val="single"/>
                              </w:rPr>
                              <w:t>Implementation</w:t>
                            </w:r>
                            <w:r w:rsidRPr="00B21D18">
                              <w:rPr>
                                <w:rFonts w:asciiTheme="minorHAnsi" w:hAnsiTheme="minorHAnsi" w:cstheme="minorHAnsi"/>
                                <w:sz w:val="22"/>
                                <w:szCs w:val="22"/>
                              </w:rPr>
                              <w:t xml:space="preserve"> </w:t>
                            </w:r>
                          </w:p>
                          <w:p w14:paraId="2E9CB5DC" w14:textId="77777777" w:rsidR="00F43A54" w:rsidRPr="00F43A54" w:rsidRDefault="00F43A54" w:rsidP="00F43A54">
                            <w:pPr>
                              <w:jc w:val="center"/>
                            </w:pPr>
                            <w:r w:rsidRPr="00F43A54">
                              <w:t xml:space="preserve">The topic will build on prior knowledge and skills. Previously the children have looked at where they live on a local scale and this topic will allow us to revisit this and then look at the world. Global change has been introduced to the children in Reception and some children have even been involved in local demonstrations. We will list what we can remember and identify further causes climate change whilst studying significant individuals to inspire us. </w:t>
                            </w:r>
                          </w:p>
                          <w:p w14:paraId="4CF97517" w14:textId="77777777" w:rsidR="00F43A54" w:rsidRPr="00056E57" w:rsidRDefault="00F43A54" w:rsidP="00F43A54">
                            <w:pPr>
                              <w:jc w:val="center"/>
                              <w:rPr>
                                <w:rFonts w:ascii="Comic Sans MS" w:hAnsi="Comic Sans MS"/>
                                <w:b/>
                                <w:sz w:val="20"/>
                                <w:szCs w:val="20"/>
                                <w:u w:val="single"/>
                              </w:rPr>
                            </w:pPr>
                          </w:p>
                          <w:p w14:paraId="3E123936" w14:textId="77777777" w:rsidR="0060038B" w:rsidRDefault="0060038B" w:rsidP="00B37F7C">
                            <w:pPr>
                              <w:jc w:val="cente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ED968" id="_x0000_t202" coordsize="21600,21600" o:spt="202" path="m,l,21600r21600,l21600,xe">
                <v:stroke joinstyle="miter"/>
                <v:path gradientshapeok="t" o:connecttype="rect"/>
              </v:shapetype>
              <v:shape id="Text Box 2" o:spid="_x0000_s1027" type="#_x0000_t202" style="position:absolute;margin-left:369.2pt;margin-top:25.25pt;width:384.2pt;height:179.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" fillcolor="#f6f" strokeweight="3pt">
                <v:textbox>
                  <w:txbxContent>
                    <w:p w14:paraId="0C0A3662" w14:textId="5EBF46B9" w:rsidR="0070380D" w:rsidRDefault="0070380D" w:rsidP="00B37F7C">
                      <w:pPr>
                        <w:jc w:val="center"/>
                        <w:rPr>
                          <w:rFonts w:asciiTheme="minorHAnsi" w:hAnsiTheme="minorHAnsi" w:cstheme="minorHAnsi"/>
                          <w:sz w:val="22"/>
                          <w:szCs w:val="22"/>
                        </w:rPr>
                      </w:pPr>
                      <w:r w:rsidRPr="00B21D18">
                        <w:rPr>
                          <w:rFonts w:asciiTheme="minorHAnsi" w:hAnsiTheme="minorHAnsi" w:cstheme="minorHAnsi"/>
                          <w:b/>
                          <w:sz w:val="22"/>
                          <w:szCs w:val="22"/>
                          <w:u w:val="single"/>
                        </w:rPr>
                        <w:t>Implementation</w:t>
                      </w:r>
                      <w:r w:rsidRPr="00B21D18">
                        <w:rPr>
                          <w:rFonts w:asciiTheme="minorHAnsi" w:hAnsiTheme="minorHAnsi" w:cstheme="minorHAnsi"/>
                          <w:sz w:val="22"/>
                          <w:szCs w:val="22"/>
                        </w:rPr>
                        <w:t xml:space="preserve"> </w:t>
                      </w:r>
                    </w:p>
                    <w:p w14:paraId="2E9CB5DC" w14:textId="77777777" w:rsidR="00F43A54" w:rsidRPr="00F43A54" w:rsidRDefault="00F43A54" w:rsidP="00F43A54">
                      <w:pPr>
                        <w:jc w:val="center"/>
                      </w:pPr>
                      <w:r w:rsidRPr="00F43A54">
                        <w:t xml:space="preserve">The topic will build on prior knowledge and skills. Previously the children have looked at where they live on a local scale and this topic will allow us to revisit this and then look at the world. Global change has been introduced to the children in Reception and some children have even been involved in local demonstrations. We will list what we can remember and identify further causes climate change whilst studying significant individuals to inspire us. </w:t>
                      </w:r>
                    </w:p>
                    <w:p w14:paraId="4CF97517" w14:textId="77777777" w:rsidR="00F43A54" w:rsidRPr="00056E57" w:rsidRDefault="00F43A54" w:rsidP="00F43A54">
                      <w:pPr>
                        <w:jc w:val="center"/>
                        <w:rPr>
                          <w:rFonts w:ascii="Comic Sans MS" w:hAnsi="Comic Sans MS"/>
                          <w:b/>
                          <w:sz w:val="20"/>
                          <w:szCs w:val="20"/>
                          <w:u w:val="single"/>
                        </w:rPr>
                      </w:pPr>
                    </w:p>
                    <w:p w14:paraId="3E123936" w14:textId="77777777" w:rsidR="0060038B" w:rsidRDefault="0060038B" w:rsidP="00B37F7C">
                      <w:pPr>
                        <w:jc w:val="center"/>
                        <w:rPr>
                          <w:rFonts w:asciiTheme="minorHAnsi" w:hAnsiTheme="minorHAnsi" w:cstheme="minorHAnsi"/>
                          <w:sz w:val="22"/>
                          <w:szCs w:val="22"/>
                        </w:rPr>
                      </w:pPr>
                    </w:p>
                  </w:txbxContent>
                </v:textbox>
                <w10:wrap type="square"/>
              </v:shape>
            </w:pict>
          </mc:Fallback>
        </mc:AlternateContent>
      </w:r>
      <w:r w:rsidR="008355CF">
        <w:rPr>
          <w:rFonts w:ascii="Comic Sans MS" w:hAnsi="Comic Sans MS"/>
          <w:sz w:val="18"/>
          <w:szCs w:val="18"/>
        </w:rPr>
        <w:t xml:space="preserve">             </w:t>
      </w:r>
      <w:r w:rsidR="00CA5D8C">
        <w:rPr>
          <w:rFonts w:ascii="Comic Sans MS" w:hAnsi="Comic Sans MS"/>
          <w:sz w:val="18"/>
          <w:szCs w:val="18"/>
        </w:rPr>
        <w:t xml:space="preserve">                                                                                                                                   </w:t>
      </w:r>
      <w:r w:rsidR="008355CF">
        <w:rPr>
          <w:rFonts w:ascii="Comic Sans MS" w:hAnsi="Comic Sans MS"/>
          <w:sz w:val="18"/>
          <w:szCs w:val="18"/>
        </w:rPr>
        <w:t xml:space="preserve">         </w:t>
      </w:r>
      <w:r w:rsidR="00397639">
        <w:rPr>
          <w:rFonts w:ascii="Comic Sans MS" w:hAnsi="Comic Sans MS"/>
          <w:sz w:val="18"/>
          <w:szCs w:val="18"/>
        </w:rPr>
        <w:t xml:space="preserve">                         </w:t>
      </w:r>
      <w:r w:rsidR="008355CF">
        <w:rPr>
          <w:rFonts w:ascii="Comic Sans MS" w:hAnsi="Comic Sans MS"/>
          <w:sz w:val="18"/>
          <w:szCs w:val="18"/>
        </w:rPr>
        <w:t xml:space="preserve">            </w:t>
      </w:r>
      <w:r w:rsidR="00397639">
        <w:rPr>
          <w:rFonts w:ascii="Comic Sans MS" w:hAnsi="Comic Sans MS"/>
          <w:sz w:val="18"/>
          <w:szCs w:val="18"/>
        </w:rPr>
        <w:t xml:space="preserve">                            </w:t>
      </w:r>
      <w:r w:rsidR="008355CF">
        <w:rPr>
          <w:rFonts w:ascii="Comic Sans MS" w:hAnsi="Comic Sans MS"/>
          <w:sz w:val="18"/>
          <w:szCs w:val="18"/>
        </w:rPr>
        <w:t xml:space="preserve">              </w:t>
      </w:r>
      <w:r w:rsidR="00397639">
        <w:rPr>
          <w:rFonts w:ascii="Comic Sans MS" w:hAnsi="Comic Sans MS"/>
          <w:sz w:val="18"/>
          <w:szCs w:val="18"/>
        </w:rPr>
        <w:t xml:space="preserve">                                       </w:t>
      </w:r>
      <w:r w:rsidR="008355CF">
        <w:rPr>
          <w:rFonts w:ascii="Comic Sans MS" w:hAnsi="Comic Sans MS"/>
          <w:sz w:val="18"/>
          <w:szCs w:val="18"/>
        </w:rPr>
        <w:t xml:space="preserve">   </w:t>
      </w:r>
      <w:r w:rsidR="00397639">
        <w:rPr>
          <w:rFonts w:ascii="Comic Sans MS" w:hAnsi="Comic Sans MS"/>
          <w:sz w:val="18"/>
          <w:szCs w:val="18"/>
        </w:rPr>
        <w:t xml:space="preserve"> </w:t>
      </w:r>
      <w:r w:rsidR="008355CF">
        <w:rPr>
          <w:rFonts w:ascii="Comic Sans MS" w:hAnsi="Comic Sans MS"/>
          <w:sz w:val="18"/>
          <w:szCs w:val="18"/>
        </w:rPr>
        <w:t xml:space="preserve">      </w:t>
      </w:r>
    </w:p>
    <w:p w14:paraId="17269FAC" w14:textId="273E027B" w:rsidR="008355CF" w:rsidRDefault="00FA148A">
      <w:pPr>
        <w:rPr>
          <w:noProof/>
          <w:lang w:val="en-GB" w:eastAsia="en-GB"/>
        </w:rPr>
      </w:pPr>
      <w:r>
        <w:rPr>
          <w:rFonts w:ascii="Arial" w:hAnsi="Arial" w:cs="Arial"/>
          <w:noProof/>
          <w:color w:val="0044CC"/>
          <w:lang w:val="en-GB" w:eastAsia="en-GB"/>
        </w:rPr>
        <mc:AlternateContent>
          <mc:Choice Requires="wps">
            <w:drawing>
              <wp:anchor distT="0" distB="0" distL="114300" distR="114300" simplePos="0" relativeHeight="251658241" behindDoc="0" locked="0" layoutInCell="1" allowOverlap="1" wp14:anchorId="1F941DBD" wp14:editId="2131ABEF">
                <wp:simplePos x="0" y="0"/>
                <wp:positionH relativeFrom="page">
                  <wp:align>center</wp:align>
                </wp:positionH>
                <wp:positionV relativeFrom="paragraph">
                  <wp:posOffset>2503903</wp:posOffset>
                </wp:positionV>
                <wp:extent cx="2841625" cy="2514600"/>
                <wp:effectExtent l="19050" t="19050" r="15875" b="19050"/>
                <wp:wrapNone/>
                <wp:docPr id="2" name="Rectangle 2"/>
                <wp:cNvGraphicFramePr/>
                <a:graphic xmlns:a="http://schemas.openxmlformats.org/drawingml/2006/main">
                  <a:graphicData uri="http://schemas.microsoft.com/office/word/2010/wordprocessingShape">
                    <wps:wsp>
                      <wps:cNvSpPr/>
                      <wps:spPr>
                        <a:xfrm>
                          <a:off x="0" y="0"/>
                          <a:ext cx="2841625" cy="2514600"/>
                        </a:xfrm>
                        <a:prstGeom prst="rect">
                          <a:avLst/>
                        </a:prstGeom>
                        <a:solidFill>
                          <a:srgbClr val="FFFFCC"/>
                        </a:solidFill>
                        <a:ln w="38100">
                          <a:solidFill>
                            <a:srgbClr val="EBE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6A158" w14:textId="24CF08BD" w:rsidR="0070380D" w:rsidRDefault="0070380D" w:rsidP="00B37F7C">
                            <w:pPr>
                              <w:spacing w:after="120"/>
                              <w:jc w:val="center"/>
                              <w:rPr>
                                <w:b/>
                                <w:color w:val="000000" w:themeColor="text1"/>
                                <w:u w:val="single"/>
                              </w:rPr>
                            </w:pPr>
                            <w:r w:rsidRPr="00530CE9">
                              <w:rPr>
                                <w:b/>
                                <w:color w:val="000000" w:themeColor="text1"/>
                                <w:u w:val="single"/>
                              </w:rPr>
                              <w:t xml:space="preserve">Diversity – Respecting different cultures. </w:t>
                            </w:r>
                          </w:p>
                          <w:p w14:paraId="2CDB7F1C" w14:textId="77777777" w:rsidR="00FA148A" w:rsidRDefault="00FA148A" w:rsidP="00FA148A">
                            <w:pPr>
                              <w:spacing w:after="120"/>
                              <w:jc w:val="center"/>
                              <w:rPr>
                                <w:b/>
                                <w:color w:val="000000" w:themeColor="text1"/>
                                <w:u w:val="single"/>
                              </w:rPr>
                            </w:pPr>
                            <w:r w:rsidRPr="00530CE9">
                              <w:rPr>
                                <w:b/>
                                <w:color w:val="000000" w:themeColor="text1"/>
                                <w:u w:val="single"/>
                              </w:rPr>
                              <w:t xml:space="preserve">Diversity – Respecting different cultures. </w:t>
                            </w:r>
                          </w:p>
                          <w:p w14:paraId="7BA827F7" w14:textId="77777777" w:rsidR="00FA148A" w:rsidRPr="00DC5B83" w:rsidRDefault="00FA148A" w:rsidP="00FA148A">
                            <w:pPr>
                              <w:spacing w:after="120"/>
                              <w:jc w:val="center"/>
                              <w:rPr>
                                <w:rFonts w:asciiTheme="minorHAnsi" w:eastAsia="Times New Roman" w:hAnsiTheme="minorHAnsi" w:cs="Arial"/>
                                <w:color w:val="6E778C"/>
                                <w:sz w:val="18"/>
                                <w:szCs w:val="18"/>
                                <w:lang w:val="en-GB" w:eastAsia="en-GB"/>
                              </w:rPr>
                            </w:pPr>
                            <w:r w:rsidRPr="00DC5B83">
                              <w:rPr>
                                <w:rFonts w:asciiTheme="minorHAnsi" w:eastAsia="Times New Roman" w:hAnsiTheme="minorHAnsi" w:cs="Arial"/>
                                <w:bCs/>
                                <w:color w:val="6E778C"/>
                                <w:sz w:val="18"/>
                                <w:szCs w:val="18"/>
                                <w:lang w:val="en-GB" w:eastAsia="en-GB"/>
                              </w:rPr>
                              <w:t>In KS1 the children will learn to:</w:t>
                            </w:r>
                            <w:r w:rsidRPr="00DC5B83">
                              <w:rPr>
                                <w:rFonts w:asciiTheme="minorHAnsi" w:eastAsia="Times New Roman" w:hAnsiTheme="minorHAnsi" w:cs="Arial"/>
                                <w:color w:val="6E778C"/>
                                <w:sz w:val="18"/>
                                <w:szCs w:val="18"/>
                                <w:lang w:val="en-GB" w:eastAsia="en-GB"/>
                              </w:rPr>
                              <w:t>- Describe how family life in different countries can be the same as and different from their own.  Think about what children might do in homes around the world.  Describe what it is like to go to school in different countries and identify similarities to and differences</w:t>
                            </w:r>
                            <w:r w:rsidRPr="00DC5B83">
                              <w:rPr>
                                <w:rFonts w:ascii="Arial" w:eastAsia="Times New Roman" w:hAnsi="Arial" w:cs="Arial"/>
                                <w:color w:val="6E778C"/>
                                <w:sz w:val="18"/>
                                <w:szCs w:val="18"/>
                                <w:lang w:val="en-GB" w:eastAsia="en-GB"/>
                              </w:rPr>
                              <w:t xml:space="preserve"> </w:t>
                            </w:r>
                            <w:r w:rsidRPr="00DC5B83">
                              <w:rPr>
                                <w:rFonts w:asciiTheme="minorHAnsi" w:eastAsia="Times New Roman" w:hAnsiTheme="minorHAnsi" w:cs="Arial"/>
                                <w:color w:val="6E778C"/>
                                <w:sz w:val="18"/>
                                <w:szCs w:val="18"/>
                                <w:lang w:val="en-GB" w:eastAsia="en-GB"/>
                              </w:rPr>
                              <w:t>from theirs.</w:t>
                            </w:r>
                            <w:r w:rsidRPr="00DC5B83">
                              <w:rPr>
                                <w:rFonts w:ascii="Arial" w:eastAsia="Times New Roman" w:hAnsi="Arial" w:cs="Arial"/>
                                <w:color w:val="6E778C"/>
                                <w:sz w:val="18"/>
                                <w:szCs w:val="18"/>
                                <w:lang w:val="en-GB" w:eastAsia="en-GB"/>
                              </w:rPr>
                              <w:t xml:space="preserve"> </w:t>
                            </w:r>
                            <w:r w:rsidRPr="00DC5B83">
                              <w:rPr>
                                <w:rFonts w:asciiTheme="minorHAnsi" w:eastAsia="Times New Roman" w:hAnsiTheme="minorHAnsi" w:cs="Arial"/>
                                <w:color w:val="6E778C"/>
                                <w:sz w:val="18"/>
                                <w:szCs w:val="18"/>
                                <w:lang w:val="en-GB" w:eastAsia="en-GB"/>
                              </w:rPr>
                              <w:t>Think about how the environment affects people’s daily life.  Discuss the environmental problems of the overuse and misuse of natural resources. Explain why it is important to care for the earth and discuss ways this can be done.</w:t>
                            </w:r>
                          </w:p>
                          <w:p w14:paraId="637E14D5" w14:textId="77777777" w:rsidR="0070380D" w:rsidRPr="00530CE9" w:rsidRDefault="0070380D" w:rsidP="00B37F7C">
                            <w:pPr>
                              <w:spacing w:after="120"/>
                              <w:jc w:val="center"/>
                              <w:rPr>
                                <w:b/>
                                <w:color w:val="000000" w:themeColor="text1"/>
                                <w:u w:val="single"/>
                              </w:rPr>
                            </w:pPr>
                          </w:p>
                          <w:p w14:paraId="0CC88610" w14:textId="77777777" w:rsidR="0070380D" w:rsidRPr="008D544E" w:rsidRDefault="0070380D" w:rsidP="00A24709">
                            <w:pPr>
                              <w:pStyle w:val="ListParagraph"/>
                              <w:numPr>
                                <w:ilvl w:val="0"/>
                                <w:numId w:val="1"/>
                              </w:numPr>
                              <w:rPr>
                                <w:color w:val="000000" w:themeColor="text1"/>
                              </w:rPr>
                            </w:pP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41DBD" id="Rectangle 2" o:spid="_x0000_s1028" style="position:absolute;margin-left:0;margin-top:197.15pt;width:223.75pt;height:198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" fillcolor="#ffc" strokecolor="#ebe600" strokeweight="3pt">
                <v:textbox>
                  <w:txbxContent>
                    <w:p w14:paraId="4AE6A158" w14:textId="24CF08BD" w:rsidR="0070380D" w:rsidRDefault="0070380D" w:rsidP="00B37F7C">
                      <w:pPr>
                        <w:spacing w:after="120"/>
                        <w:jc w:val="center"/>
                        <w:rPr>
                          <w:b/>
                          <w:color w:val="000000" w:themeColor="text1"/>
                          <w:u w:val="single"/>
                        </w:rPr>
                      </w:pPr>
                      <w:r w:rsidRPr="00530CE9">
                        <w:rPr>
                          <w:b/>
                          <w:color w:val="000000" w:themeColor="text1"/>
                          <w:u w:val="single"/>
                        </w:rPr>
                        <w:t xml:space="preserve">Diversity – Respecting different cultures. </w:t>
                      </w:r>
                    </w:p>
                    <w:p w14:paraId="2CDB7F1C" w14:textId="77777777" w:rsidR="00FA148A" w:rsidRDefault="00FA148A" w:rsidP="00FA148A">
                      <w:pPr>
                        <w:spacing w:after="120"/>
                        <w:jc w:val="center"/>
                        <w:rPr>
                          <w:b/>
                          <w:color w:val="000000" w:themeColor="text1"/>
                          <w:u w:val="single"/>
                        </w:rPr>
                      </w:pPr>
                      <w:r w:rsidRPr="00530CE9">
                        <w:rPr>
                          <w:b/>
                          <w:color w:val="000000" w:themeColor="text1"/>
                          <w:u w:val="single"/>
                        </w:rPr>
                        <w:t xml:space="preserve">Diversity – Respecting different cultures. </w:t>
                      </w:r>
                    </w:p>
                    <w:p w14:paraId="7BA827F7" w14:textId="77777777" w:rsidR="00FA148A" w:rsidRPr="00DC5B83" w:rsidRDefault="00FA148A" w:rsidP="00FA148A">
                      <w:pPr>
                        <w:spacing w:after="120"/>
                        <w:jc w:val="center"/>
                        <w:rPr>
                          <w:rFonts w:asciiTheme="minorHAnsi" w:eastAsia="Times New Roman" w:hAnsiTheme="minorHAnsi" w:cs="Arial"/>
                          <w:color w:val="6E778C"/>
                          <w:sz w:val="18"/>
                          <w:szCs w:val="18"/>
                          <w:lang w:val="en-GB" w:eastAsia="en-GB"/>
                        </w:rPr>
                      </w:pPr>
                      <w:r w:rsidRPr="00DC5B83">
                        <w:rPr>
                          <w:rFonts w:asciiTheme="minorHAnsi" w:eastAsia="Times New Roman" w:hAnsiTheme="minorHAnsi" w:cs="Arial"/>
                          <w:bCs/>
                          <w:color w:val="6E778C"/>
                          <w:sz w:val="18"/>
                          <w:szCs w:val="18"/>
                          <w:lang w:val="en-GB" w:eastAsia="en-GB"/>
                        </w:rPr>
                        <w:t>In KS1 the children will learn to:</w:t>
                      </w:r>
                      <w:r w:rsidRPr="00DC5B83">
                        <w:rPr>
                          <w:rFonts w:asciiTheme="minorHAnsi" w:eastAsia="Times New Roman" w:hAnsiTheme="minorHAnsi" w:cs="Arial"/>
                          <w:color w:val="6E778C"/>
                          <w:sz w:val="18"/>
                          <w:szCs w:val="18"/>
                          <w:lang w:val="en-GB" w:eastAsia="en-GB"/>
                        </w:rPr>
                        <w:t>- Describe how family life in different countries can be the same as and different from their own.  Think about what children might do in homes around the world.  Describe what it is like to go to school in different countries and identify similarities to and differences</w:t>
                      </w:r>
                      <w:r w:rsidRPr="00DC5B83">
                        <w:rPr>
                          <w:rFonts w:ascii="Arial" w:eastAsia="Times New Roman" w:hAnsi="Arial" w:cs="Arial"/>
                          <w:color w:val="6E778C"/>
                          <w:sz w:val="18"/>
                          <w:szCs w:val="18"/>
                          <w:lang w:val="en-GB" w:eastAsia="en-GB"/>
                        </w:rPr>
                        <w:t xml:space="preserve"> </w:t>
                      </w:r>
                      <w:r w:rsidRPr="00DC5B83">
                        <w:rPr>
                          <w:rFonts w:asciiTheme="minorHAnsi" w:eastAsia="Times New Roman" w:hAnsiTheme="minorHAnsi" w:cs="Arial"/>
                          <w:color w:val="6E778C"/>
                          <w:sz w:val="18"/>
                          <w:szCs w:val="18"/>
                          <w:lang w:val="en-GB" w:eastAsia="en-GB"/>
                        </w:rPr>
                        <w:t>from theirs.</w:t>
                      </w:r>
                      <w:r w:rsidRPr="00DC5B83">
                        <w:rPr>
                          <w:rFonts w:ascii="Arial" w:eastAsia="Times New Roman" w:hAnsi="Arial" w:cs="Arial"/>
                          <w:color w:val="6E778C"/>
                          <w:sz w:val="18"/>
                          <w:szCs w:val="18"/>
                          <w:lang w:val="en-GB" w:eastAsia="en-GB"/>
                        </w:rPr>
                        <w:t xml:space="preserve"> </w:t>
                      </w:r>
                      <w:r w:rsidRPr="00DC5B83">
                        <w:rPr>
                          <w:rFonts w:asciiTheme="minorHAnsi" w:eastAsia="Times New Roman" w:hAnsiTheme="minorHAnsi" w:cs="Arial"/>
                          <w:color w:val="6E778C"/>
                          <w:sz w:val="18"/>
                          <w:szCs w:val="18"/>
                          <w:lang w:val="en-GB" w:eastAsia="en-GB"/>
                        </w:rPr>
                        <w:t>Think about how the environment affects people’s daily life.  Discuss the environmental problems of the overuse and misuse of natural resources. Explain why it is important to care for the earth and discuss ways this can be done.</w:t>
                      </w:r>
                    </w:p>
                    <w:p w14:paraId="637E14D5" w14:textId="77777777" w:rsidR="0070380D" w:rsidRPr="00530CE9" w:rsidRDefault="0070380D" w:rsidP="00B37F7C">
                      <w:pPr>
                        <w:spacing w:after="120"/>
                        <w:jc w:val="center"/>
                        <w:rPr>
                          <w:b/>
                          <w:color w:val="000000" w:themeColor="text1"/>
                          <w:u w:val="single"/>
                        </w:rPr>
                      </w:pPr>
                    </w:p>
                    <w:p w14:paraId="0CC88610" w14:textId="77777777" w:rsidR="0070380D" w:rsidRPr="008D544E" w:rsidRDefault="0070380D" w:rsidP="00A24709">
                      <w:pPr>
                        <w:pStyle w:val="ListParagraph"/>
                        <w:numPr>
                          <w:ilvl w:val="0"/>
                          <w:numId w:val="1"/>
                        </w:numPr>
                        <w:rPr>
                          <w:color w:val="000000" w:themeColor="text1"/>
                        </w:rPr>
                      </w:pPr>
                      <w:r>
                        <w:rPr>
                          <w:color w:val="000000" w:themeColor="text1"/>
                        </w:rPr>
                        <w:t xml:space="preserve"> </w:t>
                      </w:r>
                    </w:p>
                  </w:txbxContent>
                </v:textbox>
                <w10:wrap anchorx="page"/>
              </v:rect>
            </w:pict>
          </mc:Fallback>
        </mc:AlternateContent>
      </w:r>
      <w:r w:rsidR="00E718C5" w:rsidRPr="00BD5EBE">
        <w:rPr>
          <w:rFonts w:ascii="Arial" w:hAnsi="Arial" w:cs="Arial"/>
          <w:noProof/>
          <w:color w:val="0044CC"/>
          <w:sz w:val="32"/>
          <w:szCs w:val="32"/>
          <w:lang w:val="en-GB" w:eastAsia="en-GB"/>
        </w:rPr>
        <mc:AlternateContent>
          <mc:Choice Requires="wps">
            <w:drawing>
              <wp:anchor distT="0" distB="0" distL="114300" distR="114300" simplePos="0" relativeHeight="251658240" behindDoc="0" locked="0" layoutInCell="1" allowOverlap="1" wp14:anchorId="01C552C3" wp14:editId="07F9CC64">
                <wp:simplePos x="0" y="0"/>
                <wp:positionH relativeFrom="column">
                  <wp:posOffset>-244914</wp:posOffset>
                </wp:positionH>
                <wp:positionV relativeFrom="paragraph">
                  <wp:posOffset>2510692</wp:posOffset>
                </wp:positionV>
                <wp:extent cx="3371850" cy="2018193"/>
                <wp:effectExtent l="19050" t="19050" r="19050" b="20320"/>
                <wp:wrapNone/>
                <wp:docPr id="27" name="Rectangle 27"/>
                <wp:cNvGraphicFramePr/>
                <a:graphic xmlns:a="http://schemas.openxmlformats.org/drawingml/2006/main">
                  <a:graphicData uri="http://schemas.microsoft.com/office/word/2010/wordprocessingShape">
                    <wps:wsp>
                      <wps:cNvSpPr/>
                      <wps:spPr>
                        <a:xfrm>
                          <a:off x="0" y="0"/>
                          <a:ext cx="3371850" cy="2018193"/>
                        </a:xfrm>
                        <a:prstGeom prst="rect">
                          <a:avLst/>
                        </a:prstGeom>
                        <a:solidFill>
                          <a:schemeClr val="accent1">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CB168" w14:textId="5B57A9BE" w:rsidR="0070380D" w:rsidRPr="00DC5B83" w:rsidRDefault="0070380D" w:rsidP="00AB79A0">
                            <w:pPr>
                              <w:jc w:val="center"/>
                              <w:rPr>
                                <w:b/>
                                <w:color w:val="000000" w:themeColor="text1"/>
                                <w:u w:val="single"/>
                              </w:rPr>
                            </w:pPr>
                            <w:r w:rsidRPr="00DC5B83">
                              <w:rPr>
                                <w:b/>
                                <w:color w:val="000000" w:themeColor="text1"/>
                                <w:u w:val="single"/>
                              </w:rPr>
                              <w:t>First-hand experiences which will engage our learners</w:t>
                            </w:r>
                          </w:p>
                          <w:p w14:paraId="7D6BB8F0" w14:textId="77777777" w:rsidR="00AB79A0" w:rsidRPr="00AB79A0" w:rsidRDefault="00AB79A0" w:rsidP="00AB79A0">
                            <w:pPr>
                              <w:jc w:val="center"/>
                              <w:rPr>
                                <w:b/>
                                <w:bCs/>
                                <w:color w:val="000000" w:themeColor="text1"/>
                                <w:u w:val="single"/>
                              </w:rPr>
                            </w:pPr>
                          </w:p>
                          <w:p w14:paraId="6C7922FD" w14:textId="77777777" w:rsidR="0070380D" w:rsidRPr="00AB79A0" w:rsidRDefault="0070380D" w:rsidP="00A24709">
                            <w:pPr>
                              <w:pStyle w:val="ListParagraph"/>
                              <w:numPr>
                                <w:ilvl w:val="0"/>
                                <w:numId w:val="2"/>
                              </w:numPr>
                              <w:rPr>
                                <w:color w:val="000000" w:themeColor="text1"/>
                                <w:sz w:val="24"/>
                                <w:szCs w:val="24"/>
                              </w:rPr>
                            </w:pPr>
                            <w:r w:rsidRPr="00AB79A0">
                              <w:rPr>
                                <w:color w:val="000000" w:themeColor="text1"/>
                                <w:sz w:val="24"/>
                                <w:szCs w:val="24"/>
                              </w:rPr>
                              <w:t>Forest School/ Outdoor learning</w:t>
                            </w:r>
                          </w:p>
                          <w:p w14:paraId="12C59F48" w14:textId="17B3EC33" w:rsidR="0070380D" w:rsidRDefault="00AB79A0" w:rsidP="00A24709">
                            <w:pPr>
                              <w:pStyle w:val="ListParagraph"/>
                              <w:numPr>
                                <w:ilvl w:val="0"/>
                                <w:numId w:val="2"/>
                              </w:numPr>
                              <w:rPr>
                                <w:color w:val="000000" w:themeColor="text1"/>
                                <w:sz w:val="24"/>
                                <w:szCs w:val="24"/>
                              </w:rPr>
                            </w:pPr>
                            <w:r w:rsidRPr="00AB79A0">
                              <w:rPr>
                                <w:color w:val="000000" w:themeColor="text1"/>
                                <w:sz w:val="24"/>
                                <w:szCs w:val="24"/>
                              </w:rPr>
                              <w:t>School trips</w:t>
                            </w:r>
                          </w:p>
                          <w:p w14:paraId="24B996B9" w14:textId="0A82449E" w:rsidR="008D0FEE" w:rsidRPr="00AB79A0" w:rsidRDefault="008D0FEE" w:rsidP="00A24709">
                            <w:pPr>
                              <w:pStyle w:val="ListParagraph"/>
                              <w:numPr>
                                <w:ilvl w:val="0"/>
                                <w:numId w:val="2"/>
                              </w:numPr>
                              <w:rPr>
                                <w:color w:val="000000" w:themeColor="text1"/>
                                <w:sz w:val="24"/>
                                <w:szCs w:val="24"/>
                              </w:rPr>
                            </w:pPr>
                            <w:r>
                              <w:rPr>
                                <w:color w:val="000000" w:themeColor="text1"/>
                                <w:sz w:val="24"/>
                                <w:szCs w:val="24"/>
                              </w:rPr>
                              <w:t>Cooking and baking</w:t>
                            </w:r>
                          </w:p>
                          <w:p w14:paraId="62BD5FA9" w14:textId="65D81387" w:rsidR="0070380D" w:rsidRPr="00AB79A0" w:rsidRDefault="0070380D" w:rsidP="00AB79A0">
                            <w:pPr>
                              <w:jc w:val="center"/>
                            </w:pPr>
                          </w:p>
                          <w:p w14:paraId="789CAC28" w14:textId="77777777" w:rsidR="0070380D" w:rsidRPr="00AB79A0" w:rsidRDefault="0070380D" w:rsidP="00AB79A0">
                            <w:pPr>
                              <w:jc w:val="center"/>
                            </w:pPr>
                          </w:p>
                          <w:p w14:paraId="2D1642D0" w14:textId="77777777" w:rsidR="0070380D" w:rsidRPr="00AB79A0" w:rsidRDefault="0070380D" w:rsidP="00AB79A0">
                            <w:pPr>
                              <w:jc w:val="center"/>
                            </w:pPr>
                          </w:p>
                          <w:p w14:paraId="4A0DE913" w14:textId="77777777" w:rsidR="0070380D" w:rsidRPr="00AB79A0" w:rsidRDefault="0070380D" w:rsidP="00AB79A0">
                            <w:pPr>
                              <w:jc w:val="center"/>
                            </w:pPr>
                          </w:p>
                          <w:p w14:paraId="12B34AA2" w14:textId="77777777" w:rsidR="0070380D" w:rsidRPr="00AB79A0" w:rsidRDefault="0070380D" w:rsidP="00AB79A0">
                            <w:pPr>
                              <w:jc w:val="center"/>
                            </w:pPr>
                          </w:p>
                          <w:p w14:paraId="0342DC55" w14:textId="77777777" w:rsidR="0070380D" w:rsidRPr="009A436C" w:rsidRDefault="0070380D" w:rsidP="00B37F7C">
                            <w:pPr>
                              <w:shd w:val="clear" w:color="auto" w:fill="8496B0" w:themeFill="text2" w:themeFillTint="99"/>
                              <w:jc w:val="center"/>
                              <w:rPr>
                                <w:color w:val="000000" w:themeColor="text1"/>
                              </w:rPr>
                            </w:pPr>
                          </w:p>
                          <w:p w14:paraId="370B5430" w14:textId="77777777" w:rsidR="0070380D" w:rsidRPr="009A436C" w:rsidRDefault="0070380D" w:rsidP="00B37F7C">
                            <w:pPr>
                              <w:shd w:val="clear" w:color="auto" w:fill="8496B0" w:themeFill="text2" w:themeFillTint="99"/>
                              <w:jc w:val="center"/>
                              <w:rPr>
                                <w:color w:val="000000" w:themeColor="text1"/>
                              </w:rPr>
                            </w:pPr>
                          </w:p>
                          <w:p w14:paraId="48A98ED4" w14:textId="77777777" w:rsidR="0070380D" w:rsidRPr="009A436C" w:rsidRDefault="0070380D" w:rsidP="00B37F7C">
                            <w:pPr>
                              <w:shd w:val="clear" w:color="auto" w:fill="8496B0" w:themeFill="text2" w:themeFillTint="99"/>
                              <w:jc w:val="center"/>
                              <w:rPr>
                                <w:color w:val="000000" w:themeColor="text1"/>
                              </w:rPr>
                            </w:pPr>
                          </w:p>
                          <w:p w14:paraId="2BD9403F" w14:textId="77777777" w:rsidR="0070380D" w:rsidRPr="009A436C" w:rsidRDefault="0070380D" w:rsidP="00B37F7C">
                            <w:pPr>
                              <w:shd w:val="clear" w:color="auto" w:fill="8496B0" w:themeFill="text2" w:themeFillTint="99"/>
                              <w:jc w:val="center"/>
                              <w:rPr>
                                <w:color w:val="000000" w:themeColor="text1"/>
                              </w:rPr>
                            </w:pPr>
                          </w:p>
                          <w:p w14:paraId="48827393" w14:textId="77777777" w:rsidR="0070380D" w:rsidRPr="009A436C" w:rsidRDefault="0070380D" w:rsidP="00B37F7C">
                            <w:pPr>
                              <w:shd w:val="clear" w:color="auto" w:fill="8496B0" w:themeFill="text2" w:themeFillTint="99"/>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552C3" id="Rectangle 27" o:spid="_x0000_s1029" style="position:absolute;margin-left:-19.3pt;margin-top:197.7pt;width:265.5pt;height:15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" fillcolor="#bdd6ee [1300]" strokecolor="#70ad47 [3209]" strokeweight="3pt">
                <v:textbox>
                  <w:txbxContent>
                    <w:p w14:paraId="71DCB168" w14:textId="5B57A9BE" w:rsidR="0070380D" w:rsidRPr="00DC5B83" w:rsidRDefault="0070380D" w:rsidP="00AB79A0">
                      <w:pPr>
                        <w:jc w:val="center"/>
                        <w:rPr>
                          <w:b/>
                          <w:color w:val="000000" w:themeColor="text1"/>
                          <w:u w:val="single"/>
                        </w:rPr>
                      </w:pPr>
                      <w:r w:rsidRPr="00DC5B83">
                        <w:rPr>
                          <w:b/>
                          <w:color w:val="000000" w:themeColor="text1"/>
                          <w:u w:val="single"/>
                        </w:rPr>
                        <w:t>First-hand experiences which will engage our learners</w:t>
                      </w:r>
                    </w:p>
                    <w:p w14:paraId="7D6BB8F0" w14:textId="77777777" w:rsidR="00AB79A0" w:rsidRPr="00AB79A0" w:rsidRDefault="00AB79A0" w:rsidP="00AB79A0">
                      <w:pPr>
                        <w:jc w:val="center"/>
                        <w:rPr>
                          <w:b/>
                          <w:bCs/>
                          <w:color w:val="000000" w:themeColor="text1"/>
                          <w:u w:val="single"/>
                        </w:rPr>
                      </w:pPr>
                    </w:p>
                    <w:p w14:paraId="6C7922FD" w14:textId="77777777" w:rsidR="0070380D" w:rsidRPr="00AB79A0" w:rsidRDefault="0070380D" w:rsidP="00A24709">
                      <w:pPr>
                        <w:pStyle w:val="ListParagraph"/>
                        <w:numPr>
                          <w:ilvl w:val="0"/>
                          <w:numId w:val="2"/>
                        </w:numPr>
                        <w:rPr>
                          <w:color w:val="000000" w:themeColor="text1"/>
                          <w:sz w:val="24"/>
                          <w:szCs w:val="24"/>
                        </w:rPr>
                      </w:pPr>
                      <w:r w:rsidRPr="00AB79A0">
                        <w:rPr>
                          <w:color w:val="000000" w:themeColor="text1"/>
                          <w:sz w:val="24"/>
                          <w:szCs w:val="24"/>
                        </w:rPr>
                        <w:t>Forest School/ Outdoor learning</w:t>
                      </w:r>
                    </w:p>
                    <w:p w14:paraId="12C59F48" w14:textId="17B3EC33" w:rsidR="0070380D" w:rsidRDefault="00AB79A0" w:rsidP="00A24709">
                      <w:pPr>
                        <w:pStyle w:val="ListParagraph"/>
                        <w:numPr>
                          <w:ilvl w:val="0"/>
                          <w:numId w:val="2"/>
                        </w:numPr>
                        <w:rPr>
                          <w:color w:val="000000" w:themeColor="text1"/>
                          <w:sz w:val="24"/>
                          <w:szCs w:val="24"/>
                        </w:rPr>
                      </w:pPr>
                      <w:r w:rsidRPr="00AB79A0">
                        <w:rPr>
                          <w:color w:val="000000" w:themeColor="text1"/>
                          <w:sz w:val="24"/>
                          <w:szCs w:val="24"/>
                        </w:rPr>
                        <w:t>School trips</w:t>
                      </w:r>
                    </w:p>
                    <w:p w14:paraId="24B996B9" w14:textId="0A82449E" w:rsidR="008D0FEE" w:rsidRPr="00AB79A0" w:rsidRDefault="008D0FEE" w:rsidP="00A24709">
                      <w:pPr>
                        <w:pStyle w:val="ListParagraph"/>
                        <w:numPr>
                          <w:ilvl w:val="0"/>
                          <w:numId w:val="2"/>
                        </w:numPr>
                        <w:rPr>
                          <w:color w:val="000000" w:themeColor="text1"/>
                          <w:sz w:val="24"/>
                          <w:szCs w:val="24"/>
                        </w:rPr>
                      </w:pPr>
                      <w:r>
                        <w:rPr>
                          <w:color w:val="000000" w:themeColor="text1"/>
                          <w:sz w:val="24"/>
                          <w:szCs w:val="24"/>
                        </w:rPr>
                        <w:t>Cooking and baking</w:t>
                      </w:r>
                    </w:p>
                    <w:p w14:paraId="62BD5FA9" w14:textId="65D81387" w:rsidR="0070380D" w:rsidRPr="00AB79A0" w:rsidRDefault="0070380D" w:rsidP="00AB79A0">
                      <w:pPr>
                        <w:jc w:val="center"/>
                      </w:pPr>
                    </w:p>
                    <w:p w14:paraId="789CAC28" w14:textId="77777777" w:rsidR="0070380D" w:rsidRPr="00AB79A0" w:rsidRDefault="0070380D" w:rsidP="00AB79A0">
                      <w:pPr>
                        <w:jc w:val="center"/>
                      </w:pPr>
                    </w:p>
                    <w:p w14:paraId="2D1642D0" w14:textId="77777777" w:rsidR="0070380D" w:rsidRPr="00AB79A0" w:rsidRDefault="0070380D" w:rsidP="00AB79A0">
                      <w:pPr>
                        <w:jc w:val="center"/>
                      </w:pPr>
                    </w:p>
                    <w:p w14:paraId="4A0DE913" w14:textId="77777777" w:rsidR="0070380D" w:rsidRPr="00AB79A0" w:rsidRDefault="0070380D" w:rsidP="00AB79A0">
                      <w:pPr>
                        <w:jc w:val="center"/>
                      </w:pPr>
                    </w:p>
                    <w:p w14:paraId="12B34AA2" w14:textId="77777777" w:rsidR="0070380D" w:rsidRPr="00AB79A0" w:rsidRDefault="0070380D" w:rsidP="00AB79A0">
                      <w:pPr>
                        <w:jc w:val="center"/>
                      </w:pPr>
                    </w:p>
                    <w:p w14:paraId="0342DC55" w14:textId="77777777" w:rsidR="0070380D" w:rsidRPr="009A436C" w:rsidRDefault="0070380D" w:rsidP="00B37F7C">
                      <w:pPr>
                        <w:shd w:val="clear" w:color="auto" w:fill="8496B0" w:themeFill="text2" w:themeFillTint="99"/>
                        <w:jc w:val="center"/>
                        <w:rPr>
                          <w:color w:val="000000" w:themeColor="text1"/>
                        </w:rPr>
                      </w:pPr>
                    </w:p>
                    <w:p w14:paraId="370B5430" w14:textId="77777777" w:rsidR="0070380D" w:rsidRPr="009A436C" w:rsidRDefault="0070380D" w:rsidP="00B37F7C">
                      <w:pPr>
                        <w:shd w:val="clear" w:color="auto" w:fill="8496B0" w:themeFill="text2" w:themeFillTint="99"/>
                        <w:jc w:val="center"/>
                        <w:rPr>
                          <w:color w:val="000000" w:themeColor="text1"/>
                        </w:rPr>
                      </w:pPr>
                    </w:p>
                    <w:p w14:paraId="48A98ED4" w14:textId="77777777" w:rsidR="0070380D" w:rsidRPr="009A436C" w:rsidRDefault="0070380D" w:rsidP="00B37F7C">
                      <w:pPr>
                        <w:shd w:val="clear" w:color="auto" w:fill="8496B0" w:themeFill="text2" w:themeFillTint="99"/>
                        <w:jc w:val="center"/>
                        <w:rPr>
                          <w:color w:val="000000" w:themeColor="text1"/>
                        </w:rPr>
                      </w:pPr>
                    </w:p>
                    <w:p w14:paraId="2BD9403F" w14:textId="77777777" w:rsidR="0070380D" w:rsidRPr="009A436C" w:rsidRDefault="0070380D" w:rsidP="00B37F7C">
                      <w:pPr>
                        <w:shd w:val="clear" w:color="auto" w:fill="8496B0" w:themeFill="text2" w:themeFillTint="99"/>
                        <w:jc w:val="center"/>
                        <w:rPr>
                          <w:color w:val="000000" w:themeColor="text1"/>
                        </w:rPr>
                      </w:pPr>
                    </w:p>
                    <w:p w14:paraId="48827393" w14:textId="77777777" w:rsidR="0070380D" w:rsidRPr="009A436C" w:rsidRDefault="0070380D" w:rsidP="00B37F7C">
                      <w:pPr>
                        <w:shd w:val="clear" w:color="auto" w:fill="8496B0" w:themeFill="text2" w:themeFillTint="99"/>
                        <w:jc w:val="center"/>
                        <w:rPr>
                          <w:color w:val="000000" w:themeColor="text1"/>
                        </w:rPr>
                      </w:pPr>
                    </w:p>
                  </w:txbxContent>
                </v:textbox>
              </v:rect>
            </w:pict>
          </mc:Fallback>
        </mc:AlternateContent>
      </w:r>
      <w:r w:rsidR="00E718C5" w:rsidRPr="00BD5EBE">
        <w:rPr>
          <w:rFonts w:ascii="Times New Roman" w:eastAsia="Times New Roman" w:hAnsi="Times New Roman"/>
          <w:noProof/>
          <w:sz w:val="32"/>
          <w:szCs w:val="32"/>
          <w:lang w:val="en-GB" w:eastAsia="en-GB"/>
        </w:rPr>
        <mc:AlternateContent>
          <mc:Choice Requires="wps">
            <w:drawing>
              <wp:anchor distT="45720" distB="45720" distL="114300" distR="114300" simplePos="0" relativeHeight="251658245" behindDoc="0" locked="0" layoutInCell="1" allowOverlap="1" wp14:anchorId="58054BED" wp14:editId="016CD45C">
                <wp:simplePos x="0" y="0"/>
                <wp:positionH relativeFrom="column">
                  <wp:posOffset>-257615</wp:posOffset>
                </wp:positionH>
                <wp:positionV relativeFrom="paragraph">
                  <wp:posOffset>154403</wp:posOffset>
                </wp:positionV>
                <wp:extent cx="4861560" cy="2275840"/>
                <wp:effectExtent l="19050" t="19050" r="1524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2275840"/>
                        </a:xfrm>
                        <a:prstGeom prst="rect">
                          <a:avLst/>
                        </a:prstGeom>
                        <a:solidFill>
                          <a:srgbClr val="FF99FF"/>
                        </a:solidFill>
                        <a:ln w="38100">
                          <a:solidFill>
                            <a:srgbClr val="000000"/>
                          </a:solidFill>
                          <a:miter lim="800000"/>
                          <a:headEnd/>
                          <a:tailEnd/>
                        </a:ln>
                      </wps:spPr>
                      <wps:txbx>
                        <w:txbxContent>
                          <w:p w14:paraId="66732890" w14:textId="77777777" w:rsidR="0070380D" w:rsidRPr="00B21D18" w:rsidRDefault="0070380D" w:rsidP="00B37F7C">
                            <w:pPr>
                              <w:jc w:val="center"/>
                              <w:rPr>
                                <w:rFonts w:asciiTheme="minorHAnsi" w:hAnsiTheme="minorHAnsi" w:cstheme="minorHAnsi"/>
                                <w:b/>
                                <w:sz w:val="26"/>
                                <w:szCs w:val="26"/>
                                <w:u w:val="single"/>
                              </w:rPr>
                            </w:pPr>
                            <w:r w:rsidRPr="00B21D18">
                              <w:rPr>
                                <w:rFonts w:asciiTheme="minorHAnsi" w:hAnsiTheme="minorHAnsi" w:cstheme="minorHAnsi"/>
                                <w:b/>
                                <w:sz w:val="26"/>
                                <w:szCs w:val="26"/>
                                <w:u w:val="single"/>
                              </w:rPr>
                              <w:t>Intent</w:t>
                            </w:r>
                          </w:p>
                          <w:p w14:paraId="644B4E24" w14:textId="77777777" w:rsidR="0060038B" w:rsidRPr="00142CD2" w:rsidRDefault="0060038B" w:rsidP="0060038B">
                            <w:pPr>
                              <w:jc w:val="center"/>
                            </w:pPr>
                            <w:r w:rsidRPr="00142CD2">
                              <w:t>This topic is designed to develop the children</w:t>
                            </w:r>
                            <w:r>
                              <w:t>’</w:t>
                            </w:r>
                            <w:r w:rsidRPr="00142CD2">
                              <w:t xml:space="preserve">s curiosity and fascination about the world and its people. The children will acquire knowledge and develop an interest in the world and arm them with the information that will enable them to make informed choices about how they look after our planet. It will provide opportunities to investigate and enquire about our local area before investigating further afield. </w:t>
                            </w:r>
                          </w:p>
                          <w:p w14:paraId="3801AFAB" w14:textId="77777777" w:rsidR="0060038B" w:rsidRDefault="0060038B" w:rsidP="0060038B">
                            <w:pPr>
                              <w:jc w:val="center"/>
                              <w:rPr>
                                <w:b/>
                                <w:u w:val="single"/>
                              </w:rPr>
                            </w:pPr>
                            <w:r w:rsidRPr="00142CD2">
                              <w:t>The range of opportunities will allow the children to learn to think creatively to solve problems both as individuals and as members of a team.</w:t>
                            </w:r>
                          </w:p>
                          <w:p w14:paraId="5B44563A" w14:textId="77777777" w:rsidR="0070380D" w:rsidRPr="00EC24CB" w:rsidRDefault="0070380D" w:rsidP="00B37F7C">
                            <w:pPr>
                              <w:jc w:val="center"/>
                              <w:rPr>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54BED" id="_x0000_s1030" type="#_x0000_t202" style="position:absolute;margin-left:-20.3pt;margin-top:12.15pt;width:382.8pt;height:179.2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" fillcolor="#f9f" strokeweight="3pt">
                <v:textbox>
                  <w:txbxContent>
                    <w:p w14:paraId="66732890" w14:textId="77777777" w:rsidR="0070380D" w:rsidRPr="00B21D18" w:rsidRDefault="0070380D" w:rsidP="00B37F7C">
                      <w:pPr>
                        <w:jc w:val="center"/>
                        <w:rPr>
                          <w:rFonts w:asciiTheme="minorHAnsi" w:hAnsiTheme="minorHAnsi" w:cstheme="minorHAnsi"/>
                          <w:b/>
                          <w:sz w:val="26"/>
                          <w:szCs w:val="26"/>
                          <w:u w:val="single"/>
                        </w:rPr>
                      </w:pPr>
                      <w:r w:rsidRPr="00B21D18">
                        <w:rPr>
                          <w:rFonts w:asciiTheme="minorHAnsi" w:hAnsiTheme="minorHAnsi" w:cstheme="minorHAnsi"/>
                          <w:b/>
                          <w:sz w:val="26"/>
                          <w:szCs w:val="26"/>
                          <w:u w:val="single"/>
                        </w:rPr>
                        <w:t>Intent</w:t>
                      </w:r>
                    </w:p>
                    <w:p w14:paraId="644B4E24" w14:textId="77777777" w:rsidR="0060038B" w:rsidRPr="00142CD2" w:rsidRDefault="0060038B" w:rsidP="0060038B">
                      <w:pPr>
                        <w:jc w:val="center"/>
                      </w:pPr>
                      <w:r w:rsidRPr="00142CD2">
                        <w:t>This topic is designed to develop the children</w:t>
                      </w:r>
                      <w:r>
                        <w:t>’</w:t>
                      </w:r>
                      <w:r w:rsidRPr="00142CD2">
                        <w:t xml:space="preserve">s curiosity and fascination about the world and its people. The children will acquire knowledge and develop an interest in the world and arm them with the information that will enable them to make informed choices about how they look after our planet. It will provide opportunities to investigate and enquire about our local area before investigating further afield. </w:t>
                      </w:r>
                    </w:p>
                    <w:p w14:paraId="3801AFAB" w14:textId="77777777" w:rsidR="0060038B" w:rsidRDefault="0060038B" w:rsidP="0060038B">
                      <w:pPr>
                        <w:jc w:val="center"/>
                        <w:rPr>
                          <w:b/>
                          <w:u w:val="single"/>
                        </w:rPr>
                      </w:pPr>
                      <w:r w:rsidRPr="00142CD2">
                        <w:t>The range of opportunities will allow the children to learn to think creatively to solve problems both as individuals and as members of a team.</w:t>
                      </w:r>
                    </w:p>
                    <w:p w14:paraId="5B44563A" w14:textId="77777777" w:rsidR="0070380D" w:rsidRPr="00EC24CB" w:rsidRDefault="0070380D" w:rsidP="00B37F7C">
                      <w:pPr>
                        <w:jc w:val="center"/>
                        <w:rPr>
                          <w:b/>
                          <w:sz w:val="26"/>
                          <w:szCs w:val="26"/>
                        </w:rPr>
                      </w:pPr>
                    </w:p>
                  </w:txbxContent>
                </v:textbox>
                <w10:wrap type="square"/>
              </v:shape>
            </w:pict>
          </mc:Fallback>
        </mc:AlternateContent>
      </w:r>
      <w:r w:rsidR="00743F38">
        <w:rPr>
          <w:rFonts w:ascii="Arial" w:hAnsi="Arial" w:cs="Arial"/>
          <w:noProof/>
          <w:color w:val="0044CC"/>
          <w:lang w:val="en-GB" w:eastAsia="en-GB"/>
        </w:rPr>
        <mc:AlternateContent>
          <mc:Choice Requires="wps">
            <w:drawing>
              <wp:anchor distT="0" distB="0" distL="114300" distR="114300" simplePos="0" relativeHeight="251658244" behindDoc="0" locked="0" layoutInCell="1" allowOverlap="1" wp14:anchorId="6F0FF2E9" wp14:editId="58C5773D">
                <wp:simplePos x="0" y="0"/>
                <wp:positionH relativeFrom="column">
                  <wp:posOffset>6182360</wp:posOffset>
                </wp:positionH>
                <wp:positionV relativeFrom="paragraph">
                  <wp:posOffset>2621915</wp:posOffset>
                </wp:positionV>
                <wp:extent cx="3371850" cy="1939925"/>
                <wp:effectExtent l="19050" t="19050" r="19050" b="22225"/>
                <wp:wrapNone/>
                <wp:docPr id="10" name="Rectangle 10"/>
                <wp:cNvGraphicFramePr/>
                <a:graphic xmlns:a="http://schemas.openxmlformats.org/drawingml/2006/main">
                  <a:graphicData uri="http://schemas.microsoft.com/office/word/2010/wordprocessingShape">
                    <wps:wsp>
                      <wps:cNvSpPr/>
                      <wps:spPr>
                        <a:xfrm>
                          <a:off x="0" y="0"/>
                          <a:ext cx="3371850" cy="1939925"/>
                        </a:xfrm>
                        <a:prstGeom prst="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6FAB3" w14:textId="2AD87300" w:rsidR="0070380D" w:rsidRDefault="0070380D" w:rsidP="00B37F7C">
                            <w:pPr>
                              <w:shd w:val="clear" w:color="auto" w:fill="C5E0B3" w:themeFill="accent6" w:themeFillTint="66"/>
                              <w:jc w:val="center"/>
                              <w:rPr>
                                <w:b/>
                                <w:color w:val="000000" w:themeColor="text1"/>
                                <w:u w:val="single"/>
                              </w:rPr>
                            </w:pPr>
                            <w:r>
                              <w:rPr>
                                <w:b/>
                                <w:color w:val="000000" w:themeColor="text1"/>
                                <w:u w:val="single"/>
                              </w:rPr>
                              <w:t>Articles – Rights of the Child</w:t>
                            </w:r>
                          </w:p>
                          <w:p w14:paraId="10833C59" w14:textId="77777777" w:rsidR="0070380D" w:rsidRPr="00DC5B83" w:rsidRDefault="0070380D" w:rsidP="00DC5B83">
                            <w:pPr>
                              <w:shd w:val="clear" w:color="auto" w:fill="C5E0B3" w:themeFill="accent6" w:themeFillTint="66"/>
                              <w:rPr>
                                <w:color w:val="00B0F0"/>
                              </w:rPr>
                            </w:pPr>
                            <w:r w:rsidRPr="00DC5B83">
                              <w:rPr>
                                <w:rFonts w:asciiTheme="minorHAnsi" w:hAnsiTheme="minorHAnsi"/>
                                <w:color w:val="00B0F0"/>
                                <w:sz w:val="18"/>
                                <w:szCs w:val="18"/>
                              </w:rPr>
                              <w:t>Article 34 was a very important right that should be shared with all the pupils of our school. We want all Rights Holders and Duty Bearers to know that governments must help protect children at risk of abuse (harm) or exploitation (taking advantage of), no matter what their background or situation in life.</w:t>
                            </w:r>
                            <w:r w:rsidRPr="00DC5B83">
                              <w:rPr>
                                <w:color w:val="00B0F0"/>
                              </w:rPr>
                              <w:t xml:space="preserve"> </w:t>
                            </w:r>
                          </w:p>
                          <w:p w14:paraId="15AED570" w14:textId="77777777" w:rsidR="0070380D" w:rsidRPr="00DC5B83" w:rsidRDefault="0070380D" w:rsidP="00DC5B83">
                            <w:pPr>
                              <w:shd w:val="clear" w:color="auto" w:fill="C5E0B3" w:themeFill="accent6" w:themeFillTint="66"/>
                              <w:rPr>
                                <w:color w:val="00B0F0"/>
                              </w:rPr>
                            </w:pPr>
                          </w:p>
                          <w:p w14:paraId="6F3ED884" w14:textId="77777777" w:rsidR="0070380D" w:rsidRPr="00DC5B83" w:rsidRDefault="0070380D" w:rsidP="00DC5B83">
                            <w:pPr>
                              <w:shd w:val="clear" w:color="auto" w:fill="C5E0B3" w:themeFill="accent6" w:themeFillTint="66"/>
                              <w:rPr>
                                <w:rFonts w:asciiTheme="minorHAnsi" w:hAnsiTheme="minorHAnsi"/>
                                <w:b/>
                                <w:color w:val="00B0F0"/>
                                <w:sz w:val="18"/>
                                <w:szCs w:val="18"/>
                                <w:u w:val="single"/>
                              </w:rPr>
                            </w:pPr>
                            <w:r w:rsidRPr="00DC5B83">
                              <w:rPr>
                                <w:rFonts w:asciiTheme="minorHAnsi" w:hAnsiTheme="minorHAnsi"/>
                                <w:color w:val="00B0F0"/>
                                <w:sz w:val="18"/>
                                <w:szCs w:val="18"/>
                              </w:rPr>
                              <w:t>Article 2 (non-discrimination) The Convention applies to every child without discrimination, whatever their ethnicity, sex, religion, language, abilities or any other status, whatever they think or say, whatever their family background.</w:t>
                            </w:r>
                          </w:p>
                          <w:p w14:paraId="4CC0838B" w14:textId="77777777" w:rsidR="0070380D" w:rsidRPr="009A436C" w:rsidRDefault="0070380D" w:rsidP="00B37F7C">
                            <w:pPr>
                              <w:shd w:val="clear" w:color="auto" w:fill="C5E0B3" w:themeFill="accent6" w:themeFillTint="66"/>
                              <w:jc w:val="center"/>
                              <w:rPr>
                                <w:b/>
                                <w:color w:val="000000" w:themeColor="text1"/>
                                <w:u w:val="single"/>
                              </w:rPr>
                            </w:pPr>
                          </w:p>
                          <w:p w14:paraId="514C7294" w14:textId="77777777" w:rsidR="0070380D" w:rsidRPr="009A436C" w:rsidRDefault="0070380D" w:rsidP="00B37F7C">
                            <w:pPr>
                              <w:shd w:val="clear" w:color="auto" w:fill="C5E0B3" w:themeFill="accent6" w:themeFillTint="66"/>
                              <w:rPr>
                                <w:color w:val="000000" w:themeColor="text1"/>
                              </w:rPr>
                            </w:pPr>
                          </w:p>
                          <w:p w14:paraId="7CD47187" w14:textId="77777777" w:rsidR="0070380D" w:rsidRPr="009A436C" w:rsidRDefault="0070380D" w:rsidP="00B37F7C">
                            <w:pPr>
                              <w:shd w:val="clear" w:color="auto" w:fill="C5E0B3" w:themeFill="accent6" w:themeFillTint="66"/>
                              <w:jc w:val="center"/>
                              <w:rPr>
                                <w:color w:val="000000" w:themeColor="text1"/>
                              </w:rPr>
                            </w:pPr>
                          </w:p>
                          <w:p w14:paraId="7D14391B" w14:textId="77777777" w:rsidR="0070380D" w:rsidRPr="009A436C" w:rsidRDefault="0070380D" w:rsidP="00B37F7C">
                            <w:pPr>
                              <w:shd w:val="clear" w:color="auto" w:fill="C5E0B3" w:themeFill="accent6" w:themeFillTint="66"/>
                              <w:jc w:val="center"/>
                              <w:rPr>
                                <w:color w:val="000000" w:themeColor="text1"/>
                              </w:rPr>
                            </w:pPr>
                          </w:p>
                          <w:p w14:paraId="0BDFC4C3" w14:textId="77777777" w:rsidR="0070380D" w:rsidRPr="009A436C" w:rsidRDefault="0070380D" w:rsidP="00B37F7C">
                            <w:pPr>
                              <w:shd w:val="clear" w:color="auto" w:fill="C5E0B3" w:themeFill="accent6" w:themeFillTint="66"/>
                              <w:jc w:val="center"/>
                              <w:rPr>
                                <w:color w:val="000000" w:themeColor="text1"/>
                              </w:rPr>
                            </w:pPr>
                          </w:p>
                          <w:p w14:paraId="228C1B5F" w14:textId="77777777" w:rsidR="0070380D" w:rsidRPr="009A436C" w:rsidRDefault="0070380D" w:rsidP="00B37F7C">
                            <w:pPr>
                              <w:shd w:val="clear" w:color="auto" w:fill="C5E0B3" w:themeFill="accent6" w:themeFillTint="66"/>
                              <w:jc w:val="center"/>
                              <w:rPr>
                                <w:color w:val="000000" w:themeColor="text1"/>
                              </w:rPr>
                            </w:pPr>
                          </w:p>
                          <w:p w14:paraId="7402DDA1" w14:textId="77777777" w:rsidR="0070380D" w:rsidRPr="009A436C" w:rsidRDefault="0070380D" w:rsidP="00B37F7C">
                            <w:pPr>
                              <w:shd w:val="clear" w:color="auto" w:fill="C5E0B3" w:themeFill="accent6" w:themeFillTint="66"/>
                              <w:jc w:val="center"/>
                              <w:rPr>
                                <w:color w:val="000000" w:themeColor="text1"/>
                              </w:rPr>
                            </w:pPr>
                          </w:p>
                          <w:p w14:paraId="2CFD6CB0" w14:textId="77777777" w:rsidR="0070380D" w:rsidRPr="009A436C" w:rsidRDefault="0070380D" w:rsidP="00B37F7C">
                            <w:pPr>
                              <w:shd w:val="clear" w:color="auto" w:fill="C5E0B3" w:themeFill="accent6" w:themeFillTint="66"/>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FF2E9" id="Rectangle 10" o:spid="_x0000_s1031" style="position:absolute;margin-left:486.8pt;margin-top:206.45pt;width:265.5pt;height:15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" fillcolor="#c5e0b3 [1305]" strokecolor="#70ad47 [3209]" strokeweight="3pt">
                <v:textbox>
                  <w:txbxContent>
                    <w:p w14:paraId="2C86FAB3" w14:textId="2AD87300" w:rsidR="0070380D" w:rsidRDefault="0070380D" w:rsidP="00B37F7C">
                      <w:pPr>
                        <w:shd w:val="clear" w:color="auto" w:fill="C5E0B3" w:themeFill="accent6" w:themeFillTint="66"/>
                        <w:jc w:val="center"/>
                        <w:rPr>
                          <w:b/>
                          <w:color w:val="000000" w:themeColor="text1"/>
                          <w:u w:val="single"/>
                        </w:rPr>
                      </w:pPr>
                      <w:r>
                        <w:rPr>
                          <w:b/>
                          <w:color w:val="000000" w:themeColor="text1"/>
                          <w:u w:val="single"/>
                        </w:rPr>
                        <w:t>Articles – Rights of the Child</w:t>
                      </w:r>
                    </w:p>
                    <w:p w14:paraId="10833C59" w14:textId="77777777" w:rsidR="0070380D" w:rsidRPr="00DC5B83" w:rsidRDefault="0070380D" w:rsidP="00DC5B83">
                      <w:pPr>
                        <w:shd w:val="clear" w:color="auto" w:fill="C5E0B3" w:themeFill="accent6" w:themeFillTint="66"/>
                        <w:rPr>
                          <w:color w:val="00B0F0"/>
                        </w:rPr>
                      </w:pPr>
                      <w:r w:rsidRPr="00DC5B83">
                        <w:rPr>
                          <w:rFonts w:asciiTheme="minorHAnsi" w:hAnsiTheme="minorHAnsi"/>
                          <w:color w:val="00B0F0"/>
                          <w:sz w:val="18"/>
                          <w:szCs w:val="18"/>
                        </w:rPr>
                        <w:t>Article 34 was a very important right that should be shared with all the pupils of our school. We want all Rights Holders and Duty Bearers to know that governments must help protect children at risk of abuse (harm) or exploitation (taking advantage of), no matter what their background or situation in life.</w:t>
                      </w:r>
                      <w:r w:rsidRPr="00DC5B83">
                        <w:rPr>
                          <w:color w:val="00B0F0"/>
                        </w:rPr>
                        <w:t xml:space="preserve"> </w:t>
                      </w:r>
                    </w:p>
                    <w:p w14:paraId="15AED570" w14:textId="77777777" w:rsidR="0070380D" w:rsidRPr="00DC5B83" w:rsidRDefault="0070380D" w:rsidP="00DC5B83">
                      <w:pPr>
                        <w:shd w:val="clear" w:color="auto" w:fill="C5E0B3" w:themeFill="accent6" w:themeFillTint="66"/>
                        <w:rPr>
                          <w:color w:val="00B0F0"/>
                        </w:rPr>
                      </w:pPr>
                    </w:p>
                    <w:p w14:paraId="6F3ED884" w14:textId="77777777" w:rsidR="0070380D" w:rsidRPr="00DC5B83" w:rsidRDefault="0070380D" w:rsidP="00DC5B83">
                      <w:pPr>
                        <w:shd w:val="clear" w:color="auto" w:fill="C5E0B3" w:themeFill="accent6" w:themeFillTint="66"/>
                        <w:rPr>
                          <w:rFonts w:asciiTheme="minorHAnsi" w:hAnsiTheme="minorHAnsi"/>
                          <w:b/>
                          <w:color w:val="00B0F0"/>
                          <w:sz w:val="18"/>
                          <w:szCs w:val="18"/>
                          <w:u w:val="single"/>
                        </w:rPr>
                      </w:pPr>
                      <w:r w:rsidRPr="00DC5B83">
                        <w:rPr>
                          <w:rFonts w:asciiTheme="minorHAnsi" w:hAnsiTheme="minorHAnsi"/>
                          <w:color w:val="00B0F0"/>
                          <w:sz w:val="18"/>
                          <w:szCs w:val="18"/>
                        </w:rPr>
                        <w:t>Article 2 (non-discrimination) The Convention applies to every child without discrimination, whatever their ethnicity, sex, religion, language, abilities or any other status, whatever they think or say, whatever their family background.</w:t>
                      </w:r>
                    </w:p>
                    <w:p w14:paraId="4CC0838B" w14:textId="77777777" w:rsidR="0070380D" w:rsidRPr="009A436C" w:rsidRDefault="0070380D" w:rsidP="00B37F7C">
                      <w:pPr>
                        <w:shd w:val="clear" w:color="auto" w:fill="C5E0B3" w:themeFill="accent6" w:themeFillTint="66"/>
                        <w:jc w:val="center"/>
                        <w:rPr>
                          <w:b/>
                          <w:color w:val="000000" w:themeColor="text1"/>
                          <w:u w:val="single"/>
                        </w:rPr>
                      </w:pPr>
                    </w:p>
                    <w:p w14:paraId="514C7294" w14:textId="77777777" w:rsidR="0070380D" w:rsidRPr="009A436C" w:rsidRDefault="0070380D" w:rsidP="00B37F7C">
                      <w:pPr>
                        <w:shd w:val="clear" w:color="auto" w:fill="C5E0B3" w:themeFill="accent6" w:themeFillTint="66"/>
                        <w:rPr>
                          <w:color w:val="000000" w:themeColor="text1"/>
                        </w:rPr>
                      </w:pPr>
                    </w:p>
                    <w:p w14:paraId="7CD47187" w14:textId="77777777" w:rsidR="0070380D" w:rsidRPr="009A436C" w:rsidRDefault="0070380D" w:rsidP="00B37F7C">
                      <w:pPr>
                        <w:shd w:val="clear" w:color="auto" w:fill="C5E0B3" w:themeFill="accent6" w:themeFillTint="66"/>
                        <w:jc w:val="center"/>
                        <w:rPr>
                          <w:color w:val="000000" w:themeColor="text1"/>
                        </w:rPr>
                      </w:pPr>
                    </w:p>
                    <w:p w14:paraId="7D14391B" w14:textId="77777777" w:rsidR="0070380D" w:rsidRPr="009A436C" w:rsidRDefault="0070380D" w:rsidP="00B37F7C">
                      <w:pPr>
                        <w:shd w:val="clear" w:color="auto" w:fill="C5E0B3" w:themeFill="accent6" w:themeFillTint="66"/>
                        <w:jc w:val="center"/>
                        <w:rPr>
                          <w:color w:val="000000" w:themeColor="text1"/>
                        </w:rPr>
                      </w:pPr>
                    </w:p>
                    <w:p w14:paraId="0BDFC4C3" w14:textId="77777777" w:rsidR="0070380D" w:rsidRPr="009A436C" w:rsidRDefault="0070380D" w:rsidP="00B37F7C">
                      <w:pPr>
                        <w:shd w:val="clear" w:color="auto" w:fill="C5E0B3" w:themeFill="accent6" w:themeFillTint="66"/>
                        <w:jc w:val="center"/>
                        <w:rPr>
                          <w:color w:val="000000" w:themeColor="text1"/>
                        </w:rPr>
                      </w:pPr>
                    </w:p>
                    <w:p w14:paraId="228C1B5F" w14:textId="77777777" w:rsidR="0070380D" w:rsidRPr="009A436C" w:rsidRDefault="0070380D" w:rsidP="00B37F7C">
                      <w:pPr>
                        <w:shd w:val="clear" w:color="auto" w:fill="C5E0B3" w:themeFill="accent6" w:themeFillTint="66"/>
                        <w:jc w:val="center"/>
                        <w:rPr>
                          <w:color w:val="000000" w:themeColor="text1"/>
                        </w:rPr>
                      </w:pPr>
                    </w:p>
                    <w:p w14:paraId="7402DDA1" w14:textId="77777777" w:rsidR="0070380D" w:rsidRPr="009A436C" w:rsidRDefault="0070380D" w:rsidP="00B37F7C">
                      <w:pPr>
                        <w:shd w:val="clear" w:color="auto" w:fill="C5E0B3" w:themeFill="accent6" w:themeFillTint="66"/>
                        <w:jc w:val="center"/>
                        <w:rPr>
                          <w:color w:val="000000" w:themeColor="text1"/>
                        </w:rPr>
                      </w:pPr>
                    </w:p>
                    <w:p w14:paraId="2CFD6CB0" w14:textId="77777777" w:rsidR="0070380D" w:rsidRPr="009A436C" w:rsidRDefault="0070380D" w:rsidP="00B37F7C">
                      <w:pPr>
                        <w:shd w:val="clear" w:color="auto" w:fill="C5E0B3" w:themeFill="accent6" w:themeFillTint="66"/>
                        <w:jc w:val="center"/>
                        <w:rPr>
                          <w:color w:val="000000" w:themeColor="text1"/>
                        </w:rPr>
                      </w:pPr>
                    </w:p>
                  </w:txbxContent>
                </v:textbox>
              </v:rect>
            </w:pict>
          </mc:Fallback>
        </mc:AlternateContent>
      </w:r>
      <w:r w:rsidR="00056E57">
        <w:rPr>
          <w:rFonts w:ascii="Comic Sans MS" w:hAnsi="Comic Sans MS"/>
          <w:sz w:val="18"/>
          <w:szCs w:val="18"/>
        </w:rPr>
        <w:t xml:space="preserve">                  </w:t>
      </w:r>
    </w:p>
    <w:p w14:paraId="7F5900BA" w14:textId="1CBA81F9" w:rsidR="008355CF" w:rsidRDefault="008355CF">
      <w:pPr>
        <w:rPr>
          <w:noProof/>
          <w:lang w:val="en-GB" w:eastAsia="en-GB"/>
        </w:rPr>
      </w:pPr>
    </w:p>
    <w:p w14:paraId="3A5AD38F" w14:textId="45CF4A6C" w:rsidR="008355CF" w:rsidRDefault="008355CF">
      <w:pPr>
        <w:rPr>
          <w:noProof/>
          <w:lang w:val="en-GB" w:eastAsia="en-GB"/>
        </w:rPr>
      </w:pPr>
    </w:p>
    <w:p w14:paraId="5867F6C1" w14:textId="654E587D" w:rsidR="008355CF" w:rsidRDefault="008355CF">
      <w:pPr>
        <w:rPr>
          <w:noProof/>
          <w:lang w:val="en-GB" w:eastAsia="en-GB"/>
        </w:rPr>
      </w:pPr>
    </w:p>
    <w:p w14:paraId="4123AD1A" w14:textId="25C70DE6" w:rsidR="00CE6033" w:rsidRDefault="00CE6033" w:rsidP="00B37F7C">
      <w:pPr>
        <w:jc w:val="both"/>
        <w:rPr>
          <w:rFonts w:ascii="Arial" w:hAnsi="Arial" w:cs="Arial"/>
          <w:lang w:eastAsia="ja-JP"/>
        </w:rPr>
      </w:pPr>
    </w:p>
    <w:p w14:paraId="606CE527" w14:textId="4E84A2CC" w:rsidR="0070380D" w:rsidRDefault="0070380D" w:rsidP="00B37F7C">
      <w:pPr>
        <w:jc w:val="both"/>
        <w:rPr>
          <w:rFonts w:ascii="Arial" w:hAnsi="Arial" w:cs="Arial"/>
          <w:lang w:eastAsia="ja-JP"/>
        </w:rPr>
      </w:pPr>
    </w:p>
    <w:p w14:paraId="51664FC3" w14:textId="18F73373" w:rsidR="0070380D" w:rsidRDefault="0070380D" w:rsidP="00B37F7C">
      <w:pPr>
        <w:jc w:val="both"/>
        <w:rPr>
          <w:rFonts w:ascii="Arial" w:hAnsi="Arial" w:cs="Arial"/>
          <w:lang w:eastAsia="ja-JP"/>
        </w:rPr>
      </w:pPr>
    </w:p>
    <w:p w14:paraId="2E82A136" w14:textId="706C2508" w:rsidR="0070380D" w:rsidRDefault="0070380D" w:rsidP="00B37F7C">
      <w:pPr>
        <w:jc w:val="both"/>
        <w:rPr>
          <w:rFonts w:ascii="Arial" w:hAnsi="Arial" w:cs="Arial"/>
          <w:lang w:eastAsia="ja-JP"/>
        </w:rPr>
      </w:pPr>
    </w:p>
    <w:p w14:paraId="7FD5980B" w14:textId="49EF5DEE" w:rsidR="0070380D" w:rsidRDefault="0070380D" w:rsidP="00B37F7C">
      <w:pPr>
        <w:jc w:val="both"/>
        <w:rPr>
          <w:rFonts w:ascii="Arial" w:hAnsi="Arial" w:cs="Arial"/>
          <w:lang w:eastAsia="ja-JP"/>
        </w:rPr>
      </w:pPr>
    </w:p>
    <w:p w14:paraId="47650955" w14:textId="77777777" w:rsidR="00E718C5" w:rsidRDefault="00E718C5" w:rsidP="00B37F7C">
      <w:pPr>
        <w:jc w:val="both"/>
        <w:rPr>
          <w:rFonts w:ascii="Arial" w:hAnsi="Arial" w:cs="Arial"/>
          <w:lang w:eastAsia="ja-JP"/>
        </w:rPr>
      </w:pPr>
    </w:p>
    <w:p w14:paraId="4EE89731" w14:textId="77777777" w:rsidR="00E718C5" w:rsidRDefault="00E718C5" w:rsidP="00B37F7C">
      <w:pPr>
        <w:jc w:val="both"/>
        <w:rPr>
          <w:rFonts w:ascii="Arial" w:hAnsi="Arial" w:cs="Arial"/>
          <w:lang w:eastAsia="ja-JP"/>
        </w:rPr>
      </w:pPr>
    </w:p>
    <w:p w14:paraId="2BA0F029" w14:textId="6DCACAB9" w:rsidR="0070380D" w:rsidRPr="00B37F7C" w:rsidRDefault="0070380D" w:rsidP="00B37F7C">
      <w:pPr>
        <w:jc w:val="both"/>
        <w:rPr>
          <w:rFonts w:ascii="Arial" w:hAnsi="Arial" w:cs="Arial"/>
          <w:lang w:eastAsia="ja-JP"/>
        </w:rPr>
      </w:pPr>
    </w:p>
    <w:sectPr w:rsidR="0070380D" w:rsidRPr="00B37F7C" w:rsidSect="002B4BA2">
      <w:headerReference w:type="even" r:id="rId11"/>
      <w:footerReference w:type="default" r:id="rId12"/>
      <w:pgSz w:w="16840" w:h="11900" w:orient="landscape"/>
      <w:pgMar w:top="851" w:right="851" w:bottom="1134" w:left="1134" w:header="709" w:footer="142" w:gutter="0"/>
      <w:pgBorders w:offsetFrom="page">
        <w:top w:val="tornPaperBlack" w:sz="31" w:space="24" w:color="auto"/>
        <w:left w:val="tornPaperBlack" w:sz="31" w:space="24" w:color="auto"/>
        <w:bottom w:val="tornPaperBlack" w:sz="31" w:space="24" w:color="auto"/>
        <w:right w:val="tornPaperBlack" w:sz="31"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2B81" w14:textId="77777777" w:rsidR="004856A4" w:rsidRDefault="004856A4" w:rsidP="006133C0">
      <w:r>
        <w:separator/>
      </w:r>
    </w:p>
  </w:endnote>
  <w:endnote w:type="continuationSeparator" w:id="0">
    <w:p w14:paraId="3F05F63E" w14:textId="77777777" w:rsidR="004856A4" w:rsidRDefault="004856A4" w:rsidP="0061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BA98" w14:textId="77777777" w:rsidR="0070380D" w:rsidRPr="006133C0" w:rsidRDefault="0070380D" w:rsidP="00B575F5">
    <w:pPr>
      <w:pStyle w:val="Footer"/>
      <w:spacing w:after="12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1F15" w14:textId="77777777" w:rsidR="004856A4" w:rsidRDefault="004856A4" w:rsidP="006133C0">
      <w:r>
        <w:separator/>
      </w:r>
    </w:p>
  </w:footnote>
  <w:footnote w:type="continuationSeparator" w:id="0">
    <w:p w14:paraId="5AC91805" w14:textId="77777777" w:rsidR="004856A4" w:rsidRDefault="004856A4" w:rsidP="0061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34A" w14:textId="77777777" w:rsidR="0070380D" w:rsidRDefault="0070380D">
    <w:pPr>
      <w:pStyle w:val="Header"/>
    </w:pPr>
    <w:r>
      <w:rPr>
        <w:noProof/>
        <w:lang w:val="en-GB" w:eastAsia="en-GB"/>
      </w:rPr>
      <w:drawing>
        <wp:anchor distT="0" distB="0" distL="114300" distR="114300" simplePos="0" relativeHeight="251657216" behindDoc="1" locked="0" layoutInCell="1" allowOverlap="1" wp14:anchorId="4A202E97" wp14:editId="4FA83C88">
          <wp:simplePos x="0" y="0"/>
          <wp:positionH relativeFrom="margin">
            <wp:align>center</wp:align>
          </wp:positionH>
          <wp:positionV relativeFrom="margin">
            <wp:align>center</wp:align>
          </wp:positionV>
          <wp:extent cx="7558405" cy="10695940"/>
          <wp:effectExtent l="0" t="0" r="4445" b="0"/>
          <wp:wrapNone/>
          <wp:docPr id="6" name="Picture 6"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F2F1A">
      <w:rPr>
        <w:noProof/>
      </w:rPr>
      <w:pict w14:anchorId="04271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35EB"/>
    <w:multiLevelType w:val="multilevel"/>
    <w:tmpl w:val="7DDC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66483"/>
    <w:multiLevelType w:val="multilevel"/>
    <w:tmpl w:val="8F50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B25DD"/>
    <w:multiLevelType w:val="multilevel"/>
    <w:tmpl w:val="A20C5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A2C82"/>
    <w:multiLevelType w:val="hybridMultilevel"/>
    <w:tmpl w:val="F3F2276A"/>
    <w:lvl w:ilvl="0" w:tplc="3D3A581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73A5831"/>
    <w:multiLevelType w:val="multilevel"/>
    <w:tmpl w:val="552A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F11A8"/>
    <w:multiLevelType w:val="multilevel"/>
    <w:tmpl w:val="2C6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C7C27"/>
    <w:multiLevelType w:val="multilevel"/>
    <w:tmpl w:val="5206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C05DD"/>
    <w:multiLevelType w:val="multilevel"/>
    <w:tmpl w:val="3670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77CF7"/>
    <w:multiLevelType w:val="multilevel"/>
    <w:tmpl w:val="BB2A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70FFA"/>
    <w:multiLevelType w:val="multilevel"/>
    <w:tmpl w:val="2F64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826A9"/>
    <w:multiLevelType w:val="multilevel"/>
    <w:tmpl w:val="C470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685AB6"/>
    <w:multiLevelType w:val="hybridMultilevel"/>
    <w:tmpl w:val="1404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C2339D"/>
    <w:multiLevelType w:val="multilevel"/>
    <w:tmpl w:val="ADD4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858336">
    <w:abstractNumId w:val="3"/>
  </w:num>
  <w:num w:numId="2" w16cid:durableId="349257204">
    <w:abstractNumId w:val="11"/>
  </w:num>
  <w:num w:numId="3" w16cid:durableId="750199575">
    <w:abstractNumId w:val="2"/>
  </w:num>
  <w:num w:numId="4" w16cid:durableId="1407921490">
    <w:abstractNumId w:val="6"/>
  </w:num>
  <w:num w:numId="5" w16cid:durableId="757406054">
    <w:abstractNumId w:val="10"/>
  </w:num>
  <w:num w:numId="6" w16cid:durableId="776406750">
    <w:abstractNumId w:val="9"/>
  </w:num>
  <w:num w:numId="7" w16cid:durableId="818349918">
    <w:abstractNumId w:val="5"/>
  </w:num>
  <w:num w:numId="8" w16cid:durableId="1065565190">
    <w:abstractNumId w:val="0"/>
  </w:num>
  <w:num w:numId="9" w16cid:durableId="338852271">
    <w:abstractNumId w:val="12"/>
  </w:num>
  <w:num w:numId="10" w16cid:durableId="495459438">
    <w:abstractNumId w:val="1"/>
  </w:num>
  <w:num w:numId="11" w16cid:durableId="246040063">
    <w:abstractNumId w:val="8"/>
  </w:num>
  <w:num w:numId="12" w16cid:durableId="1247417106">
    <w:abstractNumId w:val="7"/>
  </w:num>
  <w:num w:numId="13" w16cid:durableId="24369025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BA"/>
    <w:rsid w:val="0000335E"/>
    <w:rsid w:val="0001013E"/>
    <w:rsid w:val="00013006"/>
    <w:rsid w:val="000142AD"/>
    <w:rsid w:val="0001444A"/>
    <w:rsid w:val="00014759"/>
    <w:rsid w:val="000149EE"/>
    <w:rsid w:val="000155FA"/>
    <w:rsid w:val="0001624E"/>
    <w:rsid w:val="000179B2"/>
    <w:rsid w:val="000233E7"/>
    <w:rsid w:val="00023F2B"/>
    <w:rsid w:val="0002454E"/>
    <w:rsid w:val="00024795"/>
    <w:rsid w:val="00026FE0"/>
    <w:rsid w:val="00027AAA"/>
    <w:rsid w:val="00027DCA"/>
    <w:rsid w:val="00032630"/>
    <w:rsid w:val="00033146"/>
    <w:rsid w:val="00040154"/>
    <w:rsid w:val="00044C3F"/>
    <w:rsid w:val="00046833"/>
    <w:rsid w:val="00052C9C"/>
    <w:rsid w:val="00054555"/>
    <w:rsid w:val="0005455E"/>
    <w:rsid w:val="00055CC2"/>
    <w:rsid w:val="00056C08"/>
    <w:rsid w:val="00056E57"/>
    <w:rsid w:val="00057FD4"/>
    <w:rsid w:val="00060152"/>
    <w:rsid w:val="0006591C"/>
    <w:rsid w:val="00066672"/>
    <w:rsid w:val="00070F5B"/>
    <w:rsid w:val="00072C92"/>
    <w:rsid w:val="0007428D"/>
    <w:rsid w:val="0007602E"/>
    <w:rsid w:val="0008155D"/>
    <w:rsid w:val="000859A3"/>
    <w:rsid w:val="00085F7E"/>
    <w:rsid w:val="00086F6F"/>
    <w:rsid w:val="00087375"/>
    <w:rsid w:val="0009035E"/>
    <w:rsid w:val="00091563"/>
    <w:rsid w:val="00092098"/>
    <w:rsid w:val="000A1727"/>
    <w:rsid w:val="000A189B"/>
    <w:rsid w:val="000B2416"/>
    <w:rsid w:val="000B3240"/>
    <w:rsid w:val="000B743A"/>
    <w:rsid w:val="000C27A3"/>
    <w:rsid w:val="000C3D0B"/>
    <w:rsid w:val="000C4C63"/>
    <w:rsid w:val="000C7A79"/>
    <w:rsid w:val="000C7B2E"/>
    <w:rsid w:val="000D0F9E"/>
    <w:rsid w:val="000D2B14"/>
    <w:rsid w:val="000D4733"/>
    <w:rsid w:val="000D5F4D"/>
    <w:rsid w:val="000D7B4D"/>
    <w:rsid w:val="000E4C8C"/>
    <w:rsid w:val="000E5A59"/>
    <w:rsid w:val="000E6702"/>
    <w:rsid w:val="000F0A42"/>
    <w:rsid w:val="000F7859"/>
    <w:rsid w:val="001017B7"/>
    <w:rsid w:val="00102EC1"/>
    <w:rsid w:val="001108A2"/>
    <w:rsid w:val="00110CB6"/>
    <w:rsid w:val="00111F08"/>
    <w:rsid w:val="0011220C"/>
    <w:rsid w:val="00112DA1"/>
    <w:rsid w:val="00116CF5"/>
    <w:rsid w:val="00117DCF"/>
    <w:rsid w:val="00117FD0"/>
    <w:rsid w:val="001209DB"/>
    <w:rsid w:val="00120DB6"/>
    <w:rsid w:val="001221B0"/>
    <w:rsid w:val="0012769F"/>
    <w:rsid w:val="00132828"/>
    <w:rsid w:val="0013490E"/>
    <w:rsid w:val="00134EDA"/>
    <w:rsid w:val="00135491"/>
    <w:rsid w:val="001373AF"/>
    <w:rsid w:val="001403B4"/>
    <w:rsid w:val="00140BAC"/>
    <w:rsid w:val="00141169"/>
    <w:rsid w:val="00141753"/>
    <w:rsid w:val="00141CE0"/>
    <w:rsid w:val="001438F6"/>
    <w:rsid w:val="0014630F"/>
    <w:rsid w:val="00147610"/>
    <w:rsid w:val="00147B73"/>
    <w:rsid w:val="00147FFD"/>
    <w:rsid w:val="0015136F"/>
    <w:rsid w:val="0015187A"/>
    <w:rsid w:val="00152967"/>
    <w:rsid w:val="00152CCF"/>
    <w:rsid w:val="00153FDB"/>
    <w:rsid w:val="00154434"/>
    <w:rsid w:val="00155748"/>
    <w:rsid w:val="001568E2"/>
    <w:rsid w:val="00157A96"/>
    <w:rsid w:val="00157EFC"/>
    <w:rsid w:val="00160A13"/>
    <w:rsid w:val="00162F04"/>
    <w:rsid w:val="00163DDF"/>
    <w:rsid w:val="001673FC"/>
    <w:rsid w:val="00167EDA"/>
    <w:rsid w:val="0017037C"/>
    <w:rsid w:val="00170720"/>
    <w:rsid w:val="0017159D"/>
    <w:rsid w:val="00172F7B"/>
    <w:rsid w:val="0017477E"/>
    <w:rsid w:val="00174FE4"/>
    <w:rsid w:val="001806DF"/>
    <w:rsid w:val="001821C2"/>
    <w:rsid w:val="0019008A"/>
    <w:rsid w:val="00190B1D"/>
    <w:rsid w:val="00193846"/>
    <w:rsid w:val="00193A26"/>
    <w:rsid w:val="00194577"/>
    <w:rsid w:val="00195FE5"/>
    <w:rsid w:val="001A123D"/>
    <w:rsid w:val="001A13C6"/>
    <w:rsid w:val="001A1A7C"/>
    <w:rsid w:val="001A2D61"/>
    <w:rsid w:val="001A431A"/>
    <w:rsid w:val="001A459A"/>
    <w:rsid w:val="001A517F"/>
    <w:rsid w:val="001A66A6"/>
    <w:rsid w:val="001A7D1D"/>
    <w:rsid w:val="001B0352"/>
    <w:rsid w:val="001B0DEC"/>
    <w:rsid w:val="001B15B7"/>
    <w:rsid w:val="001B33FB"/>
    <w:rsid w:val="001B3525"/>
    <w:rsid w:val="001B4C65"/>
    <w:rsid w:val="001B644F"/>
    <w:rsid w:val="001B76BB"/>
    <w:rsid w:val="001C0F7C"/>
    <w:rsid w:val="001C40FA"/>
    <w:rsid w:val="001C42B5"/>
    <w:rsid w:val="001D0638"/>
    <w:rsid w:val="001D1034"/>
    <w:rsid w:val="001D146E"/>
    <w:rsid w:val="001D500F"/>
    <w:rsid w:val="001E07AC"/>
    <w:rsid w:val="001E3BF3"/>
    <w:rsid w:val="001E7E31"/>
    <w:rsid w:val="001F1F22"/>
    <w:rsid w:val="001F2AE1"/>
    <w:rsid w:val="001F36EF"/>
    <w:rsid w:val="001F42E3"/>
    <w:rsid w:val="001F5AC3"/>
    <w:rsid w:val="001F6112"/>
    <w:rsid w:val="002039F4"/>
    <w:rsid w:val="00203E7B"/>
    <w:rsid w:val="00203FA4"/>
    <w:rsid w:val="0020675C"/>
    <w:rsid w:val="00207E66"/>
    <w:rsid w:val="00210E86"/>
    <w:rsid w:val="0021242E"/>
    <w:rsid w:val="00215568"/>
    <w:rsid w:val="00216DD2"/>
    <w:rsid w:val="002214D9"/>
    <w:rsid w:val="00222391"/>
    <w:rsid w:val="00223AA4"/>
    <w:rsid w:val="00227332"/>
    <w:rsid w:val="00231D3E"/>
    <w:rsid w:val="00232555"/>
    <w:rsid w:val="0023615A"/>
    <w:rsid w:val="002415F2"/>
    <w:rsid w:val="002429B8"/>
    <w:rsid w:val="0024419D"/>
    <w:rsid w:val="00244A40"/>
    <w:rsid w:val="00246298"/>
    <w:rsid w:val="00246B2D"/>
    <w:rsid w:val="002507A1"/>
    <w:rsid w:val="002519CD"/>
    <w:rsid w:val="00251BB5"/>
    <w:rsid w:val="002525FC"/>
    <w:rsid w:val="0025317A"/>
    <w:rsid w:val="00255F4B"/>
    <w:rsid w:val="002564A5"/>
    <w:rsid w:val="002572C3"/>
    <w:rsid w:val="00263302"/>
    <w:rsid w:val="00267637"/>
    <w:rsid w:val="0027439D"/>
    <w:rsid w:val="00276499"/>
    <w:rsid w:val="00280906"/>
    <w:rsid w:val="002814DA"/>
    <w:rsid w:val="00281794"/>
    <w:rsid w:val="00284C71"/>
    <w:rsid w:val="0028588A"/>
    <w:rsid w:val="00286FBE"/>
    <w:rsid w:val="002879BF"/>
    <w:rsid w:val="002904D6"/>
    <w:rsid w:val="00291F33"/>
    <w:rsid w:val="00292824"/>
    <w:rsid w:val="002939BF"/>
    <w:rsid w:val="00294113"/>
    <w:rsid w:val="002951F0"/>
    <w:rsid w:val="00295C30"/>
    <w:rsid w:val="002978F6"/>
    <w:rsid w:val="002A0C45"/>
    <w:rsid w:val="002A3ABC"/>
    <w:rsid w:val="002B20CC"/>
    <w:rsid w:val="002B21F5"/>
    <w:rsid w:val="002B2D5C"/>
    <w:rsid w:val="002B4BA2"/>
    <w:rsid w:val="002C55D5"/>
    <w:rsid w:val="002C5BDA"/>
    <w:rsid w:val="002C5D4F"/>
    <w:rsid w:val="002C6A61"/>
    <w:rsid w:val="002C6BAE"/>
    <w:rsid w:val="002C75DA"/>
    <w:rsid w:val="002D226A"/>
    <w:rsid w:val="002D25B4"/>
    <w:rsid w:val="002D3EA1"/>
    <w:rsid w:val="002E2065"/>
    <w:rsid w:val="002E236F"/>
    <w:rsid w:val="002E3A92"/>
    <w:rsid w:val="002E3B22"/>
    <w:rsid w:val="002E46D1"/>
    <w:rsid w:val="002E59D8"/>
    <w:rsid w:val="002E682E"/>
    <w:rsid w:val="002E6CE5"/>
    <w:rsid w:val="002F0C93"/>
    <w:rsid w:val="002F0D54"/>
    <w:rsid w:val="002F522D"/>
    <w:rsid w:val="002F6530"/>
    <w:rsid w:val="002F71B0"/>
    <w:rsid w:val="002F721B"/>
    <w:rsid w:val="00302309"/>
    <w:rsid w:val="00303FD9"/>
    <w:rsid w:val="0031180D"/>
    <w:rsid w:val="00311B1F"/>
    <w:rsid w:val="0031260D"/>
    <w:rsid w:val="00315C9C"/>
    <w:rsid w:val="003200BC"/>
    <w:rsid w:val="00321656"/>
    <w:rsid w:val="0032220A"/>
    <w:rsid w:val="00322D3E"/>
    <w:rsid w:val="003245BD"/>
    <w:rsid w:val="00324D15"/>
    <w:rsid w:val="0032529D"/>
    <w:rsid w:val="00330513"/>
    <w:rsid w:val="0033079E"/>
    <w:rsid w:val="00331630"/>
    <w:rsid w:val="0033619E"/>
    <w:rsid w:val="00336223"/>
    <w:rsid w:val="0034025C"/>
    <w:rsid w:val="003410A7"/>
    <w:rsid w:val="00345AD9"/>
    <w:rsid w:val="003468B6"/>
    <w:rsid w:val="00353A90"/>
    <w:rsid w:val="00355663"/>
    <w:rsid w:val="003562FF"/>
    <w:rsid w:val="003567FD"/>
    <w:rsid w:val="003600A0"/>
    <w:rsid w:val="00361ECB"/>
    <w:rsid w:val="00363F3F"/>
    <w:rsid w:val="003648AD"/>
    <w:rsid w:val="00370493"/>
    <w:rsid w:val="0037290A"/>
    <w:rsid w:val="00374588"/>
    <w:rsid w:val="003745BF"/>
    <w:rsid w:val="0037471E"/>
    <w:rsid w:val="00375BF6"/>
    <w:rsid w:val="00377A8D"/>
    <w:rsid w:val="0038116C"/>
    <w:rsid w:val="00381349"/>
    <w:rsid w:val="00381EB5"/>
    <w:rsid w:val="0038214A"/>
    <w:rsid w:val="0038314F"/>
    <w:rsid w:val="00383724"/>
    <w:rsid w:val="00384205"/>
    <w:rsid w:val="003859A6"/>
    <w:rsid w:val="00387D82"/>
    <w:rsid w:val="003952DA"/>
    <w:rsid w:val="00395CA6"/>
    <w:rsid w:val="00396427"/>
    <w:rsid w:val="00397639"/>
    <w:rsid w:val="003A1354"/>
    <w:rsid w:val="003A2304"/>
    <w:rsid w:val="003A3668"/>
    <w:rsid w:val="003A7006"/>
    <w:rsid w:val="003A7CFC"/>
    <w:rsid w:val="003A7E19"/>
    <w:rsid w:val="003B1A76"/>
    <w:rsid w:val="003B1AE4"/>
    <w:rsid w:val="003B1EB6"/>
    <w:rsid w:val="003B2A61"/>
    <w:rsid w:val="003B4094"/>
    <w:rsid w:val="003C0267"/>
    <w:rsid w:val="003C07D2"/>
    <w:rsid w:val="003C41C3"/>
    <w:rsid w:val="003C5BA9"/>
    <w:rsid w:val="003C65AC"/>
    <w:rsid w:val="003D3ABC"/>
    <w:rsid w:val="003D3E8A"/>
    <w:rsid w:val="003D489B"/>
    <w:rsid w:val="003D4AE1"/>
    <w:rsid w:val="003D542D"/>
    <w:rsid w:val="003D6106"/>
    <w:rsid w:val="003E12E4"/>
    <w:rsid w:val="003E3BF3"/>
    <w:rsid w:val="003E3E71"/>
    <w:rsid w:val="003E4CDF"/>
    <w:rsid w:val="003F14F7"/>
    <w:rsid w:val="003F38E4"/>
    <w:rsid w:val="003F4EDB"/>
    <w:rsid w:val="003F4FBC"/>
    <w:rsid w:val="003F7887"/>
    <w:rsid w:val="004012EA"/>
    <w:rsid w:val="004043B7"/>
    <w:rsid w:val="0040491B"/>
    <w:rsid w:val="00410D95"/>
    <w:rsid w:val="00412E72"/>
    <w:rsid w:val="00415038"/>
    <w:rsid w:val="00415E51"/>
    <w:rsid w:val="00420ABB"/>
    <w:rsid w:val="00421B00"/>
    <w:rsid w:val="00422284"/>
    <w:rsid w:val="00423C0D"/>
    <w:rsid w:val="00426277"/>
    <w:rsid w:val="00433B31"/>
    <w:rsid w:val="004344E3"/>
    <w:rsid w:val="00437E0A"/>
    <w:rsid w:val="004403E9"/>
    <w:rsid w:val="00441765"/>
    <w:rsid w:val="004417DF"/>
    <w:rsid w:val="00442789"/>
    <w:rsid w:val="00442E9E"/>
    <w:rsid w:val="00443739"/>
    <w:rsid w:val="00443978"/>
    <w:rsid w:val="00445338"/>
    <w:rsid w:val="004458A1"/>
    <w:rsid w:val="004463A3"/>
    <w:rsid w:val="004472FD"/>
    <w:rsid w:val="00453740"/>
    <w:rsid w:val="0045580E"/>
    <w:rsid w:val="00456B38"/>
    <w:rsid w:val="00456EA8"/>
    <w:rsid w:val="00461752"/>
    <w:rsid w:val="004639F9"/>
    <w:rsid w:val="00463D1B"/>
    <w:rsid w:val="004640A2"/>
    <w:rsid w:val="00464FFD"/>
    <w:rsid w:val="00467429"/>
    <w:rsid w:val="00467494"/>
    <w:rsid w:val="00470A5E"/>
    <w:rsid w:val="00471A56"/>
    <w:rsid w:val="00474489"/>
    <w:rsid w:val="00480F94"/>
    <w:rsid w:val="0048196A"/>
    <w:rsid w:val="00485267"/>
    <w:rsid w:val="004856A4"/>
    <w:rsid w:val="0048669D"/>
    <w:rsid w:val="004869B8"/>
    <w:rsid w:val="00494761"/>
    <w:rsid w:val="004A3EB2"/>
    <w:rsid w:val="004A5B03"/>
    <w:rsid w:val="004A77FE"/>
    <w:rsid w:val="004B372A"/>
    <w:rsid w:val="004B3EE0"/>
    <w:rsid w:val="004B588C"/>
    <w:rsid w:val="004B6461"/>
    <w:rsid w:val="004B6537"/>
    <w:rsid w:val="004B7550"/>
    <w:rsid w:val="004B7859"/>
    <w:rsid w:val="004B7B78"/>
    <w:rsid w:val="004C08EE"/>
    <w:rsid w:val="004C1DD2"/>
    <w:rsid w:val="004C2E25"/>
    <w:rsid w:val="004C6DF3"/>
    <w:rsid w:val="004D19AC"/>
    <w:rsid w:val="004D279D"/>
    <w:rsid w:val="004D5566"/>
    <w:rsid w:val="004E08C9"/>
    <w:rsid w:val="004E24F3"/>
    <w:rsid w:val="004E37DA"/>
    <w:rsid w:val="004E3A8C"/>
    <w:rsid w:val="004E5C8A"/>
    <w:rsid w:val="004E5F22"/>
    <w:rsid w:val="004E6522"/>
    <w:rsid w:val="004F0152"/>
    <w:rsid w:val="004F07E6"/>
    <w:rsid w:val="004F0B74"/>
    <w:rsid w:val="004F16B4"/>
    <w:rsid w:val="004F1C4B"/>
    <w:rsid w:val="004F22A0"/>
    <w:rsid w:val="005005E8"/>
    <w:rsid w:val="0050091E"/>
    <w:rsid w:val="00502103"/>
    <w:rsid w:val="005023E6"/>
    <w:rsid w:val="0050289D"/>
    <w:rsid w:val="00505057"/>
    <w:rsid w:val="0050517F"/>
    <w:rsid w:val="00510CFB"/>
    <w:rsid w:val="005137E8"/>
    <w:rsid w:val="00514384"/>
    <w:rsid w:val="005143C6"/>
    <w:rsid w:val="0051543B"/>
    <w:rsid w:val="00516393"/>
    <w:rsid w:val="00517313"/>
    <w:rsid w:val="0052228A"/>
    <w:rsid w:val="00526592"/>
    <w:rsid w:val="00532C65"/>
    <w:rsid w:val="00534DAD"/>
    <w:rsid w:val="0053578B"/>
    <w:rsid w:val="005359CB"/>
    <w:rsid w:val="00535C8C"/>
    <w:rsid w:val="005366C5"/>
    <w:rsid w:val="00536DEB"/>
    <w:rsid w:val="00540CB3"/>
    <w:rsid w:val="0054166F"/>
    <w:rsid w:val="00544784"/>
    <w:rsid w:val="00545D00"/>
    <w:rsid w:val="00545F47"/>
    <w:rsid w:val="00546194"/>
    <w:rsid w:val="0054795A"/>
    <w:rsid w:val="00550D7D"/>
    <w:rsid w:val="00551D76"/>
    <w:rsid w:val="00554C82"/>
    <w:rsid w:val="00554E05"/>
    <w:rsid w:val="00561972"/>
    <w:rsid w:val="005621C6"/>
    <w:rsid w:val="00562F01"/>
    <w:rsid w:val="005640EB"/>
    <w:rsid w:val="0056694B"/>
    <w:rsid w:val="00567D4C"/>
    <w:rsid w:val="00570EA2"/>
    <w:rsid w:val="005722F1"/>
    <w:rsid w:val="00580150"/>
    <w:rsid w:val="00583258"/>
    <w:rsid w:val="005838EB"/>
    <w:rsid w:val="00584473"/>
    <w:rsid w:val="00585AFF"/>
    <w:rsid w:val="00586B63"/>
    <w:rsid w:val="00586F3C"/>
    <w:rsid w:val="0058772C"/>
    <w:rsid w:val="00590C31"/>
    <w:rsid w:val="00595B6A"/>
    <w:rsid w:val="005A17D7"/>
    <w:rsid w:val="005A3DB3"/>
    <w:rsid w:val="005A50B0"/>
    <w:rsid w:val="005A64C2"/>
    <w:rsid w:val="005A76A7"/>
    <w:rsid w:val="005B1C58"/>
    <w:rsid w:val="005B227B"/>
    <w:rsid w:val="005B66AE"/>
    <w:rsid w:val="005C1E17"/>
    <w:rsid w:val="005C2BEC"/>
    <w:rsid w:val="005C2E68"/>
    <w:rsid w:val="005C33E2"/>
    <w:rsid w:val="005C4AC6"/>
    <w:rsid w:val="005C5209"/>
    <w:rsid w:val="005C7161"/>
    <w:rsid w:val="005D065E"/>
    <w:rsid w:val="005D4598"/>
    <w:rsid w:val="005D6FC6"/>
    <w:rsid w:val="005E0B45"/>
    <w:rsid w:val="005E2381"/>
    <w:rsid w:val="005E4B87"/>
    <w:rsid w:val="005E6671"/>
    <w:rsid w:val="005E6987"/>
    <w:rsid w:val="005F00E4"/>
    <w:rsid w:val="005F05E5"/>
    <w:rsid w:val="005F2DDF"/>
    <w:rsid w:val="005F3299"/>
    <w:rsid w:val="005F3916"/>
    <w:rsid w:val="0060038B"/>
    <w:rsid w:val="00603657"/>
    <w:rsid w:val="00605898"/>
    <w:rsid w:val="00606115"/>
    <w:rsid w:val="006062E3"/>
    <w:rsid w:val="00607158"/>
    <w:rsid w:val="0060796A"/>
    <w:rsid w:val="00610588"/>
    <w:rsid w:val="006133C0"/>
    <w:rsid w:val="006162D8"/>
    <w:rsid w:val="006170E4"/>
    <w:rsid w:val="006202F6"/>
    <w:rsid w:val="0062042B"/>
    <w:rsid w:val="00625C23"/>
    <w:rsid w:val="00626332"/>
    <w:rsid w:val="00626D9A"/>
    <w:rsid w:val="00630F87"/>
    <w:rsid w:val="006344B4"/>
    <w:rsid w:val="00634688"/>
    <w:rsid w:val="00634EFD"/>
    <w:rsid w:val="00636022"/>
    <w:rsid w:val="00637437"/>
    <w:rsid w:val="00640C4C"/>
    <w:rsid w:val="0064312F"/>
    <w:rsid w:val="00645064"/>
    <w:rsid w:val="006465FB"/>
    <w:rsid w:val="00646650"/>
    <w:rsid w:val="00650043"/>
    <w:rsid w:val="00654E83"/>
    <w:rsid w:val="00655A53"/>
    <w:rsid w:val="00656442"/>
    <w:rsid w:val="00663750"/>
    <w:rsid w:val="0066552E"/>
    <w:rsid w:val="00665733"/>
    <w:rsid w:val="0066598C"/>
    <w:rsid w:val="006707BD"/>
    <w:rsid w:val="00671137"/>
    <w:rsid w:val="0067114F"/>
    <w:rsid w:val="00671DEF"/>
    <w:rsid w:val="00673AD5"/>
    <w:rsid w:val="006759F3"/>
    <w:rsid w:val="006769BA"/>
    <w:rsid w:val="006775B0"/>
    <w:rsid w:val="006805F1"/>
    <w:rsid w:val="00681A45"/>
    <w:rsid w:val="00683DB2"/>
    <w:rsid w:val="006850DB"/>
    <w:rsid w:val="006865C4"/>
    <w:rsid w:val="00690470"/>
    <w:rsid w:val="006955C4"/>
    <w:rsid w:val="006961D4"/>
    <w:rsid w:val="00697B01"/>
    <w:rsid w:val="006A2DAF"/>
    <w:rsid w:val="006A33DE"/>
    <w:rsid w:val="006A47F5"/>
    <w:rsid w:val="006A5F71"/>
    <w:rsid w:val="006A6C95"/>
    <w:rsid w:val="006B1BF5"/>
    <w:rsid w:val="006B21C1"/>
    <w:rsid w:val="006B7D83"/>
    <w:rsid w:val="006C273C"/>
    <w:rsid w:val="006C4317"/>
    <w:rsid w:val="006C461C"/>
    <w:rsid w:val="006C634F"/>
    <w:rsid w:val="006C6C9B"/>
    <w:rsid w:val="006C78DA"/>
    <w:rsid w:val="006D3714"/>
    <w:rsid w:val="006D57C4"/>
    <w:rsid w:val="006E000C"/>
    <w:rsid w:val="006E4BBA"/>
    <w:rsid w:val="006E570C"/>
    <w:rsid w:val="006E7E8E"/>
    <w:rsid w:val="006F03FE"/>
    <w:rsid w:val="006F2EC1"/>
    <w:rsid w:val="006F7B3F"/>
    <w:rsid w:val="006F7D81"/>
    <w:rsid w:val="00700BB1"/>
    <w:rsid w:val="007013E2"/>
    <w:rsid w:val="00701478"/>
    <w:rsid w:val="0070380D"/>
    <w:rsid w:val="00704004"/>
    <w:rsid w:val="0070404A"/>
    <w:rsid w:val="007049A0"/>
    <w:rsid w:val="00704D65"/>
    <w:rsid w:val="00705805"/>
    <w:rsid w:val="00712455"/>
    <w:rsid w:val="007170DC"/>
    <w:rsid w:val="0072063B"/>
    <w:rsid w:val="00725E06"/>
    <w:rsid w:val="00727C27"/>
    <w:rsid w:val="0073172A"/>
    <w:rsid w:val="0073254B"/>
    <w:rsid w:val="00736B2E"/>
    <w:rsid w:val="0073717D"/>
    <w:rsid w:val="007414FE"/>
    <w:rsid w:val="00741814"/>
    <w:rsid w:val="00743F38"/>
    <w:rsid w:val="0074503C"/>
    <w:rsid w:val="00745136"/>
    <w:rsid w:val="00747323"/>
    <w:rsid w:val="007502BD"/>
    <w:rsid w:val="0075220C"/>
    <w:rsid w:val="00752817"/>
    <w:rsid w:val="007541C8"/>
    <w:rsid w:val="0075531D"/>
    <w:rsid w:val="00760C9D"/>
    <w:rsid w:val="0076107E"/>
    <w:rsid w:val="00761160"/>
    <w:rsid w:val="007614CB"/>
    <w:rsid w:val="007625F6"/>
    <w:rsid w:val="00764689"/>
    <w:rsid w:val="0076644D"/>
    <w:rsid w:val="00771CEC"/>
    <w:rsid w:val="007731E6"/>
    <w:rsid w:val="0078434D"/>
    <w:rsid w:val="007869E1"/>
    <w:rsid w:val="007920D9"/>
    <w:rsid w:val="007927E0"/>
    <w:rsid w:val="007957C9"/>
    <w:rsid w:val="00795EA7"/>
    <w:rsid w:val="007962F4"/>
    <w:rsid w:val="007A12F3"/>
    <w:rsid w:val="007A2E6E"/>
    <w:rsid w:val="007A3014"/>
    <w:rsid w:val="007A33A3"/>
    <w:rsid w:val="007A4B89"/>
    <w:rsid w:val="007B025F"/>
    <w:rsid w:val="007B061B"/>
    <w:rsid w:val="007B269B"/>
    <w:rsid w:val="007B3C28"/>
    <w:rsid w:val="007B416F"/>
    <w:rsid w:val="007B445C"/>
    <w:rsid w:val="007B5688"/>
    <w:rsid w:val="007B6473"/>
    <w:rsid w:val="007B6B3A"/>
    <w:rsid w:val="007C46AA"/>
    <w:rsid w:val="007C518C"/>
    <w:rsid w:val="007D1F0F"/>
    <w:rsid w:val="007D2B96"/>
    <w:rsid w:val="007D3C55"/>
    <w:rsid w:val="007D6676"/>
    <w:rsid w:val="007E1EE2"/>
    <w:rsid w:val="007E3E0F"/>
    <w:rsid w:val="007E7CDE"/>
    <w:rsid w:val="007F07BA"/>
    <w:rsid w:val="007F08BE"/>
    <w:rsid w:val="007F1EBD"/>
    <w:rsid w:val="007F2F1A"/>
    <w:rsid w:val="007F327E"/>
    <w:rsid w:val="007F56E0"/>
    <w:rsid w:val="007F5B66"/>
    <w:rsid w:val="007F6451"/>
    <w:rsid w:val="007F65E1"/>
    <w:rsid w:val="007F7C57"/>
    <w:rsid w:val="007F7F71"/>
    <w:rsid w:val="008003CF"/>
    <w:rsid w:val="008028F8"/>
    <w:rsid w:val="00804DB1"/>
    <w:rsid w:val="008078D7"/>
    <w:rsid w:val="008113B6"/>
    <w:rsid w:val="00811F09"/>
    <w:rsid w:val="0081285E"/>
    <w:rsid w:val="008142FD"/>
    <w:rsid w:val="008160C2"/>
    <w:rsid w:val="00817997"/>
    <w:rsid w:val="00820A6F"/>
    <w:rsid w:val="00821C24"/>
    <w:rsid w:val="008223F1"/>
    <w:rsid w:val="008223F8"/>
    <w:rsid w:val="00822807"/>
    <w:rsid w:val="00825B19"/>
    <w:rsid w:val="0082723C"/>
    <w:rsid w:val="00831D24"/>
    <w:rsid w:val="0083333B"/>
    <w:rsid w:val="008355CF"/>
    <w:rsid w:val="00837F25"/>
    <w:rsid w:val="00841043"/>
    <w:rsid w:val="00843BE4"/>
    <w:rsid w:val="00843E33"/>
    <w:rsid w:val="00844CE7"/>
    <w:rsid w:val="00845918"/>
    <w:rsid w:val="00851900"/>
    <w:rsid w:val="0085236C"/>
    <w:rsid w:val="00852F30"/>
    <w:rsid w:val="00855246"/>
    <w:rsid w:val="00857596"/>
    <w:rsid w:val="0086032D"/>
    <w:rsid w:val="00860F05"/>
    <w:rsid w:val="00861B2A"/>
    <w:rsid w:val="00863D64"/>
    <w:rsid w:val="00867398"/>
    <w:rsid w:val="00870AC0"/>
    <w:rsid w:val="0087137E"/>
    <w:rsid w:val="00876154"/>
    <w:rsid w:val="0087682A"/>
    <w:rsid w:val="00883C7F"/>
    <w:rsid w:val="008840A5"/>
    <w:rsid w:val="00884A51"/>
    <w:rsid w:val="0088709A"/>
    <w:rsid w:val="00887A7E"/>
    <w:rsid w:val="008914F0"/>
    <w:rsid w:val="00892D70"/>
    <w:rsid w:val="00894E97"/>
    <w:rsid w:val="008958C9"/>
    <w:rsid w:val="008A1C39"/>
    <w:rsid w:val="008A40EF"/>
    <w:rsid w:val="008A6DEE"/>
    <w:rsid w:val="008A7E1E"/>
    <w:rsid w:val="008B14D6"/>
    <w:rsid w:val="008B2644"/>
    <w:rsid w:val="008B66C5"/>
    <w:rsid w:val="008B7FC9"/>
    <w:rsid w:val="008C02C9"/>
    <w:rsid w:val="008C030A"/>
    <w:rsid w:val="008C3737"/>
    <w:rsid w:val="008C657A"/>
    <w:rsid w:val="008D0FEE"/>
    <w:rsid w:val="008D30A5"/>
    <w:rsid w:val="008D463B"/>
    <w:rsid w:val="008D55E4"/>
    <w:rsid w:val="008E3110"/>
    <w:rsid w:val="008E5233"/>
    <w:rsid w:val="008E5A33"/>
    <w:rsid w:val="008F1FC1"/>
    <w:rsid w:val="008F7E68"/>
    <w:rsid w:val="0090316F"/>
    <w:rsid w:val="00904BA9"/>
    <w:rsid w:val="00905CB5"/>
    <w:rsid w:val="0090710C"/>
    <w:rsid w:val="009103A8"/>
    <w:rsid w:val="00910627"/>
    <w:rsid w:val="009123DD"/>
    <w:rsid w:val="0091318E"/>
    <w:rsid w:val="009149B3"/>
    <w:rsid w:val="00915D5C"/>
    <w:rsid w:val="00923E0F"/>
    <w:rsid w:val="00925B6F"/>
    <w:rsid w:val="00926265"/>
    <w:rsid w:val="009304F3"/>
    <w:rsid w:val="009335C7"/>
    <w:rsid w:val="0093559A"/>
    <w:rsid w:val="00937E27"/>
    <w:rsid w:val="00941AD1"/>
    <w:rsid w:val="00942AA4"/>
    <w:rsid w:val="00942D8A"/>
    <w:rsid w:val="00943093"/>
    <w:rsid w:val="00946419"/>
    <w:rsid w:val="00947C8B"/>
    <w:rsid w:val="00947DF1"/>
    <w:rsid w:val="00950804"/>
    <w:rsid w:val="00950893"/>
    <w:rsid w:val="00952438"/>
    <w:rsid w:val="00953693"/>
    <w:rsid w:val="00955A96"/>
    <w:rsid w:val="00956E55"/>
    <w:rsid w:val="00960550"/>
    <w:rsid w:val="009659A5"/>
    <w:rsid w:val="00966DC0"/>
    <w:rsid w:val="00972ADA"/>
    <w:rsid w:val="0097386B"/>
    <w:rsid w:val="00974802"/>
    <w:rsid w:val="009763F4"/>
    <w:rsid w:val="00976A20"/>
    <w:rsid w:val="00976EE8"/>
    <w:rsid w:val="00981203"/>
    <w:rsid w:val="00982919"/>
    <w:rsid w:val="00982C31"/>
    <w:rsid w:val="00984165"/>
    <w:rsid w:val="009841EB"/>
    <w:rsid w:val="00984AD9"/>
    <w:rsid w:val="00987BAC"/>
    <w:rsid w:val="00991EE3"/>
    <w:rsid w:val="00992974"/>
    <w:rsid w:val="00993255"/>
    <w:rsid w:val="00993868"/>
    <w:rsid w:val="00993C8E"/>
    <w:rsid w:val="009A16A5"/>
    <w:rsid w:val="009A4314"/>
    <w:rsid w:val="009A6936"/>
    <w:rsid w:val="009B020E"/>
    <w:rsid w:val="009B1239"/>
    <w:rsid w:val="009B2886"/>
    <w:rsid w:val="009B3211"/>
    <w:rsid w:val="009B4C35"/>
    <w:rsid w:val="009C0827"/>
    <w:rsid w:val="009C5CEC"/>
    <w:rsid w:val="009D0E40"/>
    <w:rsid w:val="009D1311"/>
    <w:rsid w:val="009D2079"/>
    <w:rsid w:val="009D325B"/>
    <w:rsid w:val="009D32B3"/>
    <w:rsid w:val="009F4121"/>
    <w:rsid w:val="009F5644"/>
    <w:rsid w:val="00A005A2"/>
    <w:rsid w:val="00A00AA8"/>
    <w:rsid w:val="00A00F4F"/>
    <w:rsid w:val="00A02503"/>
    <w:rsid w:val="00A027D0"/>
    <w:rsid w:val="00A104AE"/>
    <w:rsid w:val="00A11DB3"/>
    <w:rsid w:val="00A211E7"/>
    <w:rsid w:val="00A22ACF"/>
    <w:rsid w:val="00A24709"/>
    <w:rsid w:val="00A25505"/>
    <w:rsid w:val="00A2701A"/>
    <w:rsid w:val="00A30137"/>
    <w:rsid w:val="00A305E4"/>
    <w:rsid w:val="00A31463"/>
    <w:rsid w:val="00A361A0"/>
    <w:rsid w:val="00A40191"/>
    <w:rsid w:val="00A40D48"/>
    <w:rsid w:val="00A41052"/>
    <w:rsid w:val="00A433D6"/>
    <w:rsid w:val="00A447A5"/>
    <w:rsid w:val="00A4577D"/>
    <w:rsid w:val="00A50AF9"/>
    <w:rsid w:val="00A51FEF"/>
    <w:rsid w:val="00A5471F"/>
    <w:rsid w:val="00A55394"/>
    <w:rsid w:val="00A559D0"/>
    <w:rsid w:val="00A610E5"/>
    <w:rsid w:val="00A61F36"/>
    <w:rsid w:val="00A631FA"/>
    <w:rsid w:val="00A63AB2"/>
    <w:rsid w:val="00A703FC"/>
    <w:rsid w:val="00A72887"/>
    <w:rsid w:val="00A73F28"/>
    <w:rsid w:val="00A82627"/>
    <w:rsid w:val="00A86186"/>
    <w:rsid w:val="00A86C1F"/>
    <w:rsid w:val="00A86EBB"/>
    <w:rsid w:val="00A903BE"/>
    <w:rsid w:val="00A91068"/>
    <w:rsid w:val="00A938E7"/>
    <w:rsid w:val="00A9661E"/>
    <w:rsid w:val="00A969C3"/>
    <w:rsid w:val="00A96B65"/>
    <w:rsid w:val="00A9766C"/>
    <w:rsid w:val="00AA4B6B"/>
    <w:rsid w:val="00AB002D"/>
    <w:rsid w:val="00AB0193"/>
    <w:rsid w:val="00AB019A"/>
    <w:rsid w:val="00AB0622"/>
    <w:rsid w:val="00AB086D"/>
    <w:rsid w:val="00AB0889"/>
    <w:rsid w:val="00AB219C"/>
    <w:rsid w:val="00AB3A42"/>
    <w:rsid w:val="00AB47C8"/>
    <w:rsid w:val="00AB4A06"/>
    <w:rsid w:val="00AB69A3"/>
    <w:rsid w:val="00AB7063"/>
    <w:rsid w:val="00AB79A0"/>
    <w:rsid w:val="00AC1C8D"/>
    <w:rsid w:val="00AC234A"/>
    <w:rsid w:val="00AC3969"/>
    <w:rsid w:val="00AC4145"/>
    <w:rsid w:val="00AC64A8"/>
    <w:rsid w:val="00AC7B00"/>
    <w:rsid w:val="00AD06DB"/>
    <w:rsid w:val="00AD08D5"/>
    <w:rsid w:val="00AD25CE"/>
    <w:rsid w:val="00AD47B3"/>
    <w:rsid w:val="00AD5215"/>
    <w:rsid w:val="00AD59CD"/>
    <w:rsid w:val="00AE0F57"/>
    <w:rsid w:val="00AE4B46"/>
    <w:rsid w:val="00AE517C"/>
    <w:rsid w:val="00AE5635"/>
    <w:rsid w:val="00AE5C11"/>
    <w:rsid w:val="00AF0681"/>
    <w:rsid w:val="00AF1295"/>
    <w:rsid w:val="00AF1817"/>
    <w:rsid w:val="00AF23FD"/>
    <w:rsid w:val="00AF28E0"/>
    <w:rsid w:val="00AF3ED2"/>
    <w:rsid w:val="00AF3FE7"/>
    <w:rsid w:val="00AF5431"/>
    <w:rsid w:val="00AF73D3"/>
    <w:rsid w:val="00B00783"/>
    <w:rsid w:val="00B11812"/>
    <w:rsid w:val="00B13E20"/>
    <w:rsid w:val="00B14DD8"/>
    <w:rsid w:val="00B16CE6"/>
    <w:rsid w:val="00B20131"/>
    <w:rsid w:val="00B21D18"/>
    <w:rsid w:val="00B22264"/>
    <w:rsid w:val="00B234AB"/>
    <w:rsid w:val="00B24F0B"/>
    <w:rsid w:val="00B251BF"/>
    <w:rsid w:val="00B2544D"/>
    <w:rsid w:val="00B25ACD"/>
    <w:rsid w:val="00B26BDF"/>
    <w:rsid w:val="00B27B06"/>
    <w:rsid w:val="00B27BB1"/>
    <w:rsid w:val="00B30530"/>
    <w:rsid w:val="00B32395"/>
    <w:rsid w:val="00B3426B"/>
    <w:rsid w:val="00B3627A"/>
    <w:rsid w:val="00B3654A"/>
    <w:rsid w:val="00B36FE7"/>
    <w:rsid w:val="00B375F4"/>
    <w:rsid w:val="00B37775"/>
    <w:rsid w:val="00B37F7C"/>
    <w:rsid w:val="00B402A7"/>
    <w:rsid w:val="00B40BD5"/>
    <w:rsid w:val="00B411B2"/>
    <w:rsid w:val="00B437DF"/>
    <w:rsid w:val="00B45D50"/>
    <w:rsid w:val="00B47450"/>
    <w:rsid w:val="00B506B3"/>
    <w:rsid w:val="00B5112B"/>
    <w:rsid w:val="00B54B86"/>
    <w:rsid w:val="00B55C61"/>
    <w:rsid w:val="00B575F5"/>
    <w:rsid w:val="00B61916"/>
    <w:rsid w:val="00B61AAF"/>
    <w:rsid w:val="00B61ACF"/>
    <w:rsid w:val="00B62E3E"/>
    <w:rsid w:val="00B65258"/>
    <w:rsid w:val="00B65E10"/>
    <w:rsid w:val="00B67A4A"/>
    <w:rsid w:val="00B67B4C"/>
    <w:rsid w:val="00B70D87"/>
    <w:rsid w:val="00B71D3A"/>
    <w:rsid w:val="00B71F68"/>
    <w:rsid w:val="00B73C7B"/>
    <w:rsid w:val="00B76FEE"/>
    <w:rsid w:val="00B83201"/>
    <w:rsid w:val="00B84427"/>
    <w:rsid w:val="00B87C20"/>
    <w:rsid w:val="00B87F6E"/>
    <w:rsid w:val="00B91BB8"/>
    <w:rsid w:val="00B92EF1"/>
    <w:rsid w:val="00BA125F"/>
    <w:rsid w:val="00BA3751"/>
    <w:rsid w:val="00BA4C47"/>
    <w:rsid w:val="00BA6C65"/>
    <w:rsid w:val="00BA7A7C"/>
    <w:rsid w:val="00BA7F4D"/>
    <w:rsid w:val="00BB06FC"/>
    <w:rsid w:val="00BB4D23"/>
    <w:rsid w:val="00BB6612"/>
    <w:rsid w:val="00BB7FCF"/>
    <w:rsid w:val="00BC1D3C"/>
    <w:rsid w:val="00BC26DE"/>
    <w:rsid w:val="00BC3905"/>
    <w:rsid w:val="00BC5B86"/>
    <w:rsid w:val="00BC5ED6"/>
    <w:rsid w:val="00BC665D"/>
    <w:rsid w:val="00BC7C40"/>
    <w:rsid w:val="00BD309A"/>
    <w:rsid w:val="00BD3CAF"/>
    <w:rsid w:val="00BD4B7A"/>
    <w:rsid w:val="00BD4D15"/>
    <w:rsid w:val="00BD5EBE"/>
    <w:rsid w:val="00BD6980"/>
    <w:rsid w:val="00BD7E31"/>
    <w:rsid w:val="00BE1F54"/>
    <w:rsid w:val="00BE3C7B"/>
    <w:rsid w:val="00BE3CF4"/>
    <w:rsid w:val="00BE490D"/>
    <w:rsid w:val="00BE6DB8"/>
    <w:rsid w:val="00BF0165"/>
    <w:rsid w:val="00BF1DF8"/>
    <w:rsid w:val="00BF208F"/>
    <w:rsid w:val="00BF2900"/>
    <w:rsid w:val="00BF3BDC"/>
    <w:rsid w:val="00BF69BC"/>
    <w:rsid w:val="00BF6C74"/>
    <w:rsid w:val="00BF7C50"/>
    <w:rsid w:val="00C00321"/>
    <w:rsid w:val="00C0285E"/>
    <w:rsid w:val="00C034BB"/>
    <w:rsid w:val="00C06321"/>
    <w:rsid w:val="00C073D4"/>
    <w:rsid w:val="00C07599"/>
    <w:rsid w:val="00C07757"/>
    <w:rsid w:val="00C1142B"/>
    <w:rsid w:val="00C118B3"/>
    <w:rsid w:val="00C11D44"/>
    <w:rsid w:val="00C12CC7"/>
    <w:rsid w:val="00C1446D"/>
    <w:rsid w:val="00C1485E"/>
    <w:rsid w:val="00C14D1F"/>
    <w:rsid w:val="00C15FB7"/>
    <w:rsid w:val="00C1785F"/>
    <w:rsid w:val="00C22722"/>
    <w:rsid w:val="00C23218"/>
    <w:rsid w:val="00C23A87"/>
    <w:rsid w:val="00C24507"/>
    <w:rsid w:val="00C249A5"/>
    <w:rsid w:val="00C2753F"/>
    <w:rsid w:val="00C301E6"/>
    <w:rsid w:val="00C30EAA"/>
    <w:rsid w:val="00C31429"/>
    <w:rsid w:val="00C32B5F"/>
    <w:rsid w:val="00C339E1"/>
    <w:rsid w:val="00C3529B"/>
    <w:rsid w:val="00C361F3"/>
    <w:rsid w:val="00C36722"/>
    <w:rsid w:val="00C3CAD5"/>
    <w:rsid w:val="00C4016C"/>
    <w:rsid w:val="00C4159F"/>
    <w:rsid w:val="00C41ECE"/>
    <w:rsid w:val="00C42E47"/>
    <w:rsid w:val="00C4340D"/>
    <w:rsid w:val="00C455AD"/>
    <w:rsid w:val="00C52F9B"/>
    <w:rsid w:val="00C54194"/>
    <w:rsid w:val="00C54C2B"/>
    <w:rsid w:val="00C555EC"/>
    <w:rsid w:val="00C55737"/>
    <w:rsid w:val="00C55AC9"/>
    <w:rsid w:val="00C578B2"/>
    <w:rsid w:val="00C62CC1"/>
    <w:rsid w:val="00C6390F"/>
    <w:rsid w:val="00C65032"/>
    <w:rsid w:val="00C66952"/>
    <w:rsid w:val="00C67861"/>
    <w:rsid w:val="00C71536"/>
    <w:rsid w:val="00C71C58"/>
    <w:rsid w:val="00C738A1"/>
    <w:rsid w:val="00C77EDC"/>
    <w:rsid w:val="00C80069"/>
    <w:rsid w:val="00C8118B"/>
    <w:rsid w:val="00C860A0"/>
    <w:rsid w:val="00C87526"/>
    <w:rsid w:val="00C907EA"/>
    <w:rsid w:val="00C917D0"/>
    <w:rsid w:val="00C931BF"/>
    <w:rsid w:val="00C936CE"/>
    <w:rsid w:val="00C952CD"/>
    <w:rsid w:val="00C95D49"/>
    <w:rsid w:val="00CA5D8C"/>
    <w:rsid w:val="00CA6074"/>
    <w:rsid w:val="00CB1486"/>
    <w:rsid w:val="00CB1C65"/>
    <w:rsid w:val="00CB21F8"/>
    <w:rsid w:val="00CB32D8"/>
    <w:rsid w:val="00CB6E0F"/>
    <w:rsid w:val="00CB6EF5"/>
    <w:rsid w:val="00CB70F7"/>
    <w:rsid w:val="00CB7413"/>
    <w:rsid w:val="00CC0690"/>
    <w:rsid w:val="00CC0D0D"/>
    <w:rsid w:val="00CC4C00"/>
    <w:rsid w:val="00CC55B7"/>
    <w:rsid w:val="00CC6756"/>
    <w:rsid w:val="00CD74F5"/>
    <w:rsid w:val="00CE192E"/>
    <w:rsid w:val="00CE6033"/>
    <w:rsid w:val="00CF0A61"/>
    <w:rsid w:val="00CF74A6"/>
    <w:rsid w:val="00D033A2"/>
    <w:rsid w:val="00D061C3"/>
    <w:rsid w:val="00D06D29"/>
    <w:rsid w:val="00D06E53"/>
    <w:rsid w:val="00D179C3"/>
    <w:rsid w:val="00D22A33"/>
    <w:rsid w:val="00D2328F"/>
    <w:rsid w:val="00D25ACE"/>
    <w:rsid w:val="00D262EC"/>
    <w:rsid w:val="00D26343"/>
    <w:rsid w:val="00D27697"/>
    <w:rsid w:val="00D278AD"/>
    <w:rsid w:val="00D33AC9"/>
    <w:rsid w:val="00D35B9F"/>
    <w:rsid w:val="00D40BDB"/>
    <w:rsid w:val="00D417CA"/>
    <w:rsid w:val="00D42FF9"/>
    <w:rsid w:val="00D43E87"/>
    <w:rsid w:val="00D4635D"/>
    <w:rsid w:val="00D47054"/>
    <w:rsid w:val="00D5031B"/>
    <w:rsid w:val="00D50423"/>
    <w:rsid w:val="00D5179A"/>
    <w:rsid w:val="00D52005"/>
    <w:rsid w:val="00D53EA2"/>
    <w:rsid w:val="00D567EA"/>
    <w:rsid w:val="00D56E92"/>
    <w:rsid w:val="00D57428"/>
    <w:rsid w:val="00D57B97"/>
    <w:rsid w:val="00D601B7"/>
    <w:rsid w:val="00D62D5F"/>
    <w:rsid w:val="00D62D60"/>
    <w:rsid w:val="00D63369"/>
    <w:rsid w:val="00D63B32"/>
    <w:rsid w:val="00D63C45"/>
    <w:rsid w:val="00D64429"/>
    <w:rsid w:val="00D644F6"/>
    <w:rsid w:val="00D7296B"/>
    <w:rsid w:val="00D74EEB"/>
    <w:rsid w:val="00D7588C"/>
    <w:rsid w:val="00D779CB"/>
    <w:rsid w:val="00D800C7"/>
    <w:rsid w:val="00D80FA4"/>
    <w:rsid w:val="00D81CA3"/>
    <w:rsid w:val="00D84AF6"/>
    <w:rsid w:val="00D86E12"/>
    <w:rsid w:val="00D908EB"/>
    <w:rsid w:val="00D909F3"/>
    <w:rsid w:val="00D927CC"/>
    <w:rsid w:val="00D944B4"/>
    <w:rsid w:val="00D94ED6"/>
    <w:rsid w:val="00D962C6"/>
    <w:rsid w:val="00DA073C"/>
    <w:rsid w:val="00DA0A35"/>
    <w:rsid w:val="00DA3DA8"/>
    <w:rsid w:val="00DA44DE"/>
    <w:rsid w:val="00DA60E9"/>
    <w:rsid w:val="00DA705F"/>
    <w:rsid w:val="00DA7A3C"/>
    <w:rsid w:val="00DA7E2A"/>
    <w:rsid w:val="00DB02C5"/>
    <w:rsid w:val="00DB090B"/>
    <w:rsid w:val="00DB1C36"/>
    <w:rsid w:val="00DB6125"/>
    <w:rsid w:val="00DC05C1"/>
    <w:rsid w:val="00DC1D49"/>
    <w:rsid w:val="00DC393A"/>
    <w:rsid w:val="00DC5558"/>
    <w:rsid w:val="00DC5B83"/>
    <w:rsid w:val="00DD0ECA"/>
    <w:rsid w:val="00DD20F3"/>
    <w:rsid w:val="00DD3113"/>
    <w:rsid w:val="00DD4BFD"/>
    <w:rsid w:val="00DD53ED"/>
    <w:rsid w:val="00DD7126"/>
    <w:rsid w:val="00DE00E9"/>
    <w:rsid w:val="00DE0618"/>
    <w:rsid w:val="00DE32AA"/>
    <w:rsid w:val="00DF3F23"/>
    <w:rsid w:val="00DF613D"/>
    <w:rsid w:val="00DF7C3C"/>
    <w:rsid w:val="00E00714"/>
    <w:rsid w:val="00E021FE"/>
    <w:rsid w:val="00E03089"/>
    <w:rsid w:val="00E059D8"/>
    <w:rsid w:val="00E05FC2"/>
    <w:rsid w:val="00E11413"/>
    <w:rsid w:val="00E14A91"/>
    <w:rsid w:val="00E17733"/>
    <w:rsid w:val="00E2019C"/>
    <w:rsid w:val="00E22D6D"/>
    <w:rsid w:val="00E22E64"/>
    <w:rsid w:val="00E24AA0"/>
    <w:rsid w:val="00E25A41"/>
    <w:rsid w:val="00E26997"/>
    <w:rsid w:val="00E26BA0"/>
    <w:rsid w:val="00E30CBA"/>
    <w:rsid w:val="00E3100C"/>
    <w:rsid w:val="00E3184D"/>
    <w:rsid w:val="00E3221D"/>
    <w:rsid w:val="00E330B3"/>
    <w:rsid w:val="00E34BE2"/>
    <w:rsid w:val="00E35B5F"/>
    <w:rsid w:val="00E35CEC"/>
    <w:rsid w:val="00E35E62"/>
    <w:rsid w:val="00E36A91"/>
    <w:rsid w:val="00E40173"/>
    <w:rsid w:val="00E42B90"/>
    <w:rsid w:val="00E443DE"/>
    <w:rsid w:val="00E455BA"/>
    <w:rsid w:val="00E464F7"/>
    <w:rsid w:val="00E46B61"/>
    <w:rsid w:val="00E50EF9"/>
    <w:rsid w:val="00E52C3F"/>
    <w:rsid w:val="00E53832"/>
    <w:rsid w:val="00E54261"/>
    <w:rsid w:val="00E5467E"/>
    <w:rsid w:val="00E60F74"/>
    <w:rsid w:val="00E62E81"/>
    <w:rsid w:val="00E63328"/>
    <w:rsid w:val="00E634EC"/>
    <w:rsid w:val="00E63E7A"/>
    <w:rsid w:val="00E64FCF"/>
    <w:rsid w:val="00E66F27"/>
    <w:rsid w:val="00E70D8D"/>
    <w:rsid w:val="00E718C5"/>
    <w:rsid w:val="00E726B4"/>
    <w:rsid w:val="00E74EDE"/>
    <w:rsid w:val="00E756E8"/>
    <w:rsid w:val="00E76EC6"/>
    <w:rsid w:val="00E84494"/>
    <w:rsid w:val="00E86235"/>
    <w:rsid w:val="00E920CB"/>
    <w:rsid w:val="00E94D39"/>
    <w:rsid w:val="00E96E54"/>
    <w:rsid w:val="00EA0232"/>
    <w:rsid w:val="00EA0D75"/>
    <w:rsid w:val="00EA1EE5"/>
    <w:rsid w:val="00EA21E1"/>
    <w:rsid w:val="00EA2CC3"/>
    <w:rsid w:val="00EA32E7"/>
    <w:rsid w:val="00EA448C"/>
    <w:rsid w:val="00EA4ACA"/>
    <w:rsid w:val="00EB1B45"/>
    <w:rsid w:val="00EB2288"/>
    <w:rsid w:val="00EB2469"/>
    <w:rsid w:val="00EB34BD"/>
    <w:rsid w:val="00EC177F"/>
    <w:rsid w:val="00EC1CC3"/>
    <w:rsid w:val="00EC24CB"/>
    <w:rsid w:val="00EC31B8"/>
    <w:rsid w:val="00EC61CB"/>
    <w:rsid w:val="00EC7FB3"/>
    <w:rsid w:val="00ED4FCC"/>
    <w:rsid w:val="00EE20FB"/>
    <w:rsid w:val="00EE27B4"/>
    <w:rsid w:val="00EE2A6E"/>
    <w:rsid w:val="00EE46D6"/>
    <w:rsid w:val="00EE564A"/>
    <w:rsid w:val="00EE7766"/>
    <w:rsid w:val="00EF144E"/>
    <w:rsid w:val="00EF233B"/>
    <w:rsid w:val="00EF662D"/>
    <w:rsid w:val="00EF7315"/>
    <w:rsid w:val="00F00012"/>
    <w:rsid w:val="00F007EA"/>
    <w:rsid w:val="00F015E9"/>
    <w:rsid w:val="00F018CC"/>
    <w:rsid w:val="00F04190"/>
    <w:rsid w:val="00F062F9"/>
    <w:rsid w:val="00F13ADF"/>
    <w:rsid w:val="00F13F0C"/>
    <w:rsid w:val="00F1439D"/>
    <w:rsid w:val="00F151DA"/>
    <w:rsid w:val="00F16EC9"/>
    <w:rsid w:val="00F21252"/>
    <w:rsid w:val="00F21547"/>
    <w:rsid w:val="00F226C5"/>
    <w:rsid w:val="00F22FC4"/>
    <w:rsid w:val="00F232AC"/>
    <w:rsid w:val="00F245D5"/>
    <w:rsid w:val="00F25FB1"/>
    <w:rsid w:val="00F331DD"/>
    <w:rsid w:val="00F33916"/>
    <w:rsid w:val="00F33EC6"/>
    <w:rsid w:val="00F355B8"/>
    <w:rsid w:val="00F37089"/>
    <w:rsid w:val="00F3757D"/>
    <w:rsid w:val="00F40EDB"/>
    <w:rsid w:val="00F418C4"/>
    <w:rsid w:val="00F425D0"/>
    <w:rsid w:val="00F43A54"/>
    <w:rsid w:val="00F44502"/>
    <w:rsid w:val="00F4455A"/>
    <w:rsid w:val="00F45DE6"/>
    <w:rsid w:val="00F46AF8"/>
    <w:rsid w:val="00F50F24"/>
    <w:rsid w:val="00F51AD6"/>
    <w:rsid w:val="00F521B4"/>
    <w:rsid w:val="00F558C3"/>
    <w:rsid w:val="00F56571"/>
    <w:rsid w:val="00F62E03"/>
    <w:rsid w:val="00F640C5"/>
    <w:rsid w:val="00F65DB5"/>
    <w:rsid w:val="00F66470"/>
    <w:rsid w:val="00F672CD"/>
    <w:rsid w:val="00F67423"/>
    <w:rsid w:val="00F74083"/>
    <w:rsid w:val="00F74A06"/>
    <w:rsid w:val="00F760D0"/>
    <w:rsid w:val="00F803EF"/>
    <w:rsid w:val="00F8158A"/>
    <w:rsid w:val="00F85EAC"/>
    <w:rsid w:val="00F86A4A"/>
    <w:rsid w:val="00F87D2E"/>
    <w:rsid w:val="00F9289C"/>
    <w:rsid w:val="00F937A5"/>
    <w:rsid w:val="00F93807"/>
    <w:rsid w:val="00F94F66"/>
    <w:rsid w:val="00FA052C"/>
    <w:rsid w:val="00FA148A"/>
    <w:rsid w:val="00FA28B5"/>
    <w:rsid w:val="00FA60A5"/>
    <w:rsid w:val="00FA7CBF"/>
    <w:rsid w:val="00FB0362"/>
    <w:rsid w:val="00FB0CEE"/>
    <w:rsid w:val="00FB0F66"/>
    <w:rsid w:val="00FB18A5"/>
    <w:rsid w:val="00FB1931"/>
    <w:rsid w:val="00FB31FC"/>
    <w:rsid w:val="00FB4447"/>
    <w:rsid w:val="00FB62D0"/>
    <w:rsid w:val="00FC0EA9"/>
    <w:rsid w:val="00FC1964"/>
    <w:rsid w:val="00FC6220"/>
    <w:rsid w:val="00FC709E"/>
    <w:rsid w:val="00FD1ED4"/>
    <w:rsid w:val="00FD2542"/>
    <w:rsid w:val="00FD2695"/>
    <w:rsid w:val="00FD7A22"/>
    <w:rsid w:val="00FE1F35"/>
    <w:rsid w:val="00FE2851"/>
    <w:rsid w:val="00FE2E19"/>
    <w:rsid w:val="00FE63B4"/>
    <w:rsid w:val="00FE6CCF"/>
    <w:rsid w:val="00FE79DB"/>
    <w:rsid w:val="00FF6FAF"/>
    <w:rsid w:val="01174158"/>
    <w:rsid w:val="012437C4"/>
    <w:rsid w:val="0204D295"/>
    <w:rsid w:val="021FF8C2"/>
    <w:rsid w:val="02B311B9"/>
    <w:rsid w:val="03787D49"/>
    <w:rsid w:val="037B1258"/>
    <w:rsid w:val="03B30D12"/>
    <w:rsid w:val="03D012BF"/>
    <w:rsid w:val="03D80045"/>
    <w:rsid w:val="0403CDA5"/>
    <w:rsid w:val="0430CCEC"/>
    <w:rsid w:val="047B3D8C"/>
    <w:rsid w:val="049268EE"/>
    <w:rsid w:val="05144F0C"/>
    <w:rsid w:val="059543BA"/>
    <w:rsid w:val="061EFB73"/>
    <w:rsid w:val="07063D59"/>
    <w:rsid w:val="07685B1D"/>
    <w:rsid w:val="084D42F6"/>
    <w:rsid w:val="087CFFAC"/>
    <w:rsid w:val="08826015"/>
    <w:rsid w:val="08B3BC1F"/>
    <w:rsid w:val="08CCE47C"/>
    <w:rsid w:val="0945615E"/>
    <w:rsid w:val="09C0A76F"/>
    <w:rsid w:val="0A1E3076"/>
    <w:rsid w:val="0A289DAA"/>
    <w:rsid w:val="0B07E156"/>
    <w:rsid w:val="0B14D7AC"/>
    <w:rsid w:val="0BB3DECF"/>
    <w:rsid w:val="0BEB5CE1"/>
    <w:rsid w:val="0C48966C"/>
    <w:rsid w:val="0C81CAD1"/>
    <w:rsid w:val="0D7D2EFA"/>
    <w:rsid w:val="0DF11323"/>
    <w:rsid w:val="0E6AB7F8"/>
    <w:rsid w:val="0ECD0238"/>
    <w:rsid w:val="0FC5DDB9"/>
    <w:rsid w:val="1031E131"/>
    <w:rsid w:val="103B9B68"/>
    <w:rsid w:val="10A2CA9C"/>
    <w:rsid w:val="1188D73F"/>
    <w:rsid w:val="11A159F5"/>
    <w:rsid w:val="121019FE"/>
    <w:rsid w:val="128AF6E3"/>
    <w:rsid w:val="12FD7E7B"/>
    <w:rsid w:val="1466FF1D"/>
    <w:rsid w:val="14A29195"/>
    <w:rsid w:val="14A7E348"/>
    <w:rsid w:val="14E1E702"/>
    <w:rsid w:val="159D4C83"/>
    <w:rsid w:val="15F2A97F"/>
    <w:rsid w:val="16351F3D"/>
    <w:rsid w:val="1667AC65"/>
    <w:rsid w:val="1675C9DD"/>
    <w:rsid w:val="16A09C6A"/>
    <w:rsid w:val="16A8F61A"/>
    <w:rsid w:val="176F52EF"/>
    <w:rsid w:val="178D6F31"/>
    <w:rsid w:val="1838F4BA"/>
    <w:rsid w:val="18B8406B"/>
    <w:rsid w:val="195304E5"/>
    <w:rsid w:val="19A3501B"/>
    <w:rsid w:val="1A63172F"/>
    <w:rsid w:val="1A8D84FB"/>
    <w:rsid w:val="1AF1A58A"/>
    <w:rsid w:val="1B20C125"/>
    <w:rsid w:val="1B512886"/>
    <w:rsid w:val="1B9F39BD"/>
    <w:rsid w:val="1DC525BD"/>
    <w:rsid w:val="1E38439C"/>
    <w:rsid w:val="1E468F98"/>
    <w:rsid w:val="1ED7103E"/>
    <w:rsid w:val="1F368852"/>
    <w:rsid w:val="1FF43248"/>
    <w:rsid w:val="20169646"/>
    <w:rsid w:val="202CE460"/>
    <w:rsid w:val="204DEEAE"/>
    <w:rsid w:val="2055D977"/>
    <w:rsid w:val="206520F0"/>
    <w:rsid w:val="20A16D75"/>
    <w:rsid w:val="20D09145"/>
    <w:rsid w:val="20D258B3"/>
    <w:rsid w:val="20ED5F5C"/>
    <w:rsid w:val="2210AF31"/>
    <w:rsid w:val="2239441D"/>
    <w:rsid w:val="22A5DFA5"/>
    <w:rsid w:val="2312AAAD"/>
    <w:rsid w:val="2386C6E2"/>
    <w:rsid w:val="2394E892"/>
    <w:rsid w:val="23B6F17B"/>
    <w:rsid w:val="242133AE"/>
    <w:rsid w:val="24F80ACC"/>
    <w:rsid w:val="2505E529"/>
    <w:rsid w:val="2561AC98"/>
    <w:rsid w:val="25779E5F"/>
    <w:rsid w:val="25CAB7DC"/>
    <w:rsid w:val="25E04764"/>
    <w:rsid w:val="260DBC72"/>
    <w:rsid w:val="26900EBA"/>
    <w:rsid w:val="26BD56A0"/>
    <w:rsid w:val="270CB540"/>
    <w:rsid w:val="27940374"/>
    <w:rsid w:val="27FF442D"/>
    <w:rsid w:val="28168331"/>
    <w:rsid w:val="28271A31"/>
    <w:rsid w:val="28919C5E"/>
    <w:rsid w:val="28A885A1"/>
    <w:rsid w:val="296BCB28"/>
    <w:rsid w:val="29740C26"/>
    <w:rsid w:val="297D996C"/>
    <w:rsid w:val="299B148E"/>
    <w:rsid w:val="2A0B0401"/>
    <w:rsid w:val="2A0E1214"/>
    <w:rsid w:val="2A50467C"/>
    <w:rsid w:val="2B36E4EF"/>
    <w:rsid w:val="2BA41C6D"/>
    <w:rsid w:val="2BE6DFE3"/>
    <w:rsid w:val="2BE813E9"/>
    <w:rsid w:val="2C352C45"/>
    <w:rsid w:val="2C4766AC"/>
    <w:rsid w:val="2C75EEC7"/>
    <w:rsid w:val="2CB98CF3"/>
    <w:rsid w:val="2CD2B550"/>
    <w:rsid w:val="2CE840C3"/>
    <w:rsid w:val="2E3F96EA"/>
    <w:rsid w:val="2E555D54"/>
    <w:rsid w:val="2E6AE8C7"/>
    <w:rsid w:val="2EC027E8"/>
    <w:rsid w:val="2F207FDB"/>
    <w:rsid w:val="2F94EE43"/>
    <w:rsid w:val="2FBFC9FB"/>
    <w:rsid w:val="2FDEDC03"/>
    <w:rsid w:val="2FDF5B66"/>
    <w:rsid w:val="2FF921CC"/>
    <w:rsid w:val="2FFBFAFF"/>
    <w:rsid w:val="30635690"/>
    <w:rsid w:val="3074A839"/>
    <w:rsid w:val="311AD7CF"/>
    <w:rsid w:val="3174CD51"/>
    <w:rsid w:val="318CE2CA"/>
    <w:rsid w:val="31CB3FD4"/>
    <w:rsid w:val="31E8BE4F"/>
    <w:rsid w:val="32408EBF"/>
    <w:rsid w:val="33671035"/>
    <w:rsid w:val="33848EB0"/>
    <w:rsid w:val="33B34779"/>
    <w:rsid w:val="33BC4A68"/>
    <w:rsid w:val="33FCAD07"/>
    <w:rsid w:val="33FF0724"/>
    <w:rsid w:val="3436EDCD"/>
    <w:rsid w:val="345F2946"/>
    <w:rsid w:val="34C59670"/>
    <w:rsid w:val="34C67D0A"/>
    <w:rsid w:val="34DA2A4B"/>
    <w:rsid w:val="35920E2A"/>
    <w:rsid w:val="35B861CB"/>
    <w:rsid w:val="35EEBA8F"/>
    <w:rsid w:val="360901A6"/>
    <w:rsid w:val="36394124"/>
    <w:rsid w:val="366237C1"/>
    <w:rsid w:val="3717A78F"/>
    <w:rsid w:val="3796CA08"/>
    <w:rsid w:val="37E0FDF8"/>
    <w:rsid w:val="37EF7C9D"/>
    <w:rsid w:val="38056126"/>
    <w:rsid w:val="38905303"/>
    <w:rsid w:val="38AC5C4A"/>
    <w:rsid w:val="38BE50E9"/>
    <w:rsid w:val="392069EE"/>
    <w:rsid w:val="3A045F6E"/>
    <w:rsid w:val="3A2C2364"/>
    <w:rsid w:val="3AD940CE"/>
    <w:rsid w:val="3B2257C3"/>
    <w:rsid w:val="3B81F577"/>
    <w:rsid w:val="3BF64A2D"/>
    <w:rsid w:val="3C06C396"/>
    <w:rsid w:val="3C0AEDEA"/>
    <w:rsid w:val="3C1E5143"/>
    <w:rsid w:val="3C9BCE9E"/>
    <w:rsid w:val="3DBC38C5"/>
    <w:rsid w:val="3E6C78B6"/>
    <w:rsid w:val="3ECD5792"/>
    <w:rsid w:val="3F69C1EC"/>
    <w:rsid w:val="414BBC57"/>
    <w:rsid w:val="41965EE3"/>
    <w:rsid w:val="4227897D"/>
    <w:rsid w:val="4255D887"/>
    <w:rsid w:val="425C905D"/>
    <w:rsid w:val="428064A4"/>
    <w:rsid w:val="42A60E36"/>
    <w:rsid w:val="42A8B2D6"/>
    <w:rsid w:val="42D97CAF"/>
    <w:rsid w:val="434813CD"/>
    <w:rsid w:val="43536D0C"/>
    <w:rsid w:val="43CC7785"/>
    <w:rsid w:val="43D27066"/>
    <w:rsid w:val="459D2C73"/>
    <w:rsid w:val="45C7850F"/>
    <w:rsid w:val="464BEDDF"/>
    <w:rsid w:val="46DF0752"/>
    <w:rsid w:val="46FCA944"/>
    <w:rsid w:val="47581B18"/>
    <w:rsid w:val="4794B3B0"/>
    <w:rsid w:val="47C57FF5"/>
    <w:rsid w:val="49A0E4E3"/>
    <w:rsid w:val="4BF43FE3"/>
    <w:rsid w:val="4C21ADF1"/>
    <w:rsid w:val="4C653E5A"/>
    <w:rsid w:val="4D0030EA"/>
    <w:rsid w:val="4DF0D67E"/>
    <w:rsid w:val="4E441B16"/>
    <w:rsid w:val="4EA3EED1"/>
    <w:rsid w:val="4EE7C804"/>
    <w:rsid w:val="4F440EB9"/>
    <w:rsid w:val="4F765952"/>
    <w:rsid w:val="4F9ED75A"/>
    <w:rsid w:val="50041AE0"/>
    <w:rsid w:val="505CA310"/>
    <w:rsid w:val="508B3E7F"/>
    <w:rsid w:val="50A452AC"/>
    <w:rsid w:val="521958F1"/>
    <w:rsid w:val="522E6AAE"/>
    <w:rsid w:val="527BAF7B"/>
    <w:rsid w:val="5282C24D"/>
    <w:rsid w:val="52CC3527"/>
    <w:rsid w:val="53504094"/>
    <w:rsid w:val="535E3797"/>
    <w:rsid w:val="539D2EA6"/>
    <w:rsid w:val="53CA3B0F"/>
    <w:rsid w:val="542FA815"/>
    <w:rsid w:val="5430A839"/>
    <w:rsid w:val="544B5671"/>
    <w:rsid w:val="54598F8B"/>
    <w:rsid w:val="54EC10F5"/>
    <w:rsid w:val="550CC7B1"/>
    <w:rsid w:val="55492E3B"/>
    <w:rsid w:val="55C19C39"/>
    <w:rsid w:val="560C20A0"/>
    <w:rsid w:val="560F57A8"/>
    <w:rsid w:val="5659CE63"/>
    <w:rsid w:val="565F946B"/>
    <w:rsid w:val="56C33974"/>
    <w:rsid w:val="570E7FCD"/>
    <w:rsid w:val="57286493"/>
    <w:rsid w:val="57570E24"/>
    <w:rsid w:val="579FA64A"/>
    <w:rsid w:val="58AA502E"/>
    <w:rsid w:val="58EF2A98"/>
    <w:rsid w:val="593F4912"/>
    <w:rsid w:val="5979E1D5"/>
    <w:rsid w:val="59AD7D3E"/>
    <w:rsid w:val="59C37B34"/>
    <w:rsid w:val="5A4336CA"/>
    <w:rsid w:val="5AC13C0E"/>
    <w:rsid w:val="5B3C95A4"/>
    <w:rsid w:val="5B959F1A"/>
    <w:rsid w:val="5BDF072B"/>
    <w:rsid w:val="5BE85F46"/>
    <w:rsid w:val="5BEE7551"/>
    <w:rsid w:val="5C056C3F"/>
    <w:rsid w:val="5C2A7F47"/>
    <w:rsid w:val="5C744357"/>
    <w:rsid w:val="5CE8B90A"/>
    <w:rsid w:val="5D0519DD"/>
    <w:rsid w:val="5D3C429D"/>
    <w:rsid w:val="5DBE6222"/>
    <w:rsid w:val="5DC64FA8"/>
    <w:rsid w:val="5DF40BE0"/>
    <w:rsid w:val="5E89BF0D"/>
    <w:rsid w:val="5E8FAF67"/>
    <w:rsid w:val="5EA0EA3E"/>
    <w:rsid w:val="5F0CEDB6"/>
    <w:rsid w:val="5F569AB7"/>
    <w:rsid w:val="5F7D4ECE"/>
    <w:rsid w:val="5FB0E2E0"/>
    <w:rsid w:val="5FE00575"/>
    <w:rsid w:val="6014772A"/>
    <w:rsid w:val="60463029"/>
    <w:rsid w:val="6050897B"/>
    <w:rsid w:val="606E13C1"/>
    <w:rsid w:val="60EEF31A"/>
    <w:rsid w:val="60FDF06A"/>
    <w:rsid w:val="6106AC45"/>
    <w:rsid w:val="61175535"/>
    <w:rsid w:val="612BACA2"/>
    <w:rsid w:val="61468890"/>
    <w:rsid w:val="61EE388B"/>
    <w:rsid w:val="628AC37B"/>
    <w:rsid w:val="62A8ADD7"/>
    <w:rsid w:val="62B32596"/>
    <w:rsid w:val="62F0334E"/>
    <w:rsid w:val="631EA6DF"/>
    <w:rsid w:val="6338516B"/>
    <w:rsid w:val="638D83BE"/>
    <w:rsid w:val="642726C8"/>
    <w:rsid w:val="64379156"/>
    <w:rsid w:val="644D5552"/>
    <w:rsid w:val="644EF5F7"/>
    <w:rsid w:val="64634D64"/>
    <w:rsid w:val="647CB32A"/>
    <w:rsid w:val="6505B6F5"/>
    <w:rsid w:val="6583BA8D"/>
    <w:rsid w:val="65C2643D"/>
    <w:rsid w:val="65E31596"/>
    <w:rsid w:val="65F9B395"/>
    <w:rsid w:val="663F3C80"/>
    <w:rsid w:val="66A414A5"/>
    <w:rsid w:val="66ABFC23"/>
    <w:rsid w:val="66C52480"/>
    <w:rsid w:val="66CFA643"/>
    <w:rsid w:val="66FAE77B"/>
    <w:rsid w:val="675E01CD"/>
    <w:rsid w:val="675E349E"/>
    <w:rsid w:val="67F09A60"/>
    <w:rsid w:val="67F29A31"/>
    <w:rsid w:val="68200ED0"/>
    <w:rsid w:val="682E7B27"/>
    <w:rsid w:val="68909D69"/>
    <w:rsid w:val="68EC232C"/>
    <w:rsid w:val="69DE4364"/>
    <w:rsid w:val="6A2B6447"/>
    <w:rsid w:val="6A3E6586"/>
    <w:rsid w:val="6C326BAD"/>
    <w:rsid w:val="6CA1CD4A"/>
    <w:rsid w:val="6D4AAD70"/>
    <w:rsid w:val="6D4C96C9"/>
    <w:rsid w:val="6D55BAE2"/>
    <w:rsid w:val="6D7BC431"/>
    <w:rsid w:val="6DBF944F"/>
    <w:rsid w:val="6DFDC5C3"/>
    <w:rsid w:val="6E53FADA"/>
    <w:rsid w:val="6E5D1886"/>
    <w:rsid w:val="6F38105E"/>
    <w:rsid w:val="6FFDAC16"/>
    <w:rsid w:val="70824E32"/>
    <w:rsid w:val="71141434"/>
    <w:rsid w:val="7146A15C"/>
    <w:rsid w:val="7157DC33"/>
    <w:rsid w:val="716CE497"/>
    <w:rsid w:val="726C59FF"/>
    <w:rsid w:val="732E1DB9"/>
    <w:rsid w:val="7362F36F"/>
    <w:rsid w:val="73B9EEF4"/>
    <w:rsid w:val="74082A60"/>
    <w:rsid w:val="746519C1"/>
    <w:rsid w:val="746F69AE"/>
    <w:rsid w:val="74895B7A"/>
    <w:rsid w:val="75071CF2"/>
    <w:rsid w:val="7555BF55"/>
    <w:rsid w:val="75756451"/>
    <w:rsid w:val="75A3FAC1"/>
    <w:rsid w:val="75E78557"/>
    <w:rsid w:val="75EFAF4B"/>
    <w:rsid w:val="766DD19C"/>
    <w:rsid w:val="769924AC"/>
    <w:rsid w:val="76BA487C"/>
    <w:rsid w:val="77ADF55A"/>
    <w:rsid w:val="77BD528F"/>
    <w:rsid w:val="77D98D00"/>
    <w:rsid w:val="77F40494"/>
    <w:rsid w:val="78644EC4"/>
    <w:rsid w:val="7890EFB5"/>
    <w:rsid w:val="789718F6"/>
    <w:rsid w:val="78B8B8EF"/>
    <w:rsid w:val="78ECEEAE"/>
    <w:rsid w:val="79388AE4"/>
    <w:rsid w:val="79755D61"/>
    <w:rsid w:val="7990980D"/>
    <w:rsid w:val="7A548950"/>
    <w:rsid w:val="7AF9564B"/>
    <w:rsid w:val="7B8C1442"/>
    <w:rsid w:val="7B959110"/>
    <w:rsid w:val="7C78192C"/>
    <w:rsid w:val="7C9712C3"/>
    <w:rsid w:val="7C9CACBE"/>
    <w:rsid w:val="7CBE4392"/>
    <w:rsid w:val="7CD12731"/>
    <w:rsid w:val="7D35D12B"/>
    <w:rsid w:val="7D4A89CE"/>
    <w:rsid w:val="7D9D3740"/>
    <w:rsid w:val="7F0792B4"/>
    <w:rsid w:val="7F260235"/>
    <w:rsid w:val="7F63F9D1"/>
    <w:rsid w:val="7F98F343"/>
    <w:rsid w:val="7FAFB9E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C09A79"/>
  <w15:docId w15:val="{557B8183-AA37-471F-95D4-5436B75A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rsid w:val="007A3014"/>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paragraph" w:styleId="Heading5">
    <w:name w:val="heading 5"/>
    <w:basedOn w:val="Normal"/>
    <w:next w:val="Normal"/>
    <w:link w:val="Heading5Char"/>
    <w:uiPriority w:val="9"/>
    <w:semiHidden/>
    <w:unhideWhenUsed/>
    <w:qFormat/>
    <w:rsid w:val="007F1EB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semiHidden/>
    <w:unhideWhenUsed/>
    <w:rsid w:val="00D43E87"/>
    <w:pPr>
      <w:spacing w:before="100" w:beforeAutospacing="1" w:after="90"/>
    </w:pPr>
    <w:rPr>
      <w:rFonts w:ascii="Times New Roman" w:eastAsia="Times New Roman" w:hAnsi="Times New Roman"/>
      <w:lang w:val="en-GB" w:eastAsia="en-GB"/>
    </w:rPr>
  </w:style>
  <w:style w:type="character" w:styleId="Emphasis">
    <w:name w:val="Emphasis"/>
    <w:uiPriority w:val="20"/>
    <w:qFormat/>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9D1311"/>
    <w:rPr>
      <w:rFonts w:ascii="Comic Sans MS" w:hAnsi="Comic Sans MS"/>
      <w:b/>
      <w:szCs w:val="20"/>
    </w:rPr>
  </w:style>
  <w:style w:type="character" w:customStyle="1" w:styleId="HeadingChar">
    <w:name w:val="Heading Char"/>
    <w:link w:val="Heading"/>
    <w:rsid w:val="009D1311"/>
    <w:rPr>
      <w:rFonts w:ascii="Comic Sans MS" w:hAnsi="Comic Sans MS"/>
      <w:b/>
      <w:sz w:val="24"/>
      <w:lang w:val="en-US" w:eastAsia="en-US"/>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paragraph" w:customStyle="1" w:styleId="Default">
    <w:name w:val="Default"/>
    <w:rsid w:val="00B37F7C"/>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2039F4"/>
    <w:rPr>
      <w:sz w:val="24"/>
      <w:szCs w:val="24"/>
      <w:lang w:val="en-US" w:eastAsia="en-US"/>
    </w:rPr>
  </w:style>
  <w:style w:type="character" w:styleId="FollowedHyperlink">
    <w:name w:val="FollowedHyperlink"/>
    <w:basedOn w:val="DefaultParagraphFont"/>
    <w:uiPriority w:val="99"/>
    <w:semiHidden/>
    <w:unhideWhenUsed/>
    <w:rsid w:val="00BD7E31"/>
    <w:rPr>
      <w:color w:val="954F72" w:themeColor="followedHyperlink"/>
      <w:u w:val="single"/>
    </w:rPr>
  </w:style>
  <w:style w:type="character" w:customStyle="1" w:styleId="normaltextrun">
    <w:name w:val="normaltextrun"/>
    <w:basedOn w:val="DefaultParagraphFont"/>
    <w:rsid w:val="00B55C61"/>
  </w:style>
  <w:style w:type="character" w:customStyle="1" w:styleId="eop">
    <w:name w:val="eop"/>
    <w:basedOn w:val="DefaultParagraphFont"/>
    <w:rsid w:val="00B55C61"/>
  </w:style>
  <w:style w:type="character" w:styleId="Strong">
    <w:name w:val="Strong"/>
    <w:basedOn w:val="DefaultParagraphFont"/>
    <w:uiPriority w:val="22"/>
    <w:qFormat/>
    <w:rsid w:val="00D22A33"/>
    <w:rPr>
      <w:b/>
      <w:bCs/>
    </w:rPr>
  </w:style>
  <w:style w:type="paragraph" w:customStyle="1" w:styleId="sidebarvocabulary-single">
    <w:name w:val="sidebar__vocabulary-single"/>
    <w:basedOn w:val="Normal"/>
    <w:rsid w:val="00D22A33"/>
    <w:pPr>
      <w:spacing w:before="100" w:beforeAutospacing="1" w:after="100" w:afterAutospacing="1"/>
    </w:pPr>
    <w:rPr>
      <w:rFonts w:ascii="Times New Roman" w:eastAsia="Times New Roman" w:hAnsi="Times New Roman"/>
      <w:lang w:val="en-GB" w:eastAsia="en-GB"/>
    </w:rPr>
  </w:style>
  <w:style w:type="character" w:styleId="UnresolvedMention">
    <w:name w:val="Unresolved Mention"/>
    <w:basedOn w:val="DefaultParagraphFont"/>
    <w:uiPriority w:val="99"/>
    <w:semiHidden/>
    <w:unhideWhenUsed/>
    <w:rsid w:val="009335C7"/>
    <w:rPr>
      <w:color w:val="605E5C"/>
      <w:shd w:val="clear" w:color="auto" w:fill="E1DFDD"/>
    </w:rPr>
  </w:style>
  <w:style w:type="paragraph" w:styleId="NoSpacing">
    <w:name w:val="No Spacing"/>
    <w:uiPriority w:val="1"/>
    <w:qFormat/>
    <w:rsid w:val="00443739"/>
    <w:rPr>
      <w:rFonts w:asciiTheme="minorHAnsi" w:eastAsiaTheme="minorHAnsi" w:hAnsiTheme="minorHAnsi" w:cstheme="minorBidi"/>
      <w:sz w:val="22"/>
      <w:szCs w:val="22"/>
      <w:lang w:eastAsia="en-US"/>
    </w:rPr>
  </w:style>
  <w:style w:type="paragraph" w:customStyle="1" w:styleId="lessonskey-word">
    <w:name w:val="lessons__key-word"/>
    <w:basedOn w:val="Normal"/>
    <w:rsid w:val="002C5D4F"/>
    <w:pPr>
      <w:spacing w:before="100" w:beforeAutospacing="1" w:after="100" w:afterAutospacing="1"/>
    </w:pPr>
    <w:rPr>
      <w:rFonts w:ascii="Times New Roman" w:eastAsia="Times New Roman" w:hAnsi="Times New Roman"/>
      <w:lang w:val="en-GB" w:eastAsia="en-GB"/>
    </w:rPr>
  </w:style>
  <w:style w:type="character" w:customStyle="1" w:styleId="Heading5Char">
    <w:name w:val="Heading 5 Char"/>
    <w:basedOn w:val="DefaultParagraphFont"/>
    <w:link w:val="Heading5"/>
    <w:uiPriority w:val="9"/>
    <w:semiHidden/>
    <w:rsid w:val="007F1EBD"/>
    <w:rPr>
      <w:rFonts w:asciiTheme="majorHAnsi" w:eastAsiaTheme="majorEastAsia" w:hAnsiTheme="majorHAnsi" w:cstheme="majorBidi"/>
      <w:color w:val="2E74B5" w:themeColor="accent1" w:themeShade="BF"/>
      <w:sz w:val="24"/>
      <w:szCs w:val="24"/>
      <w:lang w:val="en-US" w:eastAsia="en-US"/>
    </w:rPr>
  </w:style>
  <w:style w:type="paragraph" w:customStyle="1" w:styleId="bold">
    <w:name w:val="bold"/>
    <w:basedOn w:val="Normal"/>
    <w:rsid w:val="00A24709"/>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172">
      <w:bodyDiv w:val="1"/>
      <w:marLeft w:val="0"/>
      <w:marRight w:val="0"/>
      <w:marTop w:val="0"/>
      <w:marBottom w:val="0"/>
      <w:divBdr>
        <w:top w:val="none" w:sz="0" w:space="0" w:color="auto"/>
        <w:left w:val="none" w:sz="0" w:space="0" w:color="auto"/>
        <w:bottom w:val="none" w:sz="0" w:space="0" w:color="auto"/>
        <w:right w:val="none" w:sz="0" w:space="0" w:color="auto"/>
      </w:divBdr>
    </w:div>
    <w:div w:id="33888266">
      <w:bodyDiv w:val="1"/>
      <w:marLeft w:val="0"/>
      <w:marRight w:val="0"/>
      <w:marTop w:val="0"/>
      <w:marBottom w:val="0"/>
      <w:divBdr>
        <w:top w:val="none" w:sz="0" w:space="0" w:color="auto"/>
        <w:left w:val="none" w:sz="0" w:space="0" w:color="auto"/>
        <w:bottom w:val="none" w:sz="0" w:space="0" w:color="auto"/>
        <w:right w:val="none" w:sz="0" w:space="0" w:color="auto"/>
      </w:divBdr>
    </w:div>
    <w:div w:id="57360309">
      <w:bodyDiv w:val="1"/>
      <w:marLeft w:val="0"/>
      <w:marRight w:val="0"/>
      <w:marTop w:val="0"/>
      <w:marBottom w:val="0"/>
      <w:divBdr>
        <w:top w:val="none" w:sz="0" w:space="0" w:color="auto"/>
        <w:left w:val="none" w:sz="0" w:space="0" w:color="auto"/>
        <w:bottom w:val="none" w:sz="0" w:space="0" w:color="auto"/>
        <w:right w:val="none" w:sz="0" w:space="0" w:color="auto"/>
      </w:divBdr>
    </w:div>
    <w:div w:id="57940708">
      <w:bodyDiv w:val="1"/>
      <w:marLeft w:val="0"/>
      <w:marRight w:val="0"/>
      <w:marTop w:val="0"/>
      <w:marBottom w:val="0"/>
      <w:divBdr>
        <w:top w:val="none" w:sz="0" w:space="0" w:color="auto"/>
        <w:left w:val="none" w:sz="0" w:space="0" w:color="auto"/>
        <w:bottom w:val="none" w:sz="0" w:space="0" w:color="auto"/>
        <w:right w:val="none" w:sz="0" w:space="0" w:color="auto"/>
      </w:divBdr>
      <w:divsChild>
        <w:div w:id="2126926470">
          <w:marLeft w:val="0"/>
          <w:marRight w:val="0"/>
          <w:marTop w:val="15"/>
          <w:marBottom w:val="0"/>
          <w:divBdr>
            <w:top w:val="single" w:sz="48" w:space="0" w:color="auto"/>
            <w:left w:val="single" w:sz="48" w:space="0" w:color="auto"/>
            <w:bottom w:val="single" w:sz="48" w:space="0" w:color="auto"/>
            <w:right w:val="single" w:sz="48" w:space="0" w:color="auto"/>
          </w:divBdr>
          <w:divsChild>
            <w:div w:id="9340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1432">
      <w:bodyDiv w:val="1"/>
      <w:marLeft w:val="0"/>
      <w:marRight w:val="0"/>
      <w:marTop w:val="0"/>
      <w:marBottom w:val="0"/>
      <w:divBdr>
        <w:top w:val="none" w:sz="0" w:space="0" w:color="auto"/>
        <w:left w:val="none" w:sz="0" w:space="0" w:color="auto"/>
        <w:bottom w:val="none" w:sz="0" w:space="0" w:color="auto"/>
        <w:right w:val="none" w:sz="0" w:space="0" w:color="auto"/>
      </w:divBdr>
    </w:div>
    <w:div w:id="196552162">
      <w:bodyDiv w:val="1"/>
      <w:marLeft w:val="0"/>
      <w:marRight w:val="0"/>
      <w:marTop w:val="0"/>
      <w:marBottom w:val="0"/>
      <w:divBdr>
        <w:top w:val="none" w:sz="0" w:space="0" w:color="auto"/>
        <w:left w:val="none" w:sz="0" w:space="0" w:color="auto"/>
        <w:bottom w:val="none" w:sz="0" w:space="0" w:color="auto"/>
        <w:right w:val="none" w:sz="0" w:space="0" w:color="auto"/>
      </w:divBdr>
    </w:div>
    <w:div w:id="238636833">
      <w:bodyDiv w:val="1"/>
      <w:marLeft w:val="0"/>
      <w:marRight w:val="0"/>
      <w:marTop w:val="0"/>
      <w:marBottom w:val="0"/>
      <w:divBdr>
        <w:top w:val="none" w:sz="0" w:space="0" w:color="auto"/>
        <w:left w:val="none" w:sz="0" w:space="0" w:color="auto"/>
        <w:bottom w:val="none" w:sz="0" w:space="0" w:color="auto"/>
        <w:right w:val="none" w:sz="0" w:space="0" w:color="auto"/>
      </w:divBdr>
    </w:div>
    <w:div w:id="331108457">
      <w:bodyDiv w:val="1"/>
      <w:marLeft w:val="0"/>
      <w:marRight w:val="0"/>
      <w:marTop w:val="0"/>
      <w:marBottom w:val="0"/>
      <w:divBdr>
        <w:top w:val="none" w:sz="0" w:space="0" w:color="auto"/>
        <w:left w:val="none" w:sz="0" w:space="0" w:color="auto"/>
        <w:bottom w:val="none" w:sz="0" w:space="0" w:color="auto"/>
        <w:right w:val="none" w:sz="0" w:space="0" w:color="auto"/>
      </w:divBdr>
    </w:div>
    <w:div w:id="349919464">
      <w:bodyDiv w:val="1"/>
      <w:marLeft w:val="0"/>
      <w:marRight w:val="0"/>
      <w:marTop w:val="0"/>
      <w:marBottom w:val="0"/>
      <w:divBdr>
        <w:top w:val="none" w:sz="0" w:space="0" w:color="auto"/>
        <w:left w:val="none" w:sz="0" w:space="0" w:color="auto"/>
        <w:bottom w:val="none" w:sz="0" w:space="0" w:color="auto"/>
        <w:right w:val="none" w:sz="0" w:space="0" w:color="auto"/>
      </w:divBdr>
      <w:divsChild>
        <w:div w:id="98571026">
          <w:marLeft w:val="0"/>
          <w:marRight w:val="0"/>
          <w:marTop w:val="0"/>
          <w:marBottom w:val="0"/>
          <w:divBdr>
            <w:top w:val="none" w:sz="0" w:space="0" w:color="auto"/>
            <w:left w:val="none" w:sz="0" w:space="0" w:color="auto"/>
            <w:bottom w:val="none" w:sz="0" w:space="0" w:color="auto"/>
            <w:right w:val="none" w:sz="0" w:space="0" w:color="auto"/>
          </w:divBdr>
        </w:div>
        <w:div w:id="106199937">
          <w:marLeft w:val="0"/>
          <w:marRight w:val="0"/>
          <w:marTop w:val="0"/>
          <w:marBottom w:val="0"/>
          <w:divBdr>
            <w:top w:val="none" w:sz="0" w:space="0" w:color="auto"/>
            <w:left w:val="none" w:sz="0" w:space="0" w:color="auto"/>
            <w:bottom w:val="none" w:sz="0" w:space="0" w:color="auto"/>
            <w:right w:val="none" w:sz="0" w:space="0" w:color="auto"/>
          </w:divBdr>
        </w:div>
        <w:div w:id="627711889">
          <w:marLeft w:val="0"/>
          <w:marRight w:val="0"/>
          <w:marTop w:val="0"/>
          <w:marBottom w:val="0"/>
          <w:divBdr>
            <w:top w:val="none" w:sz="0" w:space="0" w:color="auto"/>
            <w:left w:val="none" w:sz="0" w:space="0" w:color="auto"/>
            <w:bottom w:val="none" w:sz="0" w:space="0" w:color="auto"/>
            <w:right w:val="none" w:sz="0" w:space="0" w:color="auto"/>
          </w:divBdr>
        </w:div>
        <w:div w:id="868641284">
          <w:marLeft w:val="0"/>
          <w:marRight w:val="0"/>
          <w:marTop w:val="0"/>
          <w:marBottom w:val="0"/>
          <w:divBdr>
            <w:top w:val="none" w:sz="0" w:space="0" w:color="auto"/>
            <w:left w:val="none" w:sz="0" w:space="0" w:color="auto"/>
            <w:bottom w:val="none" w:sz="0" w:space="0" w:color="auto"/>
            <w:right w:val="none" w:sz="0" w:space="0" w:color="auto"/>
          </w:divBdr>
        </w:div>
        <w:div w:id="938102918">
          <w:marLeft w:val="0"/>
          <w:marRight w:val="0"/>
          <w:marTop w:val="0"/>
          <w:marBottom w:val="0"/>
          <w:divBdr>
            <w:top w:val="none" w:sz="0" w:space="0" w:color="auto"/>
            <w:left w:val="none" w:sz="0" w:space="0" w:color="auto"/>
            <w:bottom w:val="none" w:sz="0" w:space="0" w:color="auto"/>
            <w:right w:val="none" w:sz="0" w:space="0" w:color="auto"/>
          </w:divBdr>
        </w:div>
        <w:div w:id="1132286333">
          <w:marLeft w:val="0"/>
          <w:marRight w:val="0"/>
          <w:marTop w:val="0"/>
          <w:marBottom w:val="0"/>
          <w:divBdr>
            <w:top w:val="none" w:sz="0" w:space="0" w:color="auto"/>
            <w:left w:val="none" w:sz="0" w:space="0" w:color="auto"/>
            <w:bottom w:val="none" w:sz="0" w:space="0" w:color="auto"/>
            <w:right w:val="none" w:sz="0" w:space="0" w:color="auto"/>
          </w:divBdr>
        </w:div>
        <w:div w:id="1155800596">
          <w:marLeft w:val="0"/>
          <w:marRight w:val="0"/>
          <w:marTop w:val="0"/>
          <w:marBottom w:val="0"/>
          <w:divBdr>
            <w:top w:val="none" w:sz="0" w:space="0" w:color="auto"/>
            <w:left w:val="none" w:sz="0" w:space="0" w:color="auto"/>
            <w:bottom w:val="none" w:sz="0" w:space="0" w:color="auto"/>
            <w:right w:val="none" w:sz="0" w:space="0" w:color="auto"/>
          </w:divBdr>
        </w:div>
        <w:div w:id="1254514603">
          <w:marLeft w:val="0"/>
          <w:marRight w:val="0"/>
          <w:marTop w:val="0"/>
          <w:marBottom w:val="0"/>
          <w:divBdr>
            <w:top w:val="none" w:sz="0" w:space="0" w:color="auto"/>
            <w:left w:val="none" w:sz="0" w:space="0" w:color="auto"/>
            <w:bottom w:val="none" w:sz="0" w:space="0" w:color="auto"/>
            <w:right w:val="none" w:sz="0" w:space="0" w:color="auto"/>
          </w:divBdr>
        </w:div>
      </w:divsChild>
    </w:div>
    <w:div w:id="383413551">
      <w:bodyDiv w:val="1"/>
      <w:marLeft w:val="0"/>
      <w:marRight w:val="0"/>
      <w:marTop w:val="0"/>
      <w:marBottom w:val="0"/>
      <w:divBdr>
        <w:top w:val="none" w:sz="0" w:space="0" w:color="auto"/>
        <w:left w:val="none" w:sz="0" w:space="0" w:color="auto"/>
        <w:bottom w:val="none" w:sz="0" w:space="0" w:color="auto"/>
        <w:right w:val="none" w:sz="0" w:space="0" w:color="auto"/>
      </w:divBdr>
    </w:div>
    <w:div w:id="390346254">
      <w:bodyDiv w:val="1"/>
      <w:marLeft w:val="0"/>
      <w:marRight w:val="0"/>
      <w:marTop w:val="0"/>
      <w:marBottom w:val="0"/>
      <w:divBdr>
        <w:top w:val="none" w:sz="0" w:space="0" w:color="auto"/>
        <w:left w:val="none" w:sz="0" w:space="0" w:color="auto"/>
        <w:bottom w:val="none" w:sz="0" w:space="0" w:color="auto"/>
        <w:right w:val="none" w:sz="0" w:space="0" w:color="auto"/>
      </w:divBdr>
    </w:div>
    <w:div w:id="433477306">
      <w:bodyDiv w:val="1"/>
      <w:marLeft w:val="0"/>
      <w:marRight w:val="0"/>
      <w:marTop w:val="0"/>
      <w:marBottom w:val="0"/>
      <w:divBdr>
        <w:top w:val="none" w:sz="0" w:space="0" w:color="auto"/>
        <w:left w:val="none" w:sz="0" w:space="0" w:color="auto"/>
        <w:bottom w:val="none" w:sz="0" w:space="0" w:color="auto"/>
        <w:right w:val="none" w:sz="0" w:space="0" w:color="auto"/>
      </w:divBdr>
      <w:divsChild>
        <w:div w:id="68306711">
          <w:marLeft w:val="0"/>
          <w:marRight w:val="0"/>
          <w:marTop w:val="0"/>
          <w:marBottom w:val="0"/>
          <w:divBdr>
            <w:top w:val="none" w:sz="0" w:space="0" w:color="auto"/>
            <w:left w:val="none" w:sz="0" w:space="0" w:color="auto"/>
            <w:bottom w:val="none" w:sz="0" w:space="0" w:color="auto"/>
            <w:right w:val="none" w:sz="0" w:space="0" w:color="auto"/>
          </w:divBdr>
        </w:div>
        <w:div w:id="336543007">
          <w:marLeft w:val="0"/>
          <w:marRight w:val="0"/>
          <w:marTop w:val="0"/>
          <w:marBottom w:val="0"/>
          <w:divBdr>
            <w:top w:val="none" w:sz="0" w:space="0" w:color="auto"/>
            <w:left w:val="none" w:sz="0" w:space="0" w:color="auto"/>
            <w:bottom w:val="none" w:sz="0" w:space="0" w:color="auto"/>
            <w:right w:val="none" w:sz="0" w:space="0" w:color="auto"/>
          </w:divBdr>
        </w:div>
        <w:div w:id="477310597">
          <w:marLeft w:val="0"/>
          <w:marRight w:val="0"/>
          <w:marTop w:val="0"/>
          <w:marBottom w:val="0"/>
          <w:divBdr>
            <w:top w:val="none" w:sz="0" w:space="0" w:color="auto"/>
            <w:left w:val="none" w:sz="0" w:space="0" w:color="auto"/>
            <w:bottom w:val="none" w:sz="0" w:space="0" w:color="auto"/>
            <w:right w:val="none" w:sz="0" w:space="0" w:color="auto"/>
          </w:divBdr>
        </w:div>
        <w:div w:id="940988732">
          <w:marLeft w:val="0"/>
          <w:marRight w:val="0"/>
          <w:marTop w:val="0"/>
          <w:marBottom w:val="0"/>
          <w:divBdr>
            <w:top w:val="none" w:sz="0" w:space="0" w:color="auto"/>
            <w:left w:val="none" w:sz="0" w:space="0" w:color="auto"/>
            <w:bottom w:val="none" w:sz="0" w:space="0" w:color="auto"/>
            <w:right w:val="none" w:sz="0" w:space="0" w:color="auto"/>
          </w:divBdr>
        </w:div>
        <w:div w:id="1127698337">
          <w:marLeft w:val="0"/>
          <w:marRight w:val="0"/>
          <w:marTop w:val="0"/>
          <w:marBottom w:val="0"/>
          <w:divBdr>
            <w:top w:val="none" w:sz="0" w:space="0" w:color="auto"/>
            <w:left w:val="none" w:sz="0" w:space="0" w:color="auto"/>
            <w:bottom w:val="none" w:sz="0" w:space="0" w:color="auto"/>
            <w:right w:val="none" w:sz="0" w:space="0" w:color="auto"/>
          </w:divBdr>
        </w:div>
        <w:div w:id="1416511887">
          <w:marLeft w:val="0"/>
          <w:marRight w:val="0"/>
          <w:marTop w:val="0"/>
          <w:marBottom w:val="0"/>
          <w:divBdr>
            <w:top w:val="none" w:sz="0" w:space="0" w:color="auto"/>
            <w:left w:val="none" w:sz="0" w:space="0" w:color="auto"/>
            <w:bottom w:val="none" w:sz="0" w:space="0" w:color="auto"/>
            <w:right w:val="none" w:sz="0" w:space="0" w:color="auto"/>
          </w:divBdr>
        </w:div>
        <w:div w:id="1562402493">
          <w:marLeft w:val="0"/>
          <w:marRight w:val="0"/>
          <w:marTop w:val="0"/>
          <w:marBottom w:val="0"/>
          <w:divBdr>
            <w:top w:val="none" w:sz="0" w:space="0" w:color="auto"/>
            <w:left w:val="none" w:sz="0" w:space="0" w:color="auto"/>
            <w:bottom w:val="none" w:sz="0" w:space="0" w:color="auto"/>
            <w:right w:val="none" w:sz="0" w:space="0" w:color="auto"/>
          </w:divBdr>
        </w:div>
        <w:div w:id="1645968955">
          <w:marLeft w:val="0"/>
          <w:marRight w:val="0"/>
          <w:marTop w:val="0"/>
          <w:marBottom w:val="0"/>
          <w:divBdr>
            <w:top w:val="none" w:sz="0" w:space="0" w:color="auto"/>
            <w:left w:val="none" w:sz="0" w:space="0" w:color="auto"/>
            <w:bottom w:val="none" w:sz="0" w:space="0" w:color="auto"/>
            <w:right w:val="none" w:sz="0" w:space="0" w:color="auto"/>
          </w:divBdr>
        </w:div>
        <w:div w:id="1674601789">
          <w:marLeft w:val="0"/>
          <w:marRight w:val="0"/>
          <w:marTop w:val="0"/>
          <w:marBottom w:val="0"/>
          <w:divBdr>
            <w:top w:val="none" w:sz="0" w:space="0" w:color="auto"/>
            <w:left w:val="none" w:sz="0" w:space="0" w:color="auto"/>
            <w:bottom w:val="none" w:sz="0" w:space="0" w:color="auto"/>
            <w:right w:val="none" w:sz="0" w:space="0" w:color="auto"/>
          </w:divBdr>
        </w:div>
        <w:div w:id="1704861318">
          <w:marLeft w:val="0"/>
          <w:marRight w:val="0"/>
          <w:marTop w:val="0"/>
          <w:marBottom w:val="0"/>
          <w:divBdr>
            <w:top w:val="none" w:sz="0" w:space="0" w:color="auto"/>
            <w:left w:val="none" w:sz="0" w:space="0" w:color="auto"/>
            <w:bottom w:val="none" w:sz="0" w:space="0" w:color="auto"/>
            <w:right w:val="none" w:sz="0" w:space="0" w:color="auto"/>
          </w:divBdr>
        </w:div>
        <w:div w:id="1822383060">
          <w:marLeft w:val="0"/>
          <w:marRight w:val="0"/>
          <w:marTop w:val="0"/>
          <w:marBottom w:val="0"/>
          <w:divBdr>
            <w:top w:val="none" w:sz="0" w:space="0" w:color="auto"/>
            <w:left w:val="none" w:sz="0" w:space="0" w:color="auto"/>
            <w:bottom w:val="none" w:sz="0" w:space="0" w:color="auto"/>
            <w:right w:val="none" w:sz="0" w:space="0" w:color="auto"/>
          </w:divBdr>
        </w:div>
        <w:div w:id="2006394002">
          <w:marLeft w:val="0"/>
          <w:marRight w:val="0"/>
          <w:marTop w:val="0"/>
          <w:marBottom w:val="0"/>
          <w:divBdr>
            <w:top w:val="none" w:sz="0" w:space="0" w:color="auto"/>
            <w:left w:val="none" w:sz="0" w:space="0" w:color="auto"/>
            <w:bottom w:val="none" w:sz="0" w:space="0" w:color="auto"/>
            <w:right w:val="none" w:sz="0" w:space="0" w:color="auto"/>
          </w:divBdr>
        </w:div>
        <w:div w:id="2045472408">
          <w:marLeft w:val="0"/>
          <w:marRight w:val="0"/>
          <w:marTop w:val="0"/>
          <w:marBottom w:val="0"/>
          <w:divBdr>
            <w:top w:val="none" w:sz="0" w:space="0" w:color="auto"/>
            <w:left w:val="none" w:sz="0" w:space="0" w:color="auto"/>
            <w:bottom w:val="none" w:sz="0" w:space="0" w:color="auto"/>
            <w:right w:val="none" w:sz="0" w:space="0" w:color="auto"/>
          </w:divBdr>
        </w:div>
        <w:div w:id="2132047209">
          <w:marLeft w:val="0"/>
          <w:marRight w:val="0"/>
          <w:marTop w:val="0"/>
          <w:marBottom w:val="0"/>
          <w:divBdr>
            <w:top w:val="none" w:sz="0" w:space="0" w:color="auto"/>
            <w:left w:val="none" w:sz="0" w:space="0" w:color="auto"/>
            <w:bottom w:val="none" w:sz="0" w:space="0" w:color="auto"/>
            <w:right w:val="none" w:sz="0" w:space="0" w:color="auto"/>
          </w:divBdr>
        </w:div>
      </w:divsChild>
    </w:div>
    <w:div w:id="446123262">
      <w:bodyDiv w:val="1"/>
      <w:marLeft w:val="0"/>
      <w:marRight w:val="0"/>
      <w:marTop w:val="0"/>
      <w:marBottom w:val="0"/>
      <w:divBdr>
        <w:top w:val="none" w:sz="0" w:space="0" w:color="auto"/>
        <w:left w:val="none" w:sz="0" w:space="0" w:color="auto"/>
        <w:bottom w:val="none" w:sz="0" w:space="0" w:color="auto"/>
        <w:right w:val="none" w:sz="0" w:space="0" w:color="auto"/>
      </w:divBdr>
    </w:div>
    <w:div w:id="452792811">
      <w:bodyDiv w:val="1"/>
      <w:marLeft w:val="0"/>
      <w:marRight w:val="0"/>
      <w:marTop w:val="0"/>
      <w:marBottom w:val="0"/>
      <w:divBdr>
        <w:top w:val="none" w:sz="0" w:space="0" w:color="auto"/>
        <w:left w:val="none" w:sz="0" w:space="0" w:color="auto"/>
        <w:bottom w:val="none" w:sz="0" w:space="0" w:color="auto"/>
        <w:right w:val="none" w:sz="0" w:space="0" w:color="auto"/>
      </w:divBdr>
    </w:div>
    <w:div w:id="460809330">
      <w:bodyDiv w:val="1"/>
      <w:marLeft w:val="0"/>
      <w:marRight w:val="0"/>
      <w:marTop w:val="0"/>
      <w:marBottom w:val="0"/>
      <w:divBdr>
        <w:top w:val="none" w:sz="0" w:space="0" w:color="auto"/>
        <w:left w:val="none" w:sz="0" w:space="0" w:color="auto"/>
        <w:bottom w:val="none" w:sz="0" w:space="0" w:color="auto"/>
        <w:right w:val="none" w:sz="0" w:space="0" w:color="auto"/>
      </w:divBdr>
    </w:div>
    <w:div w:id="488788547">
      <w:bodyDiv w:val="1"/>
      <w:marLeft w:val="0"/>
      <w:marRight w:val="0"/>
      <w:marTop w:val="0"/>
      <w:marBottom w:val="0"/>
      <w:divBdr>
        <w:top w:val="none" w:sz="0" w:space="0" w:color="auto"/>
        <w:left w:val="none" w:sz="0" w:space="0" w:color="auto"/>
        <w:bottom w:val="none" w:sz="0" w:space="0" w:color="auto"/>
        <w:right w:val="none" w:sz="0" w:space="0" w:color="auto"/>
      </w:divBdr>
    </w:div>
    <w:div w:id="505829705">
      <w:bodyDiv w:val="1"/>
      <w:marLeft w:val="0"/>
      <w:marRight w:val="0"/>
      <w:marTop w:val="0"/>
      <w:marBottom w:val="0"/>
      <w:divBdr>
        <w:top w:val="none" w:sz="0" w:space="0" w:color="auto"/>
        <w:left w:val="none" w:sz="0" w:space="0" w:color="auto"/>
        <w:bottom w:val="none" w:sz="0" w:space="0" w:color="auto"/>
        <w:right w:val="none" w:sz="0" w:space="0" w:color="auto"/>
      </w:divBdr>
    </w:div>
    <w:div w:id="690422047">
      <w:bodyDiv w:val="1"/>
      <w:marLeft w:val="0"/>
      <w:marRight w:val="0"/>
      <w:marTop w:val="0"/>
      <w:marBottom w:val="0"/>
      <w:divBdr>
        <w:top w:val="none" w:sz="0" w:space="0" w:color="auto"/>
        <w:left w:val="none" w:sz="0" w:space="0" w:color="auto"/>
        <w:bottom w:val="none" w:sz="0" w:space="0" w:color="auto"/>
        <w:right w:val="none" w:sz="0" w:space="0" w:color="auto"/>
      </w:divBdr>
    </w:div>
    <w:div w:id="693768680">
      <w:bodyDiv w:val="1"/>
      <w:marLeft w:val="0"/>
      <w:marRight w:val="0"/>
      <w:marTop w:val="0"/>
      <w:marBottom w:val="0"/>
      <w:divBdr>
        <w:top w:val="none" w:sz="0" w:space="0" w:color="auto"/>
        <w:left w:val="none" w:sz="0" w:space="0" w:color="auto"/>
        <w:bottom w:val="none" w:sz="0" w:space="0" w:color="auto"/>
        <w:right w:val="none" w:sz="0" w:space="0" w:color="auto"/>
      </w:divBdr>
      <w:divsChild>
        <w:div w:id="1461800092">
          <w:marLeft w:val="0"/>
          <w:marRight w:val="0"/>
          <w:marTop w:val="0"/>
          <w:marBottom w:val="0"/>
          <w:divBdr>
            <w:top w:val="none" w:sz="0" w:space="0" w:color="auto"/>
            <w:left w:val="none" w:sz="0" w:space="0" w:color="auto"/>
            <w:bottom w:val="none" w:sz="0" w:space="0" w:color="auto"/>
            <w:right w:val="none" w:sz="0" w:space="0" w:color="auto"/>
          </w:divBdr>
        </w:div>
        <w:div w:id="1903128606">
          <w:marLeft w:val="0"/>
          <w:marRight w:val="0"/>
          <w:marTop w:val="0"/>
          <w:marBottom w:val="0"/>
          <w:divBdr>
            <w:top w:val="none" w:sz="0" w:space="0" w:color="auto"/>
            <w:left w:val="none" w:sz="0" w:space="0" w:color="auto"/>
            <w:bottom w:val="none" w:sz="0" w:space="0" w:color="auto"/>
            <w:right w:val="none" w:sz="0" w:space="0" w:color="auto"/>
          </w:divBdr>
        </w:div>
      </w:divsChild>
    </w:div>
    <w:div w:id="744453257">
      <w:bodyDiv w:val="1"/>
      <w:marLeft w:val="0"/>
      <w:marRight w:val="0"/>
      <w:marTop w:val="0"/>
      <w:marBottom w:val="0"/>
      <w:divBdr>
        <w:top w:val="none" w:sz="0" w:space="0" w:color="auto"/>
        <w:left w:val="none" w:sz="0" w:space="0" w:color="auto"/>
        <w:bottom w:val="none" w:sz="0" w:space="0" w:color="auto"/>
        <w:right w:val="none" w:sz="0" w:space="0" w:color="auto"/>
      </w:divBdr>
    </w:div>
    <w:div w:id="910121494">
      <w:bodyDiv w:val="1"/>
      <w:marLeft w:val="0"/>
      <w:marRight w:val="0"/>
      <w:marTop w:val="0"/>
      <w:marBottom w:val="0"/>
      <w:divBdr>
        <w:top w:val="none" w:sz="0" w:space="0" w:color="auto"/>
        <w:left w:val="none" w:sz="0" w:space="0" w:color="auto"/>
        <w:bottom w:val="none" w:sz="0" w:space="0" w:color="auto"/>
        <w:right w:val="none" w:sz="0" w:space="0" w:color="auto"/>
      </w:divBdr>
      <w:divsChild>
        <w:div w:id="1624537395">
          <w:marLeft w:val="0"/>
          <w:marRight w:val="0"/>
          <w:marTop w:val="0"/>
          <w:marBottom w:val="0"/>
          <w:divBdr>
            <w:top w:val="none" w:sz="0" w:space="0" w:color="auto"/>
            <w:left w:val="none" w:sz="0" w:space="0" w:color="auto"/>
            <w:bottom w:val="none" w:sz="0" w:space="0" w:color="auto"/>
            <w:right w:val="none" w:sz="0" w:space="0" w:color="auto"/>
          </w:divBdr>
        </w:div>
      </w:divsChild>
    </w:div>
    <w:div w:id="982006948">
      <w:bodyDiv w:val="1"/>
      <w:marLeft w:val="0"/>
      <w:marRight w:val="0"/>
      <w:marTop w:val="0"/>
      <w:marBottom w:val="0"/>
      <w:divBdr>
        <w:top w:val="none" w:sz="0" w:space="0" w:color="auto"/>
        <w:left w:val="none" w:sz="0" w:space="0" w:color="auto"/>
        <w:bottom w:val="none" w:sz="0" w:space="0" w:color="auto"/>
        <w:right w:val="none" w:sz="0" w:space="0" w:color="auto"/>
      </w:divBdr>
    </w:div>
    <w:div w:id="1022825828">
      <w:bodyDiv w:val="1"/>
      <w:marLeft w:val="0"/>
      <w:marRight w:val="0"/>
      <w:marTop w:val="0"/>
      <w:marBottom w:val="0"/>
      <w:divBdr>
        <w:top w:val="none" w:sz="0" w:space="0" w:color="auto"/>
        <w:left w:val="none" w:sz="0" w:space="0" w:color="auto"/>
        <w:bottom w:val="none" w:sz="0" w:space="0" w:color="auto"/>
        <w:right w:val="none" w:sz="0" w:space="0" w:color="auto"/>
      </w:divBdr>
    </w:div>
    <w:div w:id="1026638263">
      <w:bodyDiv w:val="1"/>
      <w:marLeft w:val="0"/>
      <w:marRight w:val="0"/>
      <w:marTop w:val="0"/>
      <w:marBottom w:val="0"/>
      <w:divBdr>
        <w:top w:val="none" w:sz="0" w:space="0" w:color="auto"/>
        <w:left w:val="none" w:sz="0" w:space="0" w:color="auto"/>
        <w:bottom w:val="none" w:sz="0" w:space="0" w:color="auto"/>
        <w:right w:val="none" w:sz="0" w:space="0" w:color="auto"/>
      </w:divBdr>
    </w:div>
    <w:div w:id="1099645602">
      <w:bodyDiv w:val="1"/>
      <w:marLeft w:val="0"/>
      <w:marRight w:val="0"/>
      <w:marTop w:val="0"/>
      <w:marBottom w:val="0"/>
      <w:divBdr>
        <w:top w:val="none" w:sz="0" w:space="0" w:color="auto"/>
        <w:left w:val="none" w:sz="0" w:space="0" w:color="auto"/>
        <w:bottom w:val="none" w:sz="0" w:space="0" w:color="auto"/>
        <w:right w:val="none" w:sz="0" w:space="0" w:color="auto"/>
      </w:divBdr>
    </w:div>
    <w:div w:id="1108504197">
      <w:bodyDiv w:val="1"/>
      <w:marLeft w:val="0"/>
      <w:marRight w:val="0"/>
      <w:marTop w:val="0"/>
      <w:marBottom w:val="0"/>
      <w:divBdr>
        <w:top w:val="none" w:sz="0" w:space="0" w:color="auto"/>
        <w:left w:val="none" w:sz="0" w:space="0" w:color="auto"/>
        <w:bottom w:val="none" w:sz="0" w:space="0" w:color="auto"/>
        <w:right w:val="none" w:sz="0" w:space="0" w:color="auto"/>
      </w:divBdr>
    </w:div>
    <w:div w:id="1248730436">
      <w:bodyDiv w:val="1"/>
      <w:marLeft w:val="0"/>
      <w:marRight w:val="0"/>
      <w:marTop w:val="0"/>
      <w:marBottom w:val="0"/>
      <w:divBdr>
        <w:top w:val="none" w:sz="0" w:space="0" w:color="auto"/>
        <w:left w:val="none" w:sz="0" w:space="0" w:color="auto"/>
        <w:bottom w:val="none" w:sz="0" w:space="0" w:color="auto"/>
        <w:right w:val="none" w:sz="0" w:space="0" w:color="auto"/>
      </w:divBdr>
    </w:div>
    <w:div w:id="1298608152">
      <w:bodyDiv w:val="1"/>
      <w:marLeft w:val="0"/>
      <w:marRight w:val="0"/>
      <w:marTop w:val="0"/>
      <w:marBottom w:val="0"/>
      <w:divBdr>
        <w:top w:val="none" w:sz="0" w:space="0" w:color="auto"/>
        <w:left w:val="none" w:sz="0" w:space="0" w:color="auto"/>
        <w:bottom w:val="none" w:sz="0" w:space="0" w:color="auto"/>
        <w:right w:val="none" w:sz="0" w:space="0" w:color="auto"/>
      </w:divBdr>
    </w:div>
    <w:div w:id="1399592399">
      <w:bodyDiv w:val="1"/>
      <w:marLeft w:val="0"/>
      <w:marRight w:val="0"/>
      <w:marTop w:val="0"/>
      <w:marBottom w:val="0"/>
      <w:divBdr>
        <w:top w:val="none" w:sz="0" w:space="0" w:color="auto"/>
        <w:left w:val="none" w:sz="0" w:space="0" w:color="auto"/>
        <w:bottom w:val="none" w:sz="0" w:space="0" w:color="auto"/>
        <w:right w:val="none" w:sz="0" w:space="0" w:color="auto"/>
      </w:divBdr>
    </w:div>
    <w:div w:id="1411997035">
      <w:bodyDiv w:val="1"/>
      <w:marLeft w:val="0"/>
      <w:marRight w:val="0"/>
      <w:marTop w:val="0"/>
      <w:marBottom w:val="0"/>
      <w:divBdr>
        <w:top w:val="none" w:sz="0" w:space="0" w:color="auto"/>
        <w:left w:val="none" w:sz="0" w:space="0" w:color="auto"/>
        <w:bottom w:val="none" w:sz="0" w:space="0" w:color="auto"/>
        <w:right w:val="none" w:sz="0" w:space="0" w:color="auto"/>
      </w:divBdr>
    </w:div>
    <w:div w:id="1436054628">
      <w:bodyDiv w:val="1"/>
      <w:marLeft w:val="0"/>
      <w:marRight w:val="0"/>
      <w:marTop w:val="0"/>
      <w:marBottom w:val="0"/>
      <w:divBdr>
        <w:top w:val="none" w:sz="0" w:space="0" w:color="auto"/>
        <w:left w:val="none" w:sz="0" w:space="0" w:color="auto"/>
        <w:bottom w:val="none" w:sz="0" w:space="0" w:color="auto"/>
        <w:right w:val="none" w:sz="0" w:space="0" w:color="auto"/>
      </w:divBdr>
    </w:div>
    <w:div w:id="1483082938">
      <w:bodyDiv w:val="1"/>
      <w:marLeft w:val="0"/>
      <w:marRight w:val="0"/>
      <w:marTop w:val="0"/>
      <w:marBottom w:val="0"/>
      <w:divBdr>
        <w:top w:val="none" w:sz="0" w:space="0" w:color="auto"/>
        <w:left w:val="none" w:sz="0" w:space="0" w:color="auto"/>
        <w:bottom w:val="none" w:sz="0" w:space="0" w:color="auto"/>
        <w:right w:val="none" w:sz="0" w:space="0" w:color="auto"/>
      </w:divBdr>
    </w:div>
    <w:div w:id="1488519975">
      <w:bodyDiv w:val="1"/>
      <w:marLeft w:val="0"/>
      <w:marRight w:val="0"/>
      <w:marTop w:val="0"/>
      <w:marBottom w:val="0"/>
      <w:divBdr>
        <w:top w:val="none" w:sz="0" w:space="0" w:color="auto"/>
        <w:left w:val="none" w:sz="0" w:space="0" w:color="auto"/>
        <w:bottom w:val="none" w:sz="0" w:space="0" w:color="auto"/>
        <w:right w:val="none" w:sz="0" w:space="0" w:color="auto"/>
      </w:divBdr>
      <w:divsChild>
        <w:div w:id="1054505334">
          <w:marLeft w:val="0"/>
          <w:marRight w:val="0"/>
          <w:marTop w:val="0"/>
          <w:marBottom w:val="0"/>
          <w:divBdr>
            <w:top w:val="none" w:sz="0" w:space="0" w:color="auto"/>
            <w:left w:val="none" w:sz="0" w:space="0" w:color="auto"/>
            <w:bottom w:val="none" w:sz="0" w:space="0" w:color="auto"/>
            <w:right w:val="none" w:sz="0" w:space="0" w:color="auto"/>
          </w:divBdr>
        </w:div>
        <w:div w:id="1731341977">
          <w:marLeft w:val="0"/>
          <w:marRight w:val="0"/>
          <w:marTop w:val="0"/>
          <w:marBottom w:val="0"/>
          <w:divBdr>
            <w:top w:val="none" w:sz="0" w:space="0" w:color="auto"/>
            <w:left w:val="none" w:sz="0" w:space="0" w:color="auto"/>
            <w:bottom w:val="none" w:sz="0" w:space="0" w:color="auto"/>
            <w:right w:val="none" w:sz="0" w:space="0" w:color="auto"/>
          </w:divBdr>
        </w:div>
        <w:div w:id="1838111833">
          <w:marLeft w:val="0"/>
          <w:marRight w:val="0"/>
          <w:marTop w:val="0"/>
          <w:marBottom w:val="0"/>
          <w:divBdr>
            <w:top w:val="none" w:sz="0" w:space="0" w:color="auto"/>
            <w:left w:val="none" w:sz="0" w:space="0" w:color="auto"/>
            <w:bottom w:val="none" w:sz="0" w:space="0" w:color="auto"/>
            <w:right w:val="none" w:sz="0" w:space="0" w:color="auto"/>
          </w:divBdr>
        </w:div>
      </w:divsChild>
    </w:div>
    <w:div w:id="1589653840">
      <w:bodyDiv w:val="1"/>
      <w:marLeft w:val="0"/>
      <w:marRight w:val="0"/>
      <w:marTop w:val="0"/>
      <w:marBottom w:val="0"/>
      <w:divBdr>
        <w:top w:val="none" w:sz="0" w:space="0" w:color="auto"/>
        <w:left w:val="none" w:sz="0" w:space="0" w:color="auto"/>
        <w:bottom w:val="none" w:sz="0" w:space="0" w:color="auto"/>
        <w:right w:val="none" w:sz="0" w:space="0" w:color="auto"/>
      </w:divBdr>
    </w:div>
    <w:div w:id="1668635445">
      <w:bodyDiv w:val="1"/>
      <w:marLeft w:val="0"/>
      <w:marRight w:val="0"/>
      <w:marTop w:val="0"/>
      <w:marBottom w:val="0"/>
      <w:divBdr>
        <w:top w:val="none" w:sz="0" w:space="0" w:color="auto"/>
        <w:left w:val="none" w:sz="0" w:space="0" w:color="auto"/>
        <w:bottom w:val="none" w:sz="0" w:space="0" w:color="auto"/>
        <w:right w:val="none" w:sz="0" w:space="0" w:color="auto"/>
      </w:divBdr>
    </w:div>
    <w:div w:id="1830168719">
      <w:bodyDiv w:val="1"/>
      <w:marLeft w:val="0"/>
      <w:marRight w:val="0"/>
      <w:marTop w:val="0"/>
      <w:marBottom w:val="0"/>
      <w:divBdr>
        <w:top w:val="none" w:sz="0" w:space="0" w:color="auto"/>
        <w:left w:val="none" w:sz="0" w:space="0" w:color="auto"/>
        <w:bottom w:val="none" w:sz="0" w:space="0" w:color="auto"/>
        <w:right w:val="none" w:sz="0" w:space="0" w:color="auto"/>
      </w:divBdr>
    </w:div>
    <w:div w:id="1893416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FDEE9B97DBB4D806BC81F954DD8D6" ma:contentTypeVersion="21" ma:contentTypeDescription="Create a new document." ma:contentTypeScope="" ma:versionID="b61c79057e967ca32844d4d0f42e1f80">
  <xsd:schema xmlns:xsd="http://www.w3.org/2001/XMLSchema" xmlns:xs="http://www.w3.org/2001/XMLSchema" xmlns:p="http://schemas.microsoft.com/office/2006/metadata/properties" xmlns:ns2="74c63551-aa8e-4716-a9b6-452a24c18357" xmlns:ns3="7f7d2240-1363-4713-ac60-62208edc7306" targetNamespace="http://schemas.microsoft.com/office/2006/metadata/properties" ma:root="true" ma:fieldsID="c629140b6d07560d56a1c29ee091271c" ns2:_="" ns3:_="">
    <xsd:import namespace="74c63551-aa8e-4716-a9b6-452a24c18357"/>
    <xsd:import namespace="7f7d2240-1363-4713-ac60-62208edc73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63551-aa8e-4716-a9b6-452a24c18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e57434-0ed1-41e3-ab1b-cfa314915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d2240-1363-4713-ac60-62208edc73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d7e581-52cd-4d2a-8861-bce3d9a40e3e}" ma:internalName="TaxCatchAll" ma:showField="CatchAllData" ma:web="7f7d2240-1363-4713-ac60-62208edc7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f7d2240-1363-4713-ac60-62208edc7306">
      <UserInfo>
        <DisplayName/>
        <AccountId xsi:nil="true"/>
        <AccountType/>
      </UserInfo>
    </SharedWithUsers>
    <MediaLengthInSeconds xmlns="74c63551-aa8e-4716-a9b6-452a24c18357" xsi:nil="true"/>
    <lcf76f155ced4ddcb4097134ff3c332f xmlns="74c63551-aa8e-4716-a9b6-452a24c18357">
      <Terms xmlns="http://schemas.microsoft.com/office/infopath/2007/PartnerControls"/>
    </lcf76f155ced4ddcb4097134ff3c332f>
    <TaxCatchAll xmlns="7f7d2240-1363-4713-ac60-62208edc73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CDA6B-3F4B-4BFF-B2AD-BB4F9E712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63551-aa8e-4716-a9b6-452a24c18357"/>
    <ds:schemaRef ds:uri="7f7d2240-1363-4713-ac60-62208edc7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E3BAC-A3AD-40A1-959F-3E7A8FC862A5}">
  <ds:schemaRefs>
    <ds:schemaRef ds:uri="http://schemas.openxmlformats.org/officeDocument/2006/bibliography"/>
  </ds:schemaRefs>
</ds:datastoreItem>
</file>

<file path=customXml/itemProps3.xml><?xml version="1.0" encoding="utf-8"?>
<ds:datastoreItem xmlns:ds="http://schemas.openxmlformats.org/officeDocument/2006/customXml" ds:itemID="{F80794AA-BC1D-4C69-BB64-7E8498CB783A}">
  <ds:schemaRefs>
    <ds:schemaRef ds:uri="http://schemas.microsoft.com/office/2006/metadata/properties"/>
    <ds:schemaRef ds:uri="http://schemas.microsoft.com/office/infopath/2007/PartnerControls"/>
    <ds:schemaRef ds:uri="7f7d2240-1363-4713-ac60-62208edc7306"/>
    <ds:schemaRef ds:uri="74c63551-aa8e-4716-a9b6-452a24c18357"/>
  </ds:schemaRefs>
</ds:datastoreItem>
</file>

<file path=customXml/itemProps4.xml><?xml version="1.0" encoding="utf-8"?>
<ds:datastoreItem xmlns:ds="http://schemas.openxmlformats.org/officeDocument/2006/customXml" ds:itemID="{A90EB1A2-831B-439F-BFF4-2E5537A9F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KeyDoc template - blank proforma - portrait  (SL)</Template>
  <TotalTime>1</TotalTime>
  <Pages>1</Pages>
  <Words>6</Words>
  <Characters>418</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Rowley</dc:creator>
  <cp:keywords/>
  <dc:description/>
  <cp:lastModifiedBy>Rachel Millington</cp:lastModifiedBy>
  <cp:revision>3</cp:revision>
  <cp:lastPrinted>2025-07-22T19:13:00Z</cp:lastPrinted>
  <dcterms:created xsi:type="dcterms:W3CDTF">2026-02-04T09:49:00Z</dcterms:created>
  <dcterms:modified xsi:type="dcterms:W3CDTF">2026-02-04T09:50:00Z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0x0101009D6FDEE9B97DBB4D806BC81F954DD8D6</vt:lpwstr>
  </property>
  <property fmtid="{D5CDD505-2E9C-101B-9397-08002B2CF9AE}" pid="3" name="Order">
    <vt:r8>1432900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f99aae4f-9190-49ad-996a-9e465d9bf052</vt:lpwstr>
  </property>
</Properties>
</file>