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B3" w:rsidRDefault="00E20AB3">
      <w:r>
        <w:rPr>
          <w:noProof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2pt;margin-top:-36pt;width:153pt;height:52.5pt;z-index:251658240;visibility:visible">
            <v:imagedata r:id="rId4" o:title=""/>
          </v:shape>
        </w:pict>
      </w:r>
    </w:p>
    <w:p w:rsidR="00E20AB3" w:rsidRDefault="00E20AB3"/>
    <w:p w:rsidR="00E20AB3" w:rsidRPr="001E43E0" w:rsidRDefault="00E20AB3">
      <w:pPr>
        <w:rPr>
          <w:b/>
        </w:rPr>
      </w:pPr>
      <w:r w:rsidRPr="001E43E0">
        <w:rPr>
          <w:b/>
        </w:rPr>
        <w:t xml:space="preserve">Recommended </w:t>
      </w:r>
      <w:smartTag w:uri="urn:schemas-microsoft-com:office:smarttags" w:element="place">
        <w:smartTag w:uri="urn:schemas-microsoft-com:office:smarttags" w:element="City">
          <w:r w:rsidRPr="001E43E0">
            <w:rPr>
              <w:b/>
            </w:rPr>
            <w:t>Reading</w:t>
          </w:r>
        </w:smartTag>
      </w:smartTag>
      <w:r w:rsidRPr="001E43E0">
        <w:rPr>
          <w:b/>
        </w:rPr>
        <w:t xml:space="preserve"> List  - Year 5</w:t>
      </w:r>
      <w:r>
        <w:rPr>
          <w:b/>
        </w:rPr>
        <w:t>/6</w:t>
      </w:r>
    </w:p>
    <w:p w:rsidR="00E20AB3" w:rsidRDefault="00E20AB3"/>
    <w:p w:rsidR="00E20AB3" w:rsidRDefault="00E20AB3">
      <w:r>
        <w:t xml:space="preserve">Below is a list of recommended texts for year 5/6 children that cover a range of interests. </w:t>
      </w:r>
    </w:p>
    <w:p w:rsidR="00E20AB3" w:rsidRDefault="00E20AB3"/>
    <w:p w:rsidR="00E20AB3" w:rsidRDefault="00E20AB3">
      <w:r>
        <w:t xml:space="preserve">This is not an exhaustive list but a selection of texts from different genres. </w:t>
      </w:r>
    </w:p>
    <w:p w:rsidR="00E20AB3" w:rsidRDefault="00E20AB3"/>
    <w:p w:rsidR="00E20AB3" w:rsidRDefault="00E20AB3">
      <w:r>
        <w:t>If you read a good book and would like to recommend it to others then let me know and I can add it to the list!</w:t>
      </w:r>
    </w:p>
    <w:p w:rsidR="00E20AB3" w:rsidRDefault="00E20AB3"/>
    <w:p w:rsidR="00E20AB3" w:rsidRDefault="00E20AB3">
      <w:r>
        <w:t>Mr Jardine</w:t>
      </w:r>
    </w:p>
    <w:p w:rsidR="00E20AB3" w:rsidRDefault="00E20AB3"/>
    <w:p w:rsidR="00E20AB3" w:rsidRPr="00F620D5" w:rsidRDefault="00E20AB3" w:rsidP="00F620D5">
      <w:pPr>
        <w:rPr>
          <w:rFonts w:ascii="Times" w:hAnsi="Times"/>
          <w:b/>
          <w:sz w:val="20"/>
          <w:szCs w:val="20"/>
          <w:lang w:val="en-GB"/>
        </w:rPr>
      </w:pPr>
      <w:r w:rsidRPr="00F620D5">
        <w:rPr>
          <w:rFonts w:ascii="Times" w:hAnsi="Times"/>
          <w:b/>
          <w:sz w:val="20"/>
          <w:szCs w:val="20"/>
          <w:lang w:val="en-GB"/>
        </w:rPr>
        <w:t xml:space="preserve">Animals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Black Beauty - Anna Sewell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Midnight Fox - Betsy Byars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Hundred and One Dalmations - Dodie Smith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Marble Crusher - Michael Morpurgo </w:t>
      </w:r>
      <w:bookmarkStart w:id="0" w:name="_GoBack"/>
      <w:bookmarkEnd w:id="0"/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Wild Lives series - Nick Arnold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</w:t>
      </w:r>
      <w:smartTag w:uri="urn:schemas-microsoft-com:office:smarttags" w:element="City">
        <w:r w:rsidRPr="00F620D5">
          <w:rPr>
            <w:rFonts w:ascii="Times" w:hAnsi="Times"/>
            <w:sz w:val="20"/>
            <w:szCs w:val="20"/>
            <w:lang w:val="en-GB"/>
          </w:rPr>
          <w:t>Sandy</w:t>
        </w:r>
      </w:smartTag>
      <w:r w:rsidRPr="00F620D5">
        <w:rPr>
          <w:rFonts w:ascii="Times" w:hAnsi="Times"/>
          <w:sz w:val="20"/>
          <w:szCs w:val="20"/>
          <w:lang w:val="en-GB"/>
        </w:rPr>
        <w:t xml:space="preserve"> Lane Stables - Michelle Bates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Rover Adventures - Roddy Doyle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Tooth and Claw - Stephen Moore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Mrs Frisby and The Rats of Nihm - Robert C. O’Brien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Dreamseeker Trilogy - Jenny Oldfield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Varjak Paw series - S. F. Said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Jungle Book, Rudyard Kipling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</w:p>
    <w:p w:rsidR="00E20AB3" w:rsidRPr="00F620D5" w:rsidRDefault="00E20AB3" w:rsidP="00F620D5">
      <w:pPr>
        <w:rPr>
          <w:rFonts w:ascii="Times" w:hAnsi="Times"/>
          <w:b/>
          <w:sz w:val="20"/>
          <w:szCs w:val="20"/>
          <w:lang w:val="en-GB"/>
        </w:rPr>
      </w:pPr>
      <w:r w:rsidRPr="00F620D5">
        <w:rPr>
          <w:rFonts w:ascii="Times" w:hAnsi="Times"/>
          <w:b/>
          <w:sz w:val="20"/>
          <w:szCs w:val="20"/>
          <w:lang w:val="en-GB"/>
        </w:rPr>
        <w:t xml:space="preserve">Spooky/Mystery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I Know What You Did Last Wednesday - Anthony Horowitz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Holes - Louis Sachar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Pig Heart Boy - Malorie Blackman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Hacker - Malorie Blackman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Magician’s House Quartet - William Corlett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Secret of Platform 13 - Eva Ibbotson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Dial a Ghost - Eva Ibbotson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Ghost of Thomas Kempe - Penelope Lively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A Stitch in Time - Penelope Lively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Goosebumps Series - R. L. Stine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Room 13 - Robert Swindells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</w:p>
    <w:p w:rsidR="00E20AB3" w:rsidRPr="00F620D5" w:rsidRDefault="00E20AB3" w:rsidP="00F620D5">
      <w:pPr>
        <w:rPr>
          <w:rFonts w:ascii="Times" w:hAnsi="Times"/>
          <w:b/>
          <w:sz w:val="20"/>
          <w:szCs w:val="20"/>
          <w:lang w:val="en-GB"/>
        </w:rPr>
      </w:pPr>
      <w:r w:rsidRPr="00F620D5">
        <w:rPr>
          <w:rFonts w:ascii="Times" w:hAnsi="Times"/>
          <w:b/>
          <w:sz w:val="20"/>
          <w:szCs w:val="20"/>
          <w:lang w:val="en-GB"/>
        </w:rPr>
        <w:t xml:space="preserve">Humour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Double Act - Jacqueline Wilson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There’s a Boy in the Girls’ Bathroom - Louis Sachar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Dork Diaries Collection - Rachel Renee Russell </w:t>
      </w:r>
    </w:p>
    <w:p w:rsidR="00E20AB3" w:rsidRDefault="00E20AB3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>• Diary of a Wimpy Kid Collection - Jeff Kinney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Middle School: The Worst Years of my Life - James Patterson &amp; Chris Tebbetts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Diary of a Sixth Grace Ninja - Marcus Emerson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Tales of Fourth Grade Nothing - Judy Blume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Big Nate Series- Lincoln Peirce • </w:t>
      </w:r>
      <w:smartTag w:uri="urn:schemas-microsoft-com:office:smarttags" w:element="City">
        <w:smartTag w:uri="urn:schemas-microsoft-com:office:smarttags" w:element="City">
          <w:r w:rsidRPr="00F620D5">
            <w:rPr>
              <w:rFonts w:ascii="Times" w:hAnsi="Times"/>
              <w:sz w:val="20"/>
              <w:szCs w:val="20"/>
              <w:lang w:val="en-GB"/>
            </w:rPr>
            <w:t>Wayside</w:t>
          </w:r>
        </w:smartTag>
        <w:r w:rsidRPr="00F620D5">
          <w:rPr>
            <w:rFonts w:ascii="Times" w:hAnsi="Times"/>
            <w:sz w:val="20"/>
            <w:szCs w:val="20"/>
            <w:lang w:val="en-GB"/>
          </w:rPr>
          <w:t xml:space="preserve"> </w:t>
        </w:r>
        <w:smartTag w:uri="urn:schemas-microsoft-com:office:smarttags" w:element="City">
          <w:r w:rsidRPr="00F620D5">
            <w:rPr>
              <w:rFonts w:ascii="Times" w:hAnsi="Times"/>
              <w:sz w:val="20"/>
              <w:szCs w:val="20"/>
              <w:lang w:val="en-GB"/>
            </w:rPr>
            <w:t>School</w:t>
          </w:r>
        </w:smartTag>
      </w:smartTag>
      <w:r w:rsidRPr="00F620D5">
        <w:rPr>
          <w:rFonts w:ascii="Times" w:hAnsi="Times"/>
          <w:sz w:val="20"/>
          <w:szCs w:val="20"/>
          <w:lang w:val="en-GB"/>
        </w:rPr>
        <w:t xml:space="preserve"> Series - Louis Sachar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A Turn in the Grave - Bowvayne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Molly Moon - Georgia Byng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Spud from Outer Space - Susan Gates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Last Polar Bears - Harry Horse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Jiggy McCue series - Michael Lawrence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Demon Dentist – David Walliams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Billionaire Boy – David Walliams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Grandpa’s Great Escape – David Walliams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</w:p>
    <w:p w:rsidR="00E20AB3" w:rsidRPr="00F620D5" w:rsidRDefault="00E20AB3" w:rsidP="00F620D5">
      <w:pPr>
        <w:rPr>
          <w:rFonts w:ascii="Times" w:hAnsi="Times"/>
          <w:b/>
          <w:sz w:val="20"/>
          <w:szCs w:val="20"/>
          <w:lang w:val="en-GB"/>
        </w:rPr>
      </w:pPr>
      <w:r w:rsidRPr="00F620D5">
        <w:rPr>
          <w:rFonts w:ascii="Times" w:hAnsi="Times"/>
          <w:b/>
          <w:sz w:val="20"/>
          <w:szCs w:val="20"/>
          <w:lang w:val="en-GB"/>
        </w:rPr>
        <w:t xml:space="preserve">Historical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Walter and Me, Michael Morpurgo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Butterfly Lion, Michael Morpurgo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Friend or Foe, Michael Morpurgo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Letters from the Lighthouse, Emma Carroll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Inside Out and Back Again, Thanha Lai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War That Saved My Life, Kimberly Brubaker Bradley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One Crazy Summer, Rita Williams-Garcia • War Boy - Michael Foreman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War Game - Michael Foreman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Warhorse - Michael Morpurgo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War of Jenkins Ear – Michael Morpurgo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A Time of Fire - Robert Westall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Abbey Mysteries - Cherith Baldry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Roman Mystery series - Caroline Lawrence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Way of the Warrior - Andrew Matthews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Great Pyramid Robbery - Katherine Roberts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</w:p>
    <w:p w:rsidR="00E20AB3" w:rsidRPr="00F620D5" w:rsidRDefault="00E20AB3" w:rsidP="00F620D5">
      <w:pPr>
        <w:rPr>
          <w:rFonts w:ascii="Times" w:hAnsi="Times"/>
          <w:b/>
          <w:sz w:val="20"/>
          <w:szCs w:val="20"/>
          <w:lang w:val="en-GB"/>
        </w:rPr>
      </w:pPr>
      <w:r w:rsidRPr="00F620D5">
        <w:rPr>
          <w:rFonts w:ascii="Times" w:hAnsi="Times"/>
          <w:b/>
          <w:sz w:val="20"/>
          <w:szCs w:val="20"/>
          <w:lang w:val="en-GB"/>
        </w:rPr>
        <w:t xml:space="preserve">Fantasy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Hobbit - JRR Tolkein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>• Harry Potter Series - J K rowling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 • Watership Down - Richard Adams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Northern Lights - Philip Pullman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>• Dragon Rider - Cornelia Funke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Artemis Fowl - Eoin Colfer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Mister Monday - Garth Nix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Boy in the Tower - Polly Ho-Yen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Indian in the Cupboard series - Lynne Reid Banks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Frog Princess - E. D. Baker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Dragon’s Breath - E. D. Baker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Boggart - Susan Cooper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Dragon books - Cressida Cowell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Harvey Angell - Diana Hendry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Dogsbody - Diana Wynne Jones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A Tale of </w:t>
      </w:r>
      <w:smartTag w:uri="urn:schemas-microsoft-com:office:smarttags" w:element="City">
        <w:smartTag w:uri="urn:schemas-microsoft-com:office:smarttags" w:element="City">
          <w:r w:rsidRPr="00F620D5">
            <w:rPr>
              <w:rFonts w:ascii="Times" w:hAnsi="Times"/>
              <w:sz w:val="20"/>
              <w:szCs w:val="20"/>
              <w:lang w:val="en-GB"/>
            </w:rPr>
            <w:t>Time</w:t>
          </w:r>
        </w:smartTag>
        <w:r w:rsidRPr="00F620D5">
          <w:rPr>
            <w:rFonts w:ascii="Times" w:hAnsi="Times"/>
            <w:sz w:val="20"/>
            <w:szCs w:val="20"/>
            <w:lang w:val="en-GB"/>
          </w:rPr>
          <w:t xml:space="preserve"> </w:t>
        </w:r>
        <w:smartTag w:uri="urn:schemas-microsoft-com:office:smarttags" w:element="City">
          <w:r w:rsidRPr="00F620D5">
            <w:rPr>
              <w:rFonts w:ascii="Times" w:hAnsi="Times"/>
              <w:sz w:val="20"/>
              <w:szCs w:val="20"/>
              <w:lang w:val="en-GB"/>
            </w:rPr>
            <w:t>City</w:t>
          </w:r>
        </w:smartTag>
      </w:smartTag>
      <w:r w:rsidRPr="00F620D5">
        <w:rPr>
          <w:rFonts w:ascii="Times" w:hAnsi="Times"/>
          <w:sz w:val="20"/>
          <w:szCs w:val="20"/>
          <w:lang w:val="en-GB"/>
        </w:rPr>
        <w:t xml:space="preserve"> - Diana Wynne Jones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Skulduggery Pleasant - Derek Landy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Playing with Fire - Derek Landy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Witch Trade - Michael Molly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Dog So Small - Phillipa Pearce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Dakota of the White Flats - Philip Ridley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Scribbleboy - Philip Ridley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A Series of Unfortunate Events Lemony Snicket – Daniel Handler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Muddle Earth - Paul Stewart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</w:p>
    <w:p w:rsidR="00E20AB3" w:rsidRPr="00F620D5" w:rsidRDefault="00E20AB3" w:rsidP="00F620D5">
      <w:pPr>
        <w:rPr>
          <w:rFonts w:ascii="Times" w:hAnsi="Times"/>
          <w:b/>
          <w:sz w:val="20"/>
          <w:szCs w:val="20"/>
          <w:lang w:val="en-GB"/>
        </w:rPr>
      </w:pPr>
      <w:r w:rsidRPr="00F620D5">
        <w:rPr>
          <w:rFonts w:ascii="Times" w:hAnsi="Times"/>
          <w:b/>
          <w:sz w:val="20"/>
          <w:szCs w:val="20"/>
          <w:lang w:val="en-GB"/>
        </w:rPr>
        <w:t xml:space="preserve">Adventure/Action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Tom’s </w:t>
      </w:r>
      <w:smartTag w:uri="urn:schemas-microsoft-com:office:smarttags" w:element="City">
        <w:smartTag w:uri="urn:schemas-microsoft-com:office:smarttags" w:element="City">
          <w:r w:rsidRPr="00F620D5">
            <w:rPr>
              <w:rFonts w:ascii="Times" w:hAnsi="Times"/>
              <w:sz w:val="20"/>
              <w:szCs w:val="20"/>
              <w:lang w:val="en-GB"/>
            </w:rPr>
            <w:t>Midnight</w:t>
          </w:r>
        </w:smartTag>
        <w:r w:rsidRPr="00F620D5">
          <w:rPr>
            <w:rFonts w:ascii="Times" w:hAnsi="Times"/>
            <w:sz w:val="20"/>
            <w:szCs w:val="20"/>
            <w:lang w:val="en-GB"/>
          </w:rPr>
          <w:t xml:space="preserve"> </w:t>
        </w:r>
        <w:smartTag w:uri="urn:schemas-microsoft-com:office:smarttags" w:element="City">
          <w:r w:rsidRPr="00F620D5">
            <w:rPr>
              <w:rFonts w:ascii="Times" w:hAnsi="Times"/>
              <w:sz w:val="20"/>
              <w:szCs w:val="20"/>
              <w:lang w:val="en-GB"/>
            </w:rPr>
            <w:t>Garden</w:t>
          </w:r>
        </w:smartTag>
      </w:smartTag>
      <w:r w:rsidRPr="00F620D5">
        <w:rPr>
          <w:rFonts w:ascii="Times" w:hAnsi="Times"/>
          <w:sz w:val="20"/>
          <w:szCs w:val="20"/>
          <w:lang w:val="en-GB"/>
        </w:rPr>
        <w:t xml:space="preserve"> - Philippa Pearce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</w:t>
      </w:r>
      <w:smartTag w:uri="urn:schemas-microsoft-com:office:smarttags" w:element="City">
        <w:r w:rsidRPr="00F620D5">
          <w:rPr>
            <w:rFonts w:ascii="Times" w:hAnsi="Times"/>
            <w:sz w:val="20"/>
            <w:szCs w:val="20"/>
            <w:lang w:val="en-GB"/>
          </w:rPr>
          <w:t>Aquila</w:t>
        </w:r>
      </w:smartTag>
      <w:r w:rsidRPr="00F620D5">
        <w:rPr>
          <w:rFonts w:ascii="Times" w:hAnsi="Times"/>
          <w:sz w:val="20"/>
          <w:szCs w:val="20"/>
          <w:lang w:val="en-GB"/>
        </w:rPr>
        <w:t xml:space="preserve"> - Andrew Norris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Sleeping Sword - Michael Morpurgo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 The Shapeshifter Collection - Ali Sparkes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A.N.T.I.D.O.T.E. - Malorie Blackman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Thief - Malorie Blackman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Dead Georgeous - Malorie Blackman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Last Free Cat - John Blake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Jimmy Coates Sabotage </w:t>
      </w:r>
      <w:r>
        <w:rPr>
          <w:rFonts w:ascii="Times" w:hAnsi="Times"/>
          <w:sz w:val="20"/>
          <w:szCs w:val="20"/>
          <w:lang w:val="en-GB"/>
        </w:rPr>
        <w:t>–</w:t>
      </w:r>
      <w:r w:rsidRPr="00F620D5">
        <w:rPr>
          <w:rFonts w:ascii="Times" w:hAnsi="Times"/>
          <w:sz w:val="20"/>
          <w:szCs w:val="20"/>
          <w:lang w:val="en-GB"/>
        </w:rPr>
        <w:t xml:space="preserve"> Joe Craig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Iron Heads - Susan Gates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Diamond Brothers series - Anthony Horowitz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Wicked - Anthony Masters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Storm Runners - Barbara Mitchelhill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Invisible Detective series - Justin Richards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Stormsearch - Robert Westall </w:t>
      </w:r>
    </w:p>
    <w:p w:rsidR="00E20AB3" w:rsidRPr="00F620D5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>• In the Nick of Time - Robert Westall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</w:t>
      </w:r>
      <w:smartTag w:uri="urn:schemas-microsoft-com:office:smarttags" w:element="City">
        <w:r w:rsidRPr="00F620D5">
          <w:rPr>
            <w:rFonts w:ascii="Times" w:hAnsi="Times"/>
            <w:sz w:val="20"/>
            <w:szCs w:val="20"/>
            <w:lang w:val="en-GB"/>
          </w:rPr>
          <w:t>Baker Street</w:t>
        </w:r>
      </w:smartTag>
      <w:r w:rsidRPr="00F620D5">
        <w:rPr>
          <w:rFonts w:ascii="Times" w:hAnsi="Times"/>
          <w:sz w:val="20"/>
          <w:szCs w:val="20"/>
          <w:lang w:val="en-GB"/>
        </w:rPr>
        <w:t xml:space="preserve"> Boys - Anthony Read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Cats of Seroster - Robert Westall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</w:p>
    <w:p w:rsidR="00E20AB3" w:rsidRPr="00F620D5" w:rsidRDefault="00E20AB3" w:rsidP="00F620D5">
      <w:pPr>
        <w:rPr>
          <w:rFonts w:ascii="Times" w:hAnsi="Times"/>
          <w:b/>
          <w:sz w:val="20"/>
          <w:szCs w:val="20"/>
          <w:lang w:val="en-GB"/>
        </w:rPr>
      </w:pPr>
      <w:r w:rsidRPr="00F620D5">
        <w:rPr>
          <w:rFonts w:ascii="Times" w:hAnsi="Times"/>
          <w:b/>
          <w:sz w:val="20"/>
          <w:szCs w:val="20"/>
          <w:lang w:val="en-GB"/>
        </w:rPr>
        <w:t xml:space="preserve">Well-loved Authors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Matilda - Roald Dahl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Danny the Champion of the World - Roald Dahl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Boy - Roald Dahl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Going Solo - Roald Dahl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</w:t>
      </w:r>
      <w:smartTag w:uri="urn:schemas-microsoft-com:office:smarttags" w:element="City">
        <w:smartTag w:uri="urn:schemas-microsoft-com:office:smarttags" w:element="City">
          <w:r w:rsidRPr="00F620D5">
            <w:rPr>
              <w:rFonts w:ascii="Times" w:hAnsi="Times"/>
              <w:sz w:val="20"/>
              <w:szCs w:val="20"/>
              <w:lang w:val="en-GB"/>
            </w:rPr>
            <w:t>Charm</w:t>
          </w:r>
        </w:smartTag>
        <w:r w:rsidRPr="00F620D5">
          <w:rPr>
            <w:rFonts w:ascii="Times" w:hAnsi="Times"/>
            <w:sz w:val="20"/>
            <w:szCs w:val="20"/>
            <w:lang w:val="en-GB"/>
          </w:rPr>
          <w:t xml:space="preserve"> </w:t>
        </w:r>
        <w:smartTag w:uri="urn:schemas-microsoft-com:office:smarttags" w:element="City">
          <w:r w:rsidRPr="00F620D5">
            <w:rPr>
              <w:rFonts w:ascii="Times" w:hAnsi="Times"/>
              <w:sz w:val="20"/>
              <w:szCs w:val="20"/>
              <w:lang w:val="en-GB"/>
            </w:rPr>
            <w:t>School</w:t>
          </w:r>
        </w:smartTag>
      </w:smartTag>
      <w:r w:rsidRPr="00F620D5">
        <w:rPr>
          <w:rFonts w:ascii="Times" w:hAnsi="Times"/>
          <w:sz w:val="20"/>
          <w:szCs w:val="20"/>
          <w:lang w:val="en-GB"/>
        </w:rPr>
        <w:t xml:space="preserve"> - Anne Fine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Sheep Pig - Dick King-Smith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Water Horse - Dick King-Smith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Escape from Shangri-La – Michael Morpurgo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Long Way home - Michael Morpurgo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White Horse of Zennor - Michael Morpurgo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Toro! Toro! - Michael Morpurgo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Farm Boy - Michael Morpurgo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Kensuke’s Kingdom - Michael Morpurgo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Wreck of </w:t>
      </w:r>
      <w:smartTag w:uri="urn:schemas-microsoft-com:office:smarttags" w:element="City">
        <w:r w:rsidRPr="00F620D5">
          <w:rPr>
            <w:rFonts w:ascii="Times" w:hAnsi="Times"/>
            <w:sz w:val="20"/>
            <w:szCs w:val="20"/>
            <w:lang w:val="en-GB"/>
          </w:rPr>
          <w:t>Zanzibar</w:t>
        </w:r>
      </w:smartTag>
      <w:r w:rsidRPr="00F620D5">
        <w:rPr>
          <w:rFonts w:ascii="Times" w:hAnsi="Times"/>
          <w:sz w:val="20"/>
          <w:szCs w:val="20"/>
          <w:lang w:val="en-GB"/>
        </w:rPr>
        <w:t xml:space="preserve"> - Michael Morpurgo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Tracy Beaker - Jacqueline Wilson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Best Friends - Jacqueline Wilson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Secrets, Midnight - Jacqueline Wilson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The Indian in the Cupboard Series – Lynne Reid Banks </w:t>
      </w:r>
    </w:p>
    <w:p w:rsidR="00E20AB3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 xml:space="preserve">• Harry Potter Series – J.K Rowling </w:t>
      </w:r>
    </w:p>
    <w:p w:rsidR="00E20AB3" w:rsidRPr="00F620D5" w:rsidRDefault="00E20AB3" w:rsidP="00F620D5">
      <w:pPr>
        <w:rPr>
          <w:rFonts w:ascii="Times" w:hAnsi="Times"/>
          <w:sz w:val="20"/>
          <w:szCs w:val="20"/>
          <w:lang w:val="en-GB"/>
        </w:rPr>
      </w:pPr>
      <w:r w:rsidRPr="00F620D5">
        <w:rPr>
          <w:rFonts w:ascii="Times" w:hAnsi="Times"/>
          <w:sz w:val="20"/>
          <w:szCs w:val="20"/>
          <w:lang w:val="en-GB"/>
        </w:rPr>
        <w:t>• Famous Five - Enid Blyton</w:t>
      </w:r>
    </w:p>
    <w:p w:rsidR="00E20AB3" w:rsidRPr="00F620D5" w:rsidRDefault="00E20AB3" w:rsidP="00F620D5">
      <w:pPr>
        <w:rPr>
          <w:rFonts w:ascii="Times" w:hAnsi="Times"/>
          <w:sz w:val="20"/>
          <w:szCs w:val="20"/>
          <w:lang w:val="en-GB"/>
        </w:rPr>
      </w:pPr>
    </w:p>
    <w:p w:rsidR="00E20AB3" w:rsidRDefault="00E20AB3">
      <w:pPr>
        <w:rPr>
          <w:rFonts w:ascii="Times" w:hAnsi="Times"/>
          <w:sz w:val="20"/>
          <w:szCs w:val="20"/>
          <w:lang w:val="en-GB"/>
        </w:rPr>
      </w:pPr>
    </w:p>
    <w:p w:rsidR="00E20AB3" w:rsidRDefault="00E20AB3">
      <w:pPr>
        <w:rPr>
          <w:rFonts w:ascii="Times" w:hAnsi="Times"/>
          <w:sz w:val="20"/>
          <w:szCs w:val="20"/>
          <w:lang w:val="en-GB"/>
        </w:rPr>
      </w:pPr>
    </w:p>
    <w:p w:rsidR="00E20AB3" w:rsidRDefault="00E20AB3">
      <w:pPr>
        <w:rPr>
          <w:rFonts w:ascii="Times" w:hAnsi="Times"/>
          <w:sz w:val="20"/>
          <w:szCs w:val="20"/>
          <w:lang w:val="en-GB"/>
        </w:rPr>
      </w:pPr>
    </w:p>
    <w:p w:rsidR="00E20AB3" w:rsidRDefault="00E20AB3">
      <w:pPr>
        <w:rPr>
          <w:rFonts w:ascii="Times" w:hAnsi="Times"/>
          <w:sz w:val="20"/>
          <w:szCs w:val="20"/>
          <w:lang w:val="en-GB"/>
        </w:rPr>
      </w:pPr>
    </w:p>
    <w:p w:rsidR="00E20AB3" w:rsidRPr="00F620D5" w:rsidRDefault="00E20AB3">
      <w:pPr>
        <w:rPr>
          <w:sz w:val="72"/>
          <w:szCs w:val="72"/>
        </w:rPr>
      </w:pPr>
    </w:p>
    <w:p w:rsidR="00E20AB3" w:rsidRDefault="00E20AB3"/>
    <w:sectPr w:rsidR="00E20AB3" w:rsidSect="00103D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0D5"/>
    <w:rsid w:val="00103D9B"/>
    <w:rsid w:val="001E43E0"/>
    <w:rsid w:val="002C1AE2"/>
    <w:rsid w:val="008E4A58"/>
    <w:rsid w:val="00935EFC"/>
    <w:rsid w:val="00973ED4"/>
    <w:rsid w:val="00E20AB3"/>
    <w:rsid w:val="00F11614"/>
    <w:rsid w:val="00F6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ED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43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43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1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741</Words>
  <Characters>4229</Characters>
  <Application>Microsoft Office Outlook</Application>
  <DocSecurity>0</DocSecurity>
  <Lines>0</Lines>
  <Paragraphs>0</Paragraphs>
  <ScaleCrop>false</ScaleCrop>
  <Company>HOLLIE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PEARSON</dc:creator>
  <cp:keywords/>
  <dc:description/>
  <cp:lastModifiedBy>jjardine</cp:lastModifiedBy>
  <cp:revision>2</cp:revision>
  <dcterms:created xsi:type="dcterms:W3CDTF">2018-09-21T08:59:00Z</dcterms:created>
  <dcterms:modified xsi:type="dcterms:W3CDTF">2018-09-21T08:59:00Z</dcterms:modified>
</cp:coreProperties>
</file>